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D3" w:rsidRDefault="003B0AD3" w:rsidP="00C514F7">
      <w:pPr>
        <w:jc w:val="center"/>
        <w:rPr>
          <w:b/>
          <w:bCs/>
          <w:sz w:val="28"/>
          <w:szCs w:val="28"/>
        </w:rPr>
      </w:pPr>
      <w:r w:rsidRPr="006008DB">
        <w:rPr>
          <w:b/>
          <w:bCs/>
          <w:sz w:val="28"/>
          <w:szCs w:val="28"/>
        </w:rPr>
        <w:t>Eaton Rapids Youth Soccer Board Meeting</w:t>
      </w:r>
    </w:p>
    <w:p w:rsidR="003B0AD3" w:rsidRPr="00EF4266" w:rsidRDefault="003B0AD3" w:rsidP="00C514F7">
      <w:pPr>
        <w:jc w:val="center"/>
        <w:rPr>
          <w:b/>
          <w:bCs/>
          <w:sz w:val="24"/>
          <w:szCs w:val="24"/>
        </w:rPr>
      </w:pPr>
      <w:r w:rsidRPr="00EF4266">
        <w:rPr>
          <w:b/>
          <w:bCs/>
          <w:sz w:val="24"/>
          <w:szCs w:val="24"/>
        </w:rPr>
        <w:t xml:space="preserve">Sunday, </w:t>
      </w:r>
      <w:r>
        <w:rPr>
          <w:b/>
          <w:bCs/>
          <w:sz w:val="24"/>
          <w:szCs w:val="24"/>
        </w:rPr>
        <w:t>January 24, 2021</w:t>
      </w:r>
    </w:p>
    <w:p w:rsidR="003B0AD3" w:rsidRPr="00EF4266" w:rsidRDefault="003B0AD3" w:rsidP="00C514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7:15</w:t>
      </w:r>
      <w:r w:rsidRPr="00EF4266">
        <w:rPr>
          <w:b/>
          <w:bCs/>
          <w:sz w:val="24"/>
          <w:szCs w:val="24"/>
        </w:rPr>
        <w:t xml:space="preserve"> PM</w:t>
      </w:r>
    </w:p>
    <w:p w:rsidR="003B0AD3" w:rsidRPr="00EF4266" w:rsidRDefault="003B0AD3" w:rsidP="00C514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Zoom Call</w:t>
      </w:r>
    </w:p>
    <w:p w:rsidR="003B0AD3" w:rsidRPr="006008DB" w:rsidRDefault="003B0AD3" w:rsidP="00C514F7">
      <w:pPr>
        <w:rPr>
          <w:b/>
          <w:bCs/>
        </w:rPr>
      </w:pPr>
    </w:p>
    <w:p w:rsidR="003B0AD3" w:rsidRPr="006008DB" w:rsidRDefault="003B0AD3" w:rsidP="00C514F7">
      <w:pPr>
        <w:pStyle w:val="ListParagraph"/>
        <w:numPr>
          <w:ilvl w:val="0"/>
          <w:numId w:val="1"/>
        </w:numPr>
        <w:rPr>
          <w:b/>
          <w:bCs/>
        </w:rPr>
      </w:pPr>
      <w:r w:rsidRPr="006008DB">
        <w:rPr>
          <w:b/>
          <w:bCs/>
        </w:rPr>
        <w:t>Call to order</w:t>
      </w:r>
    </w:p>
    <w:p w:rsidR="003B0AD3" w:rsidRPr="006008DB" w:rsidRDefault="003B0AD3" w:rsidP="00C514F7">
      <w:pPr>
        <w:pStyle w:val="ListParagraph"/>
        <w:ind w:left="1080"/>
        <w:rPr>
          <w:b/>
          <w:bCs/>
        </w:rPr>
      </w:pPr>
    </w:p>
    <w:p w:rsidR="003B0AD3" w:rsidRPr="006008DB" w:rsidRDefault="003B0AD3" w:rsidP="00C514F7">
      <w:pPr>
        <w:pStyle w:val="ListParagraph"/>
        <w:numPr>
          <w:ilvl w:val="0"/>
          <w:numId w:val="1"/>
        </w:numPr>
        <w:rPr>
          <w:b/>
          <w:bCs/>
        </w:rPr>
      </w:pPr>
      <w:r w:rsidRPr="006008DB">
        <w:rPr>
          <w:b/>
          <w:bCs/>
        </w:rPr>
        <w:t>Roll Call</w:t>
      </w:r>
    </w:p>
    <w:p w:rsidR="003B0AD3" w:rsidRPr="006008DB" w:rsidRDefault="003B0AD3" w:rsidP="00C514F7">
      <w:pPr>
        <w:pStyle w:val="ListParagraph"/>
        <w:rPr>
          <w:b/>
          <w:bCs/>
        </w:rPr>
      </w:pPr>
    </w:p>
    <w:p w:rsidR="003B0AD3" w:rsidRDefault="003B0AD3" w:rsidP="00C514F7">
      <w:pPr>
        <w:pStyle w:val="ListParagraph"/>
        <w:numPr>
          <w:ilvl w:val="1"/>
          <w:numId w:val="1"/>
        </w:numPr>
        <w:rPr>
          <w:b/>
          <w:bCs/>
        </w:rPr>
      </w:pPr>
      <w:r w:rsidRPr="00E82485">
        <w:rPr>
          <w:b/>
          <w:bCs/>
        </w:rPr>
        <w:t>Board Members Present:</w:t>
      </w:r>
      <w:r>
        <w:rPr>
          <w:b/>
          <w:bCs/>
        </w:rPr>
        <w:t xml:space="preserve"> </w:t>
      </w:r>
      <w:r>
        <w:t>Jennifer Buckingham, Dan Guy, Don McNabb, Kelly Miller, Chrissie Noyes, Jerry Noyes, Julie Thompson</w:t>
      </w:r>
    </w:p>
    <w:p w:rsidR="003B0AD3" w:rsidRDefault="003B0AD3" w:rsidP="00C514F7">
      <w:pPr>
        <w:pStyle w:val="ListParagraph"/>
        <w:ind w:left="1440"/>
        <w:rPr>
          <w:b/>
          <w:bCs/>
        </w:rPr>
      </w:pPr>
    </w:p>
    <w:p w:rsidR="003B0AD3" w:rsidRDefault="003B0AD3" w:rsidP="00C514F7">
      <w:pPr>
        <w:pStyle w:val="ListParagraph"/>
        <w:numPr>
          <w:ilvl w:val="1"/>
          <w:numId w:val="1"/>
        </w:numPr>
        <w:rPr>
          <w:b/>
          <w:bCs/>
        </w:rPr>
      </w:pPr>
      <w:r w:rsidRPr="00E82485">
        <w:rPr>
          <w:b/>
          <w:bCs/>
        </w:rPr>
        <w:t xml:space="preserve">Board Members Absent: </w:t>
      </w:r>
      <w:r>
        <w:t>Mike Decker</w:t>
      </w:r>
    </w:p>
    <w:p w:rsidR="003B0AD3" w:rsidRPr="00E82485" w:rsidRDefault="003B0AD3" w:rsidP="00C514F7">
      <w:pPr>
        <w:rPr>
          <w:b/>
          <w:bCs/>
        </w:rPr>
      </w:pPr>
    </w:p>
    <w:p w:rsidR="003B0AD3" w:rsidRPr="00992E50" w:rsidRDefault="003B0AD3" w:rsidP="00C514F7">
      <w:pPr>
        <w:pStyle w:val="ListParagraph"/>
        <w:numPr>
          <w:ilvl w:val="1"/>
          <w:numId w:val="1"/>
        </w:numPr>
        <w:rPr>
          <w:b/>
          <w:bCs/>
        </w:rPr>
      </w:pPr>
      <w:r w:rsidRPr="00E82485">
        <w:rPr>
          <w:b/>
          <w:bCs/>
        </w:rPr>
        <w:t xml:space="preserve">Others </w:t>
      </w:r>
      <w:r>
        <w:rPr>
          <w:b/>
          <w:bCs/>
        </w:rPr>
        <w:t>Ab</w:t>
      </w:r>
      <w:r w:rsidRPr="00E82485">
        <w:rPr>
          <w:b/>
          <w:bCs/>
        </w:rPr>
        <w:t xml:space="preserve">sent: </w:t>
      </w:r>
      <w:r>
        <w:t>Russ Ellis</w:t>
      </w:r>
    </w:p>
    <w:p w:rsidR="003B0AD3" w:rsidRPr="006F2235" w:rsidRDefault="003B0AD3" w:rsidP="006F2235"/>
    <w:p w:rsidR="003B0AD3" w:rsidRPr="006008DB" w:rsidRDefault="003B0AD3" w:rsidP="009D04E2">
      <w:pPr>
        <w:pStyle w:val="ListParagraph"/>
        <w:numPr>
          <w:ilvl w:val="0"/>
          <w:numId w:val="1"/>
        </w:numPr>
        <w:rPr>
          <w:b/>
          <w:bCs/>
        </w:rPr>
      </w:pPr>
      <w:r w:rsidRPr="006008DB">
        <w:rPr>
          <w:b/>
          <w:bCs/>
        </w:rPr>
        <w:t>Director Reports:</w:t>
      </w:r>
    </w:p>
    <w:p w:rsidR="003B0AD3" w:rsidRPr="006008DB" w:rsidRDefault="003B0AD3" w:rsidP="009D04E2"/>
    <w:p w:rsidR="003B0AD3" w:rsidRDefault="003B0AD3" w:rsidP="00B86563">
      <w:pPr>
        <w:pStyle w:val="ListParagraph"/>
        <w:numPr>
          <w:ilvl w:val="1"/>
          <w:numId w:val="1"/>
        </w:numPr>
        <w:rPr>
          <w:b/>
          <w:bCs/>
        </w:rPr>
      </w:pPr>
      <w:r w:rsidRPr="006008DB">
        <w:rPr>
          <w:b/>
          <w:bCs/>
        </w:rPr>
        <w:t>Executive Director – Jerry Noyes</w:t>
      </w:r>
    </w:p>
    <w:p w:rsidR="003B0AD3" w:rsidRPr="00B86563" w:rsidRDefault="003B0AD3" w:rsidP="00B86563">
      <w:pPr>
        <w:pStyle w:val="ListParagraph"/>
        <w:numPr>
          <w:ilvl w:val="2"/>
          <w:numId w:val="1"/>
        </w:numPr>
        <w:rPr>
          <w:b/>
          <w:bCs/>
        </w:rPr>
      </w:pPr>
      <w:r w:rsidRPr="00B86563">
        <w:t>Spring CASL season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8 game season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Encouraging social distancing during practic</w:t>
      </w:r>
      <w:r>
        <w:t>es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Masks need to be worn during all practices and games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Anticipating an 8 week season with first games on April 5, ending on June 6</w:t>
      </w:r>
    </w:p>
    <w:p w:rsidR="003B0AD3" w:rsidRPr="00B86563" w:rsidRDefault="003B0AD3" w:rsidP="00B86563">
      <w:pPr>
        <w:pStyle w:val="ListParagraph"/>
        <w:numPr>
          <w:ilvl w:val="2"/>
          <w:numId w:val="1"/>
        </w:numPr>
        <w:rPr>
          <w:b/>
          <w:bCs/>
        </w:rPr>
      </w:pPr>
      <w:r w:rsidRPr="00B86563">
        <w:t>Working with Lindsay Zeller and Eaton Rapids City Soccer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The ERYS Board’s concern is with numbers and leagues competing with one another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Concern of continuity of training with what CASL is doing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We are already looking at numbers not being huge and the price is fair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Could possibly look at City League to take over Shooting Stars age, etc.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Ultimately the city is going to do what they want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Have a Director of City League and invite her onto the board?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Definitely need a meeting to learn more about their vision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Perhaps a City summer league?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May be able to help with equipment, fields, etc.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 xml:space="preserve">Need to set up a meeting </w:t>
      </w:r>
      <w:r>
        <w:t>with Lindsay so Jerry will see what her schedule is</w:t>
      </w:r>
    </w:p>
    <w:p w:rsidR="003B0AD3" w:rsidRPr="00B86563" w:rsidRDefault="003B0AD3" w:rsidP="00B86563">
      <w:pPr>
        <w:pStyle w:val="ListParagraph"/>
        <w:numPr>
          <w:ilvl w:val="2"/>
          <w:numId w:val="1"/>
        </w:numPr>
        <w:rPr>
          <w:b/>
          <w:bCs/>
        </w:rPr>
      </w:pPr>
      <w:r w:rsidRPr="00B86563">
        <w:t>CASL has opened everything up – registration, etc.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Will send out an email to let players know registration will be starting soon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Will also send out question to coaches to see who’s returning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By second week of Feb all the teams need to be placed into CASL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 xml:space="preserve">March </w:t>
      </w:r>
      <w:r>
        <w:t>3</w:t>
      </w:r>
      <w:r w:rsidRPr="00B86563">
        <w:t>1</w:t>
      </w:r>
      <w:r w:rsidRPr="00B86563">
        <w:rPr>
          <w:vertAlign w:val="superscript"/>
        </w:rPr>
        <w:t>st</w:t>
      </w:r>
      <w:r w:rsidRPr="00B86563">
        <w:t xml:space="preserve"> is the absolute last day for registration</w:t>
      </w:r>
    </w:p>
    <w:p w:rsidR="003B0AD3" w:rsidRPr="00B86563" w:rsidRDefault="003B0AD3" w:rsidP="00B86563">
      <w:pPr>
        <w:pStyle w:val="ListParagraph"/>
        <w:numPr>
          <w:ilvl w:val="3"/>
          <w:numId w:val="1"/>
        </w:numPr>
        <w:rPr>
          <w:b/>
          <w:bCs/>
        </w:rPr>
      </w:pPr>
      <w:r w:rsidRPr="00B86563">
        <w:t>Uniform question discussed again – new uniform as a basic tshirt, shorts, socks for just the spring, new uniforms in the fall</w:t>
      </w:r>
    </w:p>
    <w:p w:rsidR="003B0AD3" w:rsidRPr="00B86563" w:rsidRDefault="003B0AD3" w:rsidP="00B86563">
      <w:pPr>
        <w:pStyle w:val="ListParagraph"/>
        <w:numPr>
          <w:ilvl w:val="4"/>
          <w:numId w:val="1"/>
        </w:numPr>
        <w:rPr>
          <w:b/>
          <w:bCs/>
        </w:rPr>
      </w:pPr>
      <w:r w:rsidRPr="00B86563">
        <w:t>Need a uniform directo</w:t>
      </w:r>
      <w:r>
        <w:t>r</w:t>
      </w:r>
    </w:p>
    <w:p w:rsidR="003B0AD3" w:rsidRPr="00B86563" w:rsidRDefault="003B0AD3" w:rsidP="00B86563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Julie </w:t>
      </w:r>
      <w:r w:rsidRPr="00B86563">
        <w:t>shared information on the Let Them Play campaign and protest at the Capital on Thursday</w:t>
      </w:r>
    </w:p>
    <w:p w:rsidR="003B0AD3" w:rsidRPr="00B86563" w:rsidRDefault="003B0AD3" w:rsidP="00B86563">
      <w:pPr>
        <w:pStyle w:val="ListParagraph"/>
        <w:numPr>
          <w:ilvl w:val="2"/>
          <w:numId w:val="1"/>
        </w:numPr>
        <w:rPr>
          <w:b/>
          <w:bCs/>
        </w:rPr>
      </w:pPr>
      <w:r w:rsidRPr="00B86563">
        <w:t xml:space="preserve">Need to address </w:t>
      </w:r>
      <w:r>
        <w:t xml:space="preserve">that we will be in need of a </w:t>
      </w:r>
      <w:r w:rsidRPr="00B86563">
        <w:t>new Director of Shooting Stars</w:t>
      </w:r>
    </w:p>
    <w:p w:rsidR="003B0AD3" w:rsidRPr="00C94DB9" w:rsidRDefault="003B0AD3" w:rsidP="009D04E2">
      <w:pPr>
        <w:pStyle w:val="ListParagraph"/>
        <w:ind w:left="1440"/>
      </w:pPr>
    </w:p>
    <w:p w:rsidR="003B0AD3" w:rsidRPr="00822847" w:rsidRDefault="003B0AD3" w:rsidP="005D556F">
      <w:pPr>
        <w:pStyle w:val="ListParagraph"/>
        <w:numPr>
          <w:ilvl w:val="1"/>
          <w:numId w:val="1"/>
        </w:numPr>
      </w:pPr>
      <w:r w:rsidRPr="006008DB">
        <w:rPr>
          <w:b/>
          <w:bCs/>
        </w:rPr>
        <w:t>Director of Finance – Chrissie Noyes</w:t>
      </w:r>
      <w:r>
        <w:rPr>
          <w:b/>
          <w:bCs/>
        </w:rPr>
        <w:t xml:space="preserve"> </w:t>
      </w:r>
    </w:p>
    <w:p w:rsidR="003B0AD3" w:rsidRPr="00822847" w:rsidRDefault="003B0AD3" w:rsidP="00822847">
      <w:pPr>
        <w:pStyle w:val="ListParagraph"/>
        <w:numPr>
          <w:ilvl w:val="2"/>
          <w:numId w:val="1"/>
        </w:numPr>
      </w:pPr>
      <w:r w:rsidRPr="00822847">
        <w:t>As of 12/31/2020, the CASL checking account balance was $6,978.70</w:t>
      </w:r>
    </w:p>
    <w:p w:rsidR="003B0AD3" w:rsidRPr="00822847" w:rsidRDefault="003B0AD3" w:rsidP="00822847">
      <w:pPr>
        <w:pStyle w:val="ListParagraph"/>
        <w:numPr>
          <w:ilvl w:val="2"/>
          <w:numId w:val="1"/>
        </w:numPr>
      </w:pPr>
      <w:r w:rsidRPr="00822847">
        <w:t>As of 12/31/2020, the High School checking account balance was $1,946.42</w:t>
      </w:r>
    </w:p>
    <w:sectPr w:rsidR="003B0AD3" w:rsidRPr="00822847" w:rsidSect="006617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AD3" w:rsidRDefault="003B0AD3">
      <w:r>
        <w:separator/>
      </w:r>
    </w:p>
  </w:endnote>
  <w:endnote w:type="continuationSeparator" w:id="0">
    <w:p w:rsidR="003B0AD3" w:rsidRDefault="003B0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D3" w:rsidRDefault="003B0A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AD3" w:rsidRDefault="003B0AD3">
      <w:r>
        <w:separator/>
      </w:r>
    </w:p>
  </w:footnote>
  <w:footnote w:type="continuationSeparator" w:id="0">
    <w:p w:rsidR="003B0AD3" w:rsidRDefault="003B0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145E1"/>
    <w:multiLevelType w:val="hybridMultilevel"/>
    <w:tmpl w:val="11F42D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4F7"/>
    <w:rsid w:val="00063681"/>
    <w:rsid w:val="003B0AD3"/>
    <w:rsid w:val="00442977"/>
    <w:rsid w:val="00472CBD"/>
    <w:rsid w:val="005212F5"/>
    <w:rsid w:val="00524765"/>
    <w:rsid w:val="005C02EE"/>
    <w:rsid w:val="005D556F"/>
    <w:rsid w:val="006008DB"/>
    <w:rsid w:val="006617CC"/>
    <w:rsid w:val="006E1681"/>
    <w:rsid w:val="006F2235"/>
    <w:rsid w:val="00795A65"/>
    <w:rsid w:val="007D6BC2"/>
    <w:rsid w:val="007E7E51"/>
    <w:rsid w:val="00805196"/>
    <w:rsid w:val="00822847"/>
    <w:rsid w:val="00832985"/>
    <w:rsid w:val="00870032"/>
    <w:rsid w:val="008C30EE"/>
    <w:rsid w:val="00992E50"/>
    <w:rsid w:val="00994D4F"/>
    <w:rsid w:val="009D04E2"/>
    <w:rsid w:val="009E3E50"/>
    <w:rsid w:val="00A154C5"/>
    <w:rsid w:val="00AA4ADA"/>
    <w:rsid w:val="00B5448E"/>
    <w:rsid w:val="00B60CF5"/>
    <w:rsid w:val="00B86563"/>
    <w:rsid w:val="00C50987"/>
    <w:rsid w:val="00C514F7"/>
    <w:rsid w:val="00C94DB9"/>
    <w:rsid w:val="00CA482C"/>
    <w:rsid w:val="00CB18A0"/>
    <w:rsid w:val="00D9201D"/>
    <w:rsid w:val="00E30EA3"/>
    <w:rsid w:val="00E82485"/>
    <w:rsid w:val="00EA41E7"/>
    <w:rsid w:val="00EF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F7"/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514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51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4F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302</Words>
  <Characters>1727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Eaton Rapids Youth Soccer Board Meeting</dc:title>
  <dc:subject/>
  <dc:creator>Jennifer Buckingham</dc:creator>
  <cp:keywords/>
  <dc:description/>
  <cp:lastModifiedBy>Kelly</cp:lastModifiedBy>
  <cp:revision>2</cp:revision>
  <dcterms:created xsi:type="dcterms:W3CDTF">2021-03-15T17:46:00Z</dcterms:created>
  <dcterms:modified xsi:type="dcterms:W3CDTF">2021-03-15T17:46:00Z</dcterms:modified>
</cp:coreProperties>
</file>