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47125" w14:textId="77777777" w:rsidR="00BE44F5" w:rsidRDefault="00A3439E" w:rsidP="00BE44F5">
      <w:pPr>
        <w:pStyle w:val="Logo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16E2D">
      <w:pPr>
        <w:pStyle w:val="Heading1"/>
      </w:pPr>
      <w:r>
        <w:t>CDAHA</w:t>
      </w:r>
    </w:p>
    <w:p w14:paraId="78A09927" w14:textId="1E73403B" w:rsidR="00275260" w:rsidRPr="00E16E2D" w:rsidRDefault="00631518" w:rsidP="00E16E2D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6B8D0018" w14:textId="1542A467" w:rsidR="004866C1" w:rsidRDefault="00A3439E" w:rsidP="00515252">
      <w:pPr>
        <w:pStyle w:val="Details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3D5E4E">
        <w:t>ZOOM</w:t>
      </w:r>
      <w:r w:rsidR="00D85EB9">
        <w:t xml:space="preserve"> </w:t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3D5E4E">
        <w:t>December 15</w:t>
      </w:r>
      <w:r w:rsidR="00016258">
        <w:t>,</w:t>
      </w:r>
      <w:r w:rsidR="000F61AF">
        <w:t xml:space="preserve"> 2020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 xml:space="preserve">Bob Nelson, </w:t>
      </w:r>
      <w:r w:rsidR="005A7DE5">
        <w:t xml:space="preserve">Elliot Taub, </w:t>
      </w:r>
      <w:r w:rsidR="000F61AF">
        <w:t xml:space="preserve">April Hocking, Meghan Smith, </w:t>
      </w:r>
      <w:r w:rsidR="000B4B3D">
        <w:t>Bart Barrett</w:t>
      </w:r>
      <w:r w:rsidR="000F61AF">
        <w:t>, Jarrod Hansen</w:t>
      </w:r>
      <w:r w:rsidR="000B4B3D">
        <w:t xml:space="preserve">, </w:t>
      </w:r>
      <w:r w:rsidR="000D657B">
        <w:t>Matt Fisher</w:t>
      </w:r>
      <w:r w:rsidR="00E54597">
        <w:t xml:space="preserve">, Josh </w:t>
      </w:r>
      <w:proofErr w:type="spellStart"/>
      <w:r w:rsidR="00E54597">
        <w:t>Leppert</w:t>
      </w:r>
      <w:proofErr w:type="spellEnd"/>
      <w:r w:rsidR="00E54597">
        <w:t>, Matt Creighton</w:t>
      </w:r>
      <w:r w:rsidR="00016258">
        <w:t xml:space="preserve">, Jackie G, </w:t>
      </w:r>
      <w:proofErr w:type="spellStart"/>
      <w:r w:rsidR="00016258">
        <w:t>Torsten</w:t>
      </w:r>
      <w:proofErr w:type="spellEnd"/>
      <w:r w:rsidR="00016258">
        <w:t>, Jackie P</w:t>
      </w:r>
    </w:p>
    <w:p w14:paraId="44206D72" w14:textId="612AE8C0" w:rsidR="00554276" w:rsidRPr="00515252" w:rsidRDefault="00A3439E" w:rsidP="00515252">
      <w:pPr>
        <w:pStyle w:val="Details"/>
        <w:ind w:left="0"/>
        <w:jc w:val="left"/>
      </w:pPr>
      <w:r w:rsidRPr="00515252">
        <w:rPr>
          <w:b/>
        </w:rPr>
        <w:t>Time</w:t>
      </w:r>
      <w:r w:rsidRPr="00515252">
        <w:t>:</w:t>
      </w:r>
      <w:r w:rsidR="00515252">
        <w:t xml:space="preserve">  </w:t>
      </w:r>
      <w:r w:rsidR="00E54597">
        <w:t>7:0</w:t>
      </w:r>
      <w:r w:rsidR="003D5E4E">
        <w:t>0</w:t>
      </w:r>
      <w:r w:rsidR="00016258">
        <w:t>PM</w:t>
      </w:r>
    </w:p>
    <w:p w14:paraId="2B13870E" w14:textId="77777777" w:rsidR="00554276" w:rsidRPr="00515252" w:rsidRDefault="00631518" w:rsidP="00515252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010CB628" w:rsidR="00D50D23" w:rsidRPr="008E421A" w:rsidRDefault="000F61AF" w:rsidP="00515252">
      <w:pPr>
        <w:rPr>
          <w:lang w:val="en-GB"/>
        </w:rPr>
      </w:pPr>
      <w:r>
        <w:rPr>
          <w:lang w:val="en-GB"/>
        </w:rPr>
        <w:t xml:space="preserve">Bob Nelson, President called meeting to order </w:t>
      </w:r>
      <w:r w:rsidR="004866C1">
        <w:rPr>
          <w:lang w:val="en-GB"/>
        </w:rPr>
        <w:t>1</w:t>
      </w:r>
      <w:r w:rsidR="003D5E4E">
        <w:rPr>
          <w:lang w:val="en-GB"/>
        </w:rPr>
        <w:t>2</w:t>
      </w:r>
      <w:r w:rsidR="00E54597">
        <w:rPr>
          <w:lang w:val="en-GB"/>
        </w:rPr>
        <w:t>/1</w:t>
      </w:r>
      <w:r w:rsidR="003D5E4E">
        <w:rPr>
          <w:lang w:val="en-GB"/>
        </w:rPr>
        <w:t>5/</w:t>
      </w:r>
      <w:r w:rsidR="004866C1">
        <w:rPr>
          <w:lang w:val="en-GB"/>
        </w:rPr>
        <w:t xml:space="preserve">20 </w:t>
      </w:r>
      <w:r w:rsidR="00E54597">
        <w:rPr>
          <w:lang w:val="en-GB"/>
        </w:rPr>
        <w:t>7</w:t>
      </w:r>
      <w:r w:rsidR="00016258">
        <w:rPr>
          <w:lang w:val="en-GB"/>
        </w:rPr>
        <w:t>:0</w:t>
      </w:r>
      <w:r w:rsidR="003D5E4E">
        <w:rPr>
          <w:lang w:val="en-GB"/>
        </w:rPr>
        <w:t>2</w:t>
      </w:r>
      <w:r w:rsidR="00016258">
        <w:rPr>
          <w:lang w:val="en-GB"/>
        </w:rPr>
        <w:t>PM</w:t>
      </w:r>
    </w:p>
    <w:p w14:paraId="1CDAE6A9" w14:textId="77777777" w:rsidR="0015180F" w:rsidRPr="00515252" w:rsidRDefault="00631518" w:rsidP="00515252">
      <w:pPr>
        <w:pStyle w:val="ListNumber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339135A4" w14:textId="77777777" w:rsidR="006E36A3" w:rsidRDefault="006E36A3" w:rsidP="008E421A">
      <w:r>
        <w:t>All present</w:t>
      </w:r>
    </w:p>
    <w:p w14:paraId="59A428D1" w14:textId="42456239" w:rsidR="00911A76" w:rsidRPr="00515252" w:rsidRDefault="00016258" w:rsidP="008E421A">
      <w:r>
        <w:t xml:space="preserve">Guests </w:t>
      </w:r>
      <w:r w:rsidR="00E54597">
        <w:t>Jackie G, Jackie P</w:t>
      </w:r>
      <w:r w:rsidR="003D5E4E">
        <w:t xml:space="preserve">, John Babcock, Cameron Peterson, Kody </w:t>
      </w:r>
      <w:proofErr w:type="spellStart"/>
      <w:r w:rsidR="003D5E4E">
        <w:t>Carpentar</w:t>
      </w:r>
      <w:proofErr w:type="spellEnd"/>
    </w:p>
    <w:p w14:paraId="7DAB3CDB" w14:textId="77777777" w:rsidR="00B853F9" w:rsidRPr="00515252" w:rsidRDefault="00631518" w:rsidP="00515252">
      <w:pPr>
        <w:pStyle w:val="ListNumber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42772B80" w14:textId="011CFD5A" w:rsidR="006E36A3" w:rsidRDefault="00E54597" w:rsidP="00515252">
      <w:pPr>
        <w:rPr>
          <w:lang w:val="en-GB"/>
        </w:rPr>
      </w:pPr>
      <w:r>
        <w:rPr>
          <w:lang w:val="en-GB"/>
        </w:rPr>
        <w:t>Behind on minutes</w:t>
      </w:r>
      <w:r w:rsidR="003D5E4E">
        <w:rPr>
          <w:lang w:val="en-GB"/>
        </w:rPr>
        <w:t xml:space="preserve"> will email before next meeting</w:t>
      </w:r>
    </w:p>
    <w:p w14:paraId="23E92446" w14:textId="7858BCBE" w:rsidR="00D50D23" w:rsidRDefault="00631518" w:rsidP="00515252">
      <w:pPr>
        <w:pStyle w:val="ListNumber"/>
      </w:pPr>
      <w:sdt>
        <w:sdtPr>
          <w:alias w:val="Open issues:"/>
          <w:tag w:val="Open issues:"/>
          <w:id w:val="-297222184"/>
          <w:placeholder>
            <w:docPart w:val="A001F3322936475392F5F30847DF6327"/>
          </w:placeholder>
          <w:temporary/>
          <w:showingPlcHdr/>
          <w15:appearance w15:val="hidden"/>
        </w:sdtPr>
        <w:sdtEndPr/>
        <w:sdtContent>
          <w:r w:rsidR="00285B87" w:rsidRPr="00515252">
            <w:rPr>
              <w:rFonts w:eastAsiaTheme="majorEastAsia"/>
            </w:rPr>
            <w:t>Open issues</w:t>
          </w:r>
        </w:sdtContent>
      </w:sdt>
    </w:p>
    <w:p w14:paraId="7F4DCA51" w14:textId="7DF73AF3" w:rsidR="00016258" w:rsidRDefault="00016258" w:rsidP="00016258">
      <w:pPr>
        <w:pStyle w:val="ListNumber2"/>
      </w:pPr>
      <w:r>
        <w:t>TRESURER UPDATE</w:t>
      </w:r>
    </w:p>
    <w:p w14:paraId="109D7C42" w14:textId="3D8930FE" w:rsidR="00E54597" w:rsidRDefault="003D5E4E" w:rsidP="00E54597">
      <w:pPr>
        <w:pStyle w:val="ListNumber2"/>
        <w:numPr>
          <w:ilvl w:val="2"/>
          <w:numId w:val="40"/>
        </w:numPr>
      </w:pPr>
      <w:r>
        <w:t xml:space="preserve">Had a sponsorship come in at $2500 ck with kids at 2 levels, their suggestions are some </w:t>
      </w:r>
      <w:proofErr w:type="gramStart"/>
      <w:r>
        <w:t>quick change</w:t>
      </w:r>
      <w:proofErr w:type="gramEnd"/>
      <w:r>
        <w:t xml:space="preserve"> goalie gear for Mites and for financially strained skaters.  Meghan would like everyone to come up with a wish list on how to wisely spend this money before next meeting.  10u would like to use their $1000 money to cover costs for games </w:t>
      </w:r>
      <w:r w:rsidR="007D0A4F">
        <w:t>on the next half</w:t>
      </w:r>
    </w:p>
    <w:p w14:paraId="63E84D69" w14:textId="5A86A145" w:rsidR="007D0A4F" w:rsidRDefault="007D0A4F" w:rsidP="007D0A4F">
      <w:pPr>
        <w:pStyle w:val="ListNumber2"/>
        <w:numPr>
          <w:ilvl w:val="2"/>
          <w:numId w:val="40"/>
        </w:numPr>
        <w:rPr>
          <w:color w:val="FF0000"/>
        </w:rPr>
      </w:pPr>
      <w:r w:rsidRPr="007D0A4F">
        <w:rPr>
          <w:color w:val="FF0000"/>
        </w:rPr>
        <w:t>Meghan motioned that squirts get 1000/38 to go towards next half of season game ice.  April 2</w:t>
      </w:r>
      <w:r w:rsidRPr="007D0A4F">
        <w:rPr>
          <w:color w:val="FF0000"/>
          <w:vertAlign w:val="superscript"/>
        </w:rPr>
        <w:t>nd</w:t>
      </w:r>
      <w:r w:rsidRPr="007D0A4F">
        <w:rPr>
          <w:color w:val="FF0000"/>
        </w:rPr>
        <w:t xml:space="preserve">, motion passed unanimously. </w:t>
      </w:r>
    </w:p>
    <w:p w14:paraId="79E5C49B" w14:textId="131FE761" w:rsidR="007D0A4F" w:rsidRPr="007D0A4F" w:rsidRDefault="007D0A4F" w:rsidP="007D0A4F">
      <w:pPr>
        <w:pStyle w:val="ListNumber2"/>
        <w:numPr>
          <w:ilvl w:val="2"/>
          <w:numId w:val="40"/>
        </w:numPr>
        <w:rPr>
          <w:color w:val="FF0000"/>
        </w:rPr>
      </w:pPr>
      <w:r>
        <w:lastRenderedPageBreak/>
        <w:t xml:space="preserve">Game funds are +/- some are, teams are down to the wire.  Managers didn’t do the </w:t>
      </w:r>
      <w:proofErr w:type="gramStart"/>
      <w:r>
        <w:t>figures,</w:t>
      </w:r>
      <w:proofErr w:type="gramEnd"/>
      <w:r>
        <w:t xml:space="preserve"> Meghan would like managers to take back this responsibility.</w:t>
      </w:r>
    </w:p>
    <w:p w14:paraId="3906DE18" w14:textId="5D5994C5" w:rsidR="00E54597" w:rsidRDefault="00E54597" w:rsidP="00E54597">
      <w:pPr>
        <w:pStyle w:val="ListNumber2"/>
      </w:pPr>
      <w:r>
        <w:t>COACHING COMMITTEE</w:t>
      </w:r>
    </w:p>
    <w:p w14:paraId="50AD31CA" w14:textId="6A0F3AE6" w:rsidR="00E54597" w:rsidRDefault="00E54597" w:rsidP="00E54597">
      <w:pPr>
        <w:pStyle w:val="ListNumber2"/>
        <w:numPr>
          <w:ilvl w:val="2"/>
          <w:numId w:val="40"/>
        </w:numPr>
      </w:pPr>
      <w:r>
        <w:t xml:space="preserve">Matt C </w:t>
      </w:r>
      <w:r w:rsidR="007D0A4F">
        <w:t xml:space="preserve">would like to suggest a parent code of conduct disciplinary action and how to proceed next season if these parents that have left want to return.  Will </w:t>
      </w:r>
      <w:proofErr w:type="gramStart"/>
      <w:r w:rsidR="007D0A4F">
        <w:t>there</w:t>
      </w:r>
      <w:proofErr w:type="gramEnd"/>
      <w:r w:rsidR="007D0A4F">
        <w:t xml:space="preserve"> consequences.  Need to discuss this in length at a different meeting.</w:t>
      </w:r>
    </w:p>
    <w:p w14:paraId="65536B8F" w14:textId="2A74E498" w:rsidR="007D0A4F" w:rsidRDefault="007D0A4F" w:rsidP="007D0A4F">
      <w:pPr>
        <w:pStyle w:val="ListNumber2"/>
        <w:numPr>
          <w:ilvl w:val="3"/>
          <w:numId w:val="40"/>
        </w:numPr>
      </w:pPr>
      <w:r>
        <w:t>Bob will come up with a timeframe, suggestions are behavioral contracts such as hospitals.  They will get a copy and use examples to pull from to keep on file.  It will have to be put on a release if they choose to go elsewhere as a disciplinary issue.  Need to also post Parent Code of Conduct on the website if not there already.</w:t>
      </w:r>
    </w:p>
    <w:p w14:paraId="61725BBB" w14:textId="24C713AE" w:rsidR="007D0A4F" w:rsidRPr="009068ED" w:rsidRDefault="007D0A4F" w:rsidP="009068ED">
      <w:pPr>
        <w:pStyle w:val="ListNumber2"/>
        <w:numPr>
          <w:ilvl w:val="2"/>
          <w:numId w:val="40"/>
        </w:numPr>
      </w:pPr>
      <w:r>
        <w:t xml:space="preserve">There will be a Mite Coach Compliance tomorrow to include 18 mites on the wait list, ensure everything is going smoothly.  Mask Compliance will be discussed.  </w:t>
      </w:r>
      <w:proofErr w:type="gramStart"/>
      <w:r w:rsidRPr="009068ED">
        <w:rPr>
          <w:i/>
          <w:iCs/>
        </w:rPr>
        <w:t>Other’s</w:t>
      </w:r>
      <w:proofErr w:type="gramEnd"/>
      <w:r w:rsidRPr="009068ED">
        <w:rPr>
          <w:i/>
          <w:iCs/>
        </w:rPr>
        <w:t xml:space="preserve"> suggest they wear their masks when talking to the kids one on one on the ice to comply</w:t>
      </w:r>
      <w:r w:rsidR="009068ED" w:rsidRPr="009068ED">
        <w:rPr>
          <w:i/>
          <w:iCs/>
        </w:rPr>
        <w:t>, especially moving forward to add 18 more.</w:t>
      </w:r>
    </w:p>
    <w:p w14:paraId="044AB722" w14:textId="17CDB364" w:rsidR="009068ED" w:rsidRDefault="009068ED" w:rsidP="009068ED">
      <w:pPr>
        <w:pStyle w:val="ListNumber2"/>
        <w:numPr>
          <w:ilvl w:val="3"/>
          <w:numId w:val="40"/>
        </w:numPr>
      </w:pPr>
      <w:r>
        <w:t>Make sure we are protecting our coaches/volunteers and find a procedure to protect from returning volatile people.</w:t>
      </w:r>
    </w:p>
    <w:p w14:paraId="6C32913B" w14:textId="0CA79AE2" w:rsidR="00E54597" w:rsidRDefault="00E54597" w:rsidP="00E54597">
      <w:pPr>
        <w:pStyle w:val="ListNumber2"/>
      </w:pPr>
      <w:r>
        <w:t>SQUIRTS</w:t>
      </w:r>
    </w:p>
    <w:p w14:paraId="175FA63E" w14:textId="77777777" w:rsidR="009068ED" w:rsidRDefault="009068ED" w:rsidP="00553A06">
      <w:pPr>
        <w:pStyle w:val="ListNumber2"/>
        <w:numPr>
          <w:ilvl w:val="4"/>
          <w:numId w:val="40"/>
        </w:numPr>
      </w:pPr>
      <w:proofErr w:type="spellStart"/>
      <w:r>
        <w:t>Covid</w:t>
      </w:r>
      <w:proofErr w:type="spellEnd"/>
      <w:r>
        <w:t xml:space="preserve"> Compliance issues, parents not complying in the building, one team was quarantined – seems successfully.  </w:t>
      </w:r>
    </w:p>
    <w:p w14:paraId="0BAF7C46" w14:textId="77777777" w:rsidR="009068ED" w:rsidRDefault="009068ED" w:rsidP="00553A06">
      <w:pPr>
        <w:pStyle w:val="ListNumber2"/>
        <w:numPr>
          <w:ilvl w:val="4"/>
          <w:numId w:val="40"/>
        </w:numPr>
      </w:pPr>
      <w:r>
        <w:t xml:space="preserve">Select team was wanting to swap a game later and probably </w:t>
      </w:r>
      <w:proofErr w:type="gramStart"/>
      <w:r>
        <w:t>won’t</w:t>
      </w:r>
      <w:proofErr w:type="gramEnd"/>
      <w:r>
        <w:t xml:space="preserve"> work.  </w:t>
      </w:r>
    </w:p>
    <w:p w14:paraId="5A69CAC5" w14:textId="663F3B1B" w:rsidR="00553A06" w:rsidRDefault="009068ED" w:rsidP="00553A06">
      <w:pPr>
        <w:pStyle w:val="ListNumber2"/>
        <w:numPr>
          <w:ilvl w:val="4"/>
          <w:numId w:val="40"/>
        </w:numPr>
      </w:pPr>
      <w:proofErr w:type="spellStart"/>
      <w:r>
        <w:t>Saraa</w:t>
      </w:r>
      <w:proofErr w:type="spellEnd"/>
      <w:r>
        <w:t xml:space="preserve"> missed a couple of sessions that will roll over to next season.  </w:t>
      </w:r>
    </w:p>
    <w:p w14:paraId="22CB650F" w14:textId="0BECC019" w:rsidR="009068ED" w:rsidRDefault="009068ED" w:rsidP="00553A06">
      <w:pPr>
        <w:pStyle w:val="ListNumber2"/>
        <w:numPr>
          <w:ilvl w:val="4"/>
          <w:numId w:val="40"/>
        </w:numPr>
      </w:pPr>
      <w:r>
        <w:t>Jackie is pretty burnt out and needs guidance on how to proceed with disgruntled people.</w:t>
      </w:r>
    </w:p>
    <w:p w14:paraId="14923183" w14:textId="5D264446" w:rsidR="009068ED" w:rsidRDefault="009068ED" w:rsidP="009068ED">
      <w:pPr>
        <w:pStyle w:val="ListNumber2"/>
        <w:numPr>
          <w:ilvl w:val="3"/>
          <w:numId w:val="40"/>
        </w:numPr>
      </w:pPr>
      <w:r>
        <w:t xml:space="preserve">Thursday nights meeting will be about </w:t>
      </w:r>
      <w:proofErr w:type="spellStart"/>
      <w:r>
        <w:t>volitale</w:t>
      </w:r>
      <w:proofErr w:type="spellEnd"/>
      <w:r>
        <w:t xml:space="preserve"> situations to relay to Jackie as well as the other managers.  Communication needs to be clear then pushed out to families as well.</w:t>
      </w:r>
    </w:p>
    <w:p w14:paraId="201619A8" w14:textId="0A3621FD" w:rsidR="009068ED" w:rsidRDefault="009068ED" w:rsidP="009068ED">
      <w:pPr>
        <w:pStyle w:val="ListNumber2"/>
      </w:pPr>
      <w:r>
        <w:t>GIRLS CLUB</w:t>
      </w:r>
    </w:p>
    <w:p w14:paraId="59C2998F" w14:textId="3C10DB80" w:rsidR="009068ED" w:rsidRDefault="009068ED" w:rsidP="009068ED">
      <w:pPr>
        <w:pStyle w:val="ListNumber2"/>
        <w:numPr>
          <w:ilvl w:val="2"/>
          <w:numId w:val="40"/>
        </w:numPr>
        <w:rPr>
          <w:color w:val="C00000"/>
        </w:rPr>
      </w:pPr>
      <w:r w:rsidRPr="009068ED">
        <w:rPr>
          <w:color w:val="C00000"/>
        </w:rPr>
        <w:lastRenderedPageBreak/>
        <w:t xml:space="preserve">Chris George wants to be a part of the </w:t>
      </w:r>
      <w:proofErr w:type="gramStart"/>
      <w:r w:rsidRPr="009068ED">
        <w:rPr>
          <w:color w:val="C00000"/>
        </w:rPr>
        <w:t>girls</w:t>
      </w:r>
      <w:proofErr w:type="gramEnd"/>
      <w:r w:rsidRPr="009068ED">
        <w:rPr>
          <w:color w:val="C00000"/>
        </w:rPr>
        <w:t xml:space="preserve"> development, assistant to Director, would love to appoint him if there is no discussion. </w:t>
      </w:r>
      <w:r w:rsidR="0007015A" w:rsidRPr="009068ED">
        <w:rPr>
          <w:color w:val="C00000"/>
        </w:rPr>
        <w:t>Anointed</w:t>
      </w:r>
      <w:r w:rsidRPr="009068ED">
        <w:rPr>
          <w:color w:val="C00000"/>
        </w:rPr>
        <w:t>.</w:t>
      </w:r>
    </w:p>
    <w:p w14:paraId="4DAA63D2" w14:textId="43744F5E" w:rsidR="009068ED" w:rsidRDefault="009068ED" w:rsidP="009068ED">
      <w:pPr>
        <w:pStyle w:val="ListNumber2"/>
      </w:pPr>
      <w:r>
        <w:t>SPRING PROGRAM</w:t>
      </w:r>
    </w:p>
    <w:p w14:paraId="19BF6370" w14:textId="6BAA5E73" w:rsidR="009068ED" w:rsidRDefault="009068ED" w:rsidP="009068ED">
      <w:pPr>
        <w:pStyle w:val="ListNumber2"/>
        <w:numPr>
          <w:ilvl w:val="2"/>
          <w:numId w:val="40"/>
        </w:numPr>
      </w:pPr>
      <w:r>
        <w:t xml:space="preserve">Elliot would like to work on a spring program for the Girls specifically, if someone else would like to join for the rest he’s </w:t>
      </w:r>
      <w:proofErr w:type="gramStart"/>
      <w:r>
        <w:t>ok</w:t>
      </w:r>
      <w:proofErr w:type="gramEnd"/>
      <w:r>
        <w:t xml:space="preserve"> with that.  He will take this on by himself for the girls, include games, propel them into summer and fall.  Weekend Clinics to attract the out of towners, 1 day a week for all others.  No </w:t>
      </w:r>
      <w:r w:rsidR="0007015A">
        <w:t>burden</w:t>
      </w:r>
      <w:r>
        <w:t xml:space="preserve"> on Meghan</w:t>
      </w:r>
      <w:r w:rsidR="0097406E">
        <w:t xml:space="preserve"> and already has the coaches and volunteers lined up</w:t>
      </w:r>
    </w:p>
    <w:p w14:paraId="0957800E" w14:textId="098CD28E" w:rsidR="0097406E" w:rsidRDefault="0097406E" w:rsidP="0097406E">
      <w:pPr>
        <w:pStyle w:val="ListNumber2"/>
      </w:pPr>
      <w:r>
        <w:t>ELECTIONS</w:t>
      </w:r>
    </w:p>
    <w:p w14:paraId="7A763FBD" w14:textId="31B7FABF" w:rsidR="0097406E" w:rsidRDefault="0097406E" w:rsidP="0097406E">
      <w:pPr>
        <w:pStyle w:val="ListNumber2"/>
        <w:numPr>
          <w:ilvl w:val="2"/>
          <w:numId w:val="40"/>
        </w:numPr>
      </w:pPr>
      <w:r>
        <w:t>Start pushing this out, have letters due back first week of Feb.</w:t>
      </w:r>
    </w:p>
    <w:p w14:paraId="7A1B503E" w14:textId="54850313" w:rsidR="00D3404A" w:rsidRDefault="00D3404A" w:rsidP="00D3404A">
      <w:pPr>
        <w:pStyle w:val="ListNumber2"/>
        <w:numPr>
          <w:ilvl w:val="2"/>
          <w:numId w:val="44"/>
        </w:numPr>
      </w:pPr>
      <w:r>
        <w:t xml:space="preserve">Need to start advertising this, 3 seats up – Josh, April and </w:t>
      </w:r>
      <w:proofErr w:type="spellStart"/>
      <w:r>
        <w:t>Torsten</w:t>
      </w:r>
      <w:proofErr w:type="spellEnd"/>
      <w:r>
        <w:t>.  Have intent letters in by Feb 1, post by Feb 15.</w:t>
      </w:r>
    </w:p>
    <w:p w14:paraId="66902A86" w14:textId="2B7AF273" w:rsidR="0097406E" w:rsidRDefault="0097406E" w:rsidP="0097406E">
      <w:pPr>
        <w:pStyle w:val="ListNumber2"/>
      </w:pPr>
      <w:r>
        <w:t>Kyle Wagner</w:t>
      </w:r>
    </w:p>
    <w:p w14:paraId="26B3FC65" w14:textId="3BE02F24" w:rsidR="0097406E" w:rsidRDefault="0097406E" w:rsidP="0097406E">
      <w:pPr>
        <w:pStyle w:val="ListNumber2"/>
        <w:numPr>
          <w:ilvl w:val="2"/>
          <w:numId w:val="40"/>
        </w:numPr>
      </w:pPr>
      <w:r>
        <w:t xml:space="preserve">Has a program for raising money with flyers already printed and at the rink, his real estate rewards program is giving back to the community, Real </w:t>
      </w:r>
      <w:proofErr w:type="gramStart"/>
      <w:r>
        <w:t>Hero’s</w:t>
      </w:r>
      <w:proofErr w:type="gramEnd"/>
      <w:r>
        <w:t>, wanting to get it out to people (via website/social media/blast) Inland NW Wagner Homes, Holidays w Hero’s.</w:t>
      </w:r>
    </w:p>
    <w:p w14:paraId="227D482E" w14:textId="112363C7" w:rsidR="0097406E" w:rsidRDefault="0097406E" w:rsidP="0097406E">
      <w:pPr>
        <w:pStyle w:val="ListNumber2"/>
        <w:numPr>
          <w:ilvl w:val="3"/>
          <w:numId w:val="40"/>
        </w:numPr>
      </w:pPr>
      <w:r>
        <w:t xml:space="preserve">Needs to be take to </w:t>
      </w:r>
      <w:proofErr w:type="spellStart"/>
      <w:r>
        <w:t>Eboard</w:t>
      </w:r>
      <w:proofErr w:type="spellEnd"/>
      <w:r>
        <w:t xml:space="preserve"> for further discussion</w:t>
      </w:r>
    </w:p>
    <w:p w14:paraId="15B78F5B" w14:textId="7F14F181" w:rsidR="0097406E" w:rsidRDefault="0097406E" w:rsidP="0097406E">
      <w:pPr>
        <w:pStyle w:val="ListNumber2"/>
      </w:pPr>
      <w:r>
        <w:t>COVID</w:t>
      </w:r>
    </w:p>
    <w:p w14:paraId="6181CF2F" w14:textId="138ED155" w:rsidR="0097406E" w:rsidRDefault="0097406E" w:rsidP="0097406E">
      <w:pPr>
        <w:pStyle w:val="ListNumber2"/>
        <w:numPr>
          <w:ilvl w:val="2"/>
          <w:numId w:val="40"/>
        </w:numPr>
      </w:pPr>
      <w:r>
        <w:t>Still a thing, needs to be kept on all agenda’s and need to be revisiting our plan and response.  Josh said only 3 beds in the hospital, he is fatigued his family is fatigued and urges we all listen.</w:t>
      </w:r>
    </w:p>
    <w:p w14:paraId="6901696A" w14:textId="7A6FF1D8" w:rsidR="0097406E" w:rsidRPr="009068ED" w:rsidRDefault="0097406E" w:rsidP="0097406E">
      <w:pPr>
        <w:pStyle w:val="ListNumber2"/>
        <w:numPr>
          <w:ilvl w:val="3"/>
          <w:numId w:val="40"/>
        </w:numPr>
      </w:pPr>
      <w:r>
        <w:t>Guest Kody spoke up and Matt F was beginning to speak when the ZOOM meeting time limit ended.</w:t>
      </w:r>
    </w:p>
    <w:p w14:paraId="79BFFD0F" w14:textId="77777777" w:rsidR="0015180F" w:rsidRPr="00515252" w:rsidRDefault="00631518" w:rsidP="00515252">
      <w:pPr>
        <w:pStyle w:val="ListNumber"/>
      </w:pPr>
      <w:sdt>
        <w:sdtPr>
          <w:alias w:val="Adjournment:"/>
          <w:tag w:val="Adjournment:"/>
          <w:id w:val="-768846696"/>
          <w:placeholder>
            <w:docPart w:val="EE0D5B917E1F4A6F85A77F33F5BF2CBE"/>
          </w:placeholder>
          <w:temporary/>
          <w:showingPlcHdr/>
          <w15:appearance w15:val="hidden"/>
        </w:sdtPr>
        <w:sdtEndPr/>
        <w:sdtContent>
          <w:r w:rsidR="00285B87" w:rsidRPr="00515252">
            <w:t>Adjournment</w:t>
          </w:r>
        </w:sdtContent>
      </w:sdt>
    </w:p>
    <w:p w14:paraId="555C117F" w14:textId="548D020E" w:rsidR="00680296" w:rsidRPr="008E421A" w:rsidRDefault="0097406E" w:rsidP="00515252">
      <w:pPr>
        <w:rPr>
          <w:lang w:val="en-GB"/>
        </w:rPr>
      </w:pPr>
      <w:r>
        <w:rPr>
          <w:lang w:val="en-GB"/>
        </w:rPr>
        <w:t>Meeting cut by Zoom link time limit 8:22pm</w:t>
      </w:r>
    </w:p>
    <w:p w14:paraId="48182874" w14:textId="136EC812" w:rsidR="008E476B" w:rsidRPr="008E421A" w:rsidRDefault="00631518" w:rsidP="00515252">
      <w:pPr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3E05BB">
        <w:rPr>
          <w:lang w:val="en-GB"/>
        </w:rPr>
        <w:t>April Hocking</w:t>
      </w:r>
    </w:p>
    <w:p w14:paraId="61D4B285" w14:textId="0D29C6A9" w:rsidR="00D512BB" w:rsidRDefault="00631518" w:rsidP="00515252">
      <w:pPr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BE2FC5">
        <w:rPr>
          <w:lang w:val="en-GB"/>
        </w:rPr>
        <w:t>CDAHA BOD</w:t>
      </w:r>
    </w:p>
    <w:p w14:paraId="16B706EE" w14:textId="462537DB" w:rsidR="00BE2FC5" w:rsidRDefault="00BE2FC5" w:rsidP="00BE2FC5">
      <w:pPr>
        <w:pStyle w:val="ListNumber"/>
        <w:rPr>
          <w:lang w:val="en-GB"/>
        </w:rPr>
      </w:pPr>
      <w:r>
        <w:rPr>
          <w:lang w:val="en-GB"/>
        </w:rPr>
        <w:t>Next Meeting</w:t>
      </w:r>
    </w:p>
    <w:p w14:paraId="1CDCA846" w14:textId="0926FB22" w:rsidR="00BE2FC5" w:rsidRPr="008E421A" w:rsidRDefault="0097406E" w:rsidP="00BE2FC5">
      <w:pPr>
        <w:pStyle w:val="ListNumber2"/>
        <w:rPr>
          <w:lang w:val="en-GB"/>
        </w:rPr>
      </w:pPr>
      <w:r>
        <w:rPr>
          <w:lang w:val="en-GB"/>
        </w:rPr>
        <w:t>December 29</w:t>
      </w:r>
      <w:r w:rsidR="00553A06">
        <w:rPr>
          <w:lang w:val="en-GB"/>
        </w:rPr>
        <w:t>, 2020 7PM</w:t>
      </w:r>
    </w:p>
    <w:sectPr w:rsidR="00BE2FC5" w:rsidRPr="008E421A" w:rsidSect="00BE44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4343D" w14:textId="77777777" w:rsidR="00631518" w:rsidRDefault="00631518" w:rsidP="001E7D29">
      <w:pPr>
        <w:spacing w:after="0" w:line="240" w:lineRule="auto"/>
      </w:pPr>
      <w:r>
        <w:separator/>
      </w:r>
    </w:p>
  </w:endnote>
  <w:endnote w:type="continuationSeparator" w:id="0">
    <w:p w14:paraId="1710207F" w14:textId="77777777" w:rsidR="00631518" w:rsidRDefault="00631518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4462752" id="Group 1" o:spid="_x0000_s1026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BD048" w14:textId="77777777" w:rsidR="00631518" w:rsidRDefault="00631518" w:rsidP="001E7D29">
      <w:pPr>
        <w:spacing w:after="0" w:line="240" w:lineRule="auto"/>
      </w:pPr>
      <w:r>
        <w:separator/>
      </w:r>
    </w:p>
  </w:footnote>
  <w:footnote w:type="continuationSeparator" w:id="0">
    <w:p w14:paraId="455C862F" w14:textId="77777777" w:rsidR="00631518" w:rsidRDefault="00631518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7"/>
  </w:num>
  <w:num w:numId="40">
    <w:abstractNumId w:val="28"/>
  </w:num>
  <w:num w:numId="41">
    <w:abstractNumId w:val="21"/>
  </w:num>
  <w:num w:numId="42">
    <w:abstractNumId w:val="29"/>
  </w:num>
  <w:num w:numId="43">
    <w:abstractNumId w:val="34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418E"/>
    <w:rsid w:val="00016258"/>
    <w:rsid w:val="00016839"/>
    <w:rsid w:val="000215DE"/>
    <w:rsid w:val="000346A0"/>
    <w:rsid w:val="00057671"/>
    <w:rsid w:val="0007015A"/>
    <w:rsid w:val="000871DB"/>
    <w:rsid w:val="0009740C"/>
    <w:rsid w:val="000A5F06"/>
    <w:rsid w:val="000B4B3D"/>
    <w:rsid w:val="000B5DB4"/>
    <w:rsid w:val="000B748F"/>
    <w:rsid w:val="000D445D"/>
    <w:rsid w:val="000D5AE9"/>
    <w:rsid w:val="000D657B"/>
    <w:rsid w:val="000E37A9"/>
    <w:rsid w:val="000F4987"/>
    <w:rsid w:val="000F61AF"/>
    <w:rsid w:val="000F65EC"/>
    <w:rsid w:val="0011573E"/>
    <w:rsid w:val="001269DE"/>
    <w:rsid w:val="00140DAE"/>
    <w:rsid w:val="0015180F"/>
    <w:rsid w:val="00172EB6"/>
    <w:rsid w:val="001746FC"/>
    <w:rsid w:val="001824D8"/>
    <w:rsid w:val="00193653"/>
    <w:rsid w:val="001C329C"/>
    <w:rsid w:val="001D36B0"/>
    <w:rsid w:val="001E7D29"/>
    <w:rsid w:val="002404F5"/>
    <w:rsid w:val="00275260"/>
    <w:rsid w:val="00276FA1"/>
    <w:rsid w:val="00285B87"/>
    <w:rsid w:val="002871D9"/>
    <w:rsid w:val="00291B4A"/>
    <w:rsid w:val="002A158D"/>
    <w:rsid w:val="002C3D7E"/>
    <w:rsid w:val="00315637"/>
    <w:rsid w:val="003178FD"/>
    <w:rsid w:val="0032131A"/>
    <w:rsid w:val="003310BF"/>
    <w:rsid w:val="00333DF8"/>
    <w:rsid w:val="00345792"/>
    <w:rsid w:val="00352B99"/>
    <w:rsid w:val="00357641"/>
    <w:rsid w:val="00360B6E"/>
    <w:rsid w:val="00361DEE"/>
    <w:rsid w:val="00394EF4"/>
    <w:rsid w:val="003D5E4E"/>
    <w:rsid w:val="003E05BB"/>
    <w:rsid w:val="003F009F"/>
    <w:rsid w:val="003F0C3B"/>
    <w:rsid w:val="00410612"/>
    <w:rsid w:val="00411F8B"/>
    <w:rsid w:val="004230D9"/>
    <w:rsid w:val="004251B9"/>
    <w:rsid w:val="004251BF"/>
    <w:rsid w:val="00440B4D"/>
    <w:rsid w:val="00450670"/>
    <w:rsid w:val="00470AFA"/>
    <w:rsid w:val="004724BD"/>
    <w:rsid w:val="00477352"/>
    <w:rsid w:val="004866C1"/>
    <w:rsid w:val="00491C23"/>
    <w:rsid w:val="004B5B43"/>
    <w:rsid w:val="004B5C09"/>
    <w:rsid w:val="004D0A8B"/>
    <w:rsid w:val="004D28B3"/>
    <w:rsid w:val="004D6833"/>
    <w:rsid w:val="004E227E"/>
    <w:rsid w:val="004E2D09"/>
    <w:rsid w:val="00500DD1"/>
    <w:rsid w:val="00515252"/>
    <w:rsid w:val="00521AE3"/>
    <w:rsid w:val="00535B54"/>
    <w:rsid w:val="00553A06"/>
    <w:rsid w:val="00554276"/>
    <w:rsid w:val="00564D17"/>
    <w:rsid w:val="00571928"/>
    <w:rsid w:val="005A7DE5"/>
    <w:rsid w:val="005B1B6F"/>
    <w:rsid w:val="005B3989"/>
    <w:rsid w:val="005C2821"/>
    <w:rsid w:val="005E0ED9"/>
    <w:rsid w:val="005F017F"/>
    <w:rsid w:val="0060263F"/>
    <w:rsid w:val="00616B41"/>
    <w:rsid w:val="00620AE8"/>
    <w:rsid w:val="00631518"/>
    <w:rsid w:val="0064628C"/>
    <w:rsid w:val="0065214E"/>
    <w:rsid w:val="00655EE2"/>
    <w:rsid w:val="00680296"/>
    <w:rsid w:val="006853BC"/>
    <w:rsid w:val="00687389"/>
    <w:rsid w:val="006928C1"/>
    <w:rsid w:val="006B152C"/>
    <w:rsid w:val="006D5463"/>
    <w:rsid w:val="006E015E"/>
    <w:rsid w:val="006E36A3"/>
    <w:rsid w:val="006E3C09"/>
    <w:rsid w:val="006F03D4"/>
    <w:rsid w:val="006F4032"/>
    <w:rsid w:val="00700B1F"/>
    <w:rsid w:val="00710B6E"/>
    <w:rsid w:val="007257E9"/>
    <w:rsid w:val="00740105"/>
    <w:rsid w:val="00744B1E"/>
    <w:rsid w:val="00756D9C"/>
    <w:rsid w:val="007619BD"/>
    <w:rsid w:val="007667E7"/>
    <w:rsid w:val="00771C24"/>
    <w:rsid w:val="00781863"/>
    <w:rsid w:val="007A0669"/>
    <w:rsid w:val="007D0A4F"/>
    <w:rsid w:val="007D5836"/>
    <w:rsid w:val="007F1AB4"/>
    <w:rsid w:val="007F34A4"/>
    <w:rsid w:val="00815563"/>
    <w:rsid w:val="008240DA"/>
    <w:rsid w:val="008429E5"/>
    <w:rsid w:val="00867EA4"/>
    <w:rsid w:val="008954BE"/>
    <w:rsid w:val="00897D88"/>
    <w:rsid w:val="008A0319"/>
    <w:rsid w:val="008C0ED3"/>
    <w:rsid w:val="008D43E9"/>
    <w:rsid w:val="008E3C0E"/>
    <w:rsid w:val="008E421A"/>
    <w:rsid w:val="008E476B"/>
    <w:rsid w:val="009068ED"/>
    <w:rsid w:val="00911A76"/>
    <w:rsid w:val="00921795"/>
    <w:rsid w:val="00927C63"/>
    <w:rsid w:val="00932F50"/>
    <w:rsid w:val="0094637B"/>
    <w:rsid w:val="00955A78"/>
    <w:rsid w:val="0096776E"/>
    <w:rsid w:val="0097406E"/>
    <w:rsid w:val="009921B8"/>
    <w:rsid w:val="009A0605"/>
    <w:rsid w:val="009C0827"/>
    <w:rsid w:val="009C720B"/>
    <w:rsid w:val="009D4984"/>
    <w:rsid w:val="009D6901"/>
    <w:rsid w:val="009F4E19"/>
    <w:rsid w:val="00A031FB"/>
    <w:rsid w:val="00A07662"/>
    <w:rsid w:val="00A21B71"/>
    <w:rsid w:val="00A22B93"/>
    <w:rsid w:val="00A3439E"/>
    <w:rsid w:val="00A37F9E"/>
    <w:rsid w:val="00A40085"/>
    <w:rsid w:val="00A47DF6"/>
    <w:rsid w:val="00A60E11"/>
    <w:rsid w:val="00A63D35"/>
    <w:rsid w:val="00A66DB0"/>
    <w:rsid w:val="00A9231C"/>
    <w:rsid w:val="00AA2532"/>
    <w:rsid w:val="00AD3C42"/>
    <w:rsid w:val="00AE1F88"/>
    <w:rsid w:val="00AE2985"/>
    <w:rsid w:val="00AE361F"/>
    <w:rsid w:val="00AE5370"/>
    <w:rsid w:val="00B104A8"/>
    <w:rsid w:val="00B232C4"/>
    <w:rsid w:val="00B247A9"/>
    <w:rsid w:val="00B368E8"/>
    <w:rsid w:val="00B435B5"/>
    <w:rsid w:val="00B53BF0"/>
    <w:rsid w:val="00B565D8"/>
    <w:rsid w:val="00B5779A"/>
    <w:rsid w:val="00B6365C"/>
    <w:rsid w:val="00B64D24"/>
    <w:rsid w:val="00B67731"/>
    <w:rsid w:val="00B7147D"/>
    <w:rsid w:val="00B75CFC"/>
    <w:rsid w:val="00B853F9"/>
    <w:rsid w:val="00B93E12"/>
    <w:rsid w:val="00BB018B"/>
    <w:rsid w:val="00BD1747"/>
    <w:rsid w:val="00BD2B06"/>
    <w:rsid w:val="00BD412D"/>
    <w:rsid w:val="00BE2FC5"/>
    <w:rsid w:val="00BE44F5"/>
    <w:rsid w:val="00C14973"/>
    <w:rsid w:val="00C15737"/>
    <w:rsid w:val="00C1643D"/>
    <w:rsid w:val="00C261A9"/>
    <w:rsid w:val="00C3332E"/>
    <w:rsid w:val="00C42793"/>
    <w:rsid w:val="00C601ED"/>
    <w:rsid w:val="00C90837"/>
    <w:rsid w:val="00CE5A5C"/>
    <w:rsid w:val="00D241D2"/>
    <w:rsid w:val="00D31AB7"/>
    <w:rsid w:val="00D3404A"/>
    <w:rsid w:val="00D50D23"/>
    <w:rsid w:val="00D512BB"/>
    <w:rsid w:val="00D806F4"/>
    <w:rsid w:val="00D85EB9"/>
    <w:rsid w:val="00DA3B1A"/>
    <w:rsid w:val="00DC6078"/>
    <w:rsid w:val="00DC79AD"/>
    <w:rsid w:val="00DD2075"/>
    <w:rsid w:val="00DF2868"/>
    <w:rsid w:val="00DF525E"/>
    <w:rsid w:val="00E16E2D"/>
    <w:rsid w:val="00E17712"/>
    <w:rsid w:val="00E43302"/>
    <w:rsid w:val="00E54597"/>
    <w:rsid w:val="00E557A0"/>
    <w:rsid w:val="00EC27EE"/>
    <w:rsid w:val="00ED2E9C"/>
    <w:rsid w:val="00EE3B1E"/>
    <w:rsid w:val="00EF6435"/>
    <w:rsid w:val="00EF7A01"/>
    <w:rsid w:val="00F05F9F"/>
    <w:rsid w:val="00F10F6B"/>
    <w:rsid w:val="00F23697"/>
    <w:rsid w:val="00F36BB7"/>
    <w:rsid w:val="00F464A6"/>
    <w:rsid w:val="00F87EAA"/>
    <w:rsid w:val="00F92B25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A001F3322936475392F5F30847DF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35F9-3601-4493-8906-E4AF1132CC03}"/>
      </w:docPartPr>
      <w:docPartBody>
        <w:p w:rsidR="00290D9D" w:rsidRDefault="009E3EAB">
          <w:pPr>
            <w:pStyle w:val="A001F3322936475392F5F30847DF6327"/>
          </w:pPr>
          <w:r w:rsidRPr="00515252">
            <w:rPr>
              <w:rFonts w:eastAsiaTheme="majorEastAsia"/>
            </w:rPr>
            <w:t>Open issues</w:t>
          </w:r>
        </w:p>
      </w:docPartBody>
    </w:docPart>
    <w:docPart>
      <w:docPartPr>
        <w:name w:val="EE0D5B917E1F4A6F85A77F33F5BF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5CBD-BAE6-4FBF-857D-F8CDFA50D487}"/>
      </w:docPartPr>
      <w:docPartBody>
        <w:p w:rsidR="00290D9D" w:rsidRDefault="009E3EAB">
          <w:pPr>
            <w:pStyle w:val="EE0D5B917E1F4A6F85A77F33F5BF2CBE"/>
          </w:pPr>
          <w:r w:rsidRPr="00515252">
            <w:t>Adjournment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290D9D"/>
    <w:rsid w:val="003F7888"/>
    <w:rsid w:val="004554A0"/>
    <w:rsid w:val="00577C96"/>
    <w:rsid w:val="008E137B"/>
    <w:rsid w:val="009E3EAB"/>
    <w:rsid w:val="00A4131E"/>
    <w:rsid w:val="00A730EF"/>
    <w:rsid w:val="00A93FD0"/>
    <w:rsid w:val="00C64B5E"/>
    <w:rsid w:val="00CE60BA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paragraph" w:customStyle="1" w:styleId="A001F3322936475392F5F30847DF6327">
    <w:name w:val="A001F3322936475392F5F30847DF6327"/>
  </w:style>
  <w:style w:type="paragraph" w:customStyle="1" w:styleId="EE0D5B917E1F4A6F85A77F33F5BF2CBE">
    <w:name w:val="EE0D5B917E1F4A6F85A77F33F5BF2CBE"/>
  </w:style>
  <w:style w:type="paragraph" w:customStyle="1" w:styleId="6FCE4C7FD67D4594B7A3E147119FADD2">
    <w:name w:val="6FCE4C7FD67D4594B7A3E147119FADD2"/>
  </w:style>
  <w:style w:type="paragraph" w:customStyle="1" w:styleId="5CEC5A57970F4C3F8741CE6D9E6783A8">
    <w:name w:val="5CEC5A57970F4C3F8741CE6D9E6783A8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14DFE219B07B4716B4E4BD13AA85A4C7">
    <w:name w:val="14DFE219B07B4716B4E4BD13AA85A4C7"/>
  </w:style>
  <w:style w:type="paragraph" w:customStyle="1" w:styleId="04A66429217B44CD920C181ECF8A6A83">
    <w:name w:val="04A66429217B44CD920C181ECF8A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2021-01-07T05:26:00Z</dcterms:created>
  <dcterms:modified xsi:type="dcterms:W3CDTF">2021-01-07T05:27:00Z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