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BEE" w:rsidRDefault="002F6BEE" w:rsidP="00B76F2A">
      <w:pPr>
        <w:pStyle w:val="Title"/>
      </w:pPr>
      <w:r w:rsidRPr="00B76F2A">
        <w:t>Minutes</w:t>
      </w:r>
    </w:p>
    <w:p w:rsidR="00186E49" w:rsidRPr="00B76F2A" w:rsidRDefault="00297362" w:rsidP="00B76F2A">
      <w:pPr>
        <w:pStyle w:val="Heading1"/>
      </w:pPr>
      <w:r>
        <w:t>Shakopee Youth Football Association</w:t>
      </w:r>
    </w:p>
    <w:sdt>
      <w:sdtPr>
        <w:alias w:val="Date"/>
        <w:tag w:val="Date"/>
        <w:id w:val="100254823"/>
        <w:placeholder>
          <w:docPart w:val="A6E3351CFFB046069194A112A2A1EC77"/>
        </w:placeholder>
        <w:date w:fullDate="2018-09-12T00:00:00Z">
          <w:dateFormat w:val="MMMM d, yyyy"/>
          <w:lid w:val="en-US"/>
          <w:storeMappedDataAs w:val="dateTime"/>
          <w:calendar w:val="gregorian"/>
        </w:date>
      </w:sdtPr>
      <w:sdtEndPr/>
      <w:sdtContent>
        <w:p w:rsidR="00186E49" w:rsidRPr="00B76F2A" w:rsidRDefault="00162FEA" w:rsidP="00B76F2A">
          <w:r>
            <w:t>September 12, 2018</w:t>
          </w:r>
        </w:p>
      </w:sdtContent>
    </w:sdt>
    <w:p w:rsidR="00186E49" w:rsidRPr="00E34D25" w:rsidRDefault="00186E49" w:rsidP="00E34D25">
      <w:r w:rsidRPr="00E34D25">
        <w:t xml:space="preserve">The meeting was called to order </w:t>
      </w:r>
      <w:r w:rsidR="000558D3" w:rsidRPr="00E34D25">
        <w:t xml:space="preserve">by </w:t>
      </w:r>
      <w:r w:rsidR="00297362">
        <w:t>Mark Grommesch</w:t>
      </w:r>
      <w:r w:rsidR="00D67321">
        <w:t xml:space="preserve"> </w:t>
      </w:r>
      <w:r w:rsidRPr="00E34D25">
        <w:t xml:space="preserve">at </w:t>
      </w:r>
      <w:r w:rsidR="008A0614">
        <w:t>6:30</w:t>
      </w:r>
      <w:r w:rsidR="00297362">
        <w:t>PM</w:t>
      </w:r>
    </w:p>
    <w:p w:rsidR="00E34D25" w:rsidRDefault="00186E49" w:rsidP="00B76F2A">
      <w:pPr>
        <w:pStyle w:val="Heading2"/>
      </w:pPr>
      <w:r w:rsidRPr="00E34D25">
        <w:t>In attendance</w:t>
      </w:r>
    </w:p>
    <w:p w:rsidR="00186E49" w:rsidRPr="00E34D25" w:rsidRDefault="00297362" w:rsidP="00B76F2A">
      <w:r>
        <w:t>Mark Grommesch, Joel For</w:t>
      </w:r>
      <w:r w:rsidR="00B62176">
        <w:t>sberg,</w:t>
      </w:r>
      <w:r w:rsidR="00C40301">
        <w:t xml:space="preserve"> </w:t>
      </w:r>
      <w:r w:rsidR="00B94BC9">
        <w:t>Ryan Magin, Pete Kriegl, Jim Weiland</w:t>
      </w:r>
      <w:r w:rsidR="0043070A">
        <w:t>,</w:t>
      </w:r>
      <w:r w:rsidR="00B94BC9">
        <w:t xml:space="preserve"> Reid Vosper, Jason Zander,</w:t>
      </w:r>
      <w:r w:rsidR="0043070A">
        <w:t xml:space="preserve"> Zach Brazier</w:t>
      </w:r>
      <w:r w:rsidR="00DA636F">
        <w:t xml:space="preserve">, </w:t>
      </w:r>
      <w:r w:rsidR="00B62176">
        <w:t>Corey Carlson,</w:t>
      </w:r>
      <w:r w:rsidR="00162FEA">
        <w:t xml:space="preserve"> Art Coles, Brian Lee, Paul Ryan, Kelly Stevens, Paul Nelson</w:t>
      </w:r>
      <w:r w:rsidR="00B62176">
        <w:t xml:space="preserve">. </w:t>
      </w:r>
    </w:p>
    <w:p w:rsidR="00890BE5" w:rsidRDefault="00890BE5" w:rsidP="00000E6B">
      <w:pPr>
        <w:pStyle w:val="Heading2"/>
      </w:pPr>
      <w:r w:rsidRPr="00E34D25">
        <w:t>Approval of Minutes</w:t>
      </w:r>
    </w:p>
    <w:p w:rsidR="00C40301" w:rsidRDefault="00715027" w:rsidP="00B76F2A">
      <w:r>
        <w:t>-</w:t>
      </w:r>
      <w:r w:rsidR="00E83D0C">
        <w:t>Approved</w:t>
      </w:r>
      <w:r w:rsidR="00C40301">
        <w:t xml:space="preserve"> </w:t>
      </w:r>
    </w:p>
    <w:p w:rsidR="00162FEA" w:rsidRDefault="00162FEA" w:rsidP="00B76F2A">
      <w:pPr>
        <w:rPr>
          <w:b/>
        </w:rPr>
      </w:pPr>
      <w:r w:rsidRPr="00162FEA">
        <w:rPr>
          <w:b/>
        </w:rPr>
        <w:t>Guests</w:t>
      </w:r>
    </w:p>
    <w:p w:rsidR="00162FEA" w:rsidRPr="00162FEA" w:rsidRDefault="00162FEA" w:rsidP="00B76F2A">
      <w:r>
        <w:t xml:space="preserve">Brady Grommesch presented his plan for building the shed on 9/15 at Tahpah.  </w:t>
      </w:r>
    </w:p>
    <w:p w:rsidR="00E34D25" w:rsidRDefault="000558D3" w:rsidP="00000E6B">
      <w:pPr>
        <w:pStyle w:val="Heading2"/>
      </w:pPr>
      <w:r w:rsidRPr="00E34D25">
        <w:t xml:space="preserve">Board </w:t>
      </w:r>
      <w:r w:rsidR="00297362">
        <w:t>Minutes</w:t>
      </w:r>
    </w:p>
    <w:p w:rsidR="00634DA5" w:rsidRDefault="006F005E" w:rsidP="00000E6B">
      <w:r>
        <w:t>Financial: Jim</w:t>
      </w:r>
      <w:r w:rsidR="008D5E9E">
        <w:t xml:space="preserve"> distributed to</w:t>
      </w:r>
      <w:r>
        <w:t xml:space="preserve"> the group the most recent financial report.</w:t>
      </w:r>
      <w:r w:rsidR="008D5E9E">
        <w:t xml:space="preserve">  Financials are approved.  </w:t>
      </w:r>
      <w:r w:rsidR="00162FEA">
        <w:t xml:space="preserve">Jim is negotiating next year’s insurance policy.  Financially SYFA is currently in a good place.  </w:t>
      </w:r>
    </w:p>
    <w:p w:rsidR="00D94581" w:rsidRDefault="00162FEA" w:rsidP="00D94581">
      <w:r>
        <w:t>Fundraising: (Pete) 83K in beef jerky sales, our profit is 50%.  Out of 440 players: 118 did not sell one pack, 50 sweatshirts won, 199 socks won,</w:t>
      </w:r>
      <w:r w:rsidR="00BA72B4">
        <w:t xml:space="preserve"> and</w:t>
      </w:r>
      <w:r>
        <w:t xml:space="preserve"> 13 gift cards won.  Top seller sold 73 packs.  Top selling team sold 323 packs.  There were a few packaging mistakes at the manufacture.  Mark motioned to purchase a $100 gift card for Pete’s family for their hard work during the fundraiser, motion approved.  </w:t>
      </w:r>
    </w:p>
    <w:p w:rsidR="004E3AC8" w:rsidRDefault="009206B2" w:rsidP="009206B2">
      <w:r>
        <w:t xml:space="preserve">In-House: (Ryan) </w:t>
      </w:r>
      <w:r w:rsidR="00162FEA">
        <w:t xml:space="preserve">Jamboree was a positive experience.  Looking at staying at the same location, with some field modifications.  Bloomington scrimmages went well.  Ryan will work with Corey to get awards ordered for Saber Bowl.  Ryan programed all the lights.  </w:t>
      </w:r>
      <w:r w:rsidR="004E3AC8">
        <w:t>Motion to refund</w:t>
      </w:r>
      <w:r w:rsidR="00CD237D">
        <w:t xml:space="preserve"> a</w:t>
      </w:r>
      <w:r w:rsidR="004E3AC8">
        <w:t xml:space="preserve"> player 50% registration fee for leaving the season beyond our usual refundable time, motion approved.  There is a 5</w:t>
      </w:r>
      <w:r w:rsidR="004E3AC8" w:rsidRPr="004E3AC8">
        <w:rPr>
          <w:vertAlign w:val="superscript"/>
        </w:rPr>
        <w:t>th</w:t>
      </w:r>
      <w:r w:rsidR="004E3AC8">
        <w:t xml:space="preserve"> grade team that could use some assistance with coaching.</w:t>
      </w:r>
      <w:r w:rsidR="0070458D">
        <w:t xml:space="preserve">  Joel motioned to scrimmage a Prior Lake 5</w:t>
      </w:r>
      <w:r w:rsidR="0070458D" w:rsidRPr="0070458D">
        <w:rPr>
          <w:vertAlign w:val="superscript"/>
        </w:rPr>
        <w:t>th</w:t>
      </w:r>
      <w:r w:rsidR="0070458D">
        <w:t xml:space="preserve"> grade team, motion approved.</w:t>
      </w:r>
      <w:r w:rsidR="004E3AC8">
        <w:t xml:space="preserve"> </w:t>
      </w:r>
    </w:p>
    <w:p w:rsidR="004E3AC8" w:rsidRDefault="0039491D" w:rsidP="009206B2">
      <w:r>
        <w:t>Travel: Paul Nelson obtained the 10/13 permit for Vaughan Field.  We’ll have full access to the facility on 10/13.  Our investment in the league championship is $2400, and</w:t>
      </w:r>
      <w:r w:rsidR="00CD237D">
        <w:t xml:space="preserve"> will be</w:t>
      </w:r>
      <w:r>
        <w:t xml:space="preserve"> splitting officials</w:t>
      </w:r>
      <w:r w:rsidR="00CD237D">
        <w:t>’</w:t>
      </w:r>
      <w:r>
        <w:t xml:space="preserve"> cost with the league.  Shakopee youth sports needs to approach the school board about facility costs.  HS players are starting to join youth practices.  Art Coles was assigned to investigate the incident with an 8</w:t>
      </w:r>
      <w:r w:rsidRPr="0039491D">
        <w:rPr>
          <w:vertAlign w:val="superscript"/>
        </w:rPr>
        <w:t>th</w:t>
      </w:r>
      <w:r>
        <w:t xml:space="preserve"> grade parent, Jim will be the officer from the board involved.  Reid presented scoreboard options and pricing.</w:t>
      </w:r>
      <w:r w:rsidR="0070458D">
        <w:t xml:space="preserve">  Reid proposed a small committee to look further into the possible scoreboard purchase.  Mark motioned for a proposal to the AD that SYFA </w:t>
      </w:r>
      <w:r w:rsidR="00CD237D">
        <w:t>have</w:t>
      </w:r>
      <w:r w:rsidR="0070458D">
        <w:t xml:space="preserve"> access to the field with our </w:t>
      </w:r>
      <w:r w:rsidR="00CD237D">
        <w:t xml:space="preserve">(to be purchased) </w:t>
      </w:r>
      <w:r w:rsidR="0070458D">
        <w:t>scoreboard, motion approved.  Paul Nelson to get an appointment with the AD.</w:t>
      </w:r>
      <w:r>
        <w:t xml:space="preserve">  Reid requested the following assistance needed for championship Saturday</w:t>
      </w:r>
      <w:r w:rsidR="00CD237D">
        <w:t xml:space="preserve"> (6 games)</w:t>
      </w:r>
      <w:r>
        <w:t>: 3 people each game on chains, 2 spotter</w:t>
      </w:r>
      <w:r w:rsidR="00CD237D">
        <w:t>s</w:t>
      </w:r>
      <w:r>
        <w:t xml:space="preserve"> in the booth for each game</w:t>
      </w:r>
      <w:r w:rsidR="0070458D">
        <w:t>, game announcers for first 3 games, T-shirt handouts, and 2 ambassadors.</w:t>
      </w:r>
      <w:r w:rsidR="00CD237D">
        <w:t xml:space="preserve">  </w:t>
      </w:r>
      <w:r w:rsidR="00CD237D">
        <w:t>We’re looking into video and audio for championship Saturday.</w:t>
      </w:r>
      <w:r w:rsidR="00CD237D">
        <w:t xml:space="preserve">  </w:t>
      </w:r>
      <w:r w:rsidR="0070458D">
        <w:t xml:space="preserve">Jason had a playing time conversation with a parent.  </w:t>
      </w:r>
    </w:p>
    <w:p w:rsidR="0070458D" w:rsidRDefault="0070458D" w:rsidP="009206B2">
      <w:r>
        <w:t xml:space="preserve">Equipment: (Paul) Gear turn in day will be 10/28 from 12:00pm – 4:00pm.  Paul and Zach will work on a communication to the association for 10/28.  All Zenith helmets </w:t>
      </w:r>
      <w:r w:rsidR="00BA72B4">
        <w:t>(260) need to be reconditioned, with an estimated cost of 10K.  Paul motioned to trade in half the small helmets, motion approved.  Further helmet discussion tabled for future meetings.  (Jason) the HS may have extra helmets for youth players.  (Paul) We currently have a surplus of most helmet sizes.</w:t>
      </w:r>
      <w:r>
        <w:t xml:space="preserve"> </w:t>
      </w:r>
    </w:p>
    <w:p w:rsidR="004E3AC8" w:rsidRDefault="00BA72B4" w:rsidP="004E3AC8">
      <w:r>
        <w:t>Events: Youth Night was a success.  There was a youth player who suffered a broken leg.  Group discussion of EMT protocol for official scrimmages.  Tackle Cancer night</w:t>
      </w:r>
      <w:r w:rsidR="005A4700">
        <w:t xml:space="preserve"> is</w:t>
      </w:r>
      <w:r>
        <w:t xml:space="preserve"> 9/14.  Zach will send an email and update the website with Tackle Cancer info.  September 26</w:t>
      </w:r>
      <w:r w:rsidRPr="00BA72B4">
        <w:rPr>
          <w:vertAlign w:val="superscript"/>
        </w:rPr>
        <w:t>th</w:t>
      </w:r>
      <w:r>
        <w:rPr>
          <w:vertAlign w:val="superscript"/>
        </w:rPr>
        <w:t xml:space="preserve">  </w:t>
      </w:r>
      <w:r>
        <w:t xml:space="preserve">6:30pm – 8:00pm is Brew Hall Bingo run by the boosters   </w:t>
      </w:r>
    </w:p>
    <w:p w:rsidR="00D879C8" w:rsidRDefault="00D879C8" w:rsidP="009206B2">
      <w:r>
        <w:t xml:space="preserve">Camps: </w:t>
      </w:r>
      <w:r w:rsidR="00BA72B4">
        <w:t xml:space="preserve">Joel would like to look at more In-house ran camps.  </w:t>
      </w:r>
    </w:p>
    <w:p w:rsidR="00093FD7" w:rsidRDefault="00D879C8" w:rsidP="00000E6B">
      <w:r>
        <w:lastRenderedPageBreak/>
        <w:t xml:space="preserve">Communication: (Zach and Kelly) </w:t>
      </w:r>
      <w:r w:rsidR="005A4700">
        <w:t>Pete expressed his</w:t>
      </w:r>
      <w:r w:rsidR="00BA72B4">
        <w:t xml:space="preserve"> dissatisfaction with the website.  Jim proposed having the soccer association assist with </w:t>
      </w:r>
      <w:r w:rsidR="00CD237D">
        <w:t xml:space="preserve">organizing the website, group would like to pursue the offer.  Zach acknowledged he’s still trying to learn all the aspects of the website.  Kelly and Zach are trying their best to improve, and update the site.  </w:t>
      </w:r>
    </w:p>
    <w:p w:rsidR="004C1474" w:rsidRDefault="006F71CB" w:rsidP="008C6705">
      <w:r>
        <w:t>M</w:t>
      </w:r>
      <w:r w:rsidR="00D879C8">
        <w:t xml:space="preserve">eeting adjourned by Mark at </w:t>
      </w:r>
      <w:r w:rsidR="00CD237D">
        <w:t>9:00pm</w:t>
      </w:r>
      <w:r>
        <w:t xml:space="preserve">.  Next meeting is </w:t>
      </w:r>
      <w:r w:rsidR="00CD237D">
        <w:t>Oct 10</w:t>
      </w:r>
      <w:r w:rsidR="00D879C8">
        <w:t>, at</w:t>
      </w:r>
      <w:r>
        <w:t xml:space="preserve"> ice arena conference room.  All are invited to attend.</w:t>
      </w:r>
      <w:bookmarkStart w:id="0" w:name="_GoBack"/>
      <w:bookmarkEnd w:id="0"/>
    </w:p>
    <w:p w:rsidR="006F71CB" w:rsidRDefault="006F71CB" w:rsidP="008C6705"/>
    <w:sectPr w:rsidR="006F71CB" w:rsidSect="00B76F2A">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90F" w:rsidRDefault="00CC290F">
      <w:r>
        <w:separator/>
      </w:r>
    </w:p>
    <w:p w:rsidR="00CC290F" w:rsidRDefault="00CC290F"/>
  </w:endnote>
  <w:endnote w:type="continuationSeparator" w:id="0">
    <w:p w:rsidR="00CC290F" w:rsidRDefault="00CC290F">
      <w:r>
        <w:continuationSeparator/>
      </w:r>
    </w:p>
    <w:p w:rsidR="00CC290F" w:rsidRDefault="00CC29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E6B" w:rsidRDefault="00D14E71" w:rsidP="00A2401D">
    <w:pPr>
      <w:pStyle w:val="Footer"/>
      <w:jc w:val="center"/>
    </w:pPr>
    <w:r>
      <w:fldChar w:fldCharType="begin"/>
    </w:r>
    <w:r>
      <w:instrText xml:space="preserve"> PAGE </w:instrText>
    </w:r>
    <w:r>
      <w:fldChar w:fldCharType="separate"/>
    </w:r>
    <w:r w:rsidR="005A4700">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90F" w:rsidRDefault="00CC290F">
      <w:r>
        <w:separator/>
      </w:r>
    </w:p>
    <w:p w:rsidR="00CC290F" w:rsidRDefault="00CC290F"/>
  </w:footnote>
  <w:footnote w:type="continuationSeparator" w:id="0">
    <w:p w:rsidR="00CC290F" w:rsidRDefault="00CC290F">
      <w:r>
        <w:continuationSeparator/>
      </w:r>
    </w:p>
    <w:p w:rsidR="00CC290F" w:rsidRDefault="00CC290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D94B7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636F66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9A825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8672A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8BE2D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DE692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9D2E7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E8881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E4462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AC14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DA11B5"/>
    <w:multiLevelType w:val="hybridMultilevel"/>
    <w:tmpl w:val="BC5CC366"/>
    <w:lvl w:ilvl="0" w:tplc="A2087B4E">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D695BC7"/>
    <w:multiLevelType w:val="hybridMultilevel"/>
    <w:tmpl w:val="9FA4F020"/>
    <w:lvl w:ilvl="0" w:tplc="A4A02A8C">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DC6372A"/>
    <w:multiLevelType w:val="hybridMultilevel"/>
    <w:tmpl w:val="FFF041D6"/>
    <w:lvl w:ilvl="0" w:tplc="1BBA28C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9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362"/>
    <w:rsid w:val="00000E6B"/>
    <w:rsid w:val="00003E3B"/>
    <w:rsid w:val="00007378"/>
    <w:rsid w:val="0001004F"/>
    <w:rsid w:val="000501AD"/>
    <w:rsid w:val="000558D3"/>
    <w:rsid w:val="00065407"/>
    <w:rsid w:val="00067968"/>
    <w:rsid w:val="00093FD7"/>
    <w:rsid w:val="000A1A54"/>
    <w:rsid w:val="000A3546"/>
    <w:rsid w:val="000F7DF4"/>
    <w:rsid w:val="00103E0D"/>
    <w:rsid w:val="001560EF"/>
    <w:rsid w:val="00162FEA"/>
    <w:rsid w:val="001740B1"/>
    <w:rsid w:val="00186E49"/>
    <w:rsid w:val="001A076F"/>
    <w:rsid w:val="001A3F7B"/>
    <w:rsid w:val="001F3AEB"/>
    <w:rsid w:val="0020239B"/>
    <w:rsid w:val="002347FE"/>
    <w:rsid w:val="002435FB"/>
    <w:rsid w:val="002472EF"/>
    <w:rsid w:val="00296307"/>
    <w:rsid w:val="00297362"/>
    <w:rsid w:val="002B302C"/>
    <w:rsid w:val="002B396E"/>
    <w:rsid w:val="002F5784"/>
    <w:rsid w:val="002F6BEE"/>
    <w:rsid w:val="003011FD"/>
    <w:rsid w:val="0031719F"/>
    <w:rsid w:val="0033587D"/>
    <w:rsid w:val="003707F7"/>
    <w:rsid w:val="00382F9C"/>
    <w:rsid w:val="00384892"/>
    <w:rsid w:val="0039491D"/>
    <w:rsid w:val="003A35CD"/>
    <w:rsid w:val="003B69D9"/>
    <w:rsid w:val="003C46C9"/>
    <w:rsid w:val="003E7D24"/>
    <w:rsid w:val="004053B1"/>
    <w:rsid w:val="0043070A"/>
    <w:rsid w:val="00442EB7"/>
    <w:rsid w:val="004561A6"/>
    <w:rsid w:val="00472F56"/>
    <w:rsid w:val="00474719"/>
    <w:rsid w:val="00486D88"/>
    <w:rsid w:val="00494597"/>
    <w:rsid w:val="004C1474"/>
    <w:rsid w:val="004C6BC6"/>
    <w:rsid w:val="004E3AC8"/>
    <w:rsid w:val="005045FA"/>
    <w:rsid w:val="00507735"/>
    <w:rsid w:val="00520BE3"/>
    <w:rsid w:val="00520F94"/>
    <w:rsid w:val="00547910"/>
    <w:rsid w:val="0055438F"/>
    <w:rsid w:val="00566918"/>
    <w:rsid w:val="00572BBB"/>
    <w:rsid w:val="005A4700"/>
    <w:rsid w:val="005D54B7"/>
    <w:rsid w:val="005E2B17"/>
    <w:rsid w:val="005E7A93"/>
    <w:rsid w:val="005F0ED6"/>
    <w:rsid w:val="00600465"/>
    <w:rsid w:val="00631B1A"/>
    <w:rsid w:val="00634DA5"/>
    <w:rsid w:val="0067220F"/>
    <w:rsid w:val="006867DC"/>
    <w:rsid w:val="006A0F5C"/>
    <w:rsid w:val="006A60AB"/>
    <w:rsid w:val="006D4CC4"/>
    <w:rsid w:val="006E4288"/>
    <w:rsid w:val="006F005E"/>
    <w:rsid w:val="006F71CB"/>
    <w:rsid w:val="0070458D"/>
    <w:rsid w:val="0070516A"/>
    <w:rsid w:val="00711D77"/>
    <w:rsid w:val="00715027"/>
    <w:rsid w:val="0073281E"/>
    <w:rsid w:val="00771D00"/>
    <w:rsid w:val="007B696E"/>
    <w:rsid w:val="007E0940"/>
    <w:rsid w:val="00872DD0"/>
    <w:rsid w:val="00890BE5"/>
    <w:rsid w:val="008A0614"/>
    <w:rsid w:val="008B1A99"/>
    <w:rsid w:val="008B5B65"/>
    <w:rsid w:val="008B5CF2"/>
    <w:rsid w:val="008C6705"/>
    <w:rsid w:val="008D5E9E"/>
    <w:rsid w:val="008E4330"/>
    <w:rsid w:val="00905E66"/>
    <w:rsid w:val="009206B2"/>
    <w:rsid w:val="00935816"/>
    <w:rsid w:val="00940BC5"/>
    <w:rsid w:val="009431E7"/>
    <w:rsid w:val="00943EAE"/>
    <w:rsid w:val="00950F18"/>
    <w:rsid w:val="00973F3A"/>
    <w:rsid w:val="009B0688"/>
    <w:rsid w:val="009F5354"/>
    <w:rsid w:val="00A07A1D"/>
    <w:rsid w:val="00A12277"/>
    <w:rsid w:val="00A2401D"/>
    <w:rsid w:val="00A4556E"/>
    <w:rsid w:val="00A5406F"/>
    <w:rsid w:val="00A5559B"/>
    <w:rsid w:val="00A87DE8"/>
    <w:rsid w:val="00AB33A7"/>
    <w:rsid w:val="00AB569A"/>
    <w:rsid w:val="00AB79BF"/>
    <w:rsid w:val="00AD2396"/>
    <w:rsid w:val="00AF4547"/>
    <w:rsid w:val="00B12DC2"/>
    <w:rsid w:val="00B2385B"/>
    <w:rsid w:val="00B35877"/>
    <w:rsid w:val="00B47893"/>
    <w:rsid w:val="00B56655"/>
    <w:rsid w:val="00B62176"/>
    <w:rsid w:val="00B63D35"/>
    <w:rsid w:val="00B76F2A"/>
    <w:rsid w:val="00B77D18"/>
    <w:rsid w:val="00B848DC"/>
    <w:rsid w:val="00B94BC9"/>
    <w:rsid w:val="00BA0617"/>
    <w:rsid w:val="00BA4021"/>
    <w:rsid w:val="00BA72B4"/>
    <w:rsid w:val="00BB0F1E"/>
    <w:rsid w:val="00BB6AF9"/>
    <w:rsid w:val="00BF5A64"/>
    <w:rsid w:val="00C14BF3"/>
    <w:rsid w:val="00C205B4"/>
    <w:rsid w:val="00C40301"/>
    <w:rsid w:val="00C612B7"/>
    <w:rsid w:val="00C6318C"/>
    <w:rsid w:val="00C877BE"/>
    <w:rsid w:val="00C90652"/>
    <w:rsid w:val="00C91FE1"/>
    <w:rsid w:val="00CC290F"/>
    <w:rsid w:val="00CD0887"/>
    <w:rsid w:val="00CD237D"/>
    <w:rsid w:val="00CE240D"/>
    <w:rsid w:val="00D0502B"/>
    <w:rsid w:val="00D14680"/>
    <w:rsid w:val="00D14E71"/>
    <w:rsid w:val="00D25F3A"/>
    <w:rsid w:val="00D27CDD"/>
    <w:rsid w:val="00D27DE4"/>
    <w:rsid w:val="00D326FF"/>
    <w:rsid w:val="00D33E17"/>
    <w:rsid w:val="00D44631"/>
    <w:rsid w:val="00D57489"/>
    <w:rsid w:val="00D63623"/>
    <w:rsid w:val="00D67321"/>
    <w:rsid w:val="00D77F5F"/>
    <w:rsid w:val="00D879C8"/>
    <w:rsid w:val="00D94581"/>
    <w:rsid w:val="00DA636F"/>
    <w:rsid w:val="00DC55A2"/>
    <w:rsid w:val="00DF0DE4"/>
    <w:rsid w:val="00E2264C"/>
    <w:rsid w:val="00E2588F"/>
    <w:rsid w:val="00E3185B"/>
    <w:rsid w:val="00E34D25"/>
    <w:rsid w:val="00E4685E"/>
    <w:rsid w:val="00E6092C"/>
    <w:rsid w:val="00E6337C"/>
    <w:rsid w:val="00E7183A"/>
    <w:rsid w:val="00E83D0C"/>
    <w:rsid w:val="00E973BC"/>
    <w:rsid w:val="00ED08DC"/>
    <w:rsid w:val="00ED4634"/>
    <w:rsid w:val="00EE1C25"/>
    <w:rsid w:val="00F10B08"/>
    <w:rsid w:val="00F173D7"/>
    <w:rsid w:val="00F435A8"/>
    <w:rsid w:val="00F70869"/>
    <w:rsid w:val="00F80F0D"/>
    <w:rsid w:val="00F85524"/>
    <w:rsid w:val="00FA59A3"/>
    <w:rsid w:val="00FA7CBF"/>
    <w:rsid w:val="00FC4957"/>
    <w:rsid w:val="00FC4E1C"/>
    <w:rsid w:val="00FC5C1B"/>
    <w:rsid w:val="00FF5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ADDC28-4CE3-4E8D-833B-160072BF4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5FB"/>
    <w:pPr>
      <w:spacing w:after="200"/>
    </w:pPr>
    <w:rPr>
      <w:rFonts w:asciiTheme="minorHAnsi" w:hAnsiTheme="minorHAnsi"/>
      <w:sz w:val="18"/>
      <w:szCs w:val="24"/>
    </w:rPr>
  </w:style>
  <w:style w:type="paragraph" w:styleId="Heading1">
    <w:name w:val="heading 1"/>
    <w:basedOn w:val="Normal"/>
    <w:next w:val="Normal"/>
    <w:link w:val="Heading1Char"/>
    <w:qFormat/>
    <w:rsid w:val="00000E6B"/>
    <w:pPr>
      <w:spacing w:before="120" w:after="40"/>
      <w:outlineLvl w:val="0"/>
    </w:pPr>
    <w:rPr>
      <w:b/>
      <w:sz w:val="22"/>
    </w:rPr>
  </w:style>
  <w:style w:type="paragraph" w:styleId="Heading2">
    <w:name w:val="heading 2"/>
    <w:basedOn w:val="Normal"/>
    <w:next w:val="Normal"/>
    <w:qFormat/>
    <w:rsid w:val="00000E6B"/>
    <w:pPr>
      <w:spacing w:before="120" w:after="40"/>
      <w:outlineLvl w:val="1"/>
    </w:pPr>
    <w:rPr>
      <w:b/>
      <w:sz w:val="20"/>
    </w:rPr>
  </w:style>
  <w:style w:type="paragraph" w:styleId="Heading3">
    <w:name w:val="heading 3"/>
    <w:basedOn w:val="Normal"/>
    <w:next w:val="Normal"/>
    <w:semiHidden/>
    <w:unhideWhenUsed/>
    <w:qFormat/>
    <w:rsid w:val="00B5665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0E6B"/>
    <w:rPr>
      <w:rFonts w:asciiTheme="minorHAnsi" w:hAnsiTheme="minorHAnsi"/>
      <w:b/>
      <w:sz w:val="22"/>
      <w:szCs w:val="24"/>
    </w:rPr>
  </w:style>
  <w:style w:type="character" w:styleId="PlaceholderText">
    <w:name w:val="Placeholder Text"/>
    <w:basedOn w:val="DefaultParagraphFont"/>
    <w:uiPriority w:val="99"/>
    <w:semiHidden/>
    <w:rsid w:val="00000E6B"/>
    <w:rPr>
      <w:color w:val="808080"/>
    </w:rPr>
  </w:style>
  <w:style w:type="paragraph" w:styleId="Header">
    <w:name w:val="header"/>
    <w:basedOn w:val="Normal"/>
    <w:semiHidden/>
    <w:unhideWhenUsed/>
    <w:rsid w:val="00A2401D"/>
    <w:pPr>
      <w:tabs>
        <w:tab w:val="center" w:pos="4320"/>
        <w:tab w:val="right" w:pos="8640"/>
      </w:tabs>
    </w:pPr>
  </w:style>
  <w:style w:type="paragraph" w:styleId="Footer">
    <w:name w:val="footer"/>
    <w:basedOn w:val="Normal"/>
    <w:semiHidden/>
    <w:unhideWhenUsed/>
    <w:rsid w:val="00A2401D"/>
    <w:pPr>
      <w:tabs>
        <w:tab w:val="center" w:pos="4320"/>
        <w:tab w:val="right" w:pos="8640"/>
      </w:tabs>
    </w:pPr>
  </w:style>
  <w:style w:type="paragraph" w:styleId="BalloonText">
    <w:name w:val="Balloon Text"/>
    <w:basedOn w:val="Normal"/>
    <w:semiHidden/>
    <w:unhideWhenUsed/>
    <w:rsid w:val="006E4288"/>
    <w:rPr>
      <w:rFonts w:cs="Tahoma"/>
      <w:sz w:val="16"/>
      <w:szCs w:val="16"/>
    </w:rPr>
  </w:style>
  <w:style w:type="paragraph" w:styleId="ListParagraph">
    <w:name w:val="List Paragraph"/>
    <w:basedOn w:val="Normal"/>
    <w:uiPriority w:val="34"/>
    <w:unhideWhenUsed/>
    <w:qFormat/>
    <w:rsid w:val="00B76F2A"/>
    <w:pPr>
      <w:numPr>
        <w:numId w:val="13"/>
      </w:numPr>
    </w:pPr>
  </w:style>
  <w:style w:type="paragraph" w:styleId="Title">
    <w:name w:val="Title"/>
    <w:basedOn w:val="Normal"/>
    <w:next w:val="Normal"/>
    <w:link w:val="TitleChar"/>
    <w:qFormat/>
    <w:rsid w:val="00B76F2A"/>
    <w:pPr>
      <w:spacing w:after="400"/>
      <w:jc w:val="right"/>
    </w:pPr>
    <w:rPr>
      <w:rFonts w:asciiTheme="majorHAnsi" w:hAnsiTheme="majorHAnsi"/>
      <w:b/>
      <w:caps/>
      <w:color w:val="7F7F7F" w:themeColor="text1" w:themeTint="80"/>
      <w:sz w:val="56"/>
    </w:rPr>
  </w:style>
  <w:style w:type="character" w:customStyle="1" w:styleId="TitleChar">
    <w:name w:val="Title Char"/>
    <w:basedOn w:val="DefaultParagraphFont"/>
    <w:link w:val="Title"/>
    <w:rsid w:val="00B76F2A"/>
    <w:rPr>
      <w:rFonts w:asciiTheme="majorHAnsi" w:hAnsiTheme="majorHAnsi"/>
      <w:b/>
      <w:caps/>
      <w:color w:val="7F7F7F" w:themeColor="text1" w:themeTint="80"/>
      <w:sz w:val="56"/>
      <w:szCs w:val="24"/>
    </w:rPr>
  </w:style>
  <w:style w:type="character" w:styleId="Hyperlink">
    <w:name w:val="Hyperlink"/>
    <w:basedOn w:val="DefaultParagraphFont"/>
    <w:unhideWhenUsed/>
    <w:rsid w:val="005669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346755">
      <w:bodyDiv w:val="1"/>
      <w:marLeft w:val="0"/>
      <w:marRight w:val="0"/>
      <w:marTop w:val="0"/>
      <w:marBottom w:val="0"/>
      <w:divBdr>
        <w:top w:val="none" w:sz="0" w:space="0" w:color="auto"/>
        <w:left w:val="none" w:sz="0" w:space="0" w:color="auto"/>
        <w:bottom w:val="none" w:sz="0" w:space="0" w:color="auto"/>
        <w:right w:val="none" w:sz="0" w:space="0" w:color="auto"/>
      </w:divBdr>
    </w:div>
    <w:div w:id="1090463841">
      <w:bodyDiv w:val="1"/>
      <w:marLeft w:val="0"/>
      <w:marRight w:val="0"/>
      <w:marTop w:val="0"/>
      <w:marBottom w:val="0"/>
      <w:divBdr>
        <w:top w:val="none" w:sz="0" w:space="0" w:color="auto"/>
        <w:left w:val="none" w:sz="0" w:space="0" w:color="auto"/>
        <w:bottom w:val="none" w:sz="0" w:space="0" w:color="auto"/>
        <w:right w:val="none" w:sz="0" w:space="0" w:color="auto"/>
      </w:divBdr>
    </w:div>
    <w:div w:id="1869370212">
      <w:bodyDiv w:val="1"/>
      <w:marLeft w:val="0"/>
      <w:marRight w:val="0"/>
      <w:marTop w:val="0"/>
      <w:marBottom w:val="0"/>
      <w:divBdr>
        <w:top w:val="none" w:sz="0" w:space="0" w:color="auto"/>
        <w:left w:val="none" w:sz="0" w:space="0" w:color="auto"/>
        <w:bottom w:val="none" w:sz="0" w:space="0" w:color="auto"/>
        <w:right w:val="none" w:sz="0" w:space="0" w:color="auto"/>
      </w:divBdr>
    </w:div>
    <w:div w:id="201433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brazier\AppData\Roaming\Microsoft\Templates\PTA%20meeting%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E3351CFFB046069194A112A2A1EC77"/>
        <w:category>
          <w:name w:val="General"/>
          <w:gallery w:val="placeholder"/>
        </w:category>
        <w:types>
          <w:type w:val="bbPlcHdr"/>
        </w:types>
        <w:behaviors>
          <w:behavior w:val="content"/>
        </w:behaviors>
        <w:guid w:val="{ABC36500-6C2A-415D-93FD-77FCAC3EB995}"/>
      </w:docPartPr>
      <w:docPartBody>
        <w:p w:rsidR="00EC148C" w:rsidRDefault="00DC1F85">
          <w:pPr>
            <w:pStyle w:val="A6E3351CFFB046069194A112A2A1EC77"/>
          </w:pPr>
          <w:r>
            <w:t>[Click to 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06E"/>
    <w:rsid w:val="00084C45"/>
    <w:rsid w:val="000E1F85"/>
    <w:rsid w:val="00185063"/>
    <w:rsid w:val="001B44C0"/>
    <w:rsid w:val="001D06FD"/>
    <w:rsid w:val="003A54BE"/>
    <w:rsid w:val="003E706E"/>
    <w:rsid w:val="00430265"/>
    <w:rsid w:val="005A0AE6"/>
    <w:rsid w:val="00600E23"/>
    <w:rsid w:val="006011C4"/>
    <w:rsid w:val="00615513"/>
    <w:rsid w:val="00665B22"/>
    <w:rsid w:val="006730CE"/>
    <w:rsid w:val="009B651B"/>
    <w:rsid w:val="00A31E00"/>
    <w:rsid w:val="00BD3428"/>
    <w:rsid w:val="00BE7321"/>
    <w:rsid w:val="00DC1F85"/>
    <w:rsid w:val="00E163CA"/>
    <w:rsid w:val="00EC1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0798480E8E4ABF84B6F2EF3FD11E4C">
    <w:name w:val="B10798480E8E4ABF84B6F2EF3FD11E4C"/>
  </w:style>
  <w:style w:type="paragraph" w:customStyle="1" w:styleId="A6E3351CFFB046069194A112A2A1EC77">
    <w:name w:val="A6E3351CFFB046069194A112A2A1EC77"/>
  </w:style>
  <w:style w:type="character" w:styleId="PlaceholderText">
    <w:name w:val="Placeholder Text"/>
    <w:basedOn w:val="DefaultParagraphFont"/>
    <w:uiPriority w:val="99"/>
    <w:semiHidden/>
    <w:rPr>
      <w:color w:val="808080"/>
    </w:rPr>
  </w:style>
  <w:style w:type="paragraph" w:customStyle="1" w:styleId="BDFBBAE0CA914DAA8DCFBD2F9A162908">
    <w:name w:val="BDFBBAE0CA914DAA8DCFBD2F9A162908"/>
  </w:style>
  <w:style w:type="paragraph" w:customStyle="1" w:styleId="2A802B8E8A2044739D38415C165B6189">
    <w:name w:val="2A802B8E8A2044739D38415C165B6189"/>
  </w:style>
  <w:style w:type="paragraph" w:customStyle="1" w:styleId="69C6E7601D084CA0A91DE0BEDA8F5238">
    <w:name w:val="69C6E7601D084CA0A91DE0BEDA8F5238"/>
  </w:style>
  <w:style w:type="paragraph" w:customStyle="1" w:styleId="0B28A075EBA7452C8D0833487CDD705C">
    <w:name w:val="0B28A075EBA7452C8D0833487CDD705C"/>
  </w:style>
  <w:style w:type="paragraph" w:customStyle="1" w:styleId="E2D995FC52A84A018AF32F4B2695A4FB">
    <w:name w:val="E2D995FC52A84A018AF32F4B2695A4FB"/>
  </w:style>
  <w:style w:type="paragraph" w:customStyle="1" w:styleId="D7824664AC574CFEA0B9A6A898B2BD86">
    <w:name w:val="D7824664AC574CFEA0B9A6A898B2BD86"/>
  </w:style>
  <w:style w:type="paragraph" w:customStyle="1" w:styleId="88ACC95513084DAB92317161A82228EF">
    <w:name w:val="88ACC95513084DAB92317161A82228EF"/>
  </w:style>
  <w:style w:type="paragraph" w:customStyle="1" w:styleId="B9F7AA095C9C4264A14E2E531DADB6A1">
    <w:name w:val="B9F7AA095C9C4264A14E2E531DADB6A1"/>
  </w:style>
  <w:style w:type="paragraph" w:customStyle="1" w:styleId="E340728E1CD54155B34AC88C6992D3A1">
    <w:name w:val="E340728E1CD54155B34AC88C6992D3A1"/>
  </w:style>
  <w:style w:type="paragraph" w:customStyle="1" w:styleId="01755EE976CA45519F48CCD07F450590">
    <w:name w:val="01755EE976CA45519F48CCD07F450590"/>
  </w:style>
  <w:style w:type="paragraph" w:customStyle="1" w:styleId="E3085542A5E6462F960CED3CBEDAFC83">
    <w:name w:val="E3085542A5E6462F960CED3CBEDAFC83"/>
  </w:style>
  <w:style w:type="paragraph" w:customStyle="1" w:styleId="D41A9EF304AB478BA7827F17352AA567">
    <w:name w:val="D41A9EF304AB478BA7827F17352AA567"/>
  </w:style>
  <w:style w:type="paragraph" w:customStyle="1" w:styleId="286C6B93C0FC495B9D6890BB444C3496">
    <w:name w:val="286C6B93C0FC495B9D6890BB444C3496"/>
  </w:style>
  <w:style w:type="paragraph" w:customStyle="1" w:styleId="9721718597704207924171206CFD8D08">
    <w:name w:val="9721718597704207924171206CFD8D08"/>
  </w:style>
  <w:style w:type="paragraph" w:customStyle="1" w:styleId="B28BD98037CE461AB37B98D0D06AFD23">
    <w:name w:val="B28BD98037CE461AB37B98D0D06AFD23"/>
  </w:style>
  <w:style w:type="paragraph" w:customStyle="1" w:styleId="6C2847F84EF444ECBDAAE8EDEF04AE7A">
    <w:name w:val="6C2847F84EF444ECBDAAE8EDEF04AE7A"/>
  </w:style>
  <w:style w:type="paragraph" w:customStyle="1" w:styleId="34B761ABB36C49E1AAA1169C0B0A6836">
    <w:name w:val="34B761ABB36C49E1AAA1169C0B0A6836"/>
  </w:style>
  <w:style w:type="paragraph" w:customStyle="1" w:styleId="362AE569238246BFB9188941D374A6D2">
    <w:name w:val="362AE569238246BFB9188941D374A6D2"/>
    <w:rsid w:val="003E70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92BEF6B-1422-495D-90FC-66D7041E07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PTA meeting minutes</Template>
  <TotalTime>994</TotalTime>
  <Pages>2</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PTA minutes</vt:lpstr>
    </vt:vector>
  </TitlesOfParts>
  <Company/>
  <LinksUpToDate>false</LinksUpToDate>
  <CharactersWithSpaces>4058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PTA minutes</dc:title>
  <dc:creator>Zach Brazier</dc:creator>
  <cp:keywords/>
  <cp:lastModifiedBy>Zach Brazier</cp:lastModifiedBy>
  <cp:revision>76</cp:revision>
  <cp:lastPrinted>2018-01-12T16:08:00Z</cp:lastPrinted>
  <dcterms:created xsi:type="dcterms:W3CDTF">2018-03-30T00:07:00Z</dcterms:created>
  <dcterms:modified xsi:type="dcterms:W3CDTF">2018-09-18T13:43:00Z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TC010298591033</vt:lpwstr>
  </property>
</Properties>
</file>