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68" w:type="dxa"/>
        <w:tblLayout w:type="fixed"/>
        <w:tblLook w:val="01E0"/>
      </w:tblPr>
      <w:tblGrid>
        <w:gridCol w:w="6948"/>
        <w:gridCol w:w="36"/>
        <w:gridCol w:w="6984"/>
      </w:tblGrid>
      <w:tr w:rsidR="00281B22" w:rsidRPr="00856A35" w:rsidTr="00D428CD">
        <w:trPr>
          <w:trHeight w:val="711"/>
        </w:trPr>
        <w:tc>
          <w:tcPr>
            <w:tcW w:w="6948" w:type="dxa"/>
            <w:shd w:val="clear" w:color="auto" w:fill="auto"/>
            <w:vAlign w:val="center"/>
          </w:tcPr>
          <w:p w:rsidR="005C0D2C" w:rsidRDefault="00565121" w:rsidP="005C0D2C">
            <w:pPr>
              <w:tabs>
                <w:tab w:val="left" w:pos="1125"/>
              </w:tabs>
              <w:rPr>
                <w:rFonts w:ascii="Calibri" w:hAnsi="Calibri"/>
                <w:b/>
                <w:sz w:val="56"/>
                <w:szCs w:val="56"/>
              </w:rPr>
            </w:pPr>
            <w:r>
              <w:rPr>
                <w:rFonts w:ascii="Calibri" w:hAnsi="Calibri"/>
                <w:b/>
                <w:sz w:val="56"/>
                <w:szCs w:val="56"/>
              </w:rPr>
              <w:t>ASSESMENT</w:t>
            </w:r>
            <w:r w:rsidR="00BF2203">
              <w:rPr>
                <w:rFonts w:ascii="Calibri" w:hAnsi="Calibri"/>
                <w:b/>
                <w:sz w:val="56"/>
                <w:szCs w:val="56"/>
              </w:rPr>
              <w:t xml:space="preserve"> PLANNING</w:t>
            </w:r>
          </w:p>
          <w:p w:rsidR="005C0D2C" w:rsidRPr="009B279D" w:rsidRDefault="00BF2203" w:rsidP="005C0D2C">
            <w:pPr>
              <w:tabs>
                <w:tab w:val="left" w:pos="1125"/>
              </w:tabs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DIRECTOR</w:t>
            </w:r>
            <w:r w:rsidR="00D428CD">
              <w:rPr>
                <w:rFonts w:ascii="Calibri" w:hAnsi="Calibri"/>
                <w:b/>
                <w:sz w:val="40"/>
                <w:szCs w:val="40"/>
              </w:rPr>
              <w:t xml:space="preserve"> TOOL</w:t>
            </w:r>
          </w:p>
          <w:p w:rsidR="00281B22" w:rsidRPr="00856A35" w:rsidRDefault="00281B22" w:rsidP="006964CD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:rsidR="005C0D2C" w:rsidRPr="0086234F" w:rsidRDefault="00DC25A4" w:rsidP="0086234F">
            <w:pPr>
              <w:tabs>
                <w:tab w:val="left" w:pos="1125"/>
              </w:tabs>
              <w:jc w:val="right"/>
              <w:rPr>
                <w:rFonts w:ascii="Calibri" w:hAnsi="Calibri"/>
                <w:b/>
                <w:sz w:val="56"/>
                <w:szCs w:val="56"/>
              </w:rPr>
            </w:pPr>
            <w:r w:rsidRPr="00DC25A4">
              <w:rPr>
                <w:rFonts w:ascii="Calibri" w:hAnsi="Calibri"/>
                <w:b/>
                <w:sz w:val="56"/>
                <w:szCs w:val="5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82.5pt;height:53.25pt" fillcolor="#17365d [2415]" strokecolor="yellow" strokeweight="1.5pt">
                  <v:shadow on="t" color="#272727 [2749]"/>
                  <v:textpath style="font-family:&quot;Impact&quot;;v-text-kern:t" trim="t" fitpath="t" string="MYBS"/>
                </v:shape>
              </w:pict>
            </w:r>
          </w:p>
        </w:tc>
      </w:tr>
      <w:tr w:rsidR="00D428CD" w:rsidRPr="00856A35" w:rsidTr="0077161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c>
          <w:tcPr>
            <w:tcW w:w="6984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E6E6E6"/>
            <w:vAlign w:val="center"/>
          </w:tcPr>
          <w:p w:rsidR="00D428CD" w:rsidRPr="00856A35" w:rsidRDefault="00D428CD" w:rsidP="00703504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                                                     </w:t>
            </w:r>
          </w:p>
        </w:tc>
        <w:tc>
          <w:tcPr>
            <w:tcW w:w="698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E6E6E6"/>
            <w:vAlign w:val="center"/>
          </w:tcPr>
          <w:p w:rsidR="00D428CD" w:rsidRPr="00856A35" w:rsidRDefault="00D428CD" w:rsidP="00703504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</w:p>
        </w:tc>
      </w:tr>
      <w:tr w:rsidR="00D428CD" w:rsidRPr="00856A35" w:rsidTr="00CB50C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c>
          <w:tcPr>
            <w:tcW w:w="698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681956" w:rsidRDefault="00D428CD" w:rsidP="00D428CD">
            <w:pPr>
              <w:numPr>
                <w:ilvl w:val="0"/>
                <w:numId w:val="8"/>
              </w:numPr>
              <w:shd w:val="clear" w:color="auto" w:fill="FFFFFF"/>
              <w:ind w:left="532" w:right="478"/>
              <w:rPr>
                <w:rFonts w:asciiTheme="minorHAnsi" w:hAnsiTheme="minorHAnsi" w:cs="Tahoma"/>
                <w:sz w:val="20"/>
                <w:szCs w:val="20"/>
              </w:rPr>
            </w:pPr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Check In:</w:t>
            </w:r>
            <w:r w:rsidRPr="00D428CD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Division @ TIME am</w:t>
            </w:r>
          </w:p>
          <w:p w:rsid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Division @ TIME am</w:t>
            </w:r>
          </w:p>
          <w:p w:rsid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Location: Large Concessions</w:t>
            </w:r>
          </w:p>
          <w:p w:rsidR="00D428CD" w:rsidRP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Volunteers:</w:t>
            </w:r>
            <w:r w:rsidR="00D428CD" w:rsidRPr="00681956">
              <w:rPr>
                <w:rFonts w:asciiTheme="minorHAnsi" w:hAnsiTheme="minorHAnsi" w:cs="Tahoma"/>
                <w:sz w:val="20"/>
                <w:szCs w:val="20"/>
              </w:rPr>
              <w:br/>
              <w:t> </w:t>
            </w:r>
            <w:r w:rsidR="00D428CD" w:rsidRPr="0068195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428CD" w:rsidRPr="00D428CD" w:rsidRDefault="00681956" w:rsidP="00D428CD">
            <w:pPr>
              <w:numPr>
                <w:ilvl w:val="0"/>
                <w:numId w:val="8"/>
              </w:numPr>
              <w:shd w:val="clear" w:color="auto" w:fill="FFFFFF"/>
              <w:ind w:left="532"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Division TBD</w:t>
            </w:r>
            <w:r w:rsidR="00D428CD"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Assessments @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TIME</w:t>
            </w:r>
            <w:r w:rsidR="00D428CD"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am on  Field No.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#</w:t>
            </w:r>
            <w:r w:rsidR="00D428CD" w:rsidRPr="00D428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428CD" w:rsidRPr="00D428CD" w:rsidRDefault="00681956" w:rsidP="00D428CD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Field Prep: </w:t>
            </w:r>
            <w:r w:rsidR="00D428CD" w:rsidRPr="00D428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428CD" w:rsidRDefault="00681956" w:rsidP="00D428CD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Fungo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  <w:p w:rsidR="00681956" w:rsidRPr="00D428CD" w:rsidRDefault="00681956" w:rsidP="00D428CD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Field:</w:t>
            </w:r>
          </w:p>
          <w:p w:rsidR="00D428CD" w:rsidRPr="00D428CD" w:rsidRDefault="00D428CD" w:rsidP="00D428CD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 w:rsidRPr="00D428CD">
              <w:rPr>
                <w:rFonts w:asciiTheme="minorHAnsi" w:hAnsiTheme="minorHAnsi" w:cs="Tahoma"/>
                <w:sz w:val="20"/>
                <w:szCs w:val="20"/>
              </w:rPr>
              <w:t xml:space="preserve">Load Horn: </w:t>
            </w:r>
          </w:p>
          <w:p w:rsidR="00D428CD" w:rsidRPr="00681956" w:rsidRDefault="00681956" w:rsidP="00681956">
            <w:pPr>
              <w:numPr>
                <w:ilvl w:val="0"/>
                <w:numId w:val="8"/>
              </w:numPr>
              <w:shd w:val="clear" w:color="auto" w:fill="FFFFFF"/>
              <w:ind w:left="532"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Division TBD</w:t>
            </w:r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Assessments @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TIME</w:t>
            </w:r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am on</w:t>
            </w:r>
            <w:proofErr w:type="gramStart"/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  Field</w:t>
            </w:r>
            <w:proofErr w:type="gramEnd"/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No.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#</w:t>
            </w:r>
            <w:r w:rsidRPr="00D428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81956" w:rsidRPr="00D428CD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Field Prep: </w:t>
            </w:r>
            <w:r w:rsidRPr="00D428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Fungo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  <w:p w:rsidR="00681956" w:rsidRPr="00D428CD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Field:</w:t>
            </w:r>
          </w:p>
          <w:p w:rsidR="00681956" w:rsidRPr="00D428CD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 w:rsidRPr="00D428CD">
              <w:rPr>
                <w:rFonts w:asciiTheme="minorHAnsi" w:hAnsiTheme="minorHAnsi" w:cs="Tahoma"/>
                <w:sz w:val="20"/>
                <w:szCs w:val="20"/>
              </w:rPr>
              <w:t xml:space="preserve">Load Horn: </w:t>
            </w:r>
          </w:p>
          <w:p w:rsidR="00D428CD" w:rsidRPr="00681956" w:rsidRDefault="00681956" w:rsidP="00681956">
            <w:pPr>
              <w:numPr>
                <w:ilvl w:val="0"/>
                <w:numId w:val="8"/>
              </w:numPr>
              <w:shd w:val="clear" w:color="auto" w:fill="FFFFFF"/>
              <w:ind w:left="532" w:right="47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Division TBD</w:t>
            </w:r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Assessments @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TIME</w:t>
            </w:r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am on</w:t>
            </w:r>
            <w:proofErr w:type="gramStart"/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  Field</w:t>
            </w:r>
            <w:proofErr w:type="gramEnd"/>
            <w:r w:rsidRPr="00D428C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No.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#</w:t>
            </w:r>
            <w:r w:rsidRPr="00D428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428CD" w:rsidRPr="0068195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81956" w:rsidRPr="00D428CD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Field Prep: </w:t>
            </w:r>
            <w:r w:rsidRPr="00D428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Fungo</w:t>
            </w:r>
            <w:proofErr w:type="spellEnd"/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  <w:p w:rsidR="00681956" w:rsidRPr="00D428CD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Field:</w:t>
            </w:r>
          </w:p>
          <w:p w:rsidR="00D428CD" w:rsidRPr="00681956" w:rsidRDefault="00681956" w:rsidP="00681956">
            <w:pPr>
              <w:numPr>
                <w:ilvl w:val="1"/>
                <w:numId w:val="8"/>
              </w:numPr>
              <w:shd w:val="clear" w:color="auto" w:fill="FFFFFF"/>
              <w:ind w:left="1252" w:right="568"/>
              <w:rPr>
                <w:rFonts w:asciiTheme="minorHAnsi" w:hAnsiTheme="minorHAnsi" w:cs="Tahoma"/>
                <w:sz w:val="20"/>
                <w:szCs w:val="20"/>
              </w:rPr>
            </w:pPr>
            <w:r w:rsidRPr="00D428CD">
              <w:rPr>
                <w:rFonts w:asciiTheme="minorHAnsi" w:hAnsiTheme="minorHAnsi" w:cs="Tahoma"/>
                <w:sz w:val="20"/>
                <w:szCs w:val="20"/>
              </w:rPr>
              <w:t xml:space="preserve">Load Horn: </w:t>
            </w:r>
          </w:p>
        </w:tc>
        <w:tc>
          <w:tcPr>
            <w:tcW w:w="698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428CD" w:rsidRPr="00C8703D" w:rsidRDefault="00D428CD" w:rsidP="00681956">
            <w:pPr>
              <w:shd w:val="clear" w:color="auto" w:fill="FFFFFF"/>
              <w:spacing w:before="163" w:after="163"/>
              <w:ind w:left="1252" w:right="568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72E0D" w:rsidRPr="00856A35" w:rsidTr="00D428C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c>
          <w:tcPr>
            <w:tcW w:w="13968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E6E6E6"/>
            <w:vAlign w:val="center"/>
          </w:tcPr>
          <w:p w:rsidR="00B72E0D" w:rsidRPr="00856A35" w:rsidRDefault="00B72E0D" w:rsidP="00225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428CD" w:rsidRPr="00856A35" w:rsidTr="00D428C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c>
          <w:tcPr>
            <w:tcW w:w="1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428CD" w:rsidRPr="00D428CD" w:rsidRDefault="00D428CD" w:rsidP="00D428CD">
            <w:pPr>
              <w:shd w:val="clear" w:color="auto" w:fill="FFFFFF"/>
              <w:spacing w:before="100" w:beforeAutospacing="1" w:after="100" w:afterAutospacing="1"/>
              <w:ind w:right="388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D428CD">
              <w:rPr>
                <w:rFonts w:ascii="Calibri" w:hAnsi="Calibri" w:cs="Tahoma"/>
                <w:b/>
                <w:bCs/>
                <w:sz w:val="20"/>
                <w:szCs w:val="20"/>
              </w:rPr>
              <w:t>The assessments will consist of 3 to 5 baseballs for each player at each of the following drills.</w:t>
            </w:r>
          </w:p>
          <w:p w:rsidR="00D428CD" w:rsidRPr="00D428CD" w:rsidRDefault="00D428CD" w:rsidP="00D428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right="388"/>
              <w:rPr>
                <w:rFonts w:ascii="Calibri" w:hAnsi="Calibri" w:cs="Tahoma"/>
                <w:sz w:val="20"/>
                <w:szCs w:val="20"/>
              </w:rPr>
            </w:pPr>
            <w:r w:rsidRPr="00D428CD">
              <w:rPr>
                <w:rFonts w:ascii="Calibri" w:hAnsi="Calibri" w:cs="Tahoma"/>
                <w:b/>
                <w:bCs/>
                <w:sz w:val="20"/>
                <w:szCs w:val="20"/>
              </w:rPr>
              <w:t>Outfield:</w:t>
            </w:r>
            <w:r w:rsidRPr="00D428CD">
              <w:rPr>
                <w:rFonts w:ascii="Calibri" w:hAnsi="Calibri" w:cs="Tahoma"/>
                <w:sz w:val="20"/>
                <w:szCs w:val="20"/>
              </w:rPr>
              <w:t xml:space="preserve"> Flyballs will be hit to the outfield and the players will throw the ball to the infield to assess mechanics, catching, and throwing. </w:t>
            </w:r>
          </w:p>
          <w:p w:rsidR="00D428CD" w:rsidRPr="00D428CD" w:rsidRDefault="00D428CD" w:rsidP="00D428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right="388"/>
              <w:rPr>
                <w:rFonts w:ascii="Calibri" w:hAnsi="Calibri" w:cs="Tahoma"/>
                <w:sz w:val="20"/>
                <w:szCs w:val="20"/>
              </w:rPr>
            </w:pPr>
            <w:r w:rsidRPr="00D428CD">
              <w:rPr>
                <w:rFonts w:ascii="Calibri" w:hAnsi="Calibri" w:cs="Tahoma"/>
                <w:b/>
                <w:bCs/>
                <w:sz w:val="20"/>
                <w:szCs w:val="20"/>
              </w:rPr>
              <w:t>Infield:</w:t>
            </w:r>
            <w:r w:rsidRPr="00D428CD">
              <w:rPr>
                <w:rFonts w:ascii="Calibri" w:hAnsi="Calibri" w:cs="Tahoma"/>
                <w:sz w:val="20"/>
                <w:szCs w:val="20"/>
              </w:rPr>
              <w:t xml:space="preserve"> Groundballs will be hit to the infield and the player will throw to a base to assess mechanics, accuracy, and throwing. </w:t>
            </w:r>
          </w:p>
          <w:p w:rsidR="00D428CD" w:rsidRDefault="00D428CD" w:rsidP="00D428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right="388"/>
              <w:rPr>
                <w:rFonts w:ascii="Calibri" w:hAnsi="Calibri" w:cs="Tahoma"/>
                <w:sz w:val="20"/>
                <w:szCs w:val="20"/>
              </w:rPr>
            </w:pPr>
            <w:r w:rsidRPr="00D428CD">
              <w:rPr>
                <w:rFonts w:ascii="Calibri" w:hAnsi="Calibri" w:cs="Tahoma"/>
                <w:b/>
                <w:bCs/>
                <w:sz w:val="20"/>
                <w:szCs w:val="20"/>
              </w:rPr>
              <w:t>Hitting:</w:t>
            </w:r>
            <w:r w:rsidRPr="00D428CD">
              <w:rPr>
                <w:rFonts w:ascii="Calibri" w:hAnsi="Calibri" w:cs="Tahoma"/>
                <w:sz w:val="20"/>
                <w:szCs w:val="20"/>
              </w:rPr>
              <w:t xml:space="preserve"> Pitches will be thrown by a coach for hitting to assess mechanics, contact, and power. </w:t>
            </w:r>
          </w:p>
          <w:p w:rsidR="00D428CD" w:rsidRPr="00856A35" w:rsidRDefault="00D428CD" w:rsidP="0068195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right="388"/>
              <w:rPr>
                <w:rFonts w:ascii="Calibri" w:hAnsi="Calibri"/>
                <w:sz w:val="20"/>
                <w:szCs w:val="20"/>
              </w:rPr>
            </w:pPr>
            <w:r w:rsidRPr="00D428CD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Base Running: </w:t>
            </w:r>
            <w:r w:rsidRPr="00D428CD">
              <w:rPr>
                <w:rFonts w:ascii="Calibri" w:hAnsi="Calibri" w:cs="Tahoma"/>
                <w:sz w:val="20"/>
                <w:szCs w:val="20"/>
              </w:rPr>
              <w:t>Players will run from home to third to asses speed and agility.</w:t>
            </w:r>
          </w:p>
        </w:tc>
      </w:tr>
    </w:tbl>
    <w:p w:rsidR="00BE77DA" w:rsidRDefault="00BE77DA" w:rsidP="00AA1356">
      <w:pPr>
        <w:spacing w:before="100" w:beforeAutospacing="1" w:after="100" w:afterAutospacing="1"/>
      </w:pPr>
    </w:p>
    <w:p w:rsidR="00D428CD" w:rsidRDefault="00D428CD">
      <w:pPr>
        <w:spacing w:before="100" w:beforeAutospacing="1" w:after="100" w:afterAutospacing="1"/>
      </w:pPr>
    </w:p>
    <w:sectPr w:rsidR="00D428CD" w:rsidSect="00C52045">
      <w:footerReference w:type="default" r:id="rId8"/>
      <w:pgSz w:w="15840" w:h="12240" w:orient="landscape"/>
      <w:pgMar w:top="720" w:right="1080" w:bottom="36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3E4" w:rsidRDefault="00B663E4">
      <w:r>
        <w:separator/>
      </w:r>
    </w:p>
  </w:endnote>
  <w:endnote w:type="continuationSeparator" w:id="0">
    <w:p w:rsidR="00B663E4" w:rsidRDefault="00B66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F4" w:rsidRPr="00A828EE" w:rsidRDefault="001915F4" w:rsidP="00707FD5">
    <w:pPr>
      <w:pStyle w:val="Footer"/>
      <w:tabs>
        <w:tab w:val="clear" w:pos="4320"/>
        <w:tab w:val="center" w:pos="4680"/>
      </w:tabs>
      <w:jc w:val="both"/>
      <w:rPr>
        <w:rFonts w:ascii="Calibri" w:hAnsi="Calibri"/>
        <w:i/>
        <w:color w:val="999999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3E4" w:rsidRDefault="00B663E4">
      <w:r>
        <w:separator/>
      </w:r>
    </w:p>
  </w:footnote>
  <w:footnote w:type="continuationSeparator" w:id="0">
    <w:p w:rsidR="00B663E4" w:rsidRDefault="00B66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CDE"/>
    <w:multiLevelType w:val="multilevel"/>
    <w:tmpl w:val="6F8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52661"/>
    <w:multiLevelType w:val="hybridMultilevel"/>
    <w:tmpl w:val="1DFC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293F"/>
    <w:multiLevelType w:val="multilevel"/>
    <w:tmpl w:val="0A5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81C27"/>
    <w:multiLevelType w:val="hybridMultilevel"/>
    <w:tmpl w:val="5D76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52D1F"/>
    <w:multiLevelType w:val="multilevel"/>
    <w:tmpl w:val="8EF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97C7E"/>
    <w:multiLevelType w:val="multilevel"/>
    <w:tmpl w:val="8BA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BE4455"/>
    <w:multiLevelType w:val="multilevel"/>
    <w:tmpl w:val="809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D3D09"/>
    <w:multiLevelType w:val="hybridMultilevel"/>
    <w:tmpl w:val="761A3F8C"/>
    <w:lvl w:ilvl="0" w:tplc="4B94D85C">
      <w:start w:val="20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51EFB"/>
    <w:multiLevelType w:val="multilevel"/>
    <w:tmpl w:val="9AC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35199C"/>
    <w:rsid w:val="00000780"/>
    <w:rsid w:val="000072B3"/>
    <w:rsid w:val="000076A3"/>
    <w:rsid w:val="00010A84"/>
    <w:rsid w:val="00025253"/>
    <w:rsid w:val="00030572"/>
    <w:rsid w:val="00032CF2"/>
    <w:rsid w:val="00035ECA"/>
    <w:rsid w:val="00036F66"/>
    <w:rsid w:val="00043867"/>
    <w:rsid w:val="000445D8"/>
    <w:rsid w:val="00044BA1"/>
    <w:rsid w:val="0005149D"/>
    <w:rsid w:val="0005167C"/>
    <w:rsid w:val="00051CE8"/>
    <w:rsid w:val="00052336"/>
    <w:rsid w:val="0005404C"/>
    <w:rsid w:val="00060D52"/>
    <w:rsid w:val="0006450E"/>
    <w:rsid w:val="000658E2"/>
    <w:rsid w:val="000709B6"/>
    <w:rsid w:val="00080002"/>
    <w:rsid w:val="000801FC"/>
    <w:rsid w:val="00095308"/>
    <w:rsid w:val="00095742"/>
    <w:rsid w:val="000A0211"/>
    <w:rsid w:val="000A033A"/>
    <w:rsid w:val="000A35A7"/>
    <w:rsid w:val="000B0011"/>
    <w:rsid w:val="000B0648"/>
    <w:rsid w:val="000B3E0C"/>
    <w:rsid w:val="000B4CB8"/>
    <w:rsid w:val="000B4E12"/>
    <w:rsid w:val="000B5888"/>
    <w:rsid w:val="000B797C"/>
    <w:rsid w:val="000B7EB6"/>
    <w:rsid w:val="000C014F"/>
    <w:rsid w:val="000C167A"/>
    <w:rsid w:val="000C1AB0"/>
    <w:rsid w:val="000C1D65"/>
    <w:rsid w:val="000C2F30"/>
    <w:rsid w:val="000C3D0E"/>
    <w:rsid w:val="000C7DCD"/>
    <w:rsid w:val="000D5CDE"/>
    <w:rsid w:val="000E0A03"/>
    <w:rsid w:val="000E5E7B"/>
    <w:rsid w:val="000E632E"/>
    <w:rsid w:val="000F3DA9"/>
    <w:rsid w:val="000F47BB"/>
    <w:rsid w:val="00101006"/>
    <w:rsid w:val="00103CDF"/>
    <w:rsid w:val="00104FDF"/>
    <w:rsid w:val="00106003"/>
    <w:rsid w:val="0010612D"/>
    <w:rsid w:val="0011664E"/>
    <w:rsid w:val="001203DF"/>
    <w:rsid w:val="0012164B"/>
    <w:rsid w:val="00122E64"/>
    <w:rsid w:val="0012478B"/>
    <w:rsid w:val="00124B71"/>
    <w:rsid w:val="00125B80"/>
    <w:rsid w:val="00141A49"/>
    <w:rsid w:val="00151F05"/>
    <w:rsid w:val="001524EB"/>
    <w:rsid w:val="00156E1B"/>
    <w:rsid w:val="00160411"/>
    <w:rsid w:val="00160D5B"/>
    <w:rsid w:val="00164991"/>
    <w:rsid w:val="001668DD"/>
    <w:rsid w:val="00166E24"/>
    <w:rsid w:val="001734D2"/>
    <w:rsid w:val="00175C33"/>
    <w:rsid w:val="001768FF"/>
    <w:rsid w:val="00177B78"/>
    <w:rsid w:val="00180F93"/>
    <w:rsid w:val="00181908"/>
    <w:rsid w:val="00186D6D"/>
    <w:rsid w:val="001915F4"/>
    <w:rsid w:val="00192F22"/>
    <w:rsid w:val="00193E2F"/>
    <w:rsid w:val="001A2D0E"/>
    <w:rsid w:val="001A4E75"/>
    <w:rsid w:val="001A78A1"/>
    <w:rsid w:val="001B03EE"/>
    <w:rsid w:val="001B6640"/>
    <w:rsid w:val="001B7A77"/>
    <w:rsid w:val="001C327C"/>
    <w:rsid w:val="001C4939"/>
    <w:rsid w:val="001C74D1"/>
    <w:rsid w:val="001D0735"/>
    <w:rsid w:val="001D1A08"/>
    <w:rsid w:val="001D3997"/>
    <w:rsid w:val="001D5C4F"/>
    <w:rsid w:val="001D690A"/>
    <w:rsid w:val="001E61D3"/>
    <w:rsid w:val="001E6A8D"/>
    <w:rsid w:val="002000BD"/>
    <w:rsid w:val="002105BF"/>
    <w:rsid w:val="00211691"/>
    <w:rsid w:val="00216E20"/>
    <w:rsid w:val="00217620"/>
    <w:rsid w:val="00220BDF"/>
    <w:rsid w:val="00225E26"/>
    <w:rsid w:val="002360F4"/>
    <w:rsid w:val="002379EC"/>
    <w:rsid w:val="00243628"/>
    <w:rsid w:val="00244E54"/>
    <w:rsid w:val="00253235"/>
    <w:rsid w:val="002637A0"/>
    <w:rsid w:val="00264A47"/>
    <w:rsid w:val="0027092F"/>
    <w:rsid w:val="00274A98"/>
    <w:rsid w:val="00275DF1"/>
    <w:rsid w:val="00281B22"/>
    <w:rsid w:val="00282AA1"/>
    <w:rsid w:val="002920B2"/>
    <w:rsid w:val="0029428D"/>
    <w:rsid w:val="002A2FA0"/>
    <w:rsid w:val="002B0A83"/>
    <w:rsid w:val="002B1785"/>
    <w:rsid w:val="002C13F9"/>
    <w:rsid w:val="002C1CC9"/>
    <w:rsid w:val="002C26E9"/>
    <w:rsid w:val="002C5010"/>
    <w:rsid w:val="002C6E51"/>
    <w:rsid w:val="002C747C"/>
    <w:rsid w:val="002C7AE6"/>
    <w:rsid w:val="002D0B17"/>
    <w:rsid w:val="002D6799"/>
    <w:rsid w:val="002E1AE7"/>
    <w:rsid w:val="002E1C25"/>
    <w:rsid w:val="002E76F2"/>
    <w:rsid w:val="002F1ECF"/>
    <w:rsid w:val="002F7934"/>
    <w:rsid w:val="003017DE"/>
    <w:rsid w:val="00303557"/>
    <w:rsid w:val="0030509F"/>
    <w:rsid w:val="00315E7A"/>
    <w:rsid w:val="0031640B"/>
    <w:rsid w:val="00317C64"/>
    <w:rsid w:val="00323941"/>
    <w:rsid w:val="00323CB4"/>
    <w:rsid w:val="00324AC4"/>
    <w:rsid w:val="00325E10"/>
    <w:rsid w:val="00325FE8"/>
    <w:rsid w:val="00330392"/>
    <w:rsid w:val="0034009C"/>
    <w:rsid w:val="003452E1"/>
    <w:rsid w:val="003458F3"/>
    <w:rsid w:val="00350A39"/>
    <w:rsid w:val="0035199C"/>
    <w:rsid w:val="00352A32"/>
    <w:rsid w:val="00353FD0"/>
    <w:rsid w:val="003557F3"/>
    <w:rsid w:val="00357E74"/>
    <w:rsid w:val="0036014F"/>
    <w:rsid w:val="003622CE"/>
    <w:rsid w:val="00362AB3"/>
    <w:rsid w:val="00362CC5"/>
    <w:rsid w:val="0037100E"/>
    <w:rsid w:val="0037552F"/>
    <w:rsid w:val="003758D8"/>
    <w:rsid w:val="00375FF0"/>
    <w:rsid w:val="00375FFB"/>
    <w:rsid w:val="00376FDE"/>
    <w:rsid w:val="00380F9C"/>
    <w:rsid w:val="0038289A"/>
    <w:rsid w:val="00392C8E"/>
    <w:rsid w:val="003B1BC1"/>
    <w:rsid w:val="003B35C4"/>
    <w:rsid w:val="003B613E"/>
    <w:rsid w:val="003B6DDA"/>
    <w:rsid w:val="003C2109"/>
    <w:rsid w:val="003D0B95"/>
    <w:rsid w:val="003D1C14"/>
    <w:rsid w:val="003D3EC9"/>
    <w:rsid w:val="003D7A2E"/>
    <w:rsid w:val="003E03A5"/>
    <w:rsid w:val="003E5049"/>
    <w:rsid w:val="003E6AC7"/>
    <w:rsid w:val="00425CAA"/>
    <w:rsid w:val="004370EA"/>
    <w:rsid w:val="00442D10"/>
    <w:rsid w:val="004430A6"/>
    <w:rsid w:val="0044786B"/>
    <w:rsid w:val="00450B7D"/>
    <w:rsid w:val="004511F9"/>
    <w:rsid w:val="00453251"/>
    <w:rsid w:val="00453FFD"/>
    <w:rsid w:val="00463A98"/>
    <w:rsid w:val="00472B65"/>
    <w:rsid w:val="00475AE9"/>
    <w:rsid w:val="004941DA"/>
    <w:rsid w:val="004A148B"/>
    <w:rsid w:val="004A74C3"/>
    <w:rsid w:val="004B0D52"/>
    <w:rsid w:val="004B0FF9"/>
    <w:rsid w:val="004B1065"/>
    <w:rsid w:val="004B1667"/>
    <w:rsid w:val="004B379E"/>
    <w:rsid w:val="004C3DD2"/>
    <w:rsid w:val="004C67B8"/>
    <w:rsid w:val="004D4783"/>
    <w:rsid w:val="004D5406"/>
    <w:rsid w:val="004D60E5"/>
    <w:rsid w:val="004D68FB"/>
    <w:rsid w:val="004D7591"/>
    <w:rsid w:val="004E6F85"/>
    <w:rsid w:val="004F051A"/>
    <w:rsid w:val="004F1691"/>
    <w:rsid w:val="004F365A"/>
    <w:rsid w:val="00506D13"/>
    <w:rsid w:val="00510526"/>
    <w:rsid w:val="00511297"/>
    <w:rsid w:val="00533A68"/>
    <w:rsid w:val="00540C8F"/>
    <w:rsid w:val="005424E7"/>
    <w:rsid w:val="00543265"/>
    <w:rsid w:val="00544B48"/>
    <w:rsid w:val="00557409"/>
    <w:rsid w:val="005613A1"/>
    <w:rsid w:val="00565121"/>
    <w:rsid w:val="00567D2F"/>
    <w:rsid w:val="0057063F"/>
    <w:rsid w:val="00571478"/>
    <w:rsid w:val="005740BC"/>
    <w:rsid w:val="00576931"/>
    <w:rsid w:val="0057782D"/>
    <w:rsid w:val="00583A69"/>
    <w:rsid w:val="00593E9E"/>
    <w:rsid w:val="0059694F"/>
    <w:rsid w:val="005B12F2"/>
    <w:rsid w:val="005B1ABD"/>
    <w:rsid w:val="005B4B6B"/>
    <w:rsid w:val="005B5622"/>
    <w:rsid w:val="005B7493"/>
    <w:rsid w:val="005C0D2C"/>
    <w:rsid w:val="005C3CC7"/>
    <w:rsid w:val="005D5C7B"/>
    <w:rsid w:val="005D6970"/>
    <w:rsid w:val="005D7CD4"/>
    <w:rsid w:val="005E0436"/>
    <w:rsid w:val="005E264E"/>
    <w:rsid w:val="005E4BD9"/>
    <w:rsid w:val="005E623F"/>
    <w:rsid w:val="005F34DD"/>
    <w:rsid w:val="005F776C"/>
    <w:rsid w:val="006017B7"/>
    <w:rsid w:val="0060494B"/>
    <w:rsid w:val="00605E72"/>
    <w:rsid w:val="00610B65"/>
    <w:rsid w:val="00612643"/>
    <w:rsid w:val="00615AEA"/>
    <w:rsid w:val="00627389"/>
    <w:rsid w:val="00633248"/>
    <w:rsid w:val="0063486E"/>
    <w:rsid w:val="006356F2"/>
    <w:rsid w:val="0064332A"/>
    <w:rsid w:val="00644599"/>
    <w:rsid w:val="0064477E"/>
    <w:rsid w:val="00645919"/>
    <w:rsid w:val="00645D63"/>
    <w:rsid w:val="006464DA"/>
    <w:rsid w:val="006521E4"/>
    <w:rsid w:val="00657AE9"/>
    <w:rsid w:val="00664AFE"/>
    <w:rsid w:val="006650FA"/>
    <w:rsid w:val="006654FC"/>
    <w:rsid w:val="00677477"/>
    <w:rsid w:val="006801FC"/>
    <w:rsid w:val="00681956"/>
    <w:rsid w:val="0068253B"/>
    <w:rsid w:val="00683919"/>
    <w:rsid w:val="0068578F"/>
    <w:rsid w:val="00687997"/>
    <w:rsid w:val="00687D5F"/>
    <w:rsid w:val="00687EDA"/>
    <w:rsid w:val="0069383F"/>
    <w:rsid w:val="006964CD"/>
    <w:rsid w:val="006A26C1"/>
    <w:rsid w:val="006A4CFB"/>
    <w:rsid w:val="006A6EDD"/>
    <w:rsid w:val="006A707A"/>
    <w:rsid w:val="006B3D2D"/>
    <w:rsid w:val="006B5CC8"/>
    <w:rsid w:val="006C3DF4"/>
    <w:rsid w:val="006C52A3"/>
    <w:rsid w:val="006C6F2A"/>
    <w:rsid w:val="006D3ADD"/>
    <w:rsid w:val="006D4653"/>
    <w:rsid w:val="006D79B2"/>
    <w:rsid w:val="006E4642"/>
    <w:rsid w:val="006E62F3"/>
    <w:rsid w:val="006F1C16"/>
    <w:rsid w:val="006F4789"/>
    <w:rsid w:val="00702C76"/>
    <w:rsid w:val="00703504"/>
    <w:rsid w:val="00704584"/>
    <w:rsid w:val="00707047"/>
    <w:rsid w:val="00707FD5"/>
    <w:rsid w:val="007136FC"/>
    <w:rsid w:val="0071585B"/>
    <w:rsid w:val="00717D6E"/>
    <w:rsid w:val="007213FC"/>
    <w:rsid w:val="00721D24"/>
    <w:rsid w:val="00722B6F"/>
    <w:rsid w:val="007246FD"/>
    <w:rsid w:val="007255F1"/>
    <w:rsid w:val="00727D00"/>
    <w:rsid w:val="00730C7A"/>
    <w:rsid w:val="00733995"/>
    <w:rsid w:val="007351E3"/>
    <w:rsid w:val="007366C8"/>
    <w:rsid w:val="00741235"/>
    <w:rsid w:val="007523CB"/>
    <w:rsid w:val="0075276F"/>
    <w:rsid w:val="0075339F"/>
    <w:rsid w:val="007633FC"/>
    <w:rsid w:val="0076449E"/>
    <w:rsid w:val="00764629"/>
    <w:rsid w:val="00764D07"/>
    <w:rsid w:val="00767619"/>
    <w:rsid w:val="00771762"/>
    <w:rsid w:val="0077450B"/>
    <w:rsid w:val="007749F1"/>
    <w:rsid w:val="00774BC1"/>
    <w:rsid w:val="007770F2"/>
    <w:rsid w:val="007815E6"/>
    <w:rsid w:val="0079400D"/>
    <w:rsid w:val="00794BE2"/>
    <w:rsid w:val="007978A7"/>
    <w:rsid w:val="007A1752"/>
    <w:rsid w:val="007A18DB"/>
    <w:rsid w:val="007A1E3D"/>
    <w:rsid w:val="007A2737"/>
    <w:rsid w:val="007A7425"/>
    <w:rsid w:val="007B139D"/>
    <w:rsid w:val="007B7491"/>
    <w:rsid w:val="007C40AC"/>
    <w:rsid w:val="007C5BBB"/>
    <w:rsid w:val="007D03CF"/>
    <w:rsid w:val="007E045C"/>
    <w:rsid w:val="007E0898"/>
    <w:rsid w:val="007E3A4D"/>
    <w:rsid w:val="007E697D"/>
    <w:rsid w:val="007F2522"/>
    <w:rsid w:val="007F726B"/>
    <w:rsid w:val="00801929"/>
    <w:rsid w:val="008040D2"/>
    <w:rsid w:val="0080703F"/>
    <w:rsid w:val="00812C60"/>
    <w:rsid w:val="0081479F"/>
    <w:rsid w:val="0081487F"/>
    <w:rsid w:val="00820AFF"/>
    <w:rsid w:val="008242E2"/>
    <w:rsid w:val="00826A14"/>
    <w:rsid w:val="0083039B"/>
    <w:rsid w:val="00833739"/>
    <w:rsid w:val="00833BD7"/>
    <w:rsid w:val="00833E1C"/>
    <w:rsid w:val="00833E50"/>
    <w:rsid w:val="00842652"/>
    <w:rsid w:val="008437C1"/>
    <w:rsid w:val="00850057"/>
    <w:rsid w:val="00856A35"/>
    <w:rsid w:val="0086234F"/>
    <w:rsid w:val="00864797"/>
    <w:rsid w:val="00864E60"/>
    <w:rsid w:val="008761AD"/>
    <w:rsid w:val="0088182B"/>
    <w:rsid w:val="008818BB"/>
    <w:rsid w:val="008954E5"/>
    <w:rsid w:val="0089603F"/>
    <w:rsid w:val="0089616F"/>
    <w:rsid w:val="008A33E2"/>
    <w:rsid w:val="008A4CEB"/>
    <w:rsid w:val="008A5F2E"/>
    <w:rsid w:val="008B04B8"/>
    <w:rsid w:val="008B35BA"/>
    <w:rsid w:val="008C024B"/>
    <w:rsid w:val="008C7224"/>
    <w:rsid w:val="008D336A"/>
    <w:rsid w:val="008D53E8"/>
    <w:rsid w:val="008E1512"/>
    <w:rsid w:val="008E2B0E"/>
    <w:rsid w:val="008E306B"/>
    <w:rsid w:val="008E3245"/>
    <w:rsid w:val="008E3F3C"/>
    <w:rsid w:val="008E5C1C"/>
    <w:rsid w:val="008E68F6"/>
    <w:rsid w:val="008E74AC"/>
    <w:rsid w:val="008F154F"/>
    <w:rsid w:val="0090100D"/>
    <w:rsid w:val="00903B81"/>
    <w:rsid w:val="0090457F"/>
    <w:rsid w:val="00907C38"/>
    <w:rsid w:val="00910DA4"/>
    <w:rsid w:val="00910E84"/>
    <w:rsid w:val="009114D0"/>
    <w:rsid w:val="00913358"/>
    <w:rsid w:val="0091740A"/>
    <w:rsid w:val="009235D1"/>
    <w:rsid w:val="0092427B"/>
    <w:rsid w:val="009263B3"/>
    <w:rsid w:val="0093775E"/>
    <w:rsid w:val="009417A5"/>
    <w:rsid w:val="009502CF"/>
    <w:rsid w:val="00951EB1"/>
    <w:rsid w:val="009556C3"/>
    <w:rsid w:val="00955ADB"/>
    <w:rsid w:val="0095722D"/>
    <w:rsid w:val="00957BFE"/>
    <w:rsid w:val="00960B94"/>
    <w:rsid w:val="00961E96"/>
    <w:rsid w:val="0096216B"/>
    <w:rsid w:val="00970D18"/>
    <w:rsid w:val="00973E03"/>
    <w:rsid w:val="009800C7"/>
    <w:rsid w:val="009870BC"/>
    <w:rsid w:val="009A176D"/>
    <w:rsid w:val="009A2208"/>
    <w:rsid w:val="009A2452"/>
    <w:rsid w:val="009B279D"/>
    <w:rsid w:val="009B28CE"/>
    <w:rsid w:val="009B3804"/>
    <w:rsid w:val="009B40D3"/>
    <w:rsid w:val="009B79EB"/>
    <w:rsid w:val="009C1424"/>
    <w:rsid w:val="009C65D1"/>
    <w:rsid w:val="009D2BE3"/>
    <w:rsid w:val="009E41AD"/>
    <w:rsid w:val="009F0960"/>
    <w:rsid w:val="009F0F9E"/>
    <w:rsid w:val="009F3B59"/>
    <w:rsid w:val="009F3B97"/>
    <w:rsid w:val="009F3D89"/>
    <w:rsid w:val="00A043A1"/>
    <w:rsid w:val="00A07D50"/>
    <w:rsid w:val="00A14966"/>
    <w:rsid w:val="00A17E30"/>
    <w:rsid w:val="00A21F39"/>
    <w:rsid w:val="00A2286D"/>
    <w:rsid w:val="00A23CF8"/>
    <w:rsid w:val="00A256E7"/>
    <w:rsid w:val="00A26B0A"/>
    <w:rsid w:val="00A317DF"/>
    <w:rsid w:val="00A34C60"/>
    <w:rsid w:val="00A41CA3"/>
    <w:rsid w:val="00A43DE0"/>
    <w:rsid w:val="00A4441B"/>
    <w:rsid w:val="00A44BEA"/>
    <w:rsid w:val="00A52390"/>
    <w:rsid w:val="00A54C5F"/>
    <w:rsid w:val="00A5654A"/>
    <w:rsid w:val="00A61BB1"/>
    <w:rsid w:val="00A62DA5"/>
    <w:rsid w:val="00A81A85"/>
    <w:rsid w:val="00A828EE"/>
    <w:rsid w:val="00A87B64"/>
    <w:rsid w:val="00A925A7"/>
    <w:rsid w:val="00A926C6"/>
    <w:rsid w:val="00A9724E"/>
    <w:rsid w:val="00A97928"/>
    <w:rsid w:val="00AA0FA5"/>
    <w:rsid w:val="00AA1356"/>
    <w:rsid w:val="00AA137A"/>
    <w:rsid w:val="00AA1D9D"/>
    <w:rsid w:val="00AB484C"/>
    <w:rsid w:val="00AC0022"/>
    <w:rsid w:val="00AC5054"/>
    <w:rsid w:val="00AD7A42"/>
    <w:rsid w:val="00AE3291"/>
    <w:rsid w:val="00AE75C3"/>
    <w:rsid w:val="00AF2560"/>
    <w:rsid w:val="00AF5172"/>
    <w:rsid w:val="00B05F89"/>
    <w:rsid w:val="00B063C3"/>
    <w:rsid w:val="00B1277C"/>
    <w:rsid w:val="00B14C7C"/>
    <w:rsid w:val="00B1543E"/>
    <w:rsid w:val="00B27CB5"/>
    <w:rsid w:val="00B34BE5"/>
    <w:rsid w:val="00B37626"/>
    <w:rsid w:val="00B41DDF"/>
    <w:rsid w:val="00B420B5"/>
    <w:rsid w:val="00B427DE"/>
    <w:rsid w:val="00B43899"/>
    <w:rsid w:val="00B47898"/>
    <w:rsid w:val="00B47DBD"/>
    <w:rsid w:val="00B641BE"/>
    <w:rsid w:val="00B657BA"/>
    <w:rsid w:val="00B6622B"/>
    <w:rsid w:val="00B663E4"/>
    <w:rsid w:val="00B70B53"/>
    <w:rsid w:val="00B716ED"/>
    <w:rsid w:val="00B72044"/>
    <w:rsid w:val="00B72E0D"/>
    <w:rsid w:val="00B81DEF"/>
    <w:rsid w:val="00B8374E"/>
    <w:rsid w:val="00B838AB"/>
    <w:rsid w:val="00B86CAC"/>
    <w:rsid w:val="00B91C0A"/>
    <w:rsid w:val="00BA0A39"/>
    <w:rsid w:val="00BB6F61"/>
    <w:rsid w:val="00BD09C9"/>
    <w:rsid w:val="00BD1F55"/>
    <w:rsid w:val="00BD2907"/>
    <w:rsid w:val="00BD349C"/>
    <w:rsid w:val="00BE3A68"/>
    <w:rsid w:val="00BE6237"/>
    <w:rsid w:val="00BE77DA"/>
    <w:rsid w:val="00BE7E6E"/>
    <w:rsid w:val="00BF0C92"/>
    <w:rsid w:val="00BF1D25"/>
    <w:rsid w:val="00BF2203"/>
    <w:rsid w:val="00BF2C21"/>
    <w:rsid w:val="00BF4251"/>
    <w:rsid w:val="00BF6555"/>
    <w:rsid w:val="00C03B68"/>
    <w:rsid w:val="00C13FDD"/>
    <w:rsid w:val="00C17E77"/>
    <w:rsid w:val="00C209F4"/>
    <w:rsid w:val="00C279C8"/>
    <w:rsid w:val="00C30912"/>
    <w:rsid w:val="00C418A8"/>
    <w:rsid w:val="00C436C1"/>
    <w:rsid w:val="00C44945"/>
    <w:rsid w:val="00C4636C"/>
    <w:rsid w:val="00C47365"/>
    <w:rsid w:val="00C51F64"/>
    <w:rsid w:val="00C52045"/>
    <w:rsid w:val="00C5303E"/>
    <w:rsid w:val="00C532A8"/>
    <w:rsid w:val="00C62D5D"/>
    <w:rsid w:val="00C6622C"/>
    <w:rsid w:val="00C75F87"/>
    <w:rsid w:val="00C816DF"/>
    <w:rsid w:val="00C8311D"/>
    <w:rsid w:val="00C84670"/>
    <w:rsid w:val="00C8703D"/>
    <w:rsid w:val="00C90371"/>
    <w:rsid w:val="00C92229"/>
    <w:rsid w:val="00C939DD"/>
    <w:rsid w:val="00C949D8"/>
    <w:rsid w:val="00C95C91"/>
    <w:rsid w:val="00C9688F"/>
    <w:rsid w:val="00C97AEA"/>
    <w:rsid w:val="00CA0C1E"/>
    <w:rsid w:val="00CA5361"/>
    <w:rsid w:val="00CB1AE1"/>
    <w:rsid w:val="00CC61DF"/>
    <w:rsid w:val="00CC78BF"/>
    <w:rsid w:val="00CD2A47"/>
    <w:rsid w:val="00CD7934"/>
    <w:rsid w:val="00CE433D"/>
    <w:rsid w:val="00CE4AB0"/>
    <w:rsid w:val="00CE5C2B"/>
    <w:rsid w:val="00CE6236"/>
    <w:rsid w:val="00CF19B8"/>
    <w:rsid w:val="00CF1CD1"/>
    <w:rsid w:val="00CF2EAA"/>
    <w:rsid w:val="00CF5A6A"/>
    <w:rsid w:val="00CF6475"/>
    <w:rsid w:val="00CF6BF4"/>
    <w:rsid w:val="00D10035"/>
    <w:rsid w:val="00D12B6B"/>
    <w:rsid w:val="00D21849"/>
    <w:rsid w:val="00D22CCD"/>
    <w:rsid w:val="00D25EDA"/>
    <w:rsid w:val="00D26976"/>
    <w:rsid w:val="00D26A4C"/>
    <w:rsid w:val="00D34D3D"/>
    <w:rsid w:val="00D410CA"/>
    <w:rsid w:val="00D428CD"/>
    <w:rsid w:val="00D44D50"/>
    <w:rsid w:val="00D50A4B"/>
    <w:rsid w:val="00D52093"/>
    <w:rsid w:val="00D56416"/>
    <w:rsid w:val="00D62DB9"/>
    <w:rsid w:val="00D6394B"/>
    <w:rsid w:val="00D6731E"/>
    <w:rsid w:val="00D710EC"/>
    <w:rsid w:val="00D762FA"/>
    <w:rsid w:val="00D81E83"/>
    <w:rsid w:val="00D941E8"/>
    <w:rsid w:val="00DA30C4"/>
    <w:rsid w:val="00DA7F23"/>
    <w:rsid w:val="00DB08DC"/>
    <w:rsid w:val="00DB1E66"/>
    <w:rsid w:val="00DB4551"/>
    <w:rsid w:val="00DC0B3E"/>
    <w:rsid w:val="00DC2573"/>
    <w:rsid w:val="00DC25A4"/>
    <w:rsid w:val="00DC454F"/>
    <w:rsid w:val="00DD109D"/>
    <w:rsid w:val="00DD5A66"/>
    <w:rsid w:val="00DD6351"/>
    <w:rsid w:val="00DE0FA3"/>
    <w:rsid w:val="00DE2AFE"/>
    <w:rsid w:val="00DE5415"/>
    <w:rsid w:val="00DF6A7A"/>
    <w:rsid w:val="00DF7E86"/>
    <w:rsid w:val="00E02BAC"/>
    <w:rsid w:val="00E03F28"/>
    <w:rsid w:val="00E0427F"/>
    <w:rsid w:val="00E04787"/>
    <w:rsid w:val="00E052B0"/>
    <w:rsid w:val="00E055AA"/>
    <w:rsid w:val="00E11FD1"/>
    <w:rsid w:val="00E1215B"/>
    <w:rsid w:val="00E16A63"/>
    <w:rsid w:val="00E234CE"/>
    <w:rsid w:val="00E24B64"/>
    <w:rsid w:val="00E268BF"/>
    <w:rsid w:val="00E3098B"/>
    <w:rsid w:val="00E31941"/>
    <w:rsid w:val="00E33BAF"/>
    <w:rsid w:val="00E55241"/>
    <w:rsid w:val="00E55E86"/>
    <w:rsid w:val="00E606F9"/>
    <w:rsid w:val="00E61DD3"/>
    <w:rsid w:val="00E651F8"/>
    <w:rsid w:val="00E66B7C"/>
    <w:rsid w:val="00E678A7"/>
    <w:rsid w:val="00E772DE"/>
    <w:rsid w:val="00E778A9"/>
    <w:rsid w:val="00E86D4E"/>
    <w:rsid w:val="00E92B57"/>
    <w:rsid w:val="00E93387"/>
    <w:rsid w:val="00E94059"/>
    <w:rsid w:val="00E943AE"/>
    <w:rsid w:val="00E94974"/>
    <w:rsid w:val="00E950C6"/>
    <w:rsid w:val="00E97EDD"/>
    <w:rsid w:val="00EA006D"/>
    <w:rsid w:val="00EA4DA1"/>
    <w:rsid w:val="00EA6F56"/>
    <w:rsid w:val="00EB06F6"/>
    <w:rsid w:val="00EC3AC6"/>
    <w:rsid w:val="00EC541C"/>
    <w:rsid w:val="00EE55F5"/>
    <w:rsid w:val="00EE56D3"/>
    <w:rsid w:val="00EE5A0A"/>
    <w:rsid w:val="00EF60B9"/>
    <w:rsid w:val="00F0255C"/>
    <w:rsid w:val="00F1114B"/>
    <w:rsid w:val="00F13485"/>
    <w:rsid w:val="00F14DB5"/>
    <w:rsid w:val="00F24E43"/>
    <w:rsid w:val="00F25145"/>
    <w:rsid w:val="00F3267A"/>
    <w:rsid w:val="00F33B92"/>
    <w:rsid w:val="00F44C28"/>
    <w:rsid w:val="00F44F68"/>
    <w:rsid w:val="00F51ABA"/>
    <w:rsid w:val="00F5301B"/>
    <w:rsid w:val="00F55881"/>
    <w:rsid w:val="00F56140"/>
    <w:rsid w:val="00F56B77"/>
    <w:rsid w:val="00F60576"/>
    <w:rsid w:val="00F60A7E"/>
    <w:rsid w:val="00F66A18"/>
    <w:rsid w:val="00F754C9"/>
    <w:rsid w:val="00F80D48"/>
    <w:rsid w:val="00F838C0"/>
    <w:rsid w:val="00F84244"/>
    <w:rsid w:val="00F864C5"/>
    <w:rsid w:val="00F866F5"/>
    <w:rsid w:val="00F960D0"/>
    <w:rsid w:val="00FA4E70"/>
    <w:rsid w:val="00FA68CB"/>
    <w:rsid w:val="00FA6A24"/>
    <w:rsid w:val="00FA7F91"/>
    <w:rsid w:val="00FB2CF1"/>
    <w:rsid w:val="00FB358E"/>
    <w:rsid w:val="00FB5044"/>
    <w:rsid w:val="00FB6BF9"/>
    <w:rsid w:val="00FC1C35"/>
    <w:rsid w:val="00FC1DEA"/>
    <w:rsid w:val="00FC1F09"/>
    <w:rsid w:val="00FC2755"/>
    <w:rsid w:val="00FC5C09"/>
    <w:rsid w:val="00FC647E"/>
    <w:rsid w:val="00FD0797"/>
    <w:rsid w:val="00FD25B2"/>
    <w:rsid w:val="00FD4331"/>
    <w:rsid w:val="00FD4AED"/>
    <w:rsid w:val="00FD5050"/>
    <w:rsid w:val="00FD5710"/>
    <w:rsid w:val="00FE1E76"/>
    <w:rsid w:val="00FE5231"/>
    <w:rsid w:val="00FF1135"/>
    <w:rsid w:val="00FF27F7"/>
    <w:rsid w:val="00FF3D9A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26B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02BA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81B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B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B22"/>
  </w:style>
  <w:style w:type="character" w:styleId="Hyperlink">
    <w:name w:val="Hyperlink"/>
    <w:rsid w:val="00036F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C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D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CE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02B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02BA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2BAC"/>
    <w:rPr>
      <w:b/>
      <w:bCs/>
    </w:rPr>
  </w:style>
  <w:style w:type="character" w:styleId="Emphasis">
    <w:name w:val="Emphasis"/>
    <w:basedOn w:val="DefaultParagraphFont"/>
    <w:uiPriority w:val="20"/>
    <w:qFormat/>
    <w:rsid w:val="00E02BAC"/>
    <w:rPr>
      <w:i/>
      <w:iCs/>
    </w:rPr>
  </w:style>
  <w:style w:type="character" w:styleId="FollowedHyperlink">
    <w:name w:val="FollowedHyperlink"/>
    <w:basedOn w:val="DefaultParagraphFont"/>
    <w:rsid w:val="009A24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2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4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8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45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8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69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696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1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05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55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368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566087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999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532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135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0771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832321">
                                                                                                                  <w:marLeft w:val="-376"/>
                                                                                                                  <w:marRight w:val="0"/>
                                                                                                                  <w:marTop w:val="125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173349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347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5183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4026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657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0679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2991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999229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2123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80019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96095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77145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862365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7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8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0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6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1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7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0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4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107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46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623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975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095532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82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6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296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163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690382">
                                                                                                                  <w:marLeft w:val="-376"/>
                                                                                                                  <w:marRight w:val="0"/>
                                                                                                                  <w:marTop w:val="125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5402318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557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141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0838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9367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684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414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186778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32917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23593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49435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158986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120471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3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7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9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0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8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85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6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65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08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89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1851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853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73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438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07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381845">
                                                                                                                  <w:marLeft w:val="-376"/>
                                                                                                                  <w:marRight w:val="0"/>
                                                                                                                  <w:marTop w:val="125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217214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6473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340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278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3358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903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0616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49124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536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6988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400992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47914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952245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63"/>
                                                                                                                                                              <w:marBottom w:val="163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Meeting%20Sign-in%20Sheet%20-%20General_Revised%2007-19-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234B-EFE4-490D-BD8B-AB503413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 - General_Revised 07-19-13</Template>
  <TotalTime>93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CSHQA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92</cp:revision>
  <cp:lastPrinted>2017-03-14T05:21:00Z</cp:lastPrinted>
  <dcterms:created xsi:type="dcterms:W3CDTF">2014-03-18T03:21:00Z</dcterms:created>
  <dcterms:modified xsi:type="dcterms:W3CDTF">2019-02-12T00:59:00Z</dcterms:modified>
</cp:coreProperties>
</file>