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7125" w14:textId="77777777"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16E2D">
      <w:pPr>
        <w:pStyle w:val="Heading1"/>
      </w:pPr>
      <w:r>
        <w:t>CDAHA</w:t>
      </w:r>
    </w:p>
    <w:p w14:paraId="78A09927" w14:textId="77777777" w:rsidR="00275260" w:rsidRPr="00E16E2D" w:rsidRDefault="009C0827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44206D72" w14:textId="679634BC"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0D657B">
        <w:t>Frontier Ice Rink Parking Lot</w:t>
      </w:r>
      <w:r w:rsidRPr="00515252">
        <w:br/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0A5F06">
        <w:t xml:space="preserve">September </w:t>
      </w:r>
      <w:r w:rsidR="006F4032">
        <w:t>16</w:t>
      </w:r>
      <w:r w:rsidR="000F61AF">
        <w:t>, 2020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 xml:space="preserve">Bob Nelson, April Hocking, Meghan Smith, </w:t>
      </w:r>
      <w:proofErr w:type="spellStart"/>
      <w:r w:rsidR="000F61AF">
        <w:t>Torsten</w:t>
      </w:r>
      <w:proofErr w:type="spellEnd"/>
      <w:r w:rsidR="000F61AF">
        <w:t xml:space="preserve"> Langley, Matt Creighton, </w:t>
      </w:r>
      <w:r w:rsidR="000B4B3D">
        <w:t>Bart Barrett</w:t>
      </w:r>
      <w:r w:rsidR="000F61AF">
        <w:t>, Jarrod Hansen</w:t>
      </w:r>
      <w:r w:rsidR="000B4B3D">
        <w:t xml:space="preserve">, </w:t>
      </w:r>
      <w:r w:rsidR="000D657B">
        <w:t>Matt Fisher, Jeremy &amp; J</w:t>
      </w:r>
      <w:r w:rsidR="000B4B3D">
        <w:t xml:space="preserve">ackie </w:t>
      </w:r>
      <w:proofErr w:type="spellStart"/>
      <w:r w:rsidR="000B4B3D">
        <w:t>Guerrin</w:t>
      </w:r>
      <w:proofErr w:type="spellEnd"/>
      <w:r w:rsidR="000B4B3D">
        <w:t xml:space="preserve">, Jackie </w:t>
      </w:r>
      <w:proofErr w:type="spellStart"/>
      <w:r w:rsidR="000B4B3D">
        <w:t>Petterson</w:t>
      </w:r>
      <w:proofErr w:type="spellEnd"/>
      <w:r w:rsidR="000B4B3D">
        <w:t xml:space="preserve">, </w:t>
      </w:r>
      <w:r w:rsidR="000D657B">
        <w:t>Kami Winfrey</w:t>
      </w:r>
      <w:r w:rsidR="00F05F9F">
        <w:t xml:space="preserve">, </w:t>
      </w:r>
      <w:r w:rsidR="000B5DB4">
        <w:t>Steve Skinner, John Babcock, Tom Spencer</w:t>
      </w:r>
      <w:r w:rsidRPr="00515252">
        <w:br/>
      </w: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0F61AF">
        <w:rPr>
          <w:rStyle w:val="Strong"/>
          <w:rFonts w:asciiTheme="majorHAnsi" w:eastAsiaTheme="majorEastAsia" w:hAnsiTheme="majorHAnsi"/>
          <w:b w:val="0"/>
          <w:bCs w:val="0"/>
        </w:rPr>
        <w:t>6:00pm</w:t>
      </w:r>
    </w:p>
    <w:p w14:paraId="2B13870E" w14:textId="77777777" w:rsidR="00554276" w:rsidRPr="00515252" w:rsidRDefault="009C0827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7E95C1E8" w:rsidR="00D50D23" w:rsidRPr="008E421A" w:rsidRDefault="000F61AF" w:rsidP="00515252">
      <w:pPr>
        <w:rPr>
          <w:lang w:val="en-GB"/>
        </w:rPr>
      </w:pPr>
      <w:r>
        <w:rPr>
          <w:lang w:val="en-GB"/>
        </w:rPr>
        <w:t xml:space="preserve">Bob Nelson, President called meeting to order </w:t>
      </w:r>
      <w:r w:rsidR="00F05F9F">
        <w:rPr>
          <w:lang w:val="en-GB"/>
        </w:rPr>
        <w:t>9/</w:t>
      </w:r>
      <w:r w:rsidR="006F4032">
        <w:rPr>
          <w:lang w:val="en-GB"/>
        </w:rPr>
        <w:t>16</w:t>
      </w:r>
      <w:r>
        <w:rPr>
          <w:lang w:val="en-GB"/>
        </w:rPr>
        <w:t>/20 @ 6:</w:t>
      </w:r>
      <w:r w:rsidR="000D657B">
        <w:rPr>
          <w:lang w:val="en-GB"/>
        </w:rPr>
        <w:t>0</w:t>
      </w:r>
      <w:r w:rsidR="006F4032">
        <w:rPr>
          <w:lang w:val="en-GB"/>
        </w:rPr>
        <w:t>3</w:t>
      </w:r>
      <w:r>
        <w:rPr>
          <w:lang w:val="en-GB"/>
        </w:rPr>
        <w:t>pm</w:t>
      </w:r>
    </w:p>
    <w:p w14:paraId="1CDAE6A9" w14:textId="77777777" w:rsidR="0015180F" w:rsidRPr="00515252" w:rsidRDefault="009C0827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14CFA9A1" w14:textId="2EDB9EA9" w:rsidR="0015180F" w:rsidRPr="00515252" w:rsidRDefault="000F61AF" w:rsidP="008E421A">
      <w:r>
        <w:t xml:space="preserve">As stated above, </w:t>
      </w:r>
      <w:r w:rsidR="000D657B">
        <w:t xml:space="preserve">Josh </w:t>
      </w:r>
      <w:proofErr w:type="spellStart"/>
      <w:r w:rsidR="000D657B">
        <w:t>Leppert</w:t>
      </w:r>
      <w:proofErr w:type="spellEnd"/>
      <w:r w:rsidR="006F4032">
        <w:t>, Elliot Taub</w:t>
      </w:r>
      <w:r>
        <w:t xml:space="preserve"> absent</w:t>
      </w:r>
    </w:p>
    <w:p w14:paraId="7DAB3CDB" w14:textId="77777777" w:rsidR="00B853F9" w:rsidRPr="00515252" w:rsidRDefault="009C0827" w:rsidP="0051525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2D4AA6AE" w14:textId="6FA3E494" w:rsidR="009F4E19" w:rsidRDefault="007667E7" w:rsidP="00515252">
      <w:pPr>
        <w:rPr>
          <w:lang w:val="en-GB"/>
        </w:rPr>
      </w:pPr>
      <w:r>
        <w:rPr>
          <w:lang w:val="en-GB"/>
        </w:rPr>
        <w:t xml:space="preserve">Motioned by </w:t>
      </w:r>
      <w:r w:rsidR="006F4032">
        <w:rPr>
          <w:lang w:val="en-GB"/>
        </w:rPr>
        <w:t xml:space="preserve">Meghan </w:t>
      </w:r>
      <w:r w:rsidR="000D657B">
        <w:rPr>
          <w:lang w:val="en-GB"/>
        </w:rPr>
        <w:t>t</w:t>
      </w:r>
      <w:r>
        <w:rPr>
          <w:lang w:val="en-GB"/>
        </w:rPr>
        <w:t xml:space="preserve">o approve minutes </w:t>
      </w:r>
      <w:r w:rsidR="006F4032">
        <w:rPr>
          <w:lang w:val="en-GB"/>
        </w:rPr>
        <w:t xml:space="preserve">Matt C </w:t>
      </w:r>
      <w:r>
        <w:rPr>
          <w:lang w:val="en-GB"/>
        </w:rPr>
        <w:t>2</w:t>
      </w:r>
      <w:r w:rsidRPr="007667E7">
        <w:rPr>
          <w:vertAlign w:val="superscript"/>
          <w:lang w:val="en-GB"/>
        </w:rPr>
        <w:t>nd</w:t>
      </w:r>
      <w:r>
        <w:rPr>
          <w:lang w:val="en-GB"/>
        </w:rPr>
        <w:t xml:space="preserve"> – passed</w:t>
      </w:r>
    </w:p>
    <w:p w14:paraId="23E92446" w14:textId="77777777" w:rsidR="00D50D23" w:rsidRPr="00515252" w:rsidRDefault="009C0827" w:rsidP="00515252">
      <w:pPr>
        <w:pStyle w:val="ListNumber"/>
      </w:pPr>
      <w:sdt>
        <w:sdtPr>
          <w:alias w:val="Open issues:"/>
          <w:tag w:val="Open issues:"/>
          <w:id w:val="-297222184"/>
          <w:placeholder>
            <w:docPart w:val="A001F3322936475392F5F30847DF6327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Open issues</w:t>
          </w:r>
        </w:sdtContent>
      </w:sdt>
    </w:p>
    <w:p w14:paraId="6F730FD2" w14:textId="1EE17A36" w:rsidR="00571928" w:rsidRDefault="000B4B3D" w:rsidP="00AE2985">
      <w:pPr>
        <w:pStyle w:val="ListNumber2"/>
      </w:pPr>
      <w:r>
        <w:t>Financial Update</w:t>
      </w:r>
    </w:p>
    <w:p w14:paraId="2855C174" w14:textId="1FD33441" w:rsidR="000871DB" w:rsidRDefault="006F4032" w:rsidP="000871DB">
      <w:pPr>
        <w:pStyle w:val="ListNumber2"/>
        <w:numPr>
          <w:ilvl w:val="2"/>
          <w:numId w:val="40"/>
        </w:numPr>
      </w:pPr>
      <w:r>
        <w:t xml:space="preserve">Budgeted for: </w:t>
      </w:r>
    </w:p>
    <w:p w14:paraId="048865BA" w14:textId="27B42F93" w:rsidR="006F4032" w:rsidRDefault="006F4032" w:rsidP="006F4032">
      <w:pPr>
        <w:pStyle w:val="ListNumber2"/>
        <w:numPr>
          <w:ilvl w:val="3"/>
          <w:numId w:val="40"/>
        </w:numPr>
      </w:pPr>
      <w:r>
        <w:t>Mites 60 @ 74</w:t>
      </w:r>
    </w:p>
    <w:p w14:paraId="4691E614" w14:textId="6AA71AF6" w:rsidR="006F4032" w:rsidRDefault="006F4032" w:rsidP="006F4032">
      <w:pPr>
        <w:pStyle w:val="ListNumber2"/>
        <w:numPr>
          <w:ilvl w:val="3"/>
          <w:numId w:val="40"/>
        </w:numPr>
      </w:pPr>
      <w:r>
        <w:t>Sq 34 @ 30</w:t>
      </w:r>
    </w:p>
    <w:p w14:paraId="378FDF7F" w14:textId="2AF31558" w:rsidR="006F4032" w:rsidRDefault="006F4032" w:rsidP="006F4032">
      <w:pPr>
        <w:pStyle w:val="ListNumber2"/>
        <w:numPr>
          <w:ilvl w:val="3"/>
          <w:numId w:val="40"/>
        </w:numPr>
      </w:pPr>
      <w:r>
        <w:t>PW 37 @ 47</w:t>
      </w:r>
    </w:p>
    <w:p w14:paraId="79549252" w14:textId="0A26CFC2" w:rsidR="006F4032" w:rsidRDefault="006F4032" w:rsidP="006F4032">
      <w:pPr>
        <w:pStyle w:val="ListNumber2"/>
        <w:numPr>
          <w:ilvl w:val="3"/>
          <w:numId w:val="40"/>
        </w:numPr>
      </w:pPr>
      <w:r>
        <w:t>Ban 24 @ 28</w:t>
      </w:r>
    </w:p>
    <w:p w14:paraId="3EE7F55C" w14:textId="6B34766E" w:rsidR="006F4032" w:rsidRDefault="006F4032" w:rsidP="006F4032">
      <w:pPr>
        <w:pStyle w:val="ListNumber2"/>
        <w:numPr>
          <w:ilvl w:val="3"/>
          <w:numId w:val="40"/>
        </w:numPr>
      </w:pPr>
      <w:r>
        <w:t>Mid 29 @ 19</w:t>
      </w:r>
    </w:p>
    <w:p w14:paraId="56B0488E" w14:textId="05F24477" w:rsidR="006F4032" w:rsidRDefault="006F4032" w:rsidP="006F4032">
      <w:pPr>
        <w:pStyle w:val="ListNumber2"/>
        <w:numPr>
          <w:ilvl w:val="3"/>
          <w:numId w:val="40"/>
        </w:numPr>
      </w:pPr>
      <w:r>
        <w:t>Girls 17 @ 15</w:t>
      </w:r>
    </w:p>
    <w:p w14:paraId="3A39415A" w14:textId="04DF6ED0" w:rsidR="006F4032" w:rsidRDefault="006F4032" w:rsidP="006F4032">
      <w:pPr>
        <w:pStyle w:val="ListNumber2"/>
        <w:numPr>
          <w:ilvl w:val="2"/>
          <w:numId w:val="40"/>
        </w:numPr>
      </w:pPr>
      <w:r>
        <w:t>Nothing going out so account healthy</w:t>
      </w:r>
    </w:p>
    <w:p w14:paraId="0AAAD7F7" w14:textId="6E2A4D01" w:rsidR="006F4032" w:rsidRDefault="006F4032" w:rsidP="006F4032">
      <w:pPr>
        <w:pStyle w:val="ListNumber2"/>
      </w:pPr>
      <w:r>
        <w:t>Jerseys</w:t>
      </w:r>
    </w:p>
    <w:p w14:paraId="67D9240F" w14:textId="69CD7FBD" w:rsidR="006F4032" w:rsidRDefault="006F4032" w:rsidP="006F4032">
      <w:pPr>
        <w:pStyle w:val="ListNumber2"/>
        <w:numPr>
          <w:ilvl w:val="2"/>
          <w:numId w:val="40"/>
        </w:numPr>
      </w:pPr>
      <w:r>
        <w:t xml:space="preserve">Store Closed last night only one straggler which is a </w:t>
      </w:r>
      <w:proofErr w:type="gramStart"/>
      <w:r>
        <w:t>brand new</w:t>
      </w:r>
      <w:proofErr w:type="gramEnd"/>
      <w:r>
        <w:t xml:space="preserve"> skater that needs to try on will pay </w:t>
      </w:r>
      <w:proofErr w:type="spellStart"/>
      <w:r>
        <w:t>xtra</w:t>
      </w:r>
      <w:proofErr w:type="spellEnd"/>
    </w:p>
    <w:p w14:paraId="0BAA7172" w14:textId="515E7BFF" w:rsidR="006F4032" w:rsidRDefault="006F4032" w:rsidP="006F4032">
      <w:pPr>
        <w:pStyle w:val="ListNumber2"/>
        <w:numPr>
          <w:ilvl w:val="2"/>
          <w:numId w:val="40"/>
        </w:numPr>
      </w:pPr>
      <w:r>
        <w:lastRenderedPageBreak/>
        <w:t>Went smoother than last season</w:t>
      </w:r>
    </w:p>
    <w:p w14:paraId="30C7BE94" w14:textId="4DD8417B" w:rsidR="006F4032" w:rsidRDefault="006F4032" w:rsidP="006F4032">
      <w:pPr>
        <w:pStyle w:val="ListNumber2"/>
        <w:numPr>
          <w:ilvl w:val="2"/>
          <w:numId w:val="40"/>
        </w:numPr>
      </w:pPr>
      <w:r>
        <w:t>Put cap before store opens as a suggestion to keep #s</w:t>
      </w:r>
    </w:p>
    <w:p w14:paraId="7C54DAF4" w14:textId="75A46D95" w:rsidR="006F4032" w:rsidRDefault="006F4032" w:rsidP="006F4032">
      <w:pPr>
        <w:pStyle w:val="ListNumber2"/>
        <w:numPr>
          <w:ilvl w:val="2"/>
          <w:numId w:val="40"/>
        </w:numPr>
      </w:pPr>
      <w:r>
        <w:t>Mites have a new sponsor for their jerseys Squirts 2, Big League Locker will be on ALL jerseys this season</w:t>
      </w:r>
    </w:p>
    <w:p w14:paraId="400CF679" w14:textId="28E13F72" w:rsidR="006F4032" w:rsidRDefault="006F4032" w:rsidP="006F4032">
      <w:pPr>
        <w:pStyle w:val="ListNumber2"/>
      </w:pPr>
      <w:r>
        <w:t xml:space="preserve">Equipment Return </w:t>
      </w:r>
    </w:p>
    <w:p w14:paraId="644BB5B4" w14:textId="257741CF" w:rsidR="006F4032" w:rsidRDefault="006F4032" w:rsidP="006F4032">
      <w:pPr>
        <w:pStyle w:val="ListNumber2"/>
      </w:pPr>
      <w:r>
        <w:t>10/3 and 10/6 5:30-8:30</w:t>
      </w:r>
    </w:p>
    <w:p w14:paraId="6B2458D2" w14:textId="38D0830D" w:rsidR="007A0669" w:rsidRDefault="007A0669" w:rsidP="007A0669">
      <w:pPr>
        <w:pStyle w:val="ListNumber2"/>
      </w:pPr>
      <w:proofErr w:type="spellStart"/>
      <w:r>
        <w:t>Covid</w:t>
      </w:r>
      <w:proofErr w:type="spellEnd"/>
      <w:r>
        <w:t xml:space="preserve"> Guidelines</w:t>
      </w:r>
    </w:p>
    <w:p w14:paraId="324066C9" w14:textId="28A3ED17" w:rsidR="007A0669" w:rsidRDefault="007A0669" w:rsidP="007A0669">
      <w:pPr>
        <w:pStyle w:val="ListNumber2"/>
        <w:numPr>
          <w:ilvl w:val="2"/>
          <w:numId w:val="40"/>
        </w:numPr>
      </w:pPr>
      <w:r>
        <w:t>All agreed on document shown</w:t>
      </w:r>
    </w:p>
    <w:p w14:paraId="33CB46A0" w14:textId="54393AC3" w:rsidR="007A0669" w:rsidRDefault="007A0669" w:rsidP="007A0669">
      <w:pPr>
        <w:pStyle w:val="ListNumber2"/>
      </w:pPr>
      <w:r>
        <w:t>Matt F motioned Bart 2</w:t>
      </w:r>
      <w:r w:rsidRPr="007A0669">
        <w:rPr>
          <w:vertAlign w:val="superscript"/>
        </w:rPr>
        <w:t>nd</w:t>
      </w:r>
      <w:r>
        <w:t xml:space="preserve"> </w:t>
      </w:r>
      <w:proofErr w:type="spellStart"/>
      <w:r>
        <w:t>torsten</w:t>
      </w:r>
      <w:proofErr w:type="spellEnd"/>
      <w:r>
        <w:t xml:space="preserve"> would like the Locker Rooms to be clarified to reduce the need for locker rooms please come dressed</w:t>
      </w:r>
    </w:p>
    <w:p w14:paraId="3290220F" w14:textId="2547BBBA" w:rsidR="007A0669" w:rsidRDefault="007A0669" w:rsidP="007A0669">
      <w:pPr>
        <w:pStyle w:val="ListNumber2"/>
      </w:pPr>
      <w:r>
        <w:t xml:space="preserve">Motion modified changed verbiage and passed </w:t>
      </w:r>
      <w:proofErr w:type="spellStart"/>
      <w:r>
        <w:t>unamiously</w:t>
      </w:r>
      <w:proofErr w:type="spellEnd"/>
    </w:p>
    <w:p w14:paraId="4BF99AB2" w14:textId="1EC16E50" w:rsidR="007A0669" w:rsidRDefault="007A0669" w:rsidP="007A0669">
      <w:pPr>
        <w:pStyle w:val="ListNumber2"/>
      </w:pPr>
      <w:r>
        <w:t>Mites</w:t>
      </w:r>
    </w:p>
    <w:p w14:paraId="7DB1A7F5" w14:textId="559A5CE7" w:rsidR="007A0669" w:rsidRDefault="007A0669" w:rsidP="007A0669">
      <w:pPr>
        <w:pStyle w:val="ListNumber2"/>
        <w:numPr>
          <w:ilvl w:val="2"/>
          <w:numId w:val="40"/>
        </w:numPr>
      </w:pPr>
      <w:r>
        <w:t>Tom Spencer spoke concerned about the safety issues for up to 72 kids on the ice. Open discussion</w:t>
      </w:r>
    </w:p>
    <w:p w14:paraId="1DEAE51C" w14:textId="1CFC1437" w:rsidR="007A0669" w:rsidRDefault="007A0669" w:rsidP="007A0669">
      <w:pPr>
        <w:pStyle w:val="ListNumber2"/>
        <w:numPr>
          <w:ilvl w:val="2"/>
          <w:numId w:val="40"/>
        </w:numPr>
      </w:pPr>
      <w:r>
        <w:t>Several comments and several people have been reached out to in this regard we as a board are looking into this constantly.</w:t>
      </w:r>
    </w:p>
    <w:p w14:paraId="68605FA7" w14:textId="77777777" w:rsidR="007A0669" w:rsidRPr="00F05F9F" w:rsidRDefault="007A0669" w:rsidP="007A0669">
      <w:pPr>
        <w:pStyle w:val="ListNumber2"/>
        <w:numPr>
          <w:ilvl w:val="0"/>
          <w:numId w:val="0"/>
        </w:numPr>
        <w:ind w:left="720" w:hanging="590"/>
      </w:pPr>
      <w:r>
        <w:t xml:space="preserve">Group sessions, entry and exit of ice, </w:t>
      </w:r>
      <w:r>
        <w:t>Thought we were being irresponsible about our continuation wanting to know our alternatives if there is an outbreak, wants kids “</w:t>
      </w:r>
      <w:proofErr w:type="spellStart"/>
      <w:proofErr w:type="gramStart"/>
      <w:r>
        <w:t>crawling”on</w:t>
      </w:r>
      <w:proofErr w:type="spellEnd"/>
      <w:proofErr w:type="gramEnd"/>
      <w:r>
        <w:t xml:space="preserve"> each other cut down.</w:t>
      </w:r>
    </w:p>
    <w:p w14:paraId="063F1444" w14:textId="0F36230D" w:rsidR="007A0669" w:rsidRDefault="007A0669" w:rsidP="007A0669">
      <w:pPr>
        <w:pStyle w:val="ListNumber2"/>
        <w:numPr>
          <w:ilvl w:val="2"/>
          <w:numId w:val="40"/>
        </w:numPr>
      </w:pPr>
      <w:r>
        <w:t>Bob has met with ADMs for their models we are looking into modifying the way things are run this season.</w:t>
      </w:r>
    </w:p>
    <w:p w14:paraId="2AEB5DB9" w14:textId="74C38647" w:rsidR="007A0669" w:rsidRDefault="007A0669" w:rsidP="007A0669">
      <w:pPr>
        <w:pStyle w:val="ListNumber2"/>
        <w:numPr>
          <w:ilvl w:val="3"/>
          <w:numId w:val="40"/>
        </w:numPr>
      </w:pPr>
      <w:r>
        <w:t>Steve Skinner asked if Vince disinfects and suggested getting a fogger from the Health Dept.</w:t>
      </w:r>
    </w:p>
    <w:p w14:paraId="0C03384C" w14:textId="2575CA9F" w:rsidR="007A0669" w:rsidRDefault="007A0669" w:rsidP="007A0669">
      <w:pPr>
        <w:pStyle w:val="ListNumber2"/>
        <w:numPr>
          <w:ilvl w:val="3"/>
          <w:numId w:val="40"/>
        </w:numPr>
      </w:pPr>
      <w:r>
        <w:t>John Babcock concerned on number of children and stations</w:t>
      </w:r>
    </w:p>
    <w:p w14:paraId="32EAF7A0" w14:textId="032C49F6" w:rsidR="007A0669" w:rsidRDefault="007A0669" w:rsidP="007A0669">
      <w:pPr>
        <w:pStyle w:val="ListNumber2"/>
        <w:numPr>
          <w:ilvl w:val="2"/>
          <w:numId w:val="40"/>
        </w:numPr>
      </w:pPr>
      <w:r>
        <w:t>State ADM</w:t>
      </w:r>
    </w:p>
    <w:p w14:paraId="551E2308" w14:textId="7898B397" w:rsidR="007A0669" w:rsidRDefault="007A0669" w:rsidP="007A0669">
      <w:pPr>
        <w:pStyle w:val="ListNumber2"/>
        <w:numPr>
          <w:ilvl w:val="3"/>
          <w:numId w:val="40"/>
        </w:numPr>
      </w:pPr>
      <w:r>
        <w:t>Will be coming when season starts to visit each practice and offer suggestions.</w:t>
      </w:r>
    </w:p>
    <w:p w14:paraId="152E94A7" w14:textId="3221F225" w:rsidR="007A0669" w:rsidRDefault="007A0669" w:rsidP="007A0669">
      <w:pPr>
        <w:pStyle w:val="ListNumber2"/>
        <w:numPr>
          <w:ilvl w:val="2"/>
          <w:numId w:val="40"/>
        </w:numPr>
      </w:pPr>
      <w:r>
        <w:t>Scheduling</w:t>
      </w:r>
    </w:p>
    <w:p w14:paraId="5B53429E" w14:textId="2DD1B7B0" w:rsidR="007A0669" w:rsidRDefault="007A0669" w:rsidP="007A0669">
      <w:pPr>
        <w:pStyle w:val="ListNumber2"/>
        <w:numPr>
          <w:ilvl w:val="3"/>
          <w:numId w:val="40"/>
        </w:numPr>
      </w:pPr>
      <w:r>
        <w:t>McCall in Feb</w:t>
      </w:r>
    </w:p>
    <w:p w14:paraId="6180A950" w14:textId="30FF3E6A" w:rsidR="007A0669" w:rsidRDefault="007A0669" w:rsidP="007A0669">
      <w:pPr>
        <w:pStyle w:val="ListNumber2"/>
        <w:numPr>
          <w:ilvl w:val="4"/>
          <w:numId w:val="40"/>
        </w:numPr>
      </w:pPr>
      <w:r>
        <w:t>Mites Feb 26 600/300dep</w:t>
      </w:r>
    </w:p>
    <w:p w14:paraId="4B0A37A2" w14:textId="5729586B" w:rsidR="007A0669" w:rsidRDefault="007A0669" w:rsidP="007A0669">
      <w:pPr>
        <w:pStyle w:val="ListNumber2"/>
        <w:numPr>
          <w:ilvl w:val="4"/>
          <w:numId w:val="40"/>
        </w:numPr>
      </w:pPr>
      <w:r>
        <w:t xml:space="preserve">Sq Feb </w:t>
      </w:r>
      <w:proofErr w:type="gramStart"/>
      <w:r>
        <w:t>5</w:t>
      </w:r>
      <w:proofErr w:type="gramEnd"/>
      <w:r>
        <w:t xml:space="preserve"> $1000/500 dep</w:t>
      </w:r>
    </w:p>
    <w:p w14:paraId="6831F096" w14:textId="4BF08C71" w:rsidR="007A0669" w:rsidRDefault="007A0669" w:rsidP="007A0669">
      <w:pPr>
        <w:pStyle w:val="ListNumber2"/>
        <w:numPr>
          <w:ilvl w:val="4"/>
          <w:numId w:val="40"/>
        </w:numPr>
      </w:pPr>
      <w:r>
        <w:t xml:space="preserve">PW Feb </w:t>
      </w:r>
      <w:proofErr w:type="gramStart"/>
      <w:r>
        <w:t>12</w:t>
      </w:r>
      <w:proofErr w:type="gramEnd"/>
      <w:r>
        <w:t xml:space="preserve"> 1000/500</w:t>
      </w:r>
    </w:p>
    <w:p w14:paraId="4A3D0522" w14:textId="7A7831D5" w:rsidR="007A0669" w:rsidRDefault="007A0669" w:rsidP="007A0669">
      <w:pPr>
        <w:pStyle w:val="ListNumber2"/>
        <w:numPr>
          <w:ilvl w:val="4"/>
          <w:numId w:val="40"/>
        </w:numPr>
      </w:pPr>
      <w:r>
        <w:lastRenderedPageBreak/>
        <w:t xml:space="preserve">Ban Jan </w:t>
      </w:r>
      <w:proofErr w:type="gramStart"/>
      <w:r>
        <w:t>15</w:t>
      </w:r>
      <w:proofErr w:type="gramEnd"/>
      <w:r>
        <w:t xml:space="preserve"> 1000/500</w:t>
      </w:r>
    </w:p>
    <w:p w14:paraId="701CBD73" w14:textId="5CEBA013" w:rsidR="007A0669" w:rsidRDefault="007A0669" w:rsidP="007A0669">
      <w:pPr>
        <w:pStyle w:val="ListNumber2"/>
        <w:numPr>
          <w:ilvl w:val="3"/>
          <w:numId w:val="40"/>
        </w:numPr>
      </w:pPr>
      <w:r>
        <w:t>Boise</w:t>
      </w:r>
    </w:p>
    <w:p w14:paraId="5668E16D" w14:textId="1E069BA0" w:rsidR="007A0669" w:rsidRDefault="007A0669" w:rsidP="007A0669">
      <w:pPr>
        <w:pStyle w:val="ListNumber2"/>
        <w:numPr>
          <w:ilvl w:val="4"/>
          <w:numId w:val="40"/>
        </w:numPr>
      </w:pPr>
      <w:r>
        <w:t>B/AA Dec/Jan</w:t>
      </w:r>
    </w:p>
    <w:p w14:paraId="7E8D1C38" w14:textId="40852AEC" w:rsidR="007A0669" w:rsidRDefault="007A0669" w:rsidP="007A0669">
      <w:pPr>
        <w:pStyle w:val="ListNumber2"/>
        <w:numPr>
          <w:ilvl w:val="3"/>
          <w:numId w:val="40"/>
        </w:numPr>
      </w:pPr>
      <w:r>
        <w:t xml:space="preserve">Motion to approve deposits by April for each team </w:t>
      </w:r>
      <w:r w:rsidR="00172EB6">
        <w:t>Matt C 2</w:t>
      </w:r>
      <w:r w:rsidR="00172EB6" w:rsidRPr="00172EB6">
        <w:rPr>
          <w:vertAlign w:val="superscript"/>
        </w:rPr>
        <w:t>nd</w:t>
      </w:r>
      <w:r w:rsidR="00172EB6">
        <w:t xml:space="preserve"> </w:t>
      </w:r>
      <w:r>
        <w:t xml:space="preserve">passed unanimously </w:t>
      </w:r>
      <w:r w:rsidR="00172EB6">
        <w:t xml:space="preserve">check requests and forms sent immediately. </w:t>
      </w:r>
    </w:p>
    <w:p w14:paraId="13ABF15B" w14:textId="289DEA93" w:rsidR="00172EB6" w:rsidRDefault="00172EB6" w:rsidP="00172EB6">
      <w:pPr>
        <w:pStyle w:val="ListNumber2"/>
        <w:numPr>
          <w:ilvl w:val="3"/>
          <w:numId w:val="40"/>
        </w:numPr>
      </w:pPr>
      <w:r>
        <w:t>Mt/WA more restricted</w:t>
      </w:r>
    </w:p>
    <w:p w14:paraId="4D3CC844" w14:textId="0387C797" w:rsidR="00172EB6" w:rsidRDefault="00172EB6" w:rsidP="00172EB6">
      <w:pPr>
        <w:pStyle w:val="ListNumber2"/>
        <w:numPr>
          <w:ilvl w:val="2"/>
          <w:numId w:val="40"/>
        </w:numPr>
      </w:pPr>
      <w:r>
        <w:t>Fundraising</w:t>
      </w:r>
    </w:p>
    <w:p w14:paraId="0B0095D2" w14:textId="36606DFE" w:rsidR="00172EB6" w:rsidRDefault="00172EB6" w:rsidP="00172EB6">
      <w:pPr>
        <w:pStyle w:val="ListNumber2"/>
        <w:numPr>
          <w:ilvl w:val="3"/>
          <w:numId w:val="40"/>
        </w:numPr>
      </w:pPr>
      <w:r>
        <w:t>Ticket sales are low right now due to no practice ice available and over 2/3 masks right now</w:t>
      </w:r>
    </w:p>
    <w:p w14:paraId="2C686EE2" w14:textId="14299709" w:rsidR="00172EB6" w:rsidRDefault="00172EB6" w:rsidP="00172EB6">
      <w:pPr>
        <w:pStyle w:val="ListNumber2"/>
        <w:numPr>
          <w:ilvl w:val="2"/>
          <w:numId w:val="40"/>
        </w:numPr>
      </w:pPr>
      <w:r>
        <w:t>Coaches Committee</w:t>
      </w:r>
    </w:p>
    <w:p w14:paraId="1A93F3E3" w14:textId="7381FAD8" w:rsidR="00172EB6" w:rsidRDefault="00172EB6" w:rsidP="00172EB6">
      <w:pPr>
        <w:pStyle w:val="ListNumber2"/>
        <w:numPr>
          <w:ilvl w:val="3"/>
          <w:numId w:val="40"/>
        </w:numPr>
      </w:pPr>
      <w:r>
        <w:t>Meeting last week</w:t>
      </w:r>
    </w:p>
    <w:p w14:paraId="5C811D43" w14:textId="7F25514C" w:rsidR="00172EB6" w:rsidRDefault="00172EB6" w:rsidP="00172EB6">
      <w:pPr>
        <w:pStyle w:val="ListNumber2"/>
        <w:numPr>
          <w:ilvl w:val="3"/>
          <w:numId w:val="40"/>
        </w:numPr>
      </w:pPr>
      <w:r>
        <w:t>100 percent focused on ADM</w:t>
      </w:r>
    </w:p>
    <w:p w14:paraId="55ACC74B" w14:textId="07762DD4" w:rsidR="00172EB6" w:rsidRDefault="00172EB6" w:rsidP="00172EB6">
      <w:pPr>
        <w:pStyle w:val="ListNumber2"/>
        <w:numPr>
          <w:ilvl w:val="3"/>
          <w:numId w:val="40"/>
        </w:numPr>
      </w:pPr>
      <w:r>
        <w:t>Ice time figured out</w:t>
      </w:r>
    </w:p>
    <w:p w14:paraId="5BC8CF9E" w14:textId="6DDCFE93" w:rsidR="00172EB6" w:rsidRDefault="00172EB6" w:rsidP="00172EB6">
      <w:pPr>
        <w:pStyle w:val="ListNumber2"/>
        <w:numPr>
          <w:ilvl w:val="3"/>
          <w:numId w:val="40"/>
        </w:numPr>
      </w:pPr>
      <w:r>
        <w:t>Excited that John B is on board with Mites</w:t>
      </w:r>
    </w:p>
    <w:p w14:paraId="521F32C8" w14:textId="202CCEAD" w:rsidR="00172EB6" w:rsidRDefault="00172EB6" w:rsidP="00172EB6">
      <w:pPr>
        <w:pStyle w:val="ListNumber2"/>
        <w:numPr>
          <w:ilvl w:val="4"/>
          <w:numId w:val="40"/>
        </w:numPr>
      </w:pPr>
      <w:r>
        <w:t>Likes the CC meetings very welcomed</w:t>
      </w:r>
    </w:p>
    <w:p w14:paraId="72018D40" w14:textId="63853082" w:rsidR="00172EB6" w:rsidRDefault="00172EB6" w:rsidP="00172EB6">
      <w:pPr>
        <w:pStyle w:val="ListNumber2"/>
        <w:numPr>
          <w:ilvl w:val="3"/>
          <w:numId w:val="40"/>
        </w:numPr>
      </w:pPr>
      <w:proofErr w:type="spellStart"/>
      <w:r>
        <w:t>TriCIty</w:t>
      </w:r>
      <w:proofErr w:type="spellEnd"/>
      <w:r>
        <w:t xml:space="preserve"> Midgets not coming</w:t>
      </w:r>
    </w:p>
    <w:p w14:paraId="07A2DEFF" w14:textId="4082BFAD" w:rsidR="00172EB6" w:rsidRDefault="00172EB6" w:rsidP="00172EB6">
      <w:pPr>
        <w:pStyle w:val="ListNumber2"/>
        <w:numPr>
          <w:ilvl w:val="3"/>
          <w:numId w:val="40"/>
        </w:numPr>
      </w:pPr>
      <w:r>
        <w:t>Bob will get with Steve for the Disciplinary Committee for the entire association</w:t>
      </w:r>
    </w:p>
    <w:p w14:paraId="73001FF1" w14:textId="34401502" w:rsidR="00172EB6" w:rsidRDefault="00172EB6" w:rsidP="00172EB6">
      <w:pPr>
        <w:pStyle w:val="ListNumber2"/>
        <w:numPr>
          <w:ilvl w:val="2"/>
          <w:numId w:val="40"/>
        </w:numPr>
      </w:pPr>
      <w:r>
        <w:t>Registrar</w:t>
      </w:r>
    </w:p>
    <w:p w14:paraId="1972BF07" w14:textId="5CE05C53" w:rsidR="00172EB6" w:rsidRDefault="00172EB6" w:rsidP="00172EB6">
      <w:pPr>
        <w:pStyle w:val="ListNumber2"/>
        <w:numPr>
          <w:ilvl w:val="3"/>
          <w:numId w:val="40"/>
        </w:numPr>
      </w:pPr>
      <w:r>
        <w:t>Looking for volunteers</w:t>
      </w:r>
    </w:p>
    <w:p w14:paraId="2642B193" w14:textId="3B365791" w:rsidR="00172EB6" w:rsidRDefault="00172EB6" w:rsidP="00172EB6">
      <w:pPr>
        <w:pStyle w:val="ListNumber2"/>
        <w:numPr>
          <w:ilvl w:val="3"/>
          <w:numId w:val="40"/>
        </w:numPr>
      </w:pPr>
      <w:r>
        <w:t>Gave current numbers</w:t>
      </w:r>
    </w:p>
    <w:p w14:paraId="2ECA258D" w14:textId="75807853" w:rsidR="000B5DB4" w:rsidRDefault="000B5DB4" w:rsidP="000B5DB4">
      <w:pPr>
        <w:pStyle w:val="ListNumber2"/>
        <w:numPr>
          <w:ilvl w:val="4"/>
          <w:numId w:val="40"/>
        </w:numPr>
      </w:pPr>
      <w:r>
        <w:t>LTP 22</w:t>
      </w:r>
    </w:p>
    <w:p w14:paraId="5C94EEF4" w14:textId="453E59B0" w:rsidR="000B5DB4" w:rsidRDefault="000B5DB4" w:rsidP="000B5DB4">
      <w:pPr>
        <w:pStyle w:val="ListNumber2"/>
        <w:numPr>
          <w:ilvl w:val="4"/>
          <w:numId w:val="40"/>
        </w:numPr>
      </w:pPr>
      <w:r>
        <w:t>Mites 51</w:t>
      </w:r>
    </w:p>
    <w:p w14:paraId="04038A49" w14:textId="5CB68048" w:rsidR="000B5DB4" w:rsidRDefault="000B5DB4" w:rsidP="000B5DB4">
      <w:pPr>
        <w:pStyle w:val="ListNumber2"/>
        <w:numPr>
          <w:ilvl w:val="4"/>
          <w:numId w:val="40"/>
        </w:numPr>
      </w:pPr>
      <w:r>
        <w:t>Sq 30</w:t>
      </w:r>
    </w:p>
    <w:p w14:paraId="60642F3C" w14:textId="7BC9BA85" w:rsidR="000B5DB4" w:rsidRDefault="000B5DB4" w:rsidP="000B5DB4">
      <w:pPr>
        <w:pStyle w:val="ListNumber2"/>
        <w:numPr>
          <w:ilvl w:val="4"/>
          <w:numId w:val="40"/>
        </w:numPr>
      </w:pPr>
      <w:r>
        <w:t>PW 37</w:t>
      </w:r>
    </w:p>
    <w:p w14:paraId="05057476" w14:textId="1406B4E0" w:rsidR="000B5DB4" w:rsidRDefault="000B5DB4" w:rsidP="000B5DB4">
      <w:pPr>
        <w:pStyle w:val="ListNumber2"/>
        <w:numPr>
          <w:ilvl w:val="4"/>
          <w:numId w:val="40"/>
        </w:numPr>
      </w:pPr>
      <w:r>
        <w:t>Ban 28</w:t>
      </w:r>
    </w:p>
    <w:p w14:paraId="6055C0FA" w14:textId="70C9CE86" w:rsidR="000B5DB4" w:rsidRDefault="000B5DB4" w:rsidP="000B5DB4">
      <w:pPr>
        <w:pStyle w:val="ListNumber2"/>
        <w:numPr>
          <w:ilvl w:val="4"/>
          <w:numId w:val="40"/>
        </w:numPr>
      </w:pPr>
      <w:r>
        <w:t>Mid 17</w:t>
      </w:r>
    </w:p>
    <w:p w14:paraId="0904F095" w14:textId="24223983" w:rsidR="000B5DB4" w:rsidRDefault="000B5DB4" w:rsidP="000B5DB4">
      <w:pPr>
        <w:pStyle w:val="ListNumber2"/>
        <w:numPr>
          <w:ilvl w:val="4"/>
          <w:numId w:val="40"/>
        </w:numPr>
      </w:pPr>
      <w:r>
        <w:t>Girls 15</w:t>
      </w:r>
    </w:p>
    <w:p w14:paraId="50051AC6" w14:textId="1267365A" w:rsidR="000B5DB4" w:rsidRDefault="000B5DB4" w:rsidP="000B5DB4">
      <w:pPr>
        <w:pStyle w:val="ListNumber2"/>
        <w:numPr>
          <w:ilvl w:val="4"/>
          <w:numId w:val="40"/>
        </w:numPr>
      </w:pPr>
      <w:r>
        <w:t>PWT 17</w:t>
      </w:r>
    </w:p>
    <w:p w14:paraId="257979DB" w14:textId="74C3FC72" w:rsidR="00172EB6" w:rsidRDefault="00172EB6" w:rsidP="00172EB6">
      <w:pPr>
        <w:pStyle w:val="ListNumber2"/>
        <w:numPr>
          <w:ilvl w:val="2"/>
          <w:numId w:val="40"/>
        </w:numPr>
      </w:pPr>
      <w:proofErr w:type="spellStart"/>
      <w:r>
        <w:t>PeeWee</w:t>
      </w:r>
      <w:proofErr w:type="spellEnd"/>
      <w:r>
        <w:t xml:space="preserve"> Travel Tryouts</w:t>
      </w:r>
    </w:p>
    <w:p w14:paraId="1DB899AD" w14:textId="5CC851AC" w:rsidR="00172EB6" w:rsidRDefault="00172EB6" w:rsidP="00172EB6">
      <w:pPr>
        <w:pStyle w:val="ListNumber2"/>
        <w:numPr>
          <w:ilvl w:val="3"/>
          <w:numId w:val="40"/>
        </w:numPr>
      </w:pPr>
      <w:r>
        <w:t>Lex and Lindsay were there</w:t>
      </w:r>
    </w:p>
    <w:p w14:paraId="0BF22035" w14:textId="0EEB50A6" w:rsidR="00172EB6" w:rsidRDefault="00172EB6" w:rsidP="00172EB6">
      <w:pPr>
        <w:pStyle w:val="ListNumber2"/>
        <w:numPr>
          <w:ilvl w:val="3"/>
          <w:numId w:val="40"/>
        </w:numPr>
      </w:pPr>
      <w:r>
        <w:t>Went very smoothly, just wish there were more skaters, may not be a level A and will have to pick and chose tournaments wisely no AA</w:t>
      </w:r>
    </w:p>
    <w:p w14:paraId="7481A55A" w14:textId="027232A5" w:rsidR="00172EB6" w:rsidRDefault="00172EB6" w:rsidP="00172EB6">
      <w:pPr>
        <w:pStyle w:val="ListNumber2"/>
        <w:numPr>
          <w:ilvl w:val="3"/>
          <w:numId w:val="40"/>
        </w:numPr>
      </w:pPr>
      <w:r>
        <w:lastRenderedPageBreak/>
        <w:t xml:space="preserve">13 spots to fill, not taking just to take, will be notified 24 </w:t>
      </w:r>
      <w:proofErr w:type="spellStart"/>
      <w:r>
        <w:t>hrs</w:t>
      </w:r>
      <w:proofErr w:type="spellEnd"/>
      <w:r>
        <w:t xml:space="preserve"> afterwards by email and have 24 </w:t>
      </w:r>
      <w:proofErr w:type="spellStart"/>
      <w:r>
        <w:t>hrs</w:t>
      </w:r>
      <w:proofErr w:type="spellEnd"/>
      <w:r>
        <w:t xml:space="preserve"> to accept will let them know what they need to work on as well.</w:t>
      </w:r>
    </w:p>
    <w:p w14:paraId="720D9BC3" w14:textId="0D612BEF" w:rsidR="00172EB6" w:rsidRDefault="00172EB6" w:rsidP="00172EB6">
      <w:pPr>
        <w:pStyle w:val="ListNumber2"/>
        <w:numPr>
          <w:ilvl w:val="2"/>
          <w:numId w:val="40"/>
        </w:numPr>
      </w:pPr>
      <w:r>
        <w:t>P&amp;P</w:t>
      </w:r>
    </w:p>
    <w:p w14:paraId="63DF1DD4" w14:textId="32D9156D" w:rsidR="00172EB6" w:rsidRDefault="00172EB6" w:rsidP="00172EB6">
      <w:pPr>
        <w:pStyle w:val="ListNumber2"/>
        <w:numPr>
          <w:ilvl w:val="3"/>
          <w:numId w:val="40"/>
        </w:numPr>
      </w:pPr>
      <w:r>
        <w:t>Player play ups needs to be voted on please watch for email this week</w:t>
      </w:r>
    </w:p>
    <w:p w14:paraId="4D17D83B" w14:textId="7B2C808B" w:rsidR="00172EB6" w:rsidRDefault="00172EB6" w:rsidP="00172EB6">
      <w:pPr>
        <w:pStyle w:val="ListNumber2"/>
        <w:numPr>
          <w:ilvl w:val="3"/>
          <w:numId w:val="40"/>
        </w:numPr>
      </w:pPr>
      <w:r>
        <w:t>Any outstanding invoices MUST be handled before on ice</w:t>
      </w:r>
    </w:p>
    <w:p w14:paraId="4D20BAF2" w14:textId="30508ADC" w:rsidR="00172EB6" w:rsidRDefault="00172EB6" w:rsidP="00172EB6">
      <w:pPr>
        <w:pStyle w:val="ListNumber2"/>
        <w:numPr>
          <w:ilvl w:val="2"/>
          <w:numId w:val="40"/>
        </w:numPr>
      </w:pPr>
      <w:r>
        <w:t xml:space="preserve">Rate Skate </w:t>
      </w:r>
    </w:p>
    <w:p w14:paraId="1CEBDFE8" w14:textId="4510F36E" w:rsidR="00172EB6" w:rsidRDefault="00172EB6" w:rsidP="00172EB6">
      <w:pPr>
        <w:pStyle w:val="ListNumber2"/>
        <w:numPr>
          <w:ilvl w:val="3"/>
          <w:numId w:val="40"/>
        </w:numPr>
      </w:pPr>
      <w:r>
        <w:t>Scheduled</w:t>
      </w:r>
    </w:p>
    <w:p w14:paraId="36579742" w14:textId="6772CA25" w:rsidR="00172EB6" w:rsidRDefault="00172EB6" w:rsidP="00172EB6">
      <w:pPr>
        <w:pStyle w:val="ListNumber2"/>
        <w:numPr>
          <w:ilvl w:val="4"/>
          <w:numId w:val="40"/>
        </w:numPr>
      </w:pPr>
      <w:r>
        <w:t>Mites 10/9 5-6 Mid 745-845</w:t>
      </w:r>
    </w:p>
    <w:p w14:paraId="752F1350" w14:textId="51BA7D35" w:rsidR="00172EB6" w:rsidRDefault="00172EB6" w:rsidP="00172EB6">
      <w:pPr>
        <w:pStyle w:val="ListNumber2"/>
        <w:numPr>
          <w:ilvl w:val="4"/>
          <w:numId w:val="40"/>
        </w:numPr>
      </w:pPr>
      <w:r>
        <w:t>Sq 10/10 12:45-1:45 PW 2-3</w:t>
      </w:r>
    </w:p>
    <w:p w14:paraId="7443B858" w14:textId="5A0782A9" w:rsidR="00172EB6" w:rsidRDefault="00172EB6" w:rsidP="00172EB6">
      <w:pPr>
        <w:pStyle w:val="ListNumber2"/>
        <w:numPr>
          <w:ilvl w:val="4"/>
          <w:numId w:val="40"/>
        </w:numPr>
      </w:pPr>
      <w:r>
        <w:t xml:space="preserve">Girls 10/11 830-930 </w:t>
      </w:r>
      <w:proofErr w:type="gramStart"/>
      <w:r>
        <w:t>PWT ?</w:t>
      </w:r>
      <w:proofErr w:type="gramEnd"/>
    </w:p>
    <w:p w14:paraId="1843C8AF" w14:textId="77777777" w:rsidR="00F05F9F" w:rsidRDefault="00F05F9F" w:rsidP="00B104A8">
      <w:pPr>
        <w:pStyle w:val="ListNumber2"/>
        <w:numPr>
          <w:ilvl w:val="0"/>
          <w:numId w:val="0"/>
        </w:numPr>
        <w:ind w:left="720"/>
      </w:pPr>
    </w:p>
    <w:p w14:paraId="79BFFD0F" w14:textId="77777777" w:rsidR="0015180F" w:rsidRPr="00515252" w:rsidRDefault="009C0827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3E15172E" w:rsidR="00680296" w:rsidRPr="008E421A" w:rsidRDefault="009C0827" w:rsidP="00515252">
      <w:pPr>
        <w:rPr>
          <w:lang w:val="en-GB"/>
        </w:rPr>
      </w:pPr>
      <w:sdt>
        <w:sdtPr>
          <w:rPr>
            <w:lang w:val="en-GB"/>
          </w:rPr>
          <w:alias w:val="Facilitator name:"/>
          <w:tag w:val="Facilitator name:"/>
          <w:id w:val="-1874911055"/>
          <w:placeholder>
            <w:docPart w:val="6FCE4C7FD67D4594B7A3E147119FADD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0D657B">
            <w:rPr>
              <w:lang w:val="en-GB"/>
            </w:rPr>
            <w:t>Bob</w:t>
          </w:r>
        </w:sdtContent>
      </w:sdt>
      <w:r w:rsidR="002C3D7E" w:rsidRPr="008E421A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1785491353"/>
          <w:placeholder>
            <w:docPart w:val="5CEC5A57970F4C3F8741CE6D9E6783A8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adjourned the meeting at</w:t>
          </w:r>
        </w:sdtContent>
      </w:sdt>
      <w:r w:rsidR="002C3D7E" w:rsidRPr="008E421A">
        <w:rPr>
          <w:lang w:val="en-GB" w:bidi="en-GB"/>
        </w:rPr>
        <w:t xml:space="preserve"> </w:t>
      </w:r>
      <w:r w:rsidR="003E05BB">
        <w:rPr>
          <w:lang w:val="en-GB"/>
        </w:rPr>
        <w:t>7:</w:t>
      </w:r>
      <w:r w:rsidR="000B5DB4">
        <w:rPr>
          <w:lang w:val="en-GB"/>
        </w:rPr>
        <w:t>21</w:t>
      </w:r>
      <w:r w:rsidR="003E05BB">
        <w:rPr>
          <w:lang w:val="en-GB"/>
        </w:rPr>
        <w:t>pm</w:t>
      </w:r>
      <w:r w:rsidR="002C3D7E" w:rsidRPr="008E421A">
        <w:rPr>
          <w:lang w:val="en-GB" w:bidi="en-GB"/>
        </w:rPr>
        <w:t>.</w:t>
      </w:r>
    </w:p>
    <w:p w14:paraId="48182874" w14:textId="136EC812" w:rsidR="008E476B" w:rsidRPr="008E421A" w:rsidRDefault="009C0827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3E05BB">
        <w:rPr>
          <w:lang w:val="en-GB"/>
        </w:rPr>
        <w:t>April Hocking</w:t>
      </w:r>
    </w:p>
    <w:p w14:paraId="61D4B285" w14:textId="0D29C6A9" w:rsidR="00D512BB" w:rsidRDefault="009C0827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BE2FC5">
        <w:rPr>
          <w:lang w:val="en-GB"/>
        </w:rPr>
        <w:t>CDAHA BOD</w:t>
      </w:r>
    </w:p>
    <w:p w14:paraId="16B706EE" w14:textId="462537DB" w:rsidR="00BE2FC5" w:rsidRDefault="00BE2FC5" w:rsidP="00BE2FC5">
      <w:pPr>
        <w:pStyle w:val="ListNumber"/>
        <w:rPr>
          <w:lang w:val="en-GB"/>
        </w:rPr>
      </w:pPr>
      <w:r>
        <w:rPr>
          <w:lang w:val="en-GB"/>
        </w:rPr>
        <w:t>Next Meeting</w:t>
      </w:r>
    </w:p>
    <w:p w14:paraId="1CDCA846" w14:textId="7D6C6B60" w:rsidR="00BE2FC5" w:rsidRPr="008E421A" w:rsidRDefault="000B5DB4" w:rsidP="00BE2FC5">
      <w:pPr>
        <w:pStyle w:val="ListNumber2"/>
        <w:rPr>
          <w:lang w:val="en-GB"/>
        </w:rPr>
      </w:pPr>
      <w:r>
        <w:rPr>
          <w:lang w:val="en-GB"/>
        </w:rPr>
        <w:t>October 8</w:t>
      </w:r>
      <w:r w:rsidR="00BE2FC5">
        <w:rPr>
          <w:lang w:val="en-GB"/>
        </w:rPr>
        <w:t xml:space="preserve">, 2020 </w:t>
      </w:r>
      <w:r w:rsidR="001824D8">
        <w:rPr>
          <w:lang w:val="en-GB"/>
        </w:rPr>
        <w:t>LIVE</w:t>
      </w:r>
      <w:r w:rsidR="000871DB">
        <w:rPr>
          <w:lang w:val="en-GB"/>
        </w:rPr>
        <w:t xml:space="preserve"> 6 PM changed to a </w:t>
      </w:r>
      <w:r>
        <w:rPr>
          <w:lang w:val="en-GB"/>
        </w:rPr>
        <w:t>Thurs</w:t>
      </w:r>
      <w:r w:rsidR="000871DB">
        <w:rPr>
          <w:lang w:val="en-GB"/>
        </w:rPr>
        <w:t>.</w:t>
      </w:r>
    </w:p>
    <w:sectPr w:rsidR="00BE2FC5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C7A7C" w14:textId="77777777" w:rsidR="009C0827" w:rsidRDefault="009C0827" w:rsidP="001E7D29">
      <w:pPr>
        <w:spacing w:after="0" w:line="240" w:lineRule="auto"/>
      </w:pPr>
      <w:r>
        <w:separator/>
      </w:r>
    </w:p>
  </w:endnote>
  <w:endnote w:type="continuationSeparator" w:id="0">
    <w:p w14:paraId="23ED0520" w14:textId="77777777" w:rsidR="009C0827" w:rsidRDefault="009C0827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37E45" w14:textId="77777777" w:rsidR="009C0827" w:rsidRDefault="009C0827" w:rsidP="001E7D29">
      <w:pPr>
        <w:spacing w:after="0" w:line="240" w:lineRule="auto"/>
      </w:pPr>
      <w:r>
        <w:separator/>
      </w:r>
    </w:p>
  </w:footnote>
  <w:footnote w:type="continuationSeparator" w:id="0">
    <w:p w14:paraId="7688517F" w14:textId="77777777" w:rsidR="009C0827" w:rsidRDefault="009C0827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839"/>
    <w:rsid w:val="000346A0"/>
    <w:rsid w:val="00057671"/>
    <w:rsid w:val="000871DB"/>
    <w:rsid w:val="0009740C"/>
    <w:rsid w:val="000A5F06"/>
    <w:rsid w:val="000B4B3D"/>
    <w:rsid w:val="000B5DB4"/>
    <w:rsid w:val="000B748F"/>
    <w:rsid w:val="000D445D"/>
    <w:rsid w:val="000D5AE9"/>
    <w:rsid w:val="000D657B"/>
    <w:rsid w:val="000E37A9"/>
    <w:rsid w:val="000F4987"/>
    <w:rsid w:val="000F61AF"/>
    <w:rsid w:val="000F65EC"/>
    <w:rsid w:val="0011573E"/>
    <w:rsid w:val="001269DE"/>
    <w:rsid w:val="00140DAE"/>
    <w:rsid w:val="0015180F"/>
    <w:rsid w:val="00172EB6"/>
    <w:rsid w:val="001746FC"/>
    <w:rsid w:val="001824D8"/>
    <w:rsid w:val="00193653"/>
    <w:rsid w:val="001C329C"/>
    <w:rsid w:val="001D36B0"/>
    <w:rsid w:val="001E7D29"/>
    <w:rsid w:val="002404F5"/>
    <w:rsid w:val="00275260"/>
    <w:rsid w:val="00276FA1"/>
    <w:rsid w:val="00285B87"/>
    <w:rsid w:val="002871D9"/>
    <w:rsid w:val="00291B4A"/>
    <w:rsid w:val="002C3D7E"/>
    <w:rsid w:val="00315637"/>
    <w:rsid w:val="003178FD"/>
    <w:rsid w:val="0032131A"/>
    <w:rsid w:val="003310BF"/>
    <w:rsid w:val="00333DF8"/>
    <w:rsid w:val="00352B99"/>
    <w:rsid w:val="00357641"/>
    <w:rsid w:val="00360B6E"/>
    <w:rsid w:val="00361DEE"/>
    <w:rsid w:val="00394EF4"/>
    <w:rsid w:val="003E05BB"/>
    <w:rsid w:val="003F009F"/>
    <w:rsid w:val="003F0C3B"/>
    <w:rsid w:val="00410612"/>
    <w:rsid w:val="00411F8B"/>
    <w:rsid w:val="004230D9"/>
    <w:rsid w:val="004251B9"/>
    <w:rsid w:val="00440B4D"/>
    <w:rsid w:val="00450670"/>
    <w:rsid w:val="004724BD"/>
    <w:rsid w:val="00477352"/>
    <w:rsid w:val="00491C23"/>
    <w:rsid w:val="004B5B43"/>
    <w:rsid w:val="004B5C09"/>
    <w:rsid w:val="004D0A8B"/>
    <w:rsid w:val="004D28B3"/>
    <w:rsid w:val="004D6833"/>
    <w:rsid w:val="004E227E"/>
    <w:rsid w:val="004E2D09"/>
    <w:rsid w:val="00500DD1"/>
    <w:rsid w:val="00515252"/>
    <w:rsid w:val="00521AE3"/>
    <w:rsid w:val="00535B54"/>
    <w:rsid w:val="00554276"/>
    <w:rsid w:val="00564D17"/>
    <w:rsid w:val="00571928"/>
    <w:rsid w:val="005B1B6F"/>
    <w:rsid w:val="005E0ED9"/>
    <w:rsid w:val="005F017F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C09"/>
    <w:rsid w:val="006F03D4"/>
    <w:rsid w:val="006F4032"/>
    <w:rsid w:val="00700B1F"/>
    <w:rsid w:val="00710B6E"/>
    <w:rsid w:val="007257E9"/>
    <w:rsid w:val="00740105"/>
    <w:rsid w:val="00744B1E"/>
    <w:rsid w:val="00756D9C"/>
    <w:rsid w:val="007619BD"/>
    <w:rsid w:val="007667E7"/>
    <w:rsid w:val="00771C24"/>
    <w:rsid w:val="00781863"/>
    <w:rsid w:val="007A0669"/>
    <w:rsid w:val="007D5836"/>
    <w:rsid w:val="007F1AB4"/>
    <w:rsid w:val="007F34A4"/>
    <w:rsid w:val="00815563"/>
    <w:rsid w:val="008240DA"/>
    <w:rsid w:val="008429E5"/>
    <w:rsid w:val="00867EA4"/>
    <w:rsid w:val="008954BE"/>
    <w:rsid w:val="00897D88"/>
    <w:rsid w:val="008A0319"/>
    <w:rsid w:val="008C0ED3"/>
    <w:rsid w:val="008D43E9"/>
    <w:rsid w:val="008E3C0E"/>
    <w:rsid w:val="008E421A"/>
    <w:rsid w:val="008E476B"/>
    <w:rsid w:val="00921795"/>
    <w:rsid w:val="00927C63"/>
    <w:rsid w:val="00932F50"/>
    <w:rsid w:val="0094637B"/>
    <w:rsid w:val="00955A78"/>
    <w:rsid w:val="009921B8"/>
    <w:rsid w:val="009C0827"/>
    <w:rsid w:val="009C720B"/>
    <w:rsid w:val="009D4984"/>
    <w:rsid w:val="009D6901"/>
    <w:rsid w:val="009F4E19"/>
    <w:rsid w:val="00A031FB"/>
    <w:rsid w:val="00A07662"/>
    <w:rsid w:val="00A21B71"/>
    <w:rsid w:val="00A22B93"/>
    <w:rsid w:val="00A3439E"/>
    <w:rsid w:val="00A37F9E"/>
    <w:rsid w:val="00A40085"/>
    <w:rsid w:val="00A47DF6"/>
    <w:rsid w:val="00A60E11"/>
    <w:rsid w:val="00A63D35"/>
    <w:rsid w:val="00A66DB0"/>
    <w:rsid w:val="00A9231C"/>
    <w:rsid w:val="00AA2532"/>
    <w:rsid w:val="00AD3C42"/>
    <w:rsid w:val="00AE1F88"/>
    <w:rsid w:val="00AE2985"/>
    <w:rsid w:val="00AE361F"/>
    <w:rsid w:val="00AE5370"/>
    <w:rsid w:val="00B104A8"/>
    <w:rsid w:val="00B247A9"/>
    <w:rsid w:val="00B435B5"/>
    <w:rsid w:val="00B565D8"/>
    <w:rsid w:val="00B5779A"/>
    <w:rsid w:val="00B6365C"/>
    <w:rsid w:val="00B64D24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C14973"/>
    <w:rsid w:val="00C1643D"/>
    <w:rsid w:val="00C261A9"/>
    <w:rsid w:val="00C42793"/>
    <w:rsid w:val="00C601ED"/>
    <w:rsid w:val="00C90837"/>
    <w:rsid w:val="00CE5A5C"/>
    <w:rsid w:val="00D241D2"/>
    <w:rsid w:val="00D31AB7"/>
    <w:rsid w:val="00D50D23"/>
    <w:rsid w:val="00D512BB"/>
    <w:rsid w:val="00D806F4"/>
    <w:rsid w:val="00DA3B1A"/>
    <w:rsid w:val="00DC6078"/>
    <w:rsid w:val="00DC79AD"/>
    <w:rsid w:val="00DD2075"/>
    <w:rsid w:val="00DF2868"/>
    <w:rsid w:val="00DF525E"/>
    <w:rsid w:val="00E16E2D"/>
    <w:rsid w:val="00E17712"/>
    <w:rsid w:val="00E557A0"/>
    <w:rsid w:val="00EC27EE"/>
    <w:rsid w:val="00EE3B1E"/>
    <w:rsid w:val="00EF6435"/>
    <w:rsid w:val="00F05F9F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A001F3322936475392F5F30847DF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5F9-3601-4493-8906-E4AF1132CC03}"/>
      </w:docPartPr>
      <w:docPartBody>
        <w:p w:rsidR="00290D9D" w:rsidRDefault="009E3EAB">
          <w:pPr>
            <w:pStyle w:val="A001F3322936475392F5F30847DF6327"/>
          </w:pPr>
          <w:r w:rsidRPr="00515252">
            <w:rPr>
              <w:rFonts w:eastAsiaTheme="majorEastAsia"/>
            </w:rPr>
            <w:t>Open issues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6FCE4C7FD67D4594B7A3E147119F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A34E-399D-4E2B-AE25-954C16EE1681}"/>
      </w:docPartPr>
      <w:docPartBody>
        <w:p w:rsidR="00290D9D" w:rsidRDefault="009E3EAB">
          <w:pPr>
            <w:pStyle w:val="6FCE4C7FD67D4594B7A3E147119FADD2"/>
          </w:pPr>
          <w:r w:rsidRPr="008E421A">
            <w:rPr>
              <w:lang w:val="en-GB" w:bidi="en-GB"/>
            </w:rPr>
            <w:t>Facilitator Name</w:t>
          </w:r>
        </w:p>
      </w:docPartBody>
    </w:docPart>
    <w:docPart>
      <w:docPartPr>
        <w:name w:val="5CEC5A57970F4C3F8741CE6D9E67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23E7-F0C1-4A5F-97A7-0E7C801AE596}"/>
      </w:docPartPr>
      <w:docPartBody>
        <w:p w:rsidR="00290D9D" w:rsidRDefault="009E3EAB">
          <w:pPr>
            <w:pStyle w:val="5CEC5A57970F4C3F8741CE6D9E6783A8"/>
          </w:pPr>
          <w:r w:rsidRPr="008E421A">
            <w:rPr>
              <w:lang w:val="en-GB" w:bidi="en-GB"/>
            </w:rPr>
            <w:t>adjourned the meeting at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290D9D"/>
    <w:rsid w:val="003F7888"/>
    <w:rsid w:val="008E137B"/>
    <w:rsid w:val="009E3EAB"/>
    <w:rsid w:val="00A4131E"/>
    <w:rsid w:val="00A730EF"/>
    <w:rsid w:val="00C64B5E"/>
    <w:rsid w:val="00C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80CDAFF5B48D180A1CC19E0E39B1A">
    <w:name w:val="7B380CDAFF5B48D180A1CC19E0E39B1A"/>
  </w:style>
  <w:style w:type="paragraph" w:customStyle="1" w:styleId="C7F9310B35BC427AAFDFBDD94CB155FC">
    <w:name w:val="C7F9310B35BC427AAFDFBDD94CB155FC"/>
  </w:style>
  <w:style w:type="paragraph" w:customStyle="1" w:styleId="14678E9F41D44F9A80CFA63CA1CC76F1">
    <w:name w:val="14678E9F41D44F9A80CFA63CA1CC76F1"/>
  </w:style>
  <w:style w:type="paragraph" w:customStyle="1" w:styleId="553C882105F1484199C874B3ACD7601E">
    <w:name w:val="553C882105F1484199C874B3ACD7601E"/>
  </w:style>
  <w:style w:type="paragraph" w:customStyle="1" w:styleId="E3C9320B05B24B328AEBD0BDFC784C91">
    <w:name w:val="E3C9320B05B24B328AEBD0BDFC784C91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886FC2A8FBC64606A2B6CF3F10F7B801">
    <w:name w:val="886FC2A8FBC64606A2B6CF3F10F7B801"/>
  </w:style>
  <w:style w:type="paragraph" w:customStyle="1" w:styleId="26D92C3C23A5490C80A63C359B71FCA1">
    <w:name w:val="26D92C3C23A5490C80A63C359B71FCA1"/>
  </w:style>
  <w:style w:type="paragraph" w:customStyle="1" w:styleId="119E43C6A67E47559223D34D1E056D2F">
    <w:name w:val="119E43C6A67E47559223D34D1E056D2F"/>
  </w:style>
  <w:style w:type="paragraph" w:customStyle="1" w:styleId="5FD910435AA24F9C9B772211ED441BBC">
    <w:name w:val="5FD910435AA24F9C9B772211ED441BBC"/>
  </w:style>
  <w:style w:type="paragraph" w:customStyle="1" w:styleId="98D6846270E74BA491F859EC59CCC90A">
    <w:name w:val="98D6846270E74BA491F859EC59CCC90A"/>
  </w:style>
  <w:style w:type="paragraph" w:customStyle="1" w:styleId="0127188595FB445EA71C8C0E9DF1A6AC">
    <w:name w:val="0127188595FB445EA71C8C0E9DF1A6AC"/>
  </w:style>
  <w:style w:type="paragraph" w:customStyle="1" w:styleId="95DFCA19585E406AB2F68D512F607000">
    <w:name w:val="95DFCA19585E406AB2F68D512F607000"/>
  </w:style>
  <w:style w:type="paragraph" w:customStyle="1" w:styleId="F72A7B4904C24BD8A4525A30E1704EDB">
    <w:name w:val="F72A7B4904C24BD8A4525A30E1704EDB"/>
  </w:style>
  <w:style w:type="paragraph" w:customStyle="1" w:styleId="635CC4B1C4704A4FBB6E973A93ACA8F6">
    <w:name w:val="635CC4B1C4704A4FBB6E973A93ACA8F6"/>
  </w:style>
  <w:style w:type="paragraph" w:customStyle="1" w:styleId="418FFCBF8002440CA551C7D14061CA98">
    <w:name w:val="418FFCBF8002440CA551C7D14061CA98"/>
  </w:style>
  <w:style w:type="paragraph" w:customStyle="1" w:styleId="9176F297485E45BE92FE0028DE2E0980">
    <w:name w:val="9176F297485E45BE92FE0028DE2E0980"/>
  </w:style>
  <w:style w:type="paragraph" w:customStyle="1" w:styleId="154E690B59DB4CB6809C08321D192361">
    <w:name w:val="154E690B59DB4CB6809C08321D192361"/>
  </w:style>
  <w:style w:type="paragraph" w:customStyle="1" w:styleId="8887E5D7C90A46BAB0810DA75CFBDD1B">
    <w:name w:val="8887E5D7C90A46BAB0810DA75CFBDD1B"/>
  </w:style>
  <w:style w:type="paragraph" w:customStyle="1" w:styleId="633268F2412B461CBCC4044D15A24C06">
    <w:name w:val="633268F2412B461CBCC4044D15A24C06"/>
  </w:style>
  <w:style w:type="paragraph" w:customStyle="1" w:styleId="3F1C41A6117E40B889179109E1AD9F0F">
    <w:name w:val="3F1C41A6117E40B889179109E1AD9F0F"/>
  </w:style>
  <w:style w:type="paragraph" w:customStyle="1" w:styleId="5E147EE0C7554191B3BD1FD3A25E9A44">
    <w:name w:val="5E147EE0C7554191B3BD1FD3A25E9A44"/>
  </w:style>
  <w:style w:type="paragraph" w:customStyle="1" w:styleId="FB8DBBD31C67407EB900D4BC86DA4C80">
    <w:name w:val="FB8DBBD31C67407EB900D4BC86DA4C80"/>
  </w:style>
  <w:style w:type="paragraph" w:customStyle="1" w:styleId="E3653D0450674F29AC3405B8D9BA61CC">
    <w:name w:val="E3653D0450674F29AC3405B8D9BA61CC"/>
  </w:style>
  <w:style w:type="paragraph" w:customStyle="1" w:styleId="A001F3322936475392F5F30847DF6327">
    <w:name w:val="A001F3322936475392F5F30847DF6327"/>
  </w:style>
  <w:style w:type="paragraph" w:customStyle="1" w:styleId="AB0862616D8C43048DA15230479BF898">
    <w:name w:val="AB0862616D8C43048DA15230479BF898"/>
  </w:style>
  <w:style w:type="paragraph" w:customStyle="1" w:styleId="80D01874322E4B6BAAB2807B547EBCFF">
    <w:name w:val="80D01874322E4B6BAAB2807B547EBCFF"/>
  </w:style>
  <w:style w:type="paragraph" w:customStyle="1" w:styleId="A0A65F9A369944C1BD320F0D200C3785">
    <w:name w:val="A0A65F9A369944C1BD320F0D200C3785"/>
  </w:style>
  <w:style w:type="paragraph" w:customStyle="1" w:styleId="43C4681DC6A3482F96E3031B64744E1E">
    <w:name w:val="43C4681DC6A3482F96E3031B64744E1E"/>
  </w:style>
  <w:style w:type="paragraph" w:customStyle="1" w:styleId="DEF56797F5BA4E8B8CF883EC9E2852E7">
    <w:name w:val="DEF56797F5BA4E8B8CF883EC9E2852E7"/>
  </w:style>
  <w:style w:type="paragraph" w:customStyle="1" w:styleId="14AE4720917E405E818D1D76117FDA91">
    <w:name w:val="14AE4720917E405E818D1D76117FDA91"/>
  </w:style>
  <w:style w:type="paragraph" w:customStyle="1" w:styleId="E25DB28C22A742CD8F85B7C4BB6946A6">
    <w:name w:val="E25DB28C22A742CD8F85B7C4BB6946A6"/>
  </w:style>
  <w:style w:type="paragraph" w:customStyle="1" w:styleId="EE0D5B917E1F4A6F85A77F33F5BF2CBE">
    <w:name w:val="EE0D5B917E1F4A6F85A77F33F5BF2CBE"/>
  </w:style>
  <w:style w:type="paragraph" w:customStyle="1" w:styleId="6FCE4C7FD67D4594B7A3E147119FADD2">
    <w:name w:val="6FCE4C7FD67D4594B7A3E147119FADD2"/>
  </w:style>
  <w:style w:type="paragraph" w:customStyle="1" w:styleId="5CEC5A57970F4C3F8741CE6D9E6783A8">
    <w:name w:val="5CEC5A57970F4C3F8741CE6D9E6783A8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E8E3A26F1FA14F6E8FC669C6499A1256">
    <w:name w:val="E8E3A26F1FA14F6E8FC669C6499A1256"/>
  </w:style>
  <w:style w:type="paragraph" w:customStyle="1" w:styleId="14DFE219B07B4716B4E4BD13AA85A4C7">
    <w:name w:val="14DFE219B07B4716B4E4BD13AA85A4C7"/>
  </w:style>
  <w:style w:type="paragraph" w:customStyle="1" w:styleId="64B05AE214F64B458A6F8BB0120BEB28">
    <w:name w:val="64B05AE214F64B458A6F8BB0120BEB28"/>
  </w:style>
  <w:style w:type="paragraph" w:customStyle="1" w:styleId="04A66429217B44CD920C181ECF8A6A83">
    <w:name w:val="04A66429217B44CD920C181ECF8A6A83"/>
  </w:style>
  <w:style w:type="paragraph" w:customStyle="1" w:styleId="73386EFB0E364300A4A8602FB6E34ADE">
    <w:name w:val="73386EFB0E364300A4A8602FB6E34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Bob</cp:keywords>
  <dc:description/>
  <cp:lastModifiedBy/>
  <cp:revision>1</cp:revision>
  <dcterms:created xsi:type="dcterms:W3CDTF">2020-10-09T00:46:00Z</dcterms:created>
  <dcterms:modified xsi:type="dcterms:W3CDTF">2020-10-09T05:02:00Z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