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47125" w14:textId="77777777" w:rsidR="00BE44F5" w:rsidRDefault="00A3439E" w:rsidP="00E74414">
      <w:pPr>
        <w:pStyle w:val="Logo"/>
        <w:spacing w:after="0"/>
      </w:pPr>
      <w:r w:rsidRPr="00E16E2D">
        <mc:AlternateContent>
          <mc:Choice Requires="wps">
            <w:drawing>
              <wp:inline distT="0" distB="0" distL="0" distR="0" wp14:anchorId="37D183FD" wp14:editId="126FDD75">
                <wp:extent cx="3030071" cy="1040361"/>
                <wp:effectExtent l="19050" t="19050" r="18415" b="26670"/>
                <wp:docPr id="18" name="Shape 61" descr="Insert Logo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A099E0-27DA-42BD-9D42-E4CA07B78F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0071" cy="1040361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miter lim="400000"/>
                        </a:ln>
                        <a:extLst>
                          <a:ext uri="{C572A759-6A51-4108-AA02-DFA0A04FC94B}">
                            <ma14:wrappingTextBoxFlag xmlns:lc="http://schemas.openxmlformats.org/drawingml/2006/lockedCanvas" xmlns="" xmlns:ma14="http://schemas.microsoft.com/office/mac/drawingml/2011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</a:ext>
                        </a:extLst>
                      </wps:spPr>
                      <wps:txbx>
                        <w:txbxContent>
                          <w:p w14:paraId="65A01495" w14:textId="6EE89FCF" w:rsidR="00A3439E" w:rsidRPr="0082343B" w:rsidRDefault="000F61AF" w:rsidP="000F61AF">
                            <w:pPr>
                              <w:pStyle w:val="NormalWeb"/>
                              <w:spacing w:after="0"/>
                              <w:rPr>
                                <w:color w:val="002060" w:themeColor="text1"/>
                                <w:sz w:val="22"/>
                              </w:rPr>
                            </w:pPr>
                            <w:r>
                              <w:rPr>
                                <w:rFonts w:hAnsi="Calibri" w:cstheme="minorBidi"/>
                                <w:b/>
                                <w:bCs/>
                                <w:noProof/>
                                <w:color w:val="002060" w:themeColor="text1"/>
                                <w:spacing w:val="120"/>
                                <w:kern w:val="24"/>
                                <w:sz w:val="44"/>
                                <w:szCs w:val="48"/>
                              </w:rPr>
                              <w:drawing>
                                <wp:inline distT="0" distB="0" distL="0" distR="0" wp14:anchorId="061A4DF5" wp14:editId="655916BF">
                                  <wp:extent cx="2625378" cy="911205"/>
                                  <wp:effectExtent l="0" t="0" r="3810" b="3810"/>
                                  <wp:docPr id="3" name="Picture 3" descr="A close up of a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CDA_Thunder_Logo PNG.pn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53715" cy="1059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19050" tIns="19050" rIns="19050" bIns="1905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D183FD" id="Shape 61" o:spid="_x0000_s1026" alt="Insert Logo" style="width:238.6pt;height:8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" filled="f" strokecolor="#002060 [3213]" strokeweight="3pt">
                <v:stroke miterlimit="4"/>
                <v:textbox inset="1.5pt,1.5pt,1.5pt,1.5pt">
                  <w:txbxContent>
                    <w:p w14:paraId="65A01495" w14:textId="6EE89FCF" w:rsidR="00A3439E" w:rsidRPr="0082343B" w:rsidRDefault="000F61AF" w:rsidP="000F61AF">
                      <w:pPr>
                        <w:pStyle w:val="NormalWeb"/>
                        <w:spacing w:after="0"/>
                        <w:rPr>
                          <w:color w:val="002060" w:themeColor="text1"/>
                          <w:sz w:val="22"/>
                        </w:rPr>
                      </w:pPr>
                      <w:r>
                        <w:rPr>
                          <w:rFonts w:hAnsi="Calibri" w:cstheme="minorBidi"/>
                          <w:b/>
                          <w:bCs/>
                          <w:noProof/>
                          <w:color w:val="002060" w:themeColor="text1"/>
                          <w:spacing w:val="120"/>
                          <w:kern w:val="24"/>
                          <w:sz w:val="44"/>
                          <w:szCs w:val="48"/>
                        </w:rPr>
                        <w:drawing>
                          <wp:inline distT="0" distB="0" distL="0" distR="0" wp14:anchorId="061A4DF5" wp14:editId="655916BF">
                            <wp:extent cx="2625378" cy="911205"/>
                            <wp:effectExtent l="0" t="0" r="3810" b="3810"/>
                            <wp:docPr id="3" name="Picture 3" descr="A close up of a 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CDA_Thunder_Logo PNG.png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53715" cy="1059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588F359" w14:textId="77777777" w:rsidR="00351ADB" w:rsidRDefault="00351ADB" w:rsidP="00E74414">
      <w:pPr>
        <w:pStyle w:val="Heading1"/>
      </w:pPr>
    </w:p>
    <w:p w14:paraId="78A09927" w14:textId="028C9050" w:rsidR="00275260" w:rsidRPr="00E16E2D" w:rsidRDefault="00000000" w:rsidP="008A40E8">
      <w:pPr>
        <w:pStyle w:val="Heading1"/>
        <w:ind w:left="-810"/>
      </w:pPr>
      <w:sdt>
        <w:sdtPr>
          <w:alias w:val="Meeting minutes:"/>
          <w:tag w:val="Meeting minutes:"/>
          <w:id w:val="1780671977"/>
          <w:placeholder>
            <w:docPart w:val="C7F9310B35BC427AAFDFBDD94CB155FC"/>
          </w:placeholder>
          <w:temporary/>
          <w:showingPlcHdr/>
          <w15:appearance w15:val="hidden"/>
        </w:sdtPr>
        <w:sdtContent>
          <w:r w:rsidR="00275260" w:rsidRPr="00E005B1">
            <w:rPr>
              <w:rFonts w:ascii="Calibri" w:hAnsi="Calibri" w:cs="Calibri"/>
            </w:rPr>
            <w:t>Meeting minutes</w:t>
          </w:r>
        </w:sdtContent>
      </w:sdt>
    </w:p>
    <w:p w14:paraId="4A3F9FF9" w14:textId="77777777" w:rsidR="008A40E8" w:rsidRDefault="008A40E8" w:rsidP="00E74414">
      <w:pPr>
        <w:pStyle w:val="Details"/>
        <w:spacing w:after="0"/>
        <w:ind w:left="0"/>
        <w:jc w:val="left"/>
        <w:rPr>
          <w:b/>
        </w:rPr>
      </w:pPr>
    </w:p>
    <w:p w14:paraId="018B7F26" w14:textId="77777777" w:rsidR="00264DB4" w:rsidRPr="009D4A6D" w:rsidRDefault="00A3439E" w:rsidP="00E74414">
      <w:pPr>
        <w:pStyle w:val="Details"/>
        <w:spacing w:after="0"/>
        <w:ind w:left="0"/>
        <w:jc w:val="left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b/>
          <w:sz w:val="22"/>
          <w:szCs w:val="22"/>
        </w:rPr>
        <w:t>Location</w:t>
      </w:r>
      <w:r w:rsidRPr="009D4A6D">
        <w:rPr>
          <w:rFonts w:ascii="Arial" w:hAnsi="Arial" w:cs="Arial"/>
          <w:sz w:val="22"/>
          <w:szCs w:val="22"/>
        </w:rPr>
        <w:t>:</w:t>
      </w:r>
      <w:r w:rsidR="00515252" w:rsidRPr="009D4A6D">
        <w:rPr>
          <w:rFonts w:ascii="Arial" w:hAnsi="Arial" w:cs="Arial"/>
          <w:sz w:val="22"/>
          <w:szCs w:val="22"/>
        </w:rPr>
        <w:t xml:space="preserve">  </w:t>
      </w:r>
      <w:r w:rsidR="006B1FA8" w:rsidRPr="009D4A6D">
        <w:rPr>
          <w:rFonts w:ascii="Arial" w:hAnsi="Arial" w:cs="Arial"/>
          <w:sz w:val="22"/>
          <w:szCs w:val="22"/>
        </w:rPr>
        <w:t>Frontier</w:t>
      </w:r>
      <w:r w:rsidR="00D85EB9" w:rsidRPr="009D4A6D">
        <w:rPr>
          <w:rFonts w:ascii="Arial" w:hAnsi="Arial" w:cs="Arial"/>
          <w:sz w:val="22"/>
          <w:szCs w:val="22"/>
        </w:rPr>
        <w:t xml:space="preserve"> </w:t>
      </w:r>
    </w:p>
    <w:p w14:paraId="6B8D0018" w14:textId="1F9B3A33" w:rsidR="004866C1" w:rsidRPr="009D4A6D" w:rsidRDefault="00A3439E" w:rsidP="00E74414">
      <w:pPr>
        <w:pStyle w:val="Details"/>
        <w:spacing w:after="0"/>
        <w:ind w:left="0"/>
        <w:jc w:val="left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b/>
          <w:sz w:val="22"/>
          <w:szCs w:val="22"/>
        </w:rPr>
        <w:t>Date</w:t>
      </w:r>
      <w:r w:rsidRPr="009D4A6D">
        <w:rPr>
          <w:rFonts w:ascii="Arial" w:hAnsi="Arial" w:cs="Arial"/>
          <w:sz w:val="22"/>
          <w:szCs w:val="22"/>
        </w:rPr>
        <w:t>:</w:t>
      </w:r>
      <w:r w:rsidR="0087521E">
        <w:rPr>
          <w:rFonts w:ascii="Arial" w:hAnsi="Arial" w:cs="Arial"/>
          <w:sz w:val="22"/>
          <w:szCs w:val="22"/>
        </w:rPr>
        <w:t xml:space="preserve">    </w:t>
      </w:r>
      <w:r w:rsidR="004B044D">
        <w:rPr>
          <w:rFonts w:ascii="Arial" w:hAnsi="Arial" w:cs="Arial"/>
          <w:sz w:val="22"/>
          <w:szCs w:val="22"/>
        </w:rPr>
        <w:t xml:space="preserve">January </w:t>
      </w:r>
      <w:r w:rsidR="00E76325">
        <w:rPr>
          <w:rFonts w:ascii="Arial" w:hAnsi="Arial" w:cs="Arial"/>
          <w:sz w:val="22"/>
          <w:szCs w:val="22"/>
        </w:rPr>
        <w:t>24</w:t>
      </w:r>
      <w:r w:rsidR="00F1077E">
        <w:rPr>
          <w:rFonts w:ascii="Arial" w:hAnsi="Arial" w:cs="Arial"/>
          <w:sz w:val="22"/>
          <w:szCs w:val="22"/>
        </w:rPr>
        <w:t>, 202</w:t>
      </w:r>
      <w:r w:rsidR="004B044D">
        <w:rPr>
          <w:rFonts w:ascii="Arial" w:hAnsi="Arial" w:cs="Arial"/>
          <w:sz w:val="22"/>
          <w:szCs w:val="22"/>
        </w:rPr>
        <w:t>3</w:t>
      </w:r>
      <w:r w:rsidRPr="009D4A6D">
        <w:rPr>
          <w:rFonts w:ascii="Arial" w:hAnsi="Arial" w:cs="Arial"/>
          <w:sz w:val="22"/>
          <w:szCs w:val="22"/>
        </w:rPr>
        <w:br/>
      </w:r>
      <w:r w:rsidRPr="009D4A6D">
        <w:rPr>
          <w:rFonts w:ascii="Arial" w:hAnsi="Arial" w:cs="Arial"/>
          <w:b/>
          <w:sz w:val="22"/>
          <w:szCs w:val="22"/>
        </w:rPr>
        <w:t>Attendees</w:t>
      </w:r>
      <w:r w:rsidRPr="009D4A6D">
        <w:rPr>
          <w:rFonts w:ascii="Arial" w:hAnsi="Arial" w:cs="Arial"/>
          <w:sz w:val="22"/>
          <w:szCs w:val="22"/>
        </w:rPr>
        <w:t>:</w:t>
      </w:r>
      <w:r w:rsidR="00515252" w:rsidRPr="009D4A6D">
        <w:rPr>
          <w:rFonts w:ascii="Arial" w:hAnsi="Arial" w:cs="Arial"/>
          <w:sz w:val="22"/>
          <w:szCs w:val="22"/>
        </w:rPr>
        <w:t xml:space="preserve">  </w:t>
      </w:r>
      <w:r w:rsidR="007C7555" w:rsidRPr="009D4A6D">
        <w:rPr>
          <w:rFonts w:ascii="Arial" w:hAnsi="Arial" w:cs="Arial"/>
          <w:sz w:val="22"/>
          <w:szCs w:val="22"/>
        </w:rPr>
        <w:t xml:space="preserve">Meghan Smith, Katie Lovitt, Matt Fisher, </w:t>
      </w:r>
      <w:r w:rsidR="007A2692">
        <w:rPr>
          <w:rFonts w:ascii="Arial" w:hAnsi="Arial" w:cs="Arial"/>
          <w:sz w:val="22"/>
          <w:szCs w:val="22"/>
        </w:rPr>
        <w:t>Elliot Taub</w:t>
      </w:r>
      <w:r w:rsidR="007A2692" w:rsidRPr="009D4A6D">
        <w:rPr>
          <w:rFonts w:ascii="Arial" w:hAnsi="Arial" w:cs="Arial"/>
          <w:sz w:val="22"/>
          <w:szCs w:val="22"/>
        </w:rPr>
        <w:t xml:space="preserve"> </w:t>
      </w:r>
      <w:r w:rsidR="007C7555" w:rsidRPr="009D4A6D">
        <w:rPr>
          <w:rFonts w:ascii="Arial" w:hAnsi="Arial" w:cs="Arial"/>
          <w:sz w:val="22"/>
          <w:szCs w:val="22"/>
        </w:rPr>
        <w:t xml:space="preserve">Jackie Peterson, </w:t>
      </w:r>
      <w:r w:rsidR="007A2692" w:rsidRPr="009D4A6D">
        <w:rPr>
          <w:rFonts w:ascii="Arial" w:hAnsi="Arial" w:cs="Arial"/>
          <w:sz w:val="22"/>
          <w:szCs w:val="22"/>
        </w:rPr>
        <w:t>,</w:t>
      </w:r>
      <w:r w:rsidR="007A2692">
        <w:rPr>
          <w:rFonts w:ascii="Arial" w:hAnsi="Arial" w:cs="Arial"/>
          <w:sz w:val="22"/>
          <w:szCs w:val="22"/>
        </w:rPr>
        <w:t>April Hocking</w:t>
      </w:r>
      <w:r w:rsidR="00DE094D">
        <w:rPr>
          <w:rFonts w:ascii="Arial" w:hAnsi="Arial" w:cs="Arial"/>
          <w:sz w:val="22"/>
          <w:szCs w:val="22"/>
        </w:rPr>
        <w:t xml:space="preserve">, </w:t>
      </w:r>
      <w:r w:rsidR="004B044D" w:rsidRPr="009D4A6D">
        <w:rPr>
          <w:rFonts w:ascii="Arial" w:hAnsi="Arial" w:cs="Arial"/>
          <w:sz w:val="22"/>
          <w:szCs w:val="22"/>
        </w:rPr>
        <w:t>Josh Lepper</w:t>
      </w:r>
      <w:r w:rsidR="004B044D">
        <w:rPr>
          <w:rFonts w:ascii="Arial" w:hAnsi="Arial" w:cs="Arial"/>
          <w:sz w:val="22"/>
          <w:szCs w:val="22"/>
        </w:rPr>
        <w:t>t</w:t>
      </w:r>
      <w:r w:rsidR="00E76325">
        <w:rPr>
          <w:rFonts w:ascii="Arial" w:hAnsi="Arial" w:cs="Arial"/>
          <w:sz w:val="22"/>
          <w:szCs w:val="22"/>
        </w:rPr>
        <w:t xml:space="preserve"> (phone)</w:t>
      </w:r>
      <w:r w:rsidR="00F866F3">
        <w:rPr>
          <w:rFonts w:ascii="Arial" w:hAnsi="Arial" w:cs="Arial"/>
          <w:sz w:val="22"/>
          <w:szCs w:val="22"/>
        </w:rPr>
        <w:t xml:space="preserve">, </w:t>
      </w:r>
    </w:p>
    <w:p w14:paraId="43816293" w14:textId="0F41BB36" w:rsidR="004B044D" w:rsidRDefault="00EF4C4E" w:rsidP="00E74414">
      <w:pPr>
        <w:pStyle w:val="Details"/>
        <w:spacing w:after="0"/>
        <w:ind w:left="0"/>
        <w:jc w:val="left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b/>
          <w:bCs/>
          <w:sz w:val="22"/>
          <w:szCs w:val="22"/>
        </w:rPr>
        <w:t>Absent</w:t>
      </w:r>
      <w:r w:rsidR="007C7555" w:rsidRPr="009D4A6D">
        <w:rPr>
          <w:rFonts w:ascii="Arial" w:hAnsi="Arial" w:cs="Arial"/>
          <w:b/>
          <w:bCs/>
          <w:sz w:val="22"/>
          <w:szCs w:val="22"/>
        </w:rPr>
        <w:t xml:space="preserve">:  </w:t>
      </w:r>
      <w:r w:rsidR="004B044D">
        <w:rPr>
          <w:rFonts w:ascii="Arial" w:hAnsi="Arial" w:cs="Arial"/>
          <w:sz w:val="22"/>
          <w:szCs w:val="22"/>
        </w:rPr>
        <w:t>Will Higgins,</w:t>
      </w:r>
      <w:r w:rsidR="004B044D" w:rsidRPr="004B044D">
        <w:rPr>
          <w:rFonts w:ascii="Arial" w:hAnsi="Arial" w:cs="Arial"/>
          <w:sz w:val="22"/>
          <w:szCs w:val="22"/>
        </w:rPr>
        <w:t xml:space="preserve"> </w:t>
      </w:r>
      <w:r w:rsidR="004B044D">
        <w:rPr>
          <w:rFonts w:ascii="Arial" w:hAnsi="Arial" w:cs="Arial"/>
          <w:sz w:val="22"/>
          <w:szCs w:val="22"/>
        </w:rPr>
        <w:t>Matt Peltz</w:t>
      </w:r>
      <w:r w:rsidR="00E76325">
        <w:rPr>
          <w:rFonts w:ascii="Arial" w:hAnsi="Arial" w:cs="Arial"/>
          <w:sz w:val="22"/>
          <w:szCs w:val="22"/>
        </w:rPr>
        <w:t>,</w:t>
      </w:r>
      <w:r w:rsidR="00E76325" w:rsidRPr="00E76325">
        <w:rPr>
          <w:rFonts w:ascii="Arial" w:hAnsi="Arial" w:cs="Arial"/>
          <w:sz w:val="22"/>
          <w:szCs w:val="22"/>
        </w:rPr>
        <w:t xml:space="preserve"> </w:t>
      </w:r>
      <w:r w:rsidR="00E76325" w:rsidRPr="009D4A6D">
        <w:rPr>
          <w:rFonts w:ascii="Arial" w:hAnsi="Arial" w:cs="Arial"/>
          <w:sz w:val="22"/>
          <w:szCs w:val="22"/>
        </w:rPr>
        <w:t>Matt Creighton</w:t>
      </w:r>
      <w:r w:rsidR="00E76325">
        <w:rPr>
          <w:rFonts w:ascii="Arial" w:hAnsi="Arial" w:cs="Arial"/>
          <w:sz w:val="22"/>
          <w:szCs w:val="22"/>
        </w:rPr>
        <w:t>( on state call)</w:t>
      </w:r>
      <w:r w:rsidR="00E76325" w:rsidRPr="009D4A6D">
        <w:rPr>
          <w:rFonts w:ascii="Arial" w:hAnsi="Arial" w:cs="Arial"/>
          <w:sz w:val="22"/>
          <w:szCs w:val="22"/>
        </w:rPr>
        <w:t>,</w:t>
      </w:r>
    </w:p>
    <w:p w14:paraId="44206D72" w14:textId="3E27C0D1" w:rsidR="00554276" w:rsidRPr="009D4A6D" w:rsidRDefault="00F258D9" w:rsidP="00E74414">
      <w:pPr>
        <w:pStyle w:val="Details"/>
        <w:spacing w:after="0"/>
        <w:ind w:left="0"/>
        <w:jc w:val="left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b/>
          <w:bCs/>
          <w:sz w:val="22"/>
          <w:szCs w:val="22"/>
        </w:rPr>
        <w:t>Guest</w:t>
      </w:r>
      <w:r w:rsidR="007C7555" w:rsidRPr="009D4A6D">
        <w:rPr>
          <w:rFonts w:ascii="Arial" w:hAnsi="Arial" w:cs="Arial"/>
          <w:sz w:val="22"/>
          <w:szCs w:val="22"/>
        </w:rPr>
        <w:t xml:space="preserve">: </w:t>
      </w:r>
      <w:r w:rsidR="00E76325">
        <w:rPr>
          <w:rFonts w:ascii="Arial" w:hAnsi="Arial" w:cs="Arial"/>
          <w:sz w:val="22"/>
          <w:szCs w:val="22"/>
        </w:rPr>
        <w:t>John Perkins</w:t>
      </w:r>
    </w:p>
    <w:p w14:paraId="15855E36" w14:textId="77777777" w:rsidR="007C7555" w:rsidRPr="009D4A6D" w:rsidRDefault="007C7555" w:rsidP="00E74414">
      <w:pPr>
        <w:pStyle w:val="Details"/>
        <w:spacing w:after="0"/>
        <w:ind w:left="0"/>
        <w:jc w:val="left"/>
        <w:rPr>
          <w:rFonts w:ascii="Arial" w:hAnsi="Arial" w:cs="Arial"/>
          <w:sz w:val="22"/>
          <w:szCs w:val="22"/>
        </w:rPr>
      </w:pPr>
    </w:p>
    <w:p w14:paraId="2B13870E" w14:textId="77777777" w:rsidR="00554276" w:rsidRPr="009D4A6D" w:rsidRDefault="00000000" w:rsidP="00E74414">
      <w:pPr>
        <w:pStyle w:val="ListNumber"/>
        <w:spacing w:after="0"/>
        <w:rPr>
          <w:rFonts w:ascii="Arial" w:hAnsi="Arial" w:cs="Arial"/>
          <w:sz w:val="22"/>
          <w:szCs w:val="22"/>
        </w:rPr>
      </w:pPr>
      <w:sdt>
        <w:sdtPr>
          <w:rPr>
            <w:rFonts w:ascii="Arial" w:eastAsiaTheme="majorEastAsia" w:hAnsi="Arial" w:cs="Arial"/>
            <w:sz w:val="22"/>
            <w:szCs w:val="22"/>
          </w:rPr>
          <w:alias w:val="Call to order:"/>
          <w:tag w:val="Call to order:"/>
          <w:id w:val="-1169712673"/>
          <w:placeholder>
            <w:docPart w:val="26D92C3C23A5490C80A63C359B71FCA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275260" w:rsidRPr="009D4A6D">
            <w:rPr>
              <w:rFonts w:ascii="Arial" w:eastAsiaTheme="majorEastAsia" w:hAnsi="Arial" w:cs="Arial"/>
              <w:sz w:val="22"/>
              <w:szCs w:val="22"/>
            </w:rPr>
            <w:t>Call to order</w:t>
          </w:r>
        </w:sdtContent>
      </w:sdt>
    </w:p>
    <w:p w14:paraId="2730F95B" w14:textId="055949F4" w:rsidR="00D50D23" w:rsidRPr="009D4A6D" w:rsidRDefault="00E76325" w:rsidP="00E74414">
      <w:pPr>
        <w:spacing w:after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Meghan Smith</w:t>
      </w:r>
      <w:r w:rsidR="000F61AF" w:rsidRPr="009D4A6D">
        <w:rPr>
          <w:rFonts w:ascii="Arial" w:hAnsi="Arial" w:cs="Arial"/>
          <w:sz w:val="22"/>
          <w:szCs w:val="22"/>
          <w:lang w:val="en-GB"/>
        </w:rPr>
        <w:t xml:space="preserve">, </w:t>
      </w:r>
      <w:r>
        <w:rPr>
          <w:rFonts w:ascii="Arial" w:hAnsi="Arial" w:cs="Arial"/>
          <w:sz w:val="22"/>
          <w:szCs w:val="22"/>
          <w:lang w:val="en-GB"/>
        </w:rPr>
        <w:t xml:space="preserve">Vice </w:t>
      </w:r>
      <w:r w:rsidR="000F61AF" w:rsidRPr="009D4A6D">
        <w:rPr>
          <w:rFonts w:ascii="Arial" w:hAnsi="Arial" w:cs="Arial"/>
          <w:sz w:val="22"/>
          <w:szCs w:val="22"/>
          <w:lang w:val="en-GB"/>
        </w:rPr>
        <w:t>President called meeting to order</w:t>
      </w:r>
      <w:r w:rsidR="006C72C5" w:rsidRPr="009D4A6D">
        <w:rPr>
          <w:rFonts w:ascii="Arial" w:hAnsi="Arial" w:cs="Arial"/>
          <w:sz w:val="22"/>
          <w:szCs w:val="22"/>
          <w:lang w:val="en-GB"/>
        </w:rPr>
        <w:t xml:space="preserve"> at</w:t>
      </w:r>
      <w:r w:rsidR="00BB33AE" w:rsidRPr="009D4A6D">
        <w:rPr>
          <w:rFonts w:ascii="Arial" w:hAnsi="Arial" w:cs="Arial"/>
          <w:sz w:val="22"/>
          <w:szCs w:val="22"/>
          <w:lang w:val="en-GB"/>
        </w:rPr>
        <w:t xml:space="preserve"> </w:t>
      </w:r>
      <w:r w:rsidR="00140B59">
        <w:rPr>
          <w:rFonts w:ascii="Arial" w:hAnsi="Arial" w:cs="Arial"/>
          <w:sz w:val="22"/>
          <w:szCs w:val="22"/>
          <w:lang w:val="en-GB"/>
        </w:rPr>
        <w:t>–</w:t>
      </w:r>
      <w:r w:rsidR="00BB33AE" w:rsidRPr="009D4A6D">
        <w:rPr>
          <w:rFonts w:ascii="Arial" w:hAnsi="Arial" w:cs="Arial"/>
          <w:sz w:val="22"/>
          <w:szCs w:val="22"/>
          <w:lang w:val="en-GB"/>
        </w:rPr>
        <w:t xml:space="preserve"> </w:t>
      </w:r>
      <w:r w:rsidR="00140B59">
        <w:rPr>
          <w:rFonts w:ascii="Arial" w:hAnsi="Arial" w:cs="Arial"/>
          <w:sz w:val="22"/>
          <w:szCs w:val="22"/>
          <w:lang w:val="en-GB"/>
        </w:rPr>
        <w:t>6:</w:t>
      </w:r>
      <w:r w:rsidR="00EF4694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05</w:t>
      </w:r>
      <w:r w:rsidR="000E35D5">
        <w:rPr>
          <w:rFonts w:ascii="Arial" w:hAnsi="Arial" w:cs="Arial"/>
          <w:sz w:val="22"/>
          <w:szCs w:val="22"/>
          <w:lang w:val="en-GB"/>
        </w:rPr>
        <w:t>PM</w:t>
      </w:r>
    </w:p>
    <w:p w14:paraId="1CDAE6A9" w14:textId="77777777" w:rsidR="0015180F" w:rsidRPr="009D4A6D" w:rsidRDefault="00000000" w:rsidP="00E74414">
      <w:pPr>
        <w:pStyle w:val="ListNumber"/>
        <w:spacing w:after="0"/>
        <w:rPr>
          <w:rFonts w:ascii="Arial" w:hAnsi="Arial" w:cs="Arial"/>
          <w:sz w:val="22"/>
          <w:szCs w:val="22"/>
        </w:rPr>
      </w:pPr>
      <w:sdt>
        <w:sdtPr>
          <w:rPr>
            <w:rFonts w:ascii="Arial" w:eastAsiaTheme="majorEastAsia" w:hAnsi="Arial" w:cs="Arial"/>
            <w:sz w:val="22"/>
            <w:szCs w:val="22"/>
          </w:rPr>
          <w:alias w:val="Roll call:"/>
          <w:tag w:val="Roll call:"/>
          <w:id w:val="568842732"/>
          <w:placeholder>
            <w:docPart w:val="154E690B59DB4CB6809C08321D19236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9D4A6D">
            <w:rPr>
              <w:rFonts w:ascii="Arial" w:eastAsiaTheme="majorEastAsia" w:hAnsi="Arial" w:cs="Arial"/>
              <w:sz w:val="22"/>
              <w:szCs w:val="22"/>
            </w:rPr>
            <w:t>Roll call</w:t>
          </w:r>
        </w:sdtContent>
      </w:sdt>
    </w:p>
    <w:p w14:paraId="59A428D1" w14:textId="30B2C79D" w:rsidR="00911A76" w:rsidRPr="009D4A6D" w:rsidRDefault="000C3A7A" w:rsidP="00E74414">
      <w:pPr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>As stated above</w:t>
      </w:r>
    </w:p>
    <w:p w14:paraId="7DAB3CDB" w14:textId="77777777" w:rsidR="00B853F9" w:rsidRPr="009D4A6D" w:rsidRDefault="00000000" w:rsidP="00E74414">
      <w:pPr>
        <w:pStyle w:val="ListNumber"/>
        <w:spacing w:after="0"/>
        <w:rPr>
          <w:rFonts w:ascii="Arial" w:hAnsi="Arial" w:cs="Arial"/>
          <w:sz w:val="22"/>
          <w:szCs w:val="22"/>
        </w:rPr>
      </w:pPr>
      <w:sdt>
        <w:sdtPr>
          <w:rPr>
            <w:rFonts w:ascii="Arial" w:eastAsiaTheme="majorEastAsia" w:hAnsi="Arial" w:cs="Arial"/>
            <w:sz w:val="22"/>
            <w:szCs w:val="22"/>
          </w:rPr>
          <w:alias w:val="Approval of minutes from last meeting:"/>
          <w:tag w:val="Approval of minutes from last meeting:"/>
          <w:id w:val="-1073734390"/>
          <w:placeholder>
            <w:docPart w:val="5E147EE0C7554191B3BD1FD3A25E9A44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9D4A6D">
            <w:rPr>
              <w:rFonts w:ascii="Arial" w:eastAsiaTheme="majorEastAsia" w:hAnsi="Arial" w:cs="Arial"/>
              <w:sz w:val="22"/>
              <w:szCs w:val="22"/>
            </w:rPr>
            <w:t>Approval of minutes from last meeting</w:t>
          </w:r>
        </w:sdtContent>
      </w:sdt>
    </w:p>
    <w:p w14:paraId="0CFA114E" w14:textId="24024E23" w:rsidR="00BB33AE" w:rsidRPr="0072631F" w:rsidRDefault="004F440E" w:rsidP="00E74414">
      <w:pPr>
        <w:spacing w:after="0"/>
        <w:rPr>
          <w:rFonts w:ascii="Arial" w:hAnsi="Arial" w:cs="Arial"/>
          <w:color w:val="FF0000"/>
          <w:sz w:val="22"/>
          <w:szCs w:val="22"/>
          <w:lang w:val="en-GB"/>
        </w:rPr>
      </w:pPr>
      <w:r w:rsidRPr="0072631F">
        <w:rPr>
          <w:rFonts w:ascii="Arial" w:hAnsi="Arial" w:cs="Arial"/>
          <w:color w:val="FF0000"/>
          <w:sz w:val="22"/>
          <w:szCs w:val="22"/>
          <w:lang w:val="en-GB"/>
        </w:rPr>
        <w:t>Motion to approve minutes</w:t>
      </w:r>
      <w:r w:rsidR="00880D12" w:rsidRPr="0072631F">
        <w:rPr>
          <w:rFonts w:ascii="Arial" w:hAnsi="Arial" w:cs="Arial"/>
          <w:color w:val="FF0000"/>
          <w:sz w:val="22"/>
          <w:szCs w:val="22"/>
          <w:lang w:val="en-GB"/>
        </w:rPr>
        <w:t xml:space="preserve"> </w:t>
      </w:r>
      <w:r w:rsidR="00F258D9" w:rsidRPr="0072631F">
        <w:rPr>
          <w:rFonts w:ascii="Arial" w:hAnsi="Arial" w:cs="Arial"/>
          <w:color w:val="FF0000"/>
          <w:sz w:val="22"/>
          <w:szCs w:val="22"/>
          <w:lang w:val="en-GB"/>
        </w:rPr>
        <w:t>–</w:t>
      </w:r>
      <w:r w:rsidR="0079300A" w:rsidRPr="0072631F">
        <w:rPr>
          <w:rFonts w:ascii="Arial" w:hAnsi="Arial" w:cs="Arial"/>
          <w:color w:val="FF0000"/>
          <w:sz w:val="22"/>
          <w:szCs w:val="22"/>
          <w:lang w:val="en-GB"/>
        </w:rPr>
        <w:t xml:space="preserve"> </w:t>
      </w:r>
      <w:r w:rsidR="00E76325">
        <w:rPr>
          <w:rFonts w:ascii="Arial" w:hAnsi="Arial" w:cs="Arial"/>
          <w:color w:val="FF0000"/>
          <w:sz w:val="22"/>
          <w:szCs w:val="22"/>
          <w:lang w:val="en-GB"/>
        </w:rPr>
        <w:t>Katie Lovitt</w:t>
      </w:r>
    </w:p>
    <w:p w14:paraId="6B45D866" w14:textId="49A13A4C" w:rsidR="00BB33AE" w:rsidRPr="0072631F" w:rsidRDefault="00BB33AE" w:rsidP="00E74414">
      <w:pPr>
        <w:spacing w:after="0"/>
        <w:rPr>
          <w:rFonts w:ascii="Arial" w:hAnsi="Arial" w:cs="Arial"/>
          <w:color w:val="FF0000"/>
          <w:sz w:val="22"/>
          <w:szCs w:val="22"/>
          <w:lang w:val="en-GB"/>
        </w:rPr>
      </w:pPr>
      <w:r w:rsidRPr="0072631F">
        <w:rPr>
          <w:rFonts w:ascii="Arial" w:hAnsi="Arial" w:cs="Arial"/>
          <w:color w:val="FF0000"/>
          <w:sz w:val="22"/>
          <w:szCs w:val="22"/>
          <w:lang w:val="en-GB"/>
        </w:rPr>
        <w:t>S</w:t>
      </w:r>
      <w:r w:rsidR="00383787" w:rsidRPr="0072631F">
        <w:rPr>
          <w:rFonts w:ascii="Arial" w:hAnsi="Arial" w:cs="Arial"/>
          <w:color w:val="FF0000"/>
          <w:sz w:val="22"/>
          <w:szCs w:val="22"/>
          <w:lang w:val="en-GB"/>
        </w:rPr>
        <w:t>econd by</w:t>
      </w:r>
      <w:r w:rsidRPr="0072631F">
        <w:rPr>
          <w:rFonts w:ascii="Arial" w:hAnsi="Arial" w:cs="Arial"/>
          <w:color w:val="FF0000"/>
          <w:sz w:val="22"/>
          <w:szCs w:val="22"/>
          <w:lang w:val="en-GB"/>
        </w:rPr>
        <w:t xml:space="preserve"> </w:t>
      </w:r>
      <w:r w:rsidR="00E76325">
        <w:rPr>
          <w:rFonts w:ascii="Arial" w:hAnsi="Arial" w:cs="Arial"/>
          <w:color w:val="FF0000"/>
          <w:sz w:val="22"/>
          <w:szCs w:val="22"/>
          <w:lang w:val="en-GB"/>
        </w:rPr>
        <w:t>–</w:t>
      </w:r>
      <w:r w:rsidRPr="0072631F">
        <w:rPr>
          <w:rFonts w:ascii="Arial" w:hAnsi="Arial" w:cs="Arial"/>
          <w:color w:val="FF0000"/>
          <w:sz w:val="22"/>
          <w:szCs w:val="22"/>
          <w:lang w:val="en-GB"/>
        </w:rPr>
        <w:t xml:space="preserve"> </w:t>
      </w:r>
      <w:r w:rsidR="00E76325">
        <w:rPr>
          <w:rFonts w:ascii="Arial" w:hAnsi="Arial" w:cs="Arial"/>
          <w:color w:val="FF0000"/>
          <w:sz w:val="22"/>
          <w:szCs w:val="22"/>
          <w:lang w:val="en-GB"/>
        </w:rPr>
        <w:t>Matt Fisher</w:t>
      </w:r>
    </w:p>
    <w:p w14:paraId="42772B80" w14:textId="182BC20A" w:rsidR="006E36A3" w:rsidRPr="0072631F" w:rsidRDefault="00BB33AE" w:rsidP="00E74414">
      <w:pPr>
        <w:spacing w:after="0"/>
        <w:rPr>
          <w:rFonts w:ascii="Arial" w:hAnsi="Arial" w:cs="Arial"/>
          <w:color w:val="FF0000"/>
          <w:sz w:val="22"/>
          <w:szCs w:val="22"/>
          <w:lang w:val="en-GB"/>
        </w:rPr>
      </w:pPr>
      <w:r w:rsidRPr="0072631F">
        <w:rPr>
          <w:rFonts w:ascii="Arial" w:hAnsi="Arial" w:cs="Arial"/>
          <w:color w:val="FF0000"/>
          <w:sz w:val="22"/>
          <w:szCs w:val="22"/>
          <w:lang w:val="en-GB"/>
        </w:rPr>
        <w:t>P</w:t>
      </w:r>
      <w:r w:rsidR="00F258D9" w:rsidRPr="0072631F">
        <w:rPr>
          <w:rFonts w:ascii="Arial" w:hAnsi="Arial" w:cs="Arial"/>
          <w:color w:val="FF0000"/>
          <w:sz w:val="22"/>
          <w:szCs w:val="22"/>
          <w:lang w:val="en-GB"/>
        </w:rPr>
        <w:t>asses unanimous</w:t>
      </w:r>
    </w:p>
    <w:p w14:paraId="4E1F0E50" w14:textId="1751F0C9" w:rsidR="00341688" w:rsidRDefault="00AF3935" w:rsidP="00341688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>Treasurers Update</w:t>
      </w:r>
    </w:p>
    <w:p w14:paraId="3D8EFD2D" w14:textId="2D9AD34C" w:rsidR="00E76325" w:rsidRDefault="00DD1146" w:rsidP="00E76325">
      <w:pPr>
        <w:pStyle w:val="ListNumber2"/>
      </w:pPr>
      <w:r>
        <w:t>See separate sheet</w:t>
      </w:r>
    </w:p>
    <w:p w14:paraId="27A8D670" w14:textId="40A18C0C" w:rsidR="00DD1146" w:rsidRDefault="00DD1146" w:rsidP="00E76325">
      <w:pPr>
        <w:pStyle w:val="ListNumber2"/>
      </w:pPr>
      <w:r>
        <w:t>Raffle has been great for players</w:t>
      </w:r>
    </w:p>
    <w:p w14:paraId="10866EDF" w14:textId="06D59FD9" w:rsidR="00DD1146" w:rsidRDefault="00DD1146" w:rsidP="00E76325">
      <w:pPr>
        <w:pStyle w:val="ListNumber2"/>
      </w:pPr>
      <w:r>
        <w:t xml:space="preserve">Had to write a second check for state and a girls tourney due to getting lost </w:t>
      </w:r>
    </w:p>
    <w:p w14:paraId="4C61F696" w14:textId="20F91A27" w:rsidR="00DD1146" w:rsidRDefault="00DD1146" w:rsidP="00E76325">
      <w:pPr>
        <w:pStyle w:val="ListNumber2"/>
      </w:pPr>
      <w:r>
        <w:t>500 donation from photographer as a donation back and will add him to the website sponsor</w:t>
      </w:r>
    </w:p>
    <w:p w14:paraId="0F6D0D62" w14:textId="3B70D37D" w:rsidR="00DD1146" w:rsidRDefault="00DD1146" w:rsidP="00E76325">
      <w:pPr>
        <w:pStyle w:val="ListNumber2"/>
      </w:pPr>
      <w:r>
        <w:t>Motion to approve the line item in the budget per head coach per team (mites 1 only) – Elliot Motions – Jackie seconded – all in favor passes unanimously</w:t>
      </w:r>
    </w:p>
    <w:p w14:paraId="11C1FE2D" w14:textId="1F136DEB" w:rsidR="001E23F5" w:rsidRDefault="00AA0337" w:rsidP="00FF0AF5">
      <w:pPr>
        <w:pStyle w:val="ListNumber2"/>
      </w:pPr>
      <w:r>
        <w:t xml:space="preserve">12 x 12 </w:t>
      </w:r>
      <w:r w:rsidR="00B14305">
        <w:t xml:space="preserve">from 2021-2022 </w:t>
      </w:r>
      <w:r w:rsidR="00DD063F">
        <w:t xml:space="preserve">current 5.00 </w:t>
      </w:r>
    </w:p>
    <w:p w14:paraId="2BF0864E" w14:textId="5FA5ADBF" w:rsidR="00C146D0" w:rsidRDefault="00C146D0" w:rsidP="00E005B1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 xml:space="preserve">Committee </w:t>
      </w:r>
      <w:r w:rsidR="00905D83">
        <w:rPr>
          <w:rFonts w:ascii="Arial" w:hAnsi="Arial" w:cs="Arial"/>
          <w:sz w:val="22"/>
          <w:szCs w:val="22"/>
        </w:rPr>
        <w:t>U</w:t>
      </w:r>
      <w:r w:rsidRPr="009D4A6D">
        <w:rPr>
          <w:rFonts w:ascii="Arial" w:hAnsi="Arial" w:cs="Arial"/>
          <w:sz w:val="22"/>
          <w:szCs w:val="22"/>
        </w:rPr>
        <w:t>pdates</w:t>
      </w:r>
    </w:p>
    <w:p w14:paraId="2BBF376C" w14:textId="1CE242D4" w:rsidR="00724695" w:rsidRDefault="00724695" w:rsidP="00724695">
      <w:pPr>
        <w:pStyle w:val="ListNumber2"/>
      </w:pPr>
      <w:r>
        <w:t>Coaching Committee update (5) –Joe</w:t>
      </w:r>
      <w:r w:rsidR="00CB5CF3">
        <w:t xml:space="preserve"> </w:t>
      </w:r>
      <w:r w:rsidR="005236C3">
        <w:t>–</w:t>
      </w:r>
      <w:r w:rsidR="00FF0AF5">
        <w:t xml:space="preserve"> Josh</w:t>
      </w:r>
    </w:p>
    <w:p w14:paraId="2F2A7963" w14:textId="7B239641" w:rsidR="00FF0AF5" w:rsidRDefault="00FF0AF5" w:rsidP="00FF0AF5">
      <w:pPr>
        <w:pStyle w:val="ListNumber2"/>
        <w:numPr>
          <w:ilvl w:val="2"/>
          <w:numId w:val="9"/>
        </w:numPr>
      </w:pPr>
      <w:r>
        <w:t>Josh sen</w:t>
      </w:r>
      <w:r w:rsidR="00C13BCB">
        <w:t>t a document on how to handle tough situations when traveling or in general</w:t>
      </w:r>
      <w:r w:rsidR="00435E39">
        <w:t xml:space="preserve"> how to handle </w:t>
      </w:r>
      <w:r w:rsidR="00FF5DC0">
        <w:t>the right way should go to coaches</w:t>
      </w:r>
      <w:r w:rsidR="00613304">
        <w:t xml:space="preserve"> – review and provide feedback by Friday</w:t>
      </w:r>
      <w:r w:rsidR="005F5D7C">
        <w:t xml:space="preserve"> to blast to coaches </w:t>
      </w:r>
    </w:p>
    <w:p w14:paraId="05320465" w14:textId="794C21DD" w:rsidR="001D5AB3" w:rsidRDefault="005F5D7C" w:rsidP="000B7824">
      <w:pPr>
        <w:pStyle w:val="ListNumber2"/>
        <w:numPr>
          <w:ilvl w:val="2"/>
          <w:numId w:val="9"/>
        </w:numPr>
      </w:pPr>
      <w:r>
        <w:t>Have a big parent meeting about the expe</w:t>
      </w:r>
      <w:r w:rsidR="003112C6">
        <w:t>ctations – and have a fan captain</w:t>
      </w:r>
      <w:r w:rsidR="000B7824">
        <w:t>.</w:t>
      </w:r>
    </w:p>
    <w:p w14:paraId="78BC1664" w14:textId="0EF963E2" w:rsidR="000B7824" w:rsidRDefault="002549F4" w:rsidP="000B7824">
      <w:pPr>
        <w:pStyle w:val="ListNumber2"/>
        <w:numPr>
          <w:ilvl w:val="2"/>
          <w:numId w:val="9"/>
        </w:numPr>
      </w:pPr>
      <w:r>
        <w:t>Print a copy of code of conduct for b</w:t>
      </w:r>
      <w:r w:rsidR="00612B64">
        <w:t>oard</w:t>
      </w:r>
    </w:p>
    <w:p w14:paraId="1079A0C8" w14:textId="57ADB878" w:rsidR="00612B64" w:rsidRDefault="00612B64" w:rsidP="000B7824">
      <w:pPr>
        <w:pStyle w:val="ListNumber2"/>
        <w:numPr>
          <w:ilvl w:val="2"/>
          <w:numId w:val="9"/>
        </w:numPr>
      </w:pPr>
      <w:r>
        <w:t>Meeting will be the 31</w:t>
      </w:r>
      <w:r w:rsidRPr="00612B64">
        <w:rPr>
          <w:vertAlign w:val="superscript"/>
        </w:rPr>
        <w:t>st</w:t>
      </w:r>
      <w:r>
        <w:t xml:space="preserve"> </w:t>
      </w:r>
      <w:r w:rsidR="00C0549D">
        <w:t xml:space="preserve">and will be blasted </w:t>
      </w:r>
    </w:p>
    <w:p w14:paraId="4D7EEED0" w14:textId="0B641F05" w:rsidR="00724695" w:rsidRDefault="00724695" w:rsidP="00724695">
      <w:pPr>
        <w:pStyle w:val="ListNumber2"/>
      </w:pPr>
      <w:r>
        <w:t>Gear Committee update (5) – Sean Meyer</w:t>
      </w:r>
      <w:r w:rsidR="00CB5CF3">
        <w:t xml:space="preserve"> – NA</w:t>
      </w:r>
    </w:p>
    <w:p w14:paraId="1B06C32F" w14:textId="018CC28D" w:rsidR="006656D2" w:rsidRDefault="00BA3D1E" w:rsidP="006656D2">
      <w:pPr>
        <w:pStyle w:val="ListNumber2"/>
        <w:numPr>
          <w:ilvl w:val="2"/>
          <w:numId w:val="9"/>
        </w:numPr>
      </w:pPr>
      <w:r>
        <w:lastRenderedPageBreak/>
        <w:t xml:space="preserve">Clean up purchase process for how to sell the gear – Matt will </w:t>
      </w:r>
      <w:r w:rsidR="00BD1411">
        <w:t xml:space="preserve">own the process </w:t>
      </w:r>
      <w:r w:rsidR="004D52FE">
        <w:t xml:space="preserve">and decide what the </w:t>
      </w:r>
      <w:r w:rsidR="00091F3A">
        <w:t xml:space="preserve">plan is for the LTP and gear process </w:t>
      </w:r>
    </w:p>
    <w:p w14:paraId="199C7D94" w14:textId="295732FE" w:rsidR="00724695" w:rsidRDefault="00724695" w:rsidP="008F22E1">
      <w:pPr>
        <w:pStyle w:val="ListNumber2"/>
      </w:pPr>
      <w:r>
        <w:t>Discipline committee update (5) – Meghan</w:t>
      </w:r>
    </w:p>
    <w:p w14:paraId="2E870FE4" w14:textId="6D69D0C3" w:rsidR="00540413" w:rsidRDefault="00806ABD" w:rsidP="00540413">
      <w:pPr>
        <w:pStyle w:val="ListNumber2"/>
        <w:numPr>
          <w:ilvl w:val="2"/>
          <w:numId w:val="9"/>
        </w:numPr>
      </w:pPr>
      <w:r>
        <w:t xml:space="preserve">2 meetings and Megan is taking care of the issues and sorting </w:t>
      </w:r>
      <w:r w:rsidR="007761F3">
        <w:t xml:space="preserve">out the issues and addressing them </w:t>
      </w:r>
    </w:p>
    <w:p w14:paraId="6A92852E" w14:textId="36191878" w:rsidR="008F22E1" w:rsidRDefault="00724695" w:rsidP="00FE73FD">
      <w:pPr>
        <w:pStyle w:val="ListNumber2"/>
      </w:pPr>
      <w:r>
        <w:t>Safe sport Committee update (5) – Matt P</w:t>
      </w:r>
    </w:p>
    <w:p w14:paraId="1A49797D" w14:textId="69940B6A" w:rsidR="00D24372" w:rsidRDefault="00E156BF" w:rsidP="00DD545E">
      <w:pPr>
        <w:pStyle w:val="ListNumber2"/>
        <w:numPr>
          <w:ilvl w:val="2"/>
          <w:numId w:val="9"/>
        </w:numPr>
      </w:pPr>
      <w:r>
        <w:t xml:space="preserve"> State update from USA hockey on </w:t>
      </w:r>
      <w:r w:rsidR="007B22E1">
        <w:t xml:space="preserve">annual safe sport now must be done every year, </w:t>
      </w:r>
      <w:r w:rsidR="0085273B">
        <w:t xml:space="preserve">locker room monitor is the biggest issue so far across the board with cell phones being concerns, </w:t>
      </w:r>
      <w:r w:rsidR="00E94095">
        <w:t xml:space="preserve">use the boxes for phones – policy audited annually </w:t>
      </w:r>
      <w:r w:rsidR="00F267EB">
        <w:t xml:space="preserve">can make policy more strict not less strict, </w:t>
      </w:r>
      <w:r w:rsidR="002D3C59">
        <w:t>mandatory reporter must be done in 24 hours they will hold you accountable.</w:t>
      </w:r>
    </w:p>
    <w:p w14:paraId="0B9F7A94" w14:textId="1B9CC5F9" w:rsidR="00724695" w:rsidRDefault="00724695" w:rsidP="00724695">
      <w:pPr>
        <w:pStyle w:val="ListNumber2"/>
      </w:pPr>
      <w:r>
        <w:t xml:space="preserve">Scheduler update (5) – </w:t>
      </w:r>
      <w:r w:rsidR="00FE73FD">
        <w:t>Jackie</w:t>
      </w:r>
    </w:p>
    <w:p w14:paraId="22144595" w14:textId="77777777" w:rsidR="005D4229" w:rsidRDefault="005D4229" w:rsidP="00724695">
      <w:pPr>
        <w:pStyle w:val="ListNumber2"/>
        <w:numPr>
          <w:ilvl w:val="0"/>
          <w:numId w:val="0"/>
        </w:numPr>
        <w:ind w:left="720"/>
      </w:pPr>
    </w:p>
    <w:p w14:paraId="1EAC20AD" w14:textId="73B58FFF" w:rsidR="00C146D0" w:rsidRDefault="00C146D0" w:rsidP="009C6AA3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 xml:space="preserve">New </w:t>
      </w:r>
      <w:r w:rsidR="00341688">
        <w:rPr>
          <w:rFonts w:ascii="Arial" w:hAnsi="Arial" w:cs="Arial"/>
          <w:sz w:val="22"/>
          <w:szCs w:val="22"/>
        </w:rPr>
        <w:t>B</w:t>
      </w:r>
      <w:r w:rsidRPr="009D4A6D">
        <w:rPr>
          <w:rFonts w:ascii="Arial" w:hAnsi="Arial" w:cs="Arial"/>
          <w:sz w:val="22"/>
          <w:szCs w:val="22"/>
        </w:rPr>
        <w:t>usiness</w:t>
      </w:r>
    </w:p>
    <w:p w14:paraId="1762189C" w14:textId="1AF340AD" w:rsidR="0062203E" w:rsidRDefault="0062203E" w:rsidP="0062203E">
      <w:pPr>
        <w:pStyle w:val="ListNumber2"/>
      </w:pPr>
      <w:r>
        <w:t xml:space="preserve">Jon Perkins </w:t>
      </w:r>
      <w:r w:rsidR="00CD1272">
        <w:t xml:space="preserve">is really impressed by </w:t>
      </w:r>
      <w:r w:rsidR="00DD2EC4">
        <w:t>the</w:t>
      </w:r>
      <w:r w:rsidR="00CD1272">
        <w:t xml:space="preserve"> goalie only practices, LTP, </w:t>
      </w:r>
      <w:r w:rsidR="00686263">
        <w:t xml:space="preserve">mites and our coaching mentality is changing so we are working as a team </w:t>
      </w:r>
      <w:r w:rsidR="00B87355">
        <w:t>–</w:t>
      </w:r>
      <w:r w:rsidR="00686263">
        <w:t xml:space="preserve"> </w:t>
      </w:r>
      <w:r w:rsidR="00B87355">
        <w:t xml:space="preserve">girls teams are growing </w:t>
      </w:r>
      <w:r w:rsidR="00597E44">
        <w:t>–</w:t>
      </w:r>
      <w:r w:rsidR="00B87355">
        <w:t xml:space="preserve"> </w:t>
      </w:r>
      <w:r w:rsidR="00597E44">
        <w:t>I would like to propose a coaching position of goalie coach in chief – directly under coach in ch</w:t>
      </w:r>
      <w:r w:rsidR="00560FE9">
        <w:t xml:space="preserve">ief would like to be considered to that role. Needs to be added to the by laws in our April meeting </w:t>
      </w:r>
      <w:r w:rsidR="00FF2FBC">
        <w:t>–</w:t>
      </w:r>
      <w:r w:rsidR="00560FE9">
        <w:t xml:space="preserve"> </w:t>
      </w:r>
      <w:r w:rsidR="00FF2FBC">
        <w:t xml:space="preserve">could help coordinate goalies </w:t>
      </w:r>
      <w:r w:rsidR="00C54B28">
        <w:t xml:space="preserve">– could be a board appointed position </w:t>
      </w:r>
    </w:p>
    <w:p w14:paraId="0104E3A0" w14:textId="126EDA0D" w:rsidR="001B6429" w:rsidRDefault="001B6429" w:rsidP="0062203E">
      <w:pPr>
        <w:pStyle w:val="ListNumber2"/>
      </w:pPr>
      <w:r>
        <w:t xml:space="preserve">Spring planning – coordinate a program with Darin and other coaches for weekly development for </w:t>
      </w:r>
      <w:r w:rsidR="00A07543">
        <w:t xml:space="preserve">Mites – Bantam plus girls on weekends will have 8 week plan </w:t>
      </w:r>
    </w:p>
    <w:p w14:paraId="41AFD739" w14:textId="77B6DF11" w:rsidR="00C26846" w:rsidRDefault="00112D6A" w:rsidP="0062203E">
      <w:pPr>
        <w:pStyle w:val="ListNumber2"/>
      </w:pPr>
      <w:r>
        <w:t>Player coaches</w:t>
      </w:r>
      <w:r w:rsidR="00B27013">
        <w:t xml:space="preserve"> needs bylaws revision</w:t>
      </w:r>
      <w:r w:rsidR="008E1CC6">
        <w:t xml:space="preserve"> examples having PWs running stations on the ice for SQ</w:t>
      </w:r>
      <w:r w:rsidR="00C02159">
        <w:t xml:space="preserve"> doesn’t thinks it’s appropriate need permission from coach possible 2yrs older than one year division coaching. </w:t>
      </w:r>
      <w:r w:rsidR="00373218">
        <w:t>Kids should only be there to demonstrate not goofing around but engaged not a big issue but others may see it as a big issue.</w:t>
      </w:r>
      <w:r w:rsidR="00454F69">
        <w:t xml:space="preserve"> Student Coaching minimum age is 12 years old. </w:t>
      </w:r>
      <w:r w:rsidR="00032541">
        <w:t>Coaches need to be aware of and brought up in the Coaches Meeting next week and rules tightened up.</w:t>
      </w:r>
      <w:r w:rsidR="00080A62">
        <w:t xml:space="preserve"> </w:t>
      </w:r>
    </w:p>
    <w:p w14:paraId="347F3D92" w14:textId="641F96C7" w:rsidR="00F12B17" w:rsidRDefault="00F12B17" w:rsidP="0062203E">
      <w:pPr>
        <w:pStyle w:val="ListNumber2"/>
      </w:pPr>
      <w:r>
        <w:t>Graduation</w:t>
      </w:r>
      <w:r w:rsidR="002F27A7">
        <w:t xml:space="preserve"> status </w:t>
      </w:r>
      <w:r w:rsidR="005B164A">
        <w:t>pushed to next meeting</w:t>
      </w:r>
    </w:p>
    <w:p w14:paraId="2AE842C9" w14:textId="13FC7337" w:rsidR="004524BB" w:rsidRDefault="004524BB" w:rsidP="0062203E">
      <w:pPr>
        <w:pStyle w:val="ListNumber2"/>
      </w:pPr>
      <w:r>
        <w:t xml:space="preserve">Survey results </w:t>
      </w:r>
      <w:r w:rsidR="00AB77EC">
        <w:t>will be pushed to the next meeting so we can see the results</w:t>
      </w:r>
      <w:r w:rsidR="00A55652">
        <w:t xml:space="preserve"> after payment made.</w:t>
      </w:r>
    </w:p>
    <w:p w14:paraId="45DC4DB8" w14:textId="1A432016" w:rsidR="0031048C" w:rsidRDefault="00A55652" w:rsidP="00AB4A58">
      <w:pPr>
        <w:pStyle w:val="ListNumber2"/>
      </w:pPr>
      <w:r>
        <w:t>Visiting players from out of state – Matias is 12u that moved away</w:t>
      </w:r>
      <w:r w:rsidR="005A61CA">
        <w:t xml:space="preserve"> and will be in town and wants to practice with us. USA registered</w:t>
      </w:r>
      <w:r w:rsidR="003B548F">
        <w:t xml:space="preserve"> but may be frowned</w:t>
      </w:r>
      <w:r w:rsidR="008F5033">
        <w:t xml:space="preserve"> upon but others don’t have a problem with it they will find out if he is for sure USA registered </w:t>
      </w:r>
      <w:r w:rsidR="00CA5BB2">
        <w:t>and will decide when gets here and in good standings with his association.</w:t>
      </w:r>
    </w:p>
    <w:p w14:paraId="597AEE6B" w14:textId="4EC19FE4" w:rsidR="00155E81" w:rsidRDefault="00155E81" w:rsidP="00BB6A69">
      <w:pPr>
        <w:pStyle w:val="ListNumber2"/>
        <w:numPr>
          <w:ilvl w:val="0"/>
          <w:numId w:val="22"/>
        </w:numPr>
      </w:pPr>
    </w:p>
    <w:p w14:paraId="4C6E5DD8" w14:textId="05605BE5" w:rsidR="00C146D0" w:rsidRDefault="00C146D0" w:rsidP="0056025F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lastRenderedPageBreak/>
        <w:t xml:space="preserve"> Business</w:t>
      </w:r>
      <w:r w:rsidR="00300E87">
        <w:rPr>
          <w:rFonts w:ascii="Arial" w:hAnsi="Arial" w:cs="Arial"/>
          <w:sz w:val="22"/>
          <w:szCs w:val="22"/>
        </w:rPr>
        <w:t xml:space="preserve">. </w:t>
      </w:r>
    </w:p>
    <w:p w14:paraId="7EC97B50" w14:textId="319F1957" w:rsidR="00492538" w:rsidRPr="009D4A6D" w:rsidRDefault="002E1E2F" w:rsidP="00155E81">
      <w:pPr>
        <w:pStyle w:val="ListNumber"/>
        <w:numPr>
          <w:ilvl w:val="0"/>
          <w:numId w:val="0"/>
        </w:numPr>
        <w:ind w:left="173"/>
      </w:pPr>
      <w:r>
        <w:t>No updates on old business</w:t>
      </w:r>
    </w:p>
    <w:p w14:paraId="5E491D74" w14:textId="74FB5023" w:rsidR="006C7784" w:rsidRPr="009D4A6D" w:rsidRDefault="006C7784" w:rsidP="003A41B0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 xml:space="preserve">Any other </w:t>
      </w:r>
      <w:r w:rsidR="00341688">
        <w:rPr>
          <w:rFonts w:ascii="Arial" w:hAnsi="Arial" w:cs="Arial"/>
          <w:sz w:val="22"/>
          <w:szCs w:val="22"/>
        </w:rPr>
        <w:t>B</w:t>
      </w:r>
      <w:r w:rsidRPr="009D4A6D">
        <w:rPr>
          <w:rFonts w:ascii="Arial" w:hAnsi="Arial" w:cs="Arial"/>
          <w:sz w:val="22"/>
          <w:szCs w:val="22"/>
        </w:rPr>
        <w:t>usiness</w:t>
      </w:r>
    </w:p>
    <w:p w14:paraId="2B32D29E" w14:textId="380E3A28" w:rsidR="002E1E2F" w:rsidRDefault="00BE2FC5" w:rsidP="002E1E2F">
      <w:pPr>
        <w:pStyle w:val="ListNumber2"/>
        <w:numPr>
          <w:ilvl w:val="0"/>
          <w:numId w:val="0"/>
        </w:numPr>
        <w:ind w:left="720"/>
      </w:pPr>
      <w:r w:rsidRPr="002E1E2F">
        <w:rPr>
          <w:rFonts w:cs="Arial"/>
          <w:szCs w:val="22"/>
        </w:rPr>
        <w:t>Next Meeting</w:t>
      </w:r>
      <w:r w:rsidR="003A41B0" w:rsidRPr="002E1E2F">
        <w:rPr>
          <w:rFonts w:cs="Arial"/>
          <w:szCs w:val="22"/>
        </w:rPr>
        <w:t xml:space="preserve"> Date: </w:t>
      </w:r>
      <w:r w:rsidR="002E1E2F">
        <w:t xml:space="preserve">Next meeting Tentatively scheduled for </w:t>
      </w:r>
      <w:r w:rsidR="00F76271">
        <w:t>1/17/23</w:t>
      </w:r>
      <w:r w:rsidR="007407A6">
        <w:t xml:space="preserve"> </w:t>
      </w:r>
      <w:r w:rsidR="002E1E2F">
        <w:t xml:space="preserve">at </w:t>
      </w:r>
      <w:r w:rsidR="007407A6">
        <w:t>6</w:t>
      </w:r>
      <w:r w:rsidR="002E1E2F">
        <w:t>pm at the rink</w:t>
      </w:r>
    </w:p>
    <w:p w14:paraId="4194DAAE" w14:textId="77777777" w:rsidR="00FE1CDE" w:rsidRDefault="00FE1CDE" w:rsidP="002E1E2F">
      <w:pPr>
        <w:pStyle w:val="ListNumber2"/>
        <w:numPr>
          <w:ilvl w:val="0"/>
          <w:numId w:val="0"/>
        </w:numPr>
        <w:ind w:left="720"/>
      </w:pPr>
    </w:p>
    <w:p w14:paraId="7CEB3A5A" w14:textId="57C6D38F" w:rsidR="00D14B3D" w:rsidRPr="002E1E2F" w:rsidRDefault="00D14B3D" w:rsidP="00E56BC5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2E1E2F">
        <w:rPr>
          <w:rFonts w:ascii="Arial" w:hAnsi="Arial" w:cs="Arial"/>
          <w:sz w:val="22"/>
          <w:szCs w:val="22"/>
        </w:rPr>
        <w:t>Meeting Adjourned</w:t>
      </w:r>
    </w:p>
    <w:p w14:paraId="69F6EDCD" w14:textId="7D2B8036" w:rsidR="002E1E2F" w:rsidRDefault="00F76271" w:rsidP="002E1E2F">
      <w:pPr>
        <w:pStyle w:val="ListNumber"/>
        <w:numPr>
          <w:ilvl w:val="0"/>
          <w:numId w:val="0"/>
        </w:numPr>
        <w:ind w:left="173"/>
      </w:pPr>
      <w:r>
        <w:t xml:space="preserve">Josh </w:t>
      </w:r>
      <w:r w:rsidR="002E1E2F">
        <w:t xml:space="preserve">Motioned to adjourn at </w:t>
      </w:r>
      <w:r w:rsidR="00C30462">
        <w:t>8</w:t>
      </w:r>
      <w:r w:rsidR="002E1E2F">
        <w:t>0</w:t>
      </w:r>
      <w:r>
        <w:t>0</w:t>
      </w:r>
      <w:r w:rsidR="006D5657">
        <w:t>,</w:t>
      </w:r>
      <w:r w:rsidR="002E1E2F">
        <w:t xml:space="preserve"> second by</w:t>
      </w:r>
      <w:r>
        <w:t xml:space="preserve"> Matt</w:t>
      </w:r>
      <w:r w:rsidR="002E1E2F">
        <w:t xml:space="preserve"> – all approved</w:t>
      </w:r>
    </w:p>
    <w:p w14:paraId="65048A58" w14:textId="77777777" w:rsidR="000F131A" w:rsidRPr="00E005B1" w:rsidRDefault="000F131A" w:rsidP="000F131A">
      <w:pPr>
        <w:pStyle w:val="ListNumber"/>
        <w:numPr>
          <w:ilvl w:val="0"/>
          <w:numId w:val="0"/>
        </w:numPr>
        <w:ind w:left="173" w:hanging="173"/>
        <w:rPr>
          <w:rFonts w:ascii="Calibri" w:hAnsi="Calibri" w:cs="Calibri"/>
          <w:sz w:val="24"/>
          <w:lang w:val="en-GB"/>
        </w:rPr>
      </w:pPr>
    </w:p>
    <w:sectPr w:rsidR="000F131A" w:rsidRPr="00E005B1" w:rsidSect="0075134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261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01E8C" w14:textId="77777777" w:rsidR="00A757B4" w:rsidRDefault="00A757B4" w:rsidP="001E7D29">
      <w:pPr>
        <w:spacing w:after="0" w:line="240" w:lineRule="auto"/>
      </w:pPr>
      <w:r>
        <w:separator/>
      </w:r>
    </w:p>
  </w:endnote>
  <w:endnote w:type="continuationSeparator" w:id="0">
    <w:p w14:paraId="33B071F9" w14:textId="77777777" w:rsidR="00A757B4" w:rsidRDefault="00A757B4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5DFCE" w14:textId="77777777" w:rsidR="00F464A6" w:rsidRDefault="00F464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44B1F" w14:textId="77777777" w:rsidR="000F4987" w:rsidRPr="004230D9" w:rsidRDefault="006B152C">
    <w:pPr>
      <w:pStyle w:val="Footer"/>
      <w:rPr>
        <w:lang w:val="en-GB"/>
      </w:rPr>
    </w:pPr>
    <w:r>
      <w:rPr>
        <w:noProof/>
        <w:lang w:val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3CD28D" wp14:editId="37662B83">
              <wp:simplePos x="0" y="0"/>
              <wp:positionH relativeFrom="column">
                <wp:posOffset>-2002155</wp:posOffset>
              </wp:positionH>
              <wp:positionV relativeFrom="paragraph">
                <wp:posOffset>-9521190</wp:posOffset>
              </wp:positionV>
              <wp:extent cx="8119990" cy="10202301"/>
              <wp:effectExtent l="0" t="0" r="0" b="889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19990" cy="10202301"/>
                        <a:chOff x="0" y="0"/>
                        <a:chExt cx="8119990" cy="10202301"/>
                      </a:xfrm>
                    </wpg:grpSpPr>
                    <wpg:grpSp>
                      <wpg:cNvPr id="30" name="Group 29">
                        <a:extLst>
                          <a:ext uri="{FF2B5EF4-FFF2-40B4-BE49-F238E27FC236}">
                            <a16:creationId xmlns:a16="http://schemas.microsoft.com/office/drawing/2014/main" id="{8B65F422-E0AB-3245-AE4A-80503911E839}"/>
                          </a:ext>
                        </a:extLst>
                      </wpg:cNvPr>
                      <wpg:cNvGrpSpPr/>
                      <wpg:grpSpPr>
                        <a:xfrm>
                          <a:off x="0" y="6137031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2" name="Rectangle 28">
                          <a:extLst>
                            <a:ext uri="{FF2B5EF4-FFF2-40B4-BE49-F238E27FC236}">
                              <a16:creationId xmlns:a16="http://schemas.microsoft.com/office/drawing/2014/main" id="{41D3EC52-5174-504D-B8B7-C07E818B1F76}"/>
                            </a:ext>
                          </a:extLst>
                        </wps:cNvPr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arallelogram 24">
                          <a:extLst>
                            <a:ext uri="{FF2B5EF4-FFF2-40B4-BE49-F238E27FC236}">
                              <a16:creationId xmlns:a16="http://schemas.microsoft.com/office/drawing/2014/main" id="{0B759F8D-34D6-9E4C-BB76-490DFDD869E0}"/>
                            </a:ext>
                          </a:extLst>
                        </wps:cNvPr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riangle 5">
                          <a:extLst>
                            <a:ext uri="{FF2B5EF4-FFF2-40B4-BE49-F238E27FC236}">
                              <a16:creationId xmlns:a16="http://schemas.microsoft.com/office/drawing/2014/main" id="{6F87AB73-2902-7948-A828-EBC2F812B826}"/>
                            </a:ext>
                          </a:extLst>
                        </wps:cNvPr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eeform 6">
                          <a:extLst>
                            <a:ext uri="{FF2B5EF4-FFF2-40B4-BE49-F238E27FC236}">
                              <a16:creationId xmlns:a16="http://schemas.microsoft.com/office/drawing/2014/main" id="{AAD86283-5B58-224A-9B30-4BDFBCBFAB41}"/>
                            </a:ext>
                          </a:extLst>
                        </wps:cNvPr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riangle 26">
                          <a:extLst>
                            <a:ext uri="{FF2B5EF4-FFF2-40B4-BE49-F238E27FC236}">
                              <a16:creationId xmlns:a16="http://schemas.microsoft.com/office/drawing/2014/main" id="{B5FBC8C8-014E-9F45-B5F2-3B63731FD101}"/>
                            </a:ext>
                          </a:extLst>
                        </wps:cNvPr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40" name="Group 29"/>
                      <wpg:cNvGrpSpPr/>
                      <wpg:grpSpPr>
                        <a:xfrm rot="10800000">
                          <a:off x="5140570" y="0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41" name="Rectangle 28"/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Parallelogram 24"/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riangle 5"/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Freeform 45"/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riangle 26"/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4FDB1953" id="Group 1" o:spid="_x0000_s1026" alt="&quot;&quot;" style="position:absolute;margin-left:-157.65pt;margin-top:-749.7pt;width:639.35pt;height:803.35pt;z-index:251659264" coordsize="81199,102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">
              <v:group id="Group 29" o:spid="_x0000_s1027" style="position:absolute;top:61370;width:29794;height:40653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Rectangle 28" o:spid="_x0000_s1028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29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0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1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6" o:spid="_x0000_s1032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33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  <v:group id="Group 29" o:spid="_x0000_s1034" style="position:absolute;left:51405;width:29794;height:40652;rotation:180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">
                <v:shape id="Rectangle 28" o:spid="_x0000_s1035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36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7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8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45" o:spid="_x0000_s1039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40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F4547" w14:textId="77777777" w:rsidR="00F464A6" w:rsidRDefault="00F46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C96BC" w14:textId="77777777" w:rsidR="00A757B4" w:rsidRDefault="00A757B4" w:rsidP="001E7D29">
      <w:pPr>
        <w:spacing w:after="0" w:line="240" w:lineRule="auto"/>
      </w:pPr>
      <w:r>
        <w:separator/>
      </w:r>
    </w:p>
  </w:footnote>
  <w:footnote w:type="continuationSeparator" w:id="0">
    <w:p w14:paraId="20130A99" w14:textId="77777777" w:rsidR="00A757B4" w:rsidRDefault="00A757B4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1AA4" w14:textId="77777777" w:rsidR="00F464A6" w:rsidRDefault="00F464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9BF89" w14:textId="77777777" w:rsidR="00F464A6" w:rsidRDefault="00F464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563EB" w14:textId="77777777" w:rsidR="00F464A6" w:rsidRDefault="00F464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2127F0"/>
    <w:multiLevelType w:val="hybridMultilevel"/>
    <w:tmpl w:val="F98898B8"/>
    <w:lvl w:ilvl="0" w:tplc="EFFA03D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A1C1B"/>
    <w:multiLevelType w:val="hybridMultilevel"/>
    <w:tmpl w:val="F782FB9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0" w15:restartNumberingAfterBreak="0">
    <w:nsid w:val="1FB76BE9"/>
    <w:multiLevelType w:val="hybridMultilevel"/>
    <w:tmpl w:val="4FF4B11A"/>
    <w:lvl w:ilvl="0" w:tplc="7C589FB4">
      <w:start w:val="3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FBC0739"/>
    <w:multiLevelType w:val="hybridMultilevel"/>
    <w:tmpl w:val="9F142B38"/>
    <w:lvl w:ilvl="0" w:tplc="13ECA0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0107A"/>
    <w:multiLevelType w:val="hybridMultilevel"/>
    <w:tmpl w:val="BD1A333E"/>
    <w:lvl w:ilvl="0" w:tplc="7F7EA970">
      <w:start w:val="1"/>
      <w:numFmt w:val="upperRoman"/>
      <w:lvlText w:val="%1)"/>
      <w:lvlJc w:val="left"/>
      <w:pPr>
        <w:ind w:left="852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4" w15:restartNumberingAfterBreak="0">
    <w:nsid w:val="40856772"/>
    <w:multiLevelType w:val="multilevel"/>
    <w:tmpl w:val="703AEE1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decimal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948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5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3B42237"/>
    <w:multiLevelType w:val="hybridMultilevel"/>
    <w:tmpl w:val="3FA4F892"/>
    <w:lvl w:ilvl="0" w:tplc="7200DB4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7710714">
    <w:abstractNumId w:val="7"/>
  </w:num>
  <w:num w:numId="2" w16cid:durableId="614143824">
    <w:abstractNumId w:val="6"/>
  </w:num>
  <w:num w:numId="3" w16cid:durableId="1872641396">
    <w:abstractNumId w:val="5"/>
  </w:num>
  <w:num w:numId="4" w16cid:durableId="732969073">
    <w:abstractNumId w:val="4"/>
  </w:num>
  <w:num w:numId="5" w16cid:durableId="9526126">
    <w:abstractNumId w:val="3"/>
  </w:num>
  <w:num w:numId="6" w16cid:durableId="1225874764">
    <w:abstractNumId w:val="2"/>
  </w:num>
  <w:num w:numId="7" w16cid:durableId="1441295608">
    <w:abstractNumId w:val="1"/>
  </w:num>
  <w:num w:numId="8" w16cid:durableId="690569680">
    <w:abstractNumId w:val="0"/>
  </w:num>
  <w:num w:numId="9" w16cid:durableId="1352340482">
    <w:abstractNumId w:val="14"/>
  </w:num>
  <w:num w:numId="10" w16cid:durableId="1694455343">
    <w:abstractNumId w:val="11"/>
  </w:num>
  <w:num w:numId="11" w16cid:durableId="215094380">
    <w:abstractNumId w:val="15"/>
  </w:num>
  <w:num w:numId="12" w16cid:durableId="1365793897">
    <w:abstractNumId w:val="16"/>
  </w:num>
  <w:num w:numId="13" w16cid:durableId="1561937351">
    <w:abstractNumId w:val="10"/>
  </w:num>
  <w:num w:numId="14" w16cid:durableId="1695380387">
    <w:abstractNumId w:val="13"/>
  </w:num>
  <w:num w:numId="15" w16cid:durableId="423109686">
    <w:abstractNumId w:val="14"/>
  </w:num>
  <w:num w:numId="16" w16cid:durableId="595290276">
    <w:abstractNumId w:val="14"/>
  </w:num>
  <w:num w:numId="17" w16cid:durableId="48385866">
    <w:abstractNumId w:val="14"/>
  </w:num>
  <w:num w:numId="18" w16cid:durableId="395737726">
    <w:abstractNumId w:val="14"/>
  </w:num>
  <w:num w:numId="19" w16cid:durableId="1584224202">
    <w:abstractNumId w:val="9"/>
  </w:num>
  <w:num w:numId="20" w16cid:durableId="1503546487">
    <w:abstractNumId w:val="17"/>
  </w:num>
  <w:num w:numId="21" w16cid:durableId="1822772588">
    <w:abstractNumId w:val="8"/>
  </w:num>
  <w:num w:numId="22" w16cid:durableId="403643343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AF"/>
    <w:rsid w:val="0000295C"/>
    <w:rsid w:val="0000418E"/>
    <w:rsid w:val="00005946"/>
    <w:rsid w:val="00007369"/>
    <w:rsid w:val="000147AB"/>
    <w:rsid w:val="00016258"/>
    <w:rsid w:val="00016839"/>
    <w:rsid w:val="00017A25"/>
    <w:rsid w:val="000215DE"/>
    <w:rsid w:val="000237E6"/>
    <w:rsid w:val="000244AD"/>
    <w:rsid w:val="00026B90"/>
    <w:rsid w:val="00026CB4"/>
    <w:rsid w:val="00030423"/>
    <w:rsid w:val="00032541"/>
    <w:rsid w:val="000346A0"/>
    <w:rsid w:val="00034E08"/>
    <w:rsid w:val="00035311"/>
    <w:rsid w:val="000363CB"/>
    <w:rsid w:val="00040165"/>
    <w:rsid w:val="00040A9C"/>
    <w:rsid w:val="00040DEA"/>
    <w:rsid w:val="00043316"/>
    <w:rsid w:val="00047AA1"/>
    <w:rsid w:val="00052DA8"/>
    <w:rsid w:val="000544CE"/>
    <w:rsid w:val="00055350"/>
    <w:rsid w:val="00057671"/>
    <w:rsid w:val="0006336D"/>
    <w:rsid w:val="00064653"/>
    <w:rsid w:val="0006526F"/>
    <w:rsid w:val="00065297"/>
    <w:rsid w:val="0007015A"/>
    <w:rsid w:val="00071D9B"/>
    <w:rsid w:val="00073F2A"/>
    <w:rsid w:val="00074C0E"/>
    <w:rsid w:val="0007726E"/>
    <w:rsid w:val="00080A62"/>
    <w:rsid w:val="000813E9"/>
    <w:rsid w:val="00081A11"/>
    <w:rsid w:val="000833BA"/>
    <w:rsid w:val="00083A8B"/>
    <w:rsid w:val="000860DB"/>
    <w:rsid w:val="000871DB"/>
    <w:rsid w:val="00091F3A"/>
    <w:rsid w:val="00094A52"/>
    <w:rsid w:val="00094DFD"/>
    <w:rsid w:val="00095E7F"/>
    <w:rsid w:val="0009740C"/>
    <w:rsid w:val="00097A3A"/>
    <w:rsid w:val="000A05E8"/>
    <w:rsid w:val="000A0E04"/>
    <w:rsid w:val="000A24B9"/>
    <w:rsid w:val="000A27B9"/>
    <w:rsid w:val="000A315E"/>
    <w:rsid w:val="000A40E4"/>
    <w:rsid w:val="000A55FA"/>
    <w:rsid w:val="000A5980"/>
    <w:rsid w:val="000A5F06"/>
    <w:rsid w:val="000A7547"/>
    <w:rsid w:val="000B4B3D"/>
    <w:rsid w:val="000B5DB4"/>
    <w:rsid w:val="000B7444"/>
    <w:rsid w:val="000B748F"/>
    <w:rsid w:val="000B7824"/>
    <w:rsid w:val="000C35BE"/>
    <w:rsid w:val="000C3A7A"/>
    <w:rsid w:val="000C6888"/>
    <w:rsid w:val="000C7E4E"/>
    <w:rsid w:val="000D1067"/>
    <w:rsid w:val="000D445D"/>
    <w:rsid w:val="000D48D4"/>
    <w:rsid w:val="000D5AE9"/>
    <w:rsid w:val="000D657B"/>
    <w:rsid w:val="000E3297"/>
    <w:rsid w:val="000E35D5"/>
    <w:rsid w:val="000E37A9"/>
    <w:rsid w:val="000E6238"/>
    <w:rsid w:val="000F131A"/>
    <w:rsid w:val="000F3BF3"/>
    <w:rsid w:val="000F4987"/>
    <w:rsid w:val="000F5D45"/>
    <w:rsid w:val="000F61AF"/>
    <w:rsid w:val="000F65EC"/>
    <w:rsid w:val="000F7EE4"/>
    <w:rsid w:val="000F7F85"/>
    <w:rsid w:val="00101D6B"/>
    <w:rsid w:val="0010606F"/>
    <w:rsid w:val="00112D6A"/>
    <w:rsid w:val="00114599"/>
    <w:rsid w:val="0011573E"/>
    <w:rsid w:val="001168F0"/>
    <w:rsid w:val="00116F19"/>
    <w:rsid w:val="00122B3A"/>
    <w:rsid w:val="001264E7"/>
    <w:rsid w:val="001269DE"/>
    <w:rsid w:val="0013026A"/>
    <w:rsid w:val="00133192"/>
    <w:rsid w:val="001342A8"/>
    <w:rsid w:val="00134787"/>
    <w:rsid w:val="00140B59"/>
    <w:rsid w:val="00140DAE"/>
    <w:rsid w:val="00143C3E"/>
    <w:rsid w:val="001454F8"/>
    <w:rsid w:val="00146CC8"/>
    <w:rsid w:val="0015180F"/>
    <w:rsid w:val="00151CB2"/>
    <w:rsid w:val="0015599D"/>
    <w:rsid w:val="00155E81"/>
    <w:rsid w:val="0016493C"/>
    <w:rsid w:val="00164BFF"/>
    <w:rsid w:val="001704EA"/>
    <w:rsid w:val="00171C99"/>
    <w:rsid w:val="00172EB6"/>
    <w:rsid w:val="00173530"/>
    <w:rsid w:val="0017454A"/>
    <w:rsid w:val="001746FC"/>
    <w:rsid w:val="00174D20"/>
    <w:rsid w:val="00174D53"/>
    <w:rsid w:val="00180D9C"/>
    <w:rsid w:val="001824D8"/>
    <w:rsid w:val="00183CD3"/>
    <w:rsid w:val="001870E2"/>
    <w:rsid w:val="00187964"/>
    <w:rsid w:val="00190513"/>
    <w:rsid w:val="00193653"/>
    <w:rsid w:val="001A2A29"/>
    <w:rsid w:val="001A3962"/>
    <w:rsid w:val="001A767E"/>
    <w:rsid w:val="001B37C3"/>
    <w:rsid w:val="001B6429"/>
    <w:rsid w:val="001C10C7"/>
    <w:rsid w:val="001C113F"/>
    <w:rsid w:val="001C27CA"/>
    <w:rsid w:val="001C329C"/>
    <w:rsid w:val="001C3C86"/>
    <w:rsid w:val="001C4392"/>
    <w:rsid w:val="001C5EDE"/>
    <w:rsid w:val="001D36B0"/>
    <w:rsid w:val="001D464C"/>
    <w:rsid w:val="001D53D5"/>
    <w:rsid w:val="001D5AB3"/>
    <w:rsid w:val="001E0488"/>
    <w:rsid w:val="001E11D9"/>
    <w:rsid w:val="001E23F5"/>
    <w:rsid w:val="001E34C8"/>
    <w:rsid w:val="001E7D29"/>
    <w:rsid w:val="001F2654"/>
    <w:rsid w:val="001F2A54"/>
    <w:rsid w:val="001F6882"/>
    <w:rsid w:val="00200BA2"/>
    <w:rsid w:val="00201889"/>
    <w:rsid w:val="00205B14"/>
    <w:rsid w:val="00207B9C"/>
    <w:rsid w:val="00211860"/>
    <w:rsid w:val="0021485B"/>
    <w:rsid w:val="002162E7"/>
    <w:rsid w:val="00217FCC"/>
    <w:rsid w:val="002223E7"/>
    <w:rsid w:val="002231F5"/>
    <w:rsid w:val="00226D3E"/>
    <w:rsid w:val="002275EC"/>
    <w:rsid w:val="0023270C"/>
    <w:rsid w:val="00233762"/>
    <w:rsid w:val="00235E1B"/>
    <w:rsid w:val="002404F5"/>
    <w:rsid w:val="00240743"/>
    <w:rsid w:val="00243A59"/>
    <w:rsid w:val="002440F7"/>
    <w:rsid w:val="00247977"/>
    <w:rsid w:val="002549F4"/>
    <w:rsid w:val="00261103"/>
    <w:rsid w:val="00264DB4"/>
    <w:rsid w:val="0026717B"/>
    <w:rsid w:val="0026795D"/>
    <w:rsid w:val="002707ED"/>
    <w:rsid w:val="00275260"/>
    <w:rsid w:val="00276FA1"/>
    <w:rsid w:val="00282FAC"/>
    <w:rsid w:val="00284EA3"/>
    <w:rsid w:val="00285B87"/>
    <w:rsid w:val="002871D9"/>
    <w:rsid w:val="00290799"/>
    <w:rsid w:val="00291B4A"/>
    <w:rsid w:val="0029422B"/>
    <w:rsid w:val="002963C7"/>
    <w:rsid w:val="00296FEB"/>
    <w:rsid w:val="00297DD0"/>
    <w:rsid w:val="002A05B8"/>
    <w:rsid w:val="002A08D1"/>
    <w:rsid w:val="002A158D"/>
    <w:rsid w:val="002A1A01"/>
    <w:rsid w:val="002A778C"/>
    <w:rsid w:val="002B6EBE"/>
    <w:rsid w:val="002C17BF"/>
    <w:rsid w:val="002C3D7E"/>
    <w:rsid w:val="002C4EBD"/>
    <w:rsid w:val="002C754B"/>
    <w:rsid w:val="002C77EC"/>
    <w:rsid w:val="002D1383"/>
    <w:rsid w:val="002D2AA0"/>
    <w:rsid w:val="002D3C59"/>
    <w:rsid w:val="002D4311"/>
    <w:rsid w:val="002D4B4B"/>
    <w:rsid w:val="002D4C8C"/>
    <w:rsid w:val="002D5860"/>
    <w:rsid w:val="002E1108"/>
    <w:rsid w:val="002E1E2F"/>
    <w:rsid w:val="002E48C3"/>
    <w:rsid w:val="002F0F6C"/>
    <w:rsid w:val="002F27A7"/>
    <w:rsid w:val="002F5187"/>
    <w:rsid w:val="00300E87"/>
    <w:rsid w:val="0030118F"/>
    <w:rsid w:val="00302992"/>
    <w:rsid w:val="00302BAE"/>
    <w:rsid w:val="00306795"/>
    <w:rsid w:val="0031048C"/>
    <w:rsid w:val="003112C6"/>
    <w:rsid w:val="00315637"/>
    <w:rsid w:val="003178FD"/>
    <w:rsid w:val="0032131A"/>
    <w:rsid w:val="00323BEE"/>
    <w:rsid w:val="00324809"/>
    <w:rsid w:val="00324EFC"/>
    <w:rsid w:val="00330EB9"/>
    <w:rsid w:val="003310BF"/>
    <w:rsid w:val="00333B2F"/>
    <w:rsid w:val="00333DF8"/>
    <w:rsid w:val="003358C5"/>
    <w:rsid w:val="00341688"/>
    <w:rsid w:val="00341BA8"/>
    <w:rsid w:val="00345792"/>
    <w:rsid w:val="00346CBA"/>
    <w:rsid w:val="003517EC"/>
    <w:rsid w:val="00351ADB"/>
    <w:rsid w:val="00352B99"/>
    <w:rsid w:val="0035400E"/>
    <w:rsid w:val="0035526F"/>
    <w:rsid w:val="00357641"/>
    <w:rsid w:val="003603D6"/>
    <w:rsid w:val="00360B6E"/>
    <w:rsid w:val="00361580"/>
    <w:rsid w:val="00361DEE"/>
    <w:rsid w:val="003644AA"/>
    <w:rsid w:val="003668E3"/>
    <w:rsid w:val="00370280"/>
    <w:rsid w:val="003718C4"/>
    <w:rsid w:val="00371D35"/>
    <w:rsid w:val="00373218"/>
    <w:rsid w:val="0037379F"/>
    <w:rsid w:val="00376DD9"/>
    <w:rsid w:val="00380272"/>
    <w:rsid w:val="0038181B"/>
    <w:rsid w:val="00383787"/>
    <w:rsid w:val="00394EF4"/>
    <w:rsid w:val="00394F7F"/>
    <w:rsid w:val="00395C11"/>
    <w:rsid w:val="00396604"/>
    <w:rsid w:val="003971E4"/>
    <w:rsid w:val="00397CBE"/>
    <w:rsid w:val="003A0E61"/>
    <w:rsid w:val="003A41B0"/>
    <w:rsid w:val="003A620A"/>
    <w:rsid w:val="003B548F"/>
    <w:rsid w:val="003C65E1"/>
    <w:rsid w:val="003C677B"/>
    <w:rsid w:val="003C72F3"/>
    <w:rsid w:val="003D18AB"/>
    <w:rsid w:val="003D1FA4"/>
    <w:rsid w:val="003D2385"/>
    <w:rsid w:val="003D3907"/>
    <w:rsid w:val="003D3DA4"/>
    <w:rsid w:val="003D5E4E"/>
    <w:rsid w:val="003D7DDC"/>
    <w:rsid w:val="003D7EFD"/>
    <w:rsid w:val="003E05BB"/>
    <w:rsid w:val="003E4994"/>
    <w:rsid w:val="003E4EF9"/>
    <w:rsid w:val="003E60BB"/>
    <w:rsid w:val="003F009F"/>
    <w:rsid w:val="003F0C3B"/>
    <w:rsid w:val="003F13AE"/>
    <w:rsid w:val="00401B3F"/>
    <w:rsid w:val="00401D50"/>
    <w:rsid w:val="00404213"/>
    <w:rsid w:val="00405922"/>
    <w:rsid w:val="00407BA1"/>
    <w:rsid w:val="00407D2D"/>
    <w:rsid w:val="004100C6"/>
    <w:rsid w:val="00410612"/>
    <w:rsid w:val="00411F8B"/>
    <w:rsid w:val="00415B53"/>
    <w:rsid w:val="004230D9"/>
    <w:rsid w:val="004251B9"/>
    <w:rsid w:val="004251BF"/>
    <w:rsid w:val="0042784B"/>
    <w:rsid w:val="00435E39"/>
    <w:rsid w:val="004378FF"/>
    <w:rsid w:val="00440887"/>
    <w:rsid w:val="00440B4D"/>
    <w:rsid w:val="0044276D"/>
    <w:rsid w:val="00444CC3"/>
    <w:rsid w:val="00446092"/>
    <w:rsid w:val="00450670"/>
    <w:rsid w:val="004524BB"/>
    <w:rsid w:val="00454F69"/>
    <w:rsid w:val="00457A14"/>
    <w:rsid w:val="00470420"/>
    <w:rsid w:val="00470AFA"/>
    <w:rsid w:val="00470C4E"/>
    <w:rsid w:val="004724BD"/>
    <w:rsid w:val="0047570F"/>
    <w:rsid w:val="00475C5A"/>
    <w:rsid w:val="00477352"/>
    <w:rsid w:val="00481AA0"/>
    <w:rsid w:val="004821E0"/>
    <w:rsid w:val="00483D41"/>
    <w:rsid w:val="004847DD"/>
    <w:rsid w:val="004866C1"/>
    <w:rsid w:val="00491C23"/>
    <w:rsid w:val="00492538"/>
    <w:rsid w:val="00492FF3"/>
    <w:rsid w:val="00494665"/>
    <w:rsid w:val="00496327"/>
    <w:rsid w:val="004A3359"/>
    <w:rsid w:val="004A5C20"/>
    <w:rsid w:val="004B044D"/>
    <w:rsid w:val="004B2492"/>
    <w:rsid w:val="004B32E7"/>
    <w:rsid w:val="004B562A"/>
    <w:rsid w:val="004B5B43"/>
    <w:rsid w:val="004B5C09"/>
    <w:rsid w:val="004B7BA0"/>
    <w:rsid w:val="004C2580"/>
    <w:rsid w:val="004C3C07"/>
    <w:rsid w:val="004C56AB"/>
    <w:rsid w:val="004C618C"/>
    <w:rsid w:val="004C6A53"/>
    <w:rsid w:val="004D0A8B"/>
    <w:rsid w:val="004D28B3"/>
    <w:rsid w:val="004D399F"/>
    <w:rsid w:val="004D4EF4"/>
    <w:rsid w:val="004D52FE"/>
    <w:rsid w:val="004D6833"/>
    <w:rsid w:val="004E09A3"/>
    <w:rsid w:val="004E0A13"/>
    <w:rsid w:val="004E227E"/>
    <w:rsid w:val="004E2D09"/>
    <w:rsid w:val="004E5A7C"/>
    <w:rsid w:val="004F2D67"/>
    <w:rsid w:val="004F440E"/>
    <w:rsid w:val="004F59C2"/>
    <w:rsid w:val="004F5F14"/>
    <w:rsid w:val="00500DD1"/>
    <w:rsid w:val="00501525"/>
    <w:rsid w:val="00503CB1"/>
    <w:rsid w:val="005079AF"/>
    <w:rsid w:val="00513737"/>
    <w:rsid w:val="00514EF6"/>
    <w:rsid w:val="00515252"/>
    <w:rsid w:val="00515708"/>
    <w:rsid w:val="00516FA1"/>
    <w:rsid w:val="00520AB7"/>
    <w:rsid w:val="005217CD"/>
    <w:rsid w:val="00521AE3"/>
    <w:rsid w:val="005236C3"/>
    <w:rsid w:val="00523F4F"/>
    <w:rsid w:val="00527CE6"/>
    <w:rsid w:val="00532DAC"/>
    <w:rsid w:val="00534B7B"/>
    <w:rsid w:val="00535B54"/>
    <w:rsid w:val="005367DE"/>
    <w:rsid w:val="00536E73"/>
    <w:rsid w:val="00540413"/>
    <w:rsid w:val="0054051F"/>
    <w:rsid w:val="00542D5E"/>
    <w:rsid w:val="0054487E"/>
    <w:rsid w:val="00544EF4"/>
    <w:rsid w:val="00545A73"/>
    <w:rsid w:val="00545E48"/>
    <w:rsid w:val="00546552"/>
    <w:rsid w:val="00547715"/>
    <w:rsid w:val="005504AB"/>
    <w:rsid w:val="00553A01"/>
    <w:rsid w:val="00553A06"/>
    <w:rsid w:val="00554276"/>
    <w:rsid w:val="0056025F"/>
    <w:rsid w:val="00560D4D"/>
    <w:rsid w:val="00560FE9"/>
    <w:rsid w:val="00563CBC"/>
    <w:rsid w:val="00564BF5"/>
    <w:rsid w:val="00564D17"/>
    <w:rsid w:val="00567D1E"/>
    <w:rsid w:val="00571928"/>
    <w:rsid w:val="00574A4C"/>
    <w:rsid w:val="00575ADB"/>
    <w:rsid w:val="00584852"/>
    <w:rsid w:val="005903A1"/>
    <w:rsid w:val="00592AAC"/>
    <w:rsid w:val="00594B18"/>
    <w:rsid w:val="00597E44"/>
    <w:rsid w:val="005A19C1"/>
    <w:rsid w:val="005A26A3"/>
    <w:rsid w:val="005A61CA"/>
    <w:rsid w:val="005A7DE5"/>
    <w:rsid w:val="005A7F83"/>
    <w:rsid w:val="005B164A"/>
    <w:rsid w:val="005B1B6F"/>
    <w:rsid w:val="005B2061"/>
    <w:rsid w:val="005B3989"/>
    <w:rsid w:val="005B5606"/>
    <w:rsid w:val="005B6257"/>
    <w:rsid w:val="005B7813"/>
    <w:rsid w:val="005B7C7A"/>
    <w:rsid w:val="005C2821"/>
    <w:rsid w:val="005C316A"/>
    <w:rsid w:val="005C662F"/>
    <w:rsid w:val="005D1E00"/>
    <w:rsid w:val="005D4229"/>
    <w:rsid w:val="005D5145"/>
    <w:rsid w:val="005D7F4F"/>
    <w:rsid w:val="005E0ED9"/>
    <w:rsid w:val="005E11D4"/>
    <w:rsid w:val="005E486B"/>
    <w:rsid w:val="005F017F"/>
    <w:rsid w:val="005F135C"/>
    <w:rsid w:val="005F5D69"/>
    <w:rsid w:val="005F5D7C"/>
    <w:rsid w:val="00601B81"/>
    <w:rsid w:val="0060263F"/>
    <w:rsid w:val="00603077"/>
    <w:rsid w:val="00610682"/>
    <w:rsid w:val="006109A9"/>
    <w:rsid w:val="00612B64"/>
    <w:rsid w:val="00613304"/>
    <w:rsid w:val="00614041"/>
    <w:rsid w:val="00614BFF"/>
    <w:rsid w:val="00616B41"/>
    <w:rsid w:val="00620AE8"/>
    <w:rsid w:val="00620BDE"/>
    <w:rsid w:val="006214EE"/>
    <w:rsid w:val="0062203E"/>
    <w:rsid w:val="00622EB2"/>
    <w:rsid w:val="00627E84"/>
    <w:rsid w:val="00631518"/>
    <w:rsid w:val="00633058"/>
    <w:rsid w:val="00642437"/>
    <w:rsid w:val="00642C27"/>
    <w:rsid w:val="00642D0B"/>
    <w:rsid w:val="006449A2"/>
    <w:rsid w:val="0064628C"/>
    <w:rsid w:val="0065214E"/>
    <w:rsid w:val="00655EE2"/>
    <w:rsid w:val="006656D2"/>
    <w:rsid w:val="00665B19"/>
    <w:rsid w:val="00665BFE"/>
    <w:rsid w:val="00665E1B"/>
    <w:rsid w:val="00667049"/>
    <w:rsid w:val="006745DA"/>
    <w:rsid w:val="00675ADC"/>
    <w:rsid w:val="0067722C"/>
    <w:rsid w:val="00680296"/>
    <w:rsid w:val="00683123"/>
    <w:rsid w:val="006834D6"/>
    <w:rsid w:val="0068361C"/>
    <w:rsid w:val="00683D91"/>
    <w:rsid w:val="00684E69"/>
    <w:rsid w:val="006853BC"/>
    <w:rsid w:val="00685F28"/>
    <w:rsid w:val="00686263"/>
    <w:rsid w:val="006862F5"/>
    <w:rsid w:val="00687389"/>
    <w:rsid w:val="0069123F"/>
    <w:rsid w:val="00691CE6"/>
    <w:rsid w:val="006928C1"/>
    <w:rsid w:val="0069523C"/>
    <w:rsid w:val="00697F65"/>
    <w:rsid w:val="006A57C4"/>
    <w:rsid w:val="006A74CD"/>
    <w:rsid w:val="006B152C"/>
    <w:rsid w:val="006B1FA8"/>
    <w:rsid w:val="006B5EE8"/>
    <w:rsid w:val="006B6CDC"/>
    <w:rsid w:val="006B726D"/>
    <w:rsid w:val="006B74DF"/>
    <w:rsid w:val="006C03DE"/>
    <w:rsid w:val="006C40F9"/>
    <w:rsid w:val="006C72C5"/>
    <w:rsid w:val="006C7784"/>
    <w:rsid w:val="006C7AC3"/>
    <w:rsid w:val="006D03AF"/>
    <w:rsid w:val="006D48ED"/>
    <w:rsid w:val="006D50BD"/>
    <w:rsid w:val="006D5463"/>
    <w:rsid w:val="006D5657"/>
    <w:rsid w:val="006D7C7F"/>
    <w:rsid w:val="006E015E"/>
    <w:rsid w:val="006E016B"/>
    <w:rsid w:val="006E36A3"/>
    <w:rsid w:val="006E3C09"/>
    <w:rsid w:val="006F03D4"/>
    <w:rsid w:val="006F3C60"/>
    <w:rsid w:val="006F4032"/>
    <w:rsid w:val="00700B1F"/>
    <w:rsid w:val="00702F36"/>
    <w:rsid w:val="007078B6"/>
    <w:rsid w:val="00710B6E"/>
    <w:rsid w:val="00713040"/>
    <w:rsid w:val="00715571"/>
    <w:rsid w:val="007161F7"/>
    <w:rsid w:val="00721F80"/>
    <w:rsid w:val="00724695"/>
    <w:rsid w:val="007257E9"/>
    <w:rsid w:val="0072631F"/>
    <w:rsid w:val="007323AD"/>
    <w:rsid w:val="00733511"/>
    <w:rsid w:val="00734DEE"/>
    <w:rsid w:val="00736690"/>
    <w:rsid w:val="00740105"/>
    <w:rsid w:val="007407A6"/>
    <w:rsid w:val="00741B8E"/>
    <w:rsid w:val="00743D2B"/>
    <w:rsid w:val="00744B1E"/>
    <w:rsid w:val="00745331"/>
    <w:rsid w:val="007461AE"/>
    <w:rsid w:val="00747231"/>
    <w:rsid w:val="007505CF"/>
    <w:rsid w:val="00751343"/>
    <w:rsid w:val="007514A5"/>
    <w:rsid w:val="0075209D"/>
    <w:rsid w:val="00752AD4"/>
    <w:rsid w:val="00753849"/>
    <w:rsid w:val="00753CAA"/>
    <w:rsid w:val="00756D9C"/>
    <w:rsid w:val="007579A3"/>
    <w:rsid w:val="00757BD3"/>
    <w:rsid w:val="007619BD"/>
    <w:rsid w:val="00765C92"/>
    <w:rsid w:val="007667E7"/>
    <w:rsid w:val="00767E0C"/>
    <w:rsid w:val="00771646"/>
    <w:rsid w:val="00771C24"/>
    <w:rsid w:val="007761F3"/>
    <w:rsid w:val="00781086"/>
    <w:rsid w:val="00781863"/>
    <w:rsid w:val="007820FB"/>
    <w:rsid w:val="00784B96"/>
    <w:rsid w:val="00787544"/>
    <w:rsid w:val="00790A8C"/>
    <w:rsid w:val="007923D0"/>
    <w:rsid w:val="00793005"/>
    <w:rsid w:val="0079300A"/>
    <w:rsid w:val="00796F72"/>
    <w:rsid w:val="00797AF1"/>
    <w:rsid w:val="007A0669"/>
    <w:rsid w:val="007A2692"/>
    <w:rsid w:val="007A5695"/>
    <w:rsid w:val="007A6B51"/>
    <w:rsid w:val="007A7D72"/>
    <w:rsid w:val="007B22E1"/>
    <w:rsid w:val="007B3F9C"/>
    <w:rsid w:val="007C2F88"/>
    <w:rsid w:val="007C4667"/>
    <w:rsid w:val="007C5B9F"/>
    <w:rsid w:val="007C7555"/>
    <w:rsid w:val="007D0A4F"/>
    <w:rsid w:val="007D5836"/>
    <w:rsid w:val="007D7CE4"/>
    <w:rsid w:val="007E2571"/>
    <w:rsid w:val="007E40BB"/>
    <w:rsid w:val="007E4303"/>
    <w:rsid w:val="007F0CCC"/>
    <w:rsid w:val="007F1AB4"/>
    <w:rsid w:val="007F34A4"/>
    <w:rsid w:val="007F42BE"/>
    <w:rsid w:val="007F5406"/>
    <w:rsid w:val="007F65AD"/>
    <w:rsid w:val="007F6EE3"/>
    <w:rsid w:val="00801F8D"/>
    <w:rsid w:val="00802EF7"/>
    <w:rsid w:val="0080600D"/>
    <w:rsid w:val="00806ABD"/>
    <w:rsid w:val="00810BE5"/>
    <w:rsid w:val="00811F46"/>
    <w:rsid w:val="008137D9"/>
    <w:rsid w:val="00814334"/>
    <w:rsid w:val="00815063"/>
    <w:rsid w:val="00815563"/>
    <w:rsid w:val="00815CBA"/>
    <w:rsid w:val="00820472"/>
    <w:rsid w:val="00821534"/>
    <w:rsid w:val="008215D9"/>
    <w:rsid w:val="00823304"/>
    <w:rsid w:val="008240DA"/>
    <w:rsid w:val="008311BF"/>
    <w:rsid w:val="00831F49"/>
    <w:rsid w:val="00831FED"/>
    <w:rsid w:val="0083356F"/>
    <w:rsid w:val="0083768D"/>
    <w:rsid w:val="008414DB"/>
    <w:rsid w:val="008421E5"/>
    <w:rsid w:val="008429E5"/>
    <w:rsid w:val="00843FE3"/>
    <w:rsid w:val="00845491"/>
    <w:rsid w:val="008466A1"/>
    <w:rsid w:val="00847F66"/>
    <w:rsid w:val="00850D65"/>
    <w:rsid w:val="0085273B"/>
    <w:rsid w:val="008533C5"/>
    <w:rsid w:val="0085517D"/>
    <w:rsid w:val="0085678E"/>
    <w:rsid w:val="008619E7"/>
    <w:rsid w:val="00861BB8"/>
    <w:rsid w:val="0086484B"/>
    <w:rsid w:val="00867EA4"/>
    <w:rsid w:val="0087093E"/>
    <w:rsid w:val="008712B8"/>
    <w:rsid w:val="0087521E"/>
    <w:rsid w:val="00880D12"/>
    <w:rsid w:val="00882D78"/>
    <w:rsid w:val="00884CA8"/>
    <w:rsid w:val="00885626"/>
    <w:rsid w:val="00890350"/>
    <w:rsid w:val="00893D54"/>
    <w:rsid w:val="008954BE"/>
    <w:rsid w:val="00897A33"/>
    <w:rsid w:val="00897D88"/>
    <w:rsid w:val="00897FB2"/>
    <w:rsid w:val="008A0319"/>
    <w:rsid w:val="008A2235"/>
    <w:rsid w:val="008A40E8"/>
    <w:rsid w:val="008A632B"/>
    <w:rsid w:val="008A6DAA"/>
    <w:rsid w:val="008A6E78"/>
    <w:rsid w:val="008A7D25"/>
    <w:rsid w:val="008B088C"/>
    <w:rsid w:val="008B2921"/>
    <w:rsid w:val="008B3805"/>
    <w:rsid w:val="008B3EAC"/>
    <w:rsid w:val="008C0472"/>
    <w:rsid w:val="008C0ED3"/>
    <w:rsid w:val="008C0F99"/>
    <w:rsid w:val="008C2017"/>
    <w:rsid w:val="008C521A"/>
    <w:rsid w:val="008C7C3C"/>
    <w:rsid w:val="008D3339"/>
    <w:rsid w:val="008D43E9"/>
    <w:rsid w:val="008D6466"/>
    <w:rsid w:val="008D6AE3"/>
    <w:rsid w:val="008D6D36"/>
    <w:rsid w:val="008E0704"/>
    <w:rsid w:val="008E1CC6"/>
    <w:rsid w:val="008E27D7"/>
    <w:rsid w:val="008E3C0E"/>
    <w:rsid w:val="008E3D17"/>
    <w:rsid w:val="008E421A"/>
    <w:rsid w:val="008E476B"/>
    <w:rsid w:val="008F22E1"/>
    <w:rsid w:val="008F5033"/>
    <w:rsid w:val="008F6726"/>
    <w:rsid w:val="008F6EE8"/>
    <w:rsid w:val="008F77D1"/>
    <w:rsid w:val="00900398"/>
    <w:rsid w:val="00900DC1"/>
    <w:rsid w:val="00904D6A"/>
    <w:rsid w:val="00905D83"/>
    <w:rsid w:val="009068ED"/>
    <w:rsid w:val="00911A76"/>
    <w:rsid w:val="0091487A"/>
    <w:rsid w:val="00921795"/>
    <w:rsid w:val="009250F5"/>
    <w:rsid w:val="009265D3"/>
    <w:rsid w:val="009273CE"/>
    <w:rsid w:val="00927C63"/>
    <w:rsid w:val="00932F50"/>
    <w:rsid w:val="009331DD"/>
    <w:rsid w:val="0093462D"/>
    <w:rsid w:val="0093767A"/>
    <w:rsid w:val="0094637B"/>
    <w:rsid w:val="00946A39"/>
    <w:rsid w:val="009510FD"/>
    <w:rsid w:val="00952B13"/>
    <w:rsid w:val="00955607"/>
    <w:rsid w:val="0095594B"/>
    <w:rsid w:val="00955A78"/>
    <w:rsid w:val="00956F9F"/>
    <w:rsid w:val="0096152E"/>
    <w:rsid w:val="00962946"/>
    <w:rsid w:val="00962CA1"/>
    <w:rsid w:val="009648E9"/>
    <w:rsid w:val="00965356"/>
    <w:rsid w:val="009660B4"/>
    <w:rsid w:val="00967570"/>
    <w:rsid w:val="0096776E"/>
    <w:rsid w:val="009712B9"/>
    <w:rsid w:val="0097406E"/>
    <w:rsid w:val="0097545E"/>
    <w:rsid w:val="00981AEC"/>
    <w:rsid w:val="00985681"/>
    <w:rsid w:val="00991F29"/>
    <w:rsid w:val="009921B8"/>
    <w:rsid w:val="00995B5F"/>
    <w:rsid w:val="00996C52"/>
    <w:rsid w:val="009A0605"/>
    <w:rsid w:val="009A4D9E"/>
    <w:rsid w:val="009A6A1E"/>
    <w:rsid w:val="009A6EA4"/>
    <w:rsid w:val="009B7A9E"/>
    <w:rsid w:val="009C0827"/>
    <w:rsid w:val="009C246E"/>
    <w:rsid w:val="009C37A0"/>
    <w:rsid w:val="009C45D8"/>
    <w:rsid w:val="009C5EEB"/>
    <w:rsid w:val="009C6AA3"/>
    <w:rsid w:val="009C720B"/>
    <w:rsid w:val="009C7949"/>
    <w:rsid w:val="009D2E6C"/>
    <w:rsid w:val="009D4984"/>
    <w:rsid w:val="009D4A6D"/>
    <w:rsid w:val="009D553D"/>
    <w:rsid w:val="009D6901"/>
    <w:rsid w:val="009D6BF4"/>
    <w:rsid w:val="009F0551"/>
    <w:rsid w:val="009F0784"/>
    <w:rsid w:val="009F2991"/>
    <w:rsid w:val="009F4A55"/>
    <w:rsid w:val="009F4E19"/>
    <w:rsid w:val="00A031FB"/>
    <w:rsid w:val="00A050D3"/>
    <w:rsid w:val="00A07543"/>
    <w:rsid w:val="00A07662"/>
    <w:rsid w:val="00A1532E"/>
    <w:rsid w:val="00A20F62"/>
    <w:rsid w:val="00A21B71"/>
    <w:rsid w:val="00A22B93"/>
    <w:rsid w:val="00A2637F"/>
    <w:rsid w:val="00A27720"/>
    <w:rsid w:val="00A2790C"/>
    <w:rsid w:val="00A3086B"/>
    <w:rsid w:val="00A3439E"/>
    <w:rsid w:val="00A37F9E"/>
    <w:rsid w:val="00A40085"/>
    <w:rsid w:val="00A4229B"/>
    <w:rsid w:val="00A42339"/>
    <w:rsid w:val="00A44F94"/>
    <w:rsid w:val="00A45C58"/>
    <w:rsid w:val="00A47DF6"/>
    <w:rsid w:val="00A535FF"/>
    <w:rsid w:val="00A53A98"/>
    <w:rsid w:val="00A55652"/>
    <w:rsid w:val="00A577A8"/>
    <w:rsid w:val="00A60E11"/>
    <w:rsid w:val="00A63073"/>
    <w:rsid w:val="00A63D35"/>
    <w:rsid w:val="00A64A61"/>
    <w:rsid w:val="00A66DB0"/>
    <w:rsid w:val="00A67A48"/>
    <w:rsid w:val="00A7274B"/>
    <w:rsid w:val="00A757B4"/>
    <w:rsid w:val="00A76C2A"/>
    <w:rsid w:val="00A77445"/>
    <w:rsid w:val="00A83973"/>
    <w:rsid w:val="00A865F4"/>
    <w:rsid w:val="00A86787"/>
    <w:rsid w:val="00A91507"/>
    <w:rsid w:val="00A9231C"/>
    <w:rsid w:val="00A93C4E"/>
    <w:rsid w:val="00A94D1B"/>
    <w:rsid w:val="00A96C9A"/>
    <w:rsid w:val="00AA0337"/>
    <w:rsid w:val="00AA1A6D"/>
    <w:rsid w:val="00AA2532"/>
    <w:rsid w:val="00AA6870"/>
    <w:rsid w:val="00AA6C1B"/>
    <w:rsid w:val="00AA7455"/>
    <w:rsid w:val="00AB035C"/>
    <w:rsid w:val="00AB3FCC"/>
    <w:rsid w:val="00AB4A58"/>
    <w:rsid w:val="00AB77EC"/>
    <w:rsid w:val="00AC108C"/>
    <w:rsid w:val="00AC416C"/>
    <w:rsid w:val="00AC464B"/>
    <w:rsid w:val="00AC6E68"/>
    <w:rsid w:val="00AD1B85"/>
    <w:rsid w:val="00AD3C42"/>
    <w:rsid w:val="00AD4B4E"/>
    <w:rsid w:val="00AE1F88"/>
    <w:rsid w:val="00AE2985"/>
    <w:rsid w:val="00AE361F"/>
    <w:rsid w:val="00AE5370"/>
    <w:rsid w:val="00AE7513"/>
    <w:rsid w:val="00AF2A2F"/>
    <w:rsid w:val="00AF3935"/>
    <w:rsid w:val="00AF5850"/>
    <w:rsid w:val="00AF6A87"/>
    <w:rsid w:val="00AF6F0A"/>
    <w:rsid w:val="00AF7AE3"/>
    <w:rsid w:val="00B0101B"/>
    <w:rsid w:val="00B01D04"/>
    <w:rsid w:val="00B0386C"/>
    <w:rsid w:val="00B053E0"/>
    <w:rsid w:val="00B104A8"/>
    <w:rsid w:val="00B1170A"/>
    <w:rsid w:val="00B119C6"/>
    <w:rsid w:val="00B11AA1"/>
    <w:rsid w:val="00B13B87"/>
    <w:rsid w:val="00B14305"/>
    <w:rsid w:val="00B14CC2"/>
    <w:rsid w:val="00B232C4"/>
    <w:rsid w:val="00B23FBD"/>
    <w:rsid w:val="00B247A9"/>
    <w:rsid w:val="00B26493"/>
    <w:rsid w:val="00B26F7F"/>
    <w:rsid w:val="00B27013"/>
    <w:rsid w:val="00B2780F"/>
    <w:rsid w:val="00B31592"/>
    <w:rsid w:val="00B31E61"/>
    <w:rsid w:val="00B3248C"/>
    <w:rsid w:val="00B35AF4"/>
    <w:rsid w:val="00B35C10"/>
    <w:rsid w:val="00B368E8"/>
    <w:rsid w:val="00B374C5"/>
    <w:rsid w:val="00B40221"/>
    <w:rsid w:val="00B40AA4"/>
    <w:rsid w:val="00B423C4"/>
    <w:rsid w:val="00B435B5"/>
    <w:rsid w:val="00B44E85"/>
    <w:rsid w:val="00B469BD"/>
    <w:rsid w:val="00B50F35"/>
    <w:rsid w:val="00B53BF0"/>
    <w:rsid w:val="00B5421D"/>
    <w:rsid w:val="00B565D8"/>
    <w:rsid w:val="00B5779A"/>
    <w:rsid w:val="00B61CF7"/>
    <w:rsid w:val="00B6365C"/>
    <w:rsid w:val="00B63D8D"/>
    <w:rsid w:val="00B63EDC"/>
    <w:rsid w:val="00B64D24"/>
    <w:rsid w:val="00B66766"/>
    <w:rsid w:val="00B67731"/>
    <w:rsid w:val="00B7147D"/>
    <w:rsid w:val="00B714F8"/>
    <w:rsid w:val="00B75584"/>
    <w:rsid w:val="00B75C6A"/>
    <w:rsid w:val="00B75CFC"/>
    <w:rsid w:val="00B853F9"/>
    <w:rsid w:val="00B85CDA"/>
    <w:rsid w:val="00B87355"/>
    <w:rsid w:val="00B93E12"/>
    <w:rsid w:val="00B95A6A"/>
    <w:rsid w:val="00BA3D1E"/>
    <w:rsid w:val="00BA5B9F"/>
    <w:rsid w:val="00BA6FE5"/>
    <w:rsid w:val="00BB018B"/>
    <w:rsid w:val="00BB33AE"/>
    <w:rsid w:val="00BB6A69"/>
    <w:rsid w:val="00BC1A31"/>
    <w:rsid w:val="00BC36C1"/>
    <w:rsid w:val="00BC7CC7"/>
    <w:rsid w:val="00BD1411"/>
    <w:rsid w:val="00BD1747"/>
    <w:rsid w:val="00BD2B06"/>
    <w:rsid w:val="00BD2B83"/>
    <w:rsid w:val="00BD412D"/>
    <w:rsid w:val="00BD5AE2"/>
    <w:rsid w:val="00BD6416"/>
    <w:rsid w:val="00BD65C7"/>
    <w:rsid w:val="00BD6B29"/>
    <w:rsid w:val="00BE2868"/>
    <w:rsid w:val="00BE2FC5"/>
    <w:rsid w:val="00BE44F5"/>
    <w:rsid w:val="00BE696C"/>
    <w:rsid w:val="00BE6B78"/>
    <w:rsid w:val="00BE709A"/>
    <w:rsid w:val="00BF001A"/>
    <w:rsid w:val="00BF2298"/>
    <w:rsid w:val="00BF489F"/>
    <w:rsid w:val="00BF5975"/>
    <w:rsid w:val="00C00B04"/>
    <w:rsid w:val="00C02159"/>
    <w:rsid w:val="00C033F8"/>
    <w:rsid w:val="00C034B7"/>
    <w:rsid w:val="00C03E1F"/>
    <w:rsid w:val="00C04C17"/>
    <w:rsid w:val="00C0549D"/>
    <w:rsid w:val="00C07F6E"/>
    <w:rsid w:val="00C07FE2"/>
    <w:rsid w:val="00C11349"/>
    <w:rsid w:val="00C12587"/>
    <w:rsid w:val="00C13BCB"/>
    <w:rsid w:val="00C14468"/>
    <w:rsid w:val="00C146D0"/>
    <w:rsid w:val="00C14973"/>
    <w:rsid w:val="00C15737"/>
    <w:rsid w:val="00C1643D"/>
    <w:rsid w:val="00C2071B"/>
    <w:rsid w:val="00C234BE"/>
    <w:rsid w:val="00C2553D"/>
    <w:rsid w:val="00C261A9"/>
    <w:rsid w:val="00C26846"/>
    <w:rsid w:val="00C30462"/>
    <w:rsid w:val="00C3188B"/>
    <w:rsid w:val="00C3332E"/>
    <w:rsid w:val="00C33E58"/>
    <w:rsid w:val="00C34851"/>
    <w:rsid w:val="00C40E17"/>
    <w:rsid w:val="00C42793"/>
    <w:rsid w:val="00C437F0"/>
    <w:rsid w:val="00C451E5"/>
    <w:rsid w:val="00C47371"/>
    <w:rsid w:val="00C517B9"/>
    <w:rsid w:val="00C53C70"/>
    <w:rsid w:val="00C54B28"/>
    <w:rsid w:val="00C56647"/>
    <w:rsid w:val="00C57C3D"/>
    <w:rsid w:val="00C601ED"/>
    <w:rsid w:val="00C604E7"/>
    <w:rsid w:val="00C616BF"/>
    <w:rsid w:val="00C65AE4"/>
    <w:rsid w:val="00C73079"/>
    <w:rsid w:val="00C7590A"/>
    <w:rsid w:val="00C765D6"/>
    <w:rsid w:val="00C76668"/>
    <w:rsid w:val="00C77666"/>
    <w:rsid w:val="00C8055B"/>
    <w:rsid w:val="00C81A32"/>
    <w:rsid w:val="00C8220F"/>
    <w:rsid w:val="00C82DEA"/>
    <w:rsid w:val="00C8384B"/>
    <w:rsid w:val="00C84F9E"/>
    <w:rsid w:val="00C877F0"/>
    <w:rsid w:val="00C90837"/>
    <w:rsid w:val="00C93F37"/>
    <w:rsid w:val="00C94064"/>
    <w:rsid w:val="00CA3B6D"/>
    <w:rsid w:val="00CA50DE"/>
    <w:rsid w:val="00CA5BB2"/>
    <w:rsid w:val="00CA6109"/>
    <w:rsid w:val="00CA7887"/>
    <w:rsid w:val="00CB5CF3"/>
    <w:rsid w:val="00CB6659"/>
    <w:rsid w:val="00CB6E5A"/>
    <w:rsid w:val="00CC0B2C"/>
    <w:rsid w:val="00CC0C66"/>
    <w:rsid w:val="00CC20AA"/>
    <w:rsid w:val="00CD0FC4"/>
    <w:rsid w:val="00CD1272"/>
    <w:rsid w:val="00CD1841"/>
    <w:rsid w:val="00CD208B"/>
    <w:rsid w:val="00CE16B4"/>
    <w:rsid w:val="00CE5A5C"/>
    <w:rsid w:val="00CE63BC"/>
    <w:rsid w:val="00CF0B1F"/>
    <w:rsid w:val="00CF13FA"/>
    <w:rsid w:val="00CF3F6F"/>
    <w:rsid w:val="00CF4288"/>
    <w:rsid w:val="00CF5DB5"/>
    <w:rsid w:val="00CF7DFE"/>
    <w:rsid w:val="00D06455"/>
    <w:rsid w:val="00D10DCF"/>
    <w:rsid w:val="00D1333D"/>
    <w:rsid w:val="00D14B3D"/>
    <w:rsid w:val="00D17DE2"/>
    <w:rsid w:val="00D21A8F"/>
    <w:rsid w:val="00D2247D"/>
    <w:rsid w:val="00D241D2"/>
    <w:rsid w:val="00D24372"/>
    <w:rsid w:val="00D26C45"/>
    <w:rsid w:val="00D31AB7"/>
    <w:rsid w:val="00D321FF"/>
    <w:rsid w:val="00D3315D"/>
    <w:rsid w:val="00D34019"/>
    <w:rsid w:val="00D3403F"/>
    <w:rsid w:val="00D3404A"/>
    <w:rsid w:val="00D341E3"/>
    <w:rsid w:val="00D4371E"/>
    <w:rsid w:val="00D455A7"/>
    <w:rsid w:val="00D46551"/>
    <w:rsid w:val="00D50D23"/>
    <w:rsid w:val="00D512BB"/>
    <w:rsid w:val="00D52031"/>
    <w:rsid w:val="00D52C0E"/>
    <w:rsid w:val="00D55A99"/>
    <w:rsid w:val="00D5718C"/>
    <w:rsid w:val="00D63C0E"/>
    <w:rsid w:val="00D72519"/>
    <w:rsid w:val="00D736B9"/>
    <w:rsid w:val="00D761E8"/>
    <w:rsid w:val="00D806F4"/>
    <w:rsid w:val="00D830C3"/>
    <w:rsid w:val="00D85EB9"/>
    <w:rsid w:val="00D862DB"/>
    <w:rsid w:val="00D906FE"/>
    <w:rsid w:val="00D9390A"/>
    <w:rsid w:val="00D942F2"/>
    <w:rsid w:val="00DA130D"/>
    <w:rsid w:val="00DA14BC"/>
    <w:rsid w:val="00DA1F55"/>
    <w:rsid w:val="00DA26D3"/>
    <w:rsid w:val="00DA3B1A"/>
    <w:rsid w:val="00DA54F3"/>
    <w:rsid w:val="00DB464B"/>
    <w:rsid w:val="00DB4EA8"/>
    <w:rsid w:val="00DC066D"/>
    <w:rsid w:val="00DC4B01"/>
    <w:rsid w:val="00DC6078"/>
    <w:rsid w:val="00DC7570"/>
    <w:rsid w:val="00DC79AD"/>
    <w:rsid w:val="00DD063F"/>
    <w:rsid w:val="00DD1146"/>
    <w:rsid w:val="00DD2075"/>
    <w:rsid w:val="00DD2E20"/>
    <w:rsid w:val="00DD2EC4"/>
    <w:rsid w:val="00DD545E"/>
    <w:rsid w:val="00DD5B8B"/>
    <w:rsid w:val="00DE094D"/>
    <w:rsid w:val="00DE3D41"/>
    <w:rsid w:val="00DE400D"/>
    <w:rsid w:val="00DE71A0"/>
    <w:rsid w:val="00DF238A"/>
    <w:rsid w:val="00DF2868"/>
    <w:rsid w:val="00DF444F"/>
    <w:rsid w:val="00DF496B"/>
    <w:rsid w:val="00DF525E"/>
    <w:rsid w:val="00DF670A"/>
    <w:rsid w:val="00DF6CB6"/>
    <w:rsid w:val="00DF6D30"/>
    <w:rsid w:val="00DF6F03"/>
    <w:rsid w:val="00DF7806"/>
    <w:rsid w:val="00DF78B6"/>
    <w:rsid w:val="00E005B1"/>
    <w:rsid w:val="00E00662"/>
    <w:rsid w:val="00E00FC8"/>
    <w:rsid w:val="00E019B4"/>
    <w:rsid w:val="00E068F2"/>
    <w:rsid w:val="00E0732D"/>
    <w:rsid w:val="00E10E34"/>
    <w:rsid w:val="00E120FB"/>
    <w:rsid w:val="00E156BF"/>
    <w:rsid w:val="00E16E2D"/>
    <w:rsid w:val="00E17712"/>
    <w:rsid w:val="00E20B41"/>
    <w:rsid w:val="00E330E0"/>
    <w:rsid w:val="00E3327B"/>
    <w:rsid w:val="00E360FB"/>
    <w:rsid w:val="00E42725"/>
    <w:rsid w:val="00E43302"/>
    <w:rsid w:val="00E45ECC"/>
    <w:rsid w:val="00E47EBF"/>
    <w:rsid w:val="00E521E5"/>
    <w:rsid w:val="00E53BC9"/>
    <w:rsid w:val="00E54597"/>
    <w:rsid w:val="00E557A0"/>
    <w:rsid w:val="00E5619A"/>
    <w:rsid w:val="00E5682B"/>
    <w:rsid w:val="00E61B22"/>
    <w:rsid w:val="00E643AC"/>
    <w:rsid w:val="00E672AC"/>
    <w:rsid w:val="00E67AA9"/>
    <w:rsid w:val="00E74414"/>
    <w:rsid w:val="00E76325"/>
    <w:rsid w:val="00E83084"/>
    <w:rsid w:val="00E83C60"/>
    <w:rsid w:val="00E84607"/>
    <w:rsid w:val="00E84BF4"/>
    <w:rsid w:val="00E866A2"/>
    <w:rsid w:val="00E906EF"/>
    <w:rsid w:val="00E912DB"/>
    <w:rsid w:val="00E94095"/>
    <w:rsid w:val="00E94605"/>
    <w:rsid w:val="00E96BAB"/>
    <w:rsid w:val="00EC1856"/>
    <w:rsid w:val="00EC27EE"/>
    <w:rsid w:val="00EC3D19"/>
    <w:rsid w:val="00ED163C"/>
    <w:rsid w:val="00ED2E9C"/>
    <w:rsid w:val="00ED3B62"/>
    <w:rsid w:val="00EE10D2"/>
    <w:rsid w:val="00EE176A"/>
    <w:rsid w:val="00EE3B1E"/>
    <w:rsid w:val="00EE526A"/>
    <w:rsid w:val="00EE59D8"/>
    <w:rsid w:val="00EE69F3"/>
    <w:rsid w:val="00EF3F6D"/>
    <w:rsid w:val="00EF4694"/>
    <w:rsid w:val="00EF4C4E"/>
    <w:rsid w:val="00EF6435"/>
    <w:rsid w:val="00EF67C9"/>
    <w:rsid w:val="00EF7A01"/>
    <w:rsid w:val="00F02866"/>
    <w:rsid w:val="00F05F9F"/>
    <w:rsid w:val="00F073E1"/>
    <w:rsid w:val="00F1077E"/>
    <w:rsid w:val="00F10F6B"/>
    <w:rsid w:val="00F12B17"/>
    <w:rsid w:val="00F13334"/>
    <w:rsid w:val="00F13444"/>
    <w:rsid w:val="00F17DE6"/>
    <w:rsid w:val="00F20F0E"/>
    <w:rsid w:val="00F230FF"/>
    <w:rsid w:val="00F23697"/>
    <w:rsid w:val="00F258D9"/>
    <w:rsid w:val="00F267EB"/>
    <w:rsid w:val="00F33E81"/>
    <w:rsid w:val="00F34270"/>
    <w:rsid w:val="00F36644"/>
    <w:rsid w:val="00F36BB7"/>
    <w:rsid w:val="00F426AE"/>
    <w:rsid w:val="00F438D4"/>
    <w:rsid w:val="00F44637"/>
    <w:rsid w:val="00F44918"/>
    <w:rsid w:val="00F464A6"/>
    <w:rsid w:val="00F4671A"/>
    <w:rsid w:val="00F568C3"/>
    <w:rsid w:val="00F60ACE"/>
    <w:rsid w:val="00F638E0"/>
    <w:rsid w:val="00F641FB"/>
    <w:rsid w:val="00F6473B"/>
    <w:rsid w:val="00F70A93"/>
    <w:rsid w:val="00F71F08"/>
    <w:rsid w:val="00F75B96"/>
    <w:rsid w:val="00F761C6"/>
    <w:rsid w:val="00F76271"/>
    <w:rsid w:val="00F76F5A"/>
    <w:rsid w:val="00F84AC6"/>
    <w:rsid w:val="00F86342"/>
    <w:rsid w:val="00F866F3"/>
    <w:rsid w:val="00F876DD"/>
    <w:rsid w:val="00F87EAA"/>
    <w:rsid w:val="00F92B25"/>
    <w:rsid w:val="00FA1181"/>
    <w:rsid w:val="00FB22C9"/>
    <w:rsid w:val="00FB2791"/>
    <w:rsid w:val="00FB3809"/>
    <w:rsid w:val="00FB3D20"/>
    <w:rsid w:val="00FB52DA"/>
    <w:rsid w:val="00FC0B2D"/>
    <w:rsid w:val="00FC370C"/>
    <w:rsid w:val="00FC4945"/>
    <w:rsid w:val="00FC49EC"/>
    <w:rsid w:val="00FC76DC"/>
    <w:rsid w:val="00FD0448"/>
    <w:rsid w:val="00FD3AB8"/>
    <w:rsid w:val="00FD5DFA"/>
    <w:rsid w:val="00FD6CAB"/>
    <w:rsid w:val="00FE0AD2"/>
    <w:rsid w:val="00FE0DB4"/>
    <w:rsid w:val="00FE1AC6"/>
    <w:rsid w:val="00FE1CDE"/>
    <w:rsid w:val="00FE51FE"/>
    <w:rsid w:val="00FE6B6C"/>
    <w:rsid w:val="00FE6E35"/>
    <w:rsid w:val="00FE73FD"/>
    <w:rsid w:val="00FF0AF5"/>
    <w:rsid w:val="00FF2FBC"/>
    <w:rsid w:val="00FF5DC0"/>
    <w:rsid w:val="00F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6A8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252"/>
    <w:rPr>
      <w:sz w:val="20"/>
    </w:rPr>
  </w:style>
  <w:style w:type="paragraph" w:styleId="Heading1">
    <w:name w:val="heading 1"/>
    <w:basedOn w:val="Normal"/>
    <w:uiPriority w:val="9"/>
    <w:qFormat/>
    <w:rsid w:val="00515252"/>
    <w:pPr>
      <w:keepNext/>
      <w:spacing w:after="0" w:line="240" w:lineRule="auto"/>
      <w:ind w:left="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33E70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33E70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7294A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7294A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00359F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4230D9"/>
    <w:pPr>
      <w:numPr>
        <w:numId w:val="9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0050F0" w:themeColor="text1" w:themeTint="A6"/>
    </w:rPr>
  </w:style>
  <w:style w:type="paragraph" w:styleId="Date">
    <w:name w:val="Date"/>
    <w:basedOn w:val="Normal"/>
    <w:next w:val="Normal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33E70" w:themeColor="accent1" w:themeShade="BF"/>
    </w:rPr>
  </w:style>
  <w:style w:type="character" w:styleId="Emphasis">
    <w:name w:val="Emphasis"/>
    <w:basedOn w:val="DefaultParagraphFont"/>
    <w:uiPriority w:val="15"/>
    <w:qFormat/>
    <w:rsid w:val="004230D9"/>
    <w:rPr>
      <w:rFonts w:ascii="Times New Roman" w:hAnsi="Times New Roman" w:cs="Times New Roman"/>
      <w:b w:val="0"/>
      <w:i w:val="0"/>
      <w:iCs/>
      <w:color w:val="0050F0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33E7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7294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7294A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00359F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0050F2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0050F2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0042C7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2F5496" w:themeColor="accent1"/>
        <w:bottom w:val="single" w:sz="4" w:space="10" w:color="2F5496" w:themeColor="accent1"/>
      </w:pBdr>
      <w:spacing w:before="360" w:after="360"/>
      <w:ind w:left="0"/>
      <w:jc w:val="center"/>
    </w:pPr>
    <w:rPr>
      <w:i/>
      <w:iCs/>
      <w:color w:val="233E7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0050F2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33E70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2F5496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33E70" w:themeColor="accent1" w:themeShade="BF"/>
        <w:left w:val="single" w:sz="2" w:space="10" w:color="233E70" w:themeColor="accent1" w:themeShade="BF"/>
        <w:bottom w:val="single" w:sz="2" w:space="10" w:color="233E70" w:themeColor="accent1" w:themeShade="BF"/>
        <w:right w:val="single" w:sz="2" w:space="10" w:color="233E70" w:themeColor="accent1" w:themeShade="BF"/>
      </w:pBdr>
      <w:ind w:left="1152" w:right="1152"/>
    </w:pPr>
    <w:rPr>
      <w:rFonts w:eastAsiaTheme="minorEastAsia"/>
      <w:i/>
      <w:iCs/>
      <w:color w:val="233E70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0D9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0D9"/>
    <w:rPr>
      <w:rFonts w:ascii="Times New Roman" w:hAnsi="Times New Roman" w:cs="Times New Roman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050F0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341688"/>
    <w:pPr>
      <w:numPr>
        <w:ilvl w:val="1"/>
        <w:numId w:val="9"/>
      </w:numPr>
      <w:spacing w:after="0"/>
    </w:pPr>
    <w:rPr>
      <w:rFonts w:ascii="Arial" w:hAnsi="Arial"/>
      <w:sz w:val="22"/>
    </w:r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</w:rPr>
      <w:tblPr/>
      <w:tcPr>
        <w:shd w:val="clear" w:color="auto" w:fill="5990FF" w:themeFill="tex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5990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</w:rPr>
      <w:tblPr/>
      <w:tcPr>
        <w:shd w:val="clear" w:color="auto" w:fill="9FB6E1" w:themeFill="accen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9FB6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</w:rPr>
      <w:tblPr/>
      <w:tcPr>
        <w:shd w:val="clear" w:color="auto" w:fill="FFE599" w:themeFill="accent6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D6E3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7ED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6" w:themeFillShade="CC"/>
      </w:tcPr>
    </w:tblStylePr>
    <w:tblStylePr w:type="lastRow">
      <w:rPr>
        <w:b/>
        <w:bCs/>
        <w:color w:val="CC9900" w:themeColor="accent6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3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339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339" w:themeColor="text1" w:themeShade="99"/>
          <w:insideV w:val="nil"/>
        </w:tcBorders>
        <w:shd w:val="clear" w:color="auto" w:fill="001339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3075FF" w:themeFill="tex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D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32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3259" w:themeColor="accent1" w:themeShade="99"/>
          <w:insideV w:val="nil"/>
        </w:tcBorders>
        <w:shd w:val="clear" w:color="auto" w:fill="1C32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3259" w:themeFill="accent1" w:themeFillShade="99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88A5D9" w:themeFill="accen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6" w:themeShade="99"/>
          <w:insideV w:val="nil"/>
        </w:tcBorders>
        <w:shd w:val="clear" w:color="auto" w:fill="997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6" w:themeFillShade="99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DF80" w:themeFill="accent6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F2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74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29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3E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990FF" w:themeColor="text1" w:themeTint="66"/>
        <w:left w:val="single" w:sz="4" w:space="0" w:color="5990FF" w:themeColor="text1" w:themeTint="66"/>
        <w:bottom w:val="single" w:sz="4" w:space="0" w:color="5990FF" w:themeColor="text1" w:themeTint="66"/>
        <w:right w:val="single" w:sz="4" w:space="0" w:color="5990FF" w:themeColor="text1" w:themeTint="66"/>
        <w:insideH w:val="single" w:sz="4" w:space="0" w:color="5990FF" w:themeColor="text1" w:themeTint="66"/>
        <w:insideV w:val="single" w:sz="4" w:space="0" w:color="5990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FB6E1" w:themeColor="accent1" w:themeTint="66"/>
        <w:left w:val="single" w:sz="4" w:space="0" w:color="9FB6E1" w:themeColor="accent1" w:themeTint="66"/>
        <w:bottom w:val="single" w:sz="4" w:space="0" w:color="9FB6E1" w:themeColor="accent1" w:themeTint="66"/>
        <w:right w:val="single" w:sz="4" w:space="0" w:color="9FB6E1" w:themeColor="accent1" w:themeTint="66"/>
        <w:insideH w:val="single" w:sz="4" w:space="0" w:color="9FB6E1" w:themeColor="accent1" w:themeTint="66"/>
        <w:insideV w:val="single" w:sz="4" w:space="0" w:color="9FB6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6" w:themeTint="66"/>
        <w:left w:val="single" w:sz="4" w:space="0" w:color="FFE599" w:themeColor="accent6" w:themeTint="66"/>
        <w:bottom w:val="single" w:sz="4" w:space="0" w:color="FFE599" w:themeColor="accent6" w:themeTint="66"/>
        <w:right w:val="single" w:sz="4" w:space="0" w:color="FFE599" w:themeColor="accent6" w:themeTint="66"/>
        <w:insideH w:val="single" w:sz="4" w:space="0" w:color="FFE599" w:themeColor="accent6" w:themeTint="66"/>
        <w:insideV w:val="single" w:sz="4" w:space="0" w:color="FFE5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0659FF" w:themeColor="text1" w:themeTint="99"/>
        <w:bottom w:val="single" w:sz="2" w:space="0" w:color="0659FF" w:themeColor="text1" w:themeTint="99"/>
        <w:insideH w:val="single" w:sz="2" w:space="0" w:color="0659FF" w:themeColor="text1" w:themeTint="99"/>
        <w:insideV w:val="single" w:sz="2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659FF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F92D2" w:themeColor="accent1" w:themeTint="99"/>
        <w:bottom w:val="single" w:sz="2" w:space="0" w:color="6F92D2" w:themeColor="accent1" w:themeTint="99"/>
        <w:insideH w:val="single" w:sz="2" w:space="0" w:color="6F92D2" w:themeColor="accent1" w:themeTint="99"/>
        <w:insideV w:val="single" w:sz="2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F92D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6" w:themeTint="99"/>
        <w:bottom w:val="single" w:sz="2" w:space="0" w:color="FFD966" w:themeColor="accent6" w:themeTint="99"/>
        <w:insideH w:val="single" w:sz="2" w:space="0" w:color="FFD966" w:themeColor="accent6" w:themeTint="99"/>
        <w:insideV w:val="single" w:sz="2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5990FF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9FB6E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E59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1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  <w:shd w:val="clear" w:color="auto" w:fill="98BAFF" w:themeFill="text1" w:themeFillTint="3F"/>
      </w:tcPr>
    </w:tblStylePr>
    <w:tblStylePr w:type="band2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1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  <w:shd w:val="clear" w:color="auto" w:fill="C4D2EC" w:themeFill="accent1" w:themeFillTint="3F"/>
      </w:tcPr>
    </w:tblStylePr>
    <w:tblStylePr w:type="band2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1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  <w:shd w:val="clear" w:color="auto" w:fill="FFEFC0" w:themeFill="accent6" w:themeFillTint="3F"/>
      </w:tcPr>
    </w:tblStylePr>
    <w:tblStylePr w:type="band2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1747" w:themeColor="text1" w:themeShade="BF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bottom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bottom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bottom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60" w:themeColor="text1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060" w:themeColor="text1"/>
          <w:right w:val="single" w:sz="4" w:space="0" w:color="002060" w:themeColor="text1"/>
        </w:tcBorders>
      </w:tcPr>
    </w:tblStylePr>
    <w:tblStylePr w:type="band1Horz">
      <w:tblPr/>
      <w:tcPr>
        <w:tcBorders>
          <w:top w:val="single" w:sz="4" w:space="0" w:color="002060" w:themeColor="text1"/>
          <w:bottom w:val="single" w:sz="4" w:space="0" w:color="00206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060" w:themeColor="text1"/>
          <w:left w:val="nil"/>
        </w:tcBorders>
      </w:tcPr>
    </w:tblStylePr>
    <w:tblStylePr w:type="swCell">
      <w:tblPr/>
      <w:tcPr>
        <w:tcBorders>
          <w:top w:val="double" w:sz="4" w:space="0" w:color="00206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5496" w:themeColor="accent1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5496" w:themeColor="accent1"/>
          <w:right w:val="single" w:sz="4" w:space="0" w:color="2F5496" w:themeColor="accent1"/>
        </w:tcBorders>
      </w:tcPr>
    </w:tblStylePr>
    <w:tblStylePr w:type="band1Horz">
      <w:tblPr/>
      <w:tcPr>
        <w:tcBorders>
          <w:top w:val="single" w:sz="4" w:space="0" w:color="2F5496" w:themeColor="accent1"/>
          <w:bottom w:val="single" w:sz="4" w:space="0" w:color="2F54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5496" w:themeColor="accent1"/>
          <w:left w:val="nil"/>
        </w:tcBorders>
      </w:tcPr>
    </w:tblStylePr>
    <w:tblStylePr w:type="swCell">
      <w:tblPr/>
      <w:tcPr>
        <w:tcBorders>
          <w:top w:val="double" w:sz="4" w:space="0" w:color="2F549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6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6"/>
          <w:right w:val="single" w:sz="4" w:space="0" w:color="FFC000" w:themeColor="accent6"/>
        </w:tcBorders>
      </w:tcPr>
    </w:tblStylePr>
    <w:tblStylePr w:type="band1Horz">
      <w:tblPr/>
      <w:tcPr>
        <w:tcBorders>
          <w:top w:val="single" w:sz="4" w:space="0" w:color="FFC000" w:themeColor="accent6"/>
          <w:bottom w:val="single" w:sz="4" w:space="0" w:color="FFC0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6"/>
          <w:left w:val="nil"/>
        </w:tcBorders>
      </w:tcPr>
    </w:tblStylePr>
    <w:tblStylePr w:type="swCell">
      <w:tblPr/>
      <w:tcPr>
        <w:tcBorders>
          <w:top w:val="double" w:sz="4" w:space="0" w:color="FFC0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2060" w:themeColor="text1"/>
        <w:left w:val="single" w:sz="24" w:space="0" w:color="002060" w:themeColor="text1"/>
        <w:bottom w:val="single" w:sz="24" w:space="0" w:color="002060" w:themeColor="text1"/>
        <w:right w:val="single" w:sz="24" w:space="0" w:color="002060" w:themeColor="text1"/>
      </w:tblBorders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5496" w:themeColor="accent1"/>
        <w:left w:val="single" w:sz="24" w:space="0" w:color="2F5496" w:themeColor="accent1"/>
        <w:bottom w:val="single" w:sz="24" w:space="0" w:color="2F5496" w:themeColor="accent1"/>
        <w:right w:val="single" w:sz="24" w:space="0" w:color="2F5496" w:themeColor="accent1"/>
      </w:tblBorders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6"/>
        <w:left w:val="single" w:sz="24" w:space="0" w:color="FFC000" w:themeColor="accent6"/>
        <w:bottom w:val="single" w:sz="24" w:space="0" w:color="FFC000" w:themeColor="accent6"/>
        <w:right w:val="single" w:sz="24" w:space="0" w:color="FFC000" w:themeColor="accent6"/>
      </w:tblBorders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02060" w:themeColor="text1"/>
        <w:bottom w:val="single" w:sz="4" w:space="0" w:color="00206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206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2F5496" w:themeColor="accent1"/>
        <w:bottom w:val="single" w:sz="4" w:space="0" w:color="2F54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F54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C000" w:themeColor="accent6"/>
        <w:bottom w:val="single" w:sz="4" w:space="0" w:color="FFC0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206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206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206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206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54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54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54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54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  <w:insideV w:val="single" w:sz="8" w:space="0" w:color="0042C7" w:themeColor="text1" w:themeTint="BF"/>
      </w:tblBorders>
    </w:tblPr>
    <w:tcPr>
      <w:shd w:val="clear" w:color="auto" w:fill="98BA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42C7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  <w:insideV w:val="single" w:sz="8" w:space="0" w:color="4C78C7" w:themeColor="accent1" w:themeTint="BF"/>
      </w:tblBorders>
    </w:tblPr>
    <w:tcPr>
      <w:shd w:val="clear" w:color="auto" w:fill="C4D2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C78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  <w:insideV w:val="single" w:sz="8" w:space="0" w:color="FFCF40" w:themeColor="accent6" w:themeTint="BF"/>
      </w:tblBorders>
    </w:tblPr>
    <w:tcPr>
      <w:shd w:val="clear" w:color="auto" w:fill="FFEF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cPr>
      <w:shd w:val="clear" w:color="auto" w:fill="98BAFF" w:themeFill="text1" w:themeFillTint="3F"/>
    </w:tcPr>
    <w:tblStylePr w:type="firstRow">
      <w:rPr>
        <w:b/>
        <w:bCs/>
        <w:color w:val="002060" w:themeColor="text1"/>
      </w:rPr>
      <w:tblPr/>
      <w:tcPr>
        <w:shd w:val="clear" w:color="auto" w:fill="D6E3FF" w:themeFill="tex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C7FF" w:themeFill="text1" w:themeFillTint="33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tcBorders>
          <w:insideH w:val="single" w:sz="6" w:space="0" w:color="002060" w:themeColor="text1"/>
          <w:insideV w:val="single" w:sz="6" w:space="0" w:color="002060" w:themeColor="text1"/>
        </w:tcBorders>
        <w:shd w:val="clear" w:color="auto" w:fill="3075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cPr>
      <w:shd w:val="clear" w:color="auto" w:fill="C4D2EC" w:themeFill="accent1" w:themeFillTint="3F"/>
    </w:tcPr>
    <w:tblStylePr w:type="firstRow">
      <w:rPr>
        <w:b/>
        <w:bCs/>
        <w:color w:val="002060" w:themeColor="text1"/>
      </w:rPr>
      <w:tblPr/>
      <w:tcPr>
        <w:shd w:val="clear" w:color="auto" w:fill="E7EDF7" w:themeFill="accen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F0" w:themeFill="accent1" w:themeFillTint="33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tcBorders>
          <w:insideH w:val="single" w:sz="6" w:space="0" w:color="2F5496" w:themeColor="accent1"/>
          <w:insideV w:val="single" w:sz="6" w:space="0" w:color="2F5496" w:themeColor="accent1"/>
        </w:tcBorders>
        <w:shd w:val="clear" w:color="auto" w:fill="88A5D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206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206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206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cPr>
      <w:shd w:val="clear" w:color="auto" w:fill="FFEFC0" w:themeFill="accent6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6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6" w:themeFillTint="33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tcBorders>
          <w:insideH w:val="single" w:sz="6" w:space="0" w:color="FFC000" w:themeColor="accent6"/>
          <w:insideV w:val="single" w:sz="6" w:space="0" w:color="FFC000" w:themeColor="accent6"/>
        </w:tcBorders>
        <w:shd w:val="clear" w:color="auto" w:fill="FFDF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8BA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075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075FF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D2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8A5D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8A5D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060" w:themeColor="tex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shd w:val="clear" w:color="auto" w:fill="98BAFF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5496" w:themeColor="accen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shd w:val="clear" w:color="auto" w:fill="C4D2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6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shd w:val="clear" w:color="auto" w:fill="FFEFC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06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06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06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8BA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54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54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54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D2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8BA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D2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74FF" w:themeColor="text1" w:themeTint="80"/>
        <w:bottom w:val="single" w:sz="4" w:space="0" w:color="2F7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F7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2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1Horz">
      <w:tblPr/>
      <w:tcPr>
        <w:tcBorders>
          <w:top w:val="single" w:sz="4" w:space="0" w:color="2F74FF" w:themeColor="text1" w:themeTint="80"/>
          <w:bottom w:val="single" w:sz="4" w:space="0" w:color="2F74F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2F7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7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7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7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7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515252"/>
    <w:pPr>
      <w:spacing w:line="240" w:lineRule="auto"/>
    </w:pPr>
    <w:rPr>
      <w:rFonts w:asciiTheme="majorHAnsi" w:hAnsiTheme="majorHAnsi"/>
      <w:lang w:val="en-GB"/>
    </w:rPr>
  </w:style>
  <w:style w:type="paragraph" w:customStyle="1" w:styleId="Logo">
    <w:name w:val="Logo"/>
    <w:basedOn w:val="Heading1"/>
    <w:qFormat/>
    <w:rsid w:val="00DF525E"/>
    <w:pPr>
      <w:spacing w:after="480"/>
      <w:jc w:val="center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7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8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7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1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13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69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26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256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13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851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010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698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296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614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9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ril\AppData\Roaming\Microsoft\Templates\Triangles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F9310B35BC427AAFDFBDD94CB15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3C2F4-C585-4AFE-B5ED-01550766ADA1}"/>
      </w:docPartPr>
      <w:docPartBody>
        <w:p w:rsidR="00290D9D" w:rsidRDefault="009E3EAB">
          <w:pPr>
            <w:pStyle w:val="C7F9310B35BC427AAFDFBDD94CB155FC"/>
          </w:pPr>
          <w:r w:rsidRPr="00E16E2D">
            <w:t>Meeting minutes</w:t>
          </w:r>
        </w:p>
      </w:docPartBody>
    </w:docPart>
    <w:docPart>
      <w:docPartPr>
        <w:name w:val="26D92C3C23A5490C80A63C359B71F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CA742-A0AF-4262-A264-ED393CC4A24B}"/>
      </w:docPartPr>
      <w:docPartBody>
        <w:p w:rsidR="00290D9D" w:rsidRDefault="009E3EAB">
          <w:pPr>
            <w:pStyle w:val="26D92C3C23A5490C80A63C359B71FCA1"/>
          </w:pPr>
          <w:r w:rsidRPr="00515252">
            <w:rPr>
              <w:rFonts w:eastAsiaTheme="majorEastAsia"/>
            </w:rPr>
            <w:t>Call to order</w:t>
          </w:r>
        </w:p>
      </w:docPartBody>
    </w:docPart>
    <w:docPart>
      <w:docPartPr>
        <w:name w:val="154E690B59DB4CB6809C08321D192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FDA04-1E5D-403C-8780-B6CD2C9038DC}"/>
      </w:docPartPr>
      <w:docPartBody>
        <w:p w:rsidR="00290D9D" w:rsidRDefault="009E3EAB">
          <w:pPr>
            <w:pStyle w:val="154E690B59DB4CB6809C08321D192361"/>
          </w:pPr>
          <w:r w:rsidRPr="00515252">
            <w:rPr>
              <w:rFonts w:eastAsiaTheme="majorEastAsia"/>
            </w:rPr>
            <w:t>Roll call</w:t>
          </w:r>
        </w:p>
      </w:docPartBody>
    </w:docPart>
    <w:docPart>
      <w:docPartPr>
        <w:name w:val="5E147EE0C7554191B3BD1FD3A25E9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D2F90-F506-421B-BE04-3371A2E6AD35}"/>
      </w:docPartPr>
      <w:docPartBody>
        <w:p w:rsidR="00290D9D" w:rsidRDefault="009E3EAB">
          <w:pPr>
            <w:pStyle w:val="5E147EE0C7554191B3BD1FD3A25E9A44"/>
          </w:pPr>
          <w:r w:rsidRPr="00515252">
            <w:rPr>
              <w:rFonts w:eastAsiaTheme="majorEastAsia"/>
            </w:rPr>
            <w:t>Approval of minutes from last meeting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AB"/>
    <w:rsid w:val="0003083F"/>
    <w:rsid w:val="000B60AF"/>
    <w:rsid w:val="001067E2"/>
    <w:rsid w:val="0013640E"/>
    <w:rsid w:val="00270834"/>
    <w:rsid w:val="00290D9D"/>
    <w:rsid w:val="002B4A0A"/>
    <w:rsid w:val="00302052"/>
    <w:rsid w:val="003717D3"/>
    <w:rsid w:val="00380EDB"/>
    <w:rsid w:val="003D1B29"/>
    <w:rsid w:val="003F7888"/>
    <w:rsid w:val="00404C7E"/>
    <w:rsid w:val="00445D53"/>
    <w:rsid w:val="004554A0"/>
    <w:rsid w:val="004D148B"/>
    <w:rsid w:val="00572149"/>
    <w:rsid w:val="00577C96"/>
    <w:rsid w:val="008E137B"/>
    <w:rsid w:val="009C3FE4"/>
    <w:rsid w:val="009E3EAB"/>
    <w:rsid w:val="00A27EE5"/>
    <w:rsid w:val="00A4131E"/>
    <w:rsid w:val="00A65B69"/>
    <w:rsid w:val="00A730EF"/>
    <w:rsid w:val="00A93FD0"/>
    <w:rsid w:val="00BE49EC"/>
    <w:rsid w:val="00C64B5E"/>
    <w:rsid w:val="00C837F1"/>
    <w:rsid w:val="00CC1F13"/>
    <w:rsid w:val="00CD1B66"/>
    <w:rsid w:val="00CE60BA"/>
    <w:rsid w:val="00E36DA5"/>
    <w:rsid w:val="00EB6C82"/>
    <w:rsid w:val="00EF6D0C"/>
    <w:rsid w:val="00F8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F9310B35BC427AAFDFBDD94CB155FC">
    <w:name w:val="C7F9310B35BC427AAFDFBDD94CB155FC"/>
  </w:style>
  <w:style w:type="character" w:styleId="PlaceholderText">
    <w:name w:val="Placeholder Text"/>
    <w:basedOn w:val="DefaultParagraphFont"/>
    <w:uiPriority w:val="99"/>
    <w:semiHidden/>
    <w:rPr>
      <w:rFonts w:ascii="Times New Roman" w:hAnsi="Times New Roman" w:cs="Times New Roman"/>
      <w:color w:val="595959" w:themeColor="text1" w:themeTint="A6"/>
    </w:rPr>
  </w:style>
  <w:style w:type="paragraph" w:customStyle="1" w:styleId="26D92C3C23A5490C80A63C359B71FCA1">
    <w:name w:val="26D92C3C23A5490C80A63C359B71FCA1"/>
  </w:style>
  <w:style w:type="paragraph" w:customStyle="1" w:styleId="154E690B59DB4CB6809C08321D192361">
    <w:name w:val="154E690B59DB4CB6809C08321D192361"/>
  </w:style>
  <w:style w:type="paragraph" w:customStyle="1" w:styleId="5E147EE0C7554191B3BD1FD3A25E9A44">
    <w:name w:val="5E147EE0C7554191B3BD1FD3A25E9A44"/>
  </w:style>
  <w:style w:type="character" w:styleId="Emphasis">
    <w:name w:val="Emphasis"/>
    <w:basedOn w:val="DefaultParagraphFont"/>
    <w:uiPriority w:val="15"/>
    <w:qFormat/>
    <w:rPr>
      <w:rFonts w:ascii="Times New Roman" w:hAnsi="Times New Roman" w:cs="Times New Roman"/>
      <w:b w:val="0"/>
      <w:i w:val="0"/>
      <w:iCs/>
      <w:color w:val="595959" w:themeColor="text1" w:themeTint="A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4">
      <a:dk1>
        <a:srgbClr val="002060"/>
      </a:dk1>
      <a:lt1>
        <a:sysClr val="window" lastClr="FFFFFF"/>
      </a:lt1>
      <a:dk2>
        <a:srgbClr val="2F5496"/>
      </a:dk2>
      <a:lt2>
        <a:srgbClr val="E7E6E6"/>
      </a:lt2>
      <a:accent1>
        <a:srgbClr val="2F5496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FFC000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4B529C-B837-470E-9400-CF9305991E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B3496A-4206-4E13-A853-572A244D645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881A33C9-59F2-45EB-B313-947178ABE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Triangles agenda</Template>
  <TotalTime>0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Bob</cp:keywords>
  <dc:description/>
  <cp:lastModifiedBy/>
  <cp:revision>1</cp:revision>
  <dcterms:created xsi:type="dcterms:W3CDTF">2023-01-25T02:13:00Z</dcterms:created>
  <dcterms:modified xsi:type="dcterms:W3CDTF">2023-01-25T03:10:00Z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5b5e2f8eec1f2c98f2b2d7e8ece10ac8645c54b7dff02d1b15fb378cc42c50b0</vt:lpwstr>
  </property>
</Properties>
</file>