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77777777" w:rsidR="00275260" w:rsidRPr="00E16E2D" w:rsidRDefault="00EE3B1E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44206D72" w14:textId="5258130E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0D657B">
        <w:t>Frontier Ice Rink Parking Lot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0A5F06">
        <w:t>September 3</w:t>
      </w:r>
      <w:r w:rsidR="000F61AF">
        <w:t>,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Nelson, Elliot Taub, April Hocking, Meghan Smith, </w:t>
      </w:r>
      <w:proofErr w:type="spellStart"/>
      <w:r w:rsidR="000F61AF">
        <w:t>Torsten</w:t>
      </w:r>
      <w:proofErr w:type="spellEnd"/>
      <w:r w:rsidR="000F61AF">
        <w:t xml:space="preserve"> Langley, Matt Creighton, </w:t>
      </w:r>
      <w:r w:rsidR="000B4B3D">
        <w:t>Bart Barrett</w:t>
      </w:r>
      <w:r w:rsidR="000F61AF">
        <w:t>, Jarrod Hansen</w:t>
      </w:r>
      <w:r w:rsidR="000B4B3D">
        <w:t xml:space="preserve">, </w:t>
      </w:r>
      <w:r w:rsidR="000D657B">
        <w:t>Matt Fisher, Jeremy &amp; J</w:t>
      </w:r>
      <w:r w:rsidR="000B4B3D">
        <w:t xml:space="preserve">ackie </w:t>
      </w:r>
      <w:proofErr w:type="spellStart"/>
      <w:r w:rsidR="000B4B3D">
        <w:t>Guerrin</w:t>
      </w:r>
      <w:proofErr w:type="spellEnd"/>
      <w:r w:rsidR="000B4B3D">
        <w:t xml:space="preserve">, Jackie </w:t>
      </w:r>
      <w:proofErr w:type="spellStart"/>
      <w:r w:rsidR="000B4B3D">
        <w:t>Petterson</w:t>
      </w:r>
      <w:proofErr w:type="spellEnd"/>
      <w:r w:rsidR="000B4B3D">
        <w:t xml:space="preserve">, </w:t>
      </w:r>
      <w:r w:rsidR="00F05F9F">
        <w:t xml:space="preserve">Stacy </w:t>
      </w:r>
      <w:proofErr w:type="spellStart"/>
      <w:r w:rsidR="00F05F9F">
        <w:t>Veach</w:t>
      </w:r>
      <w:proofErr w:type="spellEnd"/>
      <w:r w:rsidR="000D657B">
        <w:t>, Kami Winfrey</w:t>
      </w:r>
      <w:r w:rsidR="00F05F9F">
        <w:t>, Cam Peterson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F61AF">
        <w:rPr>
          <w:rStyle w:val="Strong"/>
          <w:rFonts w:asciiTheme="majorHAnsi" w:eastAsiaTheme="majorEastAsia" w:hAnsiTheme="majorHAnsi"/>
          <w:b w:val="0"/>
          <w:bCs w:val="0"/>
        </w:rPr>
        <w:t>6:00pm</w:t>
      </w:r>
    </w:p>
    <w:p w14:paraId="2B13870E" w14:textId="77777777" w:rsidR="00554276" w:rsidRPr="00515252" w:rsidRDefault="00EE3B1E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12F580CD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F05F9F">
        <w:rPr>
          <w:lang w:val="en-GB"/>
        </w:rPr>
        <w:t>9/3</w:t>
      </w:r>
      <w:r>
        <w:rPr>
          <w:lang w:val="en-GB"/>
        </w:rPr>
        <w:t>/20 @ 6:</w:t>
      </w:r>
      <w:r w:rsidR="000D657B">
        <w:rPr>
          <w:lang w:val="en-GB"/>
        </w:rPr>
        <w:t>0</w:t>
      </w:r>
      <w:r w:rsidR="00F05F9F">
        <w:rPr>
          <w:lang w:val="en-GB"/>
        </w:rPr>
        <w:t>1</w:t>
      </w:r>
      <w:r>
        <w:rPr>
          <w:lang w:val="en-GB"/>
        </w:rPr>
        <w:t>pm</w:t>
      </w:r>
    </w:p>
    <w:p w14:paraId="1CDAE6A9" w14:textId="77777777" w:rsidR="0015180F" w:rsidRPr="00515252" w:rsidRDefault="00EE3B1E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14CFA9A1" w14:textId="69DF0FD0" w:rsidR="0015180F" w:rsidRPr="00515252" w:rsidRDefault="000F61AF" w:rsidP="008E421A">
      <w:r>
        <w:t xml:space="preserve">As stated above, </w:t>
      </w:r>
      <w:r w:rsidR="000D657B">
        <w:t xml:space="preserve">Josh </w:t>
      </w:r>
      <w:proofErr w:type="spellStart"/>
      <w:r w:rsidR="000D657B">
        <w:t>Leppert</w:t>
      </w:r>
      <w:proofErr w:type="spellEnd"/>
      <w:r>
        <w:t xml:space="preserve"> absent</w:t>
      </w:r>
    </w:p>
    <w:p w14:paraId="7DAB3CDB" w14:textId="77777777" w:rsidR="00B853F9" w:rsidRPr="00515252" w:rsidRDefault="00EE3B1E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2D4AA6AE" w14:textId="164DA814" w:rsidR="009F4E19" w:rsidRDefault="007667E7" w:rsidP="00515252">
      <w:pPr>
        <w:rPr>
          <w:lang w:val="en-GB"/>
        </w:rPr>
      </w:pPr>
      <w:r>
        <w:rPr>
          <w:lang w:val="en-GB"/>
        </w:rPr>
        <w:t xml:space="preserve">Motioned by </w:t>
      </w:r>
      <w:r w:rsidR="00F05F9F">
        <w:rPr>
          <w:lang w:val="en-GB"/>
        </w:rPr>
        <w:t>Bart</w:t>
      </w:r>
      <w:r w:rsidR="000D657B">
        <w:rPr>
          <w:lang w:val="en-GB"/>
        </w:rPr>
        <w:t xml:space="preserve"> t</w:t>
      </w:r>
      <w:r>
        <w:rPr>
          <w:lang w:val="en-GB"/>
        </w:rPr>
        <w:t>o approve minutes Meghan 2</w:t>
      </w:r>
      <w:r w:rsidRPr="007667E7">
        <w:rPr>
          <w:vertAlign w:val="superscript"/>
          <w:lang w:val="en-GB"/>
        </w:rPr>
        <w:t>nd</w:t>
      </w:r>
      <w:r>
        <w:rPr>
          <w:lang w:val="en-GB"/>
        </w:rPr>
        <w:t xml:space="preserve"> – passed</w:t>
      </w:r>
    </w:p>
    <w:p w14:paraId="23E92446" w14:textId="77777777" w:rsidR="00D50D23" w:rsidRPr="00515252" w:rsidRDefault="00EE3B1E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6F730FD2" w14:textId="1EE17A36" w:rsidR="00571928" w:rsidRDefault="000B4B3D" w:rsidP="00AE2985">
      <w:pPr>
        <w:pStyle w:val="ListNumber2"/>
      </w:pPr>
      <w:r>
        <w:t>Financial Update</w:t>
      </w:r>
    </w:p>
    <w:p w14:paraId="74BCBA94" w14:textId="00E0910C" w:rsidR="00B104A8" w:rsidRDefault="00F05F9F" w:rsidP="00B104A8">
      <w:pPr>
        <w:pStyle w:val="ListNumber2"/>
        <w:numPr>
          <w:ilvl w:val="0"/>
          <w:numId w:val="0"/>
        </w:numPr>
        <w:ind w:left="720"/>
      </w:pPr>
      <w:r>
        <w:t>31,400 has come in since registration has opened</w:t>
      </w:r>
    </w:p>
    <w:p w14:paraId="6F0DFF74" w14:textId="705A7AE6" w:rsidR="00F05F9F" w:rsidRDefault="00F05F9F" w:rsidP="00F05F9F">
      <w:pPr>
        <w:pStyle w:val="ListNumber2"/>
        <w:numPr>
          <w:ilvl w:val="0"/>
          <w:numId w:val="0"/>
        </w:numPr>
        <w:ind w:left="720"/>
      </w:pPr>
      <w:r>
        <w:t>One outstanding invoice from last season being tackle</w:t>
      </w:r>
    </w:p>
    <w:p w14:paraId="5A29C782" w14:textId="6010E367" w:rsidR="00F05F9F" w:rsidRDefault="00F05F9F" w:rsidP="00F05F9F">
      <w:pPr>
        <w:pStyle w:val="ListNumber2"/>
      </w:pPr>
      <w:r>
        <w:t>Practice Jerseys</w:t>
      </w:r>
    </w:p>
    <w:p w14:paraId="494B250B" w14:textId="264F6FFF" w:rsidR="00F05F9F" w:rsidRDefault="00F05F9F" w:rsidP="00F05F9F">
      <w:pPr>
        <w:pStyle w:val="ListNumber2"/>
        <w:numPr>
          <w:ilvl w:val="2"/>
          <w:numId w:val="40"/>
        </w:numPr>
      </w:pPr>
      <w:r>
        <w:t>Asking for approx. $492 to get them all numbered</w:t>
      </w:r>
    </w:p>
    <w:p w14:paraId="5088420F" w14:textId="3C60C910" w:rsidR="00F05F9F" w:rsidRDefault="00F05F9F" w:rsidP="00F05F9F">
      <w:pPr>
        <w:pStyle w:val="ListNumber2"/>
        <w:rPr>
          <w:color w:val="FF0000"/>
        </w:rPr>
      </w:pPr>
      <w:r w:rsidRPr="00F05F9F">
        <w:rPr>
          <w:color w:val="FF0000"/>
        </w:rPr>
        <w:t xml:space="preserve">Meghan made a motion to approve and passed unanimously </w:t>
      </w:r>
    </w:p>
    <w:p w14:paraId="680E3A89" w14:textId="1A6B92D4" w:rsidR="00F05F9F" w:rsidRDefault="00F05F9F" w:rsidP="00F05F9F">
      <w:pPr>
        <w:pStyle w:val="ListNumber2"/>
      </w:pPr>
      <w:r>
        <w:t>Leasing Program</w:t>
      </w:r>
    </w:p>
    <w:p w14:paraId="2BEC8F3B" w14:textId="36F73517" w:rsidR="00F05F9F" w:rsidRDefault="00F05F9F" w:rsidP="00F05F9F">
      <w:pPr>
        <w:pStyle w:val="ListNumber2"/>
        <w:numPr>
          <w:ilvl w:val="2"/>
          <w:numId w:val="40"/>
        </w:numPr>
      </w:pPr>
      <w:r>
        <w:t>Wanting to purchase game jerseys for a leasing commitment</w:t>
      </w:r>
    </w:p>
    <w:p w14:paraId="44BC7358" w14:textId="5A89DF09" w:rsidR="00F05F9F" w:rsidRDefault="00F05F9F" w:rsidP="00F05F9F">
      <w:pPr>
        <w:pStyle w:val="ListNumber2"/>
        <w:numPr>
          <w:ilvl w:val="2"/>
          <w:numId w:val="40"/>
        </w:numPr>
      </w:pPr>
      <w:r>
        <w:t>15 jerseys as a stockpile</w:t>
      </w:r>
    </w:p>
    <w:p w14:paraId="763E3BCD" w14:textId="47D3CB75" w:rsidR="00F05F9F" w:rsidRDefault="00F05F9F" w:rsidP="00F05F9F">
      <w:pPr>
        <w:pStyle w:val="ListNumber2"/>
        <w:numPr>
          <w:ilvl w:val="2"/>
          <w:numId w:val="40"/>
        </w:numPr>
      </w:pPr>
      <w:r>
        <w:t>$1240</w:t>
      </w:r>
    </w:p>
    <w:p w14:paraId="23311DC0" w14:textId="22B6E461" w:rsidR="00F05F9F" w:rsidRDefault="00F05F9F" w:rsidP="00F05F9F">
      <w:pPr>
        <w:pStyle w:val="ListNumber2"/>
        <w:numPr>
          <w:ilvl w:val="2"/>
          <w:numId w:val="40"/>
        </w:numPr>
      </w:pPr>
      <w:r>
        <w:t>Finance committee approved</w:t>
      </w:r>
    </w:p>
    <w:p w14:paraId="5D64253E" w14:textId="721940E9" w:rsidR="00F05F9F" w:rsidRDefault="00F05F9F" w:rsidP="00F05F9F">
      <w:pPr>
        <w:pStyle w:val="ListNumber2"/>
        <w:rPr>
          <w:color w:val="FF0000"/>
        </w:rPr>
      </w:pPr>
      <w:r w:rsidRPr="00F05F9F">
        <w:rPr>
          <w:color w:val="FF0000"/>
        </w:rPr>
        <w:lastRenderedPageBreak/>
        <w:t xml:space="preserve">Bart motioned to approve this </w:t>
      </w:r>
      <w:proofErr w:type="spellStart"/>
      <w:r w:rsidRPr="00F05F9F">
        <w:rPr>
          <w:color w:val="FF0000"/>
        </w:rPr>
        <w:t>Torsten</w:t>
      </w:r>
      <w:proofErr w:type="spellEnd"/>
      <w:r w:rsidRPr="00F05F9F">
        <w:rPr>
          <w:color w:val="FF0000"/>
        </w:rPr>
        <w:t xml:space="preserve"> 2</w:t>
      </w:r>
      <w:r w:rsidRPr="00F05F9F">
        <w:rPr>
          <w:color w:val="FF0000"/>
          <w:vertAlign w:val="superscript"/>
        </w:rPr>
        <w:t>nd</w:t>
      </w:r>
      <w:r w:rsidRPr="00F05F9F">
        <w:rPr>
          <w:color w:val="FF0000"/>
        </w:rPr>
        <w:t xml:space="preserve"> no discussion</w:t>
      </w:r>
    </w:p>
    <w:p w14:paraId="2B9841F5" w14:textId="02272355" w:rsidR="00F05F9F" w:rsidRDefault="00F05F9F" w:rsidP="00F05F9F">
      <w:pPr>
        <w:pStyle w:val="ListNumber2"/>
      </w:pPr>
      <w:r>
        <w:t>Registrar Update</w:t>
      </w:r>
    </w:p>
    <w:p w14:paraId="3283354B" w14:textId="3F5A87AF" w:rsidR="00F05F9F" w:rsidRDefault="00F05F9F" w:rsidP="00F05F9F">
      <w:pPr>
        <w:pStyle w:val="ListNumber2"/>
        <w:numPr>
          <w:ilvl w:val="3"/>
          <w:numId w:val="40"/>
        </w:numPr>
      </w:pPr>
      <w:r>
        <w:t>11 LTP</w:t>
      </w:r>
    </w:p>
    <w:p w14:paraId="0F1424C9" w14:textId="1D0902D9" w:rsidR="00F05F9F" w:rsidRDefault="00F05F9F" w:rsidP="00F05F9F">
      <w:pPr>
        <w:pStyle w:val="ListNumber2"/>
        <w:numPr>
          <w:ilvl w:val="3"/>
          <w:numId w:val="40"/>
        </w:numPr>
      </w:pPr>
      <w:r>
        <w:t>46 Mites</w:t>
      </w:r>
    </w:p>
    <w:p w14:paraId="7DBEEFD5" w14:textId="185AD41B" w:rsidR="00F05F9F" w:rsidRDefault="00F05F9F" w:rsidP="00F05F9F">
      <w:pPr>
        <w:pStyle w:val="ListNumber2"/>
        <w:numPr>
          <w:ilvl w:val="3"/>
          <w:numId w:val="40"/>
        </w:numPr>
      </w:pPr>
      <w:r>
        <w:t>26 SQ</w:t>
      </w:r>
    </w:p>
    <w:p w14:paraId="6F87D15E" w14:textId="702C3626" w:rsidR="00F05F9F" w:rsidRDefault="00F05F9F" w:rsidP="00F05F9F">
      <w:pPr>
        <w:pStyle w:val="ListNumber2"/>
        <w:numPr>
          <w:ilvl w:val="3"/>
          <w:numId w:val="40"/>
        </w:numPr>
      </w:pPr>
      <w:r>
        <w:t>33 PW</w:t>
      </w:r>
    </w:p>
    <w:p w14:paraId="6B263CC0" w14:textId="1BDEEF71" w:rsidR="00F05F9F" w:rsidRDefault="00F05F9F" w:rsidP="00F05F9F">
      <w:pPr>
        <w:pStyle w:val="ListNumber2"/>
        <w:numPr>
          <w:ilvl w:val="3"/>
          <w:numId w:val="40"/>
        </w:numPr>
      </w:pPr>
      <w:r>
        <w:t xml:space="preserve">23 </w:t>
      </w:r>
      <w:proofErr w:type="gramStart"/>
      <w:r>
        <w:t>BAN</w:t>
      </w:r>
      <w:proofErr w:type="gramEnd"/>
    </w:p>
    <w:p w14:paraId="52947DEB" w14:textId="29BE21DF" w:rsidR="00F05F9F" w:rsidRDefault="00F05F9F" w:rsidP="00F05F9F">
      <w:pPr>
        <w:pStyle w:val="ListNumber2"/>
        <w:numPr>
          <w:ilvl w:val="3"/>
          <w:numId w:val="40"/>
        </w:numPr>
      </w:pPr>
      <w:r>
        <w:t>12 MID</w:t>
      </w:r>
    </w:p>
    <w:p w14:paraId="7E261FAE" w14:textId="64A57712" w:rsidR="00F05F9F" w:rsidRDefault="00F05F9F" w:rsidP="00F05F9F">
      <w:pPr>
        <w:pStyle w:val="ListNumber2"/>
        <w:numPr>
          <w:ilvl w:val="3"/>
          <w:numId w:val="40"/>
        </w:numPr>
      </w:pPr>
      <w:r>
        <w:t>GIRLS 12</w:t>
      </w:r>
    </w:p>
    <w:p w14:paraId="3AD5CC40" w14:textId="67BA425F" w:rsidR="00F05F9F" w:rsidRDefault="00F05F9F" w:rsidP="00F05F9F">
      <w:pPr>
        <w:pStyle w:val="ListNumber2"/>
        <w:numPr>
          <w:ilvl w:val="3"/>
          <w:numId w:val="40"/>
        </w:numPr>
      </w:pPr>
      <w:proofErr w:type="spellStart"/>
      <w:r>
        <w:t>PWTryout</w:t>
      </w:r>
      <w:proofErr w:type="spellEnd"/>
      <w:r>
        <w:t xml:space="preserve"> 16</w:t>
      </w:r>
    </w:p>
    <w:p w14:paraId="6F9120D5" w14:textId="32932379" w:rsidR="00F05F9F" w:rsidRDefault="00F05F9F" w:rsidP="00F05F9F">
      <w:pPr>
        <w:pStyle w:val="ListNumber2"/>
        <w:numPr>
          <w:ilvl w:val="3"/>
          <w:numId w:val="40"/>
        </w:numPr>
      </w:pPr>
      <w:r>
        <w:t>TOTAL registration 151</w:t>
      </w:r>
    </w:p>
    <w:p w14:paraId="51C4AD67" w14:textId="309BEC39" w:rsidR="00F05F9F" w:rsidRDefault="00F05F9F" w:rsidP="00F05F9F">
      <w:pPr>
        <w:pStyle w:val="ListNumber2"/>
        <w:numPr>
          <w:ilvl w:val="2"/>
          <w:numId w:val="40"/>
        </w:numPr>
      </w:pPr>
      <w:r>
        <w:t xml:space="preserve">Need </w:t>
      </w:r>
      <w:proofErr w:type="spellStart"/>
      <w:r>
        <w:t>Covid</w:t>
      </w:r>
      <w:proofErr w:type="spellEnd"/>
      <w:r>
        <w:t xml:space="preserve"> guidelines </w:t>
      </w:r>
    </w:p>
    <w:p w14:paraId="68C21C93" w14:textId="75DE4DD1" w:rsidR="00F05F9F" w:rsidRDefault="00F05F9F" w:rsidP="00F05F9F">
      <w:pPr>
        <w:pStyle w:val="ListNumber2"/>
        <w:numPr>
          <w:ilvl w:val="2"/>
          <w:numId w:val="40"/>
        </w:numPr>
      </w:pPr>
      <w:r>
        <w:t>Will get with Jarrod for this</w:t>
      </w:r>
    </w:p>
    <w:p w14:paraId="09AF8CCD" w14:textId="5BA9CE76" w:rsidR="00F05F9F" w:rsidRDefault="00F05F9F" w:rsidP="00F05F9F">
      <w:pPr>
        <w:pStyle w:val="ListNumber2"/>
      </w:pPr>
      <w:r>
        <w:t>Schedulers</w:t>
      </w:r>
    </w:p>
    <w:p w14:paraId="1C627ACF" w14:textId="0575A2A4" w:rsidR="00F05F9F" w:rsidRDefault="00F05F9F" w:rsidP="00F05F9F">
      <w:pPr>
        <w:pStyle w:val="ListNumber2"/>
        <w:numPr>
          <w:ilvl w:val="2"/>
          <w:numId w:val="40"/>
        </w:numPr>
      </w:pPr>
      <w:r>
        <w:t xml:space="preserve">No MT, no WA will </w:t>
      </w:r>
      <w:r w:rsidR="000346A0">
        <w:t>reevaluate</w:t>
      </w:r>
      <w:r>
        <w:t xml:space="preserve"> in January</w:t>
      </w:r>
    </w:p>
    <w:p w14:paraId="017380D9" w14:textId="01528550" w:rsidR="00F05F9F" w:rsidRDefault="00F05F9F" w:rsidP="00F05F9F">
      <w:pPr>
        <w:pStyle w:val="ListNumber2"/>
        <w:numPr>
          <w:ilvl w:val="2"/>
          <w:numId w:val="40"/>
        </w:numPr>
      </w:pPr>
      <w:r>
        <w:t>Idaho has nothing scheduled yet but will contact</w:t>
      </w:r>
      <w:r w:rsidR="000346A0">
        <w:t xml:space="preserve"> Sarah Benson for further follow up</w:t>
      </w:r>
    </w:p>
    <w:p w14:paraId="55D1111F" w14:textId="3C43F541" w:rsidR="000346A0" w:rsidRDefault="000346A0" w:rsidP="00F05F9F">
      <w:pPr>
        <w:pStyle w:val="ListNumber2"/>
        <w:numPr>
          <w:ilvl w:val="2"/>
          <w:numId w:val="40"/>
        </w:numPr>
      </w:pPr>
      <w:r>
        <w:t>INW scheduling will not happen</w:t>
      </w:r>
    </w:p>
    <w:p w14:paraId="162481FA" w14:textId="78A001C6" w:rsidR="000346A0" w:rsidRDefault="000346A0" w:rsidP="00F05F9F">
      <w:pPr>
        <w:pStyle w:val="ListNumber2"/>
        <w:numPr>
          <w:ilvl w:val="2"/>
          <w:numId w:val="40"/>
        </w:numPr>
      </w:pPr>
      <w:r>
        <w:t>Need managers to be willing to look and be on top of this</w:t>
      </w:r>
    </w:p>
    <w:p w14:paraId="2D71090F" w14:textId="67639CD6" w:rsidR="000346A0" w:rsidRDefault="000346A0" w:rsidP="00F05F9F">
      <w:pPr>
        <w:pStyle w:val="ListNumber2"/>
        <w:numPr>
          <w:ilvl w:val="2"/>
          <w:numId w:val="40"/>
        </w:numPr>
      </w:pPr>
      <w:r>
        <w:t>Salmon, McCall, Moscow, Frontier will be open</w:t>
      </w:r>
    </w:p>
    <w:p w14:paraId="2267EB0C" w14:textId="5B1F1A11" w:rsidR="000346A0" w:rsidRDefault="000346A0" w:rsidP="000346A0">
      <w:pPr>
        <w:pStyle w:val="ListNumber2"/>
      </w:pPr>
      <w:r>
        <w:t>State Meeting</w:t>
      </w:r>
    </w:p>
    <w:p w14:paraId="5337E640" w14:textId="551F4E18" w:rsidR="000346A0" w:rsidRDefault="00A031FB" w:rsidP="000346A0">
      <w:pPr>
        <w:pStyle w:val="ListNumber2"/>
        <w:numPr>
          <w:ilvl w:val="2"/>
          <w:numId w:val="40"/>
        </w:numPr>
      </w:pPr>
      <w:proofErr w:type="spellStart"/>
      <w:r>
        <w:t>Approx</w:t>
      </w:r>
      <w:proofErr w:type="spellEnd"/>
      <w:r>
        <w:t xml:space="preserve"> $57000 in state fund</w:t>
      </w:r>
    </w:p>
    <w:p w14:paraId="2D03CF4E" w14:textId="14EDED08" w:rsidR="00A031FB" w:rsidRDefault="00A031FB" w:rsidP="000346A0">
      <w:pPr>
        <w:pStyle w:val="ListNumber2"/>
        <w:numPr>
          <w:ilvl w:val="2"/>
          <w:numId w:val="40"/>
        </w:numPr>
      </w:pPr>
      <w:r>
        <w:t>They are at 80% capacity CDAHA is 20% of that</w:t>
      </w:r>
    </w:p>
    <w:p w14:paraId="06AB0A7A" w14:textId="30752345" w:rsidR="00A031FB" w:rsidRDefault="00A031FB" w:rsidP="000346A0">
      <w:pPr>
        <w:pStyle w:val="ListNumber2"/>
        <w:numPr>
          <w:ilvl w:val="2"/>
          <w:numId w:val="40"/>
        </w:numPr>
      </w:pPr>
      <w:r>
        <w:t>USA Hockey rates will go up, $125</w:t>
      </w:r>
    </w:p>
    <w:p w14:paraId="18D6E86F" w14:textId="6DF9948C" w:rsidR="00A031FB" w:rsidRDefault="00A031FB" w:rsidP="000346A0">
      <w:pPr>
        <w:pStyle w:val="ListNumber2"/>
        <w:numPr>
          <w:ilvl w:val="2"/>
          <w:numId w:val="40"/>
        </w:numPr>
      </w:pPr>
      <w:r>
        <w:t>PDC Regionals in Dallas</w:t>
      </w:r>
    </w:p>
    <w:p w14:paraId="1AC4A9EF" w14:textId="7C96F6EE" w:rsidR="00A031FB" w:rsidRDefault="00A031FB" w:rsidP="00A031FB">
      <w:pPr>
        <w:pStyle w:val="ListNumber2"/>
        <w:numPr>
          <w:ilvl w:val="3"/>
          <w:numId w:val="40"/>
        </w:numPr>
      </w:pPr>
      <w:r>
        <w:t>Feb 26-28 Idaho Falls</w:t>
      </w:r>
      <w:r w:rsidR="00B93E12">
        <w:t>-State</w:t>
      </w:r>
    </w:p>
    <w:p w14:paraId="16AA230B" w14:textId="04888F7A" w:rsidR="00A031FB" w:rsidRDefault="00A031FB" w:rsidP="00A031FB">
      <w:pPr>
        <w:pStyle w:val="ListNumber2"/>
        <w:numPr>
          <w:ilvl w:val="3"/>
          <w:numId w:val="40"/>
        </w:numPr>
      </w:pPr>
      <w:r>
        <w:t>March</w:t>
      </w:r>
      <w:r w:rsidR="00B93E12">
        <w:t xml:space="preserve"> 12-14 Sun Valley – HS State</w:t>
      </w:r>
    </w:p>
    <w:p w14:paraId="05F4E8A8" w14:textId="32CC4164" w:rsidR="00B93E12" w:rsidRDefault="00B93E12" w:rsidP="00A031FB">
      <w:pPr>
        <w:pStyle w:val="ListNumber2"/>
        <w:numPr>
          <w:ilvl w:val="3"/>
          <w:numId w:val="40"/>
        </w:numPr>
      </w:pPr>
      <w:r>
        <w:t>Feb 19-21 Boise PDC</w:t>
      </w:r>
    </w:p>
    <w:p w14:paraId="0D282011" w14:textId="5650ECCB" w:rsidR="00A031FB" w:rsidRDefault="00A031FB" w:rsidP="000346A0">
      <w:pPr>
        <w:pStyle w:val="ListNumber2"/>
        <w:numPr>
          <w:ilvl w:val="2"/>
          <w:numId w:val="40"/>
        </w:numPr>
      </w:pPr>
      <w:r>
        <w:t xml:space="preserve">Out of State players must know </w:t>
      </w:r>
      <w:proofErr w:type="spellStart"/>
      <w:r>
        <w:t>Covid</w:t>
      </w:r>
      <w:proofErr w:type="spellEnd"/>
      <w:r>
        <w:t xml:space="preserve"> Rules</w:t>
      </w:r>
    </w:p>
    <w:p w14:paraId="7999045B" w14:textId="5881DB99" w:rsidR="00A031FB" w:rsidRDefault="00A031FB" w:rsidP="00A031FB">
      <w:pPr>
        <w:pStyle w:val="ListNumber2"/>
        <w:numPr>
          <w:ilvl w:val="3"/>
          <w:numId w:val="40"/>
        </w:numPr>
      </w:pPr>
      <w:r>
        <w:t xml:space="preserve">It will now be Affiliate to Affiliate </w:t>
      </w:r>
    </w:p>
    <w:p w14:paraId="0EFE5222" w14:textId="0A1AD16C" w:rsidR="00A031FB" w:rsidRDefault="00A031FB" w:rsidP="00A031FB">
      <w:pPr>
        <w:pStyle w:val="ListNumber2"/>
        <w:numPr>
          <w:ilvl w:val="2"/>
          <w:numId w:val="40"/>
        </w:numPr>
      </w:pPr>
      <w:r>
        <w:t xml:space="preserve">Need to know </w:t>
      </w:r>
      <w:proofErr w:type="spellStart"/>
      <w:r>
        <w:t>Covid</w:t>
      </w:r>
      <w:proofErr w:type="spellEnd"/>
      <w:r>
        <w:t xml:space="preserve"> rules at each rink before scheduling</w:t>
      </w:r>
    </w:p>
    <w:p w14:paraId="41E0E0CB" w14:textId="2D0E963A" w:rsidR="00A031FB" w:rsidRDefault="00A031FB" w:rsidP="00A031FB">
      <w:pPr>
        <w:pStyle w:val="ListNumber2"/>
        <w:numPr>
          <w:ilvl w:val="2"/>
          <w:numId w:val="40"/>
        </w:numPr>
      </w:pPr>
      <w:r>
        <w:t>Are Registrars being notified of monthly meetings – not ours</w:t>
      </w:r>
    </w:p>
    <w:p w14:paraId="23A602EB" w14:textId="4E95CA1F" w:rsidR="00A031FB" w:rsidRDefault="00A031FB" w:rsidP="00A031FB">
      <w:pPr>
        <w:pStyle w:val="ListNumber2"/>
        <w:numPr>
          <w:ilvl w:val="2"/>
          <w:numId w:val="40"/>
        </w:numPr>
      </w:pPr>
      <w:r>
        <w:lastRenderedPageBreak/>
        <w:t>No coaching clinics</w:t>
      </w:r>
    </w:p>
    <w:p w14:paraId="09DE2137" w14:textId="2DBFA0CF" w:rsidR="00A031FB" w:rsidRDefault="00A031FB" w:rsidP="00A031FB">
      <w:pPr>
        <w:pStyle w:val="ListNumber2"/>
        <w:numPr>
          <w:ilvl w:val="3"/>
          <w:numId w:val="40"/>
        </w:numPr>
      </w:pPr>
      <w:r>
        <w:t>Washington has a wait list</w:t>
      </w:r>
    </w:p>
    <w:p w14:paraId="2B88E99C" w14:textId="60AFE95B" w:rsidR="00B93E12" w:rsidRDefault="00B93E12" w:rsidP="00B93E12">
      <w:pPr>
        <w:pStyle w:val="ListNumber2"/>
        <w:numPr>
          <w:ilvl w:val="2"/>
          <w:numId w:val="40"/>
        </w:numPr>
      </w:pPr>
      <w:r>
        <w:t>Want to nominate Darren Shoemaker for our N Idaho ADM</w:t>
      </w:r>
    </w:p>
    <w:p w14:paraId="57982DA9" w14:textId="0C0A3F95" w:rsidR="00B93E12" w:rsidRDefault="00B93E12" w:rsidP="00B93E12">
      <w:pPr>
        <w:pStyle w:val="ListNumber2"/>
        <w:numPr>
          <w:ilvl w:val="2"/>
          <w:numId w:val="40"/>
        </w:numPr>
      </w:pPr>
      <w:r>
        <w:t>Blast the State Committee for volunteers</w:t>
      </w:r>
    </w:p>
    <w:p w14:paraId="003600DD" w14:textId="482BF6CA" w:rsidR="00B93E12" w:rsidRDefault="00B93E12" w:rsidP="00B93E12">
      <w:pPr>
        <w:pStyle w:val="ListNumber2"/>
        <w:numPr>
          <w:ilvl w:val="2"/>
          <w:numId w:val="40"/>
        </w:numPr>
      </w:pPr>
      <w:proofErr w:type="gramStart"/>
      <w:r>
        <w:t>We’ll</w:t>
      </w:r>
      <w:proofErr w:type="gramEnd"/>
      <w:r>
        <w:t xml:space="preserve"> have to vote on P&amp;P overhaul</w:t>
      </w:r>
    </w:p>
    <w:p w14:paraId="47841CEF" w14:textId="219EDEA8" w:rsidR="00A031FB" w:rsidRDefault="00A031FB" w:rsidP="00A031FB">
      <w:pPr>
        <w:pStyle w:val="ListNumber2"/>
        <w:numPr>
          <w:ilvl w:val="2"/>
          <w:numId w:val="40"/>
        </w:numPr>
      </w:pPr>
      <w:r>
        <w:t>Team Hockey and Team Idaho</w:t>
      </w:r>
    </w:p>
    <w:p w14:paraId="66D099C3" w14:textId="05EFEBC6" w:rsidR="00A031FB" w:rsidRDefault="00A031FB" w:rsidP="00A031FB">
      <w:pPr>
        <w:pStyle w:val="ListNumber2"/>
        <w:numPr>
          <w:ilvl w:val="3"/>
          <w:numId w:val="40"/>
        </w:numPr>
      </w:pPr>
      <w:r>
        <w:t xml:space="preserve">We are </w:t>
      </w:r>
      <w:proofErr w:type="spellStart"/>
      <w:r>
        <w:t>not longer</w:t>
      </w:r>
      <w:proofErr w:type="spellEnd"/>
      <w:r>
        <w:t xml:space="preserve"> connected</w:t>
      </w:r>
    </w:p>
    <w:p w14:paraId="6034C226" w14:textId="4EF2C713" w:rsidR="00A031FB" w:rsidRDefault="00A031FB" w:rsidP="00A031FB">
      <w:pPr>
        <w:pStyle w:val="ListNumber2"/>
        <w:numPr>
          <w:ilvl w:val="3"/>
          <w:numId w:val="40"/>
        </w:numPr>
      </w:pPr>
      <w:r>
        <w:t>25 girls tried out and it fell apart shortly after</w:t>
      </w:r>
    </w:p>
    <w:p w14:paraId="52CC07EE" w14:textId="39404B5A" w:rsidR="00A031FB" w:rsidRDefault="00A031FB" w:rsidP="00A031FB">
      <w:pPr>
        <w:pStyle w:val="ListNumber2"/>
        <w:numPr>
          <w:ilvl w:val="3"/>
          <w:numId w:val="40"/>
        </w:numPr>
      </w:pPr>
      <w:r>
        <w:t>We have Washington girls that have played here all their lives that were not going to be able to play per new rules</w:t>
      </w:r>
    </w:p>
    <w:p w14:paraId="72979FA6" w14:textId="081DA8D3" w:rsidR="00A031FB" w:rsidRDefault="00A031FB" w:rsidP="00A031FB">
      <w:pPr>
        <w:pStyle w:val="ListNumber2"/>
        <w:numPr>
          <w:ilvl w:val="3"/>
          <w:numId w:val="40"/>
        </w:numPr>
      </w:pPr>
      <w:r>
        <w:t>Brought up to the State President</w:t>
      </w:r>
    </w:p>
    <w:p w14:paraId="74E2570E" w14:textId="6F320BBF" w:rsidR="00A031FB" w:rsidRDefault="00A031FB" w:rsidP="00A031FB">
      <w:pPr>
        <w:pStyle w:val="ListNumber2"/>
        <w:numPr>
          <w:ilvl w:val="3"/>
          <w:numId w:val="40"/>
        </w:numPr>
      </w:pPr>
      <w:r>
        <w:t>Parameters need to be reevaluated for our Northern part due to our situations and logistics</w:t>
      </w:r>
    </w:p>
    <w:p w14:paraId="7584942D" w14:textId="45B179AF" w:rsidR="00A031FB" w:rsidRDefault="00B93E12" w:rsidP="00A031FB">
      <w:pPr>
        <w:pStyle w:val="ListNumber2"/>
        <w:numPr>
          <w:ilvl w:val="2"/>
          <w:numId w:val="40"/>
        </w:numPr>
      </w:pPr>
      <w:r>
        <w:t>Committees for the State</w:t>
      </w:r>
    </w:p>
    <w:p w14:paraId="4495FA7A" w14:textId="12E6628A" w:rsidR="00B93E12" w:rsidRDefault="00B93E12" w:rsidP="00B93E12">
      <w:pPr>
        <w:pStyle w:val="ListNumber2"/>
        <w:numPr>
          <w:ilvl w:val="3"/>
          <w:numId w:val="40"/>
        </w:numPr>
      </w:pPr>
      <w:r>
        <w:t>Bob will sign up and pick</w:t>
      </w:r>
    </w:p>
    <w:p w14:paraId="2B5EF444" w14:textId="4524C57B" w:rsidR="00B93E12" w:rsidRDefault="00B93E12" w:rsidP="00B93E12">
      <w:pPr>
        <w:pStyle w:val="ListNumber2"/>
      </w:pPr>
      <w:r>
        <w:t>Coaches Meeting</w:t>
      </w:r>
    </w:p>
    <w:p w14:paraId="2EB8CA8A" w14:textId="21923B21" w:rsidR="00B93E12" w:rsidRDefault="00B93E12" w:rsidP="00B93E12">
      <w:pPr>
        <w:pStyle w:val="ListNumber2"/>
        <w:numPr>
          <w:ilvl w:val="2"/>
          <w:numId w:val="40"/>
        </w:numPr>
      </w:pPr>
      <w:r>
        <w:t>Went well until end</w:t>
      </w:r>
    </w:p>
    <w:p w14:paraId="01F33057" w14:textId="1C818E33" w:rsidR="00B93E12" w:rsidRDefault="00B93E12" w:rsidP="00B93E12">
      <w:pPr>
        <w:pStyle w:val="ListNumber2"/>
        <w:numPr>
          <w:ilvl w:val="2"/>
          <w:numId w:val="40"/>
        </w:numPr>
      </w:pPr>
      <w:r>
        <w:t>Need another meeting with just Mites</w:t>
      </w:r>
    </w:p>
    <w:p w14:paraId="3138F44C" w14:textId="740ED21F" w:rsidR="00B93E12" w:rsidRDefault="00B93E12" w:rsidP="00B93E12">
      <w:pPr>
        <w:pStyle w:val="ListNumber2"/>
        <w:numPr>
          <w:ilvl w:val="2"/>
          <w:numId w:val="40"/>
        </w:numPr>
      </w:pPr>
      <w:r>
        <w:t>Have made many calls to may ADMs</w:t>
      </w:r>
    </w:p>
    <w:p w14:paraId="779FD623" w14:textId="695A4FDF" w:rsidR="00B93E12" w:rsidRDefault="00B93E12" w:rsidP="00B93E12">
      <w:pPr>
        <w:pStyle w:val="ListNumber2"/>
        <w:numPr>
          <w:ilvl w:val="2"/>
          <w:numId w:val="40"/>
        </w:numPr>
      </w:pPr>
      <w:r>
        <w:t>Must work with Vince to maintain our relationship with for the ice</w:t>
      </w:r>
    </w:p>
    <w:p w14:paraId="48B70EDB" w14:textId="5ECB3F1F" w:rsidR="00B93E12" w:rsidRDefault="00B93E12" w:rsidP="00B93E12">
      <w:pPr>
        <w:pStyle w:val="ListNumber2"/>
        <w:numPr>
          <w:ilvl w:val="2"/>
          <w:numId w:val="40"/>
        </w:numPr>
      </w:pPr>
      <w:r>
        <w:t>PWs looking good on numbers</w:t>
      </w:r>
    </w:p>
    <w:p w14:paraId="36417D00" w14:textId="27467A73" w:rsidR="00B93E12" w:rsidRDefault="00B93E12" w:rsidP="00B93E12">
      <w:pPr>
        <w:pStyle w:val="ListNumber2"/>
        <w:numPr>
          <w:ilvl w:val="2"/>
          <w:numId w:val="40"/>
        </w:numPr>
      </w:pPr>
      <w:proofErr w:type="spellStart"/>
      <w:r>
        <w:t>TryOuts</w:t>
      </w:r>
      <w:proofErr w:type="spellEnd"/>
      <w:r>
        <w:t xml:space="preserve"> in one week</w:t>
      </w:r>
    </w:p>
    <w:p w14:paraId="55D446DF" w14:textId="4633DB12" w:rsidR="00B93E12" w:rsidRDefault="00B93E12" w:rsidP="00B93E12">
      <w:pPr>
        <w:pStyle w:val="ListNumber2"/>
        <w:numPr>
          <w:ilvl w:val="2"/>
          <w:numId w:val="40"/>
        </w:numPr>
      </w:pPr>
      <w:r>
        <w:t>Some may be waiting to pay to see outcome</w:t>
      </w:r>
    </w:p>
    <w:p w14:paraId="4E682112" w14:textId="2ED66555" w:rsidR="00B93E12" w:rsidRDefault="00B93E12" w:rsidP="00B93E12">
      <w:pPr>
        <w:pStyle w:val="ListNumber2"/>
        <w:numPr>
          <w:ilvl w:val="2"/>
          <w:numId w:val="40"/>
        </w:numPr>
      </w:pPr>
      <w:r>
        <w:t>Bart &amp; Meghan both agreed meeting went well</w:t>
      </w:r>
    </w:p>
    <w:p w14:paraId="3F9E64E6" w14:textId="164445EF" w:rsidR="00B93E12" w:rsidRDefault="00B93E12" w:rsidP="00B93E12">
      <w:pPr>
        <w:pStyle w:val="ListNumber2"/>
        <w:numPr>
          <w:ilvl w:val="2"/>
          <w:numId w:val="40"/>
        </w:numPr>
      </w:pPr>
      <w:r>
        <w:t>People in association just need to be educated on our dynamics</w:t>
      </w:r>
    </w:p>
    <w:p w14:paraId="00B45305" w14:textId="604B3F29" w:rsidR="00B93E12" w:rsidRDefault="00B93E12" w:rsidP="00B93E12">
      <w:pPr>
        <w:pStyle w:val="ListNumber2"/>
      </w:pPr>
      <w:r>
        <w:t>Tryouts</w:t>
      </w:r>
    </w:p>
    <w:p w14:paraId="41C2EABA" w14:textId="543B941A" w:rsidR="00B93E12" w:rsidRDefault="00B93E12" w:rsidP="00B93E12">
      <w:pPr>
        <w:pStyle w:val="ListNumber2"/>
        <w:numPr>
          <w:ilvl w:val="2"/>
          <w:numId w:val="40"/>
        </w:numPr>
      </w:pPr>
      <w:r>
        <w:t>Elliot, Matt C, Darren Shoemaker will be there for evaluating</w:t>
      </w:r>
    </w:p>
    <w:p w14:paraId="0CAD7EB8" w14:textId="7B709A5E" w:rsidR="00B93E12" w:rsidRDefault="00B93E12" w:rsidP="00B93E12">
      <w:pPr>
        <w:pStyle w:val="ListNumber2"/>
        <w:numPr>
          <w:ilvl w:val="2"/>
          <w:numId w:val="40"/>
        </w:numPr>
      </w:pPr>
      <w:r>
        <w:t>3 coaches will be there for the team per P&amp;P</w:t>
      </w:r>
    </w:p>
    <w:p w14:paraId="29DEFB8A" w14:textId="019B8B51" w:rsidR="00B93E12" w:rsidRDefault="00B93E12" w:rsidP="00B93E12">
      <w:pPr>
        <w:pStyle w:val="ListNumber2"/>
        <w:numPr>
          <w:ilvl w:val="2"/>
          <w:numId w:val="40"/>
        </w:numPr>
      </w:pPr>
      <w:r>
        <w:t>Need pins and #s</w:t>
      </w:r>
    </w:p>
    <w:p w14:paraId="473C6350" w14:textId="35B51BFB" w:rsidR="00B93E12" w:rsidRDefault="00B93E12" w:rsidP="00B93E12">
      <w:pPr>
        <w:pStyle w:val="ListNumber2"/>
        <w:numPr>
          <w:ilvl w:val="2"/>
          <w:numId w:val="40"/>
        </w:numPr>
      </w:pPr>
      <w:r>
        <w:t xml:space="preserve">Future </w:t>
      </w:r>
      <w:proofErr w:type="spellStart"/>
      <w:r>
        <w:t>wishlist</w:t>
      </w:r>
      <w:proofErr w:type="spellEnd"/>
      <w:r>
        <w:t xml:space="preserve"> of 25 numbered black jerseys and 25 numbered white jerseys</w:t>
      </w:r>
    </w:p>
    <w:p w14:paraId="7FFF2A38" w14:textId="100BFE34" w:rsidR="00B93E12" w:rsidRDefault="00B93E12" w:rsidP="00B93E12">
      <w:pPr>
        <w:pStyle w:val="ListNumber2"/>
        <w:numPr>
          <w:ilvl w:val="2"/>
          <w:numId w:val="40"/>
        </w:numPr>
      </w:pPr>
      <w:r>
        <w:lastRenderedPageBreak/>
        <w:t>There will be evaluation mtg following each tryout</w:t>
      </w:r>
    </w:p>
    <w:p w14:paraId="3723D753" w14:textId="512B35FB" w:rsidR="00B93E12" w:rsidRDefault="00B93E12" w:rsidP="00B93E12">
      <w:pPr>
        <w:pStyle w:val="ListNumber2"/>
        <w:numPr>
          <w:ilvl w:val="2"/>
          <w:numId w:val="40"/>
        </w:numPr>
      </w:pPr>
      <w:r>
        <w:t>Decisions will be made within a week of last tryout</w:t>
      </w:r>
    </w:p>
    <w:p w14:paraId="01C2B4BB" w14:textId="324994C5" w:rsidR="00B93E12" w:rsidRDefault="00B93E12" w:rsidP="00B93E12">
      <w:pPr>
        <w:pStyle w:val="ListNumber2"/>
        <w:numPr>
          <w:ilvl w:val="2"/>
          <w:numId w:val="40"/>
        </w:numPr>
      </w:pPr>
      <w:r>
        <w:t>Emails will be sent</w:t>
      </w:r>
    </w:p>
    <w:p w14:paraId="4BDD0AC1" w14:textId="59A78F94" w:rsidR="00B93E12" w:rsidRDefault="00B93E12" w:rsidP="00B93E12">
      <w:pPr>
        <w:pStyle w:val="ListNumber2"/>
        <w:numPr>
          <w:ilvl w:val="2"/>
          <w:numId w:val="40"/>
        </w:numPr>
      </w:pPr>
      <w:r>
        <w:t xml:space="preserve">Will be </w:t>
      </w:r>
      <w:proofErr w:type="gramStart"/>
      <w:r>
        <w:t>ran</w:t>
      </w:r>
      <w:proofErr w:type="gramEnd"/>
      <w:r>
        <w:t xml:space="preserve"> by a point system to hopefully post on website for future tryouts and uniformity</w:t>
      </w:r>
    </w:p>
    <w:p w14:paraId="0C3C05B3" w14:textId="6A585E95" w:rsidR="00B93E12" w:rsidRDefault="00B93E12" w:rsidP="00B93E12">
      <w:pPr>
        <w:pStyle w:val="ListNumber2"/>
      </w:pPr>
      <w:r>
        <w:t xml:space="preserve">Mite Meeting </w:t>
      </w:r>
    </w:p>
    <w:p w14:paraId="5B316A38" w14:textId="595F3745" w:rsidR="00B93E12" w:rsidRDefault="00B93E12" w:rsidP="00B93E12">
      <w:pPr>
        <w:pStyle w:val="ListNumber2"/>
        <w:numPr>
          <w:ilvl w:val="2"/>
          <w:numId w:val="40"/>
        </w:numPr>
      </w:pPr>
      <w:r>
        <w:t>Scheduled for 2 weeks</w:t>
      </w:r>
    </w:p>
    <w:p w14:paraId="34D82E3B" w14:textId="17732928" w:rsidR="00B93E12" w:rsidRDefault="00B93E12" w:rsidP="00B93E12">
      <w:pPr>
        <w:pStyle w:val="ListNumber2"/>
        <w:numPr>
          <w:ilvl w:val="2"/>
          <w:numId w:val="40"/>
        </w:numPr>
      </w:pPr>
      <w:r>
        <w:t>Capping will be removed from all website/registration notices</w:t>
      </w:r>
    </w:p>
    <w:p w14:paraId="37FE8ED7" w14:textId="7CD4BC20" w:rsidR="00B93E12" w:rsidRDefault="00B93E12" w:rsidP="00B93E12">
      <w:pPr>
        <w:pStyle w:val="ListNumber2"/>
        <w:numPr>
          <w:ilvl w:val="2"/>
          <w:numId w:val="40"/>
        </w:numPr>
      </w:pPr>
      <w:r>
        <w:t xml:space="preserve">Revisit capping in the future and after </w:t>
      </w:r>
      <w:proofErr w:type="spellStart"/>
      <w:r>
        <w:t>Covid</w:t>
      </w:r>
      <w:proofErr w:type="spellEnd"/>
    </w:p>
    <w:p w14:paraId="084210A3" w14:textId="44FBB8E1" w:rsidR="00B93E12" w:rsidRDefault="00B93E12" w:rsidP="00B93E12">
      <w:pPr>
        <w:pStyle w:val="ListNumber2"/>
        <w:numPr>
          <w:ilvl w:val="2"/>
          <w:numId w:val="40"/>
        </w:numPr>
      </w:pPr>
      <w:r>
        <w:t>Not big enough to cap numbers</w:t>
      </w:r>
    </w:p>
    <w:p w14:paraId="07F063D0" w14:textId="3C259E19" w:rsidR="00B93E12" w:rsidRDefault="00B93E12" w:rsidP="00B93E12">
      <w:pPr>
        <w:pStyle w:val="ListNumber2"/>
        <w:numPr>
          <w:ilvl w:val="2"/>
          <w:numId w:val="40"/>
        </w:numPr>
      </w:pPr>
      <w:r>
        <w:t>Want to keep Mite to Coach ratio and need to work together to find that magic number</w:t>
      </w:r>
    </w:p>
    <w:p w14:paraId="0A2F0B37" w14:textId="5AC9A4D2" w:rsidR="000871DB" w:rsidRDefault="000871DB" w:rsidP="00B93E12">
      <w:pPr>
        <w:pStyle w:val="ListNumber2"/>
        <w:numPr>
          <w:ilvl w:val="2"/>
          <w:numId w:val="40"/>
        </w:numPr>
      </w:pPr>
      <w:r>
        <w:t>Have 27 coaches signed up and ready to help</w:t>
      </w:r>
    </w:p>
    <w:p w14:paraId="04C4E2C3" w14:textId="084D1CDE" w:rsidR="000871DB" w:rsidRDefault="000871DB" w:rsidP="000871DB">
      <w:pPr>
        <w:pStyle w:val="ListNumber2"/>
      </w:pPr>
      <w:r>
        <w:t>Travel Policy</w:t>
      </w:r>
    </w:p>
    <w:p w14:paraId="115936A2" w14:textId="794ED3A0" w:rsidR="000871DB" w:rsidRDefault="000871DB" w:rsidP="000871DB">
      <w:pPr>
        <w:pStyle w:val="ListNumber2"/>
        <w:numPr>
          <w:ilvl w:val="2"/>
          <w:numId w:val="40"/>
        </w:numPr>
      </w:pPr>
      <w:r>
        <w:t>Meghan made a great outline</w:t>
      </w:r>
    </w:p>
    <w:p w14:paraId="6019A4D9" w14:textId="0E01C6F2" w:rsidR="000871DB" w:rsidRPr="000871DB" w:rsidRDefault="000871DB" w:rsidP="000871DB">
      <w:pPr>
        <w:pStyle w:val="ListNumber2"/>
        <w:rPr>
          <w:color w:val="FF0000"/>
        </w:rPr>
      </w:pPr>
      <w:r w:rsidRPr="000871DB">
        <w:rPr>
          <w:color w:val="FF0000"/>
        </w:rPr>
        <w:t>Matt C motioned to approve Bart 2</w:t>
      </w:r>
      <w:r w:rsidRPr="000871DB">
        <w:rPr>
          <w:color w:val="FF0000"/>
          <w:vertAlign w:val="superscript"/>
        </w:rPr>
        <w:t>nd</w:t>
      </w:r>
      <w:r w:rsidRPr="000871DB">
        <w:rPr>
          <w:color w:val="FF0000"/>
        </w:rPr>
        <w:t xml:space="preserve"> unanimous</w:t>
      </w:r>
    </w:p>
    <w:p w14:paraId="6B93BDCF" w14:textId="17EAA96C" w:rsidR="000871DB" w:rsidRDefault="000871DB" w:rsidP="000871DB">
      <w:pPr>
        <w:pStyle w:val="ListNumber2"/>
      </w:pPr>
      <w:r>
        <w:t>Midget Update</w:t>
      </w:r>
    </w:p>
    <w:p w14:paraId="20725DF7" w14:textId="29364AF3" w:rsidR="000871DB" w:rsidRDefault="000871DB" w:rsidP="000871DB">
      <w:pPr>
        <w:pStyle w:val="ListNumber2"/>
        <w:numPr>
          <w:ilvl w:val="2"/>
          <w:numId w:val="40"/>
        </w:numPr>
      </w:pPr>
      <w:r>
        <w:t xml:space="preserve">Undetermined it those boys/coaches are coming </w:t>
      </w:r>
      <w:proofErr w:type="gramStart"/>
      <w:r>
        <w:t>at this time</w:t>
      </w:r>
      <w:proofErr w:type="gramEnd"/>
      <w:r>
        <w:t xml:space="preserve"> – tabled</w:t>
      </w:r>
    </w:p>
    <w:p w14:paraId="01DB8EEE" w14:textId="713DF6F7" w:rsidR="000871DB" w:rsidRDefault="000871DB" w:rsidP="000871DB">
      <w:pPr>
        <w:pStyle w:val="ListNumber2"/>
      </w:pPr>
      <w:r>
        <w:t>Fundraising</w:t>
      </w:r>
    </w:p>
    <w:p w14:paraId="47A0E633" w14:textId="05ABBBF1" w:rsidR="000871DB" w:rsidRDefault="000871DB" w:rsidP="000871DB">
      <w:pPr>
        <w:pStyle w:val="ListNumber2"/>
        <w:numPr>
          <w:ilvl w:val="2"/>
          <w:numId w:val="40"/>
        </w:numPr>
      </w:pPr>
      <w:r>
        <w:t>Sold 80 masks so far</w:t>
      </w:r>
    </w:p>
    <w:p w14:paraId="2855C174" w14:textId="42274755" w:rsidR="000871DB" w:rsidRPr="00F05F9F" w:rsidRDefault="000871DB" w:rsidP="000871DB">
      <w:pPr>
        <w:pStyle w:val="ListNumber2"/>
        <w:numPr>
          <w:ilvl w:val="2"/>
          <w:numId w:val="40"/>
        </w:numPr>
      </w:pPr>
      <w:r>
        <w:t>Still handing out tickets</w:t>
      </w:r>
    </w:p>
    <w:p w14:paraId="1843C8AF" w14:textId="77777777" w:rsidR="00F05F9F" w:rsidRDefault="00F05F9F" w:rsidP="00B104A8">
      <w:pPr>
        <w:pStyle w:val="ListNumber2"/>
        <w:numPr>
          <w:ilvl w:val="0"/>
          <w:numId w:val="0"/>
        </w:numPr>
        <w:ind w:left="720"/>
      </w:pPr>
    </w:p>
    <w:p w14:paraId="79BFFD0F" w14:textId="77777777" w:rsidR="0015180F" w:rsidRPr="00515252" w:rsidRDefault="00EE3B1E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7F449E7A" w:rsidR="00680296" w:rsidRPr="008E421A" w:rsidRDefault="00EE3B1E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6FCE4C7FD67D4594B7A3E147119FAD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0D657B">
            <w:rPr>
              <w:lang w:val="en-GB"/>
            </w:rPr>
            <w:t>Bob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5CEC5A57970F4C3F8741CE6D9E6783A8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3E05BB">
        <w:rPr>
          <w:lang w:val="en-GB"/>
        </w:rPr>
        <w:t>7:</w:t>
      </w:r>
      <w:r w:rsidR="000871DB">
        <w:rPr>
          <w:lang w:val="en-GB"/>
        </w:rPr>
        <w:t>46</w:t>
      </w:r>
      <w:r w:rsidR="003E05BB">
        <w:rPr>
          <w:lang w:val="en-GB"/>
        </w:rPr>
        <w:t>pm</w:t>
      </w:r>
      <w:r w:rsidR="002C3D7E" w:rsidRPr="008E421A">
        <w:rPr>
          <w:lang w:val="en-GB" w:bidi="en-GB"/>
        </w:rPr>
        <w:t>.</w:t>
      </w:r>
    </w:p>
    <w:p w14:paraId="48182874" w14:textId="136EC812" w:rsidR="008E476B" w:rsidRPr="008E421A" w:rsidRDefault="00EE3B1E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EE3B1E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7430E055" w:rsidR="00BE2FC5" w:rsidRPr="008E421A" w:rsidRDefault="00AD3C42" w:rsidP="00BE2FC5">
      <w:pPr>
        <w:pStyle w:val="ListNumber2"/>
        <w:rPr>
          <w:lang w:val="en-GB"/>
        </w:rPr>
      </w:pPr>
      <w:r>
        <w:rPr>
          <w:lang w:val="en-GB"/>
        </w:rPr>
        <w:t xml:space="preserve">September </w:t>
      </w:r>
      <w:r w:rsidR="000871DB">
        <w:rPr>
          <w:lang w:val="en-GB"/>
        </w:rPr>
        <w:t>16</w:t>
      </w:r>
      <w:r w:rsidR="00BE2FC5">
        <w:rPr>
          <w:lang w:val="en-GB"/>
        </w:rPr>
        <w:t xml:space="preserve">, 2020 </w:t>
      </w:r>
      <w:r w:rsidR="001824D8">
        <w:rPr>
          <w:lang w:val="en-GB"/>
        </w:rPr>
        <w:t>LIVE</w:t>
      </w:r>
      <w:r w:rsidR="000871DB">
        <w:rPr>
          <w:lang w:val="en-GB"/>
        </w:rPr>
        <w:t xml:space="preserve"> 6 PM changed to a Wed.</w:t>
      </w:r>
    </w:p>
    <w:sectPr w:rsidR="00BE2FC5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39535" w14:textId="77777777" w:rsidR="00EE3B1E" w:rsidRDefault="00EE3B1E" w:rsidP="001E7D29">
      <w:pPr>
        <w:spacing w:after="0" w:line="240" w:lineRule="auto"/>
      </w:pPr>
      <w:r>
        <w:separator/>
      </w:r>
    </w:p>
  </w:endnote>
  <w:endnote w:type="continuationSeparator" w:id="0">
    <w:p w14:paraId="3D1FF192" w14:textId="77777777" w:rsidR="00EE3B1E" w:rsidRDefault="00EE3B1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0DEC0" w14:textId="77777777" w:rsidR="00EE3B1E" w:rsidRDefault="00EE3B1E" w:rsidP="001E7D29">
      <w:pPr>
        <w:spacing w:after="0" w:line="240" w:lineRule="auto"/>
      </w:pPr>
      <w:r>
        <w:separator/>
      </w:r>
    </w:p>
  </w:footnote>
  <w:footnote w:type="continuationSeparator" w:id="0">
    <w:p w14:paraId="172DEA20" w14:textId="77777777" w:rsidR="00EE3B1E" w:rsidRDefault="00EE3B1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839"/>
    <w:rsid w:val="000346A0"/>
    <w:rsid w:val="00057671"/>
    <w:rsid w:val="000871DB"/>
    <w:rsid w:val="0009740C"/>
    <w:rsid w:val="000A5F06"/>
    <w:rsid w:val="000B4B3D"/>
    <w:rsid w:val="000B748F"/>
    <w:rsid w:val="000D445D"/>
    <w:rsid w:val="000D5AE9"/>
    <w:rsid w:val="000D657B"/>
    <w:rsid w:val="000E37A9"/>
    <w:rsid w:val="000F4987"/>
    <w:rsid w:val="000F61AF"/>
    <w:rsid w:val="000F65EC"/>
    <w:rsid w:val="0011573E"/>
    <w:rsid w:val="001269DE"/>
    <w:rsid w:val="00140DAE"/>
    <w:rsid w:val="0015180F"/>
    <w:rsid w:val="001746FC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C3D7E"/>
    <w:rsid w:val="00315637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E05BB"/>
    <w:rsid w:val="003F009F"/>
    <w:rsid w:val="003F0C3B"/>
    <w:rsid w:val="00410612"/>
    <w:rsid w:val="00411F8B"/>
    <w:rsid w:val="004230D9"/>
    <w:rsid w:val="004251B9"/>
    <w:rsid w:val="00440B4D"/>
    <w:rsid w:val="00450670"/>
    <w:rsid w:val="004724BD"/>
    <w:rsid w:val="00477352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54276"/>
    <w:rsid w:val="00564D17"/>
    <w:rsid w:val="00571928"/>
    <w:rsid w:val="005B1B6F"/>
    <w:rsid w:val="005E0ED9"/>
    <w:rsid w:val="005F017F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700B1F"/>
    <w:rsid w:val="00710B6E"/>
    <w:rsid w:val="007257E9"/>
    <w:rsid w:val="00740105"/>
    <w:rsid w:val="00744B1E"/>
    <w:rsid w:val="00756D9C"/>
    <w:rsid w:val="007619BD"/>
    <w:rsid w:val="007667E7"/>
    <w:rsid w:val="00771C24"/>
    <w:rsid w:val="00781863"/>
    <w:rsid w:val="007D5836"/>
    <w:rsid w:val="007F1AB4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21795"/>
    <w:rsid w:val="00927C63"/>
    <w:rsid w:val="00932F50"/>
    <w:rsid w:val="0094637B"/>
    <w:rsid w:val="00955A78"/>
    <w:rsid w:val="009921B8"/>
    <w:rsid w:val="009C720B"/>
    <w:rsid w:val="009D4984"/>
    <w:rsid w:val="009D6901"/>
    <w:rsid w:val="009F4E19"/>
    <w:rsid w:val="00A031FB"/>
    <w:rsid w:val="00A07662"/>
    <w:rsid w:val="00A21B71"/>
    <w:rsid w:val="00A22B93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D3C42"/>
    <w:rsid w:val="00AE1F88"/>
    <w:rsid w:val="00AE2985"/>
    <w:rsid w:val="00AE361F"/>
    <w:rsid w:val="00AE5370"/>
    <w:rsid w:val="00B104A8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C14973"/>
    <w:rsid w:val="00C1643D"/>
    <w:rsid w:val="00C261A9"/>
    <w:rsid w:val="00C42793"/>
    <w:rsid w:val="00C601ED"/>
    <w:rsid w:val="00C90837"/>
    <w:rsid w:val="00CE5A5C"/>
    <w:rsid w:val="00D241D2"/>
    <w:rsid w:val="00D31AB7"/>
    <w:rsid w:val="00D50D23"/>
    <w:rsid w:val="00D512BB"/>
    <w:rsid w:val="00D806F4"/>
    <w:rsid w:val="00DA3B1A"/>
    <w:rsid w:val="00DC6078"/>
    <w:rsid w:val="00DC79AD"/>
    <w:rsid w:val="00DD2075"/>
    <w:rsid w:val="00DF2868"/>
    <w:rsid w:val="00DF525E"/>
    <w:rsid w:val="00E16E2D"/>
    <w:rsid w:val="00E17712"/>
    <w:rsid w:val="00E557A0"/>
    <w:rsid w:val="00EC27EE"/>
    <w:rsid w:val="00EE3B1E"/>
    <w:rsid w:val="00EF6435"/>
    <w:rsid w:val="00F05F9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6FCE4C7FD67D4594B7A3E147119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A34E-399D-4E2B-AE25-954C16EE1681}"/>
      </w:docPartPr>
      <w:docPartBody>
        <w:p w:rsidR="00290D9D" w:rsidRDefault="009E3EAB">
          <w:pPr>
            <w:pStyle w:val="6FCE4C7FD67D4594B7A3E147119FADD2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5CEC5A57970F4C3F8741CE6D9E6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23E7-F0C1-4A5F-97A7-0E7C801AE596}"/>
      </w:docPartPr>
      <w:docPartBody>
        <w:p w:rsidR="00290D9D" w:rsidRDefault="009E3EAB">
          <w:pPr>
            <w:pStyle w:val="5CEC5A57970F4C3F8741CE6D9E6783A8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3F7888"/>
    <w:rsid w:val="008E137B"/>
    <w:rsid w:val="009E3EAB"/>
    <w:rsid w:val="00A730EF"/>
    <w:rsid w:val="00C64B5E"/>
    <w:rsid w:val="00C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80CDAFF5B48D180A1CC19E0E39B1A">
    <w:name w:val="7B380CDAFF5B48D180A1CC19E0E39B1A"/>
  </w:style>
  <w:style w:type="paragraph" w:customStyle="1" w:styleId="C7F9310B35BC427AAFDFBDD94CB155FC">
    <w:name w:val="C7F9310B35BC427AAFDFBDD94CB155FC"/>
  </w:style>
  <w:style w:type="paragraph" w:customStyle="1" w:styleId="14678E9F41D44F9A80CFA63CA1CC76F1">
    <w:name w:val="14678E9F41D44F9A80CFA63CA1CC76F1"/>
  </w:style>
  <w:style w:type="paragraph" w:customStyle="1" w:styleId="553C882105F1484199C874B3ACD7601E">
    <w:name w:val="553C882105F1484199C874B3ACD7601E"/>
  </w:style>
  <w:style w:type="paragraph" w:customStyle="1" w:styleId="E3C9320B05B24B328AEBD0BDFC784C91">
    <w:name w:val="E3C9320B05B24B328AEBD0BDFC784C91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886FC2A8FBC64606A2B6CF3F10F7B801">
    <w:name w:val="886FC2A8FBC64606A2B6CF3F10F7B801"/>
  </w:style>
  <w:style w:type="paragraph" w:customStyle="1" w:styleId="26D92C3C23A5490C80A63C359B71FCA1">
    <w:name w:val="26D92C3C23A5490C80A63C359B71FCA1"/>
  </w:style>
  <w:style w:type="paragraph" w:customStyle="1" w:styleId="119E43C6A67E47559223D34D1E056D2F">
    <w:name w:val="119E43C6A67E47559223D34D1E056D2F"/>
  </w:style>
  <w:style w:type="paragraph" w:customStyle="1" w:styleId="5FD910435AA24F9C9B772211ED441BBC">
    <w:name w:val="5FD910435AA24F9C9B772211ED441BBC"/>
  </w:style>
  <w:style w:type="paragraph" w:customStyle="1" w:styleId="98D6846270E74BA491F859EC59CCC90A">
    <w:name w:val="98D6846270E74BA491F859EC59CCC90A"/>
  </w:style>
  <w:style w:type="paragraph" w:customStyle="1" w:styleId="0127188595FB445EA71C8C0E9DF1A6AC">
    <w:name w:val="0127188595FB445EA71C8C0E9DF1A6AC"/>
  </w:style>
  <w:style w:type="paragraph" w:customStyle="1" w:styleId="95DFCA19585E406AB2F68D512F607000">
    <w:name w:val="95DFCA19585E406AB2F68D512F607000"/>
  </w:style>
  <w:style w:type="paragraph" w:customStyle="1" w:styleId="F72A7B4904C24BD8A4525A30E1704EDB">
    <w:name w:val="F72A7B4904C24BD8A4525A30E1704EDB"/>
  </w:style>
  <w:style w:type="paragraph" w:customStyle="1" w:styleId="635CC4B1C4704A4FBB6E973A93ACA8F6">
    <w:name w:val="635CC4B1C4704A4FBB6E973A93ACA8F6"/>
  </w:style>
  <w:style w:type="paragraph" w:customStyle="1" w:styleId="418FFCBF8002440CA551C7D14061CA98">
    <w:name w:val="418FFCBF8002440CA551C7D14061CA98"/>
  </w:style>
  <w:style w:type="paragraph" w:customStyle="1" w:styleId="9176F297485E45BE92FE0028DE2E0980">
    <w:name w:val="9176F297485E45BE92FE0028DE2E0980"/>
  </w:style>
  <w:style w:type="paragraph" w:customStyle="1" w:styleId="154E690B59DB4CB6809C08321D192361">
    <w:name w:val="154E690B59DB4CB6809C08321D192361"/>
  </w:style>
  <w:style w:type="paragraph" w:customStyle="1" w:styleId="8887E5D7C90A46BAB0810DA75CFBDD1B">
    <w:name w:val="8887E5D7C90A46BAB0810DA75CFBDD1B"/>
  </w:style>
  <w:style w:type="paragraph" w:customStyle="1" w:styleId="633268F2412B461CBCC4044D15A24C06">
    <w:name w:val="633268F2412B461CBCC4044D15A24C06"/>
  </w:style>
  <w:style w:type="paragraph" w:customStyle="1" w:styleId="3F1C41A6117E40B889179109E1AD9F0F">
    <w:name w:val="3F1C41A6117E40B889179109E1AD9F0F"/>
  </w:style>
  <w:style w:type="paragraph" w:customStyle="1" w:styleId="5E147EE0C7554191B3BD1FD3A25E9A44">
    <w:name w:val="5E147EE0C7554191B3BD1FD3A25E9A44"/>
  </w:style>
  <w:style w:type="paragraph" w:customStyle="1" w:styleId="FB8DBBD31C67407EB900D4BC86DA4C80">
    <w:name w:val="FB8DBBD31C67407EB900D4BC86DA4C80"/>
  </w:style>
  <w:style w:type="paragraph" w:customStyle="1" w:styleId="E3653D0450674F29AC3405B8D9BA61CC">
    <w:name w:val="E3653D0450674F29AC3405B8D9BA61CC"/>
  </w:style>
  <w:style w:type="paragraph" w:customStyle="1" w:styleId="A001F3322936475392F5F30847DF6327">
    <w:name w:val="A001F3322936475392F5F30847DF6327"/>
  </w:style>
  <w:style w:type="paragraph" w:customStyle="1" w:styleId="AB0862616D8C43048DA15230479BF898">
    <w:name w:val="AB0862616D8C43048DA15230479BF898"/>
  </w:style>
  <w:style w:type="paragraph" w:customStyle="1" w:styleId="80D01874322E4B6BAAB2807B547EBCFF">
    <w:name w:val="80D01874322E4B6BAAB2807B547EBCFF"/>
  </w:style>
  <w:style w:type="paragraph" w:customStyle="1" w:styleId="A0A65F9A369944C1BD320F0D200C3785">
    <w:name w:val="A0A65F9A369944C1BD320F0D200C3785"/>
  </w:style>
  <w:style w:type="paragraph" w:customStyle="1" w:styleId="43C4681DC6A3482F96E3031B64744E1E">
    <w:name w:val="43C4681DC6A3482F96E3031B64744E1E"/>
  </w:style>
  <w:style w:type="paragraph" w:customStyle="1" w:styleId="DEF56797F5BA4E8B8CF883EC9E2852E7">
    <w:name w:val="DEF56797F5BA4E8B8CF883EC9E2852E7"/>
  </w:style>
  <w:style w:type="paragraph" w:customStyle="1" w:styleId="14AE4720917E405E818D1D76117FDA91">
    <w:name w:val="14AE4720917E405E818D1D76117FDA91"/>
  </w:style>
  <w:style w:type="paragraph" w:customStyle="1" w:styleId="E25DB28C22A742CD8F85B7C4BB6946A6">
    <w:name w:val="E25DB28C22A742CD8F85B7C4BB6946A6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E8E3A26F1FA14F6E8FC669C6499A1256">
    <w:name w:val="E8E3A26F1FA14F6E8FC669C6499A1256"/>
  </w:style>
  <w:style w:type="paragraph" w:customStyle="1" w:styleId="14DFE219B07B4716B4E4BD13AA85A4C7">
    <w:name w:val="14DFE219B07B4716B4E4BD13AA85A4C7"/>
  </w:style>
  <w:style w:type="paragraph" w:customStyle="1" w:styleId="64B05AE214F64B458A6F8BB0120BEB28">
    <w:name w:val="64B05AE214F64B458A6F8BB0120BEB28"/>
  </w:style>
  <w:style w:type="paragraph" w:customStyle="1" w:styleId="04A66429217B44CD920C181ECF8A6A83">
    <w:name w:val="04A66429217B44CD920C181ECF8A6A83"/>
  </w:style>
  <w:style w:type="paragraph" w:customStyle="1" w:styleId="73386EFB0E364300A4A8602FB6E34ADE">
    <w:name w:val="73386EFB0E364300A4A8602FB6E34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Bob</cp:keywords>
  <dc:description/>
  <cp:lastModifiedBy/>
  <cp:revision>1</cp:revision>
  <dcterms:created xsi:type="dcterms:W3CDTF">2020-09-16T20:44:00Z</dcterms:created>
  <dcterms:modified xsi:type="dcterms:W3CDTF">2020-09-16T20:44:00Z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