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14:paraId="3D2C14A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0646E93A" w14:textId="77777777" w:rsidR="00080EF7" w:rsidRDefault="00080EF7" w:rsidP="00943931">
            <w:pPr>
              <w:pStyle w:val="Month"/>
            </w:pPr>
            <w:r w:rsidRPr="003B47BC">
              <w:t>January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696E07BF" w14:textId="77777777" w:rsidR="00080EF7" w:rsidRDefault="00080EF7" w:rsidP="00943931"/>
        </w:tc>
      </w:tr>
      <w:tr w:rsidR="00080EF7" w14:paraId="716D3D2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F207A6B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C054677" w14:textId="2CA0E73E" w:rsidR="00080EF7" w:rsidRDefault="00290CF4" w:rsidP="00943931">
            <w:pPr>
              <w:pStyle w:val="Year"/>
            </w:pPr>
            <w:r>
              <w:t>202</w:t>
            </w:r>
            <w:r w:rsidR="00F63CE1">
              <w:t>6</w:t>
            </w:r>
          </w:p>
        </w:tc>
      </w:tr>
      <w:tr w:rsidR="00080EF7" w:rsidRPr="003F1620" w14:paraId="0BBA3D80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6CF55F0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B209328" w14:textId="77777777" w:rsidR="00080EF7" w:rsidRPr="003F1620" w:rsidRDefault="00080EF7" w:rsidP="00943931"/>
        </w:tc>
      </w:tr>
      <w:tr w:rsidR="00080EF7" w14:paraId="138128F9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2D6146C" w14:textId="77777777" w:rsidR="00080EF7" w:rsidRDefault="004E1946" w:rsidP="00943931">
            <w:pPr>
              <w:pStyle w:val="Days"/>
            </w:pPr>
            <w:sdt>
              <w:sdtPr>
                <w:id w:val="1527134494"/>
                <w:placeholder>
                  <w:docPart w:val="33CA14824FC04FBB8FF36A7DC41E51F4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9DA1A32" w14:textId="77777777" w:rsidR="00080EF7" w:rsidRDefault="004E1946" w:rsidP="00943931">
            <w:pPr>
              <w:pStyle w:val="Days"/>
            </w:pPr>
            <w:sdt>
              <w:sdtPr>
                <w:id w:val="8650153"/>
                <w:placeholder>
                  <w:docPart w:val="5D683B4A4FDA4343A71C0327F9628CF7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F2BDB63" w14:textId="77777777" w:rsidR="00080EF7" w:rsidRDefault="004E1946" w:rsidP="00943931">
            <w:pPr>
              <w:pStyle w:val="Days"/>
            </w:pPr>
            <w:sdt>
              <w:sdtPr>
                <w:id w:val="-1517691135"/>
                <w:placeholder>
                  <w:docPart w:val="85AE55FA963A433DBFB3942E4F071189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08C530A" w14:textId="77777777" w:rsidR="00080EF7" w:rsidRDefault="004E1946" w:rsidP="00943931">
            <w:pPr>
              <w:pStyle w:val="Days"/>
            </w:pPr>
            <w:sdt>
              <w:sdtPr>
                <w:id w:val="-1684429625"/>
                <w:placeholder>
                  <w:docPart w:val="6621868BA2C44E63A763B1BE9021ACBF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25A53AB" w14:textId="77777777" w:rsidR="00080EF7" w:rsidRDefault="004E1946" w:rsidP="00943931">
            <w:pPr>
              <w:pStyle w:val="Days"/>
            </w:pPr>
            <w:sdt>
              <w:sdtPr>
                <w:id w:val="-1188375605"/>
                <w:placeholder>
                  <w:docPart w:val="46C3AD90ED09460AA73B588CF69AE5F0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E4880F7" w14:textId="77777777" w:rsidR="00080EF7" w:rsidRDefault="004E1946" w:rsidP="00943931">
            <w:pPr>
              <w:pStyle w:val="Days"/>
            </w:pPr>
            <w:sdt>
              <w:sdtPr>
                <w:id w:val="1991825489"/>
                <w:placeholder>
                  <w:docPart w:val="01A6CD4859A94C7DBBE4E06A2885B26D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8871C3" w14:textId="77777777" w:rsidR="00080EF7" w:rsidRDefault="004E1946" w:rsidP="00943931">
            <w:pPr>
              <w:pStyle w:val="Days"/>
            </w:pPr>
            <w:sdt>
              <w:sdtPr>
                <w:id w:val="115736794"/>
                <w:placeholder>
                  <w:docPart w:val="957E81B4F53E48509C7F1368631D5219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0AC41FFE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0D97D8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872CE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D3A32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267F82" w14:textId="1C29FDC9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F67991" w14:textId="393833A8" w:rsidR="00290CF4" w:rsidRDefault="002C195E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A27343" w14:textId="13BAE06C" w:rsidR="00290CF4" w:rsidRDefault="002C195E" w:rsidP="00290CF4">
            <w:pPr>
              <w:pStyle w:val="Dates"/>
            </w:pPr>
            <w:r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CA509" w14:textId="52BF3820" w:rsidR="00290CF4" w:rsidRDefault="002C195E" w:rsidP="00290CF4">
            <w:pPr>
              <w:pStyle w:val="Dates"/>
            </w:pPr>
            <w:r>
              <w:t>3</w:t>
            </w:r>
          </w:p>
        </w:tc>
      </w:tr>
      <w:tr w:rsidR="00290CF4" w14:paraId="67A97AE4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0BFEF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40D2D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E694FF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EEC84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85931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68067C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CDA115" w14:textId="77777777" w:rsidR="00290CF4" w:rsidRDefault="00290CF4" w:rsidP="00290CF4"/>
        </w:tc>
      </w:tr>
      <w:tr w:rsidR="00290CF4" w14:paraId="5D09BBE6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DC7BFB" w14:textId="1C3D83E0" w:rsidR="00290CF4" w:rsidRDefault="002C195E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8D2F65" w14:textId="2C8726D3" w:rsidR="00290CF4" w:rsidRDefault="002C195E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5FD5B0" w14:textId="2A1CEEA3" w:rsidR="00290CF4" w:rsidRDefault="002C195E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9589EA" w14:textId="7E401760" w:rsidR="00290CF4" w:rsidRDefault="002C195E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D8D310" w14:textId="1EFC1746" w:rsidR="00290CF4" w:rsidRDefault="002C195E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25ECCC" w14:textId="0B979463" w:rsidR="00290CF4" w:rsidRDefault="002C195E" w:rsidP="00290CF4">
            <w:pPr>
              <w:pStyle w:val="Dates"/>
            </w:pPr>
            <w:r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A1BCF" w14:textId="7CF37638" w:rsidR="00290CF4" w:rsidRDefault="00290CF4" w:rsidP="00290CF4">
            <w:pPr>
              <w:pStyle w:val="Dates"/>
            </w:pPr>
            <w:r w:rsidRPr="00587033">
              <w:t>1</w:t>
            </w:r>
            <w:r w:rsidR="002C195E">
              <w:t>0</w:t>
            </w:r>
          </w:p>
        </w:tc>
      </w:tr>
      <w:tr w:rsidR="00290CF4" w14:paraId="5CDC235A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7A4F6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441A8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B9675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BD0E1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D3C5F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5E03DE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C760DF" w14:textId="77777777" w:rsidR="00290CF4" w:rsidRDefault="00290CF4" w:rsidP="00290CF4"/>
        </w:tc>
      </w:tr>
      <w:tr w:rsidR="00290CF4" w14:paraId="53B0A7A9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451375" w14:textId="55A70620" w:rsidR="00290CF4" w:rsidRDefault="00290CF4" w:rsidP="00290CF4">
            <w:pPr>
              <w:pStyle w:val="Dates"/>
            </w:pPr>
            <w:r w:rsidRPr="00587033">
              <w:t>1</w:t>
            </w:r>
            <w:r w:rsidR="002C195E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082839" w14:textId="121BB394" w:rsidR="00290CF4" w:rsidRDefault="00290CF4" w:rsidP="00290CF4">
            <w:pPr>
              <w:pStyle w:val="Dates"/>
            </w:pPr>
            <w:r w:rsidRPr="00587033">
              <w:t>1</w:t>
            </w:r>
            <w:r w:rsidR="002C195E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FBFFCD" w14:textId="6E6E4080" w:rsidR="00290CF4" w:rsidRDefault="00290CF4" w:rsidP="00290CF4">
            <w:pPr>
              <w:pStyle w:val="Dates"/>
            </w:pPr>
            <w:r w:rsidRPr="00587033">
              <w:t>1</w:t>
            </w:r>
            <w:r w:rsidR="002C195E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91474B" w14:textId="3BD1EA19" w:rsidR="00290CF4" w:rsidRDefault="00290CF4" w:rsidP="00290CF4">
            <w:pPr>
              <w:pStyle w:val="Dates"/>
            </w:pPr>
            <w:r w:rsidRPr="00587033">
              <w:t>1</w:t>
            </w:r>
            <w:r w:rsidR="002C195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68F0C6" w14:textId="7C7B20C2" w:rsidR="00290CF4" w:rsidRDefault="00290CF4" w:rsidP="00290CF4">
            <w:pPr>
              <w:pStyle w:val="Dates"/>
            </w:pPr>
            <w:r w:rsidRPr="00587033">
              <w:t>1</w:t>
            </w:r>
            <w:r w:rsidR="002C195E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99E64" w14:textId="769F5208" w:rsidR="00290CF4" w:rsidRDefault="00290CF4" w:rsidP="00290CF4">
            <w:pPr>
              <w:pStyle w:val="Dates"/>
            </w:pPr>
            <w:r w:rsidRPr="00587033">
              <w:t>1</w:t>
            </w:r>
            <w:r w:rsidR="002C195E"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6E4096" w14:textId="01698D98" w:rsidR="00290CF4" w:rsidRDefault="00290CF4" w:rsidP="00290CF4">
            <w:pPr>
              <w:pStyle w:val="Dates"/>
            </w:pPr>
            <w:r w:rsidRPr="00587033">
              <w:t>1</w:t>
            </w:r>
            <w:r w:rsidR="002C195E">
              <w:t>7</w:t>
            </w:r>
          </w:p>
        </w:tc>
      </w:tr>
      <w:tr w:rsidR="00290CF4" w14:paraId="7AB8ADEC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1CF12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5D7C6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7A5D9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64A84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9921A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AC1C45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C5436F" w14:textId="77777777" w:rsidR="00290CF4" w:rsidRDefault="00290CF4" w:rsidP="00290CF4"/>
        </w:tc>
      </w:tr>
      <w:tr w:rsidR="00290CF4" w14:paraId="3CC7A079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F52435" w14:textId="121F9E5C" w:rsidR="00290CF4" w:rsidRDefault="00290CF4" w:rsidP="00290CF4">
            <w:pPr>
              <w:pStyle w:val="Dates"/>
            </w:pPr>
            <w:r w:rsidRPr="00587033">
              <w:t>1</w:t>
            </w:r>
            <w:r w:rsidR="002C195E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7AC743" w14:textId="0EC7A6F5" w:rsidR="00290CF4" w:rsidRDefault="002C195E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3B5684" w14:textId="2DAAC683" w:rsidR="00290CF4" w:rsidRDefault="00290CF4" w:rsidP="00290CF4">
            <w:pPr>
              <w:pStyle w:val="Dates"/>
            </w:pPr>
            <w:r w:rsidRPr="00587033">
              <w:t>2</w:t>
            </w:r>
            <w:r w:rsidR="002C195E">
              <w:t>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72E57D" w14:textId="6CA129FB" w:rsidR="00290CF4" w:rsidRDefault="00290CF4" w:rsidP="00290CF4">
            <w:pPr>
              <w:pStyle w:val="Dates"/>
            </w:pPr>
            <w:r w:rsidRPr="00587033">
              <w:t>2</w:t>
            </w:r>
            <w:r w:rsidR="002C195E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DAB696" w14:textId="5C67240A" w:rsidR="00290CF4" w:rsidRDefault="00290CF4" w:rsidP="00290CF4">
            <w:pPr>
              <w:pStyle w:val="Dates"/>
            </w:pPr>
            <w:r w:rsidRPr="00587033">
              <w:t>2</w:t>
            </w:r>
            <w:r w:rsidR="002C195E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9B91F4" w14:textId="1FB5C5A6" w:rsidR="00290CF4" w:rsidRDefault="00290CF4" w:rsidP="00290CF4">
            <w:pPr>
              <w:pStyle w:val="Dates"/>
            </w:pPr>
            <w:r w:rsidRPr="00587033">
              <w:t>2</w:t>
            </w:r>
            <w:r w:rsidR="002C195E"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3B01F9" w14:textId="76F46746" w:rsidR="00290CF4" w:rsidRDefault="00290CF4" w:rsidP="00290CF4">
            <w:pPr>
              <w:pStyle w:val="Dates"/>
            </w:pPr>
            <w:r w:rsidRPr="00587033">
              <w:t>2</w:t>
            </w:r>
            <w:r w:rsidR="002C195E">
              <w:t>4</w:t>
            </w:r>
          </w:p>
        </w:tc>
      </w:tr>
      <w:tr w:rsidR="00290CF4" w14:paraId="390B772A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6414D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7FDED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1D07A5" w14:textId="77777777" w:rsidR="00290CF4" w:rsidRDefault="002C195E" w:rsidP="00290CF4">
            <w:pPr>
              <w:rPr>
                <w:b/>
                <w:bCs/>
                <w:sz w:val="24"/>
                <w:szCs w:val="24"/>
              </w:rPr>
            </w:pPr>
            <w:r w:rsidRPr="00F63CE1">
              <w:rPr>
                <w:b/>
                <w:bCs/>
                <w:sz w:val="24"/>
                <w:szCs w:val="24"/>
              </w:rPr>
              <w:t>ASSESSMENTS</w:t>
            </w:r>
          </w:p>
          <w:p w14:paraId="4F938437" w14:textId="166CFCA2" w:rsidR="002B5494" w:rsidRDefault="002B5494" w:rsidP="00290CF4">
            <w:r>
              <w:rPr>
                <w:b/>
                <w:bCs/>
                <w:sz w:val="24"/>
                <w:szCs w:val="24"/>
              </w:rPr>
              <w:t xml:space="preserve">5:30 Check in 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4403B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70141F" w14:textId="77777777" w:rsidR="00290CF4" w:rsidRDefault="00F63CE1" w:rsidP="00F63CE1">
            <w:pPr>
              <w:jc w:val="center"/>
              <w:rPr>
                <w:b/>
                <w:bCs/>
                <w:sz w:val="24"/>
                <w:szCs w:val="24"/>
              </w:rPr>
            </w:pPr>
            <w:r w:rsidRPr="00F63CE1">
              <w:rPr>
                <w:b/>
                <w:bCs/>
                <w:sz w:val="24"/>
                <w:szCs w:val="24"/>
              </w:rPr>
              <w:t>ASSESSMENTS</w:t>
            </w:r>
          </w:p>
          <w:p w14:paraId="714FD6ED" w14:textId="4162CD09" w:rsidR="002B5494" w:rsidRPr="00F63CE1" w:rsidRDefault="002B5494" w:rsidP="00F63C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5:30 Check in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F53291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D9FE4B" w14:textId="77777777" w:rsidR="00290CF4" w:rsidRDefault="00F63CE1" w:rsidP="00F63CE1">
            <w:pPr>
              <w:jc w:val="center"/>
              <w:rPr>
                <w:b/>
                <w:bCs/>
                <w:sz w:val="24"/>
                <w:szCs w:val="24"/>
              </w:rPr>
            </w:pPr>
            <w:r w:rsidRPr="00F63CE1">
              <w:rPr>
                <w:b/>
                <w:bCs/>
                <w:sz w:val="24"/>
                <w:szCs w:val="24"/>
              </w:rPr>
              <w:t>ASSESSMENTS &amp; DRAFT</w:t>
            </w:r>
          </w:p>
          <w:p w14:paraId="3FA1B0E1" w14:textId="1EBF7D6B" w:rsidR="002B5494" w:rsidRPr="00F63CE1" w:rsidRDefault="002B5494" w:rsidP="00F63C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8:30 check in </w:t>
            </w:r>
            <w:bookmarkStart w:id="0" w:name="_GoBack"/>
            <w:bookmarkEnd w:id="0"/>
          </w:p>
        </w:tc>
      </w:tr>
      <w:tr w:rsidR="00290CF4" w14:paraId="41A51C59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E74E6B" w14:textId="1796773C" w:rsidR="00290CF4" w:rsidRDefault="00290CF4" w:rsidP="00290CF4">
            <w:pPr>
              <w:pStyle w:val="Dates"/>
            </w:pPr>
            <w:r w:rsidRPr="00587033">
              <w:t>2</w:t>
            </w:r>
            <w:r w:rsidR="002C195E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B80F46" w14:textId="1DC58168" w:rsidR="00290CF4" w:rsidRDefault="00290CF4" w:rsidP="00290CF4">
            <w:pPr>
              <w:pStyle w:val="Dates"/>
            </w:pPr>
            <w:r w:rsidRPr="00587033">
              <w:t>2</w:t>
            </w:r>
            <w:r w:rsidR="002C195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2ED74E" w14:textId="3A3E2D46" w:rsidR="00290CF4" w:rsidRDefault="00290CF4" w:rsidP="00290CF4">
            <w:pPr>
              <w:pStyle w:val="Dates"/>
            </w:pPr>
            <w:r w:rsidRPr="00587033">
              <w:t>2</w:t>
            </w:r>
            <w:r w:rsidR="002C195E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06B43D" w14:textId="4C5F78DA" w:rsidR="00290CF4" w:rsidRDefault="00290CF4" w:rsidP="00290CF4">
            <w:pPr>
              <w:pStyle w:val="Dates"/>
            </w:pPr>
            <w:r w:rsidRPr="00587033">
              <w:t>2</w:t>
            </w:r>
            <w:r w:rsidR="002C195E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3D4706" w14:textId="2724E0DA" w:rsidR="00290CF4" w:rsidRDefault="002C195E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DA9A3C" w14:textId="720E761C" w:rsidR="00290CF4" w:rsidRDefault="00290CF4" w:rsidP="00290CF4">
            <w:pPr>
              <w:pStyle w:val="Dates"/>
            </w:pPr>
            <w:r w:rsidRPr="00587033">
              <w:t>3</w:t>
            </w:r>
            <w:r w:rsidR="002C195E">
              <w:t>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5B9662" w14:textId="1D95E753" w:rsidR="00290CF4" w:rsidRDefault="002C195E" w:rsidP="00290CF4">
            <w:pPr>
              <w:pStyle w:val="Dates"/>
            </w:pPr>
            <w:r>
              <w:t>31</w:t>
            </w:r>
          </w:p>
        </w:tc>
      </w:tr>
      <w:tr w:rsidR="00080EF7" w14:paraId="47A33C16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3D47A3" w14:textId="3335E13A" w:rsidR="00080EF7" w:rsidRPr="00F63CE1" w:rsidRDefault="00F63CE1" w:rsidP="00F63CE1">
            <w:pPr>
              <w:jc w:val="center"/>
              <w:rPr>
                <w:b/>
                <w:bCs/>
                <w:sz w:val="24"/>
                <w:szCs w:val="24"/>
              </w:rPr>
            </w:pPr>
            <w:r w:rsidRPr="00F63CE1">
              <w:rPr>
                <w:b/>
                <w:bCs/>
                <w:sz w:val="24"/>
                <w:szCs w:val="24"/>
              </w:rPr>
              <w:t>TEAMS FORMED &amp; NOTIFIED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F2391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851162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F890E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DBBF8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4EFD60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5B1E39" w14:textId="77777777" w:rsidR="00080EF7" w:rsidRDefault="00080EF7" w:rsidP="00943931"/>
        </w:tc>
      </w:tr>
      <w:tr w:rsidR="00080EF7" w14:paraId="4345877E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44E77D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719BE5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769933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E020C8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5657AC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6E321B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520BB" w14:textId="77777777" w:rsidR="00080EF7" w:rsidRDefault="00080EF7" w:rsidP="00943931">
            <w:pPr>
              <w:pStyle w:val="Dates"/>
            </w:pPr>
          </w:p>
        </w:tc>
      </w:tr>
      <w:tr w:rsidR="00080EF7" w14:paraId="13C5A521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BB34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C9A814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41AF5A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F0F05B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4192AC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A4B27D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6055BB" w14:textId="77777777" w:rsidR="00080EF7" w:rsidRDefault="00080EF7" w:rsidP="00943931"/>
        </w:tc>
      </w:tr>
    </w:tbl>
    <w:p w14:paraId="205C8D53" w14:textId="77777777" w:rsidR="00D7230E" w:rsidRDefault="00D7230E"/>
    <w:p w14:paraId="19A674AF" w14:textId="77777777" w:rsidR="00D435C2" w:rsidRDefault="00D435C2">
      <w:pPr>
        <w:sectPr w:rsidR="00D435C2" w:rsidSect="002A591F">
          <w:pgSz w:w="15840" w:h="12240" w:orient="landscape"/>
          <w:pgMar w:top="720" w:right="720" w:bottom="288" w:left="720" w:header="0" w:footer="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6"/>
        <w:gridCol w:w="6"/>
      </w:tblGrid>
      <w:tr w:rsidR="00080EF7" w14:paraId="562E63D5" w14:textId="77777777" w:rsidTr="00737C54">
        <w:trPr>
          <w:gridAfter w:val="2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21D714A6" w14:textId="77777777" w:rsidR="00080EF7" w:rsidRDefault="00080EF7" w:rsidP="00943931">
            <w:pPr>
              <w:pStyle w:val="Month"/>
            </w:pPr>
            <w:r>
              <w:lastRenderedPageBreak/>
              <w:t>February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533FEB30" w14:textId="77777777" w:rsidR="00080EF7" w:rsidRDefault="00080EF7" w:rsidP="00943931"/>
        </w:tc>
      </w:tr>
      <w:tr w:rsidR="00080EF7" w14:paraId="18FED58D" w14:textId="77777777" w:rsidTr="00737C54">
        <w:trPr>
          <w:gridAfter w:val="2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CB8C296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70DD705" w14:textId="6467AD9E" w:rsidR="00080EF7" w:rsidRDefault="00290CF4" w:rsidP="00943931">
            <w:pPr>
              <w:pStyle w:val="Year"/>
            </w:pPr>
            <w:r>
              <w:t>202</w:t>
            </w:r>
            <w:r w:rsidR="00F63CE1">
              <w:t>6</w:t>
            </w:r>
          </w:p>
        </w:tc>
      </w:tr>
      <w:tr w:rsidR="00080EF7" w:rsidRPr="003F1620" w14:paraId="3E9F8BE6" w14:textId="77777777" w:rsidTr="00737C54">
        <w:trPr>
          <w:gridAfter w:val="2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35349EF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D4802C8" w14:textId="77777777" w:rsidR="00080EF7" w:rsidRPr="003F1620" w:rsidRDefault="00080EF7" w:rsidP="00943931"/>
        </w:tc>
      </w:tr>
      <w:tr w:rsidR="00080EF7" w14:paraId="68F9794E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C6CDDA" w14:textId="77777777" w:rsidR="00080EF7" w:rsidRDefault="004E1946" w:rsidP="00943931">
            <w:pPr>
              <w:pStyle w:val="Days"/>
            </w:pPr>
            <w:sdt>
              <w:sdtPr>
                <w:id w:val="1562675323"/>
                <w:placeholder>
                  <w:docPart w:val="86C2E531BDD24410A01F87CF139C37CB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AD3C8C3" w14:textId="77777777" w:rsidR="00080EF7" w:rsidRDefault="004E1946" w:rsidP="00943931">
            <w:pPr>
              <w:pStyle w:val="Days"/>
            </w:pPr>
            <w:sdt>
              <w:sdtPr>
                <w:id w:val="580344322"/>
                <w:placeholder>
                  <w:docPart w:val="8484A2B59B874E27BAE43AF016695902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9C9ACE5" w14:textId="77777777" w:rsidR="00080EF7" w:rsidRDefault="004E1946" w:rsidP="00943931">
            <w:pPr>
              <w:pStyle w:val="Days"/>
            </w:pPr>
            <w:sdt>
              <w:sdtPr>
                <w:id w:val="1287234777"/>
                <w:placeholder>
                  <w:docPart w:val="C5A39E85056F4041B53BB7C9BC10E47A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8FA8EAD" w14:textId="77777777" w:rsidR="00080EF7" w:rsidRDefault="004E1946" w:rsidP="00943931">
            <w:pPr>
              <w:pStyle w:val="Days"/>
            </w:pPr>
            <w:sdt>
              <w:sdtPr>
                <w:id w:val="-2061160827"/>
                <w:placeholder>
                  <w:docPart w:val="E384FA27165040999945B94604FDCA3B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F40799B" w14:textId="77777777" w:rsidR="00080EF7" w:rsidRDefault="004E1946" w:rsidP="00943931">
            <w:pPr>
              <w:pStyle w:val="Days"/>
            </w:pPr>
            <w:sdt>
              <w:sdtPr>
                <w:id w:val="-402686083"/>
                <w:placeholder>
                  <w:docPart w:val="FE175AAA435048C9B0EA3145B85B1B25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862BB1" w14:textId="77777777" w:rsidR="00080EF7" w:rsidRDefault="004E1946" w:rsidP="00943931">
            <w:pPr>
              <w:pStyle w:val="Days"/>
            </w:pPr>
            <w:sdt>
              <w:sdtPr>
                <w:id w:val="1069775436"/>
                <w:placeholder>
                  <w:docPart w:val="E7DECF00110A4CA6BB49012FD305BCA2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46ECDC" w14:textId="77777777" w:rsidR="00080EF7" w:rsidRDefault="004E1946" w:rsidP="00943931">
            <w:pPr>
              <w:pStyle w:val="Days"/>
            </w:pPr>
            <w:sdt>
              <w:sdtPr>
                <w:id w:val="103626414"/>
                <w:placeholder>
                  <w:docPart w:val="6CE9793AAB9848769F9EBE74C5A5A602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73F71C7E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AF86D1" w14:textId="22AC3956" w:rsidR="00290CF4" w:rsidRDefault="002C195E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D3E5D3" w14:textId="44206A24" w:rsidR="00290CF4" w:rsidRDefault="002C195E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24D10E" w14:textId="2A94AF03" w:rsidR="00290CF4" w:rsidRDefault="002C195E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74D43D" w14:textId="250AC7F4" w:rsidR="00290CF4" w:rsidRDefault="002C195E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FEECF1" w14:textId="29A5A885" w:rsidR="00290CF4" w:rsidRDefault="002C195E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D4D003" w14:textId="533EB7BA" w:rsidR="00290CF4" w:rsidRDefault="002C195E" w:rsidP="00290CF4">
            <w:pPr>
              <w:pStyle w:val="Dates"/>
            </w:pPr>
            <w:r>
              <w:t>6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3CE3AD" w14:textId="3A00ABED" w:rsidR="00290CF4" w:rsidRDefault="002C195E" w:rsidP="00290CF4">
            <w:pPr>
              <w:pStyle w:val="Dates"/>
            </w:pPr>
            <w:r>
              <w:t>7</w:t>
            </w:r>
          </w:p>
        </w:tc>
      </w:tr>
      <w:tr w:rsidR="00290CF4" w14:paraId="0D1827D5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0CF3E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F5AE9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37061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F134D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83D99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3F6161" w14:textId="77777777" w:rsidR="00290CF4" w:rsidRDefault="00290CF4" w:rsidP="00290CF4"/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8792D1" w14:textId="77777777" w:rsidR="00290CF4" w:rsidRDefault="00290CF4" w:rsidP="00290CF4"/>
        </w:tc>
      </w:tr>
      <w:tr w:rsidR="00290CF4" w14:paraId="19AD4134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CC9ED" w14:textId="79515CE8" w:rsidR="00290CF4" w:rsidRDefault="002C195E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9B881A" w14:textId="2F2B0B0F" w:rsidR="00290CF4" w:rsidRDefault="002C195E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C122CB" w14:textId="22E72652" w:rsidR="00290CF4" w:rsidRDefault="002C195E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6074F4" w14:textId="51619F06" w:rsidR="00290CF4" w:rsidRDefault="002C195E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7378C0" w14:textId="0B05CC82" w:rsidR="00290CF4" w:rsidRDefault="002C195E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EC3BDC" w14:textId="199C69AC" w:rsidR="00290CF4" w:rsidRDefault="002C195E" w:rsidP="00290CF4">
            <w:pPr>
              <w:pStyle w:val="Dates"/>
            </w:pPr>
            <w:r>
              <w:t>13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C14628" w14:textId="0056D68A" w:rsidR="00290CF4" w:rsidRDefault="002C195E" w:rsidP="00290CF4">
            <w:pPr>
              <w:pStyle w:val="Dates"/>
            </w:pPr>
            <w:r>
              <w:t>14</w:t>
            </w:r>
          </w:p>
        </w:tc>
      </w:tr>
      <w:tr w:rsidR="00290CF4" w14:paraId="2E613E1F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AB251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BB660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45357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0EEC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75D66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AF4CDE" w14:textId="77777777" w:rsidR="00290CF4" w:rsidRDefault="00290CF4" w:rsidP="00290CF4"/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24A882" w14:textId="77777777" w:rsidR="00290CF4" w:rsidRDefault="00290CF4" w:rsidP="00290CF4"/>
        </w:tc>
      </w:tr>
      <w:tr w:rsidR="00290CF4" w14:paraId="65C4112F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98FC42" w14:textId="3A017B82" w:rsidR="00290CF4" w:rsidRDefault="002C195E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125760" w14:textId="1BA8A734" w:rsidR="00290CF4" w:rsidRDefault="00290CF4" w:rsidP="00290CF4">
            <w:pPr>
              <w:pStyle w:val="Dates"/>
            </w:pPr>
            <w:r w:rsidRPr="00EF053A">
              <w:t>1</w:t>
            </w:r>
            <w:r w:rsidR="002C195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AEF130" w14:textId="52CE0C1A" w:rsidR="00290CF4" w:rsidRDefault="00290CF4" w:rsidP="00290CF4">
            <w:pPr>
              <w:pStyle w:val="Dates"/>
            </w:pPr>
            <w:r w:rsidRPr="00EF053A">
              <w:t>1</w:t>
            </w:r>
            <w:r w:rsidR="002C195E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67AD42" w14:textId="0213BDBD" w:rsidR="00290CF4" w:rsidRDefault="00290CF4" w:rsidP="00290CF4">
            <w:pPr>
              <w:pStyle w:val="Dates"/>
            </w:pPr>
            <w:r w:rsidRPr="00EF053A">
              <w:t>1</w:t>
            </w:r>
            <w:r w:rsidR="002C195E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6E8955" w14:textId="493E685C" w:rsidR="00290CF4" w:rsidRDefault="00290CF4" w:rsidP="00290CF4">
            <w:pPr>
              <w:pStyle w:val="Dates"/>
            </w:pPr>
            <w:r w:rsidRPr="00EF053A">
              <w:t>1</w:t>
            </w:r>
            <w:r w:rsidR="002C195E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9738E1" w14:textId="30209A1B" w:rsidR="00290CF4" w:rsidRDefault="002C195E" w:rsidP="00290CF4">
            <w:pPr>
              <w:pStyle w:val="Dates"/>
            </w:pPr>
            <w:r>
              <w:t>20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DCFA7" w14:textId="3132863F" w:rsidR="00290CF4" w:rsidRDefault="002C195E" w:rsidP="00290CF4">
            <w:pPr>
              <w:pStyle w:val="Dates"/>
            </w:pPr>
            <w:r>
              <w:t>21</w:t>
            </w:r>
          </w:p>
        </w:tc>
      </w:tr>
      <w:tr w:rsidR="00290CF4" w14:paraId="71C2E572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417E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A6055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2776DA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07756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2F624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D94B27" w14:textId="77777777" w:rsidR="00290CF4" w:rsidRDefault="00290CF4" w:rsidP="00290CF4"/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4F474" w14:textId="14E84FAB" w:rsidR="00290CF4" w:rsidRDefault="002C195E" w:rsidP="002C195E">
            <w:pPr>
              <w:jc w:val="center"/>
            </w:pPr>
            <w:r w:rsidRPr="00F63CE1">
              <w:rPr>
                <w:b/>
                <w:bCs/>
                <w:sz w:val="24"/>
                <w:szCs w:val="24"/>
              </w:rPr>
              <w:t>OPENING DAY</w:t>
            </w:r>
          </w:p>
        </w:tc>
      </w:tr>
      <w:tr w:rsidR="00290CF4" w14:paraId="24AF3F5C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E9486A" w14:textId="661317F8" w:rsidR="00290CF4" w:rsidRDefault="002C195E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8BEA0A" w14:textId="4F837FF6" w:rsidR="00290CF4" w:rsidRDefault="00290CF4" w:rsidP="00290CF4">
            <w:pPr>
              <w:pStyle w:val="Dates"/>
            </w:pPr>
            <w:r w:rsidRPr="00EF053A">
              <w:t>1</w:t>
            </w:r>
            <w:r w:rsidR="002C195E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9E722D" w14:textId="38E9B318" w:rsidR="00290CF4" w:rsidRDefault="002C195E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8EFB98" w14:textId="539E74E7" w:rsidR="00290CF4" w:rsidRDefault="002C195E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56C87D" w14:textId="39388F75" w:rsidR="00290CF4" w:rsidRDefault="00290CF4" w:rsidP="00290CF4">
            <w:pPr>
              <w:pStyle w:val="Dates"/>
            </w:pPr>
            <w:r w:rsidRPr="00EF053A">
              <w:t>2</w:t>
            </w:r>
            <w:r w:rsidR="002C195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564E2E" w14:textId="53DF59D1" w:rsidR="00290CF4" w:rsidRDefault="00290CF4" w:rsidP="00290CF4">
            <w:pPr>
              <w:pStyle w:val="Dates"/>
            </w:pPr>
            <w:r w:rsidRPr="00EF053A">
              <w:t>2</w:t>
            </w:r>
            <w:r w:rsidR="002C195E">
              <w:t>7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0234C5" w14:textId="2575902C" w:rsidR="00290CF4" w:rsidRDefault="00290CF4" w:rsidP="00290CF4">
            <w:pPr>
              <w:pStyle w:val="Dates"/>
            </w:pPr>
            <w:r w:rsidRPr="00EF053A">
              <w:t>2</w:t>
            </w:r>
            <w:r w:rsidR="002C195E">
              <w:t>8</w:t>
            </w:r>
          </w:p>
        </w:tc>
      </w:tr>
      <w:tr w:rsidR="00290CF4" w14:paraId="0D19B2A8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1E856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F1EB7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E1E1C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9EA08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82093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A8E544" w14:textId="77777777" w:rsidR="00290CF4" w:rsidRDefault="00290CF4" w:rsidP="00290CF4"/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702A74" w14:textId="20D6EC2A" w:rsidR="00290CF4" w:rsidRPr="00F63CE1" w:rsidRDefault="002C195E" w:rsidP="00F63CE1">
            <w:pPr>
              <w:jc w:val="center"/>
              <w:rPr>
                <w:b/>
                <w:bCs/>
              </w:rPr>
            </w:pPr>
            <w:r w:rsidRPr="002C195E">
              <w:rPr>
                <w:b/>
                <w:bCs/>
                <w:sz w:val="22"/>
                <w:szCs w:val="22"/>
              </w:rPr>
              <w:t xml:space="preserve">GAME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80EF7" w14:paraId="4AB5DB3D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DFD1EA" w14:textId="77777777" w:rsidR="00080EF7" w:rsidRDefault="00080EF7" w:rsidP="00943931">
            <w:pPr>
              <w:pStyle w:val="Dates"/>
            </w:pPr>
          </w:p>
          <w:p w14:paraId="6CC7B7F8" w14:textId="77777777" w:rsidR="002C195E" w:rsidRDefault="002C195E" w:rsidP="00943931">
            <w:pPr>
              <w:pStyle w:val="Dates"/>
            </w:pPr>
          </w:p>
          <w:p w14:paraId="50B0FACA" w14:textId="77777777" w:rsidR="002C195E" w:rsidRDefault="002C195E" w:rsidP="00943931">
            <w:pPr>
              <w:pStyle w:val="Dates"/>
            </w:pPr>
          </w:p>
          <w:p w14:paraId="0C5FB4CC" w14:textId="77777777" w:rsidR="002C195E" w:rsidRDefault="002C195E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A7AB3C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60EE52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A38B3E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219FFD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039E46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DBDCE3" w14:textId="77777777" w:rsidR="00080EF7" w:rsidRDefault="00080EF7" w:rsidP="00943931">
            <w:pPr>
              <w:pStyle w:val="Dates"/>
            </w:pPr>
          </w:p>
        </w:tc>
      </w:tr>
      <w:tr w:rsidR="00080EF7" w14:paraId="1631ADCB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886C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477569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6FECF3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E1FBC5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84981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CACCC6" w14:textId="77777777" w:rsidR="00080EF7" w:rsidRDefault="00080EF7" w:rsidP="00943931"/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1E806C" w14:textId="77777777" w:rsidR="00080EF7" w:rsidRDefault="00080EF7" w:rsidP="00943931"/>
        </w:tc>
      </w:tr>
      <w:tr w:rsidR="00080EF7" w14:paraId="153CAE38" w14:textId="77777777" w:rsidTr="00737C54">
        <w:trPr>
          <w:gridAfter w:val="2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0AE4F048" w14:textId="77777777" w:rsidR="00080EF7" w:rsidRDefault="00080EF7" w:rsidP="00943931">
            <w:pPr>
              <w:pStyle w:val="Month"/>
            </w:pPr>
            <w:r>
              <w:lastRenderedPageBreak/>
              <w:t>March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0BE2C217" w14:textId="77777777" w:rsidR="00080EF7" w:rsidRDefault="00080EF7" w:rsidP="00943931"/>
        </w:tc>
      </w:tr>
      <w:tr w:rsidR="00080EF7" w14:paraId="4F05E9B1" w14:textId="77777777" w:rsidTr="00737C54">
        <w:trPr>
          <w:gridAfter w:val="2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3F46738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228B71E" w14:textId="5936B6CB" w:rsidR="00080EF7" w:rsidRDefault="00290CF4" w:rsidP="00943931">
            <w:pPr>
              <w:pStyle w:val="Year"/>
            </w:pPr>
            <w:r>
              <w:t>202</w:t>
            </w:r>
            <w:r w:rsidR="00F63CE1">
              <w:t>6</w:t>
            </w:r>
          </w:p>
        </w:tc>
      </w:tr>
      <w:tr w:rsidR="00080EF7" w:rsidRPr="003F1620" w14:paraId="15D4D1B4" w14:textId="77777777" w:rsidTr="00737C54">
        <w:trPr>
          <w:gridAfter w:val="2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0E30571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054873C" w14:textId="77777777" w:rsidR="00080EF7" w:rsidRPr="003F1620" w:rsidRDefault="00080EF7" w:rsidP="00943931"/>
        </w:tc>
      </w:tr>
      <w:tr w:rsidR="00080EF7" w14:paraId="4DD1D67F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07DB61E" w14:textId="77777777" w:rsidR="00080EF7" w:rsidRDefault="004E1946" w:rsidP="00943931">
            <w:pPr>
              <w:pStyle w:val="Days"/>
            </w:pPr>
            <w:sdt>
              <w:sdtPr>
                <w:id w:val="-1500112362"/>
                <w:placeholder>
                  <w:docPart w:val="D4ECA7CD8F724863B8A5FE42D0D713D0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C05A91" w14:textId="77777777" w:rsidR="00080EF7" w:rsidRDefault="004E1946" w:rsidP="00943931">
            <w:pPr>
              <w:pStyle w:val="Days"/>
            </w:pPr>
            <w:sdt>
              <w:sdtPr>
                <w:id w:val="102778650"/>
                <w:placeholder>
                  <w:docPart w:val="0DE7A096B8784D02A4852C26321EE4FC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5F32F6" w14:textId="77777777" w:rsidR="00080EF7" w:rsidRDefault="004E1946" w:rsidP="00943931">
            <w:pPr>
              <w:pStyle w:val="Days"/>
            </w:pPr>
            <w:sdt>
              <w:sdtPr>
                <w:id w:val="203451951"/>
                <w:placeholder>
                  <w:docPart w:val="F1174BE5E7DC4A4881FC212D50205977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E32C961" w14:textId="77777777" w:rsidR="00080EF7" w:rsidRDefault="004E1946" w:rsidP="00943931">
            <w:pPr>
              <w:pStyle w:val="Days"/>
            </w:pPr>
            <w:sdt>
              <w:sdtPr>
                <w:id w:val="1627200479"/>
                <w:placeholder>
                  <w:docPart w:val="1E9583FD272E4C02830F51BB773FADD0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D64690D" w14:textId="77777777" w:rsidR="00080EF7" w:rsidRDefault="004E1946" w:rsidP="00943931">
            <w:pPr>
              <w:pStyle w:val="Days"/>
            </w:pPr>
            <w:sdt>
              <w:sdtPr>
                <w:id w:val="1989358570"/>
                <w:placeholder>
                  <w:docPart w:val="A18A9B797B8F400094DC0B5DF279238E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1EF742" w14:textId="77777777" w:rsidR="00080EF7" w:rsidRDefault="004E1946" w:rsidP="00943931">
            <w:pPr>
              <w:pStyle w:val="Days"/>
            </w:pPr>
            <w:sdt>
              <w:sdtPr>
                <w:id w:val="-141271853"/>
                <w:placeholder>
                  <w:docPart w:val="5B0EB6201A174A42AD293D85A40300A0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F00693A" w14:textId="77777777" w:rsidR="00080EF7" w:rsidRDefault="004E1946" w:rsidP="00943931">
            <w:pPr>
              <w:pStyle w:val="Days"/>
            </w:pPr>
            <w:sdt>
              <w:sdtPr>
                <w:id w:val="1422296384"/>
                <w:placeholder>
                  <w:docPart w:val="DC11D368E2734FF69F8BBC24B8F5D124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4359A1B0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1EACDE" w14:textId="7B92A5B0" w:rsidR="00290CF4" w:rsidRDefault="002C195E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DA753F" w14:textId="43EB3D6F" w:rsidR="00290CF4" w:rsidRDefault="002C195E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0DF5C" w14:textId="32A0A5C4" w:rsidR="00290CF4" w:rsidRDefault="002C195E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158E5C" w14:textId="58040CE5" w:rsidR="00290CF4" w:rsidRDefault="002C195E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033344" w14:textId="2E6F8BFA" w:rsidR="00290CF4" w:rsidRDefault="002C195E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29B5B" w14:textId="0859C70C" w:rsidR="00290CF4" w:rsidRDefault="002C195E" w:rsidP="00290CF4">
            <w:pPr>
              <w:pStyle w:val="Dates"/>
            </w:pPr>
            <w:r>
              <w:t>6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9EE23A" w14:textId="651DCC23" w:rsidR="00290CF4" w:rsidRDefault="002C195E" w:rsidP="00290CF4">
            <w:pPr>
              <w:pStyle w:val="Dates"/>
            </w:pPr>
            <w:r>
              <w:t>7</w:t>
            </w:r>
          </w:p>
        </w:tc>
      </w:tr>
      <w:tr w:rsidR="00290CF4" w14:paraId="592A0B1D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9CB5E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FA438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FD036E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79832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A85FA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6B7632" w14:textId="77777777" w:rsidR="00290CF4" w:rsidRDefault="00290CF4" w:rsidP="00290CF4"/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A229CB" w14:textId="317D8BC7" w:rsidR="00290CF4" w:rsidRPr="002C195E" w:rsidRDefault="00F63CE1" w:rsidP="002C195E">
            <w:pPr>
              <w:jc w:val="center"/>
              <w:rPr>
                <w:b/>
                <w:bCs/>
                <w:sz w:val="22"/>
                <w:szCs w:val="22"/>
              </w:rPr>
            </w:pPr>
            <w:r w:rsidRPr="002C195E">
              <w:rPr>
                <w:b/>
                <w:bCs/>
                <w:sz w:val="22"/>
                <w:szCs w:val="22"/>
              </w:rPr>
              <w:t xml:space="preserve">GAME </w:t>
            </w:r>
            <w:r w:rsidR="002C195E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290CF4" w14:paraId="153B19AD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F9447B" w14:textId="3EE6C7A9" w:rsidR="00290CF4" w:rsidRDefault="002C195E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C50092" w14:textId="241340F1" w:rsidR="00290CF4" w:rsidRDefault="002C195E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B3AB5E" w14:textId="60AE8F5F" w:rsidR="00290CF4" w:rsidRDefault="002C195E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C2162F" w14:textId="4042967F" w:rsidR="00290CF4" w:rsidRDefault="002C195E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D9C52B" w14:textId="7BB7A8AA" w:rsidR="00290CF4" w:rsidRDefault="002C195E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DD005" w14:textId="040A387C" w:rsidR="00290CF4" w:rsidRDefault="002C195E" w:rsidP="00290CF4">
            <w:pPr>
              <w:pStyle w:val="Dates"/>
            </w:pPr>
            <w:r>
              <w:t>13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D24202" w14:textId="512529AB" w:rsidR="00290CF4" w:rsidRDefault="002C195E" w:rsidP="00290CF4">
            <w:pPr>
              <w:pStyle w:val="Dates"/>
            </w:pPr>
            <w:r>
              <w:t>14</w:t>
            </w:r>
          </w:p>
        </w:tc>
      </w:tr>
      <w:tr w:rsidR="00737C54" w14:paraId="4BBB0237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54B840" w14:textId="77777777" w:rsidR="00737C54" w:rsidRDefault="00737C5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2D1DC8" w14:textId="77777777" w:rsidR="00737C54" w:rsidRDefault="00737C54" w:rsidP="00290CF4"/>
        </w:tc>
        <w:tc>
          <w:tcPr>
            <w:tcW w:w="2142" w:type="pct"/>
            <w:gridSpan w:val="4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18BD9" w14:textId="2FF543FC" w:rsidR="00737C54" w:rsidRPr="00737C54" w:rsidRDefault="00737C54" w:rsidP="00737C54">
            <w:pPr>
              <w:jc w:val="center"/>
              <w:rPr>
                <w:b/>
                <w:bCs/>
              </w:rPr>
            </w:pPr>
            <w:r w:rsidRPr="00737C54">
              <w:rPr>
                <w:b/>
                <w:bCs/>
                <w:sz w:val="24"/>
                <w:szCs w:val="24"/>
              </w:rPr>
              <w:t xml:space="preserve">GAME 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EF833" w14:textId="77777777" w:rsidR="00737C54" w:rsidRDefault="00737C54" w:rsidP="00290CF4"/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47360" w14:textId="0F5B0312" w:rsidR="00737C54" w:rsidRPr="002C195E" w:rsidRDefault="00737C54" w:rsidP="002C195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0CF4" w14:paraId="66278E8E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50D7BD" w14:textId="53F74CD4" w:rsidR="00290CF4" w:rsidRDefault="002C195E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714CBF" w14:textId="6C0CA814" w:rsidR="00290CF4" w:rsidRDefault="00290CF4" w:rsidP="00290CF4">
            <w:pPr>
              <w:pStyle w:val="Dates"/>
            </w:pPr>
            <w:r w:rsidRPr="00FA59C4">
              <w:t>1</w:t>
            </w:r>
            <w:r w:rsidR="002C195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9A021E" w14:textId="4E6D8234" w:rsidR="00290CF4" w:rsidRDefault="00290CF4" w:rsidP="00290CF4">
            <w:pPr>
              <w:pStyle w:val="Dates"/>
            </w:pPr>
            <w:r w:rsidRPr="00FA59C4">
              <w:t>1</w:t>
            </w:r>
            <w:r w:rsidR="002C195E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5024B9" w14:textId="7F706702" w:rsidR="00290CF4" w:rsidRDefault="00290CF4" w:rsidP="00290CF4">
            <w:pPr>
              <w:pStyle w:val="Dates"/>
            </w:pPr>
            <w:r w:rsidRPr="00FA59C4">
              <w:t>1</w:t>
            </w:r>
            <w:r w:rsidR="002C195E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9D8F4C" w14:textId="7D5B733E" w:rsidR="00290CF4" w:rsidRDefault="00290CF4" w:rsidP="00290CF4">
            <w:pPr>
              <w:pStyle w:val="Dates"/>
            </w:pPr>
            <w:r w:rsidRPr="00FA59C4">
              <w:t>1</w:t>
            </w:r>
            <w:r w:rsidR="002C195E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8F1207" w14:textId="3F2B6DD0" w:rsidR="00290CF4" w:rsidRDefault="002C195E" w:rsidP="00290CF4">
            <w:pPr>
              <w:pStyle w:val="Dates"/>
            </w:pPr>
            <w:r>
              <w:t>20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B371F5" w14:textId="25994C11" w:rsidR="00290CF4" w:rsidRDefault="002C195E" w:rsidP="00290CF4">
            <w:pPr>
              <w:pStyle w:val="Dates"/>
            </w:pPr>
            <w:r>
              <w:t>21</w:t>
            </w:r>
          </w:p>
        </w:tc>
      </w:tr>
      <w:tr w:rsidR="00F63CE1" w14:paraId="38370A62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94D387" w14:textId="77777777" w:rsidR="00F63CE1" w:rsidRDefault="00F63CE1" w:rsidP="00290CF4"/>
        </w:tc>
        <w:tc>
          <w:tcPr>
            <w:tcW w:w="3569" w:type="pct"/>
            <w:gridSpan w:val="6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9FD2D4" w14:textId="5DDA80BE" w:rsidR="00F63CE1" w:rsidRPr="002C195E" w:rsidRDefault="00737C54" w:rsidP="00F63CE1">
            <w:pPr>
              <w:jc w:val="center"/>
              <w:rPr>
                <w:b/>
                <w:bCs/>
                <w:sz w:val="22"/>
                <w:szCs w:val="22"/>
              </w:rPr>
            </w:pPr>
            <w:r w:rsidRPr="00F63CE1">
              <w:rPr>
                <w:b/>
                <w:bCs/>
                <w:sz w:val="28"/>
                <w:szCs w:val="28"/>
              </w:rPr>
              <w:t>SPRING BREAK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67FBE3" w14:textId="2FCDCC25" w:rsidR="00F63CE1" w:rsidRDefault="00F63CE1" w:rsidP="00290CF4"/>
        </w:tc>
      </w:tr>
      <w:tr w:rsidR="00290CF4" w14:paraId="17DAF05E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96200D" w14:textId="6A2D136F" w:rsidR="00290CF4" w:rsidRDefault="002C195E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587361" w14:textId="4EC5E5BF" w:rsidR="00290CF4" w:rsidRDefault="002C195E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4F3638" w14:textId="1BBAC0EE" w:rsidR="00290CF4" w:rsidRDefault="002C195E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DFBDFD" w14:textId="0E21D710" w:rsidR="00290CF4" w:rsidRDefault="002C195E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885CDE" w14:textId="2974799E" w:rsidR="00290CF4" w:rsidRDefault="00290CF4" w:rsidP="00290CF4">
            <w:pPr>
              <w:pStyle w:val="Dates"/>
            </w:pPr>
            <w:r w:rsidRPr="00FA59C4">
              <w:t>2</w:t>
            </w:r>
            <w:r w:rsidR="002C195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5F6ED7" w14:textId="333E6C91" w:rsidR="00290CF4" w:rsidRDefault="00290CF4" w:rsidP="00290CF4">
            <w:pPr>
              <w:pStyle w:val="Dates"/>
            </w:pPr>
            <w:r w:rsidRPr="00FA59C4">
              <w:t>2</w:t>
            </w:r>
            <w:r w:rsidR="002C195E">
              <w:t>7</w:t>
            </w: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2BFECE" w14:textId="1B513285" w:rsidR="00290CF4" w:rsidRDefault="00290CF4" w:rsidP="00290CF4">
            <w:pPr>
              <w:pStyle w:val="Dates"/>
            </w:pPr>
            <w:r w:rsidRPr="00FA59C4">
              <w:t>2</w:t>
            </w:r>
            <w:r w:rsidR="002C195E">
              <w:t>8</w:t>
            </w:r>
          </w:p>
        </w:tc>
      </w:tr>
      <w:tr w:rsidR="00737C54" w14:paraId="057C73D8" w14:textId="77777777" w:rsidTr="00737C54">
        <w:tblPrEx>
          <w:tblLook w:val="04A0" w:firstRow="1" w:lastRow="0" w:firstColumn="1" w:lastColumn="0" w:noHBand="0" w:noVBand="1"/>
        </w:tblPrEx>
        <w:trPr>
          <w:gridAfter w:val="1"/>
          <w:wAfter w:w="2" w:type="pct"/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43FD39" w14:textId="77777777" w:rsidR="00737C54" w:rsidRDefault="00737C5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02FD4B" w14:textId="77777777" w:rsidR="00737C54" w:rsidRPr="00F63CE1" w:rsidRDefault="00737C54" w:rsidP="00737C54">
            <w:pPr>
              <w:rPr>
                <w:b/>
                <w:bCs/>
              </w:rPr>
            </w:pPr>
          </w:p>
        </w:tc>
        <w:tc>
          <w:tcPr>
            <w:tcW w:w="2142" w:type="pct"/>
            <w:gridSpan w:val="4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8B7AC8" w14:textId="3F0296E2" w:rsidR="00737C54" w:rsidRPr="00F63CE1" w:rsidRDefault="00737C54" w:rsidP="00737C54">
            <w:pPr>
              <w:jc w:val="center"/>
              <w:rPr>
                <w:b/>
                <w:bCs/>
              </w:rPr>
            </w:pPr>
            <w:r w:rsidRPr="00737C54">
              <w:rPr>
                <w:b/>
                <w:bCs/>
                <w:sz w:val="24"/>
                <w:szCs w:val="24"/>
              </w:rPr>
              <w:t>GAME 5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F21391" w14:textId="77777777" w:rsidR="00737C54" w:rsidRPr="00F63CE1" w:rsidRDefault="00737C54" w:rsidP="00737C54">
            <w:pPr>
              <w:rPr>
                <w:b/>
                <w:bCs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4C7048" w14:textId="5ED05AA8" w:rsidR="00737C54" w:rsidRPr="00F63CE1" w:rsidRDefault="00737C54" w:rsidP="00737C54">
            <w:pPr>
              <w:jc w:val="center"/>
              <w:rPr>
                <w:b/>
                <w:bCs/>
              </w:rPr>
            </w:pPr>
            <w:r w:rsidRPr="00737C54">
              <w:rPr>
                <w:b/>
                <w:bCs/>
                <w:sz w:val="24"/>
                <w:szCs w:val="24"/>
              </w:rPr>
              <w:t xml:space="preserve">GAME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90CF4" w14:paraId="4EFB3FDF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74D859" w14:textId="0B844C61" w:rsidR="00290CF4" w:rsidRDefault="002C195E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C8E9F" w14:textId="4432E728" w:rsidR="00290CF4" w:rsidRDefault="002C195E" w:rsidP="00290CF4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183DC2" w14:textId="1EF59825" w:rsidR="00290CF4" w:rsidRDefault="002C195E" w:rsidP="00290CF4">
            <w:pPr>
              <w:pStyle w:val="Dates"/>
            </w:pPr>
            <w:r>
              <w:t>31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0606B5" w14:textId="61631FC3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3C0F51" w14:textId="32C65681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246DCA" w14:textId="09AF93A6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94D6A5" w14:textId="2FBFF8FC" w:rsidR="00290CF4" w:rsidRDefault="00290CF4" w:rsidP="00290CF4">
            <w:pPr>
              <w:pStyle w:val="Dates"/>
            </w:pPr>
          </w:p>
        </w:tc>
      </w:tr>
      <w:tr w:rsidR="002C195E" w14:paraId="0EE76987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CE363D" w14:textId="77777777" w:rsidR="002C195E" w:rsidRDefault="002C195E" w:rsidP="00290CF4"/>
        </w:tc>
        <w:tc>
          <w:tcPr>
            <w:tcW w:w="3569" w:type="pct"/>
            <w:gridSpan w:val="6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591FDD" w14:textId="1015FECB" w:rsidR="002C195E" w:rsidRPr="002C195E" w:rsidRDefault="002C195E" w:rsidP="002C195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282A31" w14:textId="54AC9FD0" w:rsidR="002C195E" w:rsidRPr="002C195E" w:rsidRDefault="002C195E" w:rsidP="002C195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0CF4" w14:paraId="4E33AFDC" w14:textId="77777777" w:rsidTr="00737C5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C81DB5" w14:textId="13562B7A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289566" w14:textId="72543BEA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F8526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7F20C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192B7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A53E6A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58153F" w14:textId="77777777" w:rsidR="00290CF4" w:rsidRDefault="00290CF4" w:rsidP="00290CF4">
            <w:pPr>
              <w:pStyle w:val="Dates"/>
            </w:pPr>
          </w:p>
        </w:tc>
      </w:tr>
      <w:tr w:rsidR="00080EF7" w14:paraId="2ADFD998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EE5794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A283A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A1BB65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9ED2BB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071CE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EBF8DA" w14:textId="77777777" w:rsidR="00080EF7" w:rsidRDefault="00080EF7" w:rsidP="00943931"/>
        </w:tc>
        <w:tc>
          <w:tcPr>
            <w:tcW w:w="716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B66223" w14:textId="77777777" w:rsidR="00080EF7" w:rsidRDefault="00080EF7" w:rsidP="00943931"/>
        </w:tc>
      </w:tr>
    </w:tbl>
    <w:p w14:paraId="68AB6B6A" w14:textId="77777777" w:rsidR="00E13B83" w:rsidRDefault="00E13B83" w:rsidP="00D435C2"/>
    <w:p w14:paraId="1344C17D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14F8438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4FBF952D" w14:textId="77777777" w:rsidR="005D393D" w:rsidRDefault="005D393D" w:rsidP="00943931">
            <w:pPr>
              <w:pStyle w:val="Month"/>
            </w:pPr>
            <w:r>
              <w:lastRenderedPageBreak/>
              <w:t>April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03CAC51B" w14:textId="77777777" w:rsidR="005D393D" w:rsidRDefault="005D393D" w:rsidP="00943931"/>
        </w:tc>
      </w:tr>
      <w:tr w:rsidR="005D393D" w14:paraId="253D928F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344282E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8C629C7" w14:textId="21A2B533" w:rsidR="005D393D" w:rsidRDefault="00290CF4" w:rsidP="00943931">
            <w:pPr>
              <w:pStyle w:val="Year"/>
            </w:pPr>
            <w:r>
              <w:t>202</w:t>
            </w:r>
            <w:r w:rsidR="00F63CE1">
              <w:t>6</w:t>
            </w:r>
          </w:p>
        </w:tc>
      </w:tr>
      <w:tr w:rsidR="005D393D" w:rsidRPr="003F1620" w14:paraId="1F73951E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62C3491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8E9767E" w14:textId="77777777" w:rsidR="005D393D" w:rsidRPr="003F1620" w:rsidRDefault="005D393D" w:rsidP="00943931"/>
        </w:tc>
      </w:tr>
      <w:tr w:rsidR="005D393D" w14:paraId="65BCB66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02C7578" w14:textId="77777777" w:rsidR="005D393D" w:rsidRDefault="004E1946" w:rsidP="00943931">
            <w:pPr>
              <w:pStyle w:val="Days"/>
            </w:pPr>
            <w:sdt>
              <w:sdtPr>
                <w:id w:val="1581719543"/>
                <w:placeholder>
                  <w:docPart w:val="405647BCE42349F9865D289266266239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4A340B4" w14:textId="77777777" w:rsidR="005D393D" w:rsidRDefault="004E1946" w:rsidP="00943931">
            <w:pPr>
              <w:pStyle w:val="Days"/>
            </w:pPr>
            <w:sdt>
              <w:sdtPr>
                <w:id w:val="-1577813804"/>
                <w:placeholder>
                  <w:docPart w:val="D721297F26B949ACBD75360AFA97221B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5F6177F" w14:textId="77777777" w:rsidR="005D393D" w:rsidRDefault="004E1946" w:rsidP="00943931">
            <w:pPr>
              <w:pStyle w:val="Days"/>
            </w:pPr>
            <w:sdt>
              <w:sdtPr>
                <w:id w:val="-1052071885"/>
                <w:placeholder>
                  <w:docPart w:val="A96DA1CF1D25432EB64EB9EC0E10CE19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CF068BB" w14:textId="77777777" w:rsidR="005D393D" w:rsidRDefault="004E1946" w:rsidP="00943931">
            <w:pPr>
              <w:pStyle w:val="Days"/>
            </w:pPr>
            <w:sdt>
              <w:sdtPr>
                <w:id w:val="255025781"/>
                <w:placeholder>
                  <w:docPart w:val="F32997C5207A4B499F1C4174CC34B40B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DEEC90B" w14:textId="77777777" w:rsidR="005D393D" w:rsidRDefault="004E1946" w:rsidP="00943931">
            <w:pPr>
              <w:pStyle w:val="Days"/>
            </w:pPr>
            <w:sdt>
              <w:sdtPr>
                <w:id w:val="-2047676764"/>
                <w:placeholder>
                  <w:docPart w:val="F2E6B29D9E1B4BBE9EB8AA9CFCC78A46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CA36F42" w14:textId="77777777" w:rsidR="005D393D" w:rsidRDefault="004E1946" w:rsidP="00943931">
            <w:pPr>
              <w:pStyle w:val="Days"/>
            </w:pPr>
            <w:sdt>
              <w:sdtPr>
                <w:id w:val="1708905158"/>
                <w:placeholder>
                  <w:docPart w:val="79BAACCF2E4E4551A00FC832759507A0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4EFFCA8" w14:textId="77777777" w:rsidR="005D393D" w:rsidRDefault="004E1946" w:rsidP="00943931">
            <w:pPr>
              <w:pStyle w:val="Days"/>
            </w:pPr>
            <w:sdt>
              <w:sdtPr>
                <w:id w:val="1639148987"/>
                <w:placeholder>
                  <w:docPart w:val="ADE8A15E65564EB4B088CD21047D0230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3217C6D8" w14:textId="77777777" w:rsidTr="002C195E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ADC96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139124" w14:textId="590F8B3E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B3D211" w14:textId="63EC9DFF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8EB4AA" w14:textId="4B9D7327" w:rsidR="00290CF4" w:rsidRDefault="002C195E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B5931C" w14:textId="205438B4" w:rsidR="00290CF4" w:rsidRDefault="002C195E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D9593D" w14:textId="35DC3033" w:rsidR="00290CF4" w:rsidRDefault="002C195E" w:rsidP="00290CF4">
            <w:pPr>
              <w:pStyle w:val="Dates"/>
            </w:pPr>
            <w:r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413841" w14:textId="4F5849A1" w:rsidR="00290CF4" w:rsidRDefault="002C195E" w:rsidP="00290CF4">
            <w:pPr>
              <w:pStyle w:val="Dates"/>
            </w:pPr>
            <w:r>
              <w:t>4</w:t>
            </w:r>
          </w:p>
        </w:tc>
      </w:tr>
      <w:tr w:rsidR="00737C54" w14:paraId="57C7B5F4" w14:textId="77777777" w:rsidTr="00737C5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40CE8" w14:textId="77777777" w:rsidR="00737C54" w:rsidRDefault="00737C5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31D122" w14:textId="77777777" w:rsidR="00737C54" w:rsidRDefault="00737C5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30BB86" w14:textId="77777777" w:rsidR="00737C54" w:rsidRDefault="00737C5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6EA09" w14:textId="77777777" w:rsidR="00737C54" w:rsidRDefault="00737C5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9D1364" w14:textId="77777777" w:rsidR="00737C54" w:rsidRDefault="00737C5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0CD6DC" w14:textId="67A7032D" w:rsidR="00737C54" w:rsidRDefault="00737C5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9B819A" w14:textId="1F46EF0C" w:rsidR="00737C54" w:rsidRPr="002C195E" w:rsidRDefault="00737C54" w:rsidP="002C195E">
            <w:pPr>
              <w:jc w:val="center"/>
              <w:rPr>
                <w:b/>
                <w:bCs/>
                <w:sz w:val="22"/>
                <w:szCs w:val="22"/>
              </w:rPr>
            </w:pPr>
            <w:r w:rsidRPr="002C195E">
              <w:rPr>
                <w:b/>
                <w:bCs/>
                <w:sz w:val="22"/>
                <w:szCs w:val="22"/>
              </w:rPr>
              <w:t xml:space="preserve">GAME 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90CF4" w14:paraId="17CA593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9C36A5" w14:textId="6B6EB492" w:rsidR="00290CF4" w:rsidRDefault="002C195E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E92C16" w14:textId="683FDA56" w:rsidR="00290CF4" w:rsidRDefault="002C195E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4D2129" w14:textId="6554537D" w:rsidR="00290CF4" w:rsidRDefault="002C195E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FDDB38" w14:textId="41DF9505" w:rsidR="00290CF4" w:rsidRDefault="002C195E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CFA519" w14:textId="7725F6D5" w:rsidR="00290CF4" w:rsidRDefault="002C195E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FD7AEF" w14:textId="0F27DF72" w:rsidR="00290CF4" w:rsidRDefault="00290CF4" w:rsidP="00290CF4">
            <w:pPr>
              <w:pStyle w:val="Dates"/>
            </w:pPr>
            <w:r w:rsidRPr="002D4903">
              <w:t>1</w:t>
            </w:r>
            <w:r w:rsidR="002C195E">
              <w:t>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620E45" w14:textId="661F8815" w:rsidR="00290CF4" w:rsidRDefault="00290CF4" w:rsidP="00290CF4">
            <w:pPr>
              <w:pStyle w:val="Dates"/>
            </w:pPr>
            <w:r w:rsidRPr="002D4903">
              <w:t>1</w:t>
            </w:r>
            <w:r w:rsidR="002C195E">
              <w:t>1</w:t>
            </w:r>
          </w:p>
        </w:tc>
      </w:tr>
      <w:tr w:rsidR="00290CF4" w14:paraId="0748230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CC646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346E5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7A4F9B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4CD02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D9BEF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7F9A9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A78E2A" w14:textId="2053F649" w:rsidR="002C195E" w:rsidRPr="002C195E" w:rsidRDefault="002C195E" w:rsidP="002C195E">
            <w:pPr>
              <w:jc w:val="center"/>
              <w:rPr>
                <w:b/>
                <w:bCs/>
                <w:sz w:val="22"/>
                <w:szCs w:val="22"/>
              </w:rPr>
            </w:pPr>
            <w:r w:rsidRPr="002C195E">
              <w:rPr>
                <w:b/>
                <w:bCs/>
                <w:sz w:val="22"/>
                <w:szCs w:val="22"/>
              </w:rPr>
              <w:t xml:space="preserve">GAME 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  <w:p w14:paraId="605A67AC" w14:textId="3360F20F" w:rsidR="00290CF4" w:rsidRDefault="002C195E" w:rsidP="002C195E">
            <w:pPr>
              <w:jc w:val="center"/>
            </w:pPr>
            <w:r w:rsidRPr="002C195E">
              <w:rPr>
                <w:b/>
                <w:bCs/>
                <w:sz w:val="22"/>
                <w:szCs w:val="22"/>
              </w:rPr>
              <w:t>ALL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2C195E">
              <w:rPr>
                <w:b/>
                <w:bCs/>
                <w:sz w:val="22"/>
                <w:szCs w:val="22"/>
              </w:rPr>
              <w:t>STAR VOTING</w:t>
            </w:r>
          </w:p>
        </w:tc>
      </w:tr>
      <w:tr w:rsidR="00290CF4" w14:paraId="2A75AE0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7397F4" w14:textId="04A6B0E5" w:rsidR="00290CF4" w:rsidRDefault="00290CF4" w:rsidP="00290CF4">
            <w:pPr>
              <w:pStyle w:val="Dates"/>
            </w:pPr>
            <w:r w:rsidRPr="002D4903">
              <w:t>1</w:t>
            </w:r>
            <w:r w:rsidR="002C195E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996D7D" w14:textId="7DA8AA05" w:rsidR="00290CF4" w:rsidRDefault="00290CF4" w:rsidP="00290CF4">
            <w:pPr>
              <w:pStyle w:val="Dates"/>
            </w:pPr>
            <w:r w:rsidRPr="002D4903">
              <w:t>1</w:t>
            </w:r>
            <w:r w:rsidR="002C195E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0A4C60" w14:textId="7FB51D63" w:rsidR="00290CF4" w:rsidRDefault="00290CF4" w:rsidP="00290CF4">
            <w:pPr>
              <w:pStyle w:val="Dates"/>
            </w:pPr>
            <w:r w:rsidRPr="002D4903">
              <w:t>1</w:t>
            </w:r>
            <w:r w:rsidR="002C195E"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20AB03" w14:textId="362BD3F3" w:rsidR="00290CF4" w:rsidRDefault="00290CF4" w:rsidP="00290CF4">
            <w:pPr>
              <w:pStyle w:val="Dates"/>
            </w:pPr>
            <w:r w:rsidRPr="002D4903">
              <w:t>1</w:t>
            </w:r>
            <w:r w:rsidR="002C195E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4D450B" w14:textId="1C305038" w:rsidR="00290CF4" w:rsidRDefault="00290CF4" w:rsidP="00290CF4">
            <w:pPr>
              <w:pStyle w:val="Dates"/>
            </w:pPr>
            <w:r w:rsidRPr="002D4903">
              <w:t>1</w:t>
            </w:r>
            <w:r w:rsidR="002C195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5E7E41" w14:textId="1343B22D" w:rsidR="00290CF4" w:rsidRDefault="00290CF4" w:rsidP="00290CF4">
            <w:pPr>
              <w:pStyle w:val="Dates"/>
            </w:pPr>
            <w:r w:rsidRPr="002D4903">
              <w:t>1</w:t>
            </w:r>
            <w:r w:rsidR="002C195E"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1E537C" w14:textId="404DDD1C" w:rsidR="00290CF4" w:rsidRDefault="00290CF4" w:rsidP="00290CF4">
            <w:pPr>
              <w:pStyle w:val="Dates"/>
            </w:pPr>
            <w:r w:rsidRPr="002D4903">
              <w:t>1</w:t>
            </w:r>
            <w:r w:rsidR="002C195E">
              <w:t>8</w:t>
            </w:r>
          </w:p>
        </w:tc>
      </w:tr>
      <w:tr w:rsidR="00290CF4" w14:paraId="6540B55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A18D7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BE03E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A8626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D3C6C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7DDDC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B2873E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AF906" w14:textId="628D2B5E" w:rsidR="00290CF4" w:rsidRPr="002C195E" w:rsidRDefault="002C195E" w:rsidP="002C195E">
            <w:pPr>
              <w:jc w:val="center"/>
              <w:rPr>
                <w:b/>
                <w:bCs/>
                <w:sz w:val="22"/>
                <w:szCs w:val="22"/>
              </w:rPr>
            </w:pPr>
            <w:r w:rsidRPr="002C195E">
              <w:rPr>
                <w:b/>
                <w:bCs/>
                <w:sz w:val="22"/>
                <w:szCs w:val="22"/>
              </w:rPr>
              <w:t xml:space="preserve">GAME </w:t>
            </w:r>
            <w:r>
              <w:rPr>
                <w:b/>
                <w:bCs/>
                <w:sz w:val="22"/>
                <w:szCs w:val="22"/>
              </w:rPr>
              <w:t>9</w:t>
            </w:r>
          </w:p>
          <w:p w14:paraId="5EFB2ED6" w14:textId="6A36FCAD" w:rsidR="002C195E" w:rsidRDefault="002C195E" w:rsidP="002C195E">
            <w:pPr>
              <w:jc w:val="center"/>
            </w:pPr>
            <w:r w:rsidRPr="002C195E">
              <w:rPr>
                <w:b/>
                <w:bCs/>
                <w:sz w:val="22"/>
                <w:szCs w:val="22"/>
              </w:rPr>
              <w:t>ALL-STAR TEAMS ANNOUNCED</w:t>
            </w:r>
          </w:p>
        </w:tc>
      </w:tr>
      <w:tr w:rsidR="00290CF4" w14:paraId="440658A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7A80A8" w14:textId="3E6CC14E" w:rsidR="00290CF4" w:rsidRDefault="002C195E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A69EFF" w14:textId="1D9A9CEC" w:rsidR="00290CF4" w:rsidRDefault="00290CF4" w:rsidP="00290CF4">
            <w:pPr>
              <w:pStyle w:val="Dates"/>
            </w:pPr>
            <w:r w:rsidRPr="002D4903">
              <w:t>2</w:t>
            </w:r>
            <w:r w:rsidR="002C195E"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2E811D" w14:textId="2CCC521A" w:rsidR="00290CF4" w:rsidRDefault="00290CF4" w:rsidP="00290CF4">
            <w:pPr>
              <w:pStyle w:val="Dates"/>
            </w:pPr>
            <w:r w:rsidRPr="002D4903">
              <w:t>2</w:t>
            </w:r>
            <w:r w:rsidR="002C195E"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1C25A1" w14:textId="4D5FF3F2" w:rsidR="00290CF4" w:rsidRDefault="00290CF4" w:rsidP="00290CF4">
            <w:pPr>
              <w:pStyle w:val="Dates"/>
            </w:pPr>
            <w:r w:rsidRPr="002D4903">
              <w:t>2</w:t>
            </w:r>
            <w:r w:rsidR="002C195E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DC6123" w14:textId="15495841" w:rsidR="00290CF4" w:rsidRDefault="00290CF4" w:rsidP="00290CF4">
            <w:pPr>
              <w:pStyle w:val="Dates"/>
            </w:pPr>
            <w:r w:rsidRPr="002D4903">
              <w:t>2</w:t>
            </w:r>
            <w:r w:rsidR="002C195E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8758C7" w14:textId="3D1A593F" w:rsidR="00290CF4" w:rsidRDefault="00290CF4" w:rsidP="00290CF4">
            <w:pPr>
              <w:pStyle w:val="Dates"/>
            </w:pPr>
            <w:r w:rsidRPr="002D4903">
              <w:t>2</w:t>
            </w:r>
            <w:r w:rsidR="002C195E"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6594B3" w14:textId="69CEC173" w:rsidR="00290CF4" w:rsidRDefault="002C195E" w:rsidP="00290CF4">
            <w:pPr>
              <w:pStyle w:val="Dates"/>
            </w:pPr>
            <w:r>
              <w:t>25</w:t>
            </w:r>
          </w:p>
        </w:tc>
      </w:tr>
      <w:tr w:rsidR="00290CF4" w14:paraId="074B1F5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84501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01767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2BAE7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D009C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130FB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4FFC0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84C375" w14:textId="0CD86E32" w:rsidR="00290CF4" w:rsidRPr="002C195E" w:rsidRDefault="002C195E" w:rsidP="002C195E">
            <w:pPr>
              <w:jc w:val="center"/>
              <w:rPr>
                <w:b/>
                <w:bCs/>
                <w:sz w:val="22"/>
                <w:szCs w:val="22"/>
              </w:rPr>
            </w:pPr>
            <w:r w:rsidRPr="002C195E">
              <w:rPr>
                <w:b/>
                <w:bCs/>
                <w:sz w:val="22"/>
                <w:szCs w:val="22"/>
              </w:rPr>
              <w:t xml:space="preserve">GAME </w:t>
            </w: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290CF4" w14:paraId="7CAF02C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FE4384" w14:textId="4FF56452" w:rsidR="00290CF4" w:rsidRDefault="00290CF4" w:rsidP="00290CF4">
            <w:pPr>
              <w:pStyle w:val="Dates"/>
            </w:pPr>
            <w:r w:rsidRPr="002D4903">
              <w:t>2</w:t>
            </w:r>
            <w:r w:rsidR="002C195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7102E9" w14:textId="3DB024E2" w:rsidR="00290CF4" w:rsidRDefault="00290CF4" w:rsidP="00290CF4">
            <w:pPr>
              <w:pStyle w:val="Dates"/>
            </w:pPr>
            <w:r w:rsidRPr="002D4903">
              <w:t>2</w:t>
            </w:r>
            <w:r w:rsidR="002C195E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8963F6" w14:textId="40DA66B9" w:rsidR="00290CF4" w:rsidRDefault="00290CF4" w:rsidP="00290CF4">
            <w:pPr>
              <w:pStyle w:val="Dates"/>
            </w:pPr>
            <w:r w:rsidRPr="002D4903">
              <w:t>2</w:t>
            </w:r>
            <w:r w:rsidR="002C195E"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CC9A7F" w14:textId="4001AB11" w:rsidR="00290CF4" w:rsidRDefault="002C195E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4FFAF1" w14:textId="4C1DE7B1" w:rsidR="00290CF4" w:rsidRDefault="002C195E" w:rsidP="00290CF4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5AAC52" w14:textId="6608282A" w:rsidR="00290CF4" w:rsidRDefault="002C195E" w:rsidP="00290CF4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91852E" w14:textId="61F9AF58" w:rsidR="00290CF4" w:rsidRDefault="002C195E" w:rsidP="00290CF4">
            <w:pPr>
              <w:pStyle w:val="Dates"/>
            </w:pPr>
            <w:r>
              <w:t>2</w:t>
            </w:r>
          </w:p>
        </w:tc>
      </w:tr>
      <w:tr w:rsidR="002C195E" w14:paraId="5A96EA78" w14:textId="77777777" w:rsidTr="002C195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0BBBE1" w14:textId="77777777" w:rsidR="002C195E" w:rsidRDefault="002C195E" w:rsidP="00943931"/>
        </w:tc>
        <w:tc>
          <w:tcPr>
            <w:tcW w:w="4286" w:type="pct"/>
            <w:gridSpan w:val="8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30220C" w14:textId="4B63A825" w:rsidR="002C195E" w:rsidRDefault="002C195E" w:rsidP="002C195E">
            <w:pPr>
              <w:jc w:val="center"/>
            </w:pPr>
            <w:r w:rsidRPr="002C195E">
              <w:rPr>
                <w:b/>
                <w:bCs/>
                <w:sz w:val="22"/>
                <w:szCs w:val="22"/>
              </w:rPr>
              <w:t>EOS TOURNAMENT</w:t>
            </w:r>
          </w:p>
        </w:tc>
      </w:tr>
      <w:tr w:rsidR="005D393D" w14:paraId="74AB9B2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ADDBB4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D267A0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DE39CB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5C0454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ECD5A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B8D070" w14:textId="77777777" w:rsidR="005D393D" w:rsidRDefault="005D393D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210AE4" w14:textId="77777777" w:rsidR="005D393D" w:rsidRDefault="005D393D" w:rsidP="00943931">
            <w:pPr>
              <w:pStyle w:val="Dates"/>
            </w:pPr>
          </w:p>
        </w:tc>
      </w:tr>
      <w:tr w:rsidR="005D393D" w14:paraId="6995FB0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6B13B5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DFF4F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C5D5CB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A77E5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6FF9E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A8F75C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266FA5" w14:textId="77777777" w:rsidR="005D393D" w:rsidRDefault="005D393D" w:rsidP="00943931"/>
        </w:tc>
      </w:tr>
    </w:tbl>
    <w:p w14:paraId="39CB757C" w14:textId="77777777" w:rsidR="00D435C2" w:rsidRDefault="00D435C2" w:rsidP="00D435C2"/>
    <w:p w14:paraId="4D66F641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61"/>
        <w:gridCol w:w="2061"/>
        <w:gridCol w:w="2047"/>
        <w:gridCol w:w="12"/>
      </w:tblGrid>
      <w:tr w:rsidR="005D393D" w14:paraId="3908E446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0201FE26" w14:textId="77777777" w:rsidR="005D393D" w:rsidRDefault="005D393D" w:rsidP="00943931">
            <w:pPr>
              <w:pStyle w:val="Month"/>
            </w:pPr>
            <w:r>
              <w:lastRenderedPageBreak/>
              <w:t>May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217FA5D0" w14:textId="77777777" w:rsidR="005D393D" w:rsidRDefault="005D393D" w:rsidP="00943931"/>
        </w:tc>
      </w:tr>
      <w:tr w:rsidR="005D393D" w14:paraId="7F0CAEF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52A1564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A836D80" w14:textId="0C1B336F" w:rsidR="005D393D" w:rsidRDefault="00290CF4" w:rsidP="00943931">
            <w:pPr>
              <w:pStyle w:val="Year"/>
            </w:pPr>
            <w:r>
              <w:t>202</w:t>
            </w:r>
            <w:r w:rsidR="00F63CE1">
              <w:t>6</w:t>
            </w:r>
          </w:p>
        </w:tc>
      </w:tr>
      <w:tr w:rsidR="005D393D" w:rsidRPr="003F1620" w14:paraId="166E5F35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4A180BE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2D4BD48" w14:textId="77777777" w:rsidR="005D393D" w:rsidRPr="003F1620" w:rsidRDefault="005D393D" w:rsidP="00943931"/>
        </w:tc>
      </w:tr>
      <w:tr w:rsidR="005D393D" w14:paraId="6A28610E" w14:textId="77777777" w:rsidTr="002C195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4724E2" w14:textId="77777777" w:rsidR="005D393D" w:rsidRDefault="004E1946" w:rsidP="00943931">
            <w:pPr>
              <w:pStyle w:val="Days"/>
            </w:pPr>
            <w:sdt>
              <w:sdtPr>
                <w:id w:val="-919711334"/>
                <w:placeholder>
                  <w:docPart w:val="2561339A134140F281A58BD73AABE2C8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B5EC784" w14:textId="77777777" w:rsidR="005D393D" w:rsidRDefault="004E1946" w:rsidP="00943931">
            <w:pPr>
              <w:pStyle w:val="Days"/>
            </w:pPr>
            <w:sdt>
              <w:sdtPr>
                <w:id w:val="-777710003"/>
                <w:placeholder>
                  <w:docPart w:val="4C56E24F30904A90AFE882C8C29F8348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E1915D9" w14:textId="77777777" w:rsidR="005D393D" w:rsidRDefault="004E1946" w:rsidP="00943931">
            <w:pPr>
              <w:pStyle w:val="Days"/>
            </w:pPr>
            <w:sdt>
              <w:sdtPr>
                <w:id w:val="-721521958"/>
                <w:placeholder>
                  <w:docPart w:val="BC3A363C8BF14BF98F9D3BAE356FD267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6832A0" w14:textId="77777777" w:rsidR="005D393D" w:rsidRDefault="004E1946" w:rsidP="00943931">
            <w:pPr>
              <w:pStyle w:val="Days"/>
            </w:pPr>
            <w:sdt>
              <w:sdtPr>
                <w:id w:val="1739524130"/>
                <w:placeholder>
                  <w:docPart w:val="CE40FA6AAF344894AFF039DBD6830375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F6AE349" w14:textId="77777777" w:rsidR="005D393D" w:rsidRDefault="004E1946" w:rsidP="00943931">
            <w:pPr>
              <w:pStyle w:val="Days"/>
            </w:pPr>
            <w:sdt>
              <w:sdtPr>
                <w:id w:val="1314224305"/>
                <w:placeholder>
                  <w:docPart w:val="9BEDFA321590490CA561CD1DEB7928CB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9E6C71" w14:textId="77777777" w:rsidR="005D393D" w:rsidRDefault="004E1946" w:rsidP="00943931">
            <w:pPr>
              <w:pStyle w:val="Days"/>
            </w:pPr>
            <w:sdt>
              <w:sdtPr>
                <w:id w:val="1943639365"/>
                <w:placeholder>
                  <w:docPart w:val="898EB3A25736465D867F6C4EC0C6195A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B30DE2" w14:textId="77777777" w:rsidR="005D393D" w:rsidRDefault="004E1946" w:rsidP="00943931">
            <w:pPr>
              <w:pStyle w:val="Days"/>
            </w:pPr>
            <w:sdt>
              <w:sdtPr>
                <w:id w:val="-508370395"/>
                <w:placeholder>
                  <w:docPart w:val="F1752009F6C64BADA13015E2B2828155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169FD6DB" w14:textId="77777777" w:rsidTr="002C195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203AA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76764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A44D5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37203A" w14:textId="77777777" w:rsidR="00290CF4" w:rsidRDefault="00290CF4" w:rsidP="00290CF4">
            <w:pPr>
              <w:pStyle w:val="Dates"/>
            </w:pP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DC17F4" w14:textId="58D66F43" w:rsidR="00290CF4" w:rsidRDefault="00290CF4" w:rsidP="00290CF4">
            <w:pPr>
              <w:pStyle w:val="Dates"/>
            </w:pP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8FBF09" w14:textId="3E01E981" w:rsidR="00290CF4" w:rsidRDefault="002C195E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A09C7A" w14:textId="553A4BE7" w:rsidR="00290CF4" w:rsidRDefault="002C195E" w:rsidP="00290CF4">
            <w:pPr>
              <w:pStyle w:val="Dates"/>
            </w:pPr>
            <w:r>
              <w:t>2</w:t>
            </w:r>
          </w:p>
        </w:tc>
      </w:tr>
      <w:tr w:rsidR="002C195E" w14:paraId="76E6D1AD" w14:textId="77777777" w:rsidTr="002C195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023DA5" w14:textId="77777777" w:rsidR="002C195E" w:rsidRDefault="002C195E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038B41" w14:textId="77777777" w:rsidR="002C195E" w:rsidRDefault="002C195E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020BD0" w14:textId="77777777" w:rsidR="002C195E" w:rsidRDefault="002C195E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8C042E" w14:textId="77777777" w:rsidR="002C195E" w:rsidRDefault="002C195E" w:rsidP="00290CF4"/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28F48A" w14:textId="77777777" w:rsidR="002C195E" w:rsidRPr="002C195E" w:rsidRDefault="002C195E" w:rsidP="002C195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  <w:gridSpan w:val="3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59D901" w14:textId="57DF9AD4" w:rsidR="002C195E" w:rsidRPr="002C195E" w:rsidRDefault="002C195E" w:rsidP="002C19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EOS TOURNAMENT</w:t>
            </w:r>
          </w:p>
        </w:tc>
      </w:tr>
      <w:tr w:rsidR="00290CF4" w14:paraId="7376F885" w14:textId="77777777" w:rsidTr="002C195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06E3A5" w14:textId="7600DC4F" w:rsidR="00290CF4" w:rsidRDefault="002C195E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57E5EA" w14:textId="3B540FEC" w:rsidR="00290CF4" w:rsidRDefault="002C195E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1C2BF6" w14:textId="71A1A38F" w:rsidR="00290CF4" w:rsidRDefault="002C195E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CF29D9" w14:textId="6C739C8E" w:rsidR="00290CF4" w:rsidRDefault="002C195E" w:rsidP="00290CF4">
            <w:pPr>
              <w:pStyle w:val="Dates"/>
            </w:pPr>
            <w:r>
              <w:t>6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854D7C" w14:textId="385B2EE8" w:rsidR="00290CF4" w:rsidRDefault="002C195E" w:rsidP="00290CF4">
            <w:pPr>
              <w:pStyle w:val="Dates"/>
            </w:pPr>
            <w:r>
              <w:t>7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FA7E37" w14:textId="5AFCF049" w:rsidR="00290CF4" w:rsidRDefault="002C195E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C8DA99" w14:textId="09FFFF55" w:rsidR="00290CF4" w:rsidRDefault="002C195E" w:rsidP="00290CF4">
            <w:pPr>
              <w:pStyle w:val="Dates"/>
            </w:pPr>
            <w:r>
              <w:t>9</w:t>
            </w:r>
          </w:p>
        </w:tc>
      </w:tr>
      <w:tr w:rsidR="002C195E" w14:paraId="0AAB7C16" w14:textId="77777777" w:rsidTr="002C195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28F776" w14:textId="77777777" w:rsidR="002C195E" w:rsidRDefault="002C195E" w:rsidP="00290CF4"/>
        </w:tc>
        <w:tc>
          <w:tcPr>
            <w:tcW w:w="4286" w:type="pct"/>
            <w:gridSpan w:val="8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BB6201" w14:textId="676CACAF" w:rsidR="002C195E" w:rsidRPr="002C195E" w:rsidRDefault="002C195E" w:rsidP="002C195E">
            <w:pPr>
              <w:jc w:val="center"/>
              <w:rPr>
                <w:b/>
                <w:bCs/>
                <w:sz w:val="22"/>
                <w:szCs w:val="22"/>
              </w:rPr>
            </w:pPr>
            <w:r w:rsidRPr="002C195E">
              <w:rPr>
                <w:b/>
                <w:bCs/>
                <w:sz w:val="22"/>
                <w:szCs w:val="22"/>
              </w:rPr>
              <w:t>EOS TOURNAMENT (IF NEEDED)</w:t>
            </w:r>
          </w:p>
        </w:tc>
      </w:tr>
      <w:tr w:rsidR="00290CF4" w14:paraId="6344A7C9" w14:textId="77777777" w:rsidTr="002C195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C4028D" w14:textId="0DBEE45D" w:rsidR="00290CF4" w:rsidRDefault="00290CF4" w:rsidP="00290CF4">
            <w:pPr>
              <w:pStyle w:val="Dates"/>
            </w:pPr>
            <w:r w:rsidRPr="000B1C7E">
              <w:t>1</w:t>
            </w:r>
            <w:r w:rsidR="002C195E">
              <w:t>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A2BBA8" w14:textId="0FED1798" w:rsidR="00290CF4" w:rsidRDefault="00290CF4" w:rsidP="00290CF4">
            <w:pPr>
              <w:pStyle w:val="Dates"/>
            </w:pPr>
            <w:r w:rsidRPr="000B1C7E">
              <w:t>1</w:t>
            </w:r>
            <w:r w:rsidR="002C195E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05ED2D" w14:textId="0872B28B" w:rsidR="00290CF4" w:rsidRDefault="00290CF4" w:rsidP="00290CF4">
            <w:pPr>
              <w:pStyle w:val="Dates"/>
            </w:pPr>
            <w:r w:rsidRPr="000B1C7E">
              <w:t>1</w:t>
            </w:r>
            <w:r w:rsidR="002C195E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68CCB0" w14:textId="4BC9BDFF" w:rsidR="00290CF4" w:rsidRDefault="00290CF4" w:rsidP="00290CF4">
            <w:pPr>
              <w:pStyle w:val="Dates"/>
            </w:pPr>
            <w:r w:rsidRPr="000B1C7E">
              <w:t>1</w:t>
            </w:r>
            <w:r w:rsidR="002C195E">
              <w:t>3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8140CD" w14:textId="1A2703DA" w:rsidR="00290CF4" w:rsidRDefault="00290CF4" w:rsidP="00290CF4">
            <w:pPr>
              <w:pStyle w:val="Dates"/>
            </w:pPr>
            <w:r w:rsidRPr="000B1C7E">
              <w:t>1</w:t>
            </w:r>
            <w:r w:rsidR="002C195E">
              <w:t>4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FA92C" w14:textId="3AE27945" w:rsidR="00290CF4" w:rsidRDefault="00290CF4" w:rsidP="00290CF4">
            <w:pPr>
              <w:pStyle w:val="Dates"/>
            </w:pPr>
            <w:r w:rsidRPr="000B1C7E">
              <w:t>1</w:t>
            </w:r>
            <w:r w:rsidR="002C195E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29FFBD" w14:textId="646BF63E" w:rsidR="00290CF4" w:rsidRDefault="00290CF4" w:rsidP="00290CF4">
            <w:pPr>
              <w:pStyle w:val="Dates"/>
            </w:pPr>
            <w:r w:rsidRPr="000B1C7E">
              <w:t>1</w:t>
            </w:r>
            <w:r w:rsidR="002C195E">
              <w:t>6</w:t>
            </w:r>
          </w:p>
        </w:tc>
      </w:tr>
      <w:tr w:rsidR="00290CF4" w14:paraId="1E9462F3" w14:textId="77777777" w:rsidTr="002C195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E5B7B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C5BE5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233DA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0054A1" w14:textId="77777777" w:rsidR="00290CF4" w:rsidRDefault="00290CF4" w:rsidP="00290CF4"/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BB8A17" w14:textId="77777777" w:rsidR="00290CF4" w:rsidRDefault="00290CF4" w:rsidP="00290CF4"/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AD79E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29B1BD" w14:textId="77777777" w:rsidR="00290CF4" w:rsidRDefault="00290CF4" w:rsidP="00290CF4"/>
        </w:tc>
      </w:tr>
      <w:tr w:rsidR="00290CF4" w14:paraId="6B62A7ED" w14:textId="77777777" w:rsidTr="002C195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4BC19" w14:textId="3E75A824" w:rsidR="00290CF4" w:rsidRDefault="00290CF4" w:rsidP="00290CF4">
            <w:pPr>
              <w:pStyle w:val="Dates"/>
            </w:pPr>
            <w:r w:rsidRPr="000B1C7E">
              <w:t>1</w:t>
            </w:r>
            <w:r w:rsidR="002C195E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0F148" w14:textId="2C5FC169" w:rsidR="00290CF4" w:rsidRDefault="00290CF4" w:rsidP="00290CF4">
            <w:pPr>
              <w:pStyle w:val="Dates"/>
            </w:pPr>
            <w:r w:rsidRPr="000B1C7E">
              <w:t>1</w:t>
            </w:r>
            <w:r w:rsidR="002C195E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C54E12" w14:textId="374E3297" w:rsidR="00290CF4" w:rsidRDefault="002C195E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50C634" w14:textId="6D339B5B" w:rsidR="00290CF4" w:rsidRDefault="00290CF4" w:rsidP="00290CF4">
            <w:pPr>
              <w:pStyle w:val="Dates"/>
            </w:pPr>
            <w:r w:rsidRPr="000B1C7E">
              <w:t>2</w:t>
            </w:r>
            <w:r w:rsidR="002C195E">
              <w:t>0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D0A58A" w14:textId="5A18ADE1" w:rsidR="00290CF4" w:rsidRDefault="00290CF4" w:rsidP="00290CF4">
            <w:pPr>
              <w:pStyle w:val="Dates"/>
            </w:pPr>
            <w:r w:rsidRPr="000B1C7E">
              <w:t>2</w:t>
            </w:r>
            <w:r w:rsidR="002C195E">
              <w:t>1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6B614C" w14:textId="6BF442E6" w:rsidR="00290CF4" w:rsidRDefault="00290CF4" w:rsidP="00290CF4">
            <w:pPr>
              <w:pStyle w:val="Dates"/>
            </w:pPr>
            <w:r w:rsidRPr="000B1C7E">
              <w:t>2</w:t>
            </w:r>
            <w:r w:rsidR="002C195E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062FF" w14:textId="54D704D3" w:rsidR="00290CF4" w:rsidRDefault="00290CF4" w:rsidP="00290CF4">
            <w:pPr>
              <w:pStyle w:val="Dates"/>
            </w:pPr>
            <w:r w:rsidRPr="000B1C7E">
              <w:t>2</w:t>
            </w:r>
            <w:r w:rsidR="002C195E">
              <w:t>3</w:t>
            </w:r>
          </w:p>
        </w:tc>
      </w:tr>
      <w:tr w:rsidR="00C7582A" w14:paraId="1246F4A3" w14:textId="77777777" w:rsidTr="00C7582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D12064" w14:textId="77777777" w:rsidR="00C7582A" w:rsidRDefault="00C7582A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D46861" w14:textId="77777777" w:rsidR="00C7582A" w:rsidRDefault="00C7582A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B53917" w14:textId="77777777" w:rsidR="00C7582A" w:rsidRDefault="00C7582A" w:rsidP="00290CF4"/>
        </w:tc>
        <w:tc>
          <w:tcPr>
            <w:tcW w:w="2858" w:type="pct"/>
            <w:gridSpan w:val="6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277882" w14:textId="3741D749" w:rsidR="00C7582A" w:rsidRPr="00C7582A" w:rsidRDefault="00C7582A" w:rsidP="00C7582A">
            <w:pPr>
              <w:jc w:val="center"/>
              <w:rPr>
                <w:sz w:val="22"/>
                <w:szCs w:val="22"/>
              </w:rPr>
            </w:pPr>
            <w:r w:rsidRPr="00C7582A">
              <w:rPr>
                <w:b/>
                <w:bCs/>
                <w:sz w:val="22"/>
                <w:szCs w:val="22"/>
              </w:rPr>
              <w:t>DISTRICT ALL-STAR TOURNAMENT (DATES TBD)</w:t>
            </w:r>
          </w:p>
        </w:tc>
      </w:tr>
      <w:tr w:rsidR="00290CF4" w14:paraId="49824796" w14:textId="77777777" w:rsidTr="002C195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23C9C9" w14:textId="6356CF19" w:rsidR="00290CF4" w:rsidRDefault="00290CF4" w:rsidP="00290CF4">
            <w:pPr>
              <w:pStyle w:val="Dates"/>
            </w:pPr>
            <w:r w:rsidRPr="000B1C7E">
              <w:t>2</w:t>
            </w:r>
            <w:r w:rsidR="002C195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01032E" w14:textId="21DF940B" w:rsidR="00290CF4" w:rsidRDefault="00290CF4" w:rsidP="00290CF4">
            <w:pPr>
              <w:pStyle w:val="Dates"/>
            </w:pPr>
            <w:r w:rsidRPr="000B1C7E">
              <w:t>2</w:t>
            </w:r>
            <w:r w:rsidR="002C195E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E3C96A" w14:textId="26FB49E1" w:rsidR="00290CF4" w:rsidRDefault="00290CF4" w:rsidP="00290CF4">
            <w:pPr>
              <w:pStyle w:val="Dates"/>
            </w:pPr>
            <w:r w:rsidRPr="000B1C7E">
              <w:t>2</w:t>
            </w:r>
            <w:r w:rsidR="002C195E"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B2A8D8" w14:textId="7863C45D" w:rsidR="00290CF4" w:rsidRDefault="00290CF4" w:rsidP="00290CF4">
            <w:pPr>
              <w:pStyle w:val="Dates"/>
            </w:pPr>
            <w:r w:rsidRPr="000B1C7E">
              <w:t>2</w:t>
            </w:r>
            <w:r w:rsidR="002C195E">
              <w:t>7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044F4B" w14:textId="5998FF75" w:rsidR="00290CF4" w:rsidRDefault="00290CF4" w:rsidP="00290CF4">
            <w:pPr>
              <w:pStyle w:val="Dates"/>
            </w:pPr>
            <w:r w:rsidRPr="000B1C7E">
              <w:t>2</w:t>
            </w:r>
            <w:r w:rsidR="002C195E">
              <w:t>8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62CE94" w14:textId="1AE161B2" w:rsidR="00290CF4" w:rsidRDefault="002C195E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9BF7E8" w14:textId="3093CFD8" w:rsidR="00290CF4" w:rsidRDefault="00290CF4" w:rsidP="00290CF4">
            <w:pPr>
              <w:pStyle w:val="Dates"/>
            </w:pPr>
            <w:r w:rsidRPr="000B1C7E">
              <w:t>3</w:t>
            </w:r>
            <w:r w:rsidR="002C195E">
              <w:t>0</w:t>
            </w:r>
          </w:p>
        </w:tc>
      </w:tr>
      <w:tr w:rsidR="00C7582A" w14:paraId="50E3573C" w14:textId="77777777" w:rsidTr="00C7582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5000" w:type="pct"/>
            <w:gridSpan w:val="9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75E51E" w14:textId="44C2BDD1" w:rsidR="00C7582A" w:rsidRPr="00C7582A" w:rsidRDefault="00C7582A" w:rsidP="00C7582A">
            <w:pPr>
              <w:jc w:val="center"/>
              <w:rPr>
                <w:b/>
                <w:bCs/>
              </w:rPr>
            </w:pPr>
            <w:r w:rsidRPr="00C7582A">
              <w:rPr>
                <w:b/>
                <w:bCs/>
                <w:sz w:val="22"/>
                <w:szCs w:val="22"/>
              </w:rPr>
              <w:t>DISTRICT ALL-START TOURNAMENT (DATES TBD)</w:t>
            </w:r>
          </w:p>
        </w:tc>
      </w:tr>
      <w:tr w:rsidR="005D393D" w14:paraId="77BD8749" w14:textId="77777777" w:rsidTr="002C195E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968080" w14:textId="6D94F079" w:rsidR="005D393D" w:rsidRDefault="002C195E" w:rsidP="00943931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CC70F5" w14:textId="22A80BF2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166BA0" w14:textId="23DF07A0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2BC673" w14:textId="3E344E41" w:rsidR="005D393D" w:rsidRDefault="005D393D" w:rsidP="00943931">
            <w:pPr>
              <w:pStyle w:val="Dates"/>
            </w:pP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68DDC7" w14:textId="77AAF83D" w:rsidR="005D393D" w:rsidRDefault="005D393D" w:rsidP="00943931">
            <w:pPr>
              <w:pStyle w:val="Dates"/>
            </w:pP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10F761" w14:textId="75023A30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EF2725" w14:textId="717F315B" w:rsidR="005D393D" w:rsidRDefault="005D393D" w:rsidP="00943931">
            <w:pPr>
              <w:pStyle w:val="Dates"/>
            </w:pPr>
          </w:p>
        </w:tc>
      </w:tr>
      <w:tr w:rsidR="005D393D" w14:paraId="19A50A47" w14:textId="77777777" w:rsidTr="002C195E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FBFB59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E65AAD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31746B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4BF0FB" w14:textId="77777777" w:rsidR="005D393D" w:rsidRDefault="005D393D" w:rsidP="00943931"/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8AB4B" w14:textId="77777777" w:rsidR="005D393D" w:rsidRDefault="005D393D" w:rsidP="00943931"/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803B7C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76B25A" w14:textId="77777777" w:rsidR="005D393D" w:rsidRDefault="005D393D" w:rsidP="00943931"/>
        </w:tc>
      </w:tr>
    </w:tbl>
    <w:p w14:paraId="2FF33C30" w14:textId="77777777" w:rsidR="00D435C2" w:rsidRDefault="00D435C2" w:rsidP="002C195E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61"/>
        <w:gridCol w:w="2061"/>
        <w:gridCol w:w="2047"/>
        <w:gridCol w:w="12"/>
      </w:tblGrid>
      <w:tr w:rsidR="00C7582A" w14:paraId="0E854A71" w14:textId="77777777" w:rsidTr="00A7190A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B4D7908" w14:textId="7AEADE85" w:rsidR="00C7582A" w:rsidRDefault="00C7582A" w:rsidP="00A7190A">
            <w:pPr>
              <w:pStyle w:val="Month"/>
            </w:pPr>
            <w:r>
              <w:lastRenderedPageBreak/>
              <w:t>June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262903D8" w14:textId="77777777" w:rsidR="00C7582A" w:rsidRDefault="00C7582A" w:rsidP="00A7190A"/>
        </w:tc>
      </w:tr>
      <w:tr w:rsidR="00C7582A" w14:paraId="007A22F8" w14:textId="77777777" w:rsidTr="00A7190A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A8583C7" w14:textId="77777777" w:rsidR="00C7582A" w:rsidRDefault="00C7582A" w:rsidP="00A7190A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F1D4202" w14:textId="77777777" w:rsidR="00C7582A" w:rsidRDefault="00C7582A" w:rsidP="00A7190A">
            <w:pPr>
              <w:pStyle w:val="Year"/>
            </w:pPr>
            <w:r>
              <w:t>2026</w:t>
            </w:r>
          </w:p>
        </w:tc>
      </w:tr>
      <w:tr w:rsidR="00C7582A" w:rsidRPr="003F1620" w14:paraId="4F0E3862" w14:textId="77777777" w:rsidTr="00A7190A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89C2835" w14:textId="77777777" w:rsidR="00C7582A" w:rsidRPr="003F1620" w:rsidRDefault="00C7582A" w:rsidP="00A7190A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9BF6839" w14:textId="77777777" w:rsidR="00C7582A" w:rsidRPr="003F1620" w:rsidRDefault="00C7582A" w:rsidP="00A7190A"/>
        </w:tc>
      </w:tr>
      <w:tr w:rsidR="00C7582A" w14:paraId="4C396953" w14:textId="77777777" w:rsidTr="00A7190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F95F418" w14:textId="77777777" w:rsidR="00C7582A" w:rsidRDefault="004E1946" w:rsidP="00A7190A">
            <w:pPr>
              <w:pStyle w:val="Days"/>
            </w:pPr>
            <w:sdt>
              <w:sdtPr>
                <w:id w:val="1263642047"/>
                <w:placeholder>
                  <w:docPart w:val="81548BA56A6D423C9BFA2E715FD583FD"/>
                </w:placeholder>
                <w:temporary/>
                <w:showingPlcHdr/>
                <w15:appearance w15:val="hidden"/>
              </w:sdtPr>
              <w:sdtEndPr/>
              <w:sdtContent>
                <w:r w:rsidR="00C7582A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C23D85" w14:textId="77777777" w:rsidR="00C7582A" w:rsidRDefault="004E1946" w:rsidP="00A7190A">
            <w:pPr>
              <w:pStyle w:val="Days"/>
            </w:pPr>
            <w:sdt>
              <w:sdtPr>
                <w:id w:val="-470290585"/>
                <w:placeholder>
                  <w:docPart w:val="01BEA4B94292436885D6C28F4DCAE9A9"/>
                </w:placeholder>
                <w:temporary/>
                <w:showingPlcHdr/>
                <w15:appearance w15:val="hidden"/>
              </w:sdtPr>
              <w:sdtEndPr/>
              <w:sdtContent>
                <w:r w:rsidR="00C7582A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4BEFA72" w14:textId="77777777" w:rsidR="00C7582A" w:rsidRDefault="004E1946" w:rsidP="00A7190A">
            <w:pPr>
              <w:pStyle w:val="Days"/>
            </w:pPr>
            <w:sdt>
              <w:sdtPr>
                <w:id w:val="-1114671031"/>
                <w:placeholder>
                  <w:docPart w:val="246C5090007E42309740753C349016FC"/>
                </w:placeholder>
                <w:temporary/>
                <w:showingPlcHdr/>
                <w15:appearance w15:val="hidden"/>
              </w:sdtPr>
              <w:sdtEndPr/>
              <w:sdtContent>
                <w:r w:rsidR="00C7582A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D9ACD2A" w14:textId="77777777" w:rsidR="00C7582A" w:rsidRDefault="004E1946" w:rsidP="00A7190A">
            <w:pPr>
              <w:pStyle w:val="Days"/>
            </w:pPr>
            <w:sdt>
              <w:sdtPr>
                <w:id w:val="-427660776"/>
                <w:placeholder>
                  <w:docPart w:val="514540C653984C3FB096792D3798C9DF"/>
                </w:placeholder>
                <w:temporary/>
                <w:showingPlcHdr/>
                <w15:appearance w15:val="hidden"/>
              </w:sdtPr>
              <w:sdtEndPr/>
              <w:sdtContent>
                <w:r w:rsidR="00C7582A">
                  <w:t>Wednesday</w:t>
                </w:r>
              </w:sdtContent>
            </w:sdt>
          </w:p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BDB7B8" w14:textId="77777777" w:rsidR="00C7582A" w:rsidRDefault="004E1946" w:rsidP="00A7190A">
            <w:pPr>
              <w:pStyle w:val="Days"/>
            </w:pPr>
            <w:sdt>
              <w:sdtPr>
                <w:id w:val="-2029403087"/>
                <w:placeholder>
                  <w:docPart w:val="3E47D31E0B82435AB5FA3CB23BD96A52"/>
                </w:placeholder>
                <w:temporary/>
                <w:showingPlcHdr/>
                <w15:appearance w15:val="hidden"/>
              </w:sdtPr>
              <w:sdtEndPr/>
              <w:sdtContent>
                <w:r w:rsidR="00C7582A">
                  <w:t>Thursday</w:t>
                </w:r>
              </w:sdtContent>
            </w:sdt>
          </w:p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3E0A9A" w14:textId="77777777" w:rsidR="00C7582A" w:rsidRDefault="004E1946" w:rsidP="00A7190A">
            <w:pPr>
              <w:pStyle w:val="Days"/>
            </w:pPr>
            <w:sdt>
              <w:sdtPr>
                <w:id w:val="87738645"/>
                <w:placeholder>
                  <w:docPart w:val="2C2C05AAF7D04FDBADCA03B8A66A43C9"/>
                </w:placeholder>
                <w:temporary/>
                <w:showingPlcHdr/>
                <w15:appearance w15:val="hidden"/>
              </w:sdtPr>
              <w:sdtEndPr/>
              <w:sdtContent>
                <w:r w:rsidR="00C7582A">
                  <w:t>Friday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2979FB" w14:textId="77777777" w:rsidR="00C7582A" w:rsidRDefault="004E1946" w:rsidP="00A7190A">
            <w:pPr>
              <w:pStyle w:val="Days"/>
            </w:pPr>
            <w:sdt>
              <w:sdtPr>
                <w:id w:val="-2069954840"/>
                <w:placeholder>
                  <w:docPart w:val="4A493191ECA9435AB75157F7BEEFF0CB"/>
                </w:placeholder>
                <w:temporary/>
                <w:showingPlcHdr/>
                <w15:appearance w15:val="hidden"/>
              </w:sdtPr>
              <w:sdtEndPr/>
              <w:sdtContent>
                <w:r w:rsidR="00C7582A">
                  <w:t>Saturday</w:t>
                </w:r>
              </w:sdtContent>
            </w:sdt>
          </w:p>
        </w:tc>
      </w:tr>
      <w:tr w:rsidR="00C7582A" w14:paraId="2C52737A" w14:textId="77777777" w:rsidTr="00A7190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8A7882" w14:textId="77777777" w:rsidR="00C7582A" w:rsidRDefault="00C7582A" w:rsidP="00A7190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3DE785" w14:textId="37955BE2" w:rsidR="00C7582A" w:rsidRDefault="00C7582A" w:rsidP="00A7190A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E7C06C" w14:textId="1F67999E" w:rsidR="00C7582A" w:rsidRDefault="00C7582A" w:rsidP="00A7190A">
            <w:pPr>
              <w:pStyle w:val="Dates"/>
            </w:pPr>
            <w: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CDA051" w14:textId="647CFB44" w:rsidR="00C7582A" w:rsidRDefault="00C7582A" w:rsidP="00A7190A">
            <w:pPr>
              <w:pStyle w:val="Dates"/>
            </w:pPr>
            <w:r>
              <w:t>3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8BF5ED" w14:textId="29C05ABD" w:rsidR="00C7582A" w:rsidRDefault="00C7582A" w:rsidP="00A7190A">
            <w:pPr>
              <w:pStyle w:val="Dates"/>
            </w:pPr>
            <w:r>
              <w:t>4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66F45" w14:textId="01CB9794" w:rsidR="00C7582A" w:rsidRDefault="00C7582A" w:rsidP="00A7190A">
            <w:pPr>
              <w:pStyle w:val="Date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C792AB" w14:textId="049EE6A6" w:rsidR="00C7582A" w:rsidRDefault="00C7582A" w:rsidP="00A7190A">
            <w:pPr>
              <w:pStyle w:val="Dates"/>
            </w:pPr>
            <w:r>
              <w:t>6</w:t>
            </w:r>
          </w:p>
        </w:tc>
      </w:tr>
      <w:tr w:rsidR="00C7582A" w14:paraId="599626DF" w14:textId="77777777" w:rsidTr="00C7582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5000" w:type="pct"/>
            <w:gridSpan w:val="9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5EF97D" w14:textId="5694BC90" w:rsidR="00C7582A" w:rsidRPr="002C195E" w:rsidRDefault="00C7582A" w:rsidP="00A719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DISTRICT ALL-STAR TOURNAMENT (DATES TBD)</w:t>
            </w:r>
          </w:p>
        </w:tc>
      </w:tr>
      <w:tr w:rsidR="00C7582A" w14:paraId="3F98CA3E" w14:textId="77777777" w:rsidTr="00A7190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5E1984" w14:textId="77777777" w:rsidR="00C7582A" w:rsidRDefault="00C7582A" w:rsidP="00A7190A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05DB5B" w14:textId="77777777" w:rsidR="00C7582A" w:rsidRDefault="00C7582A" w:rsidP="00A7190A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BD1C62" w14:textId="77777777" w:rsidR="00C7582A" w:rsidRDefault="00C7582A" w:rsidP="00A7190A">
            <w:pPr>
              <w:pStyle w:val="Date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F6ABC6" w14:textId="77777777" w:rsidR="00C7582A" w:rsidRDefault="00C7582A" w:rsidP="00A7190A">
            <w:pPr>
              <w:pStyle w:val="Dates"/>
            </w:pPr>
            <w:r>
              <w:t>6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28B268" w14:textId="77777777" w:rsidR="00C7582A" w:rsidRDefault="00C7582A" w:rsidP="00A7190A">
            <w:pPr>
              <w:pStyle w:val="Dates"/>
            </w:pPr>
            <w:r>
              <w:t>7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5113C6" w14:textId="77777777" w:rsidR="00C7582A" w:rsidRDefault="00C7582A" w:rsidP="00A7190A">
            <w:pPr>
              <w:pStyle w:val="Dates"/>
            </w:pPr>
            <w:r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708485" w14:textId="31CE6E12" w:rsidR="00C7582A" w:rsidRDefault="00C7582A" w:rsidP="00A7190A">
            <w:pPr>
              <w:pStyle w:val="Dates"/>
            </w:pPr>
            <w:r>
              <w:t>13</w:t>
            </w:r>
          </w:p>
        </w:tc>
      </w:tr>
      <w:tr w:rsidR="00C7582A" w14:paraId="482B0E80" w14:textId="77777777" w:rsidTr="00C7582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5000" w:type="pct"/>
            <w:gridSpan w:val="9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3793BA" w14:textId="41C5B609" w:rsidR="00C7582A" w:rsidRPr="002C195E" w:rsidRDefault="00C7582A" w:rsidP="00A719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DISTRICT ALL-STAR TOURNAMENT (DATES TBD)</w:t>
            </w:r>
          </w:p>
        </w:tc>
      </w:tr>
      <w:tr w:rsidR="00C7582A" w14:paraId="714EF484" w14:textId="77777777" w:rsidTr="00A7190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D82CBA" w14:textId="7295F79F" w:rsidR="00C7582A" w:rsidRDefault="00C7582A" w:rsidP="00A7190A">
            <w:pPr>
              <w:pStyle w:val="Dates"/>
            </w:pPr>
            <w:r w:rsidRPr="000B1C7E">
              <w:t>1</w:t>
            </w: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38A873" w14:textId="673AC8AF" w:rsidR="00C7582A" w:rsidRDefault="00C7582A" w:rsidP="00A7190A">
            <w:pPr>
              <w:pStyle w:val="Dates"/>
            </w:pPr>
            <w:r w:rsidRPr="000B1C7E">
              <w:t>1</w:t>
            </w: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A30530" w14:textId="7428728D" w:rsidR="00C7582A" w:rsidRDefault="00C7582A" w:rsidP="00A7190A">
            <w:pPr>
              <w:pStyle w:val="Dates"/>
            </w:pPr>
            <w:r w:rsidRPr="000B1C7E">
              <w:t>1</w:t>
            </w:r>
            <w: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0AF23B" w14:textId="230480FD" w:rsidR="00C7582A" w:rsidRDefault="00C7582A" w:rsidP="00A7190A">
            <w:pPr>
              <w:pStyle w:val="Dates"/>
            </w:pPr>
            <w:r w:rsidRPr="000B1C7E">
              <w:t>1</w:t>
            </w:r>
            <w:r>
              <w:t>7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FB9B92" w14:textId="528CFCD9" w:rsidR="00C7582A" w:rsidRDefault="00C7582A" w:rsidP="00A7190A">
            <w:pPr>
              <w:pStyle w:val="Dates"/>
            </w:pPr>
            <w:r w:rsidRPr="000B1C7E">
              <w:t>1</w:t>
            </w:r>
            <w:r>
              <w:t>8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8C1D95" w14:textId="2EF12A8C" w:rsidR="00C7582A" w:rsidRDefault="00C7582A" w:rsidP="00A7190A">
            <w:pPr>
              <w:pStyle w:val="Dates"/>
            </w:pPr>
            <w:r w:rsidRPr="000B1C7E">
              <w:t>1</w:t>
            </w:r>
            <w: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57CC8D" w14:textId="71F0E004" w:rsidR="00C7582A" w:rsidRDefault="00C7582A" w:rsidP="00A7190A">
            <w:pPr>
              <w:pStyle w:val="Dates"/>
            </w:pPr>
            <w:r>
              <w:t>20</w:t>
            </w:r>
          </w:p>
        </w:tc>
      </w:tr>
      <w:tr w:rsidR="00C7582A" w14:paraId="44FEF7C0" w14:textId="77777777" w:rsidTr="00A7190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076E1A" w14:textId="77777777" w:rsidR="00C7582A" w:rsidRDefault="00C7582A" w:rsidP="00A7190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7C8EB" w14:textId="77777777" w:rsidR="00C7582A" w:rsidRDefault="00C7582A" w:rsidP="00A7190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83A162" w14:textId="77777777" w:rsidR="00C7582A" w:rsidRDefault="00C7582A" w:rsidP="00A7190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D3076A" w14:textId="77777777" w:rsidR="00C7582A" w:rsidRDefault="00C7582A" w:rsidP="00A7190A"/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D04D0B" w14:textId="77777777" w:rsidR="00C7582A" w:rsidRDefault="00C7582A" w:rsidP="00A7190A"/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28692D" w14:textId="77777777" w:rsidR="00C7582A" w:rsidRDefault="00C7582A" w:rsidP="00A7190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57B671" w14:textId="77777777" w:rsidR="00C7582A" w:rsidRDefault="00C7582A" w:rsidP="00A7190A"/>
        </w:tc>
      </w:tr>
      <w:tr w:rsidR="00C7582A" w14:paraId="30145254" w14:textId="77777777" w:rsidTr="00A7190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734D68" w14:textId="43FF8B38" w:rsidR="00C7582A" w:rsidRDefault="00C7582A" w:rsidP="00A7190A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6D3B4A" w14:textId="7D2389DC" w:rsidR="00C7582A" w:rsidRDefault="00C7582A" w:rsidP="00A7190A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885BAD" w14:textId="5A73216E" w:rsidR="00C7582A" w:rsidRDefault="00C7582A" w:rsidP="00A7190A">
            <w:pPr>
              <w:pStyle w:val="Dates"/>
            </w:pPr>
            <w: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31D4DE" w14:textId="5F568215" w:rsidR="00C7582A" w:rsidRDefault="00C7582A" w:rsidP="00A7190A">
            <w:pPr>
              <w:pStyle w:val="Dates"/>
            </w:pPr>
            <w:r w:rsidRPr="000B1C7E">
              <w:t>2</w:t>
            </w:r>
            <w:r>
              <w:t>4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BFF408" w14:textId="3794176B" w:rsidR="00C7582A" w:rsidRDefault="00C7582A" w:rsidP="00A7190A">
            <w:pPr>
              <w:pStyle w:val="Dates"/>
            </w:pPr>
            <w:r w:rsidRPr="000B1C7E">
              <w:t>2</w:t>
            </w:r>
            <w:r>
              <w:t>5</w:t>
            </w: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01B743" w14:textId="36C1BFAB" w:rsidR="00C7582A" w:rsidRDefault="00C7582A" w:rsidP="00A7190A">
            <w:pPr>
              <w:pStyle w:val="Dates"/>
            </w:pPr>
            <w:r w:rsidRPr="000B1C7E">
              <w:t>2</w:t>
            </w:r>
            <w: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E075CF" w14:textId="1B79D5A8" w:rsidR="00C7582A" w:rsidRDefault="00C7582A" w:rsidP="00A7190A">
            <w:pPr>
              <w:pStyle w:val="Dates"/>
            </w:pPr>
            <w:r>
              <w:t>27</w:t>
            </w:r>
          </w:p>
        </w:tc>
      </w:tr>
      <w:tr w:rsidR="00C7582A" w14:paraId="66726262" w14:textId="77777777" w:rsidTr="00C7582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728F9" w14:textId="77777777" w:rsidR="00C7582A" w:rsidRDefault="00C7582A" w:rsidP="00A7190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DBA4BC" w14:textId="77777777" w:rsidR="00C7582A" w:rsidRDefault="00C7582A" w:rsidP="00A7190A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4B96B0" w14:textId="77777777" w:rsidR="00C7582A" w:rsidRDefault="00C7582A" w:rsidP="00A7190A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BBAF02" w14:textId="77777777" w:rsidR="00C7582A" w:rsidRPr="00C7582A" w:rsidRDefault="00C7582A" w:rsidP="00A71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35CFD1" w14:textId="77777777" w:rsidR="00C7582A" w:rsidRPr="00C7582A" w:rsidRDefault="00C7582A" w:rsidP="00A71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727AF0" w14:textId="77777777" w:rsidR="00C7582A" w:rsidRPr="00C7582A" w:rsidRDefault="00C7582A" w:rsidP="00A71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E0C856" w14:textId="52A73C28" w:rsidR="00C7582A" w:rsidRPr="00C7582A" w:rsidRDefault="00C7582A" w:rsidP="00A7190A">
            <w:pPr>
              <w:jc w:val="center"/>
              <w:rPr>
                <w:sz w:val="22"/>
                <w:szCs w:val="22"/>
              </w:rPr>
            </w:pPr>
          </w:p>
        </w:tc>
      </w:tr>
      <w:tr w:rsidR="00C7582A" w14:paraId="253BFA0F" w14:textId="77777777" w:rsidTr="00C7582A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352CF5" w14:textId="4FE87B05" w:rsidR="00C7582A" w:rsidRDefault="00C7582A" w:rsidP="00A7190A">
            <w:pPr>
              <w:pStyle w:val="Dates"/>
            </w:pPr>
            <w:r w:rsidRPr="000B1C7E">
              <w:t>2</w:t>
            </w: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0A874D" w14:textId="607CA09D" w:rsidR="00C7582A" w:rsidRDefault="00C7582A" w:rsidP="00A7190A">
            <w:pPr>
              <w:pStyle w:val="Dates"/>
            </w:pPr>
            <w:r w:rsidRPr="000B1C7E">
              <w:t>2</w:t>
            </w: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F555B7" w14:textId="03AC3F30" w:rsidR="00C7582A" w:rsidRDefault="00C7582A" w:rsidP="00A7190A">
            <w:pPr>
              <w:pStyle w:val="Dates"/>
            </w:pPr>
            <w: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E5FE90" w14:textId="2144B43C" w:rsidR="00C7582A" w:rsidRDefault="00C7582A" w:rsidP="00A7190A">
            <w:pPr>
              <w:pStyle w:val="Dates"/>
            </w:pP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638CD1" w14:textId="00B2AB39" w:rsidR="00C7582A" w:rsidRDefault="00C7582A" w:rsidP="00A7190A">
            <w:pPr>
              <w:pStyle w:val="Dates"/>
            </w:pP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1DF1BE" w14:textId="53607716" w:rsidR="00C7582A" w:rsidRDefault="00C7582A" w:rsidP="00A7190A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CFAD65" w14:textId="07F4BF6D" w:rsidR="00C7582A" w:rsidRDefault="00C7582A" w:rsidP="00A7190A">
            <w:pPr>
              <w:pStyle w:val="Dates"/>
            </w:pPr>
          </w:p>
        </w:tc>
      </w:tr>
      <w:tr w:rsidR="00C7582A" w14:paraId="3604B24A" w14:textId="77777777" w:rsidTr="00A7190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5000" w:type="pct"/>
            <w:gridSpan w:val="9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F4E513" w14:textId="7501D6A8" w:rsidR="00C7582A" w:rsidRPr="00C7582A" w:rsidRDefault="00C7582A" w:rsidP="00A7190A">
            <w:pPr>
              <w:jc w:val="center"/>
              <w:rPr>
                <w:b/>
                <w:bCs/>
              </w:rPr>
            </w:pPr>
          </w:p>
        </w:tc>
      </w:tr>
      <w:tr w:rsidR="00C7582A" w14:paraId="2F3A1F42" w14:textId="77777777" w:rsidTr="00A7190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38970C" w14:textId="48777DFA" w:rsidR="00C7582A" w:rsidRDefault="00C7582A" w:rsidP="00A7190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07A338" w14:textId="547A4C32" w:rsidR="00C7582A" w:rsidRDefault="00C7582A" w:rsidP="00A7190A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0D588F" w14:textId="2B7C626B" w:rsidR="00C7582A" w:rsidRDefault="00C7582A" w:rsidP="00A7190A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0B4F26" w14:textId="5DD877D7" w:rsidR="00C7582A" w:rsidRDefault="00C7582A" w:rsidP="00A7190A">
            <w:pPr>
              <w:pStyle w:val="Dates"/>
            </w:pP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E83F8B" w14:textId="054DCE45" w:rsidR="00C7582A" w:rsidRDefault="00C7582A" w:rsidP="00A7190A">
            <w:pPr>
              <w:pStyle w:val="Dates"/>
            </w:pPr>
          </w:p>
        </w:tc>
        <w:tc>
          <w:tcPr>
            <w:tcW w:w="715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DA900F" w14:textId="14EEE2B8" w:rsidR="00C7582A" w:rsidRDefault="00C7582A" w:rsidP="00A7190A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D5841D" w14:textId="6294E624" w:rsidR="00C7582A" w:rsidRDefault="00C7582A" w:rsidP="00A7190A">
            <w:pPr>
              <w:pStyle w:val="Dates"/>
            </w:pPr>
          </w:p>
        </w:tc>
      </w:tr>
    </w:tbl>
    <w:p w14:paraId="4E6F7A03" w14:textId="77777777" w:rsidR="00C7582A" w:rsidRDefault="00C7582A" w:rsidP="002C195E"/>
    <w:sectPr w:rsidR="00C7582A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1B422" w14:textId="77777777" w:rsidR="004E1946" w:rsidRDefault="004E1946">
      <w:pPr>
        <w:spacing w:before="0" w:after="0"/>
      </w:pPr>
      <w:r>
        <w:separator/>
      </w:r>
    </w:p>
  </w:endnote>
  <w:endnote w:type="continuationSeparator" w:id="0">
    <w:p w14:paraId="5BA3F28A" w14:textId="77777777" w:rsidR="004E1946" w:rsidRDefault="004E19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5CA6E" w14:textId="77777777" w:rsidR="004E1946" w:rsidRDefault="004E1946">
      <w:pPr>
        <w:spacing w:before="0" w:after="0"/>
      </w:pPr>
      <w:r>
        <w:separator/>
      </w:r>
    </w:p>
  </w:footnote>
  <w:footnote w:type="continuationSeparator" w:id="0">
    <w:p w14:paraId="68F61F10" w14:textId="77777777" w:rsidR="004E1946" w:rsidRDefault="004E19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F63CE1"/>
    <w:rsid w:val="00020C49"/>
    <w:rsid w:val="0005195E"/>
    <w:rsid w:val="00056814"/>
    <w:rsid w:val="0006779F"/>
    <w:rsid w:val="00074316"/>
    <w:rsid w:val="00080EF7"/>
    <w:rsid w:val="000A20FE"/>
    <w:rsid w:val="00100BAF"/>
    <w:rsid w:val="0011772B"/>
    <w:rsid w:val="00145E24"/>
    <w:rsid w:val="0019694E"/>
    <w:rsid w:val="001A3A8D"/>
    <w:rsid w:val="001C5DC3"/>
    <w:rsid w:val="0027720C"/>
    <w:rsid w:val="00290CF4"/>
    <w:rsid w:val="002A591F"/>
    <w:rsid w:val="002B5494"/>
    <w:rsid w:val="002C195E"/>
    <w:rsid w:val="002F6E35"/>
    <w:rsid w:val="003A63E1"/>
    <w:rsid w:val="003A7FDB"/>
    <w:rsid w:val="003B47BC"/>
    <w:rsid w:val="003D7DDA"/>
    <w:rsid w:val="003F1620"/>
    <w:rsid w:val="00406C2A"/>
    <w:rsid w:val="00454FED"/>
    <w:rsid w:val="004C5B17"/>
    <w:rsid w:val="004E1946"/>
    <w:rsid w:val="004F670E"/>
    <w:rsid w:val="005069BC"/>
    <w:rsid w:val="005562FE"/>
    <w:rsid w:val="00557989"/>
    <w:rsid w:val="00572E54"/>
    <w:rsid w:val="005D393D"/>
    <w:rsid w:val="00657897"/>
    <w:rsid w:val="00737C54"/>
    <w:rsid w:val="007564A4"/>
    <w:rsid w:val="007777B1"/>
    <w:rsid w:val="007A49F2"/>
    <w:rsid w:val="007F23B1"/>
    <w:rsid w:val="00800901"/>
    <w:rsid w:val="00874C9A"/>
    <w:rsid w:val="009035F5"/>
    <w:rsid w:val="00914283"/>
    <w:rsid w:val="0092231B"/>
    <w:rsid w:val="00944085"/>
    <w:rsid w:val="00946A27"/>
    <w:rsid w:val="00953A96"/>
    <w:rsid w:val="00980A6B"/>
    <w:rsid w:val="009A0FFF"/>
    <w:rsid w:val="00A4654E"/>
    <w:rsid w:val="00A73BBF"/>
    <w:rsid w:val="00AA245C"/>
    <w:rsid w:val="00AB29FA"/>
    <w:rsid w:val="00B26EDA"/>
    <w:rsid w:val="00B70858"/>
    <w:rsid w:val="00B8151A"/>
    <w:rsid w:val="00B854C9"/>
    <w:rsid w:val="00B97BB2"/>
    <w:rsid w:val="00C0276E"/>
    <w:rsid w:val="00C11D39"/>
    <w:rsid w:val="00C229EA"/>
    <w:rsid w:val="00C71D73"/>
    <w:rsid w:val="00C7582A"/>
    <w:rsid w:val="00C7735D"/>
    <w:rsid w:val="00C804DE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3B83"/>
    <w:rsid w:val="00E54E11"/>
    <w:rsid w:val="00E85D16"/>
    <w:rsid w:val="00EA1691"/>
    <w:rsid w:val="00EB320B"/>
    <w:rsid w:val="00EB4140"/>
    <w:rsid w:val="00F27DA0"/>
    <w:rsid w:val="00F27F58"/>
    <w:rsid w:val="00F45D9F"/>
    <w:rsid w:val="00F63CE1"/>
    <w:rsid w:val="00F710A7"/>
    <w:rsid w:val="00FA21CA"/>
    <w:rsid w:val="00FA39FF"/>
    <w:rsid w:val="00FA62E6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DF5021"/>
  <w15:docId w15:val="{1FCBA0DD-4D47-4CE1-89A2-7607E73B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n's%20Computer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CA14824FC04FBB8FF36A7DC41E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FF56-475E-471D-AEC5-4E6AC8BDD4B2}"/>
      </w:docPartPr>
      <w:docPartBody>
        <w:p w:rsidR="002F1445" w:rsidRDefault="002F1445">
          <w:pPr>
            <w:pStyle w:val="33CA14824FC04FBB8FF36A7DC41E51F4"/>
          </w:pPr>
          <w:r>
            <w:t>Sunday</w:t>
          </w:r>
        </w:p>
      </w:docPartBody>
    </w:docPart>
    <w:docPart>
      <w:docPartPr>
        <w:name w:val="5D683B4A4FDA4343A71C0327F9628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870A-9F65-40B6-8B59-A2469235E97E}"/>
      </w:docPartPr>
      <w:docPartBody>
        <w:p w:rsidR="002F1445" w:rsidRDefault="002F1445">
          <w:pPr>
            <w:pStyle w:val="5D683B4A4FDA4343A71C0327F9628CF7"/>
          </w:pPr>
          <w:r>
            <w:t>Monday</w:t>
          </w:r>
        </w:p>
      </w:docPartBody>
    </w:docPart>
    <w:docPart>
      <w:docPartPr>
        <w:name w:val="85AE55FA963A433DBFB3942E4F071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CD80-3D43-45A6-AECF-161C2B959102}"/>
      </w:docPartPr>
      <w:docPartBody>
        <w:p w:rsidR="002F1445" w:rsidRDefault="002F1445">
          <w:pPr>
            <w:pStyle w:val="85AE55FA963A433DBFB3942E4F071189"/>
          </w:pPr>
          <w:r>
            <w:t>Tuesday</w:t>
          </w:r>
        </w:p>
      </w:docPartBody>
    </w:docPart>
    <w:docPart>
      <w:docPartPr>
        <w:name w:val="6621868BA2C44E63A763B1BE9021A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8508-6011-40C8-A41A-C3C3809734D0}"/>
      </w:docPartPr>
      <w:docPartBody>
        <w:p w:rsidR="002F1445" w:rsidRDefault="002F1445">
          <w:pPr>
            <w:pStyle w:val="6621868BA2C44E63A763B1BE9021ACBF"/>
          </w:pPr>
          <w:r>
            <w:t>Wednesday</w:t>
          </w:r>
        </w:p>
      </w:docPartBody>
    </w:docPart>
    <w:docPart>
      <w:docPartPr>
        <w:name w:val="46C3AD90ED09460AA73B588CF69AE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FB24-687A-459F-B366-2A8A824BA661}"/>
      </w:docPartPr>
      <w:docPartBody>
        <w:p w:rsidR="002F1445" w:rsidRDefault="002F1445">
          <w:pPr>
            <w:pStyle w:val="46C3AD90ED09460AA73B588CF69AE5F0"/>
          </w:pPr>
          <w:r>
            <w:t>Thursday</w:t>
          </w:r>
        </w:p>
      </w:docPartBody>
    </w:docPart>
    <w:docPart>
      <w:docPartPr>
        <w:name w:val="01A6CD4859A94C7DBBE4E06A2885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2129-9B3F-46AB-8225-D6E5082ABABB}"/>
      </w:docPartPr>
      <w:docPartBody>
        <w:p w:rsidR="002F1445" w:rsidRDefault="002F1445">
          <w:pPr>
            <w:pStyle w:val="01A6CD4859A94C7DBBE4E06A2885B26D"/>
          </w:pPr>
          <w:r>
            <w:t>Friday</w:t>
          </w:r>
        </w:p>
      </w:docPartBody>
    </w:docPart>
    <w:docPart>
      <w:docPartPr>
        <w:name w:val="957E81B4F53E48509C7F1368631D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3008-7861-4658-A51C-A1DB7D3F7E0E}"/>
      </w:docPartPr>
      <w:docPartBody>
        <w:p w:rsidR="002F1445" w:rsidRDefault="002F1445">
          <w:pPr>
            <w:pStyle w:val="957E81B4F53E48509C7F1368631D5219"/>
          </w:pPr>
          <w:r>
            <w:t>Saturday</w:t>
          </w:r>
        </w:p>
      </w:docPartBody>
    </w:docPart>
    <w:docPart>
      <w:docPartPr>
        <w:name w:val="86C2E531BDD24410A01F87CF139C3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D96AD-8158-4F87-88B9-357064C213CB}"/>
      </w:docPartPr>
      <w:docPartBody>
        <w:p w:rsidR="002F1445" w:rsidRDefault="002F1445">
          <w:pPr>
            <w:pStyle w:val="86C2E531BDD24410A01F87CF139C37CB"/>
          </w:pPr>
          <w:r>
            <w:t>Sunday</w:t>
          </w:r>
        </w:p>
      </w:docPartBody>
    </w:docPart>
    <w:docPart>
      <w:docPartPr>
        <w:name w:val="8484A2B59B874E27BAE43AF01669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17C9F-D9A9-4015-8C1E-543A05EA7B14}"/>
      </w:docPartPr>
      <w:docPartBody>
        <w:p w:rsidR="002F1445" w:rsidRDefault="002F1445">
          <w:pPr>
            <w:pStyle w:val="8484A2B59B874E27BAE43AF016695902"/>
          </w:pPr>
          <w:r>
            <w:t>Monday</w:t>
          </w:r>
        </w:p>
      </w:docPartBody>
    </w:docPart>
    <w:docPart>
      <w:docPartPr>
        <w:name w:val="C5A39E85056F4041B53BB7C9BC10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E7E48-8AF6-4407-BE7C-A2B3662660B5}"/>
      </w:docPartPr>
      <w:docPartBody>
        <w:p w:rsidR="002F1445" w:rsidRDefault="002F1445">
          <w:pPr>
            <w:pStyle w:val="C5A39E85056F4041B53BB7C9BC10E47A"/>
          </w:pPr>
          <w:r>
            <w:t>Tuesday</w:t>
          </w:r>
        </w:p>
      </w:docPartBody>
    </w:docPart>
    <w:docPart>
      <w:docPartPr>
        <w:name w:val="E384FA27165040999945B94604FD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0C30E-2331-4037-B208-C76B4621E9E3}"/>
      </w:docPartPr>
      <w:docPartBody>
        <w:p w:rsidR="002F1445" w:rsidRDefault="002F1445">
          <w:pPr>
            <w:pStyle w:val="E384FA27165040999945B94604FDCA3B"/>
          </w:pPr>
          <w:r>
            <w:t>Wednesday</w:t>
          </w:r>
        </w:p>
      </w:docPartBody>
    </w:docPart>
    <w:docPart>
      <w:docPartPr>
        <w:name w:val="FE175AAA435048C9B0EA3145B85B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0FF47-1F02-486E-8B10-DABB9BC0D5E5}"/>
      </w:docPartPr>
      <w:docPartBody>
        <w:p w:rsidR="002F1445" w:rsidRDefault="002F1445">
          <w:pPr>
            <w:pStyle w:val="FE175AAA435048C9B0EA3145B85B1B25"/>
          </w:pPr>
          <w:r>
            <w:t>Thursday</w:t>
          </w:r>
        </w:p>
      </w:docPartBody>
    </w:docPart>
    <w:docPart>
      <w:docPartPr>
        <w:name w:val="E7DECF00110A4CA6BB49012FD305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3A52E-50D2-4770-A13F-2B809A9FCDAE}"/>
      </w:docPartPr>
      <w:docPartBody>
        <w:p w:rsidR="002F1445" w:rsidRDefault="002F1445">
          <w:pPr>
            <w:pStyle w:val="E7DECF00110A4CA6BB49012FD305BCA2"/>
          </w:pPr>
          <w:r>
            <w:t>Friday</w:t>
          </w:r>
        </w:p>
      </w:docPartBody>
    </w:docPart>
    <w:docPart>
      <w:docPartPr>
        <w:name w:val="6CE9793AAB9848769F9EBE74C5A5A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BA40-8B52-4DD0-8442-F81E7D045379}"/>
      </w:docPartPr>
      <w:docPartBody>
        <w:p w:rsidR="002F1445" w:rsidRDefault="002F1445">
          <w:pPr>
            <w:pStyle w:val="6CE9793AAB9848769F9EBE74C5A5A602"/>
          </w:pPr>
          <w:r>
            <w:t>Saturday</w:t>
          </w:r>
        </w:p>
      </w:docPartBody>
    </w:docPart>
    <w:docPart>
      <w:docPartPr>
        <w:name w:val="D4ECA7CD8F724863B8A5FE42D0D71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78D4B-52AC-41E5-A8C3-06D6BB0F1198}"/>
      </w:docPartPr>
      <w:docPartBody>
        <w:p w:rsidR="002F1445" w:rsidRDefault="002F1445">
          <w:pPr>
            <w:pStyle w:val="D4ECA7CD8F724863B8A5FE42D0D713D0"/>
          </w:pPr>
          <w:r>
            <w:t>Sunday</w:t>
          </w:r>
        </w:p>
      </w:docPartBody>
    </w:docPart>
    <w:docPart>
      <w:docPartPr>
        <w:name w:val="0DE7A096B8784D02A4852C26321EE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30310-33E2-49D3-AFCA-B2B59D159DF3}"/>
      </w:docPartPr>
      <w:docPartBody>
        <w:p w:rsidR="002F1445" w:rsidRDefault="002F1445">
          <w:pPr>
            <w:pStyle w:val="0DE7A096B8784D02A4852C26321EE4FC"/>
          </w:pPr>
          <w:r>
            <w:t>Monday</w:t>
          </w:r>
        </w:p>
      </w:docPartBody>
    </w:docPart>
    <w:docPart>
      <w:docPartPr>
        <w:name w:val="F1174BE5E7DC4A4881FC212D5020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DE57-2B8F-4116-ACE4-D5396AD4C3E4}"/>
      </w:docPartPr>
      <w:docPartBody>
        <w:p w:rsidR="002F1445" w:rsidRDefault="002F1445">
          <w:pPr>
            <w:pStyle w:val="F1174BE5E7DC4A4881FC212D50205977"/>
          </w:pPr>
          <w:r>
            <w:t>Tuesday</w:t>
          </w:r>
        </w:p>
      </w:docPartBody>
    </w:docPart>
    <w:docPart>
      <w:docPartPr>
        <w:name w:val="1E9583FD272E4C02830F51BB773FA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FDA3-7DCA-4FBD-8CD3-107E05C12E6C}"/>
      </w:docPartPr>
      <w:docPartBody>
        <w:p w:rsidR="002F1445" w:rsidRDefault="002F1445">
          <w:pPr>
            <w:pStyle w:val="1E9583FD272E4C02830F51BB773FADD0"/>
          </w:pPr>
          <w:r>
            <w:t>Wednesday</w:t>
          </w:r>
        </w:p>
      </w:docPartBody>
    </w:docPart>
    <w:docPart>
      <w:docPartPr>
        <w:name w:val="A18A9B797B8F400094DC0B5DF279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CD10A-BE85-4AE3-A0B3-4DE7282A31BA}"/>
      </w:docPartPr>
      <w:docPartBody>
        <w:p w:rsidR="002F1445" w:rsidRDefault="002F1445">
          <w:pPr>
            <w:pStyle w:val="A18A9B797B8F400094DC0B5DF279238E"/>
          </w:pPr>
          <w:r>
            <w:t>Thursday</w:t>
          </w:r>
        </w:p>
      </w:docPartBody>
    </w:docPart>
    <w:docPart>
      <w:docPartPr>
        <w:name w:val="5B0EB6201A174A42AD293D85A403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B82E-0B0D-4ECC-85F1-6F173586D8D4}"/>
      </w:docPartPr>
      <w:docPartBody>
        <w:p w:rsidR="002F1445" w:rsidRDefault="002F1445">
          <w:pPr>
            <w:pStyle w:val="5B0EB6201A174A42AD293D85A40300A0"/>
          </w:pPr>
          <w:r>
            <w:t>Friday</w:t>
          </w:r>
        </w:p>
      </w:docPartBody>
    </w:docPart>
    <w:docPart>
      <w:docPartPr>
        <w:name w:val="DC11D368E2734FF69F8BBC24B8F5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56818-27D3-42C0-8F9E-BB4449173893}"/>
      </w:docPartPr>
      <w:docPartBody>
        <w:p w:rsidR="002F1445" w:rsidRDefault="002F1445">
          <w:pPr>
            <w:pStyle w:val="DC11D368E2734FF69F8BBC24B8F5D124"/>
          </w:pPr>
          <w:r>
            <w:t>Saturday</w:t>
          </w:r>
        </w:p>
      </w:docPartBody>
    </w:docPart>
    <w:docPart>
      <w:docPartPr>
        <w:name w:val="405647BCE42349F9865D28926626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CD8A-13F1-462E-9C04-94BE87770ADC}"/>
      </w:docPartPr>
      <w:docPartBody>
        <w:p w:rsidR="002F1445" w:rsidRDefault="002F1445">
          <w:pPr>
            <w:pStyle w:val="405647BCE42349F9865D289266266239"/>
          </w:pPr>
          <w:r>
            <w:t>Sunday</w:t>
          </w:r>
        </w:p>
      </w:docPartBody>
    </w:docPart>
    <w:docPart>
      <w:docPartPr>
        <w:name w:val="D721297F26B949ACBD75360AFA972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B8ADD-169D-47B1-A842-B9F1121BE176}"/>
      </w:docPartPr>
      <w:docPartBody>
        <w:p w:rsidR="002F1445" w:rsidRDefault="002F1445">
          <w:pPr>
            <w:pStyle w:val="D721297F26B949ACBD75360AFA97221B"/>
          </w:pPr>
          <w:r>
            <w:t>Monday</w:t>
          </w:r>
        </w:p>
      </w:docPartBody>
    </w:docPart>
    <w:docPart>
      <w:docPartPr>
        <w:name w:val="A96DA1CF1D25432EB64EB9EC0E10C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F1BB6-07A9-46EF-B455-4BCDED6F4FF7}"/>
      </w:docPartPr>
      <w:docPartBody>
        <w:p w:rsidR="002F1445" w:rsidRDefault="002F1445">
          <w:pPr>
            <w:pStyle w:val="A96DA1CF1D25432EB64EB9EC0E10CE19"/>
          </w:pPr>
          <w:r>
            <w:t>Tuesday</w:t>
          </w:r>
        </w:p>
      </w:docPartBody>
    </w:docPart>
    <w:docPart>
      <w:docPartPr>
        <w:name w:val="F32997C5207A4B499F1C4174CC34B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3362C-4B9D-4272-B110-16E19E28CD0E}"/>
      </w:docPartPr>
      <w:docPartBody>
        <w:p w:rsidR="002F1445" w:rsidRDefault="002F1445">
          <w:pPr>
            <w:pStyle w:val="F32997C5207A4B499F1C4174CC34B40B"/>
          </w:pPr>
          <w:r>
            <w:t>Wednesday</w:t>
          </w:r>
        </w:p>
      </w:docPartBody>
    </w:docPart>
    <w:docPart>
      <w:docPartPr>
        <w:name w:val="F2E6B29D9E1B4BBE9EB8AA9CFCC7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A1FD3-160E-45DE-9786-A83EB100F238}"/>
      </w:docPartPr>
      <w:docPartBody>
        <w:p w:rsidR="002F1445" w:rsidRDefault="002F1445">
          <w:pPr>
            <w:pStyle w:val="F2E6B29D9E1B4BBE9EB8AA9CFCC78A46"/>
          </w:pPr>
          <w:r>
            <w:t>Thursday</w:t>
          </w:r>
        </w:p>
      </w:docPartBody>
    </w:docPart>
    <w:docPart>
      <w:docPartPr>
        <w:name w:val="79BAACCF2E4E4551A00FC83275950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35434-0C89-4FFB-B881-7359D069B244}"/>
      </w:docPartPr>
      <w:docPartBody>
        <w:p w:rsidR="002F1445" w:rsidRDefault="002F1445">
          <w:pPr>
            <w:pStyle w:val="79BAACCF2E4E4551A00FC832759507A0"/>
          </w:pPr>
          <w:r>
            <w:t>Friday</w:t>
          </w:r>
        </w:p>
      </w:docPartBody>
    </w:docPart>
    <w:docPart>
      <w:docPartPr>
        <w:name w:val="ADE8A15E65564EB4B088CD21047D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6C571-D4E6-4DFE-B0BA-AA39D0DEB9D0}"/>
      </w:docPartPr>
      <w:docPartBody>
        <w:p w:rsidR="002F1445" w:rsidRDefault="002F1445">
          <w:pPr>
            <w:pStyle w:val="ADE8A15E65564EB4B088CD21047D0230"/>
          </w:pPr>
          <w:r>
            <w:t>Saturday</w:t>
          </w:r>
        </w:p>
      </w:docPartBody>
    </w:docPart>
    <w:docPart>
      <w:docPartPr>
        <w:name w:val="2561339A134140F281A58BD73AAB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5FF8-11B6-41C5-AE7A-8D8F8A62D58C}"/>
      </w:docPartPr>
      <w:docPartBody>
        <w:p w:rsidR="002F1445" w:rsidRDefault="002F1445">
          <w:pPr>
            <w:pStyle w:val="2561339A134140F281A58BD73AABE2C8"/>
          </w:pPr>
          <w:r>
            <w:t>Sunday</w:t>
          </w:r>
        </w:p>
      </w:docPartBody>
    </w:docPart>
    <w:docPart>
      <w:docPartPr>
        <w:name w:val="4C56E24F30904A90AFE882C8C29F8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B8712-B9DC-4156-915B-1C5D84E40CBC}"/>
      </w:docPartPr>
      <w:docPartBody>
        <w:p w:rsidR="002F1445" w:rsidRDefault="002F1445">
          <w:pPr>
            <w:pStyle w:val="4C56E24F30904A90AFE882C8C29F8348"/>
          </w:pPr>
          <w:r>
            <w:t>Monday</w:t>
          </w:r>
        </w:p>
      </w:docPartBody>
    </w:docPart>
    <w:docPart>
      <w:docPartPr>
        <w:name w:val="BC3A363C8BF14BF98F9D3BAE356FD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8C38-4CBB-4FC5-ACBC-83C6629D141E}"/>
      </w:docPartPr>
      <w:docPartBody>
        <w:p w:rsidR="002F1445" w:rsidRDefault="002F1445">
          <w:pPr>
            <w:pStyle w:val="BC3A363C8BF14BF98F9D3BAE356FD267"/>
          </w:pPr>
          <w:r>
            <w:t>Tuesday</w:t>
          </w:r>
        </w:p>
      </w:docPartBody>
    </w:docPart>
    <w:docPart>
      <w:docPartPr>
        <w:name w:val="CE40FA6AAF344894AFF039DBD683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26E1-158A-4D1B-8FCF-C6E00BD7B487}"/>
      </w:docPartPr>
      <w:docPartBody>
        <w:p w:rsidR="002F1445" w:rsidRDefault="002F1445">
          <w:pPr>
            <w:pStyle w:val="CE40FA6AAF344894AFF039DBD6830375"/>
          </w:pPr>
          <w:r>
            <w:t>Wednesday</w:t>
          </w:r>
        </w:p>
      </w:docPartBody>
    </w:docPart>
    <w:docPart>
      <w:docPartPr>
        <w:name w:val="9BEDFA321590490CA561CD1DEB792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47D65-E8B3-4DAF-B60F-57B7FFDA5F0A}"/>
      </w:docPartPr>
      <w:docPartBody>
        <w:p w:rsidR="002F1445" w:rsidRDefault="002F1445">
          <w:pPr>
            <w:pStyle w:val="9BEDFA321590490CA561CD1DEB7928CB"/>
          </w:pPr>
          <w:r>
            <w:t>Thursday</w:t>
          </w:r>
        </w:p>
      </w:docPartBody>
    </w:docPart>
    <w:docPart>
      <w:docPartPr>
        <w:name w:val="898EB3A25736465D867F6C4EC0C6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80207-BCC5-4535-8576-9A06D54AD0B2}"/>
      </w:docPartPr>
      <w:docPartBody>
        <w:p w:rsidR="002F1445" w:rsidRDefault="002F1445">
          <w:pPr>
            <w:pStyle w:val="898EB3A25736465D867F6C4EC0C6195A"/>
          </w:pPr>
          <w:r>
            <w:t>Friday</w:t>
          </w:r>
        </w:p>
      </w:docPartBody>
    </w:docPart>
    <w:docPart>
      <w:docPartPr>
        <w:name w:val="F1752009F6C64BADA13015E2B2828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33271-CD4A-4EFA-B7A7-3CFBB6BFC599}"/>
      </w:docPartPr>
      <w:docPartBody>
        <w:p w:rsidR="002F1445" w:rsidRDefault="002F1445">
          <w:pPr>
            <w:pStyle w:val="F1752009F6C64BADA13015E2B2828155"/>
          </w:pPr>
          <w:r>
            <w:t>Saturday</w:t>
          </w:r>
        </w:p>
      </w:docPartBody>
    </w:docPart>
    <w:docPart>
      <w:docPartPr>
        <w:name w:val="81548BA56A6D423C9BFA2E715FD58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1FA3B-664D-4BE5-9AF9-06CA6BB7CE0A}"/>
      </w:docPartPr>
      <w:docPartBody>
        <w:p w:rsidR="002F1445" w:rsidRDefault="000F57ED" w:rsidP="000F57ED">
          <w:pPr>
            <w:pStyle w:val="81548BA56A6D423C9BFA2E715FD583FD"/>
          </w:pPr>
          <w:r>
            <w:t>Sunday</w:t>
          </w:r>
        </w:p>
      </w:docPartBody>
    </w:docPart>
    <w:docPart>
      <w:docPartPr>
        <w:name w:val="01BEA4B94292436885D6C28F4DCA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FB77-6AE3-4EF7-BD07-118ACF4929A1}"/>
      </w:docPartPr>
      <w:docPartBody>
        <w:p w:rsidR="002F1445" w:rsidRDefault="000F57ED" w:rsidP="000F57ED">
          <w:pPr>
            <w:pStyle w:val="01BEA4B94292436885D6C28F4DCAE9A9"/>
          </w:pPr>
          <w:r>
            <w:t>Monday</w:t>
          </w:r>
        </w:p>
      </w:docPartBody>
    </w:docPart>
    <w:docPart>
      <w:docPartPr>
        <w:name w:val="246C5090007E42309740753C34901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00A14-AECD-45DA-8CE5-060D6DF57CA1}"/>
      </w:docPartPr>
      <w:docPartBody>
        <w:p w:rsidR="002F1445" w:rsidRDefault="000F57ED" w:rsidP="000F57ED">
          <w:pPr>
            <w:pStyle w:val="246C5090007E42309740753C349016FC"/>
          </w:pPr>
          <w:r>
            <w:t>Tuesday</w:t>
          </w:r>
        </w:p>
      </w:docPartBody>
    </w:docPart>
    <w:docPart>
      <w:docPartPr>
        <w:name w:val="514540C653984C3FB096792D3798C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9990F-BA82-44B4-BDDA-A2DB38BE8BC9}"/>
      </w:docPartPr>
      <w:docPartBody>
        <w:p w:rsidR="002F1445" w:rsidRDefault="000F57ED" w:rsidP="000F57ED">
          <w:pPr>
            <w:pStyle w:val="514540C653984C3FB096792D3798C9DF"/>
          </w:pPr>
          <w:r>
            <w:t>Wednesday</w:t>
          </w:r>
        </w:p>
      </w:docPartBody>
    </w:docPart>
    <w:docPart>
      <w:docPartPr>
        <w:name w:val="3E47D31E0B82435AB5FA3CB23BD9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5C56-8C5C-4787-B9DE-FE6913496BEA}"/>
      </w:docPartPr>
      <w:docPartBody>
        <w:p w:rsidR="002F1445" w:rsidRDefault="000F57ED" w:rsidP="000F57ED">
          <w:pPr>
            <w:pStyle w:val="3E47D31E0B82435AB5FA3CB23BD96A52"/>
          </w:pPr>
          <w:r>
            <w:t>Thursday</w:t>
          </w:r>
        </w:p>
      </w:docPartBody>
    </w:docPart>
    <w:docPart>
      <w:docPartPr>
        <w:name w:val="2C2C05AAF7D04FDBADCA03B8A66A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9053-24BF-4E0E-9BF7-8F5C3F562288}"/>
      </w:docPartPr>
      <w:docPartBody>
        <w:p w:rsidR="002F1445" w:rsidRDefault="000F57ED" w:rsidP="000F57ED">
          <w:pPr>
            <w:pStyle w:val="2C2C05AAF7D04FDBADCA03B8A66A43C9"/>
          </w:pPr>
          <w:r>
            <w:t>Friday</w:t>
          </w:r>
        </w:p>
      </w:docPartBody>
    </w:docPart>
    <w:docPart>
      <w:docPartPr>
        <w:name w:val="4A493191ECA9435AB75157F7BEEF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0E981-91FC-43EB-9D72-D8BCFE8959A0}"/>
      </w:docPartPr>
      <w:docPartBody>
        <w:p w:rsidR="002F1445" w:rsidRDefault="000F57ED" w:rsidP="000F57ED">
          <w:pPr>
            <w:pStyle w:val="4A493191ECA9435AB75157F7BEEFF0C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ED"/>
    <w:rsid w:val="000F57ED"/>
    <w:rsid w:val="001E390A"/>
    <w:rsid w:val="002D7A10"/>
    <w:rsid w:val="002F1445"/>
    <w:rsid w:val="006221FC"/>
    <w:rsid w:val="00914283"/>
    <w:rsid w:val="009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CA14824FC04FBB8FF36A7DC41E51F4">
    <w:name w:val="33CA14824FC04FBB8FF36A7DC41E51F4"/>
  </w:style>
  <w:style w:type="paragraph" w:customStyle="1" w:styleId="5D683B4A4FDA4343A71C0327F9628CF7">
    <w:name w:val="5D683B4A4FDA4343A71C0327F9628CF7"/>
  </w:style>
  <w:style w:type="paragraph" w:customStyle="1" w:styleId="85AE55FA963A433DBFB3942E4F071189">
    <w:name w:val="85AE55FA963A433DBFB3942E4F071189"/>
  </w:style>
  <w:style w:type="paragraph" w:customStyle="1" w:styleId="6621868BA2C44E63A763B1BE9021ACBF">
    <w:name w:val="6621868BA2C44E63A763B1BE9021ACBF"/>
  </w:style>
  <w:style w:type="paragraph" w:customStyle="1" w:styleId="46C3AD90ED09460AA73B588CF69AE5F0">
    <w:name w:val="46C3AD90ED09460AA73B588CF69AE5F0"/>
  </w:style>
  <w:style w:type="paragraph" w:customStyle="1" w:styleId="01A6CD4859A94C7DBBE4E06A2885B26D">
    <w:name w:val="01A6CD4859A94C7DBBE4E06A2885B26D"/>
  </w:style>
  <w:style w:type="paragraph" w:customStyle="1" w:styleId="957E81B4F53E48509C7F1368631D5219">
    <w:name w:val="957E81B4F53E48509C7F1368631D5219"/>
  </w:style>
  <w:style w:type="paragraph" w:customStyle="1" w:styleId="86C2E531BDD24410A01F87CF139C37CB">
    <w:name w:val="86C2E531BDD24410A01F87CF139C37CB"/>
  </w:style>
  <w:style w:type="paragraph" w:customStyle="1" w:styleId="8484A2B59B874E27BAE43AF016695902">
    <w:name w:val="8484A2B59B874E27BAE43AF016695902"/>
  </w:style>
  <w:style w:type="paragraph" w:customStyle="1" w:styleId="C5A39E85056F4041B53BB7C9BC10E47A">
    <w:name w:val="C5A39E85056F4041B53BB7C9BC10E47A"/>
  </w:style>
  <w:style w:type="paragraph" w:customStyle="1" w:styleId="E384FA27165040999945B94604FDCA3B">
    <w:name w:val="E384FA27165040999945B94604FDCA3B"/>
  </w:style>
  <w:style w:type="paragraph" w:customStyle="1" w:styleId="FE175AAA435048C9B0EA3145B85B1B25">
    <w:name w:val="FE175AAA435048C9B0EA3145B85B1B25"/>
  </w:style>
  <w:style w:type="paragraph" w:customStyle="1" w:styleId="E7DECF00110A4CA6BB49012FD305BCA2">
    <w:name w:val="E7DECF00110A4CA6BB49012FD305BCA2"/>
  </w:style>
  <w:style w:type="paragraph" w:customStyle="1" w:styleId="6CE9793AAB9848769F9EBE74C5A5A602">
    <w:name w:val="6CE9793AAB9848769F9EBE74C5A5A602"/>
  </w:style>
  <w:style w:type="paragraph" w:customStyle="1" w:styleId="D4ECA7CD8F724863B8A5FE42D0D713D0">
    <w:name w:val="D4ECA7CD8F724863B8A5FE42D0D713D0"/>
  </w:style>
  <w:style w:type="paragraph" w:customStyle="1" w:styleId="0DE7A096B8784D02A4852C26321EE4FC">
    <w:name w:val="0DE7A096B8784D02A4852C26321EE4FC"/>
  </w:style>
  <w:style w:type="paragraph" w:customStyle="1" w:styleId="F1174BE5E7DC4A4881FC212D50205977">
    <w:name w:val="F1174BE5E7DC4A4881FC212D50205977"/>
  </w:style>
  <w:style w:type="paragraph" w:customStyle="1" w:styleId="1E9583FD272E4C02830F51BB773FADD0">
    <w:name w:val="1E9583FD272E4C02830F51BB773FADD0"/>
  </w:style>
  <w:style w:type="paragraph" w:customStyle="1" w:styleId="A18A9B797B8F400094DC0B5DF279238E">
    <w:name w:val="A18A9B797B8F400094DC0B5DF279238E"/>
  </w:style>
  <w:style w:type="paragraph" w:customStyle="1" w:styleId="5B0EB6201A174A42AD293D85A40300A0">
    <w:name w:val="5B0EB6201A174A42AD293D85A40300A0"/>
  </w:style>
  <w:style w:type="paragraph" w:customStyle="1" w:styleId="DC11D368E2734FF69F8BBC24B8F5D124">
    <w:name w:val="DC11D368E2734FF69F8BBC24B8F5D124"/>
  </w:style>
  <w:style w:type="paragraph" w:customStyle="1" w:styleId="405647BCE42349F9865D289266266239">
    <w:name w:val="405647BCE42349F9865D289266266239"/>
  </w:style>
  <w:style w:type="paragraph" w:customStyle="1" w:styleId="D721297F26B949ACBD75360AFA97221B">
    <w:name w:val="D721297F26B949ACBD75360AFA97221B"/>
  </w:style>
  <w:style w:type="paragraph" w:customStyle="1" w:styleId="A96DA1CF1D25432EB64EB9EC0E10CE19">
    <w:name w:val="A96DA1CF1D25432EB64EB9EC0E10CE19"/>
  </w:style>
  <w:style w:type="paragraph" w:customStyle="1" w:styleId="F32997C5207A4B499F1C4174CC34B40B">
    <w:name w:val="F32997C5207A4B499F1C4174CC34B40B"/>
  </w:style>
  <w:style w:type="paragraph" w:customStyle="1" w:styleId="F2E6B29D9E1B4BBE9EB8AA9CFCC78A46">
    <w:name w:val="F2E6B29D9E1B4BBE9EB8AA9CFCC78A46"/>
  </w:style>
  <w:style w:type="paragraph" w:customStyle="1" w:styleId="79BAACCF2E4E4551A00FC832759507A0">
    <w:name w:val="79BAACCF2E4E4551A00FC832759507A0"/>
  </w:style>
  <w:style w:type="paragraph" w:customStyle="1" w:styleId="ADE8A15E65564EB4B088CD21047D0230">
    <w:name w:val="ADE8A15E65564EB4B088CD21047D0230"/>
  </w:style>
  <w:style w:type="paragraph" w:customStyle="1" w:styleId="2561339A134140F281A58BD73AABE2C8">
    <w:name w:val="2561339A134140F281A58BD73AABE2C8"/>
  </w:style>
  <w:style w:type="paragraph" w:customStyle="1" w:styleId="4C56E24F30904A90AFE882C8C29F8348">
    <w:name w:val="4C56E24F30904A90AFE882C8C29F8348"/>
  </w:style>
  <w:style w:type="paragraph" w:customStyle="1" w:styleId="BC3A363C8BF14BF98F9D3BAE356FD267">
    <w:name w:val="BC3A363C8BF14BF98F9D3BAE356FD267"/>
  </w:style>
  <w:style w:type="paragraph" w:customStyle="1" w:styleId="CE40FA6AAF344894AFF039DBD6830375">
    <w:name w:val="CE40FA6AAF344894AFF039DBD6830375"/>
  </w:style>
  <w:style w:type="paragraph" w:customStyle="1" w:styleId="9BEDFA321590490CA561CD1DEB7928CB">
    <w:name w:val="9BEDFA321590490CA561CD1DEB7928CB"/>
  </w:style>
  <w:style w:type="paragraph" w:customStyle="1" w:styleId="898EB3A25736465D867F6C4EC0C6195A">
    <w:name w:val="898EB3A25736465D867F6C4EC0C6195A"/>
  </w:style>
  <w:style w:type="paragraph" w:customStyle="1" w:styleId="F1752009F6C64BADA13015E2B2828155">
    <w:name w:val="F1752009F6C64BADA13015E2B2828155"/>
  </w:style>
  <w:style w:type="paragraph" w:customStyle="1" w:styleId="81548BA56A6D423C9BFA2E715FD583FD">
    <w:name w:val="81548BA56A6D423C9BFA2E715FD583FD"/>
    <w:rsid w:val="000F57ED"/>
  </w:style>
  <w:style w:type="paragraph" w:customStyle="1" w:styleId="01BEA4B94292436885D6C28F4DCAE9A9">
    <w:name w:val="01BEA4B94292436885D6C28F4DCAE9A9"/>
    <w:rsid w:val="000F57ED"/>
  </w:style>
  <w:style w:type="paragraph" w:customStyle="1" w:styleId="246C5090007E42309740753C349016FC">
    <w:name w:val="246C5090007E42309740753C349016FC"/>
    <w:rsid w:val="000F57ED"/>
  </w:style>
  <w:style w:type="paragraph" w:customStyle="1" w:styleId="514540C653984C3FB096792D3798C9DF">
    <w:name w:val="514540C653984C3FB096792D3798C9DF"/>
    <w:rsid w:val="000F57ED"/>
  </w:style>
  <w:style w:type="paragraph" w:customStyle="1" w:styleId="3E47D31E0B82435AB5FA3CB23BD96A52">
    <w:name w:val="3E47D31E0B82435AB5FA3CB23BD96A52"/>
    <w:rsid w:val="000F57ED"/>
  </w:style>
  <w:style w:type="paragraph" w:customStyle="1" w:styleId="2C2C05AAF7D04FDBADCA03B8A66A43C9">
    <w:name w:val="2C2C05AAF7D04FDBADCA03B8A66A43C9"/>
    <w:rsid w:val="000F57ED"/>
  </w:style>
  <w:style w:type="paragraph" w:customStyle="1" w:styleId="4A493191ECA9435AB75157F7BEEFF0CB">
    <w:name w:val="4A493191ECA9435AB75157F7BEEFF0CB"/>
    <w:rsid w:val="000F5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027885-77C1-4F1C-96FC-725A41773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2</TotalTime>
  <Pages>6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Sean's Computer</dc:creator>
  <cp:keywords/>
  <dc:description/>
  <cp:lastModifiedBy>Lappas, Michael</cp:lastModifiedBy>
  <cp:revision>3</cp:revision>
  <dcterms:created xsi:type="dcterms:W3CDTF">2026-01-13T14:36:00Z</dcterms:created>
  <dcterms:modified xsi:type="dcterms:W3CDTF">2026-01-13T14:38:00Z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