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FC842" w14:textId="77777777" w:rsidR="008F46B1" w:rsidRDefault="00D506EF" w:rsidP="00683D59">
      <w:pPr>
        <w:tabs>
          <w:tab w:val="right" w:pos="9360"/>
        </w:tabs>
        <w:spacing w:after="120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5ADCDFD" wp14:editId="17C4260C">
            <wp:simplePos x="0" y="0"/>
            <wp:positionH relativeFrom="margin">
              <wp:posOffset>2133600</wp:posOffset>
            </wp:positionH>
            <wp:positionV relativeFrom="margin">
              <wp:posOffset>-152400</wp:posOffset>
            </wp:positionV>
            <wp:extent cx="1562100" cy="1428750"/>
            <wp:effectExtent l="0" t="0" r="0" b="0"/>
            <wp:wrapNone/>
            <wp:docPr id="2" name="Pictur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7" t="4221" r="3114" b="3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125A81" w14:textId="77777777" w:rsidR="008F46B1" w:rsidRDefault="008F46B1" w:rsidP="00683D59">
      <w:pPr>
        <w:tabs>
          <w:tab w:val="right" w:pos="9360"/>
        </w:tabs>
        <w:spacing w:after="120"/>
        <w:jc w:val="center"/>
        <w:rPr>
          <w:b/>
          <w:sz w:val="28"/>
          <w:szCs w:val="28"/>
        </w:rPr>
      </w:pPr>
    </w:p>
    <w:p w14:paraId="3526C820" w14:textId="77777777" w:rsidR="008F46B1" w:rsidRDefault="008F46B1" w:rsidP="00683D59">
      <w:pPr>
        <w:tabs>
          <w:tab w:val="right" w:pos="9360"/>
        </w:tabs>
        <w:spacing w:after="120"/>
        <w:jc w:val="center"/>
        <w:rPr>
          <w:b/>
          <w:sz w:val="28"/>
          <w:szCs w:val="28"/>
        </w:rPr>
      </w:pPr>
    </w:p>
    <w:p w14:paraId="2BD8557C" w14:textId="77777777" w:rsidR="008F46B1" w:rsidRDefault="008F46B1" w:rsidP="00683D59">
      <w:pPr>
        <w:tabs>
          <w:tab w:val="right" w:pos="9360"/>
        </w:tabs>
        <w:spacing w:after="120"/>
        <w:jc w:val="center"/>
        <w:rPr>
          <w:b/>
          <w:sz w:val="28"/>
          <w:szCs w:val="28"/>
        </w:rPr>
      </w:pPr>
    </w:p>
    <w:p w14:paraId="25543211" w14:textId="77777777" w:rsidR="008F46B1" w:rsidRDefault="008F46B1" w:rsidP="00683D59">
      <w:pPr>
        <w:tabs>
          <w:tab w:val="right" w:pos="9360"/>
        </w:tabs>
        <w:spacing w:after="120"/>
        <w:jc w:val="center"/>
        <w:rPr>
          <w:b/>
          <w:sz w:val="28"/>
          <w:szCs w:val="28"/>
        </w:rPr>
      </w:pPr>
    </w:p>
    <w:p w14:paraId="2A117C9C" w14:textId="77777777" w:rsidR="008F46B1" w:rsidRDefault="008F46B1" w:rsidP="00683D59">
      <w:pPr>
        <w:tabs>
          <w:tab w:val="right" w:pos="9360"/>
        </w:tabs>
        <w:spacing w:after="120"/>
        <w:jc w:val="center"/>
        <w:rPr>
          <w:b/>
          <w:sz w:val="28"/>
          <w:szCs w:val="28"/>
        </w:rPr>
      </w:pPr>
    </w:p>
    <w:p w14:paraId="7BE63C9E" w14:textId="2EC4DA96" w:rsidR="006D7054" w:rsidRPr="00683D59" w:rsidRDefault="004E6D24" w:rsidP="00683D59">
      <w:pPr>
        <w:tabs>
          <w:tab w:val="right" w:pos="9360"/>
        </w:tabs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Spring 2026 </w:t>
      </w:r>
      <w:r w:rsidR="00A95D90">
        <w:rPr>
          <w:b/>
          <w:sz w:val="28"/>
          <w:szCs w:val="28"/>
        </w:rPr>
        <w:t xml:space="preserve">11U </w:t>
      </w:r>
      <w:r w:rsidR="00CE01D2" w:rsidRPr="00683D59">
        <w:rPr>
          <w:b/>
          <w:sz w:val="28"/>
          <w:szCs w:val="28"/>
        </w:rPr>
        <w:t xml:space="preserve">Select </w:t>
      </w:r>
      <w:r w:rsidR="008C2A8E" w:rsidRPr="00683D59">
        <w:rPr>
          <w:b/>
          <w:sz w:val="28"/>
          <w:szCs w:val="28"/>
        </w:rPr>
        <w:t>Team Roster</w:t>
      </w:r>
    </w:p>
    <w:p w14:paraId="4AB07255" w14:textId="77777777" w:rsidR="00683D59" w:rsidRDefault="00683D59" w:rsidP="00EF78A5">
      <w:pPr>
        <w:tabs>
          <w:tab w:val="right" w:pos="9360"/>
        </w:tabs>
        <w:spacing w:after="120"/>
        <w:rPr>
          <w:b/>
        </w:rPr>
      </w:pPr>
    </w:p>
    <w:p w14:paraId="6E1F0729" w14:textId="77777777" w:rsidR="008F46B1" w:rsidRDefault="008F46B1" w:rsidP="00EF78A5">
      <w:pPr>
        <w:tabs>
          <w:tab w:val="right" w:pos="9360"/>
        </w:tabs>
        <w:spacing w:after="120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7"/>
      </w:tblGrid>
      <w:tr w:rsidR="00683D59" w:rsidRPr="00683D59" w14:paraId="08A2F0A3" w14:textId="77777777" w:rsidTr="009508A7">
        <w:trPr>
          <w:trHeight w:val="665"/>
          <w:jc w:val="center"/>
        </w:trPr>
        <w:tc>
          <w:tcPr>
            <w:tcW w:w="3707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37629965" w14:textId="77777777" w:rsidR="00683D59" w:rsidRPr="009508A7" w:rsidRDefault="00683D59" w:rsidP="00A8602C">
            <w:pPr>
              <w:tabs>
                <w:tab w:val="left" w:pos="5040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9508A7">
              <w:rPr>
                <w:b/>
                <w:sz w:val="24"/>
                <w:szCs w:val="24"/>
              </w:rPr>
              <w:t>Coppell Cowboys</w:t>
            </w:r>
          </w:p>
          <w:p w14:paraId="5CA387F0" w14:textId="0B646B59" w:rsidR="00683D59" w:rsidRPr="00683D59" w:rsidRDefault="0083137E" w:rsidP="00A8602C">
            <w:pPr>
              <w:tabs>
                <w:tab w:val="left" w:pos="5040"/>
              </w:tabs>
              <w:spacing w:before="120" w:after="12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A95D90">
              <w:rPr>
                <w:sz w:val="24"/>
                <w:szCs w:val="24"/>
              </w:rPr>
              <w:t xml:space="preserve">oach </w:t>
            </w:r>
            <w:r w:rsidR="004E6D24">
              <w:rPr>
                <w:sz w:val="24"/>
                <w:szCs w:val="24"/>
              </w:rPr>
              <w:t>Taves</w:t>
            </w:r>
          </w:p>
        </w:tc>
      </w:tr>
      <w:tr w:rsidR="00683D59" w:rsidRPr="00683D59" w14:paraId="47333F93" w14:textId="77777777" w:rsidTr="009508A7">
        <w:trPr>
          <w:trHeight w:val="2096"/>
          <w:jc w:val="center"/>
        </w:trPr>
        <w:tc>
          <w:tcPr>
            <w:tcW w:w="3707" w:type="dxa"/>
            <w:tcBorders>
              <w:top w:val="single" w:sz="4" w:space="0" w:color="auto"/>
            </w:tcBorders>
          </w:tcPr>
          <w:p w14:paraId="158C04B5" w14:textId="5FDCAEA0" w:rsidR="004E6D24" w:rsidRDefault="004E6D24" w:rsidP="004E6D24">
            <w:pPr>
              <w:numPr>
                <w:ilvl w:val="0"/>
                <w:numId w:val="8"/>
              </w:numPr>
              <w:spacing w:before="120" w:after="120" w:line="240" w:lineRule="auto"/>
              <w:ind w:left="585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Andrew Hay</w:t>
            </w:r>
          </w:p>
          <w:p w14:paraId="75FA6839" w14:textId="274572B1" w:rsidR="004E6D24" w:rsidRDefault="004E6D24" w:rsidP="004E6D24">
            <w:pPr>
              <w:numPr>
                <w:ilvl w:val="0"/>
                <w:numId w:val="8"/>
              </w:numPr>
              <w:spacing w:before="120" w:after="120" w:line="240" w:lineRule="auto"/>
              <w:ind w:left="585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Augustus </w:t>
            </w: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</w:rPr>
              <w:t>Braucksieker</w:t>
            </w:r>
            <w:proofErr w:type="spellEnd"/>
          </w:p>
          <w:p w14:paraId="791CDB13" w14:textId="244CE4CC" w:rsidR="004E6D24" w:rsidRDefault="004E6D24" w:rsidP="004E6D24">
            <w:pPr>
              <w:numPr>
                <w:ilvl w:val="0"/>
                <w:numId w:val="8"/>
              </w:numPr>
              <w:spacing w:before="120" w:after="120" w:line="240" w:lineRule="auto"/>
              <w:ind w:left="585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Caleb Sarmiento</w:t>
            </w:r>
          </w:p>
          <w:p w14:paraId="4AAEF46B" w14:textId="6386A454" w:rsidR="004E6D24" w:rsidRDefault="004E6D24" w:rsidP="004E6D24">
            <w:pPr>
              <w:numPr>
                <w:ilvl w:val="0"/>
                <w:numId w:val="8"/>
              </w:numPr>
              <w:spacing w:before="120" w:after="120" w:line="240" w:lineRule="auto"/>
              <w:ind w:left="585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Davis Chi</w:t>
            </w:r>
          </w:p>
          <w:p w14:paraId="25D659C9" w14:textId="21EE9D34" w:rsidR="004E6D24" w:rsidRDefault="004E6D24" w:rsidP="004E6D24">
            <w:pPr>
              <w:numPr>
                <w:ilvl w:val="0"/>
                <w:numId w:val="8"/>
              </w:numPr>
              <w:spacing w:before="120" w:after="120" w:line="240" w:lineRule="auto"/>
              <w:ind w:left="585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Easton Taves</w:t>
            </w:r>
          </w:p>
          <w:p w14:paraId="6E8B66EB" w14:textId="3B237C07" w:rsidR="004E6D24" w:rsidRDefault="004E6D24" w:rsidP="004E6D24">
            <w:pPr>
              <w:numPr>
                <w:ilvl w:val="0"/>
                <w:numId w:val="8"/>
              </w:numPr>
              <w:spacing w:before="120" w:after="120" w:line="240" w:lineRule="auto"/>
              <w:ind w:left="585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Eli Cho</w:t>
            </w:r>
          </w:p>
          <w:p w14:paraId="195894FD" w14:textId="1C2DBF2A" w:rsidR="004E6D24" w:rsidRDefault="004E6D24" w:rsidP="004E6D24">
            <w:pPr>
              <w:numPr>
                <w:ilvl w:val="0"/>
                <w:numId w:val="8"/>
              </w:numPr>
              <w:spacing w:before="120" w:after="120" w:line="240" w:lineRule="auto"/>
              <w:ind w:left="585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Harrison Myers</w:t>
            </w:r>
          </w:p>
          <w:p w14:paraId="2E8B031A" w14:textId="67677223" w:rsidR="004E6D24" w:rsidRDefault="004E6D24" w:rsidP="004E6D24">
            <w:pPr>
              <w:numPr>
                <w:ilvl w:val="0"/>
                <w:numId w:val="8"/>
              </w:numPr>
              <w:spacing w:before="120" w:after="120" w:line="240" w:lineRule="auto"/>
              <w:ind w:left="585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Jayden Mohapatra</w:t>
            </w:r>
          </w:p>
          <w:p w14:paraId="416A47EF" w14:textId="3785B564" w:rsidR="004E6D24" w:rsidRDefault="004E6D24" w:rsidP="004E6D24">
            <w:pPr>
              <w:numPr>
                <w:ilvl w:val="0"/>
                <w:numId w:val="8"/>
              </w:numPr>
              <w:spacing w:before="120" w:after="120" w:line="240" w:lineRule="auto"/>
              <w:ind w:left="585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Luke Mancuso</w:t>
            </w:r>
          </w:p>
          <w:p w14:paraId="6B76ED7F" w14:textId="27A63AF6" w:rsidR="004E6D24" w:rsidRPr="00A95D90" w:rsidRDefault="004E6D24" w:rsidP="004E6D24">
            <w:pPr>
              <w:numPr>
                <w:ilvl w:val="0"/>
                <w:numId w:val="8"/>
              </w:numPr>
              <w:spacing w:before="120" w:after="120" w:line="240" w:lineRule="auto"/>
              <w:ind w:left="585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Titus Robinson</w:t>
            </w:r>
          </w:p>
          <w:p w14:paraId="78E01284" w14:textId="2676F2DA" w:rsidR="00A95D90" w:rsidRPr="00A95D90" w:rsidRDefault="00A95D90" w:rsidP="004E6D24">
            <w:pPr>
              <w:spacing w:before="120" w:after="120" w:line="240" w:lineRule="auto"/>
              <w:ind w:left="225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</w:tbl>
    <w:p w14:paraId="141ABA5B" w14:textId="77777777" w:rsidR="00D727B9" w:rsidRDefault="00D727B9" w:rsidP="00DD5454">
      <w:pPr>
        <w:spacing w:after="120"/>
        <w:rPr>
          <w:rFonts w:eastAsia="Times New Roman" w:cs="Calibri"/>
          <w:color w:val="000000"/>
          <w:sz w:val="20"/>
          <w:szCs w:val="20"/>
        </w:rPr>
      </w:pPr>
    </w:p>
    <w:p w14:paraId="606BE144" w14:textId="77777777" w:rsidR="00D727B9" w:rsidRDefault="00D727B9" w:rsidP="00DD5454">
      <w:pPr>
        <w:spacing w:after="120"/>
      </w:pPr>
    </w:p>
    <w:sectPr w:rsidR="00D727B9" w:rsidSect="00DD5454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22D06"/>
    <w:multiLevelType w:val="hybridMultilevel"/>
    <w:tmpl w:val="80269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43511"/>
    <w:multiLevelType w:val="hybridMultilevel"/>
    <w:tmpl w:val="FB847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FD61B2"/>
    <w:multiLevelType w:val="hybridMultilevel"/>
    <w:tmpl w:val="52DC2EC4"/>
    <w:lvl w:ilvl="0" w:tplc="31F4C1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E03B7"/>
    <w:multiLevelType w:val="hybridMultilevel"/>
    <w:tmpl w:val="C55E3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46F48"/>
    <w:multiLevelType w:val="hybridMultilevel"/>
    <w:tmpl w:val="05001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BC5D15"/>
    <w:multiLevelType w:val="hybridMultilevel"/>
    <w:tmpl w:val="78BAD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E46E41"/>
    <w:multiLevelType w:val="hybridMultilevel"/>
    <w:tmpl w:val="36061580"/>
    <w:lvl w:ilvl="0" w:tplc="0F987D1C">
      <w:start w:val="1"/>
      <w:numFmt w:val="decimal"/>
      <w:lvlText w:val="%1."/>
      <w:lvlJc w:val="left"/>
      <w:pPr>
        <w:ind w:left="1051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71" w:hanging="360"/>
      </w:pPr>
    </w:lvl>
    <w:lvl w:ilvl="2" w:tplc="0409001B" w:tentative="1">
      <w:start w:val="1"/>
      <w:numFmt w:val="lowerRoman"/>
      <w:lvlText w:val="%3."/>
      <w:lvlJc w:val="right"/>
      <w:pPr>
        <w:ind w:left="2491" w:hanging="180"/>
      </w:pPr>
    </w:lvl>
    <w:lvl w:ilvl="3" w:tplc="0409000F" w:tentative="1">
      <w:start w:val="1"/>
      <w:numFmt w:val="decimal"/>
      <w:lvlText w:val="%4."/>
      <w:lvlJc w:val="left"/>
      <w:pPr>
        <w:ind w:left="3211" w:hanging="360"/>
      </w:pPr>
    </w:lvl>
    <w:lvl w:ilvl="4" w:tplc="04090019" w:tentative="1">
      <w:start w:val="1"/>
      <w:numFmt w:val="lowerLetter"/>
      <w:lvlText w:val="%5."/>
      <w:lvlJc w:val="left"/>
      <w:pPr>
        <w:ind w:left="3931" w:hanging="360"/>
      </w:pPr>
    </w:lvl>
    <w:lvl w:ilvl="5" w:tplc="0409001B" w:tentative="1">
      <w:start w:val="1"/>
      <w:numFmt w:val="lowerRoman"/>
      <w:lvlText w:val="%6."/>
      <w:lvlJc w:val="right"/>
      <w:pPr>
        <w:ind w:left="4651" w:hanging="180"/>
      </w:pPr>
    </w:lvl>
    <w:lvl w:ilvl="6" w:tplc="0409000F" w:tentative="1">
      <w:start w:val="1"/>
      <w:numFmt w:val="decimal"/>
      <w:lvlText w:val="%7."/>
      <w:lvlJc w:val="left"/>
      <w:pPr>
        <w:ind w:left="5371" w:hanging="360"/>
      </w:pPr>
    </w:lvl>
    <w:lvl w:ilvl="7" w:tplc="04090019" w:tentative="1">
      <w:start w:val="1"/>
      <w:numFmt w:val="lowerLetter"/>
      <w:lvlText w:val="%8."/>
      <w:lvlJc w:val="left"/>
      <w:pPr>
        <w:ind w:left="6091" w:hanging="360"/>
      </w:pPr>
    </w:lvl>
    <w:lvl w:ilvl="8" w:tplc="0409001B" w:tentative="1">
      <w:start w:val="1"/>
      <w:numFmt w:val="lowerRoman"/>
      <w:lvlText w:val="%9."/>
      <w:lvlJc w:val="right"/>
      <w:pPr>
        <w:ind w:left="6811" w:hanging="180"/>
      </w:pPr>
    </w:lvl>
  </w:abstractNum>
  <w:num w:numId="1" w16cid:durableId="1585914301">
    <w:abstractNumId w:val="3"/>
  </w:num>
  <w:num w:numId="2" w16cid:durableId="668479906">
    <w:abstractNumId w:val="0"/>
  </w:num>
  <w:num w:numId="3" w16cid:durableId="2025670030">
    <w:abstractNumId w:val="5"/>
  </w:num>
  <w:num w:numId="4" w16cid:durableId="13446709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47674762">
    <w:abstractNumId w:val="1"/>
  </w:num>
  <w:num w:numId="6" w16cid:durableId="55670819">
    <w:abstractNumId w:val="4"/>
  </w:num>
  <w:num w:numId="7" w16cid:durableId="1457529978">
    <w:abstractNumId w:val="2"/>
  </w:num>
  <w:num w:numId="8" w16cid:durableId="7847367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D24"/>
    <w:rsid w:val="0001651D"/>
    <w:rsid w:val="000165A9"/>
    <w:rsid w:val="00021C60"/>
    <w:rsid w:val="00033A6D"/>
    <w:rsid w:val="00035592"/>
    <w:rsid w:val="00046055"/>
    <w:rsid w:val="00080932"/>
    <w:rsid w:val="00085855"/>
    <w:rsid w:val="000B3B42"/>
    <w:rsid w:val="000F749E"/>
    <w:rsid w:val="00103B84"/>
    <w:rsid w:val="00126EC9"/>
    <w:rsid w:val="001453D9"/>
    <w:rsid w:val="0019171D"/>
    <w:rsid w:val="001A7768"/>
    <w:rsid w:val="002164D5"/>
    <w:rsid w:val="0024241F"/>
    <w:rsid w:val="002476C7"/>
    <w:rsid w:val="002502A9"/>
    <w:rsid w:val="00274C81"/>
    <w:rsid w:val="002F7617"/>
    <w:rsid w:val="0031121F"/>
    <w:rsid w:val="003502C5"/>
    <w:rsid w:val="003E03D6"/>
    <w:rsid w:val="003F1A95"/>
    <w:rsid w:val="00404186"/>
    <w:rsid w:val="004233CC"/>
    <w:rsid w:val="004235EC"/>
    <w:rsid w:val="004518B0"/>
    <w:rsid w:val="00465F57"/>
    <w:rsid w:val="0047280B"/>
    <w:rsid w:val="004966E1"/>
    <w:rsid w:val="004E326C"/>
    <w:rsid w:val="004E6D24"/>
    <w:rsid w:val="004F0A56"/>
    <w:rsid w:val="004F7C3F"/>
    <w:rsid w:val="005558A3"/>
    <w:rsid w:val="00560EDD"/>
    <w:rsid w:val="00570535"/>
    <w:rsid w:val="00570BB3"/>
    <w:rsid w:val="00580195"/>
    <w:rsid w:val="00580DA4"/>
    <w:rsid w:val="005A49A2"/>
    <w:rsid w:val="00602D72"/>
    <w:rsid w:val="00663890"/>
    <w:rsid w:val="0066504E"/>
    <w:rsid w:val="006719A0"/>
    <w:rsid w:val="00683D59"/>
    <w:rsid w:val="00686CC6"/>
    <w:rsid w:val="00686D9C"/>
    <w:rsid w:val="006B4124"/>
    <w:rsid w:val="006D401F"/>
    <w:rsid w:val="006D7054"/>
    <w:rsid w:val="00767996"/>
    <w:rsid w:val="00776748"/>
    <w:rsid w:val="007D29C3"/>
    <w:rsid w:val="00823ECF"/>
    <w:rsid w:val="0083125A"/>
    <w:rsid w:val="0083137E"/>
    <w:rsid w:val="008371AD"/>
    <w:rsid w:val="00844721"/>
    <w:rsid w:val="00881A3A"/>
    <w:rsid w:val="008C2A8E"/>
    <w:rsid w:val="008D5F02"/>
    <w:rsid w:val="008E0031"/>
    <w:rsid w:val="008F46B1"/>
    <w:rsid w:val="00934637"/>
    <w:rsid w:val="0094265D"/>
    <w:rsid w:val="00947C1A"/>
    <w:rsid w:val="009508A7"/>
    <w:rsid w:val="00960D74"/>
    <w:rsid w:val="00961605"/>
    <w:rsid w:val="009758DD"/>
    <w:rsid w:val="0098274B"/>
    <w:rsid w:val="009943D8"/>
    <w:rsid w:val="009A75A2"/>
    <w:rsid w:val="009B4661"/>
    <w:rsid w:val="009B4EB9"/>
    <w:rsid w:val="009D65A7"/>
    <w:rsid w:val="00A0100E"/>
    <w:rsid w:val="00A17C93"/>
    <w:rsid w:val="00A2514B"/>
    <w:rsid w:val="00A85F85"/>
    <w:rsid w:val="00A8602C"/>
    <w:rsid w:val="00A94B06"/>
    <w:rsid w:val="00A95D90"/>
    <w:rsid w:val="00AB5B63"/>
    <w:rsid w:val="00AC704F"/>
    <w:rsid w:val="00AD1F17"/>
    <w:rsid w:val="00B30B7A"/>
    <w:rsid w:val="00B320C7"/>
    <w:rsid w:val="00B548CC"/>
    <w:rsid w:val="00B67F58"/>
    <w:rsid w:val="00B8280E"/>
    <w:rsid w:val="00BA5DBE"/>
    <w:rsid w:val="00BA7884"/>
    <w:rsid w:val="00BC04F4"/>
    <w:rsid w:val="00BD7B18"/>
    <w:rsid w:val="00BE44FC"/>
    <w:rsid w:val="00C9567E"/>
    <w:rsid w:val="00CB05E6"/>
    <w:rsid w:val="00CB1E50"/>
    <w:rsid w:val="00CE01D2"/>
    <w:rsid w:val="00CF1A54"/>
    <w:rsid w:val="00D441A6"/>
    <w:rsid w:val="00D47805"/>
    <w:rsid w:val="00D506EF"/>
    <w:rsid w:val="00D650BB"/>
    <w:rsid w:val="00D727B9"/>
    <w:rsid w:val="00DB7B6C"/>
    <w:rsid w:val="00DD5454"/>
    <w:rsid w:val="00E31B0B"/>
    <w:rsid w:val="00E5766E"/>
    <w:rsid w:val="00E74149"/>
    <w:rsid w:val="00EB3CC9"/>
    <w:rsid w:val="00ED67A3"/>
    <w:rsid w:val="00EF78A5"/>
    <w:rsid w:val="00F02AA7"/>
    <w:rsid w:val="00F67CEF"/>
    <w:rsid w:val="00F9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C3EB8"/>
  <w15:chartTrackingRefBased/>
  <w15:docId w15:val="{FFB64495-EAB2-5347-B06B-6B995F2F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A6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5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241F"/>
    <w:pPr>
      <w:spacing w:after="0" w:line="240" w:lineRule="auto"/>
      <w:ind w:left="720"/>
    </w:pPr>
    <w:rPr>
      <w:rFonts w:cs="Calibri"/>
    </w:rPr>
  </w:style>
  <w:style w:type="paragraph" w:styleId="NormalWeb">
    <w:name w:val="Normal (Web)"/>
    <w:basedOn w:val="Normal"/>
    <w:uiPriority w:val="99"/>
    <w:semiHidden/>
    <w:unhideWhenUsed/>
    <w:rsid w:val="0024241F"/>
    <w:pPr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oppellbaseballassociation/Library/Group%20Containers/UBF8T346G9.Office/User%20Content.localized/Templates.localized/Select%20Ros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Select Roster.dotx</Template>
  <TotalTime>3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Miles</dc:creator>
  <cp:keywords/>
  <cp:lastModifiedBy>Rebecca Miles</cp:lastModifiedBy>
  <cp:revision>1</cp:revision>
  <cp:lastPrinted>2011-11-18T17:28:00Z</cp:lastPrinted>
  <dcterms:created xsi:type="dcterms:W3CDTF">2025-11-10T14:43:00Z</dcterms:created>
  <dcterms:modified xsi:type="dcterms:W3CDTF">2025-11-10T14:46:00Z</dcterms:modified>
</cp:coreProperties>
</file>