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22"/>
        <w:tblW w:w="4995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7"/>
        <w:gridCol w:w="1880"/>
        <w:gridCol w:w="1882"/>
        <w:gridCol w:w="1880"/>
        <w:gridCol w:w="1882"/>
        <w:gridCol w:w="1882"/>
        <w:gridCol w:w="1880"/>
      </w:tblGrid>
      <w:tr w:rsidR="00962C47" w:rsidTr="00962C47">
        <w:trPr>
          <w:trHeight w:val="260"/>
        </w:trPr>
        <w:tc>
          <w:tcPr>
            <w:tcW w:w="1877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Sunday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Tuesday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Thursday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Friday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962C47" w:rsidRDefault="00962C47" w:rsidP="00962C47">
            <w:pPr>
              <w:pStyle w:val="Day"/>
            </w:pPr>
            <w:r>
              <w:t>Saturday</w:t>
            </w:r>
          </w:p>
        </w:tc>
      </w:tr>
      <w:tr w:rsidR="00962C47" w:rsidRPr="00B93B21" w:rsidTr="00962C47">
        <w:trPr>
          <w:trHeight w:hRule="exact" w:val="1253"/>
        </w:trPr>
        <w:tc>
          <w:tcPr>
            <w:tcW w:w="18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“Sunday" 1 ""</w:instrTex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“Monday"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“Tuesday"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“Wednesday"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= “Thursday"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3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“Friday"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4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4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4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Default="00962C47" w:rsidP="00962C47">
            <w:pPr>
              <w:pStyle w:val="Date"/>
              <w:rPr>
                <w:color w:val="FF0000"/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MonthStart \@ dddd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Tuesday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“Saturday" 1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=F2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4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&lt;&gt; 0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5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5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5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color w:val="FF0000"/>
                <w:sz w:val="18"/>
                <w:szCs w:val="18"/>
              </w:rPr>
              <w:t xml:space="preserve"> Game vs. STMA</w:t>
            </w:r>
          </w:p>
          <w:p w:rsidR="00962C47" w:rsidRDefault="00962C47" w:rsidP="00962C47">
            <w:pPr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t xml:space="preserve">11:15a-12:30p </w:t>
            </w:r>
            <w:r>
              <w:rPr>
                <w:sz w:val="18"/>
                <w:szCs w:val="18"/>
              </w:rPr>
              <w:t>–</w:t>
            </w:r>
            <w:r w:rsidRPr="00B93B21">
              <w:rPr>
                <w:sz w:val="18"/>
                <w:szCs w:val="18"/>
              </w:rPr>
              <w:t xml:space="preserve"> Torrey</w:t>
            </w:r>
          </w:p>
          <w:p w:rsidR="00962C47" w:rsidRDefault="00962C47" w:rsidP="00962C47">
            <w:pPr>
              <w:rPr>
                <w:sz w:val="18"/>
                <w:szCs w:val="18"/>
              </w:rPr>
            </w:pP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Clock- Teague</w:t>
            </w:r>
          </w:p>
          <w:p w:rsidR="00962C47" w:rsidRPr="00B93B21" w:rsidRDefault="00962C47" w:rsidP="00962C47">
            <w:pPr>
              <w:jc w:val="center"/>
              <w:rPr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Box- Lund</w:t>
            </w:r>
          </w:p>
        </w:tc>
      </w:tr>
      <w:tr w:rsidR="00962C47" w:rsidRPr="00B93B21" w:rsidTr="00962C47">
        <w:trPr>
          <w:trHeight w:hRule="exact" w:val="72"/>
        </w:trPr>
        <w:tc>
          <w:tcPr>
            <w:tcW w:w="187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</w:tr>
      <w:tr w:rsidR="00962C47" w:rsidRPr="00B93B21" w:rsidTr="00962C47">
        <w:trPr>
          <w:trHeight w:hRule="exact" w:val="1278"/>
        </w:trPr>
        <w:tc>
          <w:tcPr>
            <w:tcW w:w="18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color w:val="FF0000"/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=G2+1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6</w: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t xml:space="preserve"> </w:t>
            </w:r>
            <w:r w:rsidRPr="00B93B21">
              <w:rPr>
                <w:color w:val="FF0000"/>
                <w:sz w:val="18"/>
                <w:szCs w:val="18"/>
              </w:rPr>
              <w:t>Game vs. Hutch</w:t>
            </w:r>
          </w:p>
          <w:p w:rsidR="00962C47" w:rsidRPr="00B93B21" w:rsidRDefault="00962C47" w:rsidP="00962C47">
            <w:pPr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t xml:space="preserve">12:30-1:45- </w:t>
            </w:r>
            <w:proofErr w:type="spellStart"/>
            <w:r w:rsidRPr="00B93B21">
              <w:rPr>
                <w:sz w:val="18"/>
                <w:szCs w:val="18"/>
              </w:rPr>
              <w:t>Ritsche</w:t>
            </w:r>
            <w:proofErr w:type="spellEnd"/>
          </w:p>
          <w:p w:rsidR="00962C47" w:rsidRPr="00B93B21" w:rsidRDefault="00962C47" w:rsidP="00962C47">
            <w:pPr>
              <w:rPr>
                <w:sz w:val="18"/>
                <w:szCs w:val="18"/>
              </w:rPr>
            </w:pP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Clock- Keller</w:t>
            </w:r>
          </w:p>
          <w:p w:rsidR="00962C47" w:rsidRPr="00B93B21" w:rsidRDefault="00962C47" w:rsidP="00962C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Box</w:t>
            </w:r>
            <w:r w:rsidRPr="00B93B21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B93B21">
              <w:rPr>
                <w:b/>
                <w:sz w:val="18"/>
                <w:szCs w:val="18"/>
              </w:rPr>
              <w:t>Doschadis</w:t>
            </w:r>
            <w:proofErr w:type="spellEnd"/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7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8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9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10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11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Default="00962C47" w:rsidP="00962C47">
            <w:pPr>
              <w:pStyle w:val="Date"/>
              <w:rPr>
                <w:color w:val="FF0000"/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12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Game vs. Buffalo</w:t>
            </w:r>
          </w:p>
          <w:p w:rsidR="00962C47" w:rsidRDefault="00962C47" w:rsidP="00962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2:30-3:45 @ Buffalo</w:t>
            </w:r>
          </w:p>
          <w:p w:rsidR="00962C47" w:rsidRDefault="00962C47" w:rsidP="00962C47">
            <w:pPr>
              <w:rPr>
                <w:sz w:val="18"/>
                <w:szCs w:val="18"/>
              </w:rPr>
            </w:pP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 xml:space="preserve">Book- </w:t>
            </w:r>
            <w:proofErr w:type="spellStart"/>
            <w:r w:rsidRPr="00B93B21">
              <w:rPr>
                <w:b/>
                <w:sz w:val="18"/>
                <w:szCs w:val="18"/>
              </w:rPr>
              <w:t>Wucherer</w:t>
            </w:r>
            <w:proofErr w:type="spellEnd"/>
          </w:p>
          <w:p w:rsidR="00962C47" w:rsidRPr="00B93B21" w:rsidRDefault="00962C47" w:rsidP="00962C47">
            <w:pPr>
              <w:jc w:val="center"/>
              <w:rPr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Box- Lund</w:t>
            </w:r>
          </w:p>
        </w:tc>
      </w:tr>
      <w:tr w:rsidR="00962C47" w:rsidRPr="00B93B21" w:rsidTr="00962C47">
        <w:trPr>
          <w:trHeight w:hRule="exact" w:val="72"/>
        </w:trPr>
        <w:tc>
          <w:tcPr>
            <w:tcW w:w="187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</w:tr>
      <w:tr w:rsidR="00962C47" w:rsidRPr="00B93B21" w:rsidTr="00962C47">
        <w:trPr>
          <w:trHeight w:hRule="exact" w:val="1091"/>
        </w:trPr>
        <w:tc>
          <w:tcPr>
            <w:tcW w:w="18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color w:val="FF0000"/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=G4+1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13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93B21">
              <w:rPr>
                <w:color w:val="FF0000"/>
                <w:sz w:val="18"/>
                <w:szCs w:val="18"/>
              </w:rPr>
              <w:t xml:space="preserve">Game vs. </w:t>
            </w:r>
            <w:proofErr w:type="spellStart"/>
            <w:r w:rsidRPr="00B93B21">
              <w:rPr>
                <w:color w:val="FF0000"/>
                <w:sz w:val="18"/>
                <w:szCs w:val="18"/>
              </w:rPr>
              <w:t>Riv</w:t>
            </w:r>
            <w:proofErr w:type="spellEnd"/>
            <w:r w:rsidRPr="00B93B21">
              <w:rPr>
                <w:color w:val="FF0000"/>
                <w:sz w:val="18"/>
                <w:szCs w:val="18"/>
              </w:rPr>
              <w:t xml:space="preserve"> Lakes</w:t>
            </w:r>
          </w:p>
          <w:p w:rsidR="00962C47" w:rsidRDefault="00962C47" w:rsidP="00962C47">
            <w:pPr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t xml:space="preserve">2:30-3:45 – </w:t>
            </w:r>
            <w:proofErr w:type="spellStart"/>
            <w:r w:rsidRPr="00B93B21">
              <w:rPr>
                <w:sz w:val="18"/>
                <w:szCs w:val="18"/>
              </w:rPr>
              <w:t>Ritsche</w:t>
            </w:r>
            <w:proofErr w:type="spellEnd"/>
          </w:p>
          <w:p w:rsidR="00962C47" w:rsidRDefault="00962C47" w:rsidP="00962C47">
            <w:pPr>
              <w:rPr>
                <w:sz w:val="18"/>
                <w:szCs w:val="18"/>
              </w:rPr>
            </w:pP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Clock- Klein</w:t>
            </w: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Box- Dorn</w:t>
            </w:r>
          </w:p>
          <w:p w:rsidR="00962C47" w:rsidRDefault="00962C47" w:rsidP="00962C47"/>
          <w:p w:rsidR="00962C47" w:rsidRPr="00B93B21" w:rsidRDefault="00962C47" w:rsidP="00962C47"/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14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15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16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17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color w:val="0070C0"/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18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 xml:space="preserve">Fergus </w:t>
            </w:r>
            <w:proofErr w:type="spellStart"/>
            <w:r>
              <w:rPr>
                <w:color w:val="0070C0"/>
                <w:sz w:val="18"/>
                <w:szCs w:val="18"/>
              </w:rPr>
              <w:t>Tourni</w:t>
            </w:r>
            <w:proofErr w:type="spellEnd"/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19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93B21">
              <w:rPr>
                <w:color w:val="0070C0"/>
                <w:sz w:val="18"/>
                <w:szCs w:val="18"/>
              </w:rPr>
              <w:t xml:space="preserve">Fergus </w:t>
            </w:r>
            <w:proofErr w:type="spellStart"/>
            <w:r w:rsidRPr="00B93B21">
              <w:rPr>
                <w:color w:val="0070C0"/>
                <w:sz w:val="18"/>
                <w:szCs w:val="18"/>
              </w:rPr>
              <w:t>Tourni</w:t>
            </w:r>
            <w:proofErr w:type="spellEnd"/>
          </w:p>
        </w:tc>
      </w:tr>
      <w:tr w:rsidR="00962C47" w:rsidRPr="00B93B21" w:rsidTr="00962C47">
        <w:trPr>
          <w:trHeight w:hRule="exact" w:val="138"/>
        </w:trPr>
        <w:tc>
          <w:tcPr>
            <w:tcW w:w="187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</w:tr>
      <w:tr w:rsidR="00962C47" w:rsidRPr="00B93B21" w:rsidTr="00962C47">
        <w:trPr>
          <w:trHeight w:hRule="exact" w:val="1416"/>
        </w:trPr>
        <w:tc>
          <w:tcPr>
            <w:tcW w:w="18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=G6+1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20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93B21">
              <w:rPr>
                <w:color w:val="0070C0"/>
                <w:sz w:val="18"/>
                <w:szCs w:val="18"/>
              </w:rPr>
              <w:t xml:space="preserve">Fergus </w:t>
            </w:r>
            <w:proofErr w:type="spellStart"/>
            <w:r w:rsidRPr="00B93B21">
              <w:rPr>
                <w:color w:val="0070C0"/>
                <w:sz w:val="18"/>
                <w:szCs w:val="18"/>
              </w:rPr>
              <w:t>Tourni</w:t>
            </w:r>
            <w:proofErr w:type="spellEnd"/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21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22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23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24</w:t>
            </w:r>
            <w:r w:rsidRPr="00B93B2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93B21">
              <w:rPr>
                <w:color w:val="FF0000"/>
                <w:sz w:val="18"/>
                <w:szCs w:val="18"/>
              </w:rPr>
              <w:t>Game vs. SC Red</w:t>
            </w:r>
          </w:p>
          <w:p w:rsidR="00962C47" w:rsidRPr="00B93B21" w:rsidRDefault="00962C47" w:rsidP="00962C47">
            <w:pPr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t>7:15-8:30- NHC-M</w:t>
            </w:r>
          </w:p>
          <w:p w:rsidR="00962C47" w:rsidRPr="00B93B21" w:rsidRDefault="00962C47" w:rsidP="00962C47">
            <w:pPr>
              <w:rPr>
                <w:sz w:val="18"/>
                <w:szCs w:val="18"/>
              </w:rPr>
            </w:pPr>
          </w:p>
          <w:p w:rsidR="00962C47" w:rsidRPr="00B93B21" w:rsidRDefault="00962C47" w:rsidP="00962C47">
            <w:pPr>
              <w:jc w:val="center"/>
              <w:rPr>
                <w:b/>
                <w:sz w:val="18"/>
                <w:szCs w:val="18"/>
              </w:rPr>
            </w:pPr>
            <w:r w:rsidRPr="00B93B21">
              <w:rPr>
                <w:b/>
                <w:sz w:val="18"/>
                <w:szCs w:val="18"/>
              </w:rPr>
              <w:t>Book- Netter</w:t>
            </w:r>
          </w:p>
          <w:p w:rsidR="00962C47" w:rsidRPr="00B93B21" w:rsidRDefault="00962C47" w:rsidP="00962C47">
            <w:pPr>
              <w:jc w:val="center"/>
            </w:pPr>
            <w:r w:rsidRPr="00B93B21">
              <w:rPr>
                <w:b/>
                <w:sz w:val="18"/>
                <w:szCs w:val="18"/>
              </w:rPr>
              <w:t xml:space="preserve">Box- </w:t>
            </w:r>
            <w:proofErr w:type="spellStart"/>
            <w:r w:rsidRPr="00B93B21">
              <w:rPr>
                <w:b/>
                <w:sz w:val="18"/>
                <w:szCs w:val="18"/>
              </w:rPr>
              <w:t>Borgen</w:t>
            </w:r>
            <w:proofErr w:type="spellEnd"/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25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26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</w:tr>
      <w:tr w:rsidR="00962C47" w:rsidRPr="00B93B21" w:rsidTr="00962C47">
        <w:trPr>
          <w:trHeight w:hRule="exact" w:val="72"/>
        </w:trPr>
        <w:tc>
          <w:tcPr>
            <w:tcW w:w="187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</w:tr>
      <w:tr w:rsidR="00962C47" w:rsidRPr="00B93B21" w:rsidTr="00962C47">
        <w:trPr>
          <w:trHeight w:hRule="exact" w:val="390"/>
        </w:trPr>
        <w:tc>
          <w:tcPr>
            <w:tcW w:w="18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=G8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26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=G8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26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=G8+1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27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27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27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27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27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=A10+1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28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28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28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28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28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=B10+1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29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29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29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29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29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=C10+1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30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=D10+1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t>31</w:t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=E10+1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Date"/>
              <w:rPr>
                <w:sz w:val="18"/>
                <w:szCs w:val="18"/>
              </w:rPr>
            </w:pP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=F10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= 0,""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IF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=F10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30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&lt;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DocVariable MonthEnd \@ d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 </w:instrText>
            </w:r>
            <w:r w:rsidRPr="00B93B21">
              <w:rPr>
                <w:sz w:val="18"/>
                <w:szCs w:val="18"/>
              </w:rPr>
              <w:fldChar w:fldCharType="begin"/>
            </w:r>
            <w:r w:rsidRPr="00B93B21">
              <w:rPr>
                <w:sz w:val="18"/>
                <w:szCs w:val="18"/>
              </w:rPr>
              <w:instrText xml:space="preserve"> =F10+1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instrText xml:space="preserve"> "" </w:instrText>
            </w:r>
            <w:r w:rsidRPr="00B93B21">
              <w:rPr>
                <w:sz w:val="18"/>
                <w:szCs w:val="18"/>
              </w:rPr>
              <w:fldChar w:fldCharType="separate"/>
            </w:r>
            <w:r w:rsidRPr="00B93B21">
              <w:rPr>
                <w:noProof/>
                <w:sz w:val="18"/>
                <w:szCs w:val="18"/>
              </w:rPr>
              <w:instrText>31</w:instrText>
            </w:r>
            <w:r w:rsidRPr="00B93B21">
              <w:rPr>
                <w:sz w:val="18"/>
                <w:szCs w:val="18"/>
              </w:rPr>
              <w:fldChar w:fldCharType="end"/>
            </w:r>
            <w:r w:rsidRPr="00B93B21">
              <w:rPr>
                <w:sz w:val="18"/>
                <w:szCs w:val="18"/>
              </w:rPr>
              <w:fldChar w:fldCharType="end"/>
            </w:r>
          </w:p>
        </w:tc>
      </w:tr>
      <w:tr w:rsidR="00962C47" w:rsidRPr="00B93B21" w:rsidTr="00962C47">
        <w:trPr>
          <w:trHeight w:hRule="exact" w:val="650"/>
        </w:trPr>
        <w:tc>
          <w:tcPr>
            <w:tcW w:w="187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62C47" w:rsidRPr="00B93B21" w:rsidRDefault="00962C47" w:rsidP="00962C47">
            <w:pPr>
              <w:pStyle w:val="CalendarText"/>
              <w:rPr>
                <w:szCs w:val="18"/>
              </w:rPr>
            </w:pPr>
          </w:p>
        </w:tc>
      </w:tr>
    </w:tbl>
    <w:p w:rsidR="00962C47" w:rsidRDefault="00962C47">
      <w:pPr>
        <w:rPr>
          <w:sz w:val="18"/>
          <w:szCs w:val="18"/>
        </w:rPr>
      </w:pPr>
    </w:p>
    <w:p w:rsidR="007529C8" w:rsidRPr="00B93B21" w:rsidRDefault="00962C47">
      <w:pPr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-5247005</wp:posOffset>
                </wp:positionV>
                <wp:extent cx="375285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C47" w:rsidRPr="00962C47" w:rsidRDefault="00962C47">
                            <w:pPr>
                              <w:rPr>
                                <w:b/>
                              </w:rPr>
                            </w:pPr>
                            <w:r w:rsidRPr="00962C47">
                              <w:rPr>
                                <w:b/>
                              </w:rPr>
                              <w:t>January Games / Game Duties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-413.15pt;width:29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" fillcolor="white [3201]" strokeweight=".5pt">
                <v:textbox>
                  <w:txbxContent>
                    <w:p w:rsidR="00962C47" w:rsidRPr="00962C47" w:rsidRDefault="00962C47">
                      <w:pPr>
                        <w:rPr>
                          <w:b/>
                        </w:rPr>
                      </w:pPr>
                      <w:r w:rsidRPr="00962C47">
                        <w:rPr>
                          <w:b/>
                        </w:rPr>
                        <w:t>January Games / Game Duties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29C8" w:rsidRPr="00B93B21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B93B21"/>
    <w:rsid w:val="007529C8"/>
    <w:rsid w:val="00962C47"/>
    <w:rsid w:val="00B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ike\AppData\Roaming\Microsoft\Templates\2012%20Calendar%20Basic_one%20month%20evergreen(3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E705E-7F69-494B-8FB7-7A7255C3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evergreen(3)</Template>
  <TotalTime>14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City of Brooklyn Center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Erika Boike</dc:creator>
  <cp:lastModifiedBy>Erika Boike</cp:lastModifiedBy>
  <cp:revision>1</cp:revision>
  <cp:lastPrinted>2018-11-21T20:52:00Z</cp:lastPrinted>
  <dcterms:created xsi:type="dcterms:W3CDTF">2018-11-21T20:38:00Z</dcterms:created>
  <dcterms:modified xsi:type="dcterms:W3CDTF">2018-11-21T20:54:00Z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