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9436" w14:textId="77777777" w:rsidR="00BF354B" w:rsidRDefault="00BF354B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 wp14:anchorId="599B4BDC" wp14:editId="35BA2EE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-2286000</wp:posOffset>
                </wp:positionV>
                <wp:extent cx="7772400" cy="10058400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15240" y="0"/>
                          <a:chExt cx="7772400" cy="10058400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1524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15240" y="6583516"/>
                            <a:ext cx="7757160" cy="3474819"/>
                          </a:xfrm>
                          <a:custGeom>
                            <a:avLst/>
                            <a:gdLst>
                              <a:gd name="connsiteX0" fmla="*/ 0 w 7781884"/>
                              <a:gd name="connsiteY0" fmla="*/ 2820298 h 3487607"/>
                              <a:gd name="connsiteX1" fmla="*/ 3241435 w 7781884"/>
                              <a:gd name="connsiteY1" fmla="*/ 1518358 h 3487607"/>
                              <a:gd name="connsiteX2" fmla="*/ 7781884 w 7781884"/>
                              <a:gd name="connsiteY2" fmla="*/ 0 h 3487607"/>
                              <a:gd name="connsiteX3" fmla="*/ 7781884 w 7781884"/>
                              <a:gd name="connsiteY3" fmla="*/ 1271550 h 3487607"/>
                              <a:gd name="connsiteX4" fmla="*/ 6083094 w 7781884"/>
                              <a:gd name="connsiteY4" fmla="*/ 2519068 h 3487607"/>
                              <a:gd name="connsiteX5" fmla="*/ 4909454 w 7781884"/>
                              <a:gd name="connsiteY5" fmla="*/ 3487607 h 3487607"/>
                              <a:gd name="connsiteX6" fmla="*/ 0 w 7781884"/>
                              <a:gd name="connsiteY6" fmla="*/ 3487607 h 34876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781884" h="3487607">
                                <a:moveTo>
                                  <a:pt x="0" y="2820298"/>
                                </a:moveTo>
                                <a:cubicBezTo>
                                  <a:pt x="0" y="2820298"/>
                                  <a:pt x="799550" y="1574179"/>
                                  <a:pt x="3241435" y="1518358"/>
                                </a:cubicBezTo>
                                <a:cubicBezTo>
                                  <a:pt x="5279729" y="1471438"/>
                                  <a:pt x="7326415" y="1104850"/>
                                  <a:pt x="7781884" y="0"/>
                                </a:cubicBezTo>
                                <a:lnTo>
                                  <a:pt x="7781884" y="1271550"/>
                                </a:lnTo>
                                <a:cubicBezTo>
                                  <a:pt x="7781884" y="1271550"/>
                                  <a:pt x="7232194" y="2221525"/>
                                  <a:pt x="6083094" y="2519068"/>
                                </a:cubicBezTo>
                                <a:cubicBezTo>
                                  <a:pt x="4905639" y="2824240"/>
                                  <a:pt x="4909454" y="3487607"/>
                                  <a:pt x="4909454" y="3487607"/>
                                </a:cubicBezTo>
                                <a:lnTo>
                                  <a:pt x="0" y="3487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/>
                        <wps:cNvSpPr/>
                        <wps:spPr>
                          <a:xfrm>
                            <a:off x="15240" y="0"/>
                            <a:ext cx="4926383" cy="1514542"/>
                          </a:xfrm>
                          <a:custGeom>
                            <a:avLst/>
                            <a:gdLst>
                              <a:gd name="connsiteX0" fmla="*/ 3120637 w 4941623"/>
                              <a:gd name="connsiteY0" fmla="*/ 302629 h 1514542"/>
                              <a:gd name="connsiteX1" fmla="*/ 4941624 w 4941623"/>
                              <a:gd name="connsiteY1" fmla="*/ 0 h 1514542"/>
                              <a:gd name="connsiteX2" fmla="*/ 2244285 w 4941623"/>
                              <a:gd name="connsiteY2" fmla="*/ 0 h 1514542"/>
                              <a:gd name="connsiteX3" fmla="*/ 713594 w 4941623"/>
                              <a:gd name="connsiteY3" fmla="*/ 504042 h 1514542"/>
                              <a:gd name="connsiteX4" fmla="*/ 0 w 4941623"/>
                              <a:gd name="connsiteY4" fmla="*/ 915516 h 1514542"/>
                              <a:gd name="connsiteX5" fmla="*/ 0 w 4941623"/>
                              <a:gd name="connsiteY5" fmla="*/ 1514543 h 1514542"/>
                              <a:gd name="connsiteX6" fmla="*/ 586566 w 4941623"/>
                              <a:gd name="connsiteY6" fmla="*/ 1124304 h 1514542"/>
                              <a:gd name="connsiteX7" fmla="*/ 3120637 w 4941623"/>
                              <a:gd name="connsiteY7" fmla="*/ 302629 h 1514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941623" h="1514542">
                                <a:moveTo>
                                  <a:pt x="3120637" y="302629"/>
                                </a:moveTo>
                                <a:cubicBezTo>
                                  <a:pt x="3843768" y="244265"/>
                                  <a:pt x="4447881" y="131224"/>
                                  <a:pt x="4941624" y="0"/>
                                </a:cubicBezTo>
                                <a:lnTo>
                                  <a:pt x="2244285" y="0"/>
                                </a:lnTo>
                                <a:cubicBezTo>
                                  <a:pt x="1713425" y="97299"/>
                                  <a:pt x="1198403" y="266891"/>
                                  <a:pt x="713594" y="504042"/>
                                </a:cubicBezTo>
                                <a:cubicBezTo>
                                  <a:pt x="466285" y="624128"/>
                                  <a:pt x="227820" y="761632"/>
                                  <a:pt x="0" y="915516"/>
                                </a:cubicBezTo>
                                <a:lnTo>
                                  <a:pt x="0" y="1514543"/>
                                </a:lnTo>
                                <a:cubicBezTo>
                                  <a:pt x="188027" y="1373535"/>
                                  <a:pt x="383860" y="1243248"/>
                                  <a:pt x="586566" y="1124304"/>
                                </a:cubicBezTo>
                                <a:cubicBezTo>
                                  <a:pt x="1140834" y="797897"/>
                                  <a:pt x="2030411" y="390493"/>
                                  <a:pt x="3120637" y="3026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 7"/>
                        <wps:cNvSpPr/>
                        <wps:spPr>
                          <a:xfrm>
                            <a:off x="15240" y="0"/>
                            <a:ext cx="7050761" cy="2572853"/>
                          </a:xfrm>
                          <a:custGeom>
                            <a:avLst/>
                            <a:gdLst>
                              <a:gd name="connsiteX0" fmla="*/ 5984549 w 7066001"/>
                              <a:gd name="connsiteY0" fmla="*/ 0 h 2572853"/>
                              <a:gd name="connsiteX1" fmla="*/ 3147086 w 7066001"/>
                              <a:gd name="connsiteY1" fmla="*/ 632087 h 2572853"/>
                              <a:gd name="connsiteX2" fmla="*/ 0 w 7066001"/>
                              <a:gd name="connsiteY2" fmla="*/ 1937079 h 2572853"/>
                              <a:gd name="connsiteX3" fmla="*/ 0 w 7066001"/>
                              <a:gd name="connsiteY3" fmla="*/ 2572854 h 2572853"/>
                              <a:gd name="connsiteX4" fmla="*/ 3389443 w 7066001"/>
                              <a:gd name="connsiteY4" fmla="*/ 1097856 h 2572853"/>
                              <a:gd name="connsiteX5" fmla="*/ 7066002 w 7066001"/>
                              <a:gd name="connsiteY5" fmla="*/ 0 h 25728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066001" h="2572853">
                                <a:moveTo>
                                  <a:pt x="5984549" y="0"/>
                                </a:moveTo>
                                <a:cubicBezTo>
                                  <a:pt x="5426466" y="230405"/>
                                  <a:pt x="4485646" y="524133"/>
                                  <a:pt x="3147086" y="632087"/>
                                </a:cubicBezTo>
                                <a:cubicBezTo>
                                  <a:pt x="1549002" y="761023"/>
                                  <a:pt x="387060" y="1614868"/>
                                  <a:pt x="0" y="1937079"/>
                                </a:cubicBezTo>
                                <a:lnTo>
                                  <a:pt x="0" y="2572854"/>
                                </a:lnTo>
                                <a:cubicBezTo>
                                  <a:pt x="0" y="2572854"/>
                                  <a:pt x="1339578" y="1263158"/>
                                  <a:pt x="3389443" y="1097856"/>
                                </a:cubicBezTo>
                                <a:cubicBezTo>
                                  <a:pt x="5965094" y="890085"/>
                                  <a:pt x="7066002" y="0"/>
                                  <a:pt x="70660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15240" y="0"/>
                            <a:ext cx="1025396" cy="521335"/>
                          </a:xfrm>
                          <a:custGeom>
                            <a:avLst/>
                            <a:gdLst>
                              <a:gd name="connsiteX0" fmla="*/ 558719 w 1040636"/>
                              <a:gd name="connsiteY0" fmla="*/ 211713 h 521335"/>
                              <a:gd name="connsiteX1" fmla="*/ 1040636 w 1040636"/>
                              <a:gd name="connsiteY1" fmla="*/ 0 h 521335"/>
                              <a:gd name="connsiteX2" fmla="*/ 0 w 1040636"/>
                              <a:gd name="connsiteY2" fmla="*/ 0 h 521335"/>
                              <a:gd name="connsiteX3" fmla="*/ 0 w 1040636"/>
                              <a:gd name="connsiteY3" fmla="*/ 521335 h 521335"/>
                              <a:gd name="connsiteX4" fmla="*/ 558719 w 1040636"/>
                              <a:gd name="connsiteY4" fmla="*/ 211713 h 5213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40636" h="521335">
                                <a:moveTo>
                                  <a:pt x="558719" y="211713"/>
                                </a:moveTo>
                                <a:cubicBezTo>
                                  <a:pt x="699352" y="142541"/>
                                  <a:pt x="861348" y="70062"/>
                                  <a:pt x="1040636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521335"/>
                                </a:lnTo>
                                <a:cubicBezTo>
                                  <a:pt x="180921" y="408809"/>
                                  <a:pt x="367397" y="305470"/>
                                  <a:pt x="558719" y="2117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Star" descr="Sta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9960" y="1722120"/>
                            <a:ext cx="763905" cy="764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Line"/>
                        <wps:cNvCnPr/>
                        <wps:spPr>
                          <a:xfrm>
                            <a:off x="4465320" y="2122170"/>
                            <a:ext cx="192024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"/>
                        <wps:cNvCnPr/>
                        <wps:spPr>
                          <a:xfrm>
                            <a:off x="1371600" y="2122170"/>
                            <a:ext cx="192024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Line "/>
                        <wps:cNvCnPr/>
                        <wps:spPr>
                          <a:xfrm>
                            <a:off x="1356360" y="7258050"/>
                            <a:ext cx="5029200" cy="0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7D959" id="Group 2" o:spid="_x0000_s1026" alt="&quot;&quot;" style="position:absolute;margin-left:-36pt;margin-top:-180pt;width:612pt;height:11in;z-index:-251652096;mso-width-relative:margin;mso-height-relative:margin" coordorigin="152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">
                <v:rect id="Rectangle 11" o:spid="_x0000_s1027" style="position:absolute;left:152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" fillcolor="#e8e3d9 [3214]" stroked="f" strokeweight="1pt"/>
                <v:shape id="Freeform 4" o:spid="_x0000_s1028" style="position:absolute;left:152;top:65835;width:77572;height:34748;visibility:visible;mso-wrap-style:square;v-text-anchor:middle" coordsize="7781884,348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" path="m,2820298v,,799550,-1246119,3241435,-1301940c5279729,1471438,7326415,1104850,7781884,r,1271550c7781884,1271550,7232194,2221525,6083094,2519068,4905639,2824240,4909454,3487607,4909454,3487607l,3487607,,2820298xe" fillcolor="#4b809b [3204]" stroked="f" strokeweight="1pt">
                  <v:stroke joinstyle="miter"/>
                  <v:path arrowok="t" o:connecttype="custom" o:connectlocs="0,2809957;3231137,1512791;7757160,0;7757160,1266888;6063767,2509831;4893856,3474819;0,3474819" o:connectangles="0,0,0,0,0,0,0"/>
                </v:shape>
                <v:shape id="Freeform 6" o:spid="_x0000_s1029" style="position:absolute;left:152;width:49264;height:15145;visibility:visible;mso-wrap-style:square;v-text-anchor:middle" coordsize="4941623,151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" path="m3120637,302629c3843768,244265,4447881,131224,4941624,l2244285,c1713425,97299,1198403,266891,713594,504042,466285,624128,227820,761632,,915516r,599027c188027,1373535,383860,1243248,586566,1124304,1140834,797897,2030411,390493,3120637,302629xe" fillcolor="#b3201a [3205]" stroked="f" strokeweight="1pt">
                  <v:stroke joinstyle="miter"/>
                  <v:path arrowok="t" o:connecttype="custom" o:connectlocs="3111013,302629;4926384,0;2237364,0;711393,504042;0,915516;0,1514543;584757,1124304;3111013,302629" o:connectangles="0,0,0,0,0,0,0,0"/>
                </v:shape>
                <v:shape id="Freeform 7" o:spid="_x0000_s1030" style="position:absolute;left:152;width:70508;height:25728;visibility:visible;mso-wrap-style:square;v-text-anchor:middle" coordsize="7066001,257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" path="m5984549,c5426466,230405,4485646,524133,3147086,632087,1549002,761023,387060,1614868,,1937079r,635775c,2572854,1339578,1263158,3389443,1097856,5965094,890085,7066002,,7066002,l5984549,xe" fillcolor="#b3201a [3205]" stroked="f" strokeweight="1pt">
                  <v:stroke joinstyle="miter"/>
                  <v:path arrowok="t" o:connecttype="custom" o:connectlocs="5971641,0;3140298,632087;0,1937079;0,2572854;3382133,1097856;7050762,0" o:connectangles="0,0,0,0,0,0"/>
                </v:shape>
                <v:shape id="Freeform 8" o:spid="_x0000_s1031" style="position:absolute;left:152;width:10254;height:5213;visibility:visible;mso-wrap-style:square;v-text-anchor:middle" coordsize="1040636,5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" path="m558719,211713c699352,142541,861348,70062,1040636,l,,,521335c180921,408809,367397,305470,558719,211713xe" fillcolor="#b3201a [3205]" stroked="f" strokeweight="1pt">
                  <v:stroke joinstyle="miter"/>
                  <v:path arrowok="t" o:connecttype="custom" o:connectlocs="550537,211713;1025396,0;0,0;0,521335;550537,211713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tar" o:spid="_x0000_s1032" type="#_x0000_t75" alt="Star with solid fill" style="position:absolute;left:34899;top:17221;width:7639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">
                  <v:imagedata r:id="rId11" o:title="Star with solid fill"/>
                </v:shape>
                <v:line id="Line" o:spid="_x0000_s1033" style="position:absolute;visibility:visible;mso-wrap-style:square" from="44653,21221" to="63855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" strokecolor="#4b809b [3204]" strokeweight="2.75pt">
                  <v:stroke joinstyle="miter"/>
                </v:line>
                <v:line id="Line" o:spid="_x0000_s1034" style="position:absolute;visibility:visible;mso-wrap-style:square" from="13716,21221" to="32918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" strokecolor="#4b809b [3204]" strokeweight="2.75pt">
                  <v:stroke joinstyle="miter"/>
                </v:line>
                <v:line id="Line " o:spid="_x0000_s1035" style="position:absolute;visibility:visible;mso-wrap-style:square" from="13563,72580" to="63855,7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" strokecolor="#4b809b [3204]" strokeweight="2.75pt">
                  <v:stroke joinstyle="miter"/>
                </v:lin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0800"/>
      </w:tblGrid>
      <w:tr w:rsidR="00BF354B" w:rsidRPr="00BF354B" w14:paraId="06B0B081" w14:textId="77777777" w:rsidTr="0040797D">
        <w:trPr>
          <w:trHeight w:val="864"/>
        </w:trPr>
        <w:tc>
          <w:tcPr>
            <w:tcW w:w="10790" w:type="dxa"/>
          </w:tcPr>
          <w:p w14:paraId="77D6CE2E" w14:textId="068A1F29" w:rsidR="00BF354B" w:rsidRPr="00BF354B" w:rsidRDefault="00AA5C83" w:rsidP="00BF354B">
            <w:pPr>
              <w:pStyle w:val="Title"/>
            </w:pPr>
            <w:r>
              <w:t>PRESIDENT’S DAY</w:t>
            </w:r>
          </w:p>
        </w:tc>
      </w:tr>
      <w:tr w:rsidR="00BF354B" w:rsidRPr="00BF354B" w14:paraId="36F091CD" w14:textId="77777777" w:rsidTr="00BF354B">
        <w:tc>
          <w:tcPr>
            <w:tcW w:w="10790" w:type="dxa"/>
          </w:tcPr>
          <w:p w14:paraId="436FE6A8" w14:textId="4A220822" w:rsidR="00BF354B" w:rsidRPr="00BF354B" w:rsidRDefault="00AA5C83" w:rsidP="00BF354B">
            <w:pPr>
              <w:pStyle w:val="Subtitle"/>
            </w:pPr>
            <w:r>
              <w:t>SKATE CLINIC</w:t>
            </w:r>
          </w:p>
        </w:tc>
      </w:tr>
      <w:tr w:rsidR="00BF354B" w:rsidRPr="0040797D" w14:paraId="5ABC1D72" w14:textId="77777777" w:rsidTr="0040797D">
        <w:trPr>
          <w:trHeight w:val="1152"/>
        </w:trPr>
        <w:tc>
          <w:tcPr>
            <w:tcW w:w="10790" w:type="dxa"/>
            <w:vAlign w:val="bottom"/>
          </w:tcPr>
          <w:p w14:paraId="461625FC" w14:textId="14CF1680" w:rsidR="00BF354B" w:rsidRPr="0040797D" w:rsidRDefault="00AA5C83" w:rsidP="0040797D">
            <w:pPr>
              <w:pStyle w:val="Details"/>
            </w:pPr>
            <w:r>
              <w:t>Nelson Sports Complex</w:t>
            </w:r>
            <w:r w:rsidR="00BF354B" w:rsidRPr="0040797D">
              <w:t xml:space="preserve"> • </w:t>
            </w:r>
            <w:r>
              <w:t>FS6 &amp; UP</w:t>
            </w:r>
          </w:p>
        </w:tc>
      </w:tr>
      <w:tr w:rsidR="00BF354B" w:rsidRPr="0040797D" w14:paraId="2A4113A1" w14:textId="77777777" w:rsidTr="00BF354B">
        <w:tc>
          <w:tcPr>
            <w:tcW w:w="10790" w:type="dxa"/>
          </w:tcPr>
          <w:p w14:paraId="7DC283A4" w14:textId="55D5E9EB" w:rsidR="00BF354B" w:rsidRPr="0040797D" w:rsidRDefault="00AA5C83" w:rsidP="0040797D">
            <w:pPr>
              <w:pStyle w:val="Details"/>
            </w:pPr>
            <w:r>
              <w:t>2/17 10-11a</w:t>
            </w:r>
            <w:r w:rsidR="00BF354B" w:rsidRPr="0040797D">
              <w:t xml:space="preserve"> </w:t>
            </w:r>
            <w:r>
              <w:t>$20</w:t>
            </w:r>
            <w:r w:rsidR="0040797D" w:rsidRPr="0040797D">
              <w:t xml:space="preserve">• </w:t>
            </w:r>
            <w:r>
              <w:t>EDGE/POWER/SPIN</w:t>
            </w:r>
          </w:p>
        </w:tc>
      </w:tr>
      <w:tr w:rsidR="0040797D" w:rsidRPr="0040797D" w14:paraId="57D4BB6E" w14:textId="77777777" w:rsidTr="0040797D">
        <w:trPr>
          <w:trHeight w:val="2016"/>
        </w:trPr>
        <w:tc>
          <w:tcPr>
            <w:tcW w:w="10790" w:type="dxa"/>
            <w:vAlign w:val="bottom"/>
          </w:tcPr>
          <w:p w14:paraId="43A9A35D" w14:textId="32E40289" w:rsidR="0040797D" w:rsidRDefault="0040797D" w:rsidP="00AA5C83">
            <w:pPr>
              <w:jc w:val="both"/>
            </w:pPr>
          </w:p>
          <w:p w14:paraId="1D9AD471" w14:textId="1CE83AE5" w:rsidR="00AA5C83" w:rsidRPr="0040797D" w:rsidRDefault="00AA5C83" w:rsidP="0040797D">
            <w:r>
              <w:t xml:space="preserve">Register at </w:t>
            </w:r>
            <w:hyperlink r:id="rId12" w:history="1">
              <w:r>
                <w:rPr>
                  <w:rStyle w:val="Hyperlink"/>
                </w:rPr>
                <w:t>http://apm.activecommunities.com/rmparks/Activity_Search/44513</w:t>
              </w:r>
            </w:hyperlink>
          </w:p>
        </w:tc>
      </w:tr>
      <w:tr w:rsidR="00113377" w:rsidRPr="0040797D" w14:paraId="5B335F5D" w14:textId="77777777" w:rsidTr="009462E9">
        <w:trPr>
          <w:trHeight w:val="3879"/>
        </w:trPr>
        <w:tc>
          <w:tcPr>
            <w:tcW w:w="10790" w:type="dxa"/>
            <w:vAlign w:val="bottom"/>
          </w:tcPr>
          <w:p w14:paraId="172756A3" w14:textId="77777777" w:rsidR="00113377" w:rsidRDefault="00113377" w:rsidP="0040797D"/>
        </w:tc>
      </w:tr>
    </w:tbl>
    <w:p w14:paraId="5CDE5CCF" w14:textId="77777777" w:rsidR="00AA5C83" w:rsidRDefault="00AA5C83"/>
    <w:sectPr w:rsidR="00C63042" w:rsidSect="00BF354B">
      <w:pgSz w:w="12240" w:h="15840"/>
      <w:pgMar w:top="360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D961" w14:textId="77777777" w:rsidR="00AA5C83" w:rsidRDefault="00AA5C83" w:rsidP="007C5A68">
      <w:r>
        <w:separator/>
      </w:r>
    </w:p>
  </w:endnote>
  <w:endnote w:type="continuationSeparator" w:id="0">
    <w:p w14:paraId="68DFB1F0" w14:textId="77777777" w:rsidR="00AA5C83" w:rsidRDefault="00AA5C83" w:rsidP="007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norite">
    <w:charset w:val="00"/>
    <w:family w:val="auto"/>
    <w:pitch w:val="variable"/>
    <w:sig w:usb0="8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F506" w14:textId="77777777" w:rsidR="00AA5C83" w:rsidRDefault="00AA5C83" w:rsidP="007C5A68">
      <w:r>
        <w:separator/>
      </w:r>
    </w:p>
  </w:footnote>
  <w:footnote w:type="continuationSeparator" w:id="0">
    <w:p w14:paraId="046CA53D" w14:textId="77777777" w:rsidR="00AA5C83" w:rsidRDefault="00AA5C83" w:rsidP="007C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83"/>
    <w:rsid w:val="0003087C"/>
    <w:rsid w:val="000647B9"/>
    <w:rsid w:val="0008402D"/>
    <w:rsid w:val="00113377"/>
    <w:rsid w:val="00184C86"/>
    <w:rsid w:val="001D7FA5"/>
    <w:rsid w:val="001E650E"/>
    <w:rsid w:val="00272603"/>
    <w:rsid w:val="0030452C"/>
    <w:rsid w:val="003A5230"/>
    <w:rsid w:val="003C086B"/>
    <w:rsid w:val="0040797D"/>
    <w:rsid w:val="00445A4C"/>
    <w:rsid w:val="004B55F4"/>
    <w:rsid w:val="004C36F9"/>
    <w:rsid w:val="005D605B"/>
    <w:rsid w:val="006D5C2C"/>
    <w:rsid w:val="00734ACE"/>
    <w:rsid w:val="007C5A68"/>
    <w:rsid w:val="008669B1"/>
    <w:rsid w:val="00866F6A"/>
    <w:rsid w:val="008A0D14"/>
    <w:rsid w:val="00907DC6"/>
    <w:rsid w:val="009462E9"/>
    <w:rsid w:val="00AA5C83"/>
    <w:rsid w:val="00B23484"/>
    <w:rsid w:val="00BF354B"/>
    <w:rsid w:val="00C15C03"/>
    <w:rsid w:val="00C473B1"/>
    <w:rsid w:val="00C71585"/>
    <w:rsid w:val="00CE1D8D"/>
    <w:rsid w:val="00D54818"/>
    <w:rsid w:val="00D70B21"/>
    <w:rsid w:val="00E24D94"/>
    <w:rsid w:val="00EA265E"/>
    <w:rsid w:val="00ED1EF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20683"/>
  <w15:chartTrackingRefBased/>
  <w15:docId w15:val="{31C1D864-0139-43D9-9613-E7E860EC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F354B"/>
    <w:pPr>
      <w:jc w:val="center"/>
    </w:pPr>
    <w:rPr>
      <w:color w:val="404040" w:themeColor="text1" w:themeTint="BF"/>
      <w:spacing w:val="20"/>
      <w:sz w:val="40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A265E"/>
    <w:pPr>
      <w:outlineLvl w:val="0"/>
    </w:pPr>
    <w:rPr>
      <w:rFonts w:ascii="Tenorite" w:hAnsi="Tenorite" w:cs="Times New Roman (Body CS)"/>
      <w:b/>
      <w:bCs/>
      <w:color w:val="37477C" w:themeColor="accent3"/>
      <w:spacing w:val="40"/>
      <w:sz w:val="222"/>
      <w:szCs w:val="22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A265E"/>
    <w:pPr>
      <w:outlineLvl w:val="1"/>
    </w:pPr>
    <w:rPr>
      <w:rFonts w:ascii="Tenorite" w:hAnsi="Tenorite" w:cs="Times New Roman (Body CS)"/>
      <w:b/>
      <w:bCs/>
      <w:color w:val="B3201A" w:themeColor="accent2"/>
      <w:spacing w:val="30"/>
      <w:sz w:val="110"/>
      <w:szCs w:val="11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647B9"/>
    <w:pPr>
      <w:outlineLvl w:val="2"/>
    </w:pPr>
    <w:rPr>
      <w:rFonts w:ascii="Tenorite" w:hAnsi="Tenorite" w:cs="Times New Roman (Body CS)"/>
      <w:b/>
      <w:bCs/>
      <w:sz w:val="48"/>
      <w:szCs w:val="9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647B9"/>
    <w:pPr>
      <w:outlineLvl w:val="3"/>
    </w:pPr>
    <w:rPr>
      <w:rFonts w:ascii="Tenorite" w:hAnsi="Tenorite" w:cs="Times New Roman (Body CS)"/>
      <w:b/>
      <w:bCs/>
      <w:szCs w:val="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tyle">
    <w:name w:val="Date Style"/>
    <w:basedOn w:val="Normal"/>
    <w:semiHidden/>
    <w:qFormat/>
    <w:rsid w:val="003C086B"/>
    <w:rPr>
      <w:rFonts w:ascii="Posterama" w:hAnsi="Posterama" w:cs="Posterama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F354B"/>
    <w:rPr>
      <w:rFonts w:ascii="Tenorite" w:hAnsi="Tenorite" w:cs="Times New Roman (Body CS)"/>
      <w:b/>
      <w:bCs/>
      <w:color w:val="37477C" w:themeColor="accent3"/>
      <w:spacing w:val="40"/>
      <w:sz w:val="222"/>
      <w:szCs w:val="2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54B"/>
    <w:rPr>
      <w:rFonts w:ascii="Tenorite" w:hAnsi="Tenorite" w:cs="Times New Roman (Body CS)"/>
      <w:b/>
      <w:bCs/>
      <w:color w:val="B3201A" w:themeColor="accent2"/>
      <w:spacing w:val="30"/>
      <w:sz w:val="110"/>
      <w:szCs w:val="11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54B"/>
    <w:rPr>
      <w:rFonts w:ascii="Tenorite" w:hAnsi="Tenorite" w:cs="Times New Roman (Body CS)"/>
      <w:b/>
      <w:bCs/>
      <w:color w:val="404040" w:themeColor="text1" w:themeTint="BF"/>
      <w:spacing w:val="20"/>
      <w:sz w:val="48"/>
      <w:szCs w:val="9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54B"/>
    <w:rPr>
      <w:rFonts w:ascii="Tenorite" w:hAnsi="Tenorite" w:cs="Times New Roman (Body CS)"/>
      <w:b/>
      <w:bCs/>
      <w:color w:val="404040" w:themeColor="text1" w:themeTint="BF"/>
      <w:spacing w:val="20"/>
      <w:sz w:val="40"/>
      <w:szCs w:val="86"/>
    </w:rPr>
  </w:style>
  <w:style w:type="paragraph" w:styleId="Title">
    <w:name w:val="Title"/>
    <w:basedOn w:val="Normal"/>
    <w:next w:val="Normal"/>
    <w:link w:val="TitleChar"/>
    <w:uiPriority w:val="10"/>
    <w:qFormat/>
    <w:rsid w:val="0040797D"/>
    <w:pPr>
      <w:spacing w:line="168" w:lineRule="auto"/>
      <w:contextualSpacing/>
    </w:pPr>
    <w:rPr>
      <w:rFonts w:asciiTheme="majorHAnsi" w:eastAsiaTheme="majorEastAsia" w:hAnsiTheme="majorHAnsi" w:cstheme="majorBidi"/>
      <w:b/>
      <w:caps/>
      <w:color w:val="B3201A" w:themeColor="accent2"/>
      <w:spacing w:val="30"/>
      <w:kern w:val="28"/>
      <w:sz w:val="1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7D"/>
    <w:rPr>
      <w:rFonts w:asciiTheme="majorHAnsi" w:eastAsiaTheme="majorEastAsia" w:hAnsiTheme="majorHAnsi" w:cstheme="majorBidi"/>
      <w:b/>
      <w:caps/>
      <w:color w:val="B3201A" w:themeColor="accent2"/>
      <w:spacing w:val="30"/>
      <w:kern w:val="28"/>
      <w:sz w:val="11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97D"/>
    <w:pPr>
      <w:numPr>
        <w:ilvl w:val="1"/>
      </w:numPr>
      <w:spacing w:line="192" w:lineRule="auto"/>
    </w:pPr>
    <w:rPr>
      <w:rFonts w:asciiTheme="majorHAnsi" w:eastAsiaTheme="minorEastAsia" w:hAnsiTheme="majorHAnsi"/>
      <w:b/>
      <w:caps/>
      <w:color w:val="37477C" w:themeColor="accent3"/>
      <w:spacing w:val="40"/>
      <w:sz w:val="2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797D"/>
    <w:rPr>
      <w:rFonts w:asciiTheme="majorHAnsi" w:eastAsiaTheme="minorEastAsia" w:hAnsiTheme="majorHAnsi"/>
      <w:b/>
      <w:caps/>
      <w:color w:val="37477C" w:themeColor="accent3"/>
      <w:spacing w:val="40"/>
      <w:sz w:val="222"/>
      <w:szCs w:val="22"/>
    </w:rPr>
  </w:style>
  <w:style w:type="paragraph" w:customStyle="1" w:styleId="Details">
    <w:name w:val="Details"/>
    <w:basedOn w:val="Heading3"/>
    <w:qFormat/>
    <w:rsid w:val="00BF354B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B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35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A68"/>
    <w:rPr>
      <w:color w:val="404040" w:themeColor="text1" w:themeTint="BF"/>
      <w:spacing w:val="20"/>
      <w:sz w:val="40"/>
    </w:rPr>
  </w:style>
  <w:style w:type="paragraph" w:styleId="Footer">
    <w:name w:val="footer"/>
    <w:basedOn w:val="Normal"/>
    <w:link w:val="FooterChar"/>
    <w:uiPriority w:val="99"/>
    <w:unhideWhenUsed/>
    <w:rsid w:val="007C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A68"/>
    <w:rPr>
      <w:color w:val="404040" w:themeColor="text1" w:themeTint="BF"/>
      <w:spacing w:val="20"/>
      <w:sz w:val="40"/>
    </w:rPr>
  </w:style>
  <w:style w:type="character" w:styleId="Hyperlink">
    <w:name w:val="Hyperlink"/>
    <w:basedOn w:val="DefaultParagraphFont"/>
    <w:uiPriority w:val="99"/>
    <w:semiHidden/>
    <w:unhideWhenUsed/>
    <w:rsid w:val="00AA5C8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apm.activecommunities.com/rmparks/Activity_Search/4451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alsh\AppData\Roaming\Microsoft\Templates\Memorial%20Day%20parade%20flyer.dotx" TargetMode="External"/></Relationships>
</file>

<file path=word/theme/theme1.xml><?xml version="1.0" encoding="utf-8"?>
<a:theme xmlns:a="http://schemas.openxmlformats.org/drawingml/2006/main" name="Office Theme">
  <a:themeElements>
    <a:clrScheme name="Memorial Day Parade">
      <a:dk1>
        <a:srgbClr val="000000"/>
      </a:dk1>
      <a:lt1>
        <a:srgbClr val="FFFFFF"/>
      </a:lt1>
      <a:dk2>
        <a:srgbClr val="44546A"/>
      </a:dk2>
      <a:lt2>
        <a:srgbClr val="E8E3D9"/>
      </a:lt2>
      <a:accent1>
        <a:srgbClr val="4B809B"/>
      </a:accent1>
      <a:accent2>
        <a:srgbClr val="B3201A"/>
      </a:accent2>
      <a:accent3>
        <a:srgbClr val="37477C"/>
      </a:accent3>
      <a:accent4>
        <a:srgbClr val="054BA0"/>
      </a:accent4>
      <a:accent5>
        <a:srgbClr val="13277C"/>
      </a:accent5>
      <a:accent6>
        <a:srgbClr val="B56B00"/>
      </a:accent6>
      <a:hlink>
        <a:srgbClr val="E83C38"/>
      </a:hlink>
      <a:folHlink>
        <a:srgbClr val="954F72"/>
      </a:folHlink>
    </a:clrScheme>
    <a:fontScheme name="Custom 63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B5C7F-671E-4C65-95DC-A1B9E07026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83C3BD3-D785-426B-A710-414680DF1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58490-0CCE-4525-95AC-3D74F4D1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Memorial Day parade flyer</Template>
  <TotalTime>5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Walsh</dc:creator>
  <cp:keywords/>
  <dc:description/>
  <cp:lastModifiedBy>Leanne Walsh</cp:lastModifiedBy>
  <cp:revision>1</cp:revision>
  <dcterms:created xsi:type="dcterms:W3CDTF">2025-02-14T22:36:00Z</dcterms:created>
  <dcterms:modified xsi:type="dcterms:W3CDTF">2025-02-14T22:41:00Z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