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C5573" w14:textId="77777777" w:rsidR="00F702AF" w:rsidRDefault="002C16CF">
      <w:pPr>
        <w:pStyle w:val="Title"/>
      </w:pPr>
      <w:r>
        <w:t>MINUTES</w:t>
      </w:r>
    </w:p>
    <w:p w14:paraId="1576E131" w14:textId="77777777" w:rsidR="00F702AF" w:rsidRDefault="00180B49">
      <w:pPr>
        <w:pStyle w:val="Subtitle"/>
      </w:pPr>
      <w:sdt>
        <w:sdtPr>
          <w:id w:val="841976995"/>
          <w:placeholder>
            <w:docPart w:val="EA2256911CE44EF9B73C7E5DB6C6231C"/>
          </w:placeholder>
        </w:sdtPr>
        <w:sdtContent>
          <w:r w:rsidR="00496F62">
            <w:t>CDAHA BOARD MEETING MINUTES</w:t>
          </w:r>
        </w:sdtContent>
      </w:sdt>
    </w:p>
    <w:p w14:paraId="0CA9C210" w14:textId="32EA3C38" w:rsidR="00F702AF" w:rsidRDefault="002C16CF">
      <w:pPr>
        <w:pBdr>
          <w:top w:val="single" w:sz="4" w:space="1" w:color="444D26" w:themeColor="text2"/>
        </w:pBdr>
        <w:jc w:val="right"/>
      </w:pPr>
      <w:r>
        <w:rPr>
          <w:rStyle w:val="IntenseEmphasis"/>
        </w:rPr>
        <w:t>Date | time</w:t>
      </w:r>
      <w:r>
        <w:t xml:space="preserve"> </w:t>
      </w:r>
      <w:sdt>
        <w:sdtPr>
          <w:id w:val="705675763"/>
          <w:placeholder>
            <w:docPart w:val="A47AA0249B314546BAAED56A5734DD58"/>
          </w:placeholder>
          <w:date w:fullDate="2017-10-25T18:0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0166D0">
            <w:t>10/25/2017 6:00 PM</w:t>
          </w:r>
        </w:sdtContent>
      </w:sdt>
      <w:r>
        <w:t xml:space="preserve"> | 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25678D3A041D4F019245AF5A8F2D51F0"/>
          </w:placeholder>
        </w:sdtPr>
        <w:sdtContent>
          <w:r w:rsidR="007F484A">
            <w:t>Glenn Hill</w:t>
          </w:r>
        </w:sdtContent>
      </w:sdt>
    </w:p>
    <w:p w14:paraId="67868832" w14:textId="77777777" w:rsidR="00F702AF" w:rsidRDefault="002C16CF">
      <w:pPr>
        <w:pStyle w:val="Heading1"/>
      </w:pPr>
      <w:r>
        <w:t>In Attendance</w:t>
      </w:r>
    </w:p>
    <w:p w14:paraId="2F23E2B2" w14:textId="4D91EA8A" w:rsidR="00F702AF" w:rsidRDefault="00180B49">
      <w:r>
        <w:t xml:space="preserve">Bruce </w:t>
      </w:r>
      <w:proofErr w:type="spellStart"/>
      <w:r>
        <w:t>Coppess</w:t>
      </w:r>
      <w:proofErr w:type="spellEnd"/>
      <w:r>
        <w:t xml:space="preserve">, Glenn Hill, Elliot </w:t>
      </w:r>
      <w:proofErr w:type="spellStart"/>
      <w:r>
        <w:t>Taub</w:t>
      </w:r>
      <w:proofErr w:type="spellEnd"/>
      <w:r>
        <w:t xml:space="preserve">, Lars </w:t>
      </w:r>
      <w:proofErr w:type="spellStart"/>
      <w:r>
        <w:t>Edling</w:t>
      </w:r>
      <w:proofErr w:type="spellEnd"/>
      <w:r>
        <w:t xml:space="preserve">, Stacy </w:t>
      </w:r>
      <w:proofErr w:type="spellStart"/>
      <w:r>
        <w:t>Veach</w:t>
      </w:r>
      <w:proofErr w:type="spellEnd"/>
      <w:r>
        <w:t xml:space="preserve">, Jeremy Bennett, Ashley McAdoo, Michelle </w:t>
      </w:r>
      <w:proofErr w:type="spellStart"/>
      <w:r>
        <w:t>Coppess</w:t>
      </w:r>
      <w:proofErr w:type="spellEnd"/>
      <w:r>
        <w:t>, Kali Queen, Lauren Parker, Tracy Evans</w:t>
      </w:r>
    </w:p>
    <w:p w14:paraId="0EBC9C29" w14:textId="77777777" w:rsidR="00F702AF" w:rsidRDefault="002C16CF">
      <w:pPr>
        <w:pStyle w:val="Heading1"/>
      </w:pPr>
      <w:r>
        <w:t>Approval of Minutes</w:t>
      </w:r>
    </w:p>
    <w:p w14:paraId="74BF8E08" w14:textId="25F99B6F" w:rsidR="00F702AF" w:rsidRDefault="004751A3">
      <w:r>
        <w:t>Glenn</w:t>
      </w:r>
      <w:r w:rsidR="0086076F">
        <w:t xml:space="preserve"> motions to approve minutes from </w:t>
      </w:r>
      <w:r w:rsidR="00180B49">
        <w:t>10/11</w:t>
      </w:r>
      <w:r w:rsidR="0086076F">
        <w:t xml:space="preserve">/17, </w:t>
      </w:r>
      <w:r>
        <w:t>Bruce</w:t>
      </w:r>
      <w:r w:rsidR="0086076F">
        <w:t xml:space="preserve"> seconds.  Motion passes unanimously. </w:t>
      </w:r>
    </w:p>
    <w:p w14:paraId="73B8D17F" w14:textId="3251511E" w:rsidR="00F702AF" w:rsidRDefault="0086076F">
      <w:pPr>
        <w:pStyle w:val="Heading1"/>
      </w:pPr>
      <w:r>
        <w:t>Committee Reports</w:t>
      </w:r>
    </w:p>
    <w:p w14:paraId="19F31881" w14:textId="66927D4D" w:rsidR="00426698" w:rsidRDefault="00257DBC" w:rsidP="000166D0">
      <w:pPr>
        <w:pStyle w:val="ListParagraph"/>
        <w:numPr>
          <w:ilvl w:val="1"/>
          <w:numId w:val="27"/>
        </w:numPr>
      </w:pPr>
      <w:r>
        <w:t>6:00</w:t>
      </w:r>
      <w:r w:rsidR="000B7AA5">
        <w:t xml:space="preserve"> call to meeting</w:t>
      </w:r>
      <w:r w:rsidR="000166D0">
        <w:t xml:space="preserve"> – (Lars and Ashley will present their items first, then return to Committee Reports before finishing with the rest of Board Business)</w:t>
      </w:r>
    </w:p>
    <w:p w14:paraId="7EF76CBE" w14:textId="06BBDA12" w:rsidR="00CD521A" w:rsidRDefault="00180B49" w:rsidP="000166D0">
      <w:pPr>
        <w:pStyle w:val="ListParagraph"/>
        <w:numPr>
          <w:ilvl w:val="1"/>
          <w:numId w:val="27"/>
        </w:numPr>
      </w:pPr>
      <w:r>
        <w:t>Per Kris, ge</w:t>
      </w:r>
      <w:r w:rsidR="000166D0">
        <w:t xml:space="preserve">ar checkout went well this year as reported by Stacy </w:t>
      </w:r>
      <w:proofErr w:type="spellStart"/>
      <w:r w:rsidR="000166D0">
        <w:t>Veach</w:t>
      </w:r>
      <w:proofErr w:type="spellEnd"/>
      <w:r w:rsidR="000166D0">
        <w:t>.</w:t>
      </w:r>
    </w:p>
    <w:p w14:paraId="4057B521" w14:textId="78DBFF7B" w:rsidR="00424821" w:rsidRDefault="004751A3" w:rsidP="00424821">
      <w:pPr>
        <w:pStyle w:val="ListParagraph"/>
        <w:numPr>
          <w:ilvl w:val="1"/>
          <w:numId w:val="27"/>
        </w:numPr>
      </w:pPr>
      <w:r>
        <w:t>Fundraising</w:t>
      </w:r>
    </w:p>
    <w:p w14:paraId="31399FCC" w14:textId="79CBCF27" w:rsidR="004751A3" w:rsidRDefault="00180B49" w:rsidP="00B912FD">
      <w:pPr>
        <w:pStyle w:val="ListParagraph"/>
        <w:numPr>
          <w:ilvl w:val="2"/>
          <w:numId w:val="27"/>
        </w:numPr>
      </w:pPr>
      <w:r>
        <w:t>Warm up order forms have been distributed</w:t>
      </w:r>
      <w:r w:rsidR="00170671">
        <w:t>.</w:t>
      </w:r>
      <w:r>
        <w:t xml:space="preserve">  Checks should be made out to CDAHA and Theresa will cut one single check for the warm ups.</w:t>
      </w:r>
    </w:p>
    <w:p w14:paraId="72607740" w14:textId="45B11AB5" w:rsidR="00180B49" w:rsidRDefault="00180B49" w:rsidP="00B912FD">
      <w:pPr>
        <w:pStyle w:val="ListParagraph"/>
        <w:numPr>
          <w:ilvl w:val="2"/>
          <w:numId w:val="27"/>
        </w:numPr>
      </w:pPr>
      <w:proofErr w:type="spellStart"/>
      <w:r>
        <w:t>Makenzie</w:t>
      </w:r>
      <w:proofErr w:type="spellEnd"/>
      <w:r>
        <w:t xml:space="preserve"> River Pizza in CDA will donate 20% to CDAHA for a Dine Out Night.</w:t>
      </w:r>
    </w:p>
    <w:p w14:paraId="1AD70395" w14:textId="52348C41" w:rsidR="00180B49" w:rsidRDefault="00624D4C" w:rsidP="00624D4C">
      <w:pPr>
        <w:pStyle w:val="ListParagraph"/>
        <w:numPr>
          <w:ilvl w:val="3"/>
          <w:numId w:val="27"/>
        </w:numPr>
      </w:pPr>
      <w:r>
        <w:t>They do their Dine Out Nights the first week of every month on M/T/W</w:t>
      </w:r>
    </w:p>
    <w:p w14:paraId="14EFE518" w14:textId="190FE728" w:rsidR="00624D4C" w:rsidRDefault="00624D4C" w:rsidP="00624D4C">
      <w:pPr>
        <w:pStyle w:val="ListParagraph"/>
        <w:numPr>
          <w:ilvl w:val="2"/>
          <w:numId w:val="27"/>
        </w:numPr>
      </w:pPr>
      <w:r>
        <w:t xml:space="preserve">Stickers and Socks will be for sale on </w:t>
      </w:r>
      <w:proofErr w:type="spellStart"/>
      <w:r>
        <w:t>Thunderwear</w:t>
      </w:r>
      <w:proofErr w:type="spellEnd"/>
      <w:r>
        <w:t xml:space="preserve"> distribution days</w:t>
      </w:r>
    </w:p>
    <w:p w14:paraId="44F57ED7" w14:textId="7F16BBAF" w:rsidR="00624D4C" w:rsidRDefault="00624D4C" w:rsidP="00624D4C">
      <w:pPr>
        <w:pStyle w:val="ListParagraph"/>
        <w:numPr>
          <w:ilvl w:val="2"/>
          <w:numId w:val="27"/>
        </w:numPr>
      </w:pPr>
      <w:r>
        <w:t>Hats will come back soon and will be ready for purchase.</w:t>
      </w:r>
    </w:p>
    <w:p w14:paraId="1223B656" w14:textId="5EF0C13F" w:rsidR="00624D4C" w:rsidRDefault="00624D4C" w:rsidP="00624D4C">
      <w:pPr>
        <w:pStyle w:val="ListParagraph"/>
        <w:numPr>
          <w:ilvl w:val="2"/>
          <w:numId w:val="27"/>
        </w:numPr>
      </w:pPr>
      <w:r>
        <w:t>A Krispy Kreme fundraiser is proposed during tournaments.</w:t>
      </w:r>
    </w:p>
    <w:p w14:paraId="262B1C7D" w14:textId="29A9DD42" w:rsidR="00624D4C" w:rsidRDefault="00624D4C" w:rsidP="00624D4C">
      <w:pPr>
        <w:pStyle w:val="ListParagraph"/>
        <w:numPr>
          <w:ilvl w:val="3"/>
          <w:numId w:val="27"/>
        </w:numPr>
      </w:pPr>
      <w:r>
        <w:t>If we do that, we will have to purchase the boxes of donuts up front then sell by the dozen.  Most agree that we wouldn’t have a problem selling them.</w:t>
      </w:r>
    </w:p>
    <w:p w14:paraId="48A2D3F3" w14:textId="52D24E16" w:rsidR="00624D4C" w:rsidRDefault="00624D4C" w:rsidP="00624D4C">
      <w:pPr>
        <w:pStyle w:val="ListParagraph"/>
        <w:numPr>
          <w:ilvl w:val="3"/>
          <w:numId w:val="27"/>
        </w:numPr>
      </w:pPr>
      <w:r>
        <w:t xml:space="preserve">Would have to verify with Vince that this would be okay and won’t conflict with </w:t>
      </w:r>
      <w:proofErr w:type="spellStart"/>
      <w:r>
        <w:t>consessions</w:t>
      </w:r>
      <w:proofErr w:type="spellEnd"/>
      <w:r>
        <w:t>.</w:t>
      </w:r>
    </w:p>
    <w:p w14:paraId="1E6863FD" w14:textId="4462D056" w:rsidR="00CD521A" w:rsidRDefault="00624D4C" w:rsidP="000166D0">
      <w:pPr>
        <w:pStyle w:val="ListParagraph"/>
        <w:numPr>
          <w:ilvl w:val="2"/>
          <w:numId w:val="27"/>
        </w:numPr>
      </w:pPr>
      <w:r>
        <w:t>No update on Chiefs Tickets; Mark has not gotten back.</w:t>
      </w:r>
    </w:p>
    <w:p w14:paraId="398B0659" w14:textId="32773A9E" w:rsidR="00CD521A" w:rsidRDefault="00CD521A" w:rsidP="00CD521A">
      <w:pPr>
        <w:pStyle w:val="ListParagraph"/>
        <w:numPr>
          <w:ilvl w:val="1"/>
          <w:numId w:val="27"/>
        </w:numPr>
      </w:pPr>
      <w:r>
        <w:t>S</w:t>
      </w:r>
      <w:r w:rsidR="00624D4C">
        <w:t>cheduling</w:t>
      </w:r>
    </w:p>
    <w:p w14:paraId="257F648B" w14:textId="3C2E6349" w:rsidR="00CD521A" w:rsidRDefault="00624D4C" w:rsidP="00CD521A">
      <w:pPr>
        <w:pStyle w:val="ListParagraph"/>
        <w:numPr>
          <w:ilvl w:val="2"/>
          <w:numId w:val="27"/>
        </w:numPr>
      </w:pPr>
      <w:r>
        <w:t>Stacy sent all House.  Bantams are the only team done at this point.</w:t>
      </w:r>
    </w:p>
    <w:p w14:paraId="4E916DCE" w14:textId="7EAE092D" w:rsidR="00624D4C" w:rsidRDefault="00624D4C" w:rsidP="00CD521A">
      <w:pPr>
        <w:pStyle w:val="ListParagraph"/>
        <w:numPr>
          <w:ilvl w:val="2"/>
          <w:numId w:val="27"/>
        </w:numPr>
      </w:pPr>
      <w:r>
        <w:t>Inland NW League – Wenatchee does not want to play us.</w:t>
      </w:r>
    </w:p>
    <w:p w14:paraId="3EC74BA7" w14:textId="07D50088" w:rsidR="00624D4C" w:rsidRDefault="00624D4C" w:rsidP="00CD521A">
      <w:pPr>
        <w:pStyle w:val="ListParagraph"/>
        <w:numPr>
          <w:ilvl w:val="2"/>
          <w:numId w:val="27"/>
        </w:numPr>
      </w:pPr>
      <w:r>
        <w:t>Girls Team will have to travel to get all their games in</w:t>
      </w:r>
    </w:p>
    <w:p w14:paraId="75A2F66F" w14:textId="22970856" w:rsidR="00624D4C" w:rsidRDefault="00624D4C" w:rsidP="00CD521A">
      <w:pPr>
        <w:pStyle w:val="ListParagraph"/>
        <w:numPr>
          <w:ilvl w:val="2"/>
          <w:numId w:val="27"/>
        </w:numPr>
      </w:pPr>
      <w:r>
        <w:t>Tracy will call to get a waiver for the “Blackout”</w:t>
      </w:r>
    </w:p>
    <w:p w14:paraId="1727A1A3" w14:textId="0BD9A465" w:rsidR="00624D4C" w:rsidRDefault="00624D4C" w:rsidP="00CD521A">
      <w:pPr>
        <w:pStyle w:val="ListParagraph"/>
        <w:numPr>
          <w:ilvl w:val="2"/>
          <w:numId w:val="27"/>
        </w:numPr>
      </w:pPr>
      <w:r>
        <w:t>Glenn will call Heinrich</w:t>
      </w:r>
    </w:p>
    <w:p w14:paraId="6670AE3F" w14:textId="6F56D4DE" w:rsidR="00624D4C" w:rsidRDefault="00624D4C" w:rsidP="00CD521A">
      <w:pPr>
        <w:pStyle w:val="ListParagraph"/>
        <w:numPr>
          <w:ilvl w:val="2"/>
          <w:numId w:val="27"/>
        </w:numPr>
      </w:pPr>
      <w:r>
        <w:t>Most teams will have to travel to get all their games in</w:t>
      </w:r>
    </w:p>
    <w:p w14:paraId="378473AF" w14:textId="2C9FD0D9" w:rsidR="00624D4C" w:rsidRDefault="00624D4C" w:rsidP="00CD521A">
      <w:pPr>
        <w:pStyle w:val="ListParagraph"/>
        <w:numPr>
          <w:ilvl w:val="2"/>
          <w:numId w:val="27"/>
        </w:numPr>
      </w:pPr>
      <w:r>
        <w:t>It is suggested that tryouts be posted in March with August practic</w:t>
      </w:r>
      <w:r w:rsidR="000166D0">
        <w:t xml:space="preserve">es so games can start earlier in September &amp; October with tournaments November – January, then more games in the early Spring. </w:t>
      </w:r>
    </w:p>
    <w:p w14:paraId="7060B511" w14:textId="2A7611BD" w:rsidR="000166D0" w:rsidRDefault="000166D0" w:rsidP="000166D0">
      <w:pPr>
        <w:pStyle w:val="ListParagraph"/>
        <w:numPr>
          <w:ilvl w:val="1"/>
          <w:numId w:val="27"/>
        </w:numPr>
      </w:pPr>
      <w:r>
        <w:t>Scholarships are done for the season</w:t>
      </w:r>
    </w:p>
    <w:p w14:paraId="1CCF5B9C" w14:textId="0126EFE4" w:rsidR="00F702AF" w:rsidRDefault="0086076F">
      <w:pPr>
        <w:pStyle w:val="Heading1"/>
      </w:pPr>
      <w:r>
        <w:t>Board Business</w:t>
      </w:r>
    </w:p>
    <w:p w14:paraId="5FFC2C10" w14:textId="77777777" w:rsidR="000166D0" w:rsidRDefault="000166D0" w:rsidP="000166D0">
      <w:pPr>
        <w:pStyle w:val="ListParagraph"/>
        <w:numPr>
          <w:ilvl w:val="1"/>
          <w:numId w:val="27"/>
        </w:numPr>
      </w:pPr>
      <w:r>
        <w:t>Lars – Presenting a plan to rotate games for Bantam players</w:t>
      </w:r>
    </w:p>
    <w:p w14:paraId="68333F9F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As long as everyone gets equal playing time the board is okay.</w:t>
      </w:r>
    </w:p>
    <w:p w14:paraId="111CA07D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lastRenderedPageBreak/>
        <w:t>The board is concerned that parents will start dictating which games they want and will make it hard on coaches.  Lars already has a plan for this if it occurs.</w:t>
      </w:r>
    </w:p>
    <w:p w14:paraId="4CADC775" w14:textId="77777777" w:rsidR="000166D0" w:rsidRDefault="000166D0" w:rsidP="000166D0">
      <w:pPr>
        <w:pStyle w:val="ListParagraph"/>
        <w:numPr>
          <w:ilvl w:val="1"/>
          <w:numId w:val="27"/>
        </w:numPr>
      </w:pPr>
      <w:r>
        <w:t>Ashley is short $200 for tournament fees due to dropouts and would like to ask the board to cover it before she asks her parents for more money.</w:t>
      </w:r>
    </w:p>
    <w:p w14:paraId="41C9BCA1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The board is unable to cover at this time.  Parents will need to be asked to cover the cost.</w:t>
      </w:r>
    </w:p>
    <w:p w14:paraId="73564041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Ashley also brought up a concern about what they should do if their goalie is unable to attend tournaments.  No conclusion was determined at this time.</w:t>
      </w:r>
    </w:p>
    <w:p w14:paraId="0B0AA9F2" w14:textId="77777777" w:rsidR="000166D0" w:rsidRDefault="000166D0" w:rsidP="000166D0">
      <w:pPr>
        <w:pStyle w:val="ListParagraph"/>
        <w:numPr>
          <w:ilvl w:val="0"/>
          <w:numId w:val="27"/>
        </w:numPr>
      </w:pPr>
      <w:r>
        <w:t>Jerseys</w:t>
      </w:r>
    </w:p>
    <w:p w14:paraId="33266648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House – Ashley will get all jerseys printed and distributed</w:t>
      </w:r>
    </w:p>
    <w:p w14:paraId="632EA8ED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Mites – They are short Black jerseys (2 mite, 4 s/m, 2 l/cl)</w:t>
      </w:r>
    </w:p>
    <w:p w14:paraId="101384F6" w14:textId="2A14CF56" w:rsidR="000166D0" w:rsidRDefault="000166D0" w:rsidP="000166D0">
      <w:pPr>
        <w:pStyle w:val="ListParagraph"/>
        <w:numPr>
          <w:ilvl w:val="3"/>
          <w:numId w:val="27"/>
        </w:numPr>
      </w:pPr>
      <w:r>
        <w:t xml:space="preserve">Bruce motioned that the board purchase the extra jerseys needed for the mite team; Elliot seconded.  Motion passed </w:t>
      </w:r>
      <w:r w:rsidR="00D6531F">
        <w:t>unanimously</w:t>
      </w:r>
      <w:r>
        <w:t>.</w:t>
      </w:r>
    </w:p>
    <w:p w14:paraId="57E08451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Rep – They are late.</w:t>
      </w:r>
    </w:p>
    <w:p w14:paraId="196B9ADF" w14:textId="77777777" w:rsidR="000166D0" w:rsidRDefault="000166D0" w:rsidP="000166D0">
      <w:pPr>
        <w:pStyle w:val="ListParagraph"/>
        <w:numPr>
          <w:ilvl w:val="0"/>
          <w:numId w:val="27"/>
        </w:numPr>
      </w:pPr>
      <w:r>
        <w:t>Michelle - Mites update</w:t>
      </w:r>
    </w:p>
    <w:p w14:paraId="502126E4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3 U6 kids want to play up to U8. – They will need to change their registration and be charged the extra cost.</w:t>
      </w:r>
    </w:p>
    <w:p w14:paraId="22DDD66A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Mites have a goalie coach</w:t>
      </w:r>
    </w:p>
    <w:p w14:paraId="33777554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Mite teams are voting on which tournaments they will participate in</w:t>
      </w:r>
    </w:p>
    <w:p w14:paraId="08DCE2AC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Candy Cane Classic is a free tournament that all mites can participate in</w:t>
      </w:r>
    </w:p>
    <w:p w14:paraId="1CF09B15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Chiefs Intermission – will arrange with Mite parents to participate</w:t>
      </w:r>
    </w:p>
    <w:p w14:paraId="6CAD15E2" w14:textId="77777777" w:rsidR="000166D0" w:rsidRDefault="000166D0" w:rsidP="000166D0">
      <w:pPr>
        <w:pStyle w:val="ListParagraph"/>
        <w:numPr>
          <w:ilvl w:val="0"/>
          <w:numId w:val="27"/>
        </w:numPr>
      </w:pPr>
      <w:r>
        <w:t>Girls Team</w:t>
      </w:r>
    </w:p>
    <w:p w14:paraId="472D65E7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Glenn will call USA Hockey</w:t>
      </w:r>
    </w:p>
    <w:p w14:paraId="33AB30DA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Girls may need to combine with Polar Bears (Moscow) for tournaments.</w:t>
      </w:r>
    </w:p>
    <w:p w14:paraId="7CC17362" w14:textId="77777777" w:rsidR="000166D0" w:rsidRDefault="000166D0" w:rsidP="000166D0">
      <w:pPr>
        <w:pStyle w:val="ListParagraph"/>
        <w:numPr>
          <w:ilvl w:val="1"/>
          <w:numId w:val="27"/>
        </w:numPr>
      </w:pPr>
      <w:r>
        <w:t>Grant Wish List</w:t>
      </w:r>
    </w:p>
    <w:p w14:paraId="24746D4A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Heavy duty mite nets</w:t>
      </w:r>
    </w:p>
    <w:p w14:paraId="21917EEF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Mite Goalie Gear</w:t>
      </w:r>
    </w:p>
    <w:p w14:paraId="65BF6280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Bumpers</w:t>
      </w:r>
    </w:p>
    <w:p w14:paraId="7A32B3DE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Coaching Bag – grab &amp; go bag with coaching essentials.  Tracy will price that out.</w:t>
      </w:r>
    </w:p>
    <w:p w14:paraId="062B5705" w14:textId="77777777" w:rsidR="000166D0" w:rsidRDefault="000166D0" w:rsidP="000166D0">
      <w:pPr>
        <w:pStyle w:val="ListParagraph"/>
        <w:numPr>
          <w:ilvl w:val="2"/>
          <w:numId w:val="27"/>
        </w:numPr>
      </w:pPr>
      <w:r>
        <w:t>Elliot volunteered to get a wish list quote.</w:t>
      </w:r>
    </w:p>
    <w:p w14:paraId="47B60899" w14:textId="77777777" w:rsidR="000166D0" w:rsidRDefault="000166D0" w:rsidP="000166D0">
      <w:pPr>
        <w:pStyle w:val="ListParagraph"/>
        <w:numPr>
          <w:ilvl w:val="1"/>
          <w:numId w:val="27"/>
        </w:numPr>
      </w:pPr>
      <w:r>
        <w:t>Coaching credits will be $450 flat this year.</w:t>
      </w:r>
    </w:p>
    <w:p w14:paraId="6F680A63" w14:textId="77777777" w:rsidR="00F702AF" w:rsidRDefault="002C16CF">
      <w:pPr>
        <w:pStyle w:val="Heading1"/>
      </w:pPr>
      <w:r>
        <w:t>Announcements</w:t>
      </w:r>
    </w:p>
    <w:p w14:paraId="0563752D" w14:textId="31B3F4BB" w:rsidR="00800004" w:rsidRDefault="00800004" w:rsidP="00170671">
      <w:pPr>
        <w:pStyle w:val="ListBullet"/>
        <w:ind w:left="810"/>
      </w:pPr>
    </w:p>
    <w:p w14:paraId="5392E08A" w14:textId="77777777" w:rsidR="00CE0A31" w:rsidRDefault="00CE0A31" w:rsidP="00CE0A31">
      <w:pPr>
        <w:pStyle w:val="Heading1"/>
      </w:pPr>
      <w:r>
        <w:t>Agenda Items to Carry Over</w:t>
      </w:r>
    </w:p>
    <w:p w14:paraId="05BEF1DA" w14:textId="1C64F587" w:rsidR="009F08D4" w:rsidRDefault="00D6531F" w:rsidP="00D6531F">
      <w:pPr>
        <w:pStyle w:val="ListBullet"/>
        <w:numPr>
          <w:ilvl w:val="0"/>
          <w:numId w:val="30"/>
        </w:numPr>
        <w:ind w:left="630"/>
      </w:pPr>
      <w:r>
        <w:t>Girls Team</w:t>
      </w:r>
    </w:p>
    <w:p w14:paraId="7B62E7D6" w14:textId="76AEB2D6" w:rsidR="00D6531F" w:rsidRDefault="00D6531F" w:rsidP="00D6531F">
      <w:pPr>
        <w:pStyle w:val="ListBullet"/>
        <w:numPr>
          <w:ilvl w:val="0"/>
          <w:numId w:val="30"/>
        </w:numPr>
        <w:tabs>
          <w:tab w:val="left" w:pos="1350"/>
        </w:tabs>
        <w:ind w:left="630"/>
      </w:pPr>
      <w:r>
        <w:t>Grant Wish List – Quotes &amp; prices</w:t>
      </w:r>
      <w:bookmarkStart w:id="0" w:name="_GoBack"/>
      <w:bookmarkEnd w:id="0"/>
    </w:p>
    <w:p w14:paraId="20CB0E39" w14:textId="77777777" w:rsidR="00F702AF" w:rsidRDefault="002C16CF">
      <w:pPr>
        <w:pStyle w:val="Heading1"/>
      </w:pPr>
      <w:r>
        <w:t>Next Meeting</w:t>
      </w:r>
    </w:p>
    <w:p w14:paraId="28ED603F" w14:textId="32FFE54B" w:rsidR="00F702AF" w:rsidRDefault="00180B49">
      <w:sdt>
        <w:sdtPr>
          <w:id w:val="520059650"/>
          <w:placeholder>
            <w:docPart w:val="A47AA0249B314546BAAED56A5734DD58"/>
          </w:placeholder>
          <w:date w:fullDate="2017-10-24T18:0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170671">
            <w:t>10/24/2017 6:00 PM</w:t>
          </w:r>
        </w:sdtContent>
      </w:sdt>
    </w:p>
    <w:p w14:paraId="35922BED" w14:textId="4649C05E" w:rsidR="00F702AF" w:rsidRDefault="00FE078D">
      <w:r>
        <w:t>Mo</w:t>
      </w:r>
      <w:r w:rsidR="00DA3D5F">
        <w:t xml:space="preserve">tion to adjourn was made at </w:t>
      </w:r>
      <w:r w:rsidR="00170671">
        <w:t>8:40</w:t>
      </w:r>
      <w:r w:rsidR="00800004">
        <w:t xml:space="preserve"> </w:t>
      </w:r>
      <w:r>
        <w:t xml:space="preserve">PM and passed unanimously. </w:t>
      </w:r>
    </w:p>
    <w:sectPr w:rsidR="00F702AF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E49B5" w14:textId="77777777" w:rsidR="00624D4C" w:rsidRDefault="00624D4C">
      <w:r>
        <w:separator/>
      </w:r>
    </w:p>
  </w:endnote>
  <w:endnote w:type="continuationSeparator" w:id="0">
    <w:p w14:paraId="3217E36F" w14:textId="77777777" w:rsidR="00624D4C" w:rsidRDefault="0062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691B" w14:textId="77777777" w:rsidR="00624D4C" w:rsidRDefault="00624D4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6531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BF12C" w14:textId="77777777" w:rsidR="00624D4C" w:rsidRDefault="00624D4C">
      <w:r>
        <w:separator/>
      </w:r>
    </w:p>
  </w:footnote>
  <w:footnote w:type="continuationSeparator" w:id="0">
    <w:p w14:paraId="377C647A" w14:textId="77777777" w:rsidR="00624D4C" w:rsidRDefault="00624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68CC36"/>
    <w:lvl w:ilvl="0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0">
    <w:nsid w:val="00AC0061"/>
    <w:multiLevelType w:val="hybridMultilevel"/>
    <w:tmpl w:val="614E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F90927"/>
    <w:multiLevelType w:val="hybridMultilevel"/>
    <w:tmpl w:val="92601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FD67AF"/>
    <w:multiLevelType w:val="hybridMultilevel"/>
    <w:tmpl w:val="ED48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82F8E"/>
    <w:multiLevelType w:val="hybridMultilevel"/>
    <w:tmpl w:val="2C5C1F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62ECF"/>
    <w:multiLevelType w:val="hybridMultilevel"/>
    <w:tmpl w:val="0E66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E5B41"/>
    <w:multiLevelType w:val="hybridMultilevel"/>
    <w:tmpl w:val="0B9E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33B2A"/>
    <w:multiLevelType w:val="hybridMultilevel"/>
    <w:tmpl w:val="E684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CD64BC"/>
    <w:multiLevelType w:val="hybridMultilevel"/>
    <w:tmpl w:val="916C6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95CC3"/>
    <w:multiLevelType w:val="hybridMultilevel"/>
    <w:tmpl w:val="D5C0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E45594"/>
    <w:multiLevelType w:val="hybridMultilevel"/>
    <w:tmpl w:val="AF06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EF35AE"/>
    <w:multiLevelType w:val="hybridMultilevel"/>
    <w:tmpl w:val="4840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03D58"/>
    <w:multiLevelType w:val="hybridMultilevel"/>
    <w:tmpl w:val="0E3A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43384"/>
    <w:multiLevelType w:val="hybridMultilevel"/>
    <w:tmpl w:val="B68EF9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28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3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8"/>
  </w:num>
  <w:num w:numId="17">
    <w:abstractNumId w:val="29"/>
  </w:num>
  <w:num w:numId="18">
    <w:abstractNumId w:val="18"/>
  </w:num>
  <w:num w:numId="19">
    <w:abstractNumId w:val="26"/>
  </w:num>
  <w:num w:numId="20">
    <w:abstractNumId w:val="12"/>
  </w:num>
  <w:num w:numId="21">
    <w:abstractNumId w:val="10"/>
  </w:num>
  <w:num w:numId="22">
    <w:abstractNumId w:val="22"/>
  </w:num>
  <w:num w:numId="23">
    <w:abstractNumId w:val="20"/>
  </w:num>
  <w:num w:numId="24">
    <w:abstractNumId w:val="21"/>
  </w:num>
  <w:num w:numId="25">
    <w:abstractNumId w:val="23"/>
  </w:num>
  <w:num w:numId="26">
    <w:abstractNumId w:val="19"/>
  </w:num>
  <w:num w:numId="27">
    <w:abstractNumId w:val="24"/>
  </w:num>
  <w:num w:numId="28">
    <w:abstractNumId w:val="14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62"/>
    <w:rsid w:val="000166D0"/>
    <w:rsid w:val="00052659"/>
    <w:rsid w:val="000B7AA5"/>
    <w:rsid w:val="000D65AD"/>
    <w:rsid w:val="00113DB3"/>
    <w:rsid w:val="001263BA"/>
    <w:rsid w:val="001570BD"/>
    <w:rsid w:val="00170671"/>
    <w:rsid w:val="00180B49"/>
    <w:rsid w:val="001922C5"/>
    <w:rsid w:val="001D7CE7"/>
    <w:rsid w:val="00257DBC"/>
    <w:rsid w:val="0029748D"/>
    <w:rsid w:val="002C16CF"/>
    <w:rsid w:val="002C5BD0"/>
    <w:rsid w:val="002E6D11"/>
    <w:rsid w:val="00304EE5"/>
    <w:rsid w:val="00341555"/>
    <w:rsid w:val="00364391"/>
    <w:rsid w:val="00417B75"/>
    <w:rsid w:val="00423840"/>
    <w:rsid w:val="00424821"/>
    <w:rsid w:val="00426698"/>
    <w:rsid w:val="00456178"/>
    <w:rsid w:val="00456D99"/>
    <w:rsid w:val="00457C5E"/>
    <w:rsid w:val="004751A3"/>
    <w:rsid w:val="00494CC6"/>
    <w:rsid w:val="00496F62"/>
    <w:rsid w:val="004A7B9F"/>
    <w:rsid w:val="00553844"/>
    <w:rsid w:val="00556BB9"/>
    <w:rsid w:val="005D591C"/>
    <w:rsid w:val="005F020B"/>
    <w:rsid w:val="00624D4C"/>
    <w:rsid w:val="0064000F"/>
    <w:rsid w:val="006925A7"/>
    <w:rsid w:val="006A23A6"/>
    <w:rsid w:val="006A36D0"/>
    <w:rsid w:val="00750985"/>
    <w:rsid w:val="00767FA7"/>
    <w:rsid w:val="007C0558"/>
    <w:rsid w:val="007F484A"/>
    <w:rsid w:val="00800004"/>
    <w:rsid w:val="0086076F"/>
    <w:rsid w:val="008A1F0D"/>
    <w:rsid w:val="00903243"/>
    <w:rsid w:val="00917CF2"/>
    <w:rsid w:val="009C47A3"/>
    <w:rsid w:val="009C7397"/>
    <w:rsid w:val="009F08D4"/>
    <w:rsid w:val="00AB104D"/>
    <w:rsid w:val="00AF1020"/>
    <w:rsid w:val="00AF7F15"/>
    <w:rsid w:val="00B23974"/>
    <w:rsid w:val="00B60A9A"/>
    <w:rsid w:val="00B912FD"/>
    <w:rsid w:val="00BE0900"/>
    <w:rsid w:val="00BE1EF8"/>
    <w:rsid w:val="00C02058"/>
    <w:rsid w:val="00CD521A"/>
    <w:rsid w:val="00CE0A31"/>
    <w:rsid w:val="00D31A53"/>
    <w:rsid w:val="00D6531F"/>
    <w:rsid w:val="00D95E86"/>
    <w:rsid w:val="00DA3D5F"/>
    <w:rsid w:val="00DC37AA"/>
    <w:rsid w:val="00E373C2"/>
    <w:rsid w:val="00E60909"/>
    <w:rsid w:val="00EC2151"/>
    <w:rsid w:val="00F702AF"/>
    <w:rsid w:val="00FC6287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2D7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uiPriority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 w:qFormat="1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E3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974"/>
    <w:rPr>
      <w:color w:val="8E58B6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2397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uiPriority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 w:qFormat="1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E3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974"/>
    <w:rPr>
      <w:color w:val="8E58B6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2397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HA%20Registra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2256911CE44EF9B73C7E5DB6C6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3394-B4B6-4A22-870D-9B1B7295BD11}"/>
      </w:docPartPr>
      <w:docPartBody>
        <w:p w:rsidR="00E43676" w:rsidRDefault="00386752">
          <w:pPr>
            <w:pStyle w:val="EA2256911CE44EF9B73C7E5DB6C6231C"/>
          </w:pPr>
          <w:r>
            <w:t>[Your School PTA Minutes]</w:t>
          </w:r>
        </w:p>
      </w:docPartBody>
    </w:docPart>
    <w:docPart>
      <w:docPartPr>
        <w:name w:val="A47AA0249B314546BAAED56A5734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04B9-6E1C-49C6-9282-7658FDA9230E}"/>
      </w:docPartPr>
      <w:docPartBody>
        <w:p w:rsidR="00E43676" w:rsidRDefault="00386752">
          <w:pPr>
            <w:pStyle w:val="A47AA0249B314546BAAED56A5734DD58"/>
          </w:pPr>
          <w:r>
            <w:t>[Date | time]</w:t>
          </w:r>
        </w:p>
      </w:docPartBody>
    </w:docPart>
    <w:docPart>
      <w:docPartPr>
        <w:name w:val="25678D3A041D4F019245AF5A8F2D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4FAC-4D26-48B5-AAC7-39BB43525AA1}"/>
      </w:docPartPr>
      <w:docPartBody>
        <w:p w:rsidR="00E43676" w:rsidRDefault="00386752">
          <w:pPr>
            <w:pStyle w:val="25678D3A041D4F019245AF5A8F2D51F0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52"/>
    <w:rsid w:val="00054F5E"/>
    <w:rsid w:val="00116692"/>
    <w:rsid w:val="002B2BD1"/>
    <w:rsid w:val="00386752"/>
    <w:rsid w:val="003D61F1"/>
    <w:rsid w:val="00591907"/>
    <w:rsid w:val="00653A72"/>
    <w:rsid w:val="0067659B"/>
    <w:rsid w:val="009F38B2"/>
    <w:rsid w:val="00B2275B"/>
    <w:rsid w:val="00B40846"/>
    <w:rsid w:val="00B6633C"/>
    <w:rsid w:val="00CB1972"/>
    <w:rsid w:val="00CB391C"/>
    <w:rsid w:val="00E4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56911CE44EF9B73C7E5DB6C6231C">
    <w:name w:val="EA2256911CE44EF9B73C7E5DB6C6231C"/>
  </w:style>
  <w:style w:type="paragraph" w:customStyle="1" w:styleId="A47AA0249B314546BAAED56A5734DD58">
    <w:name w:val="A47AA0249B314546BAAED56A5734DD58"/>
  </w:style>
  <w:style w:type="paragraph" w:customStyle="1" w:styleId="25678D3A041D4F019245AF5A8F2D51F0">
    <w:name w:val="25678D3A041D4F019245AF5A8F2D51F0"/>
  </w:style>
  <w:style w:type="paragraph" w:customStyle="1" w:styleId="9948BADCD7D642F7B78A03133CA07CC1">
    <w:name w:val="9948BADCD7D642F7B78A03133CA07CC1"/>
  </w:style>
  <w:style w:type="paragraph" w:customStyle="1" w:styleId="C9111DE72E1243F0ABA8D8DF666E677F">
    <w:name w:val="C9111DE72E1243F0ABA8D8DF666E677F"/>
  </w:style>
  <w:style w:type="paragraph" w:customStyle="1" w:styleId="A5FDC77C1A8E47A3A87E6532C752D08B">
    <w:name w:val="A5FDC77C1A8E47A3A87E6532C752D08B"/>
  </w:style>
  <w:style w:type="paragraph" w:customStyle="1" w:styleId="7D2AEF266A6048DD8D2A8B0A3C76DB06">
    <w:name w:val="7D2AEF266A6048DD8D2A8B0A3C76DB06"/>
  </w:style>
  <w:style w:type="paragraph" w:customStyle="1" w:styleId="ADD3BE4205934368A6B5B950DD357F0E">
    <w:name w:val="ADD3BE4205934368A6B5B950DD357F0E"/>
  </w:style>
  <w:style w:type="paragraph" w:customStyle="1" w:styleId="9FAB25E3A2A24220A56B6E9119A48920">
    <w:name w:val="9FAB25E3A2A24220A56B6E9119A48920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D6A7C68D80954F5ABD366EDB72F64D7E">
    <w:name w:val="D6A7C68D80954F5ABD366EDB72F64D7E"/>
  </w:style>
  <w:style w:type="paragraph" w:customStyle="1" w:styleId="DCEBEC345F2449979622EDE2170A01CC">
    <w:name w:val="DCEBEC345F2449979622EDE2170A01CC"/>
  </w:style>
  <w:style w:type="paragraph" w:customStyle="1" w:styleId="9AF843B40205495F8DF0135A63D8D733">
    <w:name w:val="9AF843B40205495F8DF0135A63D8D733"/>
  </w:style>
  <w:style w:type="paragraph" w:customStyle="1" w:styleId="ABE44965C6B34CBC8C93D4D469BCAC59">
    <w:name w:val="ABE44965C6B34CBC8C93D4D469BCAC59"/>
  </w:style>
  <w:style w:type="paragraph" w:customStyle="1" w:styleId="DBCD8A7354C94CA98ED2C63E2EDADD21">
    <w:name w:val="DBCD8A7354C94CA98ED2C63E2EDADD21"/>
  </w:style>
  <w:style w:type="paragraph" w:customStyle="1" w:styleId="C29FE0B21AD64411A4CE08A2BBB5012D">
    <w:name w:val="C29FE0B21AD64411A4CE08A2BBB5012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56911CE44EF9B73C7E5DB6C6231C">
    <w:name w:val="EA2256911CE44EF9B73C7E5DB6C6231C"/>
  </w:style>
  <w:style w:type="paragraph" w:customStyle="1" w:styleId="A47AA0249B314546BAAED56A5734DD58">
    <w:name w:val="A47AA0249B314546BAAED56A5734DD58"/>
  </w:style>
  <w:style w:type="paragraph" w:customStyle="1" w:styleId="25678D3A041D4F019245AF5A8F2D51F0">
    <w:name w:val="25678D3A041D4F019245AF5A8F2D51F0"/>
  </w:style>
  <w:style w:type="paragraph" w:customStyle="1" w:styleId="9948BADCD7D642F7B78A03133CA07CC1">
    <w:name w:val="9948BADCD7D642F7B78A03133CA07CC1"/>
  </w:style>
  <w:style w:type="paragraph" w:customStyle="1" w:styleId="C9111DE72E1243F0ABA8D8DF666E677F">
    <w:name w:val="C9111DE72E1243F0ABA8D8DF666E677F"/>
  </w:style>
  <w:style w:type="paragraph" w:customStyle="1" w:styleId="A5FDC77C1A8E47A3A87E6532C752D08B">
    <w:name w:val="A5FDC77C1A8E47A3A87E6532C752D08B"/>
  </w:style>
  <w:style w:type="paragraph" w:customStyle="1" w:styleId="7D2AEF266A6048DD8D2A8B0A3C76DB06">
    <w:name w:val="7D2AEF266A6048DD8D2A8B0A3C76DB06"/>
  </w:style>
  <w:style w:type="paragraph" w:customStyle="1" w:styleId="ADD3BE4205934368A6B5B950DD357F0E">
    <w:name w:val="ADD3BE4205934368A6B5B950DD357F0E"/>
  </w:style>
  <w:style w:type="paragraph" w:customStyle="1" w:styleId="9FAB25E3A2A24220A56B6E9119A48920">
    <w:name w:val="9FAB25E3A2A24220A56B6E9119A48920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D6A7C68D80954F5ABD366EDB72F64D7E">
    <w:name w:val="D6A7C68D80954F5ABD366EDB72F64D7E"/>
  </w:style>
  <w:style w:type="paragraph" w:customStyle="1" w:styleId="DCEBEC345F2449979622EDE2170A01CC">
    <w:name w:val="DCEBEC345F2449979622EDE2170A01CC"/>
  </w:style>
  <w:style w:type="paragraph" w:customStyle="1" w:styleId="9AF843B40205495F8DF0135A63D8D733">
    <w:name w:val="9AF843B40205495F8DF0135A63D8D733"/>
  </w:style>
  <w:style w:type="paragraph" w:customStyle="1" w:styleId="ABE44965C6B34CBC8C93D4D469BCAC59">
    <w:name w:val="ABE44965C6B34CBC8C93D4D469BCAC59"/>
  </w:style>
  <w:style w:type="paragraph" w:customStyle="1" w:styleId="DBCD8A7354C94CA98ED2C63E2EDADD21">
    <w:name w:val="DBCD8A7354C94CA98ED2C63E2EDADD21"/>
  </w:style>
  <w:style w:type="paragraph" w:customStyle="1" w:styleId="C29FE0B21AD64411A4CE08A2BBB5012D">
    <w:name w:val="C29FE0B21AD64411A4CE08A2BBB50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\Users\CDAHA Registrar\AppData\Roaming\Microsoft\Templates\PTA meeting minutes.dotx</Template>
  <TotalTime>0</TotalTime>
  <Pages>2</Pages>
  <Words>572</Words>
  <Characters>3261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2017-11-29T23:54:00Z</dcterms:created>
  <dcterms:modified xsi:type="dcterms:W3CDTF">2017-11-29T23:57:00Z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