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4C2" w:rsidRDefault="00A464C2">
      <w:bookmarkStart w:id="0" w:name="_GoBack"/>
      <w:bookmarkEnd w:id="0"/>
      <w:r>
        <w:rPr>
          <w:noProof/>
        </w:rPr>
        <w:drawing>
          <wp:inline distT="0" distB="0" distL="0" distR="0" wp14:anchorId="6DC1F663" wp14:editId="4516293A">
            <wp:extent cx="1787856" cy="832513"/>
            <wp:effectExtent l="19050" t="0" r="22225" b="3105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bl logo 201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598" cy="83332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1C334C">
        <w:tab/>
      </w:r>
      <w:r w:rsidR="001C334C">
        <w:tab/>
      </w:r>
      <w:r w:rsidR="001C334C">
        <w:tab/>
      </w:r>
      <w:r>
        <w:rPr>
          <w:noProof/>
        </w:rPr>
        <w:drawing>
          <wp:inline distT="0" distB="0" distL="0" distR="0" wp14:anchorId="22B2A846" wp14:editId="3AEE4126">
            <wp:extent cx="2047164" cy="1009534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HonorTheGame_web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975" cy="100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4C2" w:rsidRDefault="00A464C2"/>
    <w:p w:rsidR="00CB7E1A" w:rsidRDefault="00CB7E1A" w:rsidP="00CB7E1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Wednesday October 28</w:t>
      </w:r>
      <w:r w:rsidRPr="00CB7E1A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>, 2015</w:t>
      </w:r>
    </w:p>
    <w:p w:rsidR="00CB7E1A" w:rsidRPr="000275E5" w:rsidRDefault="00CB7E1A" w:rsidP="00CB7E1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Rec Season overview and objectives</w:t>
      </w:r>
      <w:r w:rsidR="00D41259">
        <w:rPr>
          <w:rFonts w:ascii="Arial" w:hAnsi="Arial" w:cs="Arial"/>
          <w:b/>
          <w:sz w:val="28"/>
          <w:szCs w:val="28"/>
        </w:rPr>
        <w:t>-</w:t>
      </w:r>
      <w:r w:rsidR="000275E5" w:rsidRPr="000275E5">
        <w:rPr>
          <w:rFonts w:ascii="Arial" w:hAnsi="Arial" w:cs="Arial"/>
          <w:sz w:val="24"/>
          <w:szCs w:val="24"/>
        </w:rPr>
        <w:t>Bruce Freeman GBL President</w:t>
      </w:r>
    </w:p>
    <w:p w:rsidR="00D41259" w:rsidRDefault="00D41259" w:rsidP="00D41259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GBL Culture</w:t>
      </w:r>
    </w:p>
    <w:p w:rsidR="00980C85" w:rsidRDefault="00980C85" w:rsidP="00D41259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Travel schedule and travel players in rec program</w:t>
      </w:r>
    </w:p>
    <w:p w:rsidR="00CB7E1A" w:rsidRDefault="00CB7E1A" w:rsidP="00CB7E1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Communication:</w:t>
      </w:r>
    </w:p>
    <w:p w:rsidR="00D41259" w:rsidRPr="00D41259" w:rsidRDefault="00D41259" w:rsidP="00D41259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Email-practices(scheduler-&gt;commissioners-&gt;coaches-&gt;team) done WEEK by WEEK </w:t>
      </w:r>
    </w:p>
    <w:p w:rsidR="00CB7E1A" w:rsidRDefault="00CB7E1A" w:rsidP="00CB7E1A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Websit</w:t>
      </w:r>
      <w:r w:rsidR="007A7F8C">
        <w:rPr>
          <w:rFonts w:ascii="Arial" w:hAnsi="Arial" w:cs="Arial"/>
          <w:b/>
          <w:sz w:val="28"/>
          <w:szCs w:val="28"/>
        </w:rPr>
        <w:t>e-games and last minute changes</w:t>
      </w:r>
    </w:p>
    <w:p w:rsidR="00D41259" w:rsidRDefault="00CB7E1A" w:rsidP="006C368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8"/>
          <w:szCs w:val="28"/>
        </w:rPr>
      </w:pPr>
      <w:r w:rsidRPr="00FD021C">
        <w:rPr>
          <w:rFonts w:ascii="Arial" w:hAnsi="Arial" w:cs="Arial"/>
          <w:b/>
          <w:sz w:val="28"/>
          <w:szCs w:val="28"/>
        </w:rPr>
        <w:t>Leag</w:t>
      </w:r>
      <w:r w:rsidR="00D41259">
        <w:rPr>
          <w:rFonts w:ascii="Arial" w:hAnsi="Arial" w:cs="Arial"/>
          <w:b/>
          <w:sz w:val="28"/>
          <w:szCs w:val="28"/>
        </w:rPr>
        <w:t>ue Rules(gbl website-documents)</w:t>
      </w:r>
      <w:r w:rsidR="007A7F8C">
        <w:rPr>
          <w:rFonts w:ascii="Arial" w:hAnsi="Arial" w:cs="Arial"/>
          <w:b/>
          <w:sz w:val="28"/>
          <w:szCs w:val="28"/>
        </w:rPr>
        <w:t>-</w:t>
      </w:r>
      <w:r w:rsidR="007A7F8C" w:rsidRPr="000275E5">
        <w:rPr>
          <w:rFonts w:ascii="Arial" w:hAnsi="Arial" w:cs="Arial"/>
          <w:sz w:val="24"/>
          <w:szCs w:val="24"/>
        </w:rPr>
        <w:t>Damian Lynch</w:t>
      </w:r>
      <w:r w:rsidR="000275E5">
        <w:rPr>
          <w:rFonts w:ascii="Arial" w:hAnsi="Arial" w:cs="Arial"/>
          <w:sz w:val="24"/>
          <w:szCs w:val="24"/>
        </w:rPr>
        <w:t xml:space="preserve"> GBL VP</w:t>
      </w:r>
    </w:p>
    <w:p w:rsidR="00FD021C" w:rsidRPr="006C368D" w:rsidRDefault="00D41259" w:rsidP="00D41259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*</w:t>
      </w:r>
      <w:r w:rsidR="00CB7E1A" w:rsidRPr="00FD021C">
        <w:rPr>
          <w:rFonts w:ascii="Arial" w:hAnsi="Arial" w:cs="Arial"/>
          <w:b/>
          <w:sz w:val="28"/>
          <w:szCs w:val="28"/>
        </w:rPr>
        <w:t>MANDATORY ROTATION SCHEDULE</w:t>
      </w:r>
      <w:r w:rsidR="007A7F8C">
        <w:rPr>
          <w:rFonts w:ascii="Arial" w:hAnsi="Arial" w:cs="Arial"/>
          <w:b/>
          <w:sz w:val="28"/>
          <w:szCs w:val="28"/>
        </w:rPr>
        <w:t>*</w:t>
      </w:r>
    </w:p>
    <w:p w:rsidR="00FD021C" w:rsidRPr="006C368D" w:rsidRDefault="000C725A" w:rsidP="006C368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Rec </w:t>
      </w:r>
      <w:r w:rsidR="00FD021C">
        <w:rPr>
          <w:rFonts w:ascii="Arial" w:hAnsi="Arial" w:cs="Arial"/>
          <w:b/>
          <w:sz w:val="28"/>
          <w:szCs w:val="28"/>
        </w:rPr>
        <w:t>Coach Conduct</w:t>
      </w:r>
    </w:p>
    <w:p w:rsidR="00FD021C" w:rsidRPr="006C368D" w:rsidRDefault="00CB7E1A" w:rsidP="006C368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8"/>
          <w:szCs w:val="28"/>
        </w:rPr>
      </w:pPr>
      <w:r w:rsidRPr="00FD021C">
        <w:rPr>
          <w:rFonts w:ascii="Arial" w:hAnsi="Arial" w:cs="Arial"/>
          <w:b/>
          <w:sz w:val="28"/>
          <w:szCs w:val="28"/>
        </w:rPr>
        <w:t>Player Safety-ACL injury prevention, concussions,</w:t>
      </w:r>
      <w:r w:rsidR="006C368D">
        <w:rPr>
          <w:rFonts w:ascii="Arial" w:hAnsi="Arial" w:cs="Arial"/>
          <w:b/>
          <w:sz w:val="28"/>
          <w:szCs w:val="28"/>
        </w:rPr>
        <w:t xml:space="preserve"> etc.</w:t>
      </w:r>
    </w:p>
    <w:p w:rsidR="009807E7" w:rsidRDefault="00FD021C" w:rsidP="00CB7E1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Coaching Guidance</w:t>
      </w:r>
      <w:r w:rsidR="009807E7">
        <w:rPr>
          <w:rFonts w:ascii="Arial" w:hAnsi="Arial" w:cs="Arial"/>
          <w:b/>
          <w:sz w:val="28"/>
          <w:szCs w:val="28"/>
        </w:rPr>
        <w:t xml:space="preserve"> &amp; Resources</w:t>
      </w:r>
    </w:p>
    <w:p w:rsidR="00CB7E1A" w:rsidRDefault="00FD021C" w:rsidP="009807E7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</w:t>
      </w:r>
      <w:r w:rsidRPr="000275E5">
        <w:rPr>
          <w:rFonts w:ascii="Arial" w:hAnsi="Arial" w:cs="Arial"/>
          <w:sz w:val="24"/>
          <w:szCs w:val="24"/>
        </w:rPr>
        <w:t>Christian Appleman</w:t>
      </w:r>
      <w:r w:rsidR="000275E5" w:rsidRPr="000275E5">
        <w:rPr>
          <w:rFonts w:ascii="Arial" w:hAnsi="Arial" w:cs="Arial"/>
          <w:sz w:val="24"/>
          <w:szCs w:val="24"/>
        </w:rPr>
        <w:t xml:space="preserve"> Coaching Coordinator</w:t>
      </w:r>
      <w:r w:rsidR="009807E7">
        <w:rPr>
          <w:rFonts w:ascii="Arial" w:hAnsi="Arial" w:cs="Arial"/>
          <w:sz w:val="24"/>
          <w:szCs w:val="24"/>
        </w:rPr>
        <w:t xml:space="preserve"> and GBL Secretary</w:t>
      </w:r>
    </w:p>
    <w:p w:rsidR="00FD021C" w:rsidRDefault="00FD021C" w:rsidP="00CB7E1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Referee overview-</w:t>
      </w:r>
      <w:r w:rsidRPr="000275E5">
        <w:rPr>
          <w:rFonts w:ascii="Arial" w:hAnsi="Arial" w:cs="Arial"/>
          <w:sz w:val="24"/>
          <w:szCs w:val="24"/>
        </w:rPr>
        <w:t>Jeff Hahn</w:t>
      </w:r>
      <w:r w:rsidR="000275E5" w:rsidRPr="000275E5">
        <w:rPr>
          <w:rFonts w:ascii="Arial" w:hAnsi="Arial" w:cs="Arial"/>
          <w:sz w:val="24"/>
          <w:szCs w:val="24"/>
        </w:rPr>
        <w:t xml:space="preserve"> Referee Coordinator</w:t>
      </w:r>
    </w:p>
    <w:p w:rsidR="006C368D" w:rsidRPr="00B544C4" w:rsidRDefault="006C368D" w:rsidP="00CB7E1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Uniform</w:t>
      </w:r>
      <w:r w:rsidR="000275E5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equipment update-</w:t>
      </w:r>
      <w:r w:rsidRPr="000275E5">
        <w:rPr>
          <w:rFonts w:ascii="Arial" w:hAnsi="Arial" w:cs="Arial"/>
          <w:sz w:val="24"/>
          <w:szCs w:val="24"/>
        </w:rPr>
        <w:t>Bernadette Lafrance</w:t>
      </w:r>
      <w:r w:rsidR="000275E5">
        <w:rPr>
          <w:rFonts w:ascii="Arial" w:hAnsi="Arial" w:cs="Arial"/>
          <w:sz w:val="24"/>
          <w:szCs w:val="24"/>
        </w:rPr>
        <w:t xml:space="preserve"> Equipment Coordinator</w:t>
      </w:r>
    </w:p>
    <w:p w:rsidR="00FD021C" w:rsidRDefault="00FD021C" w:rsidP="00CB7E1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Double-Goal Coach Workshop-sponsored by Gui</w:t>
      </w:r>
      <w:r w:rsidR="006C368D">
        <w:rPr>
          <w:rFonts w:ascii="Arial" w:hAnsi="Arial" w:cs="Arial"/>
          <w:b/>
          <w:sz w:val="28"/>
          <w:szCs w:val="28"/>
        </w:rPr>
        <w:t>l</w:t>
      </w:r>
      <w:r>
        <w:rPr>
          <w:rFonts w:ascii="Arial" w:hAnsi="Arial" w:cs="Arial"/>
          <w:b/>
          <w:sz w:val="28"/>
          <w:szCs w:val="28"/>
        </w:rPr>
        <w:t xml:space="preserve">ford D.A.Y. </w:t>
      </w:r>
    </w:p>
    <w:p w:rsidR="007A7F8C" w:rsidRPr="007A7F8C" w:rsidRDefault="00FD021C" w:rsidP="007A7F8C">
      <w:pPr>
        <w:pStyle w:val="ListParagraph"/>
        <w:numPr>
          <w:ilvl w:val="1"/>
          <w:numId w:val="4"/>
        </w:numPr>
        <w:ind w:left="1080"/>
        <w:jc w:val="both"/>
        <w:rPr>
          <w:rFonts w:ascii="Arial" w:hAnsi="Arial" w:cs="Arial"/>
          <w:b/>
          <w:sz w:val="28"/>
          <w:szCs w:val="28"/>
        </w:rPr>
      </w:pPr>
      <w:r w:rsidRPr="00FD021C">
        <w:rPr>
          <w:rFonts w:ascii="Arial" w:hAnsi="Arial" w:cs="Arial"/>
          <w:b/>
          <w:sz w:val="28"/>
          <w:szCs w:val="28"/>
        </w:rPr>
        <w:t>Eric Eisendrath of Positive Coaching Alliance</w:t>
      </w:r>
    </w:p>
    <w:p w:rsidR="00FD021C" w:rsidRPr="000275E5" w:rsidRDefault="00FD021C" w:rsidP="00FD021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Distribution of equipment-</w:t>
      </w:r>
      <w:r w:rsidRPr="000275E5">
        <w:rPr>
          <w:rFonts w:ascii="Arial" w:hAnsi="Arial" w:cs="Arial"/>
          <w:sz w:val="24"/>
          <w:szCs w:val="24"/>
        </w:rPr>
        <w:t>Bernadette Lafrance</w:t>
      </w:r>
    </w:p>
    <w:p w:rsidR="007A7F8C" w:rsidRDefault="007A7F8C" w:rsidP="001C334C">
      <w:pPr>
        <w:pStyle w:val="Footer"/>
        <w:rPr>
          <w:rStyle w:val="SubtleEmphasis"/>
        </w:rPr>
      </w:pPr>
    </w:p>
    <w:p w:rsidR="0026760B" w:rsidRDefault="001C334C" w:rsidP="001C334C">
      <w:pPr>
        <w:pStyle w:val="Footer"/>
        <w:rPr>
          <w:rStyle w:val="SubtleEmphasis"/>
        </w:rPr>
      </w:pPr>
      <w:r>
        <w:rPr>
          <w:noProof/>
        </w:rPr>
        <w:drawing>
          <wp:inline distT="0" distB="0" distL="0" distR="0" wp14:anchorId="55DD5340" wp14:editId="26CF983E">
            <wp:extent cx="5947038" cy="1009498"/>
            <wp:effectExtent l="0" t="0" r="0" b="635"/>
            <wp:docPr id="2" name="Picture 2" descr="G:\Remotesite Shared Folders\ShorelinePeds_Shared_Folder\SPAM-Archive\BGF File\GBL\PCA-Logo-Horiz-2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Remotesite Shared Folders\ShorelinePeds_Shared_Folder\SPAM-Archive\BGF File\GBL\PCA-Logo-Horiz-2lin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760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E1A" w:rsidRDefault="00CB7E1A" w:rsidP="0082450A">
      <w:pPr>
        <w:spacing w:after="0" w:line="240" w:lineRule="auto"/>
      </w:pPr>
      <w:r>
        <w:separator/>
      </w:r>
    </w:p>
  </w:endnote>
  <w:endnote w:type="continuationSeparator" w:id="0">
    <w:p w:rsidR="00CB7E1A" w:rsidRDefault="00CB7E1A" w:rsidP="00824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E1A" w:rsidRDefault="00CB7E1A" w:rsidP="0082450A">
      <w:pPr>
        <w:spacing w:after="0" w:line="240" w:lineRule="auto"/>
      </w:pPr>
      <w:r>
        <w:separator/>
      </w:r>
    </w:p>
  </w:footnote>
  <w:footnote w:type="continuationSeparator" w:id="0">
    <w:p w:rsidR="00CB7E1A" w:rsidRDefault="00CB7E1A" w:rsidP="00824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E1A" w:rsidRDefault="00CB7E1A" w:rsidP="006E456F">
    <w:pPr>
      <w:pStyle w:val="Header"/>
      <w:tabs>
        <w:tab w:val="clear" w:pos="4680"/>
        <w:tab w:val="clear" w:pos="9360"/>
        <w:tab w:val="left" w:pos="5196"/>
      </w:tabs>
    </w:pPr>
    <w:r>
      <w:tab/>
    </w:r>
    <w:r>
      <w:rPr>
        <w:noProof/>
      </w:rPr>
      <w:drawing>
        <wp:inline distT="0" distB="0" distL="0" distR="0" wp14:anchorId="36785862" wp14:editId="41E37F31">
          <wp:extent cx="5943600" cy="505206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HonorTheGame_web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052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7E1A" w:rsidRDefault="00CB7E1A" w:rsidP="006E456F">
    <w:pPr>
      <w:pStyle w:val="Header"/>
      <w:tabs>
        <w:tab w:val="clear" w:pos="4680"/>
        <w:tab w:val="clear" w:pos="9360"/>
        <w:tab w:val="left" w:pos="6359"/>
      </w:tabs>
    </w:pPr>
    <w:r>
      <w:rPr>
        <w:noProof/>
      </w:rPr>
      <w:drawing>
        <wp:inline distT="0" distB="0" distL="0" distR="0" wp14:anchorId="4F93619A" wp14:editId="641432E0">
          <wp:extent cx="5943600" cy="5052060"/>
          <wp:effectExtent l="171450" t="171450" r="361950" b="3581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HonorTheGame_web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05206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5F0A4B9" wp14:editId="2BEC35E2">
          <wp:extent cx="5943600" cy="5051756"/>
          <wp:effectExtent l="0" t="0" r="0" b="0"/>
          <wp:docPr id="5" name="Picture 5" descr="\\prof_middlesex\users\bfreeman\My Documents\My Pictures\WeHonorTheGame_we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\\prof_middlesex\users\bfreeman\My Documents\My Pictures\WeHonorTheGame_we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051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FDBEF80" wp14:editId="537FD784">
          <wp:extent cx="5943600" cy="5049976"/>
          <wp:effectExtent l="0" t="0" r="0" b="0"/>
          <wp:docPr id="4" name="Picture 4" descr="G:\Remotesite Shared Folders\ShorelinePeds_Shared_Folder\SPAM-Archive\BGF File\GBL\WeHonorTheGame_we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:\Remotesite Shared Folders\ShorelinePeds_Shared_Folder\SPAM-Archive\BGF File\GBL\WeHonorTheGame_we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049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6A7BD0DF" wp14:editId="2B08E6C3">
          <wp:extent cx="5943600" cy="5049976"/>
          <wp:effectExtent l="0" t="0" r="0" b="0"/>
          <wp:docPr id="3" name="Picture 3" descr="G:\Remotesite Shared Folders\ShorelinePeds_Shared_Folder\SPAM-Archive\BGF File\GBL\WeHonorTheGame_we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Remotesite Shared Folders\ShorelinePeds_Shared_Folder\SPAM-Archive\BGF File\GBL\WeHonorTheGame_we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049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7E1A" w:rsidRDefault="00CB7E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1DFA"/>
    <w:multiLevelType w:val="hybridMultilevel"/>
    <w:tmpl w:val="4BCA0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759D2"/>
    <w:multiLevelType w:val="hybridMultilevel"/>
    <w:tmpl w:val="1622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801A65"/>
    <w:multiLevelType w:val="hybridMultilevel"/>
    <w:tmpl w:val="AD809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2535A8"/>
    <w:multiLevelType w:val="multilevel"/>
    <w:tmpl w:val="4138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0F"/>
    <w:rsid w:val="000275E5"/>
    <w:rsid w:val="00037600"/>
    <w:rsid w:val="00051371"/>
    <w:rsid w:val="000C725A"/>
    <w:rsid w:val="00124091"/>
    <w:rsid w:val="001C334C"/>
    <w:rsid w:val="001E557B"/>
    <w:rsid w:val="00235B8A"/>
    <w:rsid w:val="00251F95"/>
    <w:rsid w:val="0026760B"/>
    <w:rsid w:val="002C3717"/>
    <w:rsid w:val="002E1D9D"/>
    <w:rsid w:val="004A154C"/>
    <w:rsid w:val="004B749B"/>
    <w:rsid w:val="004D50E6"/>
    <w:rsid w:val="006C368D"/>
    <w:rsid w:val="006E456F"/>
    <w:rsid w:val="007A700F"/>
    <w:rsid w:val="007A7F8C"/>
    <w:rsid w:val="007B0697"/>
    <w:rsid w:val="008068AC"/>
    <w:rsid w:val="0082450A"/>
    <w:rsid w:val="00936277"/>
    <w:rsid w:val="009807E7"/>
    <w:rsid w:val="00980C85"/>
    <w:rsid w:val="00A10B07"/>
    <w:rsid w:val="00A464C2"/>
    <w:rsid w:val="00AC1CB3"/>
    <w:rsid w:val="00B544C4"/>
    <w:rsid w:val="00B604B7"/>
    <w:rsid w:val="00C2092C"/>
    <w:rsid w:val="00CB0CF8"/>
    <w:rsid w:val="00CB7E1A"/>
    <w:rsid w:val="00CF38B0"/>
    <w:rsid w:val="00D41259"/>
    <w:rsid w:val="00D8335B"/>
    <w:rsid w:val="00E665DC"/>
    <w:rsid w:val="00EF48BB"/>
    <w:rsid w:val="00F41A0D"/>
    <w:rsid w:val="00F9224D"/>
    <w:rsid w:val="00FD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8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4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50A"/>
  </w:style>
  <w:style w:type="paragraph" w:styleId="Footer">
    <w:name w:val="footer"/>
    <w:basedOn w:val="Normal"/>
    <w:link w:val="FooterChar"/>
    <w:uiPriority w:val="99"/>
    <w:unhideWhenUsed/>
    <w:rsid w:val="00824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50A"/>
  </w:style>
  <w:style w:type="paragraph" w:styleId="BalloonText">
    <w:name w:val="Balloon Text"/>
    <w:basedOn w:val="Normal"/>
    <w:link w:val="BalloonTextChar"/>
    <w:uiPriority w:val="99"/>
    <w:semiHidden/>
    <w:unhideWhenUsed/>
    <w:rsid w:val="00824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50A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4A154C"/>
    <w:rPr>
      <w:i/>
      <w:iCs/>
      <w:color w:val="808080" w:themeColor="text1" w:themeTint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6760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760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8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4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50A"/>
  </w:style>
  <w:style w:type="paragraph" w:styleId="Footer">
    <w:name w:val="footer"/>
    <w:basedOn w:val="Normal"/>
    <w:link w:val="FooterChar"/>
    <w:uiPriority w:val="99"/>
    <w:unhideWhenUsed/>
    <w:rsid w:val="00824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50A"/>
  </w:style>
  <w:style w:type="paragraph" w:styleId="BalloonText">
    <w:name w:val="Balloon Text"/>
    <w:basedOn w:val="Normal"/>
    <w:link w:val="BalloonTextChar"/>
    <w:uiPriority w:val="99"/>
    <w:semiHidden/>
    <w:unhideWhenUsed/>
    <w:rsid w:val="00824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50A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4A154C"/>
    <w:rPr>
      <w:i/>
      <w:iCs/>
      <w:color w:val="808080" w:themeColor="text1" w:themeTint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6760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760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86440CD5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Prohealth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Freeman, Bruce</dc:creator>
  <cp:lastModifiedBy>Freeman, Bruce</cp:lastModifiedBy>
  <cp:revision>2</cp:revision>
  <cp:lastPrinted>2015-10-28T14:07:00Z</cp:lastPrinted>
  <dcterms:created xsi:type="dcterms:W3CDTF">2015-11-18T14:01:00Z</dcterms:created>
  <dcterms:modified xsi:type="dcterms:W3CDTF">2015-11-18T14:01:00Z</dcterms:modified>
</cp:coreProperties>
</file>