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6-13T00:00:00Z">
          <w:dateFormat w:val="MMMM d, yyyy"/>
          <w:lid w:val="en-US"/>
          <w:storeMappedDataAs w:val="dateTime"/>
          <w:calendar w:val="gregorian"/>
        </w:date>
      </w:sdtPr>
      <w:sdtEndPr/>
      <w:sdtContent>
        <w:p w:rsidR="00186E49" w:rsidRPr="00B76F2A" w:rsidRDefault="00B62176" w:rsidP="00B76F2A">
          <w:r>
            <w:t>June 13,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B62176">
        <w:t>sberg,</w:t>
      </w:r>
      <w:r w:rsidR="00C40301">
        <w:t xml:space="preserve"> </w:t>
      </w:r>
      <w:r w:rsidR="00B62176">
        <w:t xml:space="preserve">Ryan Magin, Pete Kriegl, </w:t>
      </w:r>
      <w:r w:rsidR="00C40301">
        <w:t xml:space="preserve"> Paul Nelson</w:t>
      </w:r>
      <w:r w:rsidR="0043070A">
        <w:t>, Zach Brazier</w:t>
      </w:r>
      <w:r w:rsidR="00DA636F">
        <w:t>, Tony Monroe, Art Coles</w:t>
      </w:r>
      <w:r w:rsidR="00B62176">
        <w:t>, Corey Carlson,. Paul Ryan</w:t>
      </w:r>
    </w:p>
    <w:p w:rsidR="00890BE5" w:rsidRDefault="00890BE5" w:rsidP="00000E6B">
      <w:pPr>
        <w:pStyle w:val="Heading2"/>
      </w:pPr>
      <w:r w:rsidRPr="00E34D25">
        <w:t>Approval of Minutes</w:t>
      </w:r>
    </w:p>
    <w:p w:rsidR="00C40301" w:rsidRPr="00DA636F" w:rsidRDefault="00715027" w:rsidP="00B76F2A">
      <w:r>
        <w:t>-</w:t>
      </w:r>
      <w:r w:rsidR="00E83D0C">
        <w:t>Approved</w:t>
      </w:r>
      <w:r w:rsidR="00C40301">
        <w:t xml:space="preserve"> </w:t>
      </w:r>
    </w:p>
    <w:p w:rsidR="00E34D25" w:rsidRDefault="000558D3" w:rsidP="00000E6B">
      <w:pPr>
        <w:pStyle w:val="Heading2"/>
      </w:pPr>
      <w:r w:rsidRPr="00E34D25">
        <w:t xml:space="preserve">Board </w:t>
      </w:r>
      <w:r w:rsidR="00297362">
        <w:t>Minutes</w:t>
      </w:r>
    </w:p>
    <w:p w:rsidR="00B62176" w:rsidRPr="00B62176" w:rsidRDefault="00B62176" w:rsidP="00B62176">
      <w:r>
        <w:t>Hot issues: Need to set up Shutterfly’s jobs at the youth Jamboree (Mark)</w:t>
      </w:r>
    </w:p>
    <w:p w:rsidR="00DA636F" w:rsidRPr="00DA636F" w:rsidRDefault="00B62176" w:rsidP="00DA636F">
      <w:r>
        <w:t>High School &amp; Camps: (Paul Nelson) Group gave feedback to Ray’s coaches’ clinic.  Cli</w:t>
      </w:r>
      <w:r w:rsidR="00DF0DE4">
        <w:t>nic’s format and presentation was</w:t>
      </w:r>
      <w:bookmarkStart w:id="0" w:name="_GoBack"/>
      <w:bookmarkEnd w:id="0"/>
      <w:r>
        <w:t xml:space="preserve"> well received.  The clinics might have better attendance later in the summer.  The Common practices will be at 6:00pm – 8:00pm behind the HS on July 23</w:t>
      </w:r>
      <w:r w:rsidRPr="00B62176">
        <w:rPr>
          <w:vertAlign w:val="superscript"/>
        </w:rPr>
        <w:t>rd</w:t>
      </w:r>
      <w:r>
        <w:t xml:space="preserve"> &amp; 24</w:t>
      </w:r>
      <w:r w:rsidRPr="00B62176">
        <w:rPr>
          <w:vertAlign w:val="superscript"/>
        </w:rPr>
        <w:t>th</w:t>
      </w:r>
      <w:r w:rsidR="005E2B17">
        <w:t>.  The fees for Ray’s two camps will be $80 each, registration information forthcoming.  We need to know how many 6</w:t>
      </w:r>
      <w:r w:rsidR="005E2B17" w:rsidRPr="005E2B17">
        <w:rPr>
          <w:vertAlign w:val="superscript"/>
        </w:rPr>
        <w:t>th</w:t>
      </w:r>
      <w:r w:rsidR="005E2B17">
        <w:t xml:space="preserve"> – 8</w:t>
      </w:r>
      <w:r w:rsidR="005E2B17" w:rsidRPr="005E2B17">
        <w:rPr>
          <w:vertAlign w:val="superscript"/>
        </w:rPr>
        <w:t>th</w:t>
      </w:r>
      <w:r w:rsidR="005E2B17">
        <w:t xml:space="preserve"> grade teams there will be, so Adopt a Team coaches can be assigned.  We’d like a H.S. lineman on every Adopted team.  We’d like the H.S. player/coaches show up twice a week to their adopted teams.  Ray inquired about SYFA donating a JUGS machine for the H.S. football program. </w:t>
      </w:r>
      <w:r w:rsidR="006F005E">
        <w:t>Next meeting the Board will vote on what kind of a donation Ray can expect.  If the donation need is urgent, the Board could be requested to do a special online meeting/vote. (Mark)</w:t>
      </w:r>
    </w:p>
    <w:p w:rsidR="00634DA5" w:rsidRDefault="006F005E" w:rsidP="00000E6B">
      <w:r>
        <w:t>Financial: Jim emailed the group the most recent financial report.</w:t>
      </w:r>
    </w:p>
    <w:p w:rsidR="006F005E" w:rsidRDefault="006F005E" w:rsidP="00000E6B">
      <w:r>
        <w:t>Travel: (Jason) The cost to run the travel league’s championship games will be $1200.00 Championship games are: 6</w:t>
      </w:r>
      <w:r w:rsidRPr="006F005E">
        <w:rPr>
          <w:vertAlign w:val="superscript"/>
        </w:rPr>
        <w:t>th</w:t>
      </w:r>
      <w:r>
        <w:t xml:space="preserve"> – 8</w:t>
      </w:r>
      <w:r w:rsidRPr="006F005E">
        <w:rPr>
          <w:vertAlign w:val="superscript"/>
        </w:rPr>
        <w:t>th</w:t>
      </w:r>
      <w:r>
        <w:t xml:space="preserve"> grades, (6) games, 9:00am – 9:00pm.  Hosting the championship games would be a good gesture for our new conference.(Mark)  The $1200 cost to host does not include official; however they can be charged back to the league.  Mark motioned to host the Championship games, and ask the league to pay for the officials.  Art second Marks proposal, motion carried.  After discussion about running concessions at the championship, Joel motioned not to participate in concessions.</w:t>
      </w:r>
      <w:r w:rsidR="000F7DF4">
        <w:t xml:space="preserve">  Jason second the motion, the motion carried.  </w:t>
      </w:r>
      <w:r>
        <w:t xml:space="preserve">Championship Saturday will be Oct. 13. </w:t>
      </w:r>
      <w:r w:rsidR="000F7DF4">
        <w:t xml:space="preserve">Paul asked if the group could decide on having a tournament team or not.  The registration numbers are not allowing a tournament team at this point.  </w:t>
      </w:r>
    </w:p>
    <w:p w:rsidR="005F0ED6" w:rsidRDefault="00DA636F" w:rsidP="00000E6B">
      <w:r>
        <w:t xml:space="preserve">Registration: (Joel) </w:t>
      </w:r>
      <w:r w:rsidR="000F7DF4">
        <w:t xml:space="preserve">Talking to Trusted Coaches about the </w:t>
      </w:r>
      <w:r w:rsidR="005F0ED6">
        <w:t xml:space="preserve">certificate </w:t>
      </w:r>
      <w:r w:rsidR="000F7DF4">
        <w:t xml:space="preserve">glitch.  </w:t>
      </w:r>
      <w:r w:rsidR="005F0ED6">
        <w:t xml:space="preserve">Need to update online calendar.  Group should reposition existing signage around town.  Going to do $100 Facebook boosts for the next few weeks to gain registrations.  </w:t>
      </w:r>
    </w:p>
    <w:p w:rsidR="00FC4E1C" w:rsidRDefault="005F0ED6" w:rsidP="00000E6B">
      <w:r>
        <w:t xml:space="preserve">Coaches and Officials: (Jason) We’re in good shape for coaches this year.  We need a second room after the draft to go over info coaches.  Board members should be at evaluation night to work with parents.  The Lakeville App vendor has not responded, moving toward a traditional draft this year.  The draft is July 28.  </w:t>
      </w:r>
    </w:p>
    <w:p w:rsidR="00DA636F" w:rsidRDefault="00FC4E1C" w:rsidP="00000E6B">
      <w:r>
        <w:t xml:space="preserve">Fundraising: (Pete) The online store is up and running.  The store looks good, and is operating well.  Product lead times are causing a short selling time.  Looking into starting another store later in the summer with more available product.  Hat and socks mock ups were presented.  The Board selected a hat for this year’s fundraiser prize.  </w:t>
      </w:r>
      <w:r w:rsidR="005F0ED6">
        <w:t xml:space="preserve"> </w:t>
      </w:r>
    </w:p>
    <w:p w:rsidR="00BB0F1E" w:rsidRDefault="00FC4E1C" w:rsidP="00000E6B">
      <w:r>
        <w:t>Continuing discussion: Joel proposed using online apps to help the board make decisions.  The app could allow for more participation from the league parents.  The group sees good potential with using polling apps, but some considerations are needed.  Looking for a good opportunity to use an app…Jason challenges the group to see the other factors that ar</w:t>
      </w:r>
      <w:r w:rsidR="00BB0F1E">
        <w:t xml:space="preserve">e leading to lower registrations, besides concussions.  We need to find out why people haven’t re-registered.  </w:t>
      </w:r>
    </w:p>
    <w:p w:rsidR="00FC4E1C" w:rsidRDefault="00BB0F1E" w:rsidP="00000E6B">
      <w:r>
        <w:lastRenderedPageBreak/>
        <w:t xml:space="preserve">Equipment: (Paul) 92 helmets are reconditioned, and back in our hands.  Jersey manufacture is redoing jerseys because of a manufacturing error.  The tackle wheels are ready.  Next year we will have to recondition all helmets.  Mark and Corey are ordering In-House jerseys.  Need to make sure Gear days are on the website.  </w:t>
      </w:r>
    </w:p>
    <w:p w:rsidR="00BB0F1E" w:rsidRDefault="00BB0F1E" w:rsidP="00000E6B">
      <w:r>
        <w:t xml:space="preserve">Beef Jerky; (Mark) Prizes will be Nike custom shoes, Air pods, and Viking tickets.  </w:t>
      </w:r>
    </w:p>
    <w:p w:rsidR="00BB0F1E" w:rsidRDefault="00BB0F1E" w:rsidP="00000E6B">
      <w:r>
        <w:t xml:space="preserve">In-House: (Ryan)  All In-House levels need more coaches.  Will send out another request for coaches via email.  </w:t>
      </w:r>
    </w:p>
    <w:p w:rsidR="00093FD7" w:rsidRDefault="00093FD7" w:rsidP="00000E6B"/>
    <w:p w:rsidR="004C1474" w:rsidRDefault="006F71CB" w:rsidP="008C6705">
      <w:r>
        <w:t xml:space="preserve">Meeting adjourned by Mark at 9:30.  Next meeting is </w:t>
      </w:r>
      <w:r w:rsidR="00BB0F1E">
        <w:t>July 11</w:t>
      </w:r>
      <w:r w:rsidR="00BB0F1E" w:rsidRPr="00BB0F1E">
        <w:rPr>
          <w:vertAlign w:val="superscript"/>
        </w:rPr>
        <w:t>th</w:t>
      </w:r>
      <w:r w:rsidR="00BB0F1E">
        <w:t xml:space="preserve">, </w:t>
      </w:r>
      <w:r>
        <w:t xml:space="preserve"> at ice arena conference room.  All are invited to attend.</w:t>
      </w:r>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D24" w:rsidRDefault="003E7D24">
      <w:r>
        <w:separator/>
      </w:r>
    </w:p>
    <w:p w:rsidR="003E7D24" w:rsidRDefault="003E7D24"/>
  </w:endnote>
  <w:endnote w:type="continuationSeparator" w:id="0">
    <w:p w:rsidR="003E7D24" w:rsidRDefault="003E7D24">
      <w:r>
        <w:continuationSeparator/>
      </w:r>
    </w:p>
    <w:p w:rsidR="003E7D24" w:rsidRDefault="003E7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DF0DE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D24" w:rsidRDefault="003E7D24">
      <w:r>
        <w:separator/>
      </w:r>
    </w:p>
    <w:p w:rsidR="003E7D24" w:rsidRDefault="003E7D24"/>
  </w:footnote>
  <w:footnote w:type="continuationSeparator" w:id="0">
    <w:p w:rsidR="003E7D24" w:rsidRDefault="003E7D24">
      <w:r>
        <w:continuationSeparator/>
      </w:r>
    </w:p>
    <w:p w:rsidR="003E7D24" w:rsidRDefault="003E7D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D94B750"/>
    <w:lvl w:ilvl="0">
      <w:start w:val="1"/>
      <w:numFmt w:val="decimal"/>
      <w:lvlText w:val="%1."/>
      <w:lvlJc w:val="left"/>
      <w:pPr>
        <w:tabs>
          <w:tab w:val="num" w:pos="1800"/>
        </w:tabs>
        <w:ind w:left="1800" w:hanging="360"/>
      </w:pPr>
    </w:lvl>
  </w:abstractNum>
  <w:abstractNum w:abstractNumId="1">
    <w:nsid w:val="FFFFFF7D"/>
    <w:multiLevelType w:val="singleLevel"/>
    <w:tmpl w:val="F636F660"/>
    <w:lvl w:ilvl="0">
      <w:start w:val="1"/>
      <w:numFmt w:val="decimal"/>
      <w:lvlText w:val="%1."/>
      <w:lvlJc w:val="left"/>
      <w:pPr>
        <w:tabs>
          <w:tab w:val="num" w:pos="1440"/>
        </w:tabs>
        <w:ind w:left="1440" w:hanging="360"/>
      </w:pPr>
    </w:lvl>
  </w:abstractNum>
  <w:abstractNum w:abstractNumId="2">
    <w:nsid w:val="FFFFFF7E"/>
    <w:multiLevelType w:val="singleLevel"/>
    <w:tmpl w:val="F9A82580"/>
    <w:lvl w:ilvl="0">
      <w:start w:val="1"/>
      <w:numFmt w:val="decimal"/>
      <w:lvlText w:val="%1."/>
      <w:lvlJc w:val="left"/>
      <w:pPr>
        <w:tabs>
          <w:tab w:val="num" w:pos="1080"/>
        </w:tabs>
        <w:ind w:left="1080" w:hanging="360"/>
      </w:pPr>
    </w:lvl>
  </w:abstractNum>
  <w:abstractNum w:abstractNumId="3">
    <w:nsid w:val="FFFFFF7F"/>
    <w:multiLevelType w:val="singleLevel"/>
    <w:tmpl w:val="FF8672A8"/>
    <w:lvl w:ilvl="0">
      <w:start w:val="1"/>
      <w:numFmt w:val="decimal"/>
      <w:lvlText w:val="%1."/>
      <w:lvlJc w:val="left"/>
      <w:pPr>
        <w:tabs>
          <w:tab w:val="num" w:pos="720"/>
        </w:tabs>
        <w:ind w:left="720" w:hanging="360"/>
      </w:pPr>
    </w:lvl>
  </w:abstractNum>
  <w:abstractNum w:abstractNumId="4">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4462FE"/>
    <w:lvl w:ilvl="0">
      <w:start w:val="1"/>
      <w:numFmt w:val="decimal"/>
      <w:lvlText w:val="%1."/>
      <w:lvlJc w:val="left"/>
      <w:pPr>
        <w:tabs>
          <w:tab w:val="num" w:pos="360"/>
        </w:tabs>
        <w:ind w:left="360" w:hanging="360"/>
      </w:pPr>
    </w:lvl>
  </w:abstractNum>
  <w:abstractNum w:abstractNumId="9">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501AD"/>
    <w:rsid w:val="000558D3"/>
    <w:rsid w:val="00065407"/>
    <w:rsid w:val="00067968"/>
    <w:rsid w:val="00093FD7"/>
    <w:rsid w:val="000A1A54"/>
    <w:rsid w:val="000A3546"/>
    <w:rsid w:val="000F7DF4"/>
    <w:rsid w:val="00103E0D"/>
    <w:rsid w:val="001560EF"/>
    <w:rsid w:val="001740B1"/>
    <w:rsid w:val="00186E49"/>
    <w:rsid w:val="001A076F"/>
    <w:rsid w:val="001A3F7B"/>
    <w:rsid w:val="001F3AEB"/>
    <w:rsid w:val="0020239B"/>
    <w:rsid w:val="002347FE"/>
    <w:rsid w:val="002435FB"/>
    <w:rsid w:val="002472EF"/>
    <w:rsid w:val="00296307"/>
    <w:rsid w:val="00297362"/>
    <w:rsid w:val="002B302C"/>
    <w:rsid w:val="002B396E"/>
    <w:rsid w:val="002F5784"/>
    <w:rsid w:val="002F6BEE"/>
    <w:rsid w:val="003011FD"/>
    <w:rsid w:val="0031719F"/>
    <w:rsid w:val="0033587D"/>
    <w:rsid w:val="003707F7"/>
    <w:rsid w:val="00382F9C"/>
    <w:rsid w:val="00384892"/>
    <w:rsid w:val="003A35CD"/>
    <w:rsid w:val="003B69D9"/>
    <w:rsid w:val="003C46C9"/>
    <w:rsid w:val="003E7D24"/>
    <w:rsid w:val="004053B1"/>
    <w:rsid w:val="0043070A"/>
    <w:rsid w:val="00442EB7"/>
    <w:rsid w:val="004561A6"/>
    <w:rsid w:val="00472F56"/>
    <w:rsid w:val="00474719"/>
    <w:rsid w:val="00486D88"/>
    <w:rsid w:val="00494597"/>
    <w:rsid w:val="004C1474"/>
    <w:rsid w:val="004C6BC6"/>
    <w:rsid w:val="005045FA"/>
    <w:rsid w:val="00507735"/>
    <w:rsid w:val="00520BE3"/>
    <w:rsid w:val="00520F94"/>
    <w:rsid w:val="00547910"/>
    <w:rsid w:val="0055438F"/>
    <w:rsid w:val="00566918"/>
    <w:rsid w:val="00572BBB"/>
    <w:rsid w:val="005D54B7"/>
    <w:rsid w:val="005E2B17"/>
    <w:rsid w:val="005E7A93"/>
    <w:rsid w:val="005F0ED6"/>
    <w:rsid w:val="00631B1A"/>
    <w:rsid w:val="00634DA5"/>
    <w:rsid w:val="0067220F"/>
    <w:rsid w:val="006867DC"/>
    <w:rsid w:val="006A0F5C"/>
    <w:rsid w:val="006A60AB"/>
    <w:rsid w:val="006D4CC4"/>
    <w:rsid w:val="006E4288"/>
    <w:rsid w:val="006F005E"/>
    <w:rsid w:val="006F71CB"/>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E4330"/>
    <w:rsid w:val="00905E66"/>
    <w:rsid w:val="00935816"/>
    <w:rsid w:val="009431E7"/>
    <w:rsid w:val="00943EAE"/>
    <w:rsid w:val="00950F18"/>
    <w:rsid w:val="009B0688"/>
    <w:rsid w:val="009F5354"/>
    <w:rsid w:val="00A07A1D"/>
    <w:rsid w:val="00A12277"/>
    <w:rsid w:val="00A2401D"/>
    <w:rsid w:val="00A4556E"/>
    <w:rsid w:val="00A5406F"/>
    <w:rsid w:val="00A5559B"/>
    <w:rsid w:val="00AB33A7"/>
    <w:rsid w:val="00AB569A"/>
    <w:rsid w:val="00AB79BF"/>
    <w:rsid w:val="00AD2396"/>
    <w:rsid w:val="00AF4547"/>
    <w:rsid w:val="00B12DC2"/>
    <w:rsid w:val="00B2385B"/>
    <w:rsid w:val="00B35877"/>
    <w:rsid w:val="00B47893"/>
    <w:rsid w:val="00B56655"/>
    <w:rsid w:val="00B62176"/>
    <w:rsid w:val="00B63D35"/>
    <w:rsid w:val="00B76F2A"/>
    <w:rsid w:val="00B77D18"/>
    <w:rsid w:val="00B848DC"/>
    <w:rsid w:val="00BA0617"/>
    <w:rsid w:val="00BA4021"/>
    <w:rsid w:val="00BB0F1E"/>
    <w:rsid w:val="00BB6AF9"/>
    <w:rsid w:val="00BF5A64"/>
    <w:rsid w:val="00C14BF3"/>
    <w:rsid w:val="00C205B4"/>
    <w:rsid w:val="00C40301"/>
    <w:rsid w:val="00C612B7"/>
    <w:rsid w:val="00C6318C"/>
    <w:rsid w:val="00C877BE"/>
    <w:rsid w:val="00C90652"/>
    <w:rsid w:val="00C91FE1"/>
    <w:rsid w:val="00CD0887"/>
    <w:rsid w:val="00CE240D"/>
    <w:rsid w:val="00D0502B"/>
    <w:rsid w:val="00D14680"/>
    <w:rsid w:val="00D14E71"/>
    <w:rsid w:val="00D25F3A"/>
    <w:rsid w:val="00D27CDD"/>
    <w:rsid w:val="00D27DE4"/>
    <w:rsid w:val="00D326FF"/>
    <w:rsid w:val="00D33E17"/>
    <w:rsid w:val="00D44631"/>
    <w:rsid w:val="00D57489"/>
    <w:rsid w:val="00D63623"/>
    <w:rsid w:val="00D67321"/>
    <w:rsid w:val="00D77F5F"/>
    <w:rsid w:val="00DA636F"/>
    <w:rsid w:val="00DC55A2"/>
    <w:rsid w:val="00DF0DE4"/>
    <w:rsid w:val="00E2264C"/>
    <w:rsid w:val="00E2588F"/>
    <w:rsid w:val="00E3185B"/>
    <w:rsid w:val="00E34D25"/>
    <w:rsid w:val="00E4685E"/>
    <w:rsid w:val="00E6092C"/>
    <w:rsid w:val="00E6337C"/>
    <w:rsid w:val="00E7183A"/>
    <w:rsid w:val="00E83D0C"/>
    <w:rsid w:val="00E973BC"/>
    <w:rsid w:val="00ED08DC"/>
    <w:rsid w:val="00ED4634"/>
    <w:rsid w:val="00EE1C25"/>
    <w:rsid w:val="00F10B08"/>
    <w:rsid w:val="00F173D7"/>
    <w:rsid w:val="00F435A8"/>
    <w:rsid w:val="00F70869"/>
    <w:rsid w:val="00F80F0D"/>
    <w:rsid w:val="00F85524"/>
    <w:rsid w:val="00FA59A3"/>
    <w:rsid w:val="00FA7CBF"/>
    <w:rsid w:val="00FC4957"/>
    <w:rsid w:val="00FC4E1C"/>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E1F85"/>
    <w:rsid w:val="00185063"/>
    <w:rsid w:val="001B44C0"/>
    <w:rsid w:val="001D06FD"/>
    <w:rsid w:val="003A54BE"/>
    <w:rsid w:val="003E706E"/>
    <w:rsid w:val="00430265"/>
    <w:rsid w:val="005A0AE6"/>
    <w:rsid w:val="00600E23"/>
    <w:rsid w:val="006011C4"/>
    <w:rsid w:val="00615513"/>
    <w:rsid w:val="00665B22"/>
    <w:rsid w:val="006730CE"/>
    <w:rsid w:val="009B651B"/>
    <w:rsid w:val="00A31E00"/>
    <w:rsid w:val="00BD3428"/>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905</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68</cp:revision>
  <cp:lastPrinted>2018-01-12T16:08:00Z</cp:lastPrinted>
  <dcterms:created xsi:type="dcterms:W3CDTF">2018-03-30T00:07:00Z</dcterms:created>
  <dcterms:modified xsi:type="dcterms:W3CDTF">2018-06-20T01:37:00Z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