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D0671D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51C25AA2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2DDD">
        <w:rPr>
          <w:rFonts w:ascii="Arial" w:hAnsi="Arial" w:cs="Arial"/>
          <w:sz w:val="22"/>
          <w:szCs w:val="22"/>
        </w:rPr>
        <w:t>Zoom</w:t>
      </w:r>
    </w:p>
    <w:p w14:paraId="6B8D0018" w14:textId="3182ACEF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7C2DDD">
        <w:rPr>
          <w:rFonts w:ascii="Arial" w:hAnsi="Arial" w:cs="Arial"/>
          <w:sz w:val="22"/>
          <w:szCs w:val="22"/>
        </w:rPr>
        <w:t>8/3/22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>Matt Creighton, Meghan Smith, Katie Lovitt, Kami Winfrey, Matt Fisher, Will Higgins, Jackie Peterson, Nick Balsimo</w:t>
      </w:r>
    </w:p>
    <w:p w14:paraId="30880AF4" w14:textId="2DA0707F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8C7B2A" w:rsidRPr="009D4A6D">
        <w:rPr>
          <w:rFonts w:ascii="Arial" w:hAnsi="Arial" w:cs="Arial"/>
          <w:sz w:val="22"/>
          <w:szCs w:val="22"/>
        </w:rPr>
        <w:t>Josh Leppert</w:t>
      </w:r>
      <w:r w:rsidR="008C7B2A">
        <w:rPr>
          <w:rFonts w:ascii="Arial" w:hAnsi="Arial" w:cs="Arial"/>
          <w:sz w:val="22"/>
          <w:szCs w:val="22"/>
        </w:rPr>
        <w:t xml:space="preserve"> (Meghan Proxy)</w:t>
      </w:r>
    </w:p>
    <w:p w14:paraId="44206D72" w14:textId="3627451F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r w:rsidR="00B40BA4">
        <w:rPr>
          <w:rFonts w:ascii="Arial" w:hAnsi="Arial" w:cs="Arial"/>
          <w:sz w:val="22"/>
          <w:szCs w:val="22"/>
        </w:rPr>
        <w:t xml:space="preserve">Steve Sullivan, </w:t>
      </w:r>
      <w:proofErr w:type="spellStart"/>
      <w:r w:rsidR="00C738A0">
        <w:rPr>
          <w:rFonts w:ascii="Arial" w:hAnsi="Arial" w:cs="Arial"/>
          <w:sz w:val="22"/>
          <w:szCs w:val="22"/>
        </w:rPr>
        <w:t>Tija</w:t>
      </w:r>
      <w:proofErr w:type="spellEnd"/>
      <w:r w:rsidR="00C738A0">
        <w:rPr>
          <w:rFonts w:ascii="Arial" w:hAnsi="Arial" w:cs="Arial"/>
          <w:sz w:val="22"/>
          <w:szCs w:val="22"/>
        </w:rPr>
        <w:t xml:space="preserve"> Balsimo, Jason Legler, Lisa Legler, </w:t>
      </w:r>
      <w:r w:rsidR="00455A5C">
        <w:rPr>
          <w:rFonts w:ascii="Arial" w:hAnsi="Arial" w:cs="Arial"/>
          <w:sz w:val="22"/>
          <w:szCs w:val="22"/>
        </w:rPr>
        <w:t>Kody Carpenter</w:t>
      </w:r>
      <w:r w:rsidR="00FE2782">
        <w:rPr>
          <w:rFonts w:ascii="Arial" w:hAnsi="Arial" w:cs="Arial"/>
          <w:sz w:val="22"/>
          <w:szCs w:val="22"/>
        </w:rPr>
        <w:t xml:space="preserve">, Kristin Magnus, Jennifer </w:t>
      </w:r>
      <w:proofErr w:type="spellStart"/>
      <w:r w:rsidR="00FE2782">
        <w:rPr>
          <w:rFonts w:ascii="Arial" w:hAnsi="Arial" w:cs="Arial"/>
          <w:sz w:val="22"/>
          <w:szCs w:val="22"/>
        </w:rPr>
        <w:t>Weisse</w:t>
      </w:r>
      <w:proofErr w:type="spellEnd"/>
      <w:r w:rsidR="0038745A">
        <w:rPr>
          <w:rFonts w:ascii="Arial" w:hAnsi="Arial" w:cs="Arial"/>
          <w:sz w:val="22"/>
          <w:szCs w:val="22"/>
        </w:rPr>
        <w:t>, Rhett, Shawn Meyer</w:t>
      </w:r>
      <w:r w:rsidR="004E6A34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4E6A34">
        <w:rPr>
          <w:rFonts w:ascii="Arial" w:hAnsi="Arial" w:cs="Arial"/>
          <w:sz w:val="22"/>
          <w:szCs w:val="22"/>
        </w:rPr>
        <w:t>Ploof</w:t>
      </w:r>
      <w:proofErr w:type="spellEnd"/>
      <w:r w:rsidR="004E6A34">
        <w:rPr>
          <w:rFonts w:ascii="Arial" w:hAnsi="Arial" w:cs="Arial"/>
          <w:sz w:val="22"/>
          <w:szCs w:val="22"/>
        </w:rPr>
        <w:t xml:space="preserve">, Annie and David Brown, Kurt </w:t>
      </w:r>
      <w:proofErr w:type="spellStart"/>
      <w:r w:rsidR="004E6A34">
        <w:rPr>
          <w:rFonts w:ascii="Arial" w:hAnsi="Arial" w:cs="Arial"/>
          <w:sz w:val="22"/>
          <w:szCs w:val="22"/>
        </w:rPr>
        <w:t>Krajic</w:t>
      </w:r>
      <w:proofErr w:type="spellEnd"/>
      <w:r w:rsidR="008C5B3E">
        <w:rPr>
          <w:rFonts w:ascii="Arial" w:hAnsi="Arial" w:cs="Arial"/>
          <w:sz w:val="22"/>
          <w:szCs w:val="22"/>
        </w:rPr>
        <w:t xml:space="preserve">, Jed Smith, Mike Winfrey, </w:t>
      </w:r>
      <w:r w:rsidR="008B0B35">
        <w:rPr>
          <w:rFonts w:ascii="Arial" w:hAnsi="Arial" w:cs="Arial"/>
          <w:sz w:val="22"/>
          <w:szCs w:val="22"/>
        </w:rPr>
        <w:t xml:space="preserve">Mary </w:t>
      </w:r>
      <w:proofErr w:type="spellStart"/>
      <w:r w:rsidR="008B0B35">
        <w:rPr>
          <w:rFonts w:ascii="Arial" w:hAnsi="Arial" w:cs="Arial"/>
          <w:sz w:val="22"/>
          <w:szCs w:val="22"/>
        </w:rPr>
        <w:t>Borjessan</w:t>
      </w:r>
      <w:proofErr w:type="spellEnd"/>
      <w:r w:rsidR="008B0B3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0B35">
        <w:rPr>
          <w:rFonts w:ascii="Arial" w:hAnsi="Arial" w:cs="Arial"/>
          <w:sz w:val="22"/>
          <w:szCs w:val="22"/>
        </w:rPr>
        <w:t>Zelzahi</w:t>
      </w:r>
      <w:proofErr w:type="spellEnd"/>
      <w:r w:rsidR="005D6EB2">
        <w:rPr>
          <w:rFonts w:ascii="Arial" w:hAnsi="Arial" w:cs="Arial"/>
          <w:sz w:val="22"/>
          <w:szCs w:val="22"/>
        </w:rPr>
        <w:t>, Grady Wei</w:t>
      </w:r>
      <w:r w:rsidR="007B4C05">
        <w:rPr>
          <w:rFonts w:ascii="Arial" w:hAnsi="Arial" w:cs="Arial"/>
          <w:sz w:val="22"/>
          <w:szCs w:val="22"/>
        </w:rPr>
        <w:t>sz</w:t>
      </w:r>
      <w:r w:rsidR="003C27EF">
        <w:rPr>
          <w:rFonts w:ascii="Arial" w:hAnsi="Arial" w:cs="Arial"/>
          <w:sz w:val="22"/>
          <w:szCs w:val="22"/>
        </w:rPr>
        <w:t>, April Hocking</w:t>
      </w:r>
      <w:r w:rsidR="00F27E45">
        <w:rPr>
          <w:rFonts w:ascii="Arial" w:hAnsi="Arial" w:cs="Arial"/>
          <w:sz w:val="22"/>
          <w:szCs w:val="22"/>
        </w:rPr>
        <w:t>, Dan</w:t>
      </w:r>
      <w:r w:rsidR="00F515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151D">
        <w:rPr>
          <w:rFonts w:ascii="Arial" w:hAnsi="Arial" w:cs="Arial"/>
          <w:sz w:val="22"/>
          <w:szCs w:val="22"/>
        </w:rPr>
        <w:t>Eloe</w:t>
      </w:r>
      <w:proofErr w:type="spellEnd"/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D0671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0748AB77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A46C5A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A46C5A">
        <w:rPr>
          <w:rFonts w:ascii="Arial" w:hAnsi="Arial" w:cs="Arial"/>
          <w:sz w:val="22"/>
          <w:szCs w:val="22"/>
          <w:lang w:val="en-GB"/>
        </w:rPr>
        <w:t>6:30</w:t>
      </w:r>
    </w:p>
    <w:p w14:paraId="1CDAE6A9" w14:textId="77777777" w:rsidR="0015180F" w:rsidRPr="009D4A6D" w:rsidRDefault="00D0671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D0671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2889A1A0" w:rsidR="00BB33AE" w:rsidRPr="009D4A6D" w:rsidRDefault="004F440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Motion to approve minutes</w:t>
      </w:r>
      <w:r w:rsidR="00880D12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F258D9" w:rsidRPr="009D4A6D">
        <w:rPr>
          <w:rFonts w:ascii="Arial" w:hAnsi="Arial" w:cs="Arial"/>
          <w:sz w:val="22"/>
          <w:szCs w:val="22"/>
          <w:lang w:val="en-GB"/>
        </w:rPr>
        <w:t>–</w:t>
      </w:r>
      <w:r w:rsidR="00A46C5A">
        <w:rPr>
          <w:rFonts w:ascii="Arial" w:hAnsi="Arial" w:cs="Arial"/>
          <w:sz w:val="22"/>
          <w:szCs w:val="22"/>
          <w:lang w:val="en-GB"/>
        </w:rPr>
        <w:t xml:space="preserve"> Meghan</w:t>
      </w:r>
    </w:p>
    <w:p w14:paraId="6B45D866" w14:textId="0ABF8A44" w:rsidR="00BB33AE" w:rsidRPr="009D4A6D" w:rsidRDefault="00BB33A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S</w:t>
      </w:r>
      <w:r w:rsidR="00383787" w:rsidRPr="009D4A6D">
        <w:rPr>
          <w:rFonts w:ascii="Arial" w:hAnsi="Arial" w:cs="Arial"/>
          <w:sz w:val="22"/>
          <w:szCs w:val="22"/>
          <w:lang w:val="en-GB"/>
        </w:rPr>
        <w:t>econd by</w:t>
      </w:r>
      <w:r w:rsidRPr="009D4A6D">
        <w:rPr>
          <w:rFonts w:ascii="Arial" w:hAnsi="Arial" w:cs="Arial"/>
          <w:sz w:val="22"/>
          <w:szCs w:val="22"/>
          <w:lang w:val="en-GB"/>
        </w:rPr>
        <w:t xml:space="preserve"> - </w:t>
      </w:r>
      <w:r w:rsidR="00A46C5A">
        <w:rPr>
          <w:rFonts w:ascii="Arial" w:hAnsi="Arial" w:cs="Arial"/>
          <w:sz w:val="22"/>
          <w:szCs w:val="22"/>
          <w:lang w:val="en-GB"/>
        </w:rPr>
        <w:t>Matt</w:t>
      </w:r>
    </w:p>
    <w:p w14:paraId="42772B80" w14:textId="4811E4E7" w:rsidR="006E36A3" w:rsidRDefault="00BB33A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P</w:t>
      </w:r>
      <w:r w:rsidR="00F258D9" w:rsidRPr="009D4A6D">
        <w:rPr>
          <w:rFonts w:ascii="Arial" w:hAnsi="Arial" w:cs="Arial"/>
          <w:sz w:val="22"/>
          <w:szCs w:val="22"/>
          <w:lang w:val="en-GB"/>
        </w:rPr>
        <w:t>asses unanimous</w:t>
      </w:r>
    </w:p>
    <w:p w14:paraId="71875B44" w14:textId="70C52860" w:rsidR="005950BD" w:rsidRDefault="005950BD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4A4508F5" w14:textId="7071B2A1" w:rsidR="00BC4CCF" w:rsidRDefault="00F5151D" w:rsidP="00D539E5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BC4CCF">
        <w:rPr>
          <w:rFonts w:ascii="Arial" w:hAnsi="Arial" w:cs="Arial"/>
          <w:sz w:val="22"/>
          <w:szCs w:val="22"/>
          <w:lang w:val="en-GB"/>
        </w:rPr>
        <w:t xml:space="preserve">We have quite a few visiting families, so we moved the </w:t>
      </w:r>
      <w:r w:rsidR="005950BD" w:rsidRPr="00BC4CCF">
        <w:rPr>
          <w:rFonts w:ascii="Arial" w:hAnsi="Arial" w:cs="Arial"/>
          <w:sz w:val="22"/>
          <w:szCs w:val="22"/>
          <w:lang w:val="en-GB"/>
        </w:rPr>
        <w:t>10U/12U rep team discussion</w:t>
      </w:r>
      <w:r w:rsidRPr="00BC4CCF">
        <w:rPr>
          <w:rFonts w:ascii="Arial" w:hAnsi="Arial" w:cs="Arial"/>
          <w:sz w:val="22"/>
          <w:szCs w:val="22"/>
          <w:lang w:val="en-GB"/>
        </w:rPr>
        <w:t xml:space="preserve"> to the top of the agenda.</w:t>
      </w:r>
      <w:r w:rsidR="005950BD" w:rsidRPr="00BC4CCF">
        <w:rPr>
          <w:rFonts w:ascii="Arial" w:hAnsi="Arial" w:cs="Arial"/>
          <w:sz w:val="22"/>
          <w:szCs w:val="22"/>
          <w:lang w:val="en-GB"/>
        </w:rPr>
        <w:t xml:space="preserve"> </w:t>
      </w:r>
      <w:r w:rsidR="00054ECD" w:rsidRPr="00BC4CCF">
        <w:rPr>
          <w:rFonts w:ascii="Arial" w:hAnsi="Arial" w:cs="Arial"/>
          <w:sz w:val="22"/>
          <w:szCs w:val="22"/>
          <w:lang w:val="en-GB"/>
        </w:rPr>
        <w:t xml:space="preserve"> Parents </w:t>
      </w:r>
      <w:r w:rsidR="003D7B1C">
        <w:rPr>
          <w:rFonts w:ascii="Arial" w:hAnsi="Arial" w:cs="Arial"/>
          <w:sz w:val="22"/>
          <w:szCs w:val="22"/>
          <w:lang w:val="en-GB"/>
        </w:rPr>
        <w:t xml:space="preserve">on the call </w:t>
      </w:r>
      <w:r w:rsidR="00054ECD" w:rsidRPr="00BC4CCF">
        <w:rPr>
          <w:rFonts w:ascii="Arial" w:hAnsi="Arial" w:cs="Arial"/>
          <w:sz w:val="22"/>
          <w:szCs w:val="22"/>
          <w:lang w:val="en-GB"/>
        </w:rPr>
        <w:t xml:space="preserve">voiced their </w:t>
      </w:r>
      <w:r w:rsidR="00225093" w:rsidRPr="00BC4CCF">
        <w:rPr>
          <w:rFonts w:ascii="Arial" w:hAnsi="Arial" w:cs="Arial"/>
          <w:sz w:val="22"/>
          <w:szCs w:val="22"/>
          <w:lang w:val="en-GB"/>
        </w:rPr>
        <w:t>desire to have a 10U/12U rep team this upcoming year.  There w</w:t>
      </w:r>
      <w:r w:rsidR="00BC4CCF">
        <w:rPr>
          <w:rFonts w:ascii="Arial" w:hAnsi="Arial" w:cs="Arial"/>
          <w:sz w:val="22"/>
          <w:szCs w:val="22"/>
          <w:lang w:val="en-GB"/>
        </w:rPr>
        <w:t>as a lot of great discussion and th</w:t>
      </w:r>
      <w:r w:rsidR="00225093" w:rsidRPr="00BC4CCF">
        <w:rPr>
          <w:rFonts w:ascii="Arial" w:hAnsi="Arial" w:cs="Arial"/>
          <w:sz w:val="22"/>
          <w:szCs w:val="22"/>
          <w:lang w:val="en-GB"/>
        </w:rPr>
        <w:t xml:space="preserve">ere </w:t>
      </w:r>
      <w:r w:rsidR="00BC4CCF">
        <w:rPr>
          <w:rFonts w:ascii="Arial" w:hAnsi="Arial" w:cs="Arial"/>
          <w:sz w:val="22"/>
          <w:szCs w:val="22"/>
          <w:lang w:val="en-GB"/>
        </w:rPr>
        <w:t xml:space="preserve">were </w:t>
      </w:r>
      <w:r w:rsidR="00225093" w:rsidRPr="00BC4CCF">
        <w:rPr>
          <w:rFonts w:ascii="Arial" w:hAnsi="Arial" w:cs="Arial"/>
          <w:sz w:val="22"/>
          <w:szCs w:val="22"/>
          <w:lang w:val="en-GB"/>
        </w:rPr>
        <w:t>many good arguments for and against</w:t>
      </w:r>
      <w:r w:rsidR="00BC4CCF">
        <w:rPr>
          <w:rFonts w:ascii="Arial" w:hAnsi="Arial" w:cs="Arial"/>
          <w:sz w:val="22"/>
          <w:szCs w:val="22"/>
          <w:lang w:val="en-GB"/>
        </w:rPr>
        <w:t xml:space="preserve"> the rep model vs. our current select model.  </w:t>
      </w:r>
      <w:r w:rsidR="00572E23">
        <w:rPr>
          <w:rFonts w:ascii="Arial" w:hAnsi="Arial" w:cs="Arial"/>
          <w:sz w:val="22"/>
          <w:szCs w:val="22"/>
          <w:lang w:val="en-GB"/>
        </w:rPr>
        <w:t xml:space="preserve">The board did bring up the concern that </w:t>
      </w:r>
      <w:r w:rsidR="00BA244E">
        <w:rPr>
          <w:rFonts w:ascii="Arial" w:hAnsi="Arial" w:cs="Arial"/>
          <w:sz w:val="22"/>
          <w:szCs w:val="22"/>
          <w:lang w:val="en-GB"/>
        </w:rPr>
        <w:t xml:space="preserve">we do not have full support from our rink partnerships for a 10U rep team.  </w:t>
      </w:r>
      <w:r w:rsidR="00232C12">
        <w:rPr>
          <w:rFonts w:ascii="Arial" w:hAnsi="Arial" w:cs="Arial"/>
          <w:sz w:val="22"/>
          <w:szCs w:val="22"/>
          <w:lang w:val="en-GB"/>
        </w:rPr>
        <w:t xml:space="preserve">After hours of discussion, </w:t>
      </w:r>
      <w:r w:rsidR="00D539E5">
        <w:rPr>
          <w:rFonts w:ascii="Arial" w:hAnsi="Arial" w:cs="Arial"/>
          <w:sz w:val="22"/>
          <w:szCs w:val="22"/>
          <w:lang w:val="en-GB"/>
        </w:rPr>
        <w:t>there were some motions on the table.</w:t>
      </w:r>
    </w:p>
    <w:p w14:paraId="17957D8A" w14:textId="77777777" w:rsidR="00BC4CCF" w:rsidRPr="00BC4CCF" w:rsidRDefault="00BC4CCF" w:rsidP="00BC4CCF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5D2D318C" w14:textId="73F7E83B" w:rsidR="009749B9" w:rsidRPr="00195AB5" w:rsidRDefault="00D04ADA" w:rsidP="00195AB5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195AB5">
        <w:rPr>
          <w:color w:val="FF0000"/>
        </w:rPr>
        <w:t xml:space="preserve">Motion to approve – </w:t>
      </w:r>
      <w:r w:rsidR="00E846AA" w:rsidRPr="00195AB5">
        <w:rPr>
          <w:color w:val="FF0000"/>
        </w:rPr>
        <w:t xml:space="preserve">Matt motions that we request the </w:t>
      </w:r>
      <w:r w:rsidR="00DD4548" w:rsidRPr="00195AB5">
        <w:rPr>
          <w:color w:val="FF0000"/>
        </w:rPr>
        <w:t xml:space="preserve">extra ice time </w:t>
      </w:r>
      <w:r w:rsidR="00957F90" w:rsidRPr="00195AB5">
        <w:rPr>
          <w:color w:val="FF0000"/>
        </w:rPr>
        <w:t xml:space="preserve">from Frontier </w:t>
      </w:r>
      <w:r w:rsidR="00DD4548" w:rsidRPr="00195AB5">
        <w:rPr>
          <w:color w:val="FF0000"/>
        </w:rPr>
        <w:t xml:space="preserve">for a </w:t>
      </w:r>
      <w:r w:rsidR="00A617BB">
        <w:rPr>
          <w:color w:val="FF0000"/>
        </w:rPr>
        <w:t>travel team at the 10U level</w:t>
      </w:r>
      <w:r w:rsidR="00957F90" w:rsidRPr="00195AB5">
        <w:rPr>
          <w:color w:val="FF0000"/>
        </w:rPr>
        <w:t>.</w:t>
      </w:r>
    </w:p>
    <w:p w14:paraId="00B988CC" w14:textId="1BC7F1D6" w:rsidR="00DA541B" w:rsidRPr="00195AB5" w:rsidRDefault="00DA541B" w:rsidP="00195AB5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195AB5">
        <w:rPr>
          <w:color w:val="FF0000"/>
        </w:rPr>
        <w:t xml:space="preserve">Second by </w:t>
      </w:r>
      <w:r w:rsidR="000E286A" w:rsidRPr="00195AB5">
        <w:rPr>
          <w:color w:val="FF0000"/>
        </w:rPr>
        <w:t>–</w:t>
      </w:r>
      <w:r w:rsidRPr="00195AB5">
        <w:rPr>
          <w:color w:val="FF0000"/>
        </w:rPr>
        <w:t xml:space="preserve"> Meghan</w:t>
      </w:r>
    </w:p>
    <w:p w14:paraId="60956386" w14:textId="378AB9CB" w:rsidR="00195AB5" w:rsidRPr="00195AB5" w:rsidRDefault="00195AB5" w:rsidP="00195AB5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195AB5">
        <w:rPr>
          <w:color w:val="FF0000"/>
        </w:rPr>
        <w:t xml:space="preserve">Discussion – </w:t>
      </w:r>
      <w:r w:rsidR="004A4143">
        <w:rPr>
          <w:color w:val="FF0000"/>
        </w:rPr>
        <w:t xml:space="preserve">Nick feels like </w:t>
      </w:r>
      <w:proofErr w:type="gramStart"/>
      <w:r w:rsidR="004A4143">
        <w:rPr>
          <w:color w:val="FF0000"/>
        </w:rPr>
        <w:t>this motions</w:t>
      </w:r>
      <w:proofErr w:type="gramEnd"/>
      <w:r w:rsidR="004A4143">
        <w:rPr>
          <w:color w:val="FF0000"/>
        </w:rPr>
        <w:t xml:space="preserve"> only purpose is to sabotage </w:t>
      </w:r>
      <w:r w:rsidR="00BE21DE">
        <w:rPr>
          <w:color w:val="FF0000"/>
        </w:rPr>
        <w:t>their efforts</w:t>
      </w:r>
      <w:r w:rsidR="002E25D5">
        <w:rPr>
          <w:color w:val="FF0000"/>
        </w:rPr>
        <w:t xml:space="preserve"> and does not answer the questions they are trying to ask</w:t>
      </w:r>
      <w:r w:rsidR="00BE21DE">
        <w:rPr>
          <w:color w:val="FF0000"/>
        </w:rPr>
        <w:t xml:space="preserve">. </w:t>
      </w:r>
      <w:r w:rsidR="004A4143">
        <w:rPr>
          <w:color w:val="FF0000"/>
        </w:rPr>
        <w:t xml:space="preserve">  </w:t>
      </w:r>
    </w:p>
    <w:p w14:paraId="6CF6C7CB" w14:textId="09F8F439" w:rsidR="000E286A" w:rsidRPr="00195AB5" w:rsidRDefault="000E286A" w:rsidP="00195AB5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195AB5">
        <w:rPr>
          <w:color w:val="FF0000"/>
        </w:rPr>
        <w:t xml:space="preserve">Matt Withdraws </w:t>
      </w:r>
      <w:r w:rsidR="002E25D5">
        <w:rPr>
          <w:color w:val="FF0000"/>
        </w:rPr>
        <w:t xml:space="preserve">the </w:t>
      </w:r>
      <w:r w:rsidRPr="00195AB5">
        <w:rPr>
          <w:color w:val="FF0000"/>
        </w:rPr>
        <w:t>motion</w:t>
      </w:r>
    </w:p>
    <w:p w14:paraId="1D2390DD" w14:textId="77777777" w:rsidR="00195AB5" w:rsidRDefault="00195AB5" w:rsidP="00195AB5">
      <w:pPr>
        <w:pStyle w:val="ListNumber2"/>
        <w:numPr>
          <w:ilvl w:val="0"/>
          <w:numId w:val="0"/>
        </w:numPr>
        <w:ind w:left="720"/>
      </w:pPr>
    </w:p>
    <w:p w14:paraId="6994F962" w14:textId="71C6220F" w:rsidR="000E286A" w:rsidRPr="00214D42" w:rsidRDefault="00195AB5" w:rsidP="007730E6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214D42">
        <w:rPr>
          <w:color w:val="FF0000"/>
        </w:rPr>
        <w:lastRenderedPageBreak/>
        <w:t xml:space="preserve">Motion to approve - </w:t>
      </w:r>
      <w:r w:rsidR="000E286A" w:rsidRPr="00214D42">
        <w:rPr>
          <w:color w:val="FF0000"/>
        </w:rPr>
        <w:t xml:space="preserve">Meghan motions that </w:t>
      </w:r>
      <w:r w:rsidR="00651E89" w:rsidRPr="00214D42">
        <w:rPr>
          <w:color w:val="FF0000"/>
        </w:rPr>
        <w:t xml:space="preserve">we respect the ownership </w:t>
      </w:r>
      <w:r w:rsidR="00022307">
        <w:rPr>
          <w:color w:val="FF0000"/>
        </w:rPr>
        <w:t xml:space="preserve">and leadership </w:t>
      </w:r>
      <w:r w:rsidR="00651E89" w:rsidRPr="00214D42">
        <w:rPr>
          <w:color w:val="FF0000"/>
        </w:rPr>
        <w:t>at the rink for the maintenance o</w:t>
      </w:r>
      <w:r w:rsidR="00022307">
        <w:rPr>
          <w:color w:val="FF0000"/>
        </w:rPr>
        <w:t xml:space="preserve">f a working </w:t>
      </w:r>
      <w:r w:rsidR="00651E89" w:rsidRPr="00214D42">
        <w:rPr>
          <w:color w:val="FF0000"/>
        </w:rPr>
        <w:t xml:space="preserve">relationship by not </w:t>
      </w:r>
      <w:r w:rsidR="00DB1761" w:rsidRPr="00214D42">
        <w:rPr>
          <w:color w:val="FF0000"/>
        </w:rPr>
        <w:t>having a</w:t>
      </w:r>
      <w:r w:rsidR="00651E89" w:rsidRPr="00214D42">
        <w:rPr>
          <w:color w:val="FF0000"/>
        </w:rPr>
        <w:t xml:space="preserve"> </w:t>
      </w:r>
      <w:r w:rsidR="007B1C85" w:rsidRPr="00214D42">
        <w:rPr>
          <w:color w:val="FF0000"/>
        </w:rPr>
        <w:t xml:space="preserve">squirt </w:t>
      </w:r>
      <w:r w:rsidR="005B25AE">
        <w:rPr>
          <w:color w:val="FF0000"/>
        </w:rPr>
        <w:t>travel (rep)</w:t>
      </w:r>
      <w:r w:rsidR="007B1C85" w:rsidRPr="00214D42">
        <w:rPr>
          <w:color w:val="FF0000"/>
        </w:rPr>
        <w:t xml:space="preserve"> team.  </w:t>
      </w:r>
    </w:p>
    <w:p w14:paraId="6CB75844" w14:textId="7DD98155" w:rsidR="007B1C85" w:rsidRPr="00214D42" w:rsidRDefault="007B1C85" w:rsidP="007730E6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214D42">
        <w:rPr>
          <w:color w:val="FF0000"/>
        </w:rPr>
        <w:t xml:space="preserve">Second by </w:t>
      </w:r>
      <w:r w:rsidR="00E14076" w:rsidRPr="00214D42">
        <w:rPr>
          <w:color w:val="FF0000"/>
        </w:rPr>
        <w:t>–</w:t>
      </w:r>
      <w:r w:rsidRPr="00214D42">
        <w:rPr>
          <w:color w:val="FF0000"/>
        </w:rPr>
        <w:t xml:space="preserve"> Kami</w:t>
      </w:r>
    </w:p>
    <w:p w14:paraId="73792208" w14:textId="337FE88B" w:rsidR="00E14076" w:rsidRPr="00214D42" w:rsidRDefault="00762BCA" w:rsidP="007730E6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214D42">
        <w:rPr>
          <w:color w:val="FF0000"/>
        </w:rPr>
        <w:t xml:space="preserve">Discussion - </w:t>
      </w:r>
      <w:r w:rsidR="00E14076" w:rsidRPr="00214D42">
        <w:rPr>
          <w:color w:val="FF0000"/>
        </w:rPr>
        <w:t xml:space="preserve">Nick feels like this is sabotaging </w:t>
      </w:r>
      <w:r w:rsidR="00371598" w:rsidRPr="00214D42">
        <w:rPr>
          <w:color w:val="FF0000"/>
        </w:rPr>
        <w:t>the efforts by the families.</w:t>
      </w:r>
      <w:r w:rsidR="00B743F3">
        <w:rPr>
          <w:color w:val="FF0000"/>
        </w:rPr>
        <w:t xml:space="preserve">  He has a motion that he would like to put in as well.</w:t>
      </w:r>
      <w:r w:rsidR="006C6DB8">
        <w:rPr>
          <w:color w:val="FF0000"/>
        </w:rPr>
        <w:t xml:space="preserve">  He </w:t>
      </w:r>
      <w:r w:rsidR="00970DEC">
        <w:rPr>
          <w:color w:val="FF0000"/>
        </w:rPr>
        <w:t>believes</w:t>
      </w:r>
      <w:r w:rsidR="00577F52">
        <w:rPr>
          <w:color w:val="FF0000"/>
        </w:rPr>
        <w:t xml:space="preserve"> that the board is not answering his questions</w:t>
      </w:r>
      <w:r w:rsidR="003225A9">
        <w:rPr>
          <w:color w:val="FF0000"/>
        </w:rPr>
        <w:t xml:space="preserve"> completely (mostly around Frontier not supporting a 10U team).  </w:t>
      </w:r>
    </w:p>
    <w:p w14:paraId="3769DEAB" w14:textId="48C41DA2" w:rsidR="008C5597" w:rsidRPr="000A108A" w:rsidRDefault="008C5597" w:rsidP="008C5597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>
        <w:rPr>
          <w:color w:val="FF0000"/>
        </w:rPr>
        <w:t xml:space="preserve">Votes for - </w:t>
      </w:r>
      <w:r w:rsidRPr="007730E6">
        <w:rPr>
          <w:color w:val="FF0000"/>
        </w:rPr>
        <w:t xml:space="preserve">Katie, Meghan, </w:t>
      </w:r>
      <w:r w:rsidR="0055179E">
        <w:rPr>
          <w:color w:val="FF0000"/>
        </w:rPr>
        <w:t xml:space="preserve">Matt, </w:t>
      </w:r>
      <w:r w:rsidRPr="007730E6">
        <w:rPr>
          <w:color w:val="FF0000"/>
        </w:rPr>
        <w:t>Josh, Kami, Jackie</w:t>
      </w:r>
      <w:r w:rsidR="00576783">
        <w:rPr>
          <w:color w:val="FF0000"/>
        </w:rPr>
        <w:t xml:space="preserve">, </w:t>
      </w:r>
      <w:r w:rsidR="00576783" w:rsidRPr="000A108A">
        <w:rPr>
          <w:color w:val="FF0000"/>
        </w:rPr>
        <w:t>Will abstained</w:t>
      </w:r>
    </w:p>
    <w:p w14:paraId="537B9558" w14:textId="73AD52AF" w:rsidR="003420D6" w:rsidRDefault="003420D6" w:rsidP="003420D6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 w:rsidRPr="000A108A">
        <w:rPr>
          <w:color w:val="FF0000"/>
        </w:rPr>
        <w:t>Votes against - Nick</w:t>
      </w:r>
      <w:r w:rsidRPr="00214D42">
        <w:rPr>
          <w:color w:val="FF0000"/>
        </w:rPr>
        <w:t xml:space="preserve"> </w:t>
      </w:r>
    </w:p>
    <w:p w14:paraId="57F9FA8B" w14:textId="32A9CEA8" w:rsidR="000E0E0D" w:rsidRPr="00214D42" w:rsidRDefault="000E0E0D" w:rsidP="008C5597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 w:rsidRPr="00214D42">
        <w:rPr>
          <w:color w:val="FF0000"/>
        </w:rPr>
        <w:t>Motion passes</w:t>
      </w:r>
    </w:p>
    <w:p w14:paraId="15F1AA0E" w14:textId="77777777" w:rsidR="000E0E0D" w:rsidRPr="007730E6" w:rsidRDefault="000E0E0D" w:rsidP="000E0E0D">
      <w:pPr>
        <w:pStyle w:val="ListNumber2"/>
        <w:numPr>
          <w:ilvl w:val="0"/>
          <w:numId w:val="0"/>
        </w:numPr>
        <w:ind w:left="720"/>
        <w:rPr>
          <w:color w:val="FF0000"/>
        </w:rPr>
      </w:pPr>
    </w:p>
    <w:p w14:paraId="56AAE1A3" w14:textId="08E4D037" w:rsidR="005950BD" w:rsidRPr="007730E6" w:rsidRDefault="007730E6" w:rsidP="007730E6">
      <w:pPr>
        <w:pStyle w:val="ListNumber2"/>
        <w:numPr>
          <w:ilvl w:val="0"/>
          <w:numId w:val="0"/>
        </w:numPr>
        <w:ind w:left="720"/>
        <w:rPr>
          <w:color w:val="FF0000"/>
        </w:rPr>
      </w:pPr>
      <w:r>
        <w:rPr>
          <w:color w:val="FF0000"/>
        </w:rPr>
        <w:t xml:space="preserve">Motion to approve - </w:t>
      </w:r>
      <w:r w:rsidR="00BE792A" w:rsidRPr="007730E6">
        <w:rPr>
          <w:color w:val="FF0000"/>
        </w:rPr>
        <w:t xml:space="preserve">Nick motions </w:t>
      </w:r>
      <w:r w:rsidR="00815D5F" w:rsidRPr="007730E6">
        <w:rPr>
          <w:color w:val="FF0000"/>
        </w:rPr>
        <w:t xml:space="preserve">that we have 10U rep </w:t>
      </w:r>
      <w:r w:rsidR="00664390" w:rsidRPr="007730E6">
        <w:rPr>
          <w:color w:val="FF0000"/>
        </w:rPr>
        <w:t>try-outs</w:t>
      </w:r>
      <w:r w:rsidR="00815D5F" w:rsidRPr="007730E6">
        <w:rPr>
          <w:color w:val="FF0000"/>
        </w:rPr>
        <w:t xml:space="preserve"> </w:t>
      </w:r>
      <w:r w:rsidR="00643A65" w:rsidRPr="007730E6">
        <w:rPr>
          <w:color w:val="FF0000"/>
        </w:rPr>
        <w:t xml:space="preserve">at </w:t>
      </w:r>
      <w:r w:rsidR="00815D5F" w:rsidRPr="007730E6">
        <w:rPr>
          <w:color w:val="FF0000"/>
        </w:rPr>
        <w:t xml:space="preserve">the conclusion </w:t>
      </w:r>
      <w:r w:rsidR="003A3FD9">
        <w:rPr>
          <w:color w:val="FF0000"/>
        </w:rPr>
        <w:t>of</w:t>
      </w:r>
      <w:r w:rsidR="00815D5F" w:rsidRPr="007730E6">
        <w:rPr>
          <w:color w:val="FF0000"/>
        </w:rPr>
        <w:t xml:space="preserve"> which</w:t>
      </w:r>
      <w:r w:rsidR="00221C5E">
        <w:rPr>
          <w:color w:val="FF0000"/>
        </w:rPr>
        <w:t xml:space="preserve"> depending on the skill levels of </w:t>
      </w:r>
      <w:r w:rsidR="003A3FD9">
        <w:rPr>
          <w:color w:val="FF0000"/>
        </w:rPr>
        <w:t xml:space="preserve">the </w:t>
      </w:r>
      <w:r w:rsidR="00221C5E">
        <w:rPr>
          <w:color w:val="FF0000"/>
        </w:rPr>
        <w:t xml:space="preserve">kids involved and the numbers </w:t>
      </w:r>
      <w:r w:rsidR="00181BDE">
        <w:rPr>
          <w:color w:val="FF0000"/>
        </w:rPr>
        <w:t>enough to</w:t>
      </w:r>
      <w:r w:rsidR="00643A65" w:rsidRPr="007730E6">
        <w:rPr>
          <w:color w:val="FF0000"/>
        </w:rPr>
        <w:t xml:space="preserve"> make </w:t>
      </w:r>
      <w:r w:rsidR="009C37D9">
        <w:rPr>
          <w:color w:val="FF0000"/>
        </w:rPr>
        <w:t xml:space="preserve">a minimum of </w:t>
      </w:r>
      <w:r w:rsidR="00643A65" w:rsidRPr="007730E6">
        <w:rPr>
          <w:color w:val="FF0000"/>
        </w:rPr>
        <w:t>3 full teams</w:t>
      </w:r>
      <w:r w:rsidR="003A3FD9">
        <w:rPr>
          <w:color w:val="FF0000"/>
        </w:rPr>
        <w:t xml:space="preserve"> at 10 players each</w:t>
      </w:r>
      <w:r w:rsidR="004C7B9F">
        <w:rPr>
          <w:color w:val="FF0000"/>
        </w:rPr>
        <w:t xml:space="preserve">, the coaches will decide on the structure (rep/house, house/house, </w:t>
      </w:r>
      <w:r w:rsidR="0038014B">
        <w:rPr>
          <w:color w:val="FF0000"/>
        </w:rPr>
        <w:t xml:space="preserve">A/B, </w:t>
      </w:r>
      <w:r w:rsidR="004C7B9F">
        <w:rPr>
          <w:color w:val="FF0000"/>
        </w:rPr>
        <w:t>etc)</w:t>
      </w:r>
      <w:r w:rsidR="00643A65" w:rsidRPr="007730E6">
        <w:rPr>
          <w:color w:val="FF0000"/>
        </w:rPr>
        <w:t xml:space="preserve">.  </w:t>
      </w:r>
      <w:r w:rsidR="0038014B">
        <w:rPr>
          <w:color w:val="FF0000"/>
        </w:rPr>
        <w:t>O</w:t>
      </w:r>
      <w:r w:rsidR="009D38DA" w:rsidRPr="007730E6">
        <w:rPr>
          <w:color w:val="FF0000"/>
        </w:rPr>
        <w:t>r concluding that the skill is not there to make a rep team</w:t>
      </w:r>
      <w:r w:rsidR="003C27EF" w:rsidRPr="007730E6">
        <w:rPr>
          <w:color w:val="FF0000"/>
        </w:rPr>
        <w:t>, we have equal house teams.</w:t>
      </w:r>
    </w:p>
    <w:p w14:paraId="3907F5EA" w14:textId="202CFADD" w:rsidR="00664390" w:rsidRDefault="00664390" w:rsidP="00ED0EB3">
      <w:pPr>
        <w:pStyle w:val="ListNumber2"/>
        <w:numPr>
          <w:ilvl w:val="0"/>
          <w:numId w:val="0"/>
        </w:numPr>
        <w:ind w:left="1308" w:hanging="588"/>
        <w:rPr>
          <w:color w:val="FF0000"/>
        </w:rPr>
      </w:pPr>
      <w:r w:rsidRPr="007730E6">
        <w:rPr>
          <w:color w:val="FF0000"/>
        </w:rPr>
        <w:t xml:space="preserve">Second by </w:t>
      </w:r>
      <w:r w:rsidR="001E550B" w:rsidRPr="007730E6">
        <w:rPr>
          <w:color w:val="FF0000"/>
        </w:rPr>
        <w:t>–</w:t>
      </w:r>
      <w:r w:rsidRPr="007730E6">
        <w:rPr>
          <w:color w:val="FF0000"/>
        </w:rPr>
        <w:t xml:space="preserve"> Will</w:t>
      </w:r>
    </w:p>
    <w:p w14:paraId="0ADD7E06" w14:textId="77777777" w:rsidR="00AB479E" w:rsidRDefault="00F13D12" w:rsidP="00367D62">
      <w:pPr>
        <w:pStyle w:val="ListNumber2"/>
        <w:numPr>
          <w:ilvl w:val="0"/>
          <w:numId w:val="0"/>
        </w:numPr>
        <w:ind w:left="1308" w:hanging="588"/>
        <w:rPr>
          <w:color w:val="FF0000"/>
        </w:rPr>
      </w:pPr>
      <w:r>
        <w:rPr>
          <w:color w:val="FF0000"/>
        </w:rPr>
        <w:t xml:space="preserve">Discussion – Will </w:t>
      </w:r>
      <w:r w:rsidR="00427DFA">
        <w:rPr>
          <w:color w:val="FF0000"/>
        </w:rPr>
        <w:t xml:space="preserve">asked if we could </w:t>
      </w:r>
      <w:r w:rsidR="00367D62">
        <w:rPr>
          <w:color w:val="FF0000"/>
        </w:rPr>
        <w:t>just have a better house team and not a rep program</w:t>
      </w:r>
      <w:r w:rsidR="00424281">
        <w:rPr>
          <w:color w:val="FF0000"/>
        </w:rPr>
        <w:t xml:space="preserve"> (stay on 2 house teams, but the more skilled kids on one team – A/B model)</w:t>
      </w:r>
      <w:r w:rsidR="00367D62">
        <w:rPr>
          <w:color w:val="FF0000"/>
        </w:rPr>
        <w:t xml:space="preserve">.  Nick said he feels like we need Vince or Dan to </w:t>
      </w:r>
      <w:r w:rsidR="005C64A0">
        <w:rPr>
          <w:color w:val="FF0000"/>
        </w:rPr>
        <w:t>verify</w:t>
      </w:r>
      <w:r w:rsidR="00367D62">
        <w:rPr>
          <w:color w:val="FF0000"/>
        </w:rPr>
        <w:t xml:space="preserve"> if they do not support a </w:t>
      </w:r>
      <w:r w:rsidR="005C64A0">
        <w:rPr>
          <w:color w:val="FF0000"/>
        </w:rPr>
        <w:t xml:space="preserve">squirt </w:t>
      </w:r>
      <w:r w:rsidR="00367D62">
        <w:rPr>
          <w:color w:val="FF0000"/>
        </w:rPr>
        <w:t xml:space="preserve">rep team.  </w:t>
      </w:r>
    </w:p>
    <w:p w14:paraId="78A0B391" w14:textId="17D3CF47" w:rsidR="00F13D12" w:rsidRPr="007730E6" w:rsidRDefault="005C64A0" w:rsidP="00AB479E">
      <w:pPr>
        <w:pStyle w:val="ListNumber2"/>
        <w:numPr>
          <w:ilvl w:val="0"/>
          <w:numId w:val="0"/>
        </w:numPr>
        <w:ind w:left="1308"/>
        <w:rPr>
          <w:color w:val="FF0000"/>
        </w:rPr>
      </w:pPr>
      <w:r>
        <w:rPr>
          <w:color w:val="FF0000"/>
        </w:rPr>
        <w:t>Matt is getting Dan on the call</w:t>
      </w:r>
      <w:r w:rsidR="00EE005A">
        <w:rPr>
          <w:color w:val="FF0000"/>
        </w:rPr>
        <w:t xml:space="preserve"> so all those on the call</w:t>
      </w:r>
      <w:r w:rsidR="00A956FE">
        <w:rPr>
          <w:color w:val="FF0000"/>
        </w:rPr>
        <w:t xml:space="preserve"> can hear it from Frontier directly</w:t>
      </w:r>
      <w:r>
        <w:rPr>
          <w:color w:val="FF0000"/>
        </w:rPr>
        <w:t>.</w:t>
      </w:r>
      <w:r w:rsidR="00A956FE">
        <w:rPr>
          <w:color w:val="FF0000"/>
        </w:rPr>
        <w:t xml:space="preserve">  Nick said he does not think </w:t>
      </w:r>
      <w:r w:rsidR="005D7C2B">
        <w:rPr>
          <w:color w:val="FF0000"/>
        </w:rPr>
        <w:t xml:space="preserve">that he should be </w:t>
      </w:r>
      <w:r w:rsidR="00F13F18">
        <w:rPr>
          <w:color w:val="FF0000"/>
        </w:rPr>
        <w:t xml:space="preserve">brought into the meeting </w:t>
      </w:r>
      <w:r w:rsidR="005F7050">
        <w:rPr>
          <w:color w:val="FF0000"/>
        </w:rPr>
        <w:t>at this time</w:t>
      </w:r>
      <w:r w:rsidR="00F13F18">
        <w:rPr>
          <w:color w:val="FF0000"/>
        </w:rPr>
        <w:t>.</w:t>
      </w:r>
      <w:r>
        <w:rPr>
          <w:color w:val="FF0000"/>
        </w:rPr>
        <w:t xml:space="preserve">  </w:t>
      </w:r>
    </w:p>
    <w:p w14:paraId="65CA105C" w14:textId="0A4470C3" w:rsidR="003420D6" w:rsidRDefault="003420D6" w:rsidP="003420D6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 w:rsidRPr="007F5646">
        <w:rPr>
          <w:color w:val="FF0000"/>
        </w:rPr>
        <w:t xml:space="preserve">Votes for </w:t>
      </w:r>
      <w:r w:rsidR="00576783" w:rsidRPr="007F5646">
        <w:rPr>
          <w:color w:val="FF0000"/>
        </w:rPr>
        <w:t>–</w:t>
      </w:r>
      <w:r w:rsidRPr="007F5646">
        <w:rPr>
          <w:color w:val="FF0000"/>
        </w:rPr>
        <w:t xml:space="preserve"> Nick</w:t>
      </w:r>
      <w:r w:rsidR="001F2F93">
        <w:rPr>
          <w:color w:val="FF0000"/>
        </w:rPr>
        <w:t>, Matt</w:t>
      </w:r>
    </w:p>
    <w:p w14:paraId="15F9B95E" w14:textId="3D58F363" w:rsidR="004B6F9C" w:rsidRPr="007730E6" w:rsidRDefault="003420D6" w:rsidP="003420D6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>
        <w:rPr>
          <w:color w:val="FF0000"/>
        </w:rPr>
        <w:t xml:space="preserve">Votes against </w:t>
      </w:r>
      <w:r w:rsidR="00BE21DE">
        <w:rPr>
          <w:color w:val="FF0000"/>
        </w:rPr>
        <w:t>–</w:t>
      </w:r>
      <w:r>
        <w:rPr>
          <w:color w:val="FF0000"/>
        </w:rPr>
        <w:t xml:space="preserve"> </w:t>
      </w:r>
      <w:r w:rsidR="00BE21DE">
        <w:rPr>
          <w:color w:val="FF0000"/>
        </w:rPr>
        <w:t xml:space="preserve">Will, </w:t>
      </w:r>
      <w:r w:rsidR="008C5F7C" w:rsidRPr="007730E6">
        <w:rPr>
          <w:color w:val="FF0000"/>
        </w:rPr>
        <w:t>Katie, Meghan, Josh, Kami</w:t>
      </w:r>
      <w:r w:rsidR="00D76A9F" w:rsidRPr="007730E6">
        <w:rPr>
          <w:color w:val="FF0000"/>
        </w:rPr>
        <w:t>, Jackie</w:t>
      </w:r>
      <w:r w:rsidR="000A3FE2">
        <w:rPr>
          <w:color w:val="FF0000"/>
        </w:rPr>
        <w:t xml:space="preserve"> abstained</w:t>
      </w:r>
    </w:p>
    <w:p w14:paraId="3A5943C7" w14:textId="0856CBDE" w:rsidR="006C1F13" w:rsidRPr="007730E6" w:rsidRDefault="006C1F13" w:rsidP="003420D6">
      <w:pPr>
        <w:pStyle w:val="ListNumber2"/>
        <w:numPr>
          <w:ilvl w:val="0"/>
          <w:numId w:val="0"/>
        </w:numPr>
        <w:ind w:left="1440"/>
        <w:rPr>
          <w:color w:val="FF0000"/>
        </w:rPr>
      </w:pPr>
      <w:r w:rsidRPr="007730E6">
        <w:rPr>
          <w:color w:val="FF0000"/>
        </w:rPr>
        <w:t xml:space="preserve">Motion </w:t>
      </w:r>
      <w:r w:rsidR="003420D6">
        <w:rPr>
          <w:color w:val="FF0000"/>
        </w:rPr>
        <w:t>does not pass</w:t>
      </w:r>
    </w:p>
    <w:p w14:paraId="769BF929" w14:textId="551E1D00" w:rsidR="001E550B" w:rsidRDefault="001E550B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6D19846C" w14:textId="32697649" w:rsidR="000F5D68" w:rsidRDefault="00D67200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Elo</w:t>
      </w:r>
      <w:r w:rsidR="00F5151D">
        <w:rPr>
          <w:rFonts w:ascii="Arial" w:hAnsi="Arial" w:cs="Arial"/>
          <w:sz w:val="22"/>
          <w:szCs w:val="22"/>
          <w:lang w:val="en-GB"/>
        </w:rPr>
        <w:t>e</w:t>
      </w:r>
      <w:proofErr w:type="spellEnd"/>
      <w:r w:rsidR="00CE2830">
        <w:rPr>
          <w:rFonts w:ascii="Arial" w:hAnsi="Arial" w:cs="Arial"/>
          <w:sz w:val="22"/>
          <w:szCs w:val="22"/>
          <w:lang w:val="en-GB"/>
        </w:rPr>
        <w:t xml:space="preserve"> (general manager of the Frontier Ice Arena)</w:t>
      </w:r>
      <w:r>
        <w:rPr>
          <w:rFonts w:ascii="Arial" w:hAnsi="Arial" w:cs="Arial"/>
          <w:sz w:val="22"/>
          <w:szCs w:val="22"/>
          <w:lang w:val="en-GB"/>
        </w:rPr>
        <w:t xml:space="preserve"> joined in the meeting</w:t>
      </w:r>
      <w:r w:rsidR="00D1109D">
        <w:rPr>
          <w:rFonts w:ascii="Arial" w:hAnsi="Arial" w:cs="Arial"/>
          <w:sz w:val="22"/>
          <w:szCs w:val="22"/>
          <w:lang w:val="en-GB"/>
        </w:rPr>
        <w:t xml:space="preserve"> to clarify that they will not support the </w:t>
      </w:r>
      <w:r w:rsidR="0004344A">
        <w:rPr>
          <w:rFonts w:ascii="Arial" w:hAnsi="Arial" w:cs="Arial"/>
          <w:sz w:val="22"/>
          <w:szCs w:val="22"/>
          <w:lang w:val="en-GB"/>
        </w:rPr>
        <w:t>10U rep teams</w:t>
      </w:r>
      <w:r w:rsidR="00670FB3">
        <w:rPr>
          <w:rFonts w:ascii="Arial" w:hAnsi="Arial" w:cs="Arial"/>
          <w:sz w:val="22"/>
          <w:szCs w:val="22"/>
          <w:lang w:val="en-GB"/>
        </w:rPr>
        <w:t xml:space="preserve">.  12U rep teams would be supported as long as you have the kids to support it. </w:t>
      </w:r>
      <w:r w:rsidR="000F5D68">
        <w:rPr>
          <w:rFonts w:ascii="Arial" w:hAnsi="Arial" w:cs="Arial"/>
          <w:sz w:val="22"/>
          <w:szCs w:val="22"/>
          <w:lang w:val="en-GB"/>
        </w:rPr>
        <w:t>Dan’s comments below:</w:t>
      </w:r>
    </w:p>
    <w:p w14:paraId="1208E01C" w14:textId="798A46B2" w:rsidR="000F5D68" w:rsidRDefault="000F5D68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3D9AF86A" w14:textId="7BDC8E90" w:rsidR="002D756F" w:rsidRDefault="007D5114" w:rsidP="00D67200">
      <w:pPr>
        <w:spacing w:after="0"/>
        <w:rPr>
          <w:rFonts w:ascii="Arial" w:hAnsi="Arial" w:cs="Arial"/>
          <w:i/>
          <w:iCs/>
          <w:sz w:val="22"/>
          <w:szCs w:val="22"/>
          <w:lang w:val="en-GB"/>
        </w:rPr>
      </w:pP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“I know that everyone is aware of the ice times and the availability of the numbers of hours we have.  </w:t>
      </w:r>
      <w:r w:rsidR="00A510A8">
        <w:rPr>
          <w:rFonts w:ascii="Arial" w:hAnsi="Arial" w:cs="Arial"/>
          <w:i/>
          <w:iCs/>
          <w:sz w:val="22"/>
          <w:szCs w:val="22"/>
          <w:lang w:val="en-GB"/>
        </w:rPr>
        <w:t xml:space="preserve">We are in the process of putting in a new </w:t>
      </w:r>
      <w:r w:rsidR="004A1466">
        <w:rPr>
          <w:rFonts w:ascii="Arial" w:hAnsi="Arial" w:cs="Arial"/>
          <w:i/>
          <w:iCs/>
          <w:sz w:val="22"/>
          <w:szCs w:val="22"/>
          <w:lang w:val="en-GB"/>
        </w:rPr>
        <w:t>rink but</w:t>
      </w:r>
      <w:r w:rsidR="00A510A8">
        <w:rPr>
          <w:rFonts w:ascii="Arial" w:hAnsi="Arial" w:cs="Arial"/>
          <w:i/>
          <w:iCs/>
          <w:sz w:val="22"/>
          <w:szCs w:val="22"/>
          <w:lang w:val="en-GB"/>
        </w:rPr>
        <w:t xml:space="preserve"> will not solve this for right now.  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>I can tell you that in the perspective of having squirt teams that are rep teams, this is very damaging to kids</w:t>
      </w:r>
      <w:r w:rsidR="004A1466">
        <w:rPr>
          <w:rFonts w:ascii="Arial" w:hAnsi="Arial" w:cs="Arial"/>
          <w:i/>
          <w:iCs/>
          <w:sz w:val="22"/>
          <w:szCs w:val="22"/>
          <w:lang w:val="en-GB"/>
        </w:rPr>
        <w:t xml:space="preserve"> in the development level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.  We can have a 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lastRenderedPageBreak/>
        <w:t>follow up meeting and talk to Vince Hughes if you wish.  He has been involved in hockey development for the past 2</w:t>
      </w:r>
      <w:r w:rsidR="003B69AD">
        <w:rPr>
          <w:rFonts w:ascii="Arial" w:hAnsi="Arial" w:cs="Arial"/>
          <w:i/>
          <w:iCs/>
          <w:sz w:val="22"/>
          <w:szCs w:val="22"/>
          <w:lang w:val="en-GB"/>
        </w:rPr>
        <w:t>4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 years and you are obviously aware of the number of kids that have gone through the program.  </w:t>
      </w:r>
      <w:r w:rsidR="003B69AD">
        <w:rPr>
          <w:rFonts w:ascii="Arial" w:hAnsi="Arial" w:cs="Arial"/>
          <w:i/>
          <w:iCs/>
          <w:sz w:val="22"/>
          <w:szCs w:val="22"/>
          <w:lang w:val="en-GB"/>
        </w:rPr>
        <w:t>The non-profit organization</w:t>
      </w:r>
      <w:r w:rsidR="000A7AE5">
        <w:rPr>
          <w:rFonts w:ascii="Arial" w:hAnsi="Arial" w:cs="Arial"/>
          <w:i/>
          <w:iCs/>
          <w:sz w:val="22"/>
          <w:szCs w:val="22"/>
          <w:lang w:val="en-GB"/>
        </w:rPr>
        <w:t xml:space="preserve"> (</w:t>
      </w:r>
      <w:proofErr w:type="spellStart"/>
      <w:r w:rsidR="000A7AE5">
        <w:rPr>
          <w:rFonts w:ascii="Arial" w:hAnsi="Arial" w:cs="Arial"/>
          <w:i/>
          <w:iCs/>
          <w:sz w:val="22"/>
          <w:szCs w:val="22"/>
          <w:lang w:val="en-GB"/>
        </w:rPr>
        <w:t>Kyro</w:t>
      </w:r>
      <w:proofErr w:type="spellEnd"/>
      <w:r w:rsidR="000A7AE5">
        <w:rPr>
          <w:rFonts w:ascii="Arial" w:hAnsi="Arial" w:cs="Arial"/>
          <w:i/>
          <w:iCs/>
          <w:sz w:val="22"/>
          <w:szCs w:val="22"/>
          <w:lang w:val="en-GB"/>
        </w:rPr>
        <w:t>)</w:t>
      </w:r>
      <w:r w:rsidR="003B69AD">
        <w:rPr>
          <w:rFonts w:ascii="Arial" w:hAnsi="Arial" w:cs="Arial"/>
          <w:i/>
          <w:iCs/>
          <w:sz w:val="22"/>
          <w:szCs w:val="22"/>
          <w:lang w:val="en-GB"/>
        </w:rPr>
        <w:t xml:space="preserve"> at 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Frontier is looking at developing character, people and kids and providing a good platform for hockey.  If you came to me and said you wanted to run a squirt rep team out of Frontier, I would not rent the ice to you.  You can go up to Eagles Ice Arena and run it up there.  Having the less skilled kids all work together with a team develops skill and character on a different level.  Hockey is a life </w:t>
      </w:r>
      <w:r w:rsidR="00491BDA" w:rsidRPr="007D5114">
        <w:rPr>
          <w:rFonts w:ascii="Arial" w:hAnsi="Arial" w:cs="Arial"/>
          <w:i/>
          <w:iCs/>
          <w:sz w:val="22"/>
          <w:szCs w:val="22"/>
          <w:lang w:val="en-GB"/>
        </w:rPr>
        <w:t>sport,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 and it is something that</w:t>
      </w:r>
      <w:r w:rsidR="00570D51">
        <w:rPr>
          <w:rFonts w:ascii="Arial" w:hAnsi="Arial" w:cs="Arial"/>
          <w:i/>
          <w:iCs/>
          <w:sz w:val="22"/>
          <w:szCs w:val="22"/>
          <w:lang w:val="en-GB"/>
        </w:rPr>
        <w:t xml:space="preserve"> you can take with you for your whole life and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 people can learn.  Parents are the ones that are driving kids to be pushed into a higher level and it's very damaging for kids.  </w:t>
      </w:r>
      <w:r w:rsidR="001A4E8C">
        <w:rPr>
          <w:rFonts w:ascii="Arial" w:hAnsi="Arial" w:cs="Arial"/>
          <w:i/>
          <w:iCs/>
          <w:sz w:val="22"/>
          <w:szCs w:val="22"/>
          <w:lang w:val="en-GB"/>
        </w:rPr>
        <w:t xml:space="preserve">I can site many historical examples of that.  </w:t>
      </w:r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If you have any other questions, we can schedule a time and convene in a room and have a meeting to clarify it, but it's a </w:t>
      </w:r>
      <w:proofErr w:type="gramStart"/>
      <w:r w:rsidRPr="007D5114">
        <w:rPr>
          <w:rFonts w:ascii="Arial" w:hAnsi="Arial" w:cs="Arial"/>
          <w:i/>
          <w:iCs/>
          <w:sz w:val="22"/>
          <w:szCs w:val="22"/>
          <w:lang w:val="en-GB"/>
        </w:rPr>
        <w:t>pretty hard</w:t>
      </w:r>
      <w:proofErr w:type="gramEnd"/>
      <w:r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 line for us and not something that we would debate.</w:t>
      </w:r>
    </w:p>
    <w:p w14:paraId="05962690" w14:textId="77777777" w:rsidR="00FB712E" w:rsidRDefault="00FB712E" w:rsidP="00D67200">
      <w:pPr>
        <w:spacing w:after="0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8C7012A" w14:textId="24BC0D9B" w:rsidR="000F5D68" w:rsidRPr="007D5114" w:rsidRDefault="002D756F" w:rsidP="00D67200">
      <w:pPr>
        <w:spacing w:after="0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t xml:space="preserve">I have said to many other organizations that CDAHA has a great program going right now and are </w:t>
      </w:r>
      <w:r w:rsidR="002B6D58">
        <w:rPr>
          <w:rFonts w:ascii="Arial" w:hAnsi="Arial" w:cs="Arial"/>
          <w:i/>
          <w:iCs/>
          <w:sz w:val="22"/>
          <w:szCs w:val="22"/>
          <w:lang w:val="en-GB"/>
        </w:rPr>
        <w:t>doing great things to develop these kids.”</w:t>
      </w:r>
      <w:r w:rsidR="007D5114" w:rsidRPr="007D5114">
        <w:rPr>
          <w:rFonts w:ascii="Arial" w:hAnsi="Arial" w:cs="Arial"/>
          <w:i/>
          <w:iCs/>
          <w:sz w:val="22"/>
          <w:szCs w:val="22"/>
          <w:lang w:val="en-GB"/>
        </w:rPr>
        <w:t xml:space="preserve">  </w:t>
      </w:r>
    </w:p>
    <w:p w14:paraId="7F4B6F46" w14:textId="22837E79" w:rsidR="00D67200" w:rsidRPr="00D0671D" w:rsidRDefault="00D0671D" w:rsidP="00970DAB">
      <w:pPr>
        <w:spacing w:after="0"/>
        <w:ind w:left="0"/>
        <w:rPr>
          <w:rFonts w:ascii="Arial" w:hAnsi="Arial" w:cs="Arial"/>
          <w:color w:val="FF0000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</w:r>
      <w:r w:rsidRPr="00D0671D">
        <w:rPr>
          <w:rFonts w:ascii="Arial" w:hAnsi="Arial" w:cs="Arial"/>
          <w:color w:val="FF0000"/>
          <w:sz w:val="22"/>
          <w:szCs w:val="22"/>
          <w:lang w:val="en-GB"/>
        </w:rPr>
        <w:t>Added from Will Higgins:</w:t>
      </w:r>
    </w:p>
    <w:p w14:paraId="2506609B" w14:textId="77777777" w:rsidR="00D0671D" w:rsidRPr="00D0671D" w:rsidRDefault="00D0671D" w:rsidP="00D0671D">
      <w:pPr>
        <w:rPr>
          <w:rFonts w:ascii="Calibri" w:hAnsi="Calibri" w:cs="Calibri"/>
          <w:i/>
          <w:iCs/>
          <w:color w:val="FF0000"/>
        </w:rPr>
      </w:pPr>
      <w:r w:rsidRPr="00D0671D">
        <w:rPr>
          <w:rFonts w:ascii="Calibri" w:hAnsi="Calibri" w:cs="Calibri"/>
          <w:i/>
          <w:iCs/>
          <w:color w:val="FF0000"/>
        </w:rPr>
        <w:t xml:space="preserve">Minutes from august 3rd need to be adjusted to note Dan </w:t>
      </w:r>
      <w:proofErr w:type="spellStart"/>
      <w:r w:rsidRPr="00D0671D">
        <w:rPr>
          <w:rFonts w:ascii="Calibri" w:hAnsi="Calibri" w:cs="Calibri"/>
          <w:i/>
          <w:iCs/>
          <w:color w:val="FF0000"/>
        </w:rPr>
        <w:t>Eloe’s</w:t>
      </w:r>
      <w:proofErr w:type="spellEnd"/>
      <w:r w:rsidRPr="00D0671D">
        <w:rPr>
          <w:rFonts w:ascii="Calibri" w:hAnsi="Calibri" w:cs="Calibri"/>
          <w:i/>
          <w:iCs/>
          <w:color w:val="FF0000"/>
        </w:rPr>
        <w:t xml:space="preserve"> response to the question of a 10u select team as opposed to a 10u rep team. His response related to a 10u select after having already addressed a 10u Rep, and I quote “Hell No to a 10u Select”. </w:t>
      </w:r>
    </w:p>
    <w:p w14:paraId="650D31CA" w14:textId="77777777" w:rsidR="007D0DE6" w:rsidRDefault="007D0DE6" w:rsidP="00970DAB">
      <w:pPr>
        <w:spacing w:after="0"/>
        <w:ind w:left="0"/>
        <w:rPr>
          <w:rFonts w:ascii="Arial" w:hAnsi="Arial" w:cs="Arial"/>
          <w:sz w:val="22"/>
          <w:szCs w:val="22"/>
          <w:lang w:val="en-GB"/>
        </w:rPr>
      </w:pPr>
    </w:p>
    <w:p w14:paraId="3554BD2C" w14:textId="0F8586B6" w:rsidR="00780A79" w:rsidRDefault="00694537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Dan left the meeting after </w:t>
      </w:r>
      <w:r w:rsidR="00664820">
        <w:rPr>
          <w:rFonts w:ascii="Arial" w:hAnsi="Arial" w:cs="Arial"/>
          <w:sz w:val="22"/>
          <w:szCs w:val="22"/>
          <w:lang w:val="en-GB"/>
        </w:rPr>
        <w:t>there were no other questions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08DA8B8" w14:textId="585DF3AB" w:rsidR="00B41627" w:rsidRDefault="00B41627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It was decided that we will keep the select model for 10U/12U</w:t>
      </w:r>
      <w:r w:rsidR="00A94A0F">
        <w:rPr>
          <w:rFonts w:ascii="Arial" w:hAnsi="Arial" w:cs="Arial"/>
          <w:sz w:val="22"/>
          <w:szCs w:val="22"/>
          <w:lang w:val="en-GB"/>
        </w:rPr>
        <w:t xml:space="preserve"> and </w:t>
      </w:r>
      <w:proofErr w:type="gramStart"/>
      <w:r w:rsidR="00A94A0F">
        <w:rPr>
          <w:rFonts w:ascii="Arial" w:hAnsi="Arial" w:cs="Arial"/>
          <w:sz w:val="22"/>
          <w:szCs w:val="22"/>
          <w:lang w:val="en-GB"/>
        </w:rPr>
        <w:t>continue on</w:t>
      </w:r>
      <w:proofErr w:type="gramEnd"/>
      <w:r w:rsidR="00A94A0F">
        <w:rPr>
          <w:rFonts w:ascii="Arial" w:hAnsi="Arial" w:cs="Arial"/>
          <w:sz w:val="22"/>
          <w:szCs w:val="22"/>
          <w:lang w:val="en-GB"/>
        </w:rPr>
        <w:t xml:space="preserve"> with the meeting</w:t>
      </w:r>
      <w:r w:rsidR="004419FE">
        <w:rPr>
          <w:rFonts w:ascii="Arial" w:hAnsi="Arial" w:cs="Arial"/>
          <w:sz w:val="22"/>
          <w:szCs w:val="22"/>
          <w:lang w:val="en-GB"/>
        </w:rPr>
        <w:t>.</w:t>
      </w:r>
    </w:p>
    <w:p w14:paraId="62715912" w14:textId="21814747" w:rsidR="00C55C7B" w:rsidRDefault="00C55C7B" w:rsidP="00780A79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Nick left </w:t>
      </w:r>
      <w:r w:rsidR="00780A79">
        <w:rPr>
          <w:rFonts w:ascii="Arial" w:hAnsi="Arial" w:cs="Arial"/>
          <w:sz w:val="22"/>
          <w:szCs w:val="22"/>
          <w:lang w:val="en-GB"/>
        </w:rPr>
        <w:t xml:space="preserve">board meeting </w:t>
      </w:r>
      <w:r w:rsidR="001E0834">
        <w:rPr>
          <w:rFonts w:ascii="Arial" w:hAnsi="Arial" w:cs="Arial"/>
          <w:sz w:val="22"/>
          <w:szCs w:val="22"/>
          <w:lang w:val="en-GB"/>
        </w:rPr>
        <w:t xml:space="preserve">at 9:09 pm </w:t>
      </w:r>
      <w:r>
        <w:rPr>
          <w:rFonts w:ascii="Arial" w:hAnsi="Arial" w:cs="Arial"/>
          <w:sz w:val="22"/>
          <w:szCs w:val="22"/>
          <w:lang w:val="en-GB"/>
        </w:rPr>
        <w:t>and gave proxy to Will Higgins</w:t>
      </w:r>
      <w:r w:rsidR="002948D4">
        <w:rPr>
          <w:rFonts w:ascii="Arial" w:hAnsi="Arial" w:cs="Arial"/>
          <w:sz w:val="22"/>
          <w:szCs w:val="22"/>
          <w:lang w:val="en-GB"/>
        </w:rPr>
        <w:t>.</w:t>
      </w:r>
    </w:p>
    <w:p w14:paraId="072B9E0D" w14:textId="77777777" w:rsidR="00670FB3" w:rsidRPr="00D67200" w:rsidRDefault="00670FB3" w:rsidP="00D67200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005A6674" w14:textId="77777777" w:rsidR="00B37E02" w:rsidRDefault="00B37E02" w:rsidP="00DC4CC8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1EAC20AD" w14:textId="21352439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3A1AB90F" w14:textId="14C6692F" w:rsidR="00A06E3C" w:rsidRPr="00E16351" w:rsidRDefault="00E16351" w:rsidP="00A06E3C">
      <w:pPr>
        <w:pStyle w:val="ListNumber2"/>
      </w:pPr>
      <w:r w:rsidRPr="00E16351">
        <w:t xml:space="preserve">USA hockey renewals, Safe </w:t>
      </w:r>
      <w:proofErr w:type="gramStart"/>
      <w:r w:rsidRPr="00E16351">
        <w:t>Sport</w:t>
      </w:r>
      <w:proofErr w:type="gramEnd"/>
      <w:r w:rsidRPr="00E16351">
        <w:t xml:space="preserve"> and background checks</w:t>
      </w:r>
      <w:r w:rsidR="005E4AB6">
        <w:t xml:space="preserve"> – April asked everyone to send </w:t>
      </w:r>
      <w:r w:rsidR="00A06E3C">
        <w:t xml:space="preserve">their USA hockey numbers ASAP, Safesport is 90 minutes this year, background checks are </w:t>
      </w:r>
      <w:r w:rsidR="005F08EC">
        <w:t xml:space="preserve">every other year, </w:t>
      </w:r>
      <w:r w:rsidR="00A06E3C">
        <w:t>CEP’s up to date by the 31</w:t>
      </w:r>
      <w:r w:rsidR="00A06E3C" w:rsidRPr="00A06E3C">
        <w:rPr>
          <w:vertAlign w:val="superscript"/>
        </w:rPr>
        <w:t>st</w:t>
      </w:r>
      <w:r w:rsidR="00A06E3C">
        <w:t xml:space="preserve">.  You </w:t>
      </w:r>
      <w:r w:rsidR="005F08EC">
        <w:t>need</w:t>
      </w:r>
      <w:r w:rsidR="00A06E3C">
        <w:t xml:space="preserve"> to have these done before you get on the ice or go in a locker room.  </w:t>
      </w:r>
      <w:r w:rsidR="00D873EA">
        <w:t xml:space="preserve">Coaches – if you are not on the roster, do not sit on the bench or we will lose our insurance.  </w:t>
      </w:r>
    </w:p>
    <w:p w14:paraId="7FF36A7B" w14:textId="2DD5B154" w:rsidR="00E16351" w:rsidRDefault="00E16351" w:rsidP="00E16351">
      <w:pPr>
        <w:pStyle w:val="ListNumber2"/>
      </w:pPr>
      <w:r w:rsidRPr="00E16351">
        <w:t>Learn to play gear</w:t>
      </w:r>
      <w:r w:rsidR="00C7058A">
        <w:t xml:space="preserve"> – </w:t>
      </w:r>
      <w:r w:rsidR="006C6494">
        <w:t xml:space="preserve">100 </w:t>
      </w:r>
      <w:r w:rsidR="00C7058A">
        <w:t>free for one season – gear is going to be shipped out on a pallet.</w:t>
      </w:r>
      <w:r w:rsidR="008B444E">
        <w:t xml:space="preserve">  We will order different sizes and do as supplies </w:t>
      </w:r>
      <w:proofErr w:type="gramStart"/>
      <w:r w:rsidR="008B444E">
        <w:t>last</w:t>
      </w:r>
      <w:proofErr w:type="gramEnd"/>
      <w:r w:rsidR="00926DC9">
        <w:t xml:space="preserve"> and the total package is $285</w:t>
      </w:r>
      <w:r w:rsidR="007A4271">
        <w:t xml:space="preserve"> per kid</w:t>
      </w:r>
      <w:r w:rsidR="008B444E">
        <w:t>.</w:t>
      </w:r>
      <w:r w:rsidR="00CD7A82">
        <w:t xml:space="preserve">  </w:t>
      </w:r>
      <w:r w:rsidR="00CD7A82">
        <w:lastRenderedPageBreak/>
        <w:t>Dan/Vince will give us rental skates</w:t>
      </w:r>
      <w:r w:rsidR="00FD08D7">
        <w:t xml:space="preserve"> and an extra ice time on Friday</w:t>
      </w:r>
      <w:r w:rsidR="009F1855">
        <w:t>s</w:t>
      </w:r>
      <w:r w:rsidR="00CD7A82">
        <w:t>.</w:t>
      </w:r>
      <w:r w:rsidR="009F1855">
        <w:t xml:space="preserve">  100 kids will be </w:t>
      </w:r>
      <w:proofErr w:type="gramStart"/>
      <w:r w:rsidR="009F1855">
        <w:t>free</w:t>
      </w:r>
      <w:proofErr w:type="gramEnd"/>
      <w:r w:rsidR="009F1855">
        <w:t xml:space="preserve"> and we need to approve buying sets of gear.</w:t>
      </w:r>
      <w:r w:rsidR="007944C6">
        <w:t xml:space="preserve">  Parents will need to agree to show up 75% of the time and give us $100 check to ensure that they will come.  We will tear it up at the end of the season.</w:t>
      </w:r>
    </w:p>
    <w:p w14:paraId="0EFBC127" w14:textId="4D61D0D9" w:rsidR="00985D99" w:rsidRDefault="00780A79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 xml:space="preserve">Motion to approve - </w:t>
      </w:r>
      <w:r w:rsidR="00696921" w:rsidRPr="00780A79">
        <w:rPr>
          <w:color w:val="FF0000"/>
        </w:rPr>
        <w:t xml:space="preserve">Will motions that </w:t>
      </w:r>
      <w:r w:rsidR="0007123A" w:rsidRPr="00780A79">
        <w:rPr>
          <w:color w:val="FF0000"/>
        </w:rPr>
        <w:t>we buy</w:t>
      </w:r>
      <w:r w:rsidRPr="00780A79">
        <w:rPr>
          <w:color w:val="FF0000"/>
        </w:rPr>
        <w:t xml:space="preserve"> </w:t>
      </w:r>
      <w:r w:rsidR="00ED1485">
        <w:rPr>
          <w:color w:val="FF0000"/>
        </w:rPr>
        <w:t>90</w:t>
      </w:r>
      <w:r w:rsidR="0007123A" w:rsidRPr="00780A79">
        <w:rPr>
          <w:color w:val="FF0000"/>
        </w:rPr>
        <w:t xml:space="preserve"> sets of</w:t>
      </w:r>
      <w:r w:rsidRPr="00780A79">
        <w:rPr>
          <w:color w:val="FF0000"/>
        </w:rPr>
        <w:t xml:space="preserve"> </w:t>
      </w:r>
      <w:r w:rsidR="0007123A" w:rsidRPr="00780A79">
        <w:rPr>
          <w:color w:val="FF0000"/>
        </w:rPr>
        <w:t>gear</w:t>
      </w:r>
      <w:r w:rsidRPr="00780A79">
        <w:rPr>
          <w:color w:val="FF0000"/>
        </w:rPr>
        <w:t>, totaling</w:t>
      </w:r>
      <w:r w:rsidR="00AC3795" w:rsidRPr="00780A79">
        <w:rPr>
          <w:color w:val="FF0000"/>
        </w:rPr>
        <w:t xml:space="preserve"> </w:t>
      </w:r>
      <w:r w:rsidR="00985D99">
        <w:rPr>
          <w:color w:val="FF0000"/>
        </w:rPr>
        <w:t>$25,650.</w:t>
      </w:r>
    </w:p>
    <w:p w14:paraId="5C816D78" w14:textId="0A911077" w:rsidR="00696921" w:rsidRPr="00780A79" w:rsidRDefault="00985D99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>
        <w:rPr>
          <w:color w:val="FF0000"/>
        </w:rPr>
        <w:t xml:space="preserve">After discussion, Will amends his motion to 75 sets of gear totaling </w:t>
      </w:r>
      <w:r w:rsidR="00AC3795" w:rsidRPr="00780A79">
        <w:rPr>
          <w:color w:val="FF0000"/>
        </w:rPr>
        <w:t>$21,375</w:t>
      </w:r>
      <w:r w:rsidR="00780A79" w:rsidRPr="00780A79">
        <w:rPr>
          <w:color w:val="FF0000"/>
        </w:rPr>
        <w:t>.</w:t>
      </w:r>
    </w:p>
    <w:p w14:paraId="1DE2DB3A" w14:textId="253A6A63" w:rsidR="0007123A" w:rsidRPr="00780A79" w:rsidRDefault="0007123A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 xml:space="preserve">Second by </w:t>
      </w:r>
      <w:r w:rsidR="00AC3795" w:rsidRPr="00780A79">
        <w:rPr>
          <w:color w:val="FF0000"/>
        </w:rPr>
        <w:t>–</w:t>
      </w:r>
      <w:r w:rsidRPr="00780A79">
        <w:rPr>
          <w:color w:val="FF0000"/>
        </w:rPr>
        <w:t xml:space="preserve"> Meghan</w:t>
      </w:r>
    </w:p>
    <w:p w14:paraId="1CFE94FD" w14:textId="1176EA2E" w:rsidR="00AC3795" w:rsidRPr="00780A79" w:rsidRDefault="00AC3795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>Passes Unanimous</w:t>
      </w:r>
    </w:p>
    <w:p w14:paraId="3848F0E3" w14:textId="1919FB67" w:rsidR="00E16351" w:rsidRDefault="00E16351" w:rsidP="00E16351">
      <w:pPr>
        <w:pStyle w:val="ListNumber2"/>
      </w:pPr>
      <w:r w:rsidRPr="00E16351">
        <w:t>Raffle</w:t>
      </w:r>
      <w:r w:rsidR="00673BDC">
        <w:t xml:space="preserve"> – ½ tickets from last season</w:t>
      </w:r>
      <w:r w:rsidR="002F5F6E">
        <w:t xml:space="preserve"> – quote for another 5,000 tickets.  </w:t>
      </w:r>
    </w:p>
    <w:p w14:paraId="14CE6095" w14:textId="23F1A827" w:rsidR="002F5F6E" w:rsidRPr="00780A79" w:rsidRDefault="00780A79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 xml:space="preserve">Motion to approve - </w:t>
      </w:r>
      <w:r w:rsidR="002F5F6E" w:rsidRPr="00780A79">
        <w:rPr>
          <w:color w:val="FF0000"/>
        </w:rPr>
        <w:t>Meghan moves to approve up to $250 in raffle tickets</w:t>
      </w:r>
      <w:r w:rsidR="00D677F7">
        <w:rPr>
          <w:color w:val="FF0000"/>
        </w:rPr>
        <w:t>.</w:t>
      </w:r>
    </w:p>
    <w:p w14:paraId="767B34CA" w14:textId="384E97DB" w:rsidR="002F5F6E" w:rsidRPr="00780A79" w:rsidRDefault="002F5F6E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>Second by – Kami</w:t>
      </w:r>
    </w:p>
    <w:p w14:paraId="3A24729E" w14:textId="7F148B67" w:rsidR="002F5F6E" w:rsidRPr="00780A79" w:rsidRDefault="00F82EA4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>Passes Unanimous</w:t>
      </w:r>
    </w:p>
    <w:p w14:paraId="5234E76D" w14:textId="3E86EA51" w:rsidR="00A53C38" w:rsidRPr="00780A79" w:rsidRDefault="00780A79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 xml:space="preserve">Motion to approve - </w:t>
      </w:r>
      <w:r w:rsidR="00A53C38" w:rsidRPr="00780A79">
        <w:rPr>
          <w:color w:val="FF0000"/>
        </w:rPr>
        <w:t>Meghan moves to approve up to $1000 to pay out the raffle winner</w:t>
      </w:r>
      <w:r w:rsidR="00B51DB2">
        <w:rPr>
          <w:color w:val="FF0000"/>
        </w:rPr>
        <w:t xml:space="preserve"> to support the kids of CDAHA.</w:t>
      </w:r>
      <w:r w:rsidR="00A53C38" w:rsidRPr="00780A79">
        <w:rPr>
          <w:color w:val="FF0000"/>
        </w:rPr>
        <w:t xml:space="preserve"> </w:t>
      </w:r>
    </w:p>
    <w:p w14:paraId="4E5CFF46" w14:textId="798358E9" w:rsidR="00A53C38" w:rsidRPr="00780A79" w:rsidRDefault="00A53C38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>Second by – Katie</w:t>
      </w:r>
    </w:p>
    <w:p w14:paraId="58020AE1" w14:textId="03EB20D1" w:rsidR="00A53C38" w:rsidRPr="00780A79" w:rsidRDefault="00A53C38" w:rsidP="00780A79">
      <w:pPr>
        <w:pStyle w:val="ListNumber2"/>
        <w:numPr>
          <w:ilvl w:val="0"/>
          <w:numId w:val="0"/>
        </w:numPr>
        <w:ind w:left="948"/>
        <w:rPr>
          <w:color w:val="FF0000"/>
        </w:rPr>
      </w:pPr>
      <w:r w:rsidRPr="00780A79">
        <w:rPr>
          <w:color w:val="FF0000"/>
        </w:rPr>
        <w:t>Passes Unanimous</w:t>
      </w:r>
    </w:p>
    <w:p w14:paraId="614E0636" w14:textId="43E81E15" w:rsidR="00E16351" w:rsidRPr="00E16351" w:rsidRDefault="00E16351" w:rsidP="00E16351">
      <w:pPr>
        <w:pStyle w:val="ListNumber2"/>
      </w:pPr>
      <w:r w:rsidRPr="00E16351">
        <w:t>Big League Locker/Hockey Wolf</w:t>
      </w:r>
      <w:r w:rsidR="00D61678">
        <w:t xml:space="preserve"> – next meeting</w:t>
      </w:r>
    </w:p>
    <w:p w14:paraId="10D6F079" w14:textId="20D4013D" w:rsidR="00303185" w:rsidRDefault="00303185" w:rsidP="00E16351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00404C3E" w14:textId="3DB99A26" w:rsidR="00303185" w:rsidRDefault="00303185" w:rsidP="00E16351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563BB1B5" w14:textId="77777777" w:rsidR="00303185" w:rsidRPr="00341688" w:rsidRDefault="00303185" w:rsidP="0030318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  <w:r>
        <w:rPr>
          <w:rFonts w:ascii="Arial" w:hAnsi="Arial" w:cs="Arial"/>
          <w:sz w:val="22"/>
          <w:szCs w:val="22"/>
        </w:rPr>
        <w:t xml:space="preserve"> – moved to next meeting</w:t>
      </w:r>
    </w:p>
    <w:p w14:paraId="4B1D464B" w14:textId="77777777" w:rsidR="00303185" w:rsidRDefault="00303185" w:rsidP="0030318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3D1E8769" w14:textId="77777777" w:rsidR="00303185" w:rsidRPr="00D56A24" w:rsidRDefault="00303185" w:rsidP="00303185">
      <w:pPr>
        <w:pStyle w:val="ListNumber2"/>
      </w:pPr>
      <w:r w:rsidRPr="00D56A24">
        <w:t>Coaching Committee update (5) –Joe</w:t>
      </w:r>
      <w:r>
        <w:t xml:space="preserve"> – </w:t>
      </w:r>
      <w:r>
        <w:rPr>
          <w:rFonts w:cs="Arial"/>
          <w:szCs w:val="22"/>
        </w:rPr>
        <w:t>moved to next meeting</w:t>
      </w:r>
    </w:p>
    <w:p w14:paraId="573D8AA7" w14:textId="77777777" w:rsidR="00303185" w:rsidRPr="00D56A24" w:rsidRDefault="00303185" w:rsidP="00303185">
      <w:pPr>
        <w:pStyle w:val="ListNumber2"/>
        <w:numPr>
          <w:ilvl w:val="2"/>
          <w:numId w:val="9"/>
        </w:numPr>
      </w:pPr>
      <w:r w:rsidRPr="00D56A24">
        <w:t>Facebook and Instagram volunteer</w:t>
      </w:r>
    </w:p>
    <w:p w14:paraId="6EFD1BC1" w14:textId="77777777" w:rsidR="00303185" w:rsidRPr="00D56A24" w:rsidRDefault="00303185" w:rsidP="00303185">
      <w:pPr>
        <w:pStyle w:val="ListNumber2"/>
        <w:numPr>
          <w:ilvl w:val="2"/>
          <w:numId w:val="9"/>
        </w:numPr>
      </w:pPr>
      <w:r w:rsidRPr="00D56A24">
        <w:t>HS Rep team new jerseys</w:t>
      </w:r>
    </w:p>
    <w:p w14:paraId="7F1EBB50" w14:textId="77777777" w:rsidR="00303185" w:rsidRPr="00D56A24" w:rsidRDefault="00303185" w:rsidP="00303185">
      <w:pPr>
        <w:pStyle w:val="ListNumber2"/>
        <w:numPr>
          <w:ilvl w:val="2"/>
          <w:numId w:val="9"/>
        </w:numPr>
      </w:pPr>
      <w:r w:rsidRPr="00D56A24">
        <w:t>Purchase of tryout jerseys</w:t>
      </w:r>
    </w:p>
    <w:p w14:paraId="5904E42C" w14:textId="77777777" w:rsidR="00303185" w:rsidRPr="00D56A24" w:rsidRDefault="00303185" w:rsidP="00303185">
      <w:pPr>
        <w:pStyle w:val="ListNumber2"/>
      </w:pPr>
      <w:r w:rsidRPr="00D56A24">
        <w:t>Gear Committee update (5) – Sean Meyer</w:t>
      </w:r>
      <w:r>
        <w:t xml:space="preserve"> – no update</w:t>
      </w:r>
    </w:p>
    <w:p w14:paraId="2BB24C6B" w14:textId="77777777" w:rsidR="00303185" w:rsidRPr="00D56A24" w:rsidRDefault="00303185" w:rsidP="00303185">
      <w:pPr>
        <w:pStyle w:val="ListNumber2"/>
      </w:pPr>
      <w:r w:rsidRPr="00D56A24">
        <w:t>Discipline committee update (5) – Meghan</w:t>
      </w:r>
      <w:r>
        <w:t xml:space="preserve"> – no update</w:t>
      </w:r>
    </w:p>
    <w:p w14:paraId="722A75F1" w14:textId="77777777" w:rsidR="00303185" w:rsidRPr="00D56A24" w:rsidRDefault="00303185" w:rsidP="00303185">
      <w:pPr>
        <w:pStyle w:val="ListNumber2"/>
      </w:pPr>
      <w:r w:rsidRPr="00D56A24">
        <w:t>Safe sport Committee update (5) – Matt P</w:t>
      </w:r>
      <w:r>
        <w:t xml:space="preserve"> – Matt is not here</w:t>
      </w:r>
    </w:p>
    <w:p w14:paraId="145B836B" w14:textId="7B4F8423" w:rsidR="00303185" w:rsidRPr="00303185" w:rsidRDefault="00303185" w:rsidP="00303185">
      <w:pPr>
        <w:pStyle w:val="ListNumber2"/>
      </w:pPr>
      <w:r w:rsidRPr="00D56A24">
        <w:t>Scheduler update (5) – Kami</w:t>
      </w:r>
      <w:r w:rsidR="00E117E2">
        <w:t xml:space="preserve"> – Tournaments are starting to come out and we are in contact with schedulers from</w:t>
      </w:r>
      <w:r w:rsidR="008D7A6A">
        <w:t xml:space="preserve"> the other associations that we schedule with.  </w:t>
      </w:r>
    </w:p>
    <w:p w14:paraId="055033C1" w14:textId="77777777" w:rsidR="00303185" w:rsidRPr="009D4A6D" w:rsidRDefault="00303185" w:rsidP="00E16351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4C6E5DD8" w14:textId="3EE7C9F6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693FF41C" w14:textId="77777777" w:rsidR="000B5752" w:rsidRPr="000B5752" w:rsidRDefault="000B5752" w:rsidP="000B5752">
      <w:pPr>
        <w:pStyle w:val="ListNumber2"/>
      </w:pPr>
      <w:r w:rsidRPr="000B5752">
        <w:t>Need to fill the following positions:</w:t>
      </w:r>
    </w:p>
    <w:p w14:paraId="5584B854" w14:textId="67432F0D" w:rsidR="000B5752" w:rsidRPr="000B5752" w:rsidRDefault="000B5752" w:rsidP="00303185">
      <w:pPr>
        <w:pStyle w:val="ListNumber2"/>
      </w:pPr>
      <w:r w:rsidRPr="000B5752">
        <w:t>Director of Fundraising</w:t>
      </w:r>
      <w:r w:rsidR="00303185">
        <w:t xml:space="preserve"> – </w:t>
      </w:r>
      <w:r w:rsidR="00303185">
        <w:rPr>
          <w:rFonts w:cs="Arial"/>
          <w:szCs w:val="22"/>
        </w:rPr>
        <w:t>moved to next meeting</w:t>
      </w:r>
    </w:p>
    <w:p w14:paraId="5FA04668" w14:textId="05F73B9E" w:rsidR="000B5752" w:rsidRPr="000B5752" w:rsidRDefault="000B5752" w:rsidP="00303185">
      <w:pPr>
        <w:pStyle w:val="ListNumber2"/>
      </w:pPr>
      <w:r w:rsidRPr="000B5752">
        <w:t>Team Manager Coordinator</w:t>
      </w:r>
      <w:r w:rsidR="00303185">
        <w:t xml:space="preserve"> – </w:t>
      </w:r>
      <w:r w:rsidR="00303185">
        <w:rPr>
          <w:rFonts w:cs="Arial"/>
          <w:szCs w:val="22"/>
        </w:rPr>
        <w:t>moved to next meeting</w:t>
      </w:r>
    </w:p>
    <w:p w14:paraId="5D3BBA08" w14:textId="77777777" w:rsidR="000B5752" w:rsidRPr="009D4A6D" w:rsidRDefault="000B5752" w:rsidP="000B5752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6B706EE" w14:textId="547FCEA0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687485">
        <w:rPr>
          <w:rFonts w:ascii="Arial" w:hAnsi="Arial" w:cs="Arial"/>
          <w:sz w:val="22"/>
          <w:szCs w:val="22"/>
        </w:rPr>
        <w:t>August 24</w:t>
      </w:r>
      <w:r w:rsidR="00687485" w:rsidRPr="00687485">
        <w:rPr>
          <w:rFonts w:ascii="Arial" w:hAnsi="Arial" w:cs="Arial"/>
          <w:sz w:val="22"/>
          <w:szCs w:val="22"/>
          <w:vertAlign w:val="superscript"/>
        </w:rPr>
        <w:t>th</w:t>
      </w:r>
      <w:r w:rsidR="00687485">
        <w:rPr>
          <w:rFonts w:ascii="Arial" w:hAnsi="Arial" w:cs="Arial"/>
          <w:sz w:val="22"/>
          <w:szCs w:val="22"/>
        </w:rPr>
        <w:t xml:space="preserve"> 6:30</w:t>
      </w:r>
      <w:r w:rsidR="005F6495">
        <w:rPr>
          <w:rFonts w:ascii="Arial" w:hAnsi="Arial" w:cs="Arial"/>
          <w:sz w:val="22"/>
          <w:szCs w:val="22"/>
        </w:rPr>
        <w:t xml:space="preserve"> - Zoom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017EFD6D" w:rsidR="000F131A" w:rsidRPr="005F6495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5F6495">
        <w:rPr>
          <w:rFonts w:ascii="Arial" w:hAnsi="Arial" w:cs="Arial"/>
          <w:color w:val="FF0000"/>
          <w:sz w:val="22"/>
          <w:szCs w:val="22"/>
          <w:lang w:val="en-GB"/>
        </w:rPr>
        <w:lastRenderedPageBreak/>
        <w:t xml:space="preserve">Motion to adjourn – </w:t>
      </w:r>
      <w:r w:rsidR="00E17A85" w:rsidRPr="005F6495">
        <w:rPr>
          <w:rFonts w:ascii="Arial" w:hAnsi="Arial" w:cs="Arial"/>
          <w:color w:val="FF0000"/>
          <w:sz w:val="22"/>
          <w:szCs w:val="22"/>
          <w:lang w:val="en-GB"/>
        </w:rPr>
        <w:t xml:space="preserve">Kami </w:t>
      </w:r>
    </w:p>
    <w:p w14:paraId="5535DAA0" w14:textId="13AE26DD" w:rsidR="00D14B3D" w:rsidRPr="005F6495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5F6495">
        <w:rPr>
          <w:rFonts w:ascii="Arial" w:hAnsi="Arial" w:cs="Arial"/>
          <w:color w:val="FF0000"/>
          <w:sz w:val="22"/>
          <w:szCs w:val="22"/>
          <w:lang w:val="en-GB"/>
        </w:rPr>
        <w:t xml:space="preserve">Second by </w:t>
      </w:r>
      <w:r w:rsidR="00006A61" w:rsidRPr="005F6495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Pr="005F6495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17A85" w:rsidRPr="005F6495">
        <w:rPr>
          <w:rFonts w:ascii="Arial" w:hAnsi="Arial" w:cs="Arial"/>
          <w:color w:val="FF0000"/>
          <w:sz w:val="22"/>
          <w:szCs w:val="22"/>
          <w:lang w:val="en-GB"/>
        </w:rPr>
        <w:t>Meghan</w:t>
      </w:r>
    </w:p>
    <w:p w14:paraId="7E02FDAA" w14:textId="151D0372" w:rsidR="00006A61" w:rsidRPr="005F6495" w:rsidRDefault="003D019A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5F6495">
        <w:rPr>
          <w:rFonts w:ascii="Arial" w:hAnsi="Arial" w:cs="Arial"/>
          <w:color w:val="FF0000"/>
          <w:sz w:val="22"/>
          <w:szCs w:val="22"/>
          <w:lang w:val="en-GB"/>
        </w:rPr>
        <w:t>Adjourned at 9:33 pm</w:t>
      </w:r>
    </w:p>
    <w:p w14:paraId="1519E5AA" w14:textId="77777777" w:rsidR="003D019A" w:rsidRPr="009D4A6D" w:rsidRDefault="003D019A" w:rsidP="00D14B3D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65048A58" w14:textId="77777777" w:rsidR="000F131A" w:rsidRPr="00E005B1" w:rsidRDefault="000F131A" w:rsidP="001D5308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9373" w14:textId="77777777" w:rsidR="000A59D6" w:rsidRDefault="000A59D6" w:rsidP="001E7D29">
      <w:pPr>
        <w:spacing w:after="0" w:line="240" w:lineRule="auto"/>
      </w:pPr>
      <w:r>
        <w:separator/>
      </w:r>
    </w:p>
  </w:endnote>
  <w:endnote w:type="continuationSeparator" w:id="0">
    <w:p w14:paraId="4BD2D7CD" w14:textId="77777777" w:rsidR="000A59D6" w:rsidRDefault="000A59D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12B7" w14:textId="77777777" w:rsidR="000A59D6" w:rsidRDefault="000A59D6" w:rsidP="001E7D29">
      <w:pPr>
        <w:spacing w:after="0" w:line="240" w:lineRule="auto"/>
      </w:pPr>
      <w:r>
        <w:separator/>
      </w:r>
    </w:p>
  </w:footnote>
  <w:footnote w:type="continuationSeparator" w:id="0">
    <w:p w14:paraId="2A409BE3" w14:textId="77777777" w:rsidR="000A59D6" w:rsidRDefault="000A59D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4677A6"/>
    <w:multiLevelType w:val="hybridMultilevel"/>
    <w:tmpl w:val="3660907A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8"/>
  </w:num>
  <w:num w:numId="20">
    <w:abstractNumId w:val="12"/>
  </w:num>
  <w:num w:numId="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6A61"/>
    <w:rsid w:val="00007369"/>
    <w:rsid w:val="000147AB"/>
    <w:rsid w:val="00016258"/>
    <w:rsid w:val="00016839"/>
    <w:rsid w:val="00017A25"/>
    <w:rsid w:val="000215DE"/>
    <w:rsid w:val="00022307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37616"/>
    <w:rsid w:val="00040165"/>
    <w:rsid w:val="00040DEA"/>
    <w:rsid w:val="00043316"/>
    <w:rsid w:val="0004344A"/>
    <w:rsid w:val="00047AA1"/>
    <w:rsid w:val="00052DA8"/>
    <w:rsid w:val="00054ECD"/>
    <w:rsid w:val="00057671"/>
    <w:rsid w:val="00064653"/>
    <w:rsid w:val="0006526F"/>
    <w:rsid w:val="00065297"/>
    <w:rsid w:val="0007015A"/>
    <w:rsid w:val="0007123A"/>
    <w:rsid w:val="00071D9B"/>
    <w:rsid w:val="00073F2A"/>
    <w:rsid w:val="00074C0E"/>
    <w:rsid w:val="00074F87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108A"/>
    <w:rsid w:val="000A27B9"/>
    <w:rsid w:val="000A315E"/>
    <w:rsid w:val="000A3FE2"/>
    <w:rsid w:val="000A40E4"/>
    <w:rsid w:val="000A55FA"/>
    <w:rsid w:val="000A5980"/>
    <w:rsid w:val="000A59D6"/>
    <w:rsid w:val="000A5F06"/>
    <w:rsid w:val="000A7547"/>
    <w:rsid w:val="000A7AE5"/>
    <w:rsid w:val="000B4B3D"/>
    <w:rsid w:val="000B5752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0E0D"/>
    <w:rsid w:val="000E286A"/>
    <w:rsid w:val="000E3297"/>
    <w:rsid w:val="000E37A9"/>
    <w:rsid w:val="000E41F5"/>
    <w:rsid w:val="000E6238"/>
    <w:rsid w:val="000F131A"/>
    <w:rsid w:val="000F4987"/>
    <w:rsid w:val="000F5D68"/>
    <w:rsid w:val="000F61AF"/>
    <w:rsid w:val="000F65EC"/>
    <w:rsid w:val="000F7EE4"/>
    <w:rsid w:val="00101D6B"/>
    <w:rsid w:val="001029B0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46CC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1BDE"/>
    <w:rsid w:val="001824D8"/>
    <w:rsid w:val="00183CD3"/>
    <w:rsid w:val="001870E2"/>
    <w:rsid w:val="00187964"/>
    <w:rsid w:val="00190513"/>
    <w:rsid w:val="00193653"/>
    <w:rsid w:val="00195AB5"/>
    <w:rsid w:val="001A2A29"/>
    <w:rsid w:val="001A3962"/>
    <w:rsid w:val="001A4E8C"/>
    <w:rsid w:val="001A767E"/>
    <w:rsid w:val="001C10C7"/>
    <w:rsid w:val="001C113F"/>
    <w:rsid w:val="001C27CA"/>
    <w:rsid w:val="001C329C"/>
    <w:rsid w:val="001C4392"/>
    <w:rsid w:val="001D21FC"/>
    <w:rsid w:val="001D36B0"/>
    <w:rsid w:val="001D464C"/>
    <w:rsid w:val="001D5308"/>
    <w:rsid w:val="001D53D5"/>
    <w:rsid w:val="001E0488"/>
    <w:rsid w:val="001E0834"/>
    <w:rsid w:val="001E11D9"/>
    <w:rsid w:val="001E34C8"/>
    <w:rsid w:val="001E550B"/>
    <w:rsid w:val="001E7D29"/>
    <w:rsid w:val="001F215D"/>
    <w:rsid w:val="001F2A54"/>
    <w:rsid w:val="001F2F93"/>
    <w:rsid w:val="001F6882"/>
    <w:rsid w:val="00201889"/>
    <w:rsid w:val="00205B14"/>
    <w:rsid w:val="00207B9C"/>
    <w:rsid w:val="00211860"/>
    <w:rsid w:val="0021485B"/>
    <w:rsid w:val="00214D42"/>
    <w:rsid w:val="002162E7"/>
    <w:rsid w:val="00217FCC"/>
    <w:rsid w:val="00221C5E"/>
    <w:rsid w:val="002223E7"/>
    <w:rsid w:val="002231F5"/>
    <w:rsid w:val="00225093"/>
    <w:rsid w:val="00226D3E"/>
    <w:rsid w:val="002275EC"/>
    <w:rsid w:val="0023270C"/>
    <w:rsid w:val="00232C12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5260"/>
    <w:rsid w:val="00276FA1"/>
    <w:rsid w:val="00284EA3"/>
    <w:rsid w:val="00285B87"/>
    <w:rsid w:val="002871D9"/>
    <w:rsid w:val="00290799"/>
    <w:rsid w:val="00291B4A"/>
    <w:rsid w:val="0029422B"/>
    <w:rsid w:val="002948D4"/>
    <w:rsid w:val="002963C7"/>
    <w:rsid w:val="00296FEB"/>
    <w:rsid w:val="00297DD0"/>
    <w:rsid w:val="002A08D1"/>
    <w:rsid w:val="002A158D"/>
    <w:rsid w:val="002A1A01"/>
    <w:rsid w:val="002A778C"/>
    <w:rsid w:val="002B6D58"/>
    <w:rsid w:val="002B6EBE"/>
    <w:rsid w:val="002C3D7E"/>
    <w:rsid w:val="002C4EBD"/>
    <w:rsid w:val="002C754B"/>
    <w:rsid w:val="002C77EC"/>
    <w:rsid w:val="002D4311"/>
    <w:rsid w:val="002D4B4B"/>
    <w:rsid w:val="002D4C8C"/>
    <w:rsid w:val="002D756F"/>
    <w:rsid w:val="002E1108"/>
    <w:rsid w:val="002E25D5"/>
    <w:rsid w:val="002E48C3"/>
    <w:rsid w:val="002F0F6C"/>
    <w:rsid w:val="002F5187"/>
    <w:rsid w:val="002F5F6E"/>
    <w:rsid w:val="0030118F"/>
    <w:rsid w:val="00302992"/>
    <w:rsid w:val="00302BAE"/>
    <w:rsid w:val="00303185"/>
    <w:rsid w:val="00306795"/>
    <w:rsid w:val="00315637"/>
    <w:rsid w:val="003178FD"/>
    <w:rsid w:val="0032131A"/>
    <w:rsid w:val="003225A9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20D6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67D62"/>
    <w:rsid w:val="00370280"/>
    <w:rsid w:val="00371598"/>
    <w:rsid w:val="003718C4"/>
    <w:rsid w:val="00371D35"/>
    <w:rsid w:val="0037379F"/>
    <w:rsid w:val="00375B97"/>
    <w:rsid w:val="00376DD9"/>
    <w:rsid w:val="0038014B"/>
    <w:rsid w:val="00380272"/>
    <w:rsid w:val="0038181B"/>
    <w:rsid w:val="00383787"/>
    <w:rsid w:val="0038745A"/>
    <w:rsid w:val="00394EF4"/>
    <w:rsid w:val="00394F7F"/>
    <w:rsid w:val="00395C11"/>
    <w:rsid w:val="00396604"/>
    <w:rsid w:val="003971E4"/>
    <w:rsid w:val="00397CBE"/>
    <w:rsid w:val="003A0E61"/>
    <w:rsid w:val="003A3FD9"/>
    <w:rsid w:val="003A41B0"/>
    <w:rsid w:val="003A620A"/>
    <w:rsid w:val="003B69AD"/>
    <w:rsid w:val="003C27EF"/>
    <w:rsid w:val="003C65E1"/>
    <w:rsid w:val="003C72F3"/>
    <w:rsid w:val="003D019A"/>
    <w:rsid w:val="003D18AB"/>
    <w:rsid w:val="003D1FA4"/>
    <w:rsid w:val="003D2385"/>
    <w:rsid w:val="003D3907"/>
    <w:rsid w:val="003D3DA4"/>
    <w:rsid w:val="003D5E4E"/>
    <w:rsid w:val="003D7B1C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49D"/>
    <w:rsid w:val="00405922"/>
    <w:rsid w:val="00407BA1"/>
    <w:rsid w:val="00407D2D"/>
    <w:rsid w:val="004100C6"/>
    <w:rsid w:val="00410612"/>
    <w:rsid w:val="00411F8B"/>
    <w:rsid w:val="00415B53"/>
    <w:rsid w:val="004230D9"/>
    <w:rsid w:val="00424281"/>
    <w:rsid w:val="004251B9"/>
    <w:rsid w:val="004251BF"/>
    <w:rsid w:val="0042784B"/>
    <w:rsid w:val="00427DFA"/>
    <w:rsid w:val="004378FF"/>
    <w:rsid w:val="00440887"/>
    <w:rsid w:val="00440B4D"/>
    <w:rsid w:val="004419FE"/>
    <w:rsid w:val="0044276D"/>
    <w:rsid w:val="00444CC3"/>
    <w:rsid w:val="00446092"/>
    <w:rsid w:val="00450670"/>
    <w:rsid w:val="00455A5C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BDA"/>
    <w:rsid w:val="00491C23"/>
    <w:rsid w:val="00492FF3"/>
    <w:rsid w:val="00494665"/>
    <w:rsid w:val="00496327"/>
    <w:rsid w:val="004A1466"/>
    <w:rsid w:val="004A3359"/>
    <w:rsid w:val="004A4143"/>
    <w:rsid w:val="004A5C20"/>
    <w:rsid w:val="004B2492"/>
    <w:rsid w:val="004B32E7"/>
    <w:rsid w:val="004B562A"/>
    <w:rsid w:val="004B5B43"/>
    <w:rsid w:val="004B5C09"/>
    <w:rsid w:val="004B6F9C"/>
    <w:rsid w:val="004B7BA0"/>
    <w:rsid w:val="004C2580"/>
    <w:rsid w:val="004C3C07"/>
    <w:rsid w:val="004C4E79"/>
    <w:rsid w:val="004C56AB"/>
    <w:rsid w:val="004C618C"/>
    <w:rsid w:val="004C6A53"/>
    <w:rsid w:val="004C7B9F"/>
    <w:rsid w:val="004D0A8B"/>
    <w:rsid w:val="004D28B3"/>
    <w:rsid w:val="004D4EF4"/>
    <w:rsid w:val="004D6833"/>
    <w:rsid w:val="004E0A13"/>
    <w:rsid w:val="004E227E"/>
    <w:rsid w:val="004E2D09"/>
    <w:rsid w:val="004E5A7C"/>
    <w:rsid w:val="004E6A34"/>
    <w:rsid w:val="004F440E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179E"/>
    <w:rsid w:val="00553A01"/>
    <w:rsid w:val="00553A06"/>
    <w:rsid w:val="00554276"/>
    <w:rsid w:val="0056025F"/>
    <w:rsid w:val="00560D4D"/>
    <w:rsid w:val="00563CBC"/>
    <w:rsid w:val="00564BF5"/>
    <w:rsid w:val="00564D17"/>
    <w:rsid w:val="00570D51"/>
    <w:rsid w:val="00571928"/>
    <w:rsid w:val="00572E23"/>
    <w:rsid w:val="00574A4C"/>
    <w:rsid w:val="00575ADB"/>
    <w:rsid w:val="00576783"/>
    <w:rsid w:val="00577F52"/>
    <w:rsid w:val="005903A1"/>
    <w:rsid w:val="00592AAC"/>
    <w:rsid w:val="005950BD"/>
    <w:rsid w:val="005A19C1"/>
    <w:rsid w:val="005A26A3"/>
    <w:rsid w:val="005A7DE5"/>
    <w:rsid w:val="005A7F83"/>
    <w:rsid w:val="005B1B6F"/>
    <w:rsid w:val="005B2061"/>
    <w:rsid w:val="005B25AE"/>
    <w:rsid w:val="005B3989"/>
    <w:rsid w:val="005B5606"/>
    <w:rsid w:val="005B7813"/>
    <w:rsid w:val="005C2821"/>
    <w:rsid w:val="005C316A"/>
    <w:rsid w:val="005C64A0"/>
    <w:rsid w:val="005C662F"/>
    <w:rsid w:val="005D1E00"/>
    <w:rsid w:val="005D5145"/>
    <w:rsid w:val="005D6EB2"/>
    <w:rsid w:val="005D7C2B"/>
    <w:rsid w:val="005D7F4F"/>
    <w:rsid w:val="005E0ED9"/>
    <w:rsid w:val="005E11D4"/>
    <w:rsid w:val="005E4AB6"/>
    <w:rsid w:val="005F017F"/>
    <w:rsid w:val="005F08EC"/>
    <w:rsid w:val="005F135C"/>
    <w:rsid w:val="005F6495"/>
    <w:rsid w:val="005F7050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375C5"/>
    <w:rsid w:val="00642D0B"/>
    <w:rsid w:val="00643A65"/>
    <w:rsid w:val="006449A2"/>
    <w:rsid w:val="0064628C"/>
    <w:rsid w:val="00651E89"/>
    <w:rsid w:val="0065214E"/>
    <w:rsid w:val="00655EE2"/>
    <w:rsid w:val="00664390"/>
    <w:rsid w:val="00664820"/>
    <w:rsid w:val="00665B19"/>
    <w:rsid w:val="00665E1B"/>
    <w:rsid w:val="00667049"/>
    <w:rsid w:val="00670FB3"/>
    <w:rsid w:val="00673BDC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87485"/>
    <w:rsid w:val="0069123F"/>
    <w:rsid w:val="00691CE6"/>
    <w:rsid w:val="006928C1"/>
    <w:rsid w:val="00694537"/>
    <w:rsid w:val="0069523C"/>
    <w:rsid w:val="00696921"/>
    <w:rsid w:val="00697F65"/>
    <w:rsid w:val="006A74CD"/>
    <w:rsid w:val="006B152C"/>
    <w:rsid w:val="006B1FA8"/>
    <w:rsid w:val="006B5EE8"/>
    <w:rsid w:val="006B726D"/>
    <w:rsid w:val="006B74DF"/>
    <w:rsid w:val="006C03DE"/>
    <w:rsid w:val="006C1F13"/>
    <w:rsid w:val="006C40F9"/>
    <w:rsid w:val="006C6494"/>
    <w:rsid w:val="006C6DB8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17F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821"/>
    <w:rsid w:val="007257E9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27B"/>
    <w:rsid w:val="00756D9C"/>
    <w:rsid w:val="007579A3"/>
    <w:rsid w:val="00757BD3"/>
    <w:rsid w:val="007619BD"/>
    <w:rsid w:val="00762BCA"/>
    <w:rsid w:val="007667E7"/>
    <w:rsid w:val="00767E0C"/>
    <w:rsid w:val="00771646"/>
    <w:rsid w:val="00771C24"/>
    <w:rsid w:val="007730E6"/>
    <w:rsid w:val="00780A79"/>
    <w:rsid w:val="00781086"/>
    <w:rsid w:val="00781863"/>
    <w:rsid w:val="007820FB"/>
    <w:rsid w:val="00784B96"/>
    <w:rsid w:val="00787544"/>
    <w:rsid w:val="007923D0"/>
    <w:rsid w:val="00793005"/>
    <w:rsid w:val="007944C6"/>
    <w:rsid w:val="00796F72"/>
    <w:rsid w:val="00797AF1"/>
    <w:rsid w:val="007A0669"/>
    <w:rsid w:val="007A4271"/>
    <w:rsid w:val="007A5695"/>
    <w:rsid w:val="007A6B51"/>
    <w:rsid w:val="007A7D72"/>
    <w:rsid w:val="007B1C85"/>
    <w:rsid w:val="007B4C05"/>
    <w:rsid w:val="007C2DDD"/>
    <w:rsid w:val="007C2F88"/>
    <w:rsid w:val="007C4667"/>
    <w:rsid w:val="007C5B9F"/>
    <w:rsid w:val="007C7555"/>
    <w:rsid w:val="007D0A4F"/>
    <w:rsid w:val="007D0DE6"/>
    <w:rsid w:val="007D5114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564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15D5F"/>
    <w:rsid w:val="00820472"/>
    <w:rsid w:val="00821534"/>
    <w:rsid w:val="008215D9"/>
    <w:rsid w:val="008240DA"/>
    <w:rsid w:val="008311BF"/>
    <w:rsid w:val="00831F49"/>
    <w:rsid w:val="00831FED"/>
    <w:rsid w:val="0083213D"/>
    <w:rsid w:val="0083356F"/>
    <w:rsid w:val="0083768D"/>
    <w:rsid w:val="008414DB"/>
    <w:rsid w:val="008421E5"/>
    <w:rsid w:val="008429E5"/>
    <w:rsid w:val="00843FE3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0B35"/>
    <w:rsid w:val="008B27EA"/>
    <w:rsid w:val="008B2921"/>
    <w:rsid w:val="008B3805"/>
    <w:rsid w:val="008B3EAC"/>
    <w:rsid w:val="008B444E"/>
    <w:rsid w:val="008C0472"/>
    <w:rsid w:val="008C0ED3"/>
    <w:rsid w:val="008C0F99"/>
    <w:rsid w:val="008C2017"/>
    <w:rsid w:val="008C24F0"/>
    <w:rsid w:val="008C521A"/>
    <w:rsid w:val="008C5597"/>
    <w:rsid w:val="008C5B3E"/>
    <w:rsid w:val="008C5F7C"/>
    <w:rsid w:val="008C7B2A"/>
    <w:rsid w:val="008C7C3C"/>
    <w:rsid w:val="008D3339"/>
    <w:rsid w:val="008D43E9"/>
    <w:rsid w:val="008D6466"/>
    <w:rsid w:val="008D6AE3"/>
    <w:rsid w:val="008D6D36"/>
    <w:rsid w:val="008D7A6A"/>
    <w:rsid w:val="008E0704"/>
    <w:rsid w:val="008E27D7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0460"/>
    <w:rsid w:val="00921795"/>
    <w:rsid w:val="009250F5"/>
    <w:rsid w:val="00926DC9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57F90"/>
    <w:rsid w:val="00962946"/>
    <w:rsid w:val="00962CA1"/>
    <w:rsid w:val="009648E9"/>
    <w:rsid w:val="00964D03"/>
    <w:rsid w:val="00965356"/>
    <w:rsid w:val="009660B4"/>
    <w:rsid w:val="00967570"/>
    <w:rsid w:val="0096776E"/>
    <w:rsid w:val="00970DAB"/>
    <w:rsid w:val="00970DEC"/>
    <w:rsid w:val="009712B9"/>
    <w:rsid w:val="0097406E"/>
    <w:rsid w:val="009749B9"/>
    <w:rsid w:val="00981AEC"/>
    <w:rsid w:val="00983BD5"/>
    <w:rsid w:val="00985681"/>
    <w:rsid w:val="00985D99"/>
    <w:rsid w:val="009921B8"/>
    <w:rsid w:val="00995B5F"/>
    <w:rsid w:val="009A0605"/>
    <w:rsid w:val="009A21C4"/>
    <w:rsid w:val="009A4D9E"/>
    <w:rsid w:val="009A6EA4"/>
    <w:rsid w:val="009B7A9E"/>
    <w:rsid w:val="009C0827"/>
    <w:rsid w:val="009C246E"/>
    <w:rsid w:val="009C37D9"/>
    <w:rsid w:val="009C45D8"/>
    <w:rsid w:val="009C5EEB"/>
    <w:rsid w:val="009C6AA3"/>
    <w:rsid w:val="009C720B"/>
    <w:rsid w:val="009D2E6C"/>
    <w:rsid w:val="009D38DA"/>
    <w:rsid w:val="009D4984"/>
    <w:rsid w:val="009D4A6D"/>
    <w:rsid w:val="009D553D"/>
    <w:rsid w:val="009D6901"/>
    <w:rsid w:val="009D6BF4"/>
    <w:rsid w:val="009E3BFE"/>
    <w:rsid w:val="009F0551"/>
    <w:rsid w:val="009F0784"/>
    <w:rsid w:val="009F1855"/>
    <w:rsid w:val="009F2991"/>
    <w:rsid w:val="009F4A55"/>
    <w:rsid w:val="009F4E19"/>
    <w:rsid w:val="009F536F"/>
    <w:rsid w:val="00A01403"/>
    <w:rsid w:val="00A031FB"/>
    <w:rsid w:val="00A050D3"/>
    <w:rsid w:val="00A06E3C"/>
    <w:rsid w:val="00A07662"/>
    <w:rsid w:val="00A12290"/>
    <w:rsid w:val="00A1532E"/>
    <w:rsid w:val="00A20F62"/>
    <w:rsid w:val="00A21B71"/>
    <w:rsid w:val="00A221E3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6C5A"/>
    <w:rsid w:val="00A47DF6"/>
    <w:rsid w:val="00A510A8"/>
    <w:rsid w:val="00A535FF"/>
    <w:rsid w:val="00A53A98"/>
    <w:rsid w:val="00A53C38"/>
    <w:rsid w:val="00A577A8"/>
    <w:rsid w:val="00A60E11"/>
    <w:rsid w:val="00A617BB"/>
    <w:rsid w:val="00A63073"/>
    <w:rsid w:val="00A63D35"/>
    <w:rsid w:val="00A64A61"/>
    <w:rsid w:val="00A66DB0"/>
    <w:rsid w:val="00A7274B"/>
    <w:rsid w:val="00A76C2A"/>
    <w:rsid w:val="00A83973"/>
    <w:rsid w:val="00A865F4"/>
    <w:rsid w:val="00A91507"/>
    <w:rsid w:val="00A9231C"/>
    <w:rsid w:val="00A93C4E"/>
    <w:rsid w:val="00A94A0F"/>
    <w:rsid w:val="00A94D1B"/>
    <w:rsid w:val="00A956FE"/>
    <w:rsid w:val="00A96C9A"/>
    <w:rsid w:val="00AA1A6D"/>
    <w:rsid w:val="00AA2532"/>
    <w:rsid w:val="00AA6870"/>
    <w:rsid w:val="00AA6C1B"/>
    <w:rsid w:val="00AA7455"/>
    <w:rsid w:val="00AB035C"/>
    <w:rsid w:val="00AB3FCC"/>
    <w:rsid w:val="00AB479E"/>
    <w:rsid w:val="00AC108C"/>
    <w:rsid w:val="00AC3795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5AF4"/>
    <w:rsid w:val="00B35C10"/>
    <w:rsid w:val="00B368E8"/>
    <w:rsid w:val="00B374C5"/>
    <w:rsid w:val="00B37E02"/>
    <w:rsid w:val="00B40221"/>
    <w:rsid w:val="00B40AA4"/>
    <w:rsid w:val="00B40BA4"/>
    <w:rsid w:val="00B41627"/>
    <w:rsid w:val="00B423C4"/>
    <w:rsid w:val="00B435B5"/>
    <w:rsid w:val="00B44E85"/>
    <w:rsid w:val="00B50F35"/>
    <w:rsid w:val="00B51DB2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43F3"/>
    <w:rsid w:val="00B75C6A"/>
    <w:rsid w:val="00B75CFC"/>
    <w:rsid w:val="00B853F9"/>
    <w:rsid w:val="00B85CDA"/>
    <w:rsid w:val="00B93E12"/>
    <w:rsid w:val="00B95A6A"/>
    <w:rsid w:val="00BA0965"/>
    <w:rsid w:val="00BA244E"/>
    <w:rsid w:val="00BA5B9F"/>
    <w:rsid w:val="00BA6FE5"/>
    <w:rsid w:val="00BB018B"/>
    <w:rsid w:val="00BB33AE"/>
    <w:rsid w:val="00BC1A31"/>
    <w:rsid w:val="00BC36C1"/>
    <w:rsid w:val="00BC4CCF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1DE"/>
    <w:rsid w:val="00BE2868"/>
    <w:rsid w:val="00BE2FC5"/>
    <w:rsid w:val="00BE44F5"/>
    <w:rsid w:val="00BE696C"/>
    <w:rsid w:val="00BE6B78"/>
    <w:rsid w:val="00BE709A"/>
    <w:rsid w:val="00BE792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1E83"/>
    <w:rsid w:val="00C234BE"/>
    <w:rsid w:val="00C2553D"/>
    <w:rsid w:val="00C261A9"/>
    <w:rsid w:val="00C3332E"/>
    <w:rsid w:val="00C33E58"/>
    <w:rsid w:val="00C34851"/>
    <w:rsid w:val="00C40E17"/>
    <w:rsid w:val="00C42793"/>
    <w:rsid w:val="00C451E5"/>
    <w:rsid w:val="00C47371"/>
    <w:rsid w:val="00C517B9"/>
    <w:rsid w:val="00C53C70"/>
    <w:rsid w:val="00C55C7B"/>
    <w:rsid w:val="00C56647"/>
    <w:rsid w:val="00C57C3D"/>
    <w:rsid w:val="00C601ED"/>
    <w:rsid w:val="00C616BF"/>
    <w:rsid w:val="00C6311E"/>
    <w:rsid w:val="00C65AE4"/>
    <w:rsid w:val="00C7058A"/>
    <w:rsid w:val="00C73079"/>
    <w:rsid w:val="00C738A0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90837"/>
    <w:rsid w:val="00C93F37"/>
    <w:rsid w:val="00C94064"/>
    <w:rsid w:val="00CA3B6D"/>
    <w:rsid w:val="00CA50DE"/>
    <w:rsid w:val="00CA6109"/>
    <w:rsid w:val="00CA7887"/>
    <w:rsid w:val="00CB6E5A"/>
    <w:rsid w:val="00CC0C66"/>
    <w:rsid w:val="00CC20AA"/>
    <w:rsid w:val="00CC3E21"/>
    <w:rsid w:val="00CD0FC4"/>
    <w:rsid w:val="00CD1841"/>
    <w:rsid w:val="00CD208B"/>
    <w:rsid w:val="00CD7A82"/>
    <w:rsid w:val="00CE16B4"/>
    <w:rsid w:val="00CE2830"/>
    <w:rsid w:val="00CE5A5C"/>
    <w:rsid w:val="00CE63BC"/>
    <w:rsid w:val="00CF0B1F"/>
    <w:rsid w:val="00CF13FA"/>
    <w:rsid w:val="00CF3F6F"/>
    <w:rsid w:val="00CF7DFE"/>
    <w:rsid w:val="00D04ADA"/>
    <w:rsid w:val="00D06455"/>
    <w:rsid w:val="00D0671D"/>
    <w:rsid w:val="00D10DCF"/>
    <w:rsid w:val="00D1109D"/>
    <w:rsid w:val="00D1333D"/>
    <w:rsid w:val="00D14B3D"/>
    <w:rsid w:val="00D17DE2"/>
    <w:rsid w:val="00D21A8F"/>
    <w:rsid w:val="00D241D2"/>
    <w:rsid w:val="00D26C45"/>
    <w:rsid w:val="00D30D77"/>
    <w:rsid w:val="00D31AB7"/>
    <w:rsid w:val="00D321FF"/>
    <w:rsid w:val="00D3315D"/>
    <w:rsid w:val="00D34019"/>
    <w:rsid w:val="00D3403F"/>
    <w:rsid w:val="00D3404A"/>
    <w:rsid w:val="00D341E3"/>
    <w:rsid w:val="00D455A7"/>
    <w:rsid w:val="00D50D23"/>
    <w:rsid w:val="00D512BB"/>
    <w:rsid w:val="00D52031"/>
    <w:rsid w:val="00D53851"/>
    <w:rsid w:val="00D539E5"/>
    <w:rsid w:val="00D55A99"/>
    <w:rsid w:val="00D56A24"/>
    <w:rsid w:val="00D5718C"/>
    <w:rsid w:val="00D61678"/>
    <w:rsid w:val="00D63C0E"/>
    <w:rsid w:val="00D67200"/>
    <w:rsid w:val="00D677F7"/>
    <w:rsid w:val="00D72519"/>
    <w:rsid w:val="00D736B9"/>
    <w:rsid w:val="00D761E8"/>
    <w:rsid w:val="00D76A9F"/>
    <w:rsid w:val="00D806F4"/>
    <w:rsid w:val="00D830C3"/>
    <w:rsid w:val="00D85EB9"/>
    <w:rsid w:val="00D862DB"/>
    <w:rsid w:val="00D873EA"/>
    <w:rsid w:val="00D906FE"/>
    <w:rsid w:val="00DA130D"/>
    <w:rsid w:val="00DA14BC"/>
    <w:rsid w:val="00DA1F55"/>
    <w:rsid w:val="00DA26D3"/>
    <w:rsid w:val="00DA3B1A"/>
    <w:rsid w:val="00DA541B"/>
    <w:rsid w:val="00DA54F3"/>
    <w:rsid w:val="00DB1761"/>
    <w:rsid w:val="00DB464B"/>
    <w:rsid w:val="00DB4EA8"/>
    <w:rsid w:val="00DC066D"/>
    <w:rsid w:val="00DC4B01"/>
    <w:rsid w:val="00DC4CC8"/>
    <w:rsid w:val="00DC6078"/>
    <w:rsid w:val="00DC7570"/>
    <w:rsid w:val="00DC79AD"/>
    <w:rsid w:val="00DD2075"/>
    <w:rsid w:val="00DD2E20"/>
    <w:rsid w:val="00DD4548"/>
    <w:rsid w:val="00DD5B8B"/>
    <w:rsid w:val="00DE3D41"/>
    <w:rsid w:val="00DE400D"/>
    <w:rsid w:val="00DE71A0"/>
    <w:rsid w:val="00DF238A"/>
    <w:rsid w:val="00DF2868"/>
    <w:rsid w:val="00DF444F"/>
    <w:rsid w:val="00DF525E"/>
    <w:rsid w:val="00DF670A"/>
    <w:rsid w:val="00DF6CB6"/>
    <w:rsid w:val="00DF6D30"/>
    <w:rsid w:val="00DF6F03"/>
    <w:rsid w:val="00DF7806"/>
    <w:rsid w:val="00DF78B6"/>
    <w:rsid w:val="00E005B1"/>
    <w:rsid w:val="00E00FC8"/>
    <w:rsid w:val="00E019B4"/>
    <w:rsid w:val="00E04ADF"/>
    <w:rsid w:val="00E068F2"/>
    <w:rsid w:val="00E0732D"/>
    <w:rsid w:val="00E10E34"/>
    <w:rsid w:val="00E117E2"/>
    <w:rsid w:val="00E120FB"/>
    <w:rsid w:val="00E14076"/>
    <w:rsid w:val="00E16351"/>
    <w:rsid w:val="00E16E2D"/>
    <w:rsid w:val="00E17712"/>
    <w:rsid w:val="00E17A85"/>
    <w:rsid w:val="00E20B41"/>
    <w:rsid w:val="00E3091C"/>
    <w:rsid w:val="00E330E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61B22"/>
    <w:rsid w:val="00E643AC"/>
    <w:rsid w:val="00E67AA9"/>
    <w:rsid w:val="00E74414"/>
    <w:rsid w:val="00E83084"/>
    <w:rsid w:val="00E83C60"/>
    <w:rsid w:val="00E84607"/>
    <w:rsid w:val="00E846AA"/>
    <w:rsid w:val="00E84BF4"/>
    <w:rsid w:val="00E866A2"/>
    <w:rsid w:val="00E906EF"/>
    <w:rsid w:val="00E912DB"/>
    <w:rsid w:val="00E94605"/>
    <w:rsid w:val="00E96BAB"/>
    <w:rsid w:val="00EC1856"/>
    <w:rsid w:val="00EC27EE"/>
    <w:rsid w:val="00EC3D19"/>
    <w:rsid w:val="00ED0EB3"/>
    <w:rsid w:val="00ED1485"/>
    <w:rsid w:val="00ED2E9C"/>
    <w:rsid w:val="00EE005A"/>
    <w:rsid w:val="00EE10D2"/>
    <w:rsid w:val="00EE3B1E"/>
    <w:rsid w:val="00EE526A"/>
    <w:rsid w:val="00EE59D8"/>
    <w:rsid w:val="00EE69F3"/>
    <w:rsid w:val="00EF0BCA"/>
    <w:rsid w:val="00EF39F0"/>
    <w:rsid w:val="00EF4C4E"/>
    <w:rsid w:val="00EF6435"/>
    <w:rsid w:val="00EF67C9"/>
    <w:rsid w:val="00EF7A01"/>
    <w:rsid w:val="00F02866"/>
    <w:rsid w:val="00F05F9F"/>
    <w:rsid w:val="00F073E1"/>
    <w:rsid w:val="00F10517"/>
    <w:rsid w:val="00F10F6B"/>
    <w:rsid w:val="00F13334"/>
    <w:rsid w:val="00F13444"/>
    <w:rsid w:val="00F13D12"/>
    <w:rsid w:val="00F13F18"/>
    <w:rsid w:val="00F20F0E"/>
    <w:rsid w:val="00F230FF"/>
    <w:rsid w:val="00F23697"/>
    <w:rsid w:val="00F258D9"/>
    <w:rsid w:val="00F27E45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151D"/>
    <w:rsid w:val="00F568C3"/>
    <w:rsid w:val="00F60ACE"/>
    <w:rsid w:val="00F638E0"/>
    <w:rsid w:val="00F641FB"/>
    <w:rsid w:val="00F70A93"/>
    <w:rsid w:val="00F71F08"/>
    <w:rsid w:val="00F731CF"/>
    <w:rsid w:val="00F75B96"/>
    <w:rsid w:val="00F761C6"/>
    <w:rsid w:val="00F76F5A"/>
    <w:rsid w:val="00F80804"/>
    <w:rsid w:val="00F82EA4"/>
    <w:rsid w:val="00F86342"/>
    <w:rsid w:val="00F876DD"/>
    <w:rsid w:val="00F87EAA"/>
    <w:rsid w:val="00F92B25"/>
    <w:rsid w:val="00FB22C9"/>
    <w:rsid w:val="00FB2791"/>
    <w:rsid w:val="00FB3809"/>
    <w:rsid w:val="00FB3D20"/>
    <w:rsid w:val="00FB4CC7"/>
    <w:rsid w:val="00FB52DA"/>
    <w:rsid w:val="00FB712E"/>
    <w:rsid w:val="00FC370C"/>
    <w:rsid w:val="00FC4945"/>
    <w:rsid w:val="00FC49EC"/>
    <w:rsid w:val="00FC76DC"/>
    <w:rsid w:val="00FD0448"/>
    <w:rsid w:val="00FD08D7"/>
    <w:rsid w:val="00FD3AB8"/>
    <w:rsid w:val="00FD6CAB"/>
    <w:rsid w:val="00FE0AD2"/>
    <w:rsid w:val="00FE0DB4"/>
    <w:rsid w:val="00FE1AC6"/>
    <w:rsid w:val="00FE278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7B407F"/>
    <w:rsid w:val="008E137B"/>
    <w:rsid w:val="009C3FE4"/>
    <w:rsid w:val="009E3EAB"/>
    <w:rsid w:val="00A4131E"/>
    <w:rsid w:val="00A730EF"/>
    <w:rsid w:val="00A93FD0"/>
    <w:rsid w:val="00B807A2"/>
    <w:rsid w:val="00BE49EC"/>
    <w:rsid w:val="00C4175B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5</Pages>
  <Words>1390</Words>
  <Characters>6252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2022-08-26T17:04:00Z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