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837812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14CF5D6D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C2553D">
        <w:t>March</w:t>
      </w:r>
      <w:r w:rsidR="00B35C10">
        <w:t xml:space="preserve"> </w:t>
      </w:r>
      <w:r w:rsidR="00C2553D">
        <w:t>16</w:t>
      </w:r>
      <w:r w:rsidR="00CD208B">
        <w:t xml:space="preserve"> 202</w:t>
      </w:r>
      <w:r w:rsidR="00553A01">
        <w:t>2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 xml:space="preserve">, </w:t>
      </w:r>
      <w:r w:rsidR="00B3248C">
        <w:t>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>Matt Creighton</w:t>
      </w:r>
      <w:r w:rsidR="00B35C10">
        <w:t>,</w:t>
      </w:r>
      <w:r w:rsidR="00553A01" w:rsidRPr="00553A01">
        <w:t xml:space="preserve"> </w:t>
      </w:r>
      <w:r w:rsidR="007C5B9F">
        <w:t>Matt Fisher</w:t>
      </w:r>
      <w:r w:rsidR="00793005">
        <w:t>,</w:t>
      </w:r>
      <w:r w:rsidR="00793005" w:rsidRPr="00793005">
        <w:t xml:space="preserve"> 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7ABE3A9C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C2553D">
        <w:t>,</w:t>
      </w:r>
      <w:r w:rsidR="00C2553D" w:rsidRPr="00C2553D">
        <w:t xml:space="preserve"> </w:t>
      </w:r>
      <w:r w:rsidR="00C2553D">
        <w:t xml:space="preserve">Josh </w:t>
      </w:r>
      <w:proofErr w:type="spellStart"/>
      <w:r w:rsidR="00C2553D">
        <w:t>Leppert</w:t>
      </w:r>
      <w:proofErr w:type="spellEnd"/>
      <w:r w:rsidR="00C2553D">
        <w:t>,</w:t>
      </w:r>
      <w:r w:rsidR="00C2553D" w:rsidRPr="00C2553D">
        <w:t xml:space="preserve"> </w:t>
      </w:r>
      <w:r w:rsidR="00C2553D">
        <w:t>Bart Barrett</w:t>
      </w:r>
      <w:r w:rsidR="00E330E0">
        <w:t>, Will Higgins</w:t>
      </w:r>
    </w:p>
    <w:p w14:paraId="44206D72" w14:textId="2B240A96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r w:rsidR="00B2780F">
        <w:rPr>
          <w:rFonts w:ascii="Arial" w:hAnsi="Arial" w:cs="Arial"/>
          <w:color w:val="222222"/>
          <w:shd w:val="clear" w:color="auto" w:fill="FFFFFF"/>
        </w:rPr>
        <w:t xml:space="preserve">Jackie </w:t>
      </w:r>
      <w:proofErr w:type="spellStart"/>
      <w:r w:rsidR="00B2780F">
        <w:rPr>
          <w:rFonts w:ascii="Arial" w:hAnsi="Arial" w:cs="Arial"/>
          <w:color w:val="222222"/>
          <w:shd w:val="clear" w:color="auto" w:fill="FFFFFF"/>
        </w:rPr>
        <w:t>Petterson</w:t>
      </w:r>
      <w:proofErr w:type="spellEnd"/>
      <w:r w:rsidR="00713040">
        <w:rPr>
          <w:rFonts w:ascii="Arial" w:hAnsi="Arial" w:cs="Arial"/>
          <w:color w:val="222222"/>
          <w:shd w:val="clear" w:color="auto" w:fill="FFFFFF"/>
        </w:rPr>
        <w:t xml:space="preserve">, Cindy Meyer, </w:t>
      </w:r>
      <w:r w:rsidR="00793005">
        <w:rPr>
          <w:rFonts w:ascii="Arial" w:hAnsi="Arial" w:cs="Arial"/>
          <w:color w:val="222222"/>
          <w:shd w:val="clear" w:color="auto" w:fill="FFFFFF"/>
        </w:rPr>
        <w:t xml:space="preserve">Nick </w:t>
      </w:r>
      <w:proofErr w:type="spellStart"/>
      <w:r w:rsidR="00793005">
        <w:rPr>
          <w:rFonts w:ascii="Arial" w:hAnsi="Arial" w:cs="Arial"/>
          <w:color w:val="222222"/>
          <w:shd w:val="clear" w:color="auto" w:fill="FFFFFF"/>
        </w:rPr>
        <w:t>Baslimo</w:t>
      </w:r>
      <w:proofErr w:type="spellEnd"/>
      <w:r w:rsidR="00C73079">
        <w:rPr>
          <w:rFonts w:ascii="Arial" w:hAnsi="Arial" w:cs="Arial"/>
          <w:color w:val="222222"/>
          <w:shd w:val="clear" w:color="auto" w:fill="FFFFFF"/>
        </w:rPr>
        <w:t>, Kami Winfrey</w:t>
      </w:r>
      <w:r w:rsidR="00EE69F3">
        <w:rPr>
          <w:rFonts w:ascii="Arial" w:hAnsi="Arial" w:cs="Arial"/>
          <w:color w:val="222222"/>
          <w:shd w:val="clear" w:color="auto" w:fill="FFFFFF"/>
        </w:rPr>
        <w:t>, Joe White</w:t>
      </w:r>
    </w:p>
    <w:p w14:paraId="2B13870E" w14:textId="77777777" w:rsidR="00554276" w:rsidRPr="00515252" w:rsidRDefault="00837812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5D9E915C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713040">
        <w:rPr>
          <w:lang w:val="en-GB"/>
        </w:rPr>
        <w:t>3</w:t>
      </w:r>
      <w:r w:rsidR="00133192">
        <w:rPr>
          <w:lang w:val="en-GB"/>
        </w:rPr>
        <w:t>/</w:t>
      </w:r>
      <w:r w:rsidR="008D6D36">
        <w:rPr>
          <w:lang w:val="en-GB"/>
        </w:rPr>
        <w:t>16</w:t>
      </w:r>
      <w:r w:rsidR="00133192">
        <w:rPr>
          <w:lang w:val="en-GB"/>
        </w:rPr>
        <w:t>/2</w:t>
      </w:r>
      <w:r w:rsidR="00553A01">
        <w:rPr>
          <w:lang w:val="en-GB"/>
        </w:rPr>
        <w:t>2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9A6EA4">
        <w:rPr>
          <w:lang w:val="en-GB"/>
        </w:rPr>
        <w:t>2</w:t>
      </w:r>
      <w:r w:rsidR="00622EB2">
        <w:rPr>
          <w:lang w:val="en-GB"/>
        </w:rPr>
        <w:t>PM</w:t>
      </w:r>
    </w:p>
    <w:p w14:paraId="1CDAE6A9" w14:textId="77777777" w:rsidR="0015180F" w:rsidRPr="00515252" w:rsidRDefault="00837812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14EB3943" w:rsidR="00911A76" w:rsidRDefault="000C3A7A" w:rsidP="00E74414">
      <w:pPr>
        <w:spacing w:after="0"/>
      </w:pPr>
      <w:r>
        <w:t xml:space="preserve">As stated above </w:t>
      </w:r>
      <w:r w:rsidR="00081A11">
        <w:t>–</w:t>
      </w:r>
      <w:r>
        <w:t xml:space="preserve"> </w:t>
      </w:r>
    </w:p>
    <w:p w14:paraId="267906D2" w14:textId="7ADACC9F" w:rsidR="00081A11" w:rsidRDefault="00081A11" w:rsidP="00E74414">
      <w:pPr>
        <w:spacing w:after="0"/>
      </w:pPr>
      <w:proofErr w:type="spellStart"/>
      <w:r>
        <w:t>Leppert</w:t>
      </w:r>
      <w:proofErr w:type="spellEnd"/>
      <w:r>
        <w:t xml:space="preserve"> gave proxy vote to Megan Smith</w:t>
      </w:r>
    </w:p>
    <w:p w14:paraId="09012688" w14:textId="4A532026" w:rsidR="00081A11" w:rsidRPr="00515252" w:rsidRDefault="00081A11" w:rsidP="00E74414">
      <w:pPr>
        <w:spacing w:after="0"/>
      </w:pPr>
      <w:r>
        <w:t>Higgins gave proxy vote to Bob Nelson</w:t>
      </w:r>
    </w:p>
    <w:p w14:paraId="7DAB3CDB" w14:textId="77777777" w:rsidR="00B853F9" w:rsidRPr="00515252" w:rsidRDefault="00837812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0307528A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 xml:space="preserve">– </w:t>
      </w:r>
      <w:r w:rsidR="00743D2B">
        <w:rPr>
          <w:lang w:val="en-GB"/>
        </w:rPr>
        <w:t>Bob Nelson</w:t>
      </w:r>
      <w:r w:rsidR="00383787">
        <w:rPr>
          <w:lang w:val="en-GB"/>
        </w:rPr>
        <w:t xml:space="preserve"> second by </w:t>
      </w:r>
      <w:r w:rsidR="007461AE">
        <w:rPr>
          <w:lang w:val="en-GB"/>
        </w:rPr>
        <w:t>Megan Smith</w:t>
      </w:r>
      <w:r w:rsidR="007F65AD">
        <w:rPr>
          <w:lang w:val="en-GB"/>
        </w:rPr>
        <w:t xml:space="preserve">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1009A218" w14:textId="6AB512F9" w:rsidR="00793005" w:rsidRDefault="00F44918" w:rsidP="00CF7DFE">
      <w:pPr>
        <w:pStyle w:val="ListNumber2"/>
      </w:pPr>
      <w:r>
        <w:t>Sports engine to collect money some outstanding items</w:t>
      </w:r>
    </w:p>
    <w:p w14:paraId="3FA5C408" w14:textId="092E8439" w:rsidR="00F44918" w:rsidRDefault="00F44918" w:rsidP="00CF7DFE">
      <w:pPr>
        <w:pStyle w:val="ListNumber2"/>
      </w:pPr>
      <w:r>
        <w:t>Would look to update email addresses in Sports engine</w:t>
      </w:r>
    </w:p>
    <w:p w14:paraId="58932AEA" w14:textId="0B584BD3" w:rsidR="00B44E85" w:rsidRDefault="00B44E85" w:rsidP="00CF7DFE">
      <w:pPr>
        <w:pStyle w:val="ListNumber2"/>
      </w:pPr>
      <w:r>
        <w:t xml:space="preserve">Managers were doing this in the past but because of risk it was moved back to Katie – </w:t>
      </w:r>
    </w:p>
    <w:p w14:paraId="205F3220" w14:textId="0DCFE498" w:rsidR="00B44E85" w:rsidRDefault="00B44E85" w:rsidP="00CF7DFE">
      <w:pPr>
        <w:pStyle w:val="ListNumber2"/>
      </w:pPr>
      <w:r>
        <w:t xml:space="preserve">Changes to rosters and cost has caused issues for billing and because </w:t>
      </w:r>
      <w:r w:rsidR="00C94064">
        <w:t>season is over it has caused problems</w:t>
      </w:r>
    </w:p>
    <w:p w14:paraId="7B814ACB" w14:textId="277489CC" w:rsidR="004C3C07" w:rsidRDefault="00E643AC" w:rsidP="00CF7DFE">
      <w:pPr>
        <w:pStyle w:val="ListNumber2"/>
      </w:pPr>
      <w:r>
        <w:t xml:space="preserve">Coaches budget </w:t>
      </w:r>
      <w:r w:rsidR="000A55FA">
        <w:t xml:space="preserve">– not everyone spent money </w:t>
      </w:r>
      <w:r w:rsidR="00AB3FCC">
        <w:t xml:space="preserve">so it </w:t>
      </w:r>
      <w:r w:rsidR="00207B9C">
        <w:t>will be looked at for next year budgeting</w:t>
      </w:r>
    </w:p>
    <w:p w14:paraId="109F87B5" w14:textId="44D95020" w:rsidR="00405922" w:rsidRDefault="00146CC8" w:rsidP="00405922">
      <w:pPr>
        <w:pStyle w:val="ListNumber2"/>
      </w:pPr>
      <w:r>
        <w:t xml:space="preserve">Motion made </w:t>
      </w:r>
      <w:r w:rsidR="00F75B96">
        <w:t xml:space="preserve">for </w:t>
      </w:r>
      <w:r w:rsidR="00545A73">
        <w:t xml:space="preserve">allocated </w:t>
      </w:r>
      <w:r w:rsidR="00AA7455">
        <w:t>$</w:t>
      </w:r>
      <w:r w:rsidR="00545A73">
        <w:t xml:space="preserve">200 dollars from general fund to </w:t>
      </w:r>
      <w:r w:rsidR="005F135C">
        <w:t>cover for gap from mite tournament to keep the cost</w:t>
      </w:r>
      <w:r w:rsidR="00AE7513">
        <w:t xml:space="preserve"> to </w:t>
      </w:r>
      <w:r w:rsidR="00F761C6">
        <w:t>$</w:t>
      </w:r>
      <w:r w:rsidR="00AE7513">
        <w:t xml:space="preserve">70.00 </w:t>
      </w:r>
      <w:r w:rsidR="00405922">
        <w:t>per player</w:t>
      </w:r>
      <w:r w:rsidR="005F135C">
        <w:t xml:space="preserve"> </w:t>
      </w:r>
      <w:r w:rsidR="00405922">
        <w:t>– Motion passes</w:t>
      </w:r>
      <w:r w:rsidR="00815063">
        <w:t xml:space="preserve"> with approval from Megan, Katie, Matt F, </w:t>
      </w:r>
      <w:r w:rsidR="00AC464B">
        <w:t>Will, Josh</w:t>
      </w:r>
    </w:p>
    <w:p w14:paraId="3CD7160D" w14:textId="21B5E296" w:rsidR="00207B9C" w:rsidRDefault="00405922" w:rsidP="00405922">
      <w:pPr>
        <w:pStyle w:val="ListNumber2"/>
        <w:numPr>
          <w:ilvl w:val="0"/>
          <w:numId w:val="0"/>
        </w:numPr>
        <w:ind w:left="720"/>
      </w:pPr>
      <w:r>
        <w:t>Bob</w:t>
      </w:r>
      <w:r w:rsidR="00815063">
        <w:t xml:space="preserve"> Nelson</w:t>
      </w:r>
      <w:r>
        <w:t xml:space="preserve"> and Elliot</w:t>
      </w:r>
      <w:r w:rsidR="00815063">
        <w:t xml:space="preserve"> Taub</w:t>
      </w:r>
      <w:r>
        <w:t xml:space="preserve"> oppose </w:t>
      </w:r>
      <w:r w:rsidR="005F135C">
        <w:t xml:space="preserve"> </w:t>
      </w:r>
    </w:p>
    <w:p w14:paraId="0725DB79" w14:textId="0DE6C4F8" w:rsidR="00C73079" w:rsidRDefault="00C73079" w:rsidP="00793005">
      <w:pPr>
        <w:pStyle w:val="ListNumber2"/>
        <w:numPr>
          <w:ilvl w:val="0"/>
          <w:numId w:val="0"/>
        </w:numPr>
        <w:ind w:left="132"/>
      </w:pPr>
      <w:r>
        <w:t>Motion Passes</w:t>
      </w:r>
    </w:p>
    <w:p w14:paraId="4358A037" w14:textId="620A62EC" w:rsidR="00C73079" w:rsidRDefault="00CC0C66" w:rsidP="00C73079">
      <w:pPr>
        <w:pStyle w:val="ListNumber2"/>
      </w:pPr>
      <w:r>
        <w:t xml:space="preserve">P and L from CPA </w:t>
      </w:r>
    </w:p>
    <w:p w14:paraId="691F0594" w14:textId="77777777" w:rsidR="00C73079" w:rsidRDefault="00C73079" w:rsidP="00793005">
      <w:pPr>
        <w:pStyle w:val="ListNumber2"/>
        <w:numPr>
          <w:ilvl w:val="0"/>
          <w:numId w:val="0"/>
        </w:numPr>
        <w:ind w:left="132"/>
      </w:pPr>
    </w:p>
    <w:p w14:paraId="464C00E7" w14:textId="54BFD468" w:rsidR="00C14468" w:rsidRPr="00D10DCF" w:rsidRDefault="00094A52" w:rsidP="00D10DCF">
      <w:pPr>
        <w:pStyle w:val="ListNumber2"/>
        <w:numPr>
          <w:ilvl w:val="0"/>
          <w:numId w:val="0"/>
        </w:numPr>
        <w:rPr>
          <w:b/>
          <w:bCs/>
        </w:rPr>
      </w:pPr>
      <w:r w:rsidRPr="00D10DCF">
        <w:rPr>
          <w:b/>
          <w:bCs/>
        </w:rPr>
        <w:lastRenderedPageBreak/>
        <w:t>Coaching Committee Update</w:t>
      </w:r>
    </w:p>
    <w:p w14:paraId="5C6AAB50" w14:textId="1907346D" w:rsidR="00C73079" w:rsidRDefault="002C754B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Education of parents and coaches at Mite level to help encourage understanding and support </w:t>
      </w:r>
    </w:p>
    <w:p w14:paraId="4472F338" w14:textId="7EE8785D" w:rsidR="00C7590A" w:rsidRDefault="00C7590A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Schedule parent meetings and more information for new parents and coaches</w:t>
      </w:r>
    </w:p>
    <w:p w14:paraId="7E87C9D3" w14:textId="5845FCCF" w:rsidR="00C73079" w:rsidRDefault="00B23FBD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Approval for Survey Monkey monthly fee – so we can get more than 40 responses back </w:t>
      </w:r>
      <w:r w:rsidR="003603D6">
        <w:rPr>
          <w:rFonts w:asciiTheme="majorHAnsi" w:hAnsiTheme="majorHAnsi"/>
          <w:szCs w:val="20"/>
        </w:rPr>
        <w:t>–</w:t>
      </w:r>
      <w:r>
        <w:rPr>
          <w:rFonts w:asciiTheme="majorHAnsi" w:hAnsiTheme="majorHAnsi"/>
          <w:szCs w:val="20"/>
        </w:rPr>
        <w:t xml:space="preserve"> </w:t>
      </w:r>
      <w:r w:rsidR="003603D6">
        <w:rPr>
          <w:rFonts w:asciiTheme="majorHAnsi" w:hAnsiTheme="majorHAnsi"/>
          <w:szCs w:val="20"/>
        </w:rPr>
        <w:t xml:space="preserve">its 99 per month recurring – one month cancel and you can get 1000 responses – would very much like to get this out to the </w:t>
      </w:r>
      <w:r w:rsidR="007C2F88">
        <w:rPr>
          <w:rFonts w:asciiTheme="majorHAnsi" w:hAnsiTheme="majorHAnsi"/>
          <w:szCs w:val="20"/>
        </w:rPr>
        <w:t>membership</w:t>
      </w:r>
    </w:p>
    <w:p w14:paraId="10006E1D" w14:textId="73F4B483" w:rsidR="007C2F88" w:rsidRDefault="007C2F88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Suggests </w:t>
      </w:r>
      <w:proofErr w:type="spellStart"/>
      <w:r>
        <w:rPr>
          <w:rFonts w:asciiTheme="majorHAnsi" w:hAnsiTheme="majorHAnsi"/>
          <w:szCs w:val="20"/>
        </w:rPr>
        <w:t>Mid year</w:t>
      </w:r>
      <w:proofErr w:type="spellEnd"/>
      <w:r>
        <w:rPr>
          <w:rFonts w:asciiTheme="majorHAnsi" w:hAnsiTheme="majorHAnsi"/>
          <w:szCs w:val="20"/>
        </w:rPr>
        <w:t xml:space="preserve"> and end of year survey</w:t>
      </w:r>
    </w:p>
    <w:p w14:paraId="1F4ADE14" w14:textId="6F0CC1A9" w:rsidR="00C73079" w:rsidRDefault="007C2F88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Motion from </w:t>
      </w:r>
      <w:r w:rsidR="003D3907">
        <w:rPr>
          <w:rFonts w:asciiTheme="majorHAnsi" w:hAnsiTheme="majorHAnsi"/>
          <w:szCs w:val="20"/>
        </w:rPr>
        <w:t>Bob Nelson</w:t>
      </w:r>
      <w:r>
        <w:rPr>
          <w:rFonts w:asciiTheme="majorHAnsi" w:hAnsiTheme="majorHAnsi"/>
          <w:szCs w:val="20"/>
        </w:rPr>
        <w:t xml:space="preserve"> to purchase 1 month of Survey Monkey for 99.00 </w:t>
      </w:r>
      <w:r w:rsidR="003D3907">
        <w:rPr>
          <w:rFonts w:asciiTheme="majorHAnsi" w:hAnsiTheme="majorHAnsi"/>
          <w:szCs w:val="20"/>
        </w:rPr>
        <w:t xml:space="preserve"> Second by </w:t>
      </w:r>
      <w:r w:rsidR="008E0704">
        <w:rPr>
          <w:rFonts w:asciiTheme="majorHAnsi" w:hAnsiTheme="majorHAnsi"/>
          <w:szCs w:val="20"/>
        </w:rPr>
        <w:t>Katie – All for passes unanimously</w:t>
      </w:r>
    </w:p>
    <w:p w14:paraId="576E6B80" w14:textId="4E332A66" w:rsidR="008E0704" w:rsidRDefault="008E0704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Look into Google forms</w:t>
      </w:r>
    </w:p>
    <w:p w14:paraId="552D48E6" w14:textId="631220FA" w:rsidR="00C73079" w:rsidRDefault="00C73079" w:rsidP="00C73079">
      <w:pPr>
        <w:pStyle w:val="ListNumber"/>
      </w:pPr>
      <w:r>
        <w:t>Gear Committee Update</w:t>
      </w:r>
    </w:p>
    <w:p w14:paraId="4A5D86A9" w14:textId="20E50CCA" w:rsidR="00BA6FE5" w:rsidRPr="00C73079" w:rsidRDefault="00DA1F55" w:rsidP="00C73079">
      <w:pPr>
        <w:pStyle w:val="ListNumber2"/>
      </w:pPr>
      <w:r>
        <w:t xml:space="preserve">Limited number have not returned we will cash checks after </w:t>
      </w:r>
      <w:r w:rsidR="00B5421D">
        <w:t>due to no one returning any outstanding gear 35 sets outstanding</w:t>
      </w:r>
    </w:p>
    <w:p w14:paraId="6414D5B3" w14:textId="6C195AA4" w:rsidR="00C73079" w:rsidRDefault="00BD6416" w:rsidP="00C73079">
      <w:pPr>
        <w:pStyle w:val="ListNumber"/>
      </w:pPr>
      <w:r>
        <w:t>Discipline Committee Update</w:t>
      </w:r>
    </w:p>
    <w:p w14:paraId="052D6BAD" w14:textId="4E2D4CC3" w:rsidR="009D6BF4" w:rsidRDefault="00BF5975" w:rsidP="00BD6416">
      <w:pPr>
        <w:pStyle w:val="ListNumber2"/>
      </w:pPr>
      <w:r>
        <w:t>No update</w:t>
      </w:r>
    </w:p>
    <w:p w14:paraId="0CB4A508" w14:textId="6C238997" w:rsidR="009D6BF4" w:rsidRDefault="009D6BF4" w:rsidP="009D6BF4">
      <w:pPr>
        <w:pStyle w:val="ListNumber"/>
      </w:pPr>
      <w:r>
        <w:t>Safe Sport Update</w:t>
      </w:r>
    </w:p>
    <w:p w14:paraId="2A6253DA" w14:textId="738268E2" w:rsidR="009D6BF4" w:rsidRDefault="00752AD4" w:rsidP="009D6BF4">
      <w:pPr>
        <w:pStyle w:val="ListNumber2"/>
      </w:pPr>
      <w:r>
        <w:t>Need a better response of locker room monitors</w:t>
      </w:r>
    </w:p>
    <w:p w14:paraId="6CFE93CB" w14:textId="0B8FD9D3" w:rsidR="00752AD4" w:rsidRDefault="00AD4B4E" w:rsidP="009D6BF4">
      <w:pPr>
        <w:pStyle w:val="ListNumber2"/>
      </w:pPr>
      <w:r>
        <w:t>Bob Nelson</w:t>
      </w:r>
      <w:r w:rsidR="00752AD4">
        <w:t xml:space="preserve"> Motions for </w:t>
      </w:r>
      <w:r w:rsidR="008B3805">
        <w:t>$1</w:t>
      </w:r>
      <w:r>
        <w:t>00</w:t>
      </w:r>
      <w:r w:rsidR="008B3805">
        <w:t xml:space="preserve">0 </w:t>
      </w:r>
      <w:r>
        <w:t>for a safe sport budget for education and supp</w:t>
      </w:r>
      <w:r w:rsidR="009D553D">
        <w:t>lies to be used and provided to head coaches at the beginning of the season – second by Matt Fisher – all in favor passes unanimously</w:t>
      </w:r>
      <w:r w:rsidR="008D3339">
        <w:t xml:space="preserve"> – add it into budget for registration fee increase consideration</w:t>
      </w:r>
    </w:p>
    <w:p w14:paraId="5E391A5A" w14:textId="5F037010" w:rsidR="00BF5975" w:rsidRDefault="00BF5975" w:rsidP="009D6BF4">
      <w:pPr>
        <w:pStyle w:val="ListNumber2"/>
      </w:pPr>
      <w:r>
        <w:t>Current investigation moved to state level</w:t>
      </w:r>
    </w:p>
    <w:p w14:paraId="3B27CC6F" w14:textId="6C69F2D3" w:rsidR="009D6BF4" w:rsidRDefault="009D6BF4" w:rsidP="009D6BF4">
      <w:pPr>
        <w:pStyle w:val="ListNumber"/>
      </w:pPr>
      <w:r>
        <w:t>Scheduler update</w:t>
      </w:r>
    </w:p>
    <w:p w14:paraId="37956B55" w14:textId="7F4AD6A6" w:rsidR="009D6BF4" w:rsidRDefault="00DD2E20" w:rsidP="009D6BF4">
      <w:pPr>
        <w:pStyle w:val="ListNumber2"/>
      </w:pPr>
      <w:r>
        <w:t>Everything scheduled and done</w:t>
      </w:r>
    </w:p>
    <w:p w14:paraId="75199A29" w14:textId="3951DC5B" w:rsidR="00DD2E20" w:rsidRDefault="00DD2E20" w:rsidP="009D6BF4">
      <w:pPr>
        <w:pStyle w:val="ListNumber2"/>
      </w:pPr>
      <w:r>
        <w:t>Kami is staying on as scheduler and working with Matt to maintain ICE and plan for CDAHA</w:t>
      </w:r>
    </w:p>
    <w:p w14:paraId="76F3F564" w14:textId="3DFB1A8A" w:rsidR="00DD2E20" w:rsidRDefault="00DD2E20" w:rsidP="009D6BF4">
      <w:pPr>
        <w:pStyle w:val="ListNumber2"/>
      </w:pPr>
      <w:r>
        <w:t xml:space="preserve">Need new ref scheduler </w:t>
      </w:r>
    </w:p>
    <w:p w14:paraId="6535EF1B" w14:textId="00A80DA2" w:rsidR="00DD2E20" w:rsidRDefault="00DD2E20" w:rsidP="009D6BF4">
      <w:pPr>
        <w:pStyle w:val="ListNumber2"/>
      </w:pPr>
      <w:r>
        <w:t>Thank you Kami!!!</w:t>
      </w:r>
    </w:p>
    <w:p w14:paraId="3CC3DDA9" w14:textId="355B7676" w:rsidR="00BD6416" w:rsidRDefault="00814334" w:rsidP="00BD6416">
      <w:pPr>
        <w:pStyle w:val="ListNumber"/>
      </w:pPr>
      <w:r>
        <w:t>Spring Clean</w:t>
      </w:r>
    </w:p>
    <w:p w14:paraId="6E5ACD98" w14:textId="0773E8A9" w:rsidR="00814334" w:rsidRDefault="008C7C3C" w:rsidP="00814334">
      <w:pPr>
        <w:pStyle w:val="ListNumber2"/>
      </w:pPr>
      <w:r>
        <w:t xml:space="preserve">Will work with Rink and trying to get 100 volunteers to work with the rink on cleaning and organizing </w:t>
      </w:r>
      <w:r w:rsidR="00306795">
        <w:t>March 26</w:t>
      </w:r>
      <w:r w:rsidR="00306795" w:rsidRPr="00306795">
        <w:rPr>
          <w:vertAlign w:val="superscript"/>
        </w:rPr>
        <w:t>th</w:t>
      </w:r>
      <w:r w:rsidR="00306795">
        <w:t xml:space="preserve"> </w:t>
      </w:r>
      <w:r w:rsidR="009648E9">
        <w:t>830-1230</w:t>
      </w:r>
    </w:p>
    <w:p w14:paraId="04B14C1A" w14:textId="0040A07E" w:rsidR="002162E7" w:rsidRDefault="007E4303" w:rsidP="00814334">
      <w:pPr>
        <w:pStyle w:val="ListNumber2"/>
      </w:pPr>
      <w:r>
        <w:lastRenderedPageBreak/>
        <w:t>Motion by Bob Nelson for $</w:t>
      </w:r>
      <w:r w:rsidR="00040165">
        <w:t>200.00</w:t>
      </w:r>
      <w:r w:rsidR="00DF6CB6">
        <w:t xml:space="preserve"> to go towards spring </w:t>
      </w:r>
      <w:proofErr w:type="spellStart"/>
      <w:r w:rsidR="00DF6CB6">
        <w:t>clean up</w:t>
      </w:r>
      <w:proofErr w:type="spellEnd"/>
      <w:r w:rsidR="00DF6CB6">
        <w:t xml:space="preserve"> second by Megan Smith – passes unanimously</w:t>
      </w:r>
    </w:p>
    <w:p w14:paraId="45CC4D84" w14:textId="57E61B4E" w:rsidR="008D6466" w:rsidRDefault="008D6466" w:rsidP="00814334">
      <w:pPr>
        <w:pStyle w:val="ListNumber2"/>
      </w:pPr>
      <w:r>
        <w:t xml:space="preserve">Need someone to work with to take charge </w:t>
      </w:r>
      <w:r w:rsidR="00B31E61">
        <w:t xml:space="preserve">- </w:t>
      </w:r>
      <w:r>
        <w:t xml:space="preserve">of coordinated need to use event </w:t>
      </w:r>
      <w:proofErr w:type="spellStart"/>
      <w:r>
        <w:t>brite</w:t>
      </w:r>
      <w:proofErr w:type="spellEnd"/>
      <w:r>
        <w:t xml:space="preserve"> link </w:t>
      </w:r>
      <w:r w:rsidR="00306795">
        <w:t xml:space="preserve">bring gloves, mop, broom, </w:t>
      </w:r>
      <w:r w:rsidR="002162E7">
        <w:t>ladders</w:t>
      </w:r>
    </w:p>
    <w:p w14:paraId="10DC4BF6" w14:textId="738A6C14" w:rsidR="00814334" w:rsidRDefault="0026795D" w:rsidP="00BD6416">
      <w:pPr>
        <w:pStyle w:val="ListNumber"/>
      </w:pPr>
      <w:r>
        <w:t xml:space="preserve">Robby Glantz </w:t>
      </w:r>
    </w:p>
    <w:p w14:paraId="68F532B4" w14:textId="1FA32B89" w:rsidR="0026795D" w:rsidRDefault="0026795D" w:rsidP="0026795D">
      <w:pPr>
        <w:pStyle w:val="ListNumber2"/>
      </w:pPr>
      <w:r>
        <w:t>Is coming June 9</w:t>
      </w:r>
      <w:r w:rsidRPr="0026795D">
        <w:rPr>
          <w:vertAlign w:val="superscript"/>
        </w:rPr>
        <w:t>th</w:t>
      </w:r>
      <w:r>
        <w:t xml:space="preserve"> and 10</w:t>
      </w:r>
      <w:r w:rsidRPr="0026795D">
        <w:rPr>
          <w:vertAlign w:val="superscript"/>
        </w:rPr>
        <w:t>th</w:t>
      </w:r>
      <w:r>
        <w:t xml:space="preserve"> </w:t>
      </w:r>
      <w:r w:rsidR="00C07FE2">
        <w:t xml:space="preserve">4 hours per kid on ice – it is 250.00 per skater </w:t>
      </w:r>
      <w:r w:rsidR="00401D50">
        <w:t xml:space="preserve">registration through </w:t>
      </w:r>
      <w:r w:rsidR="00900DC1">
        <w:t xml:space="preserve">his site </w:t>
      </w:r>
      <w:r w:rsidR="00494665">
        <w:t>–</w:t>
      </w:r>
      <w:r w:rsidR="00900DC1">
        <w:t xml:space="preserve"> </w:t>
      </w:r>
      <w:r w:rsidR="00494665">
        <w:t>need coaches to volunteer</w:t>
      </w:r>
    </w:p>
    <w:p w14:paraId="51C9DD77" w14:textId="349A01DC" w:rsidR="00494665" w:rsidRDefault="00494665" w:rsidP="0026795D">
      <w:pPr>
        <w:pStyle w:val="ListNumber2"/>
      </w:pPr>
      <w:r>
        <w:t>November 28</w:t>
      </w:r>
      <w:r w:rsidRPr="00494665">
        <w:rPr>
          <w:vertAlign w:val="superscript"/>
        </w:rPr>
        <w:t>th</w:t>
      </w:r>
      <w:r>
        <w:t xml:space="preserve"> through Dec 1</w:t>
      </w:r>
      <w:r w:rsidRPr="00494665">
        <w:rPr>
          <w:vertAlign w:val="superscript"/>
        </w:rPr>
        <w:t>st</w:t>
      </w:r>
      <w:r>
        <w:t xml:space="preserve"> for entire association approximately 6500 plus travel </w:t>
      </w:r>
      <w:r w:rsidR="006E016B">
        <w:t xml:space="preserve">about 8k want to make it free for association include in </w:t>
      </w:r>
      <w:r w:rsidR="00EC3D19">
        <w:t xml:space="preserve">regular practice ice </w:t>
      </w:r>
    </w:p>
    <w:p w14:paraId="13461A3C" w14:textId="07B0271D" w:rsidR="002F0F6C" w:rsidRDefault="009331DD" w:rsidP="0026795D">
      <w:pPr>
        <w:pStyle w:val="ListNumber2"/>
      </w:pPr>
      <w:r>
        <w:t xml:space="preserve">Look at grant fund and maybe coaches budget and agree to </w:t>
      </w:r>
      <w:r w:rsidR="00E83C60">
        <w:t>the 8k</w:t>
      </w:r>
    </w:p>
    <w:p w14:paraId="0BD93C42" w14:textId="7F453F11" w:rsidR="009250F5" w:rsidRDefault="009250F5" w:rsidP="0026795D">
      <w:pPr>
        <w:pStyle w:val="ListNumber2"/>
      </w:pPr>
      <w:r>
        <w:t xml:space="preserve">Katie </w:t>
      </w:r>
      <w:proofErr w:type="spellStart"/>
      <w:r w:rsidR="005C662F">
        <w:t>Lovitt</w:t>
      </w:r>
      <w:proofErr w:type="spellEnd"/>
      <w:r w:rsidR="005C662F">
        <w:t xml:space="preserve"> motions to budget</w:t>
      </w:r>
      <w:r w:rsidR="00A2637F">
        <w:t xml:space="preserve"> amount</w:t>
      </w:r>
      <w:r w:rsidR="005C662F">
        <w:t xml:space="preserve"> </w:t>
      </w:r>
      <w:r w:rsidR="00EF67C9">
        <w:t>not to exceed</w:t>
      </w:r>
      <w:r w:rsidR="005C662F">
        <w:t xml:space="preserve"> 8k in November of 202</w:t>
      </w:r>
      <w:r w:rsidR="007E40BB">
        <w:t xml:space="preserve">2 for Robby Glantz skate as listed above </w:t>
      </w:r>
      <w:r w:rsidR="00BD2B83">
        <w:t>–</w:t>
      </w:r>
      <w:r w:rsidR="007E40BB">
        <w:t xml:space="preserve"> </w:t>
      </w:r>
      <w:r w:rsidR="00BD2B83">
        <w:t xml:space="preserve">Seconded by </w:t>
      </w:r>
      <w:proofErr w:type="spellStart"/>
      <w:r w:rsidR="00BD2B83">
        <w:t>megan</w:t>
      </w:r>
      <w:proofErr w:type="spellEnd"/>
      <w:r w:rsidR="00A2637F">
        <w:t xml:space="preserve"> – passes unanimously</w:t>
      </w:r>
    </w:p>
    <w:p w14:paraId="20612D89" w14:textId="28E2770C" w:rsidR="0026795D" w:rsidRDefault="00B85CDA" w:rsidP="00BD6416">
      <w:pPr>
        <w:pStyle w:val="ListNumber"/>
      </w:pPr>
      <w:r>
        <w:t xml:space="preserve">Power Skating </w:t>
      </w:r>
    </w:p>
    <w:p w14:paraId="12FDDB48" w14:textId="4122DE9C" w:rsidR="00B85CDA" w:rsidRDefault="00B85CDA" w:rsidP="00B85CDA">
      <w:pPr>
        <w:pStyle w:val="ListNumber2"/>
      </w:pPr>
      <w:r>
        <w:t xml:space="preserve">Budget for skating coach </w:t>
      </w:r>
      <w:r w:rsidR="00A27720">
        <w:t xml:space="preserve">to start in second month for older kids </w:t>
      </w:r>
      <w:r w:rsidR="00DF444F">
        <w:t xml:space="preserve">potential increase the number of days for mites or </w:t>
      </w:r>
      <w:r w:rsidR="00A53A98">
        <w:t>others for next year</w:t>
      </w:r>
    </w:p>
    <w:p w14:paraId="7FF875BD" w14:textId="41D1B9FB" w:rsidR="00B40221" w:rsidRDefault="00B40221" w:rsidP="00B40221">
      <w:pPr>
        <w:pStyle w:val="ListNumber"/>
      </w:pPr>
      <w:r>
        <w:t>Spring and Summer Plans</w:t>
      </w:r>
    </w:p>
    <w:p w14:paraId="04FF8655" w14:textId="343533A0" w:rsidR="00B40221" w:rsidRDefault="00F426AE" w:rsidP="00B40221">
      <w:pPr>
        <w:pStyle w:val="ListNumber2"/>
      </w:pPr>
      <w:r>
        <w:t xml:space="preserve">Academy to offer discounts to </w:t>
      </w:r>
      <w:r w:rsidR="00BE2868">
        <w:t>all CDAHA kids to spring hockey camps and for his spring hockey teams</w:t>
      </w:r>
      <w:r w:rsidR="00035311">
        <w:t xml:space="preserve"> 2011 /2012 425 per kid </w:t>
      </w:r>
      <w:r w:rsidR="001D464C">
        <w:t>2008 2009 425 he only needs a couple of kids</w:t>
      </w:r>
    </w:p>
    <w:p w14:paraId="01B5D084" w14:textId="31832C1F" w:rsidR="00B40221" w:rsidRDefault="001D464C" w:rsidP="00B40221">
      <w:pPr>
        <w:pStyle w:val="ListNumber2"/>
      </w:pPr>
      <w:r>
        <w:t xml:space="preserve">Freddy from academy will help </w:t>
      </w:r>
      <w:r w:rsidR="00DF670A">
        <w:t>train goalies for an hour per week for free</w:t>
      </w:r>
    </w:p>
    <w:p w14:paraId="6CA133DF" w14:textId="7B897F3D" w:rsidR="00B40221" w:rsidRDefault="00DC7570" w:rsidP="00B40221">
      <w:pPr>
        <w:pStyle w:val="ListNumber"/>
      </w:pPr>
      <w:r>
        <w:t>Old Business</w:t>
      </w:r>
    </w:p>
    <w:p w14:paraId="1FC3119D" w14:textId="2B8FB0E8" w:rsidR="00B40221" w:rsidRDefault="00DC7570" w:rsidP="00B40221">
      <w:pPr>
        <w:pStyle w:val="ListNumber2"/>
      </w:pPr>
      <w:r>
        <w:t xml:space="preserve">Elections </w:t>
      </w:r>
      <w:r>
        <w:tab/>
      </w:r>
    </w:p>
    <w:p w14:paraId="42828C2C" w14:textId="1F02940A" w:rsidR="00DC7570" w:rsidRDefault="00DC7570" w:rsidP="00DC7570">
      <w:pPr>
        <w:pStyle w:val="ListNumber2"/>
        <w:numPr>
          <w:ilvl w:val="2"/>
          <w:numId w:val="9"/>
        </w:numPr>
      </w:pPr>
      <w:r>
        <w:t xml:space="preserve">On track and scheduled for </w:t>
      </w:r>
      <w:r w:rsidR="005B7813">
        <w:t>March 31 and April 1</w:t>
      </w:r>
    </w:p>
    <w:p w14:paraId="40F5F41D" w14:textId="7984E794" w:rsidR="00757BD3" w:rsidRDefault="00757BD3" w:rsidP="00757BD3">
      <w:pPr>
        <w:pStyle w:val="ListNumber2"/>
      </w:pPr>
      <w:r>
        <w:t>Spring Status</w:t>
      </w:r>
    </w:p>
    <w:p w14:paraId="7AB52301" w14:textId="3B6C4238" w:rsidR="00757BD3" w:rsidRDefault="00757BD3" w:rsidP="00757BD3">
      <w:pPr>
        <w:pStyle w:val="ListNumber2"/>
        <w:numPr>
          <w:ilvl w:val="2"/>
          <w:numId w:val="9"/>
        </w:numPr>
      </w:pPr>
      <w:r>
        <w:t xml:space="preserve">3 on 3 season new and exciting on and enrolled </w:t>
      </w:r>
    </w:p>
    <w:p w14:paraId="43352168" w14:textId="7E5B3DB6" w:rsidR="00187964" w:rsidRDefault="00187964" w:rsidP="00757BD3">
      <w:pPr>
        <w:pStyle w:val="ListNumber2"/>
        <w:numPr>
          <w:ilvl w:val="2"/>
          <w:numId w:val="9"/>
        </w:numPr>
      </w:pPr>
      <w:r>
        <w:t>Signups will open soon</w:t>
      </w:r>
    </w:p>
    <w:p w14:paraId="0D5B6D4D" w14:textId="3EEF3907" w:rsidR="004C618C" w:rsidRDefault="004C618C" w:rsidP="004C618C">
      <w:pPr>
        <w:pStyle w:val="ListNumber2"/>
      </w:pPr>
      <w:r>
        <w:t xml:space="preserve">Graduating players </w:t>
      </w:r>
    </w:p>
    <w:p w14:paraId="7A6BA0C6" w14:textId="24515D49" w:rsidR="004C618C" w:rsidRDefault="004C618C" w:rsidP="004C618C">
      <w:pPr>
        <w:pStyle w:val="ListNumber2"/>
        <w:numPr>
          <w:ilvl w:val="2"/>
          <w:numId w:val="9"/>
        </w:numPr>
      </w:pPr>
      <w:r>
        <w:t xml:space="preserve">Videos and pictures of graduating players </w:t>
      </w:r>
      <w:r w:rsidR="00810BE5">
        <w:t>– send to Megan Smith</w:t>
      </w:r>
    </w:p>
    <w:p w14:paraId="229A82CD" w14:textId="571C532A" w:rsidR="005B7813" w:rsidRDefault="00771646" w:rsidP="005B7813">
      <w:pPr>
        <w:pStyle w:val="ListNumber2"/>
      </w:pPr>
      <w:r>
        <w:t>By Law Policy Updates</w:t>
      </w:r>
    </w:p>
    <w:p w14:paraId="74AF46B3" w14:textId="3A35AF90" w:rsidR="0083768D" w:rsidRDefault="0083768D" w:rsidP="0083768D">
      <w:pPr>
        <w:pStyle w:val="ListNumber2"/>
        <w:numPr>
          <w:ilvl w:val="2"/>
          <w:numId w:val="9"/>
        </w:numPr>
      </w:pPr>
      <w:r>
        <w:lastRenderedPageBreak/>
        <w:t xml:space="preserve">Redone by Matt and some – needs review comment and feedback – some provided during the meeting and provide through hard copy – </w:t>
      </w:r>
      <w:proofErr w:type="spellStart"/>
      <w:r>
        <w:t>megan</w:t>
      </w:r>
      <w:proofErr w:type="spellEnd"/>
      <w:r>
        <w:t xml:space="preserve"> will help with editing and layout to be voted and approved at next meeting</w:t>
      </w:r>
      <w:r>
        <w:tab/>
      </w:r>
    </w:p>
    <w:p w14:paraId="729C69B9" w14:textId="77777777" w:rsidR="00810BE5" w:rsidRDefault="00810BE5" w:rsidP="00810BE5">
      <w:pPr>
        <w:pStyle w:val="ListNumber2"/>
        <w:numPr>
          <w:ilvl w:val="2"/>
          <w:numId w:val="9"/>
        </w:numPr>
      </w:pPr>
    </w:p>
    <w:p w14:paraId="5E491D74" w14:textId="13A822BC" w:rsidR="006C7784" w:rsidRDefault="006C7784" w:rsidP="006C7784">
      <w:pPr>
        <w:pStyle w:val="ListNumber"/>
      </w:pPr>
      <w:r>
        <w:t>Any other business</w:t>
      </w:r>
    </w:p>
    <w:p w14:paraId="48182874" w14:textId="5B3F78B5" w:rsidR="008E476B" w:rsidRPr="00B40221" w:rsidRDefault="00837812" w:rsidP="00B40221">
      <w:pPr>
        <w:pStyle w:val="ListNumber2"/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B40221">
            <w:rPr>
              <w:lang w:val="en-GB" w:bidi="en-GB"/>
            </w:rPr>
            <w:t>Minutes submitted by</w:t>
          </w:r>
        </w:sdtContent>
      </w:sdt>
      <w:r w:rsidR="004E227E" w:rsidRPr="00B40221">
        <w:rPr>
          <w:lang w:val="en-GB" w:bidi="en-GB"/>
        </w:rPr>
        <w:t xml:space="preserve">: </w:t>
      </w:r>
      <w:r w:rsidR="00F36644" w:rsidRPr="00B40221">
        <w:rPr>
          <w:lang w:val="en-GB"/>
        </w:rPr>
        <w:t>Elliot Taub</w:t>
      </w:r>
    </w:p>
    <w:p w14:paraId="61D4B285" w14:textId="2BA76DE2" w:rsidR="00D512BB" w:rsidRDefault="00837812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2AF97B21" w:rsidR="00BE2FC5" w:rsidRDefault="00376DD9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Tue</w:t>
      </w:r>
      <w:r w:rsidR="006C7784">
        <w:rPr>
          <w:lang w:val="en-GB"/>
        </w:rPr>
        <w:t xml:space="preserve"> </w:t>
      </w:r>
      <w:r w:rsidR="00DF238A">
        <w:rPr>
          <w:lang w:val="en-GB"/>
        </w:rPr>
        <w:t>April</w:t>
      </w:r>
      <w:r w:rsidR="006C7784">
        <w:rPr>
          <w:lang w:val="en-GB"/>
        </w:rPr>
        <w:t xml:space="preserve"> </w:t>
      </w:r>
      <w:r w:rsidR="006C40F9">
        <w:rPr>
          <w:lang w:val="en-GB"/>
        </w:rPr>
        <w:t>1</w:t>
      </w:r>
      <w:r>
        <w:rPr>
          <w:lang w:val="en-GB"/>
        </w:rPr>
        <w:t>2</w:t>
      </w:r>
      <w:r w:rsidR="00DF238A">
        <w:rPr>
          <w:lang w:val="en-GB"/>
        </w:rPr>
        <w:t>th</w:t>
      </w:r>
      <w:r w:rsidR="00180D9C">
        <w:rPr>
          <w:lang w:val="en-GB"/>
        </w:rPr>
        <w:t xml:space="preserve"> </w:t>
      </w:r>
      <w:r w:rsidR="00753CAA">
        <w:rPr>
          <w:lang w:val="en-GB"/>
        </w:rPr>
        <w:t>202</w:t>
      </w:r>
      <w:r w:rsidR="006C7784">
        <w:rPr>
          <w:lang w:val="en-GB"/>
        </w:rPr>
        <w:t>2</w:t>
      </w:r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752EDFFB" w:rsidR="000237E6" w:rsidRDefault="00DF238A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Elliot</w:t>
      </w:r>
      <w:r w:rsidR="007A5695">
        <w:rPr>
          <w:lang w:val="en-GB"/>
        </w:rPr>
        <w:t xml:space="preserve"> </w:t>
      </w:r>
      <w:r w:rsidR="00415B53">
        <w:rPr>
          <w:lang w:val="en-GB"/>
        </w:rPr>
        <w:t xml:space="preserve"> </w:t>
      </w:r>
      <w:r w:rsidR="000237E6">
        <w:rPr>
          <w:lang w:val="en-GB"/>
        </w:rPr>
        <w:t xml:space="preserve">motions to adjourn </w:t>
      </w:r>
      <w:r w:rsidR="00415B53">
        <w:rPr>
          <w:lang w:val="en-GB"/>
        </w:rPr>
        <w:t xml:space="preserve">– Bob seconded 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28AB" w14:textId="77777777" w:rsidR="004A3359" w:rsidRDefault="004A3359" w:rsidP="001E7D29">
      <w:pPr>
        <w:spacing w:after="0" w:line="240" w:lineRule="auto"/>
      </w:pPr>
      <w:r>
        <w:separator/>
      </w:r>
    </w:p>
  </w:endnote>
  <w:endnote w:type="continuationSeparator" w:id="0">
    <w:p w14:paraId="317795ED" w14:textId="77777777" w:rsidR="004A3359" w:rsidRDefault="004A335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7EEC" w14:textId="77777777" w:rsidR="004A3359" w:rsidRDefault="004A3359" w:rsidP="001E7D29">
      <w:pPr>
        <w:spacing w:after="0" w:line="240" w:lineRule="auto"/>
      </w:pPr>
      <w:r>
        <w:separator/>
      </w:r>
    </w:p>
  </w:footnote>
  <w:footnote w:type="continuationSeparator" w:id="0">
    <w:p w14:paraId="43F2EB84" w14:textId="77777777" w:rsidR="004A3359" w:rsidRDefault="004A335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46A0"/>
    <w:rsid w:val="00035311"/>
    <w:rsid w:val="000363CB"/>
    <w:rsid w:val="00040165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55FA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46CC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7D29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6D3E"/>
    <w:rsid w:val="002275EC"/>
    <w:rsid w:val="0023270C"/>
    <w:rsid w:val="00233762"/>
    <w:rsid w:val="002404F5"/>
    <w:rsid w:val="00240743"/>
    <w:rsid w:val="00243A59"/>
    <w:rsid w:val="002440F7"/>
    <w:rsid w:val="00247977"/>
    <w:rsid w:val="00261103"/>
    <w:rsid w:val="0026795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158D"/>
    <w:rsid w:val="002A1A01"/>
    <w:rsid w:val="002A778C"/>
    <w:rsid w:val="002C3D7E"/>
    <w:rsid w:val="002C4EBD"/>
    <w:rsid w:val="002C754B"/>
    <w:rsid w:val="002C77EC"/>
    <w:rsid w:val="002D4311"/>
    <w:rsid w:val="002D4B4B"/>
    <w:rsid w:val="002D4C8C"/>
    <w:rsid w:val="002E1108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10BF"/>
    <w:rsid w:val="00333B2F"/>
    <w:rsid w:val="00333DF8"/>
    <w:rsid w:val="003358C5"/>
    <w:rsid w:val="00341BA8"/>
    <w:rsid w:val="00345792"/>
    <w:rsid w:val="00346CBA"/>
    <w:rsid w:val="00352B99"/>
    <w:rsid w:val="0035400E"/>
    <w:rsid w:val="0035526F"/>
    <w:rsid w:val="00357641"/>
    <w:rsid w:val="003603D6"/>
    <w:rsid w:val="00360B6E"/>
    <w:rsid w:val="00361DEE"/>
    <w:rsid w:val="003644AA"/>
    <w:rsid w:val="00370280"/>
    <w:rsid w:val="003718C4"/>
    <w:rsid w:val="00371D35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A0E61"/>
    <w:rsid w:val="003A620A"/>
    <w:rsid w:val="003C65E1"/>
    <w:rsid w:val="003C72F3"/>
    <w:rsid w:val="003D18AB"/>
    <w:rsid w:val="003D1FA4"/>
    <w:rsid w:val="003D2385"/>
    <w:rsid w:val="003D3907"/>
    <w:rsid w:val="003D3DA4"/>
    <w:rsid w:val="003D5E4E"/>
    <w:rsid w:val="003D7EFD"/>
    <w:rsid w:val="003E05BB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378FF"/>
    <w:rsid w:val="00440887"/>
    <w:rsid w:val="00440B4D"/>
    <w:rsid w:val="0044276D"/>
    <w:rsid w:val="00446092"/>
    <w:rsid w:val="00450670"/>
    <w:rsid w:val="00457A14"/>
    <w:rsid w:val="00470420"/>
    <w:rsid w:val="00470AFA"/>
    <w:rsid w:val="00470C4E"/>
    <w:rsid w:val="004724BD"/>
    <w:rsid w:val="0047570F"/>
    <w:rsid w:val="00477352"/>
    <w:rsid w:val="00481AA0"/>
    <w:rsid w:val="004821E0"/>
    <w:rsid w:val="00483D41"/>
    <w:rsid w:val="004866C1"/>
    <w:rsid w:val="00491C23"/>
    <w:rsid w:val="00492FF3"/>
    <w:rsid w:val="00494665"/>
    <w:rsid w:val="00496327"/>
    <w:rsid w:val="004A3359"/>
    <w:rsid w:val="004B32E7"/>
    <w:rsid w:val="004B562A"/>
    <w:rsid w:val="004B5B43"/>
    <w:rsid w:val="004B5C09"/>
    <w:rsid w:val="004B7BA0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7F4F"/>
    <w:rsid w:val="005E0ED9"/>
    <w:rsid w:val="005E11D4"/>
    <w:rsid w:val="005F017F"/>
    <w:rsid w:val="005F135C"/>
    <w:rsid w:val="0060263F"/>
    <w:rsid w:val="00603077"/>
    <w:rsid w:val="00610682"/>
    <w:rsid w:val="00614041"/>
    <w:rsid w:val="00616B41"/>
    <w:rsid w:val="00620AE8"/>
    <w:rsid w:val="00620BDE"/>
    <w:rsid w:val="006214EE"/>
    <w:rsid w:val="00622EB2"/>
    <w:rsid w:val="00627E84"/>
    <w:rsid w:val="00631518"/>
    <w:rsid w:val="006449A2"/>
    <w:rsid w:val="0064628C"/>
    <w:rsid w:val="0065214E"/>
    <w:rsid w:val="00655EE2"/>
    <w:rsid w:val="00667049"/>
    <w:rsid w:val="006745DA"/>
    <w:rsid w:val="00675ADC"/>
    <w:rsid w:val="0067722C"/>
    <w:rsid w:val="00680296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40F9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57E9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5695"/>
    <w:rsid w:val="007A7D72"/>
    <w:rsid w:val="007C2F88"/>
    <w:rsid w:val="007C5B9F"/>
    <w:rsid w:val="007D0A4F"/>
    <w:rsid w:val="007D5836"/>
    <w:rsid w:val="007E2571"/>
    <w:rsid w:val="007E40BB"/>
    <w:rsid w:val="007E4303"/>
    <w:rsid w:val="007F0CCC"/>
    <w:rsid w:val="007F1AB4"/>
    <w:rsid w:val="007F34A4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40DA"/>
    <w:rsid w:val="008311BF"/>
    <w:rsid w:val="00831F49"/>
    <w:rsid w:val="00831FED"/>
    <w:rsid w:val="0083356F"/>
    <w:rsid w:val="0083768D"/>
    <w:rsid w:val="008421E5"/>
    <w:rsid w:val="008429E5"/>
    <w:rsid w:val="00843FE3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80D12"/>
    <w:rsid w:val="00890350"/>
    <w:rsid w:val="008954BE"/>
    <w:rsid w:val="00897A33"/>
    <w:rsid w:val="00897D88"/>
    <w:rsid w:val="00897FB2"/>
    <w:rsid w:val="008A0319"/>
    <w:rsid w:val="008A6DAA"/>
    <w:rsid w:val="008A6E78"/>
    <w:rsid w:val="008A7D25"/>
    <w:rsid w:val="008B2921"/>
    <w:rsid w:val="008B3805"/>
    <w:rsid w:val="008B3EAC"/>
    <w:rsid w:val="008C0472"/>
    <w:rsid w:val="008C0ED3"/>
    <w:rsid w:val="008C0F99"/>
    <w:rsid w:val="008C521A"/>
    <w:rsid w:val="008C7C3C"/>
    <w:rsid w:val="008D3339"/>
    <w:rsid w:val="008D43E9"/>
    <w:rsid w:val="008D6466"/>
    <w:rsid w:val="008D6AE3"/>
    <w:rsid w:val="008D6D36"/>
    <w:rsid w:val="008E0704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4D6A"/>
    <w:rsid w:val="009068ED"/>
    <w:rsid w:val="00911A76"/>
    <w:rsid w:val="00921795"/>
    <w:rsid w:val="009250F5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CA1"/>
    <w:rsid w:val="009648E9"/>
    <w:rsid w:val="00965356"/>
    <w:rsid w:val="009660B4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EA4"/>
    <w:rsid w:val="009B7A9E"/>
    <w:rsid w:val="009C0827"/>
    <w:rsid w:val="009C246E"/>
    <w:rsid w:val="009C45D8"/>
    <w:rsid w:val="009C5EEB"/>
    <w:rsid w:val="009C720B"/>
    <w:rsid w:val="009D2E6C"/>
    <w:rsid w:val="009D4984"/>
    <w:rsid w:val="009D553D"/>
    <w:rsid w:val="009D6901"/>
    <w:rsid w:val="009D6BF4"/>
    <w:rsid w:val="009F055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865F4"/>
    <w:rsid w:val="00A91507"/>
    <w:rsid w:val="00A9231C"/>
    <w:rsid w:val="00A93C4E"/>
    <w:rsid w:val="00A94D1B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B0101B"/>
    <w:rsid w:val="00B01D04"/>
    <w:rsid w:val="00B0386C"/>
    <w:rsid w:val="00B053E0"/>
    <w:rsid w:val="00B104A8"/>
    <w:rsid w:val="00B14CC2"/>
    <w:rsid w:val="00B232C4"/>
    <w:rsid w:val="00B23FBD"/>
    <w:rsid w:val="00B247A9"/>
    <w:rsid w:val="00B26493"/>
    <w:rsid w:val="00B2780F"/>
    <w:rsid w:val="00B31E61"/>
    <w:rsid w:val="00B3248C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D1747"/>
    <w:rsid w:val="00BD2B06"/>
    <w:rsid w:val="00BD2B83"/>
    <w:rsid w:val="00BD412D"/>
    <w:rsid w:val="00BD5AE2"/>
    <w:rsid w:val="00BD6416"/>
    <w:rsid w:val="00BD65C7"/>
    <w:rsid w:val="00BE2868"/>
    <w:rsid w:val="00BE2FC5"/>
    <w:rsid w:val="00BE44F5"/>
    <w:rsid w:val="00BE696C"/>
    <w:rsid w:val="00BE6B78"/>
    <w:rsid w:val="00BE709A"/>
    <w:rsid w:val="00BF2298"/>
    <w:rsid w:val="00BF5975"/>
    <w:rsid w:val="00C033F8"/>
    <w:rsid w:val="00C034B7"/>
    <w:rsid w:val="00C03E1F"/>
    <w:rsid w:val="00C07F6E"/>
    <w:rsid w:val="00C07FE2"/>
    <w:rsid w:val="00C11349"/>
    <w:rsid w:val="00C12587"/>
    <w:rsid w:val="00C14468"/>
    <w:rsid w:val="00C14973"/>
    <w:rsid w:val="00C15737"/>
    <w:rsid w:val="00C1643D"/>
    <w:rsid w:val="00C2071B"/>
    <w:rsid w:val="00C2553D"/>
    <w:rsid w:val="00C261A9"/>
    <w:rsid w:val="00C3332E"/>
    <w:rsid w:val="00C34851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3079"/>
    <w:rsid w:val="00C7590A"/>
    <w:rsid w:val="00C765D6"/>
    <w:rsid w:val="00C77666"/>
    <w:rsid w:val="00C81A32"/>
    <w:rsid w:val="00C8220F"/>
    <w:rsid w:val="00C90837"/>
    <w:rsid w:val="00C94064"/>
    <w:rsid w:val="00CA3B6D"/>
    <w:rsid w:val="00CA50DE"/>
    <w:rsid w:val="00CA6109"/>
    <w:rsid w:val="00CA7887"/>
    <w:rsid w:val="00CB6E5A"/>
    <w:rsid w:val="00CC0C66"/>
    <w:rsid w:val="00CC20AA"/>
    <w:rsid w:val="00CD0FC4"/>
    <w:rsid w:val="00CD1841"/>
    <w:rsid w:val="00CD208B"/>
    <w:rsid w:val="00CE5A5C"/>
    <w:rsid w:val="00CE63BC"/>
    <w:rsid w:val="00CF0B1F"/>
    <w:rsid w:val="00CF13FA"/>
    <w:rsid w:val="00CF7DFE"/>
    <w:rsid w:val="00D10DCF"/>
    <w:rsid w:val="00D1333D"/>
    <w:rsid w:val="00D17DE2"/>
    <w:rsid w:val="00D21A8F"/>
    <w:rsid w:val="00D241D2"/>
    <w:rsid w:val="00D26C45"/>
    <w:rsid w:val="00D31AB7"/>
    <w:rsid w:val="00D3315D"/>
    <w:rsid w:val="00D34019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400D"/>
    <w:rsid w:val="00DE71A0"/>
    <w:rsid w:val="00DF238A"/>
    <w:rsid w:val="00DF2868"/>
    <w:rsid w:val="00DF444F"/>
    <w:rsid w:val="00DF525E"/>
    <w:rsid w:val="00DF670A"/>
    <w:rsid w:val="00DF6CB6"/>
    <w:rsid w:val="00DF6D30"/>
    <w:rsid w:val="00DF7806"/>
    <w:rsid w:val="00DF78B6"/>
    <w:rsid w:val="00E00FC8"/>
    <w:rsid w:val="00E019B4"/>
    <w:rsid w:val="00E068F2"/>
    <w:rsid w:val="00E10E34"/>
    <w:rsid w:val="00E120FB"/>
    <w:rsid w:val="00E16E2D"/>
    <w:rsid w:val="00E17712"/>
    <w:rsid w:val="00E20B41"/>
    <w:rsid w:val="00E330E0"/>
    <w:rsid w:val="00E360FB"/>
    <w:rsid w:val="00E42725"/>
    <w:rsid w:val="00E43302"/>
    <w:rsid w:val="00E45ECC"/>
    <w:rsid w:val="00E47EBF"/>
    <w:rsid w:val="00E54597"/>
    <w:rsid w:val="00E557A0"/>
    <w:rsid w:val="00E5619A"/>
    <w:rsid w:val="00E61B22"/>
    <w:rsid w:val="00E643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C1856"/>
    <w:rsid w:val="00EC27EE"/>
    <w:rsid w:val="00EC3D19"/>
    <w:rsid w:val="00ED2E9C"/>
    <w:rsid w:val="00EE10D2"/>
    <w:rsid w:val="00EE3B1E"/>
    <w:rsid w:val="00EE526A"/>
    <w:rsid w:val="00EE59D8"/>
    <w:rsid w:val="00EE69F3"/>
    <w:rsid w:val="00EF4C4E"/>
    <w:rsid w:val="00EF6435"/>
    <w:rsid w:val="00EF67C9"/>
    <w:rsid w:val="00EF7A01"/>
    <w:rsid w:val="00F02866"/>
    <w:rsid w:val="00F05F9F"/>
    <w:rsid w:val="00F073E1"/>
    <w:rsid w:val="00F10F6B"/>
    <w:rsid w:val="00F13334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4637"/>
    <w:rsid w:val="00F44918"/>
    <w:rsid w:val="00F464A6"/>
    <w:rsid w:val="00F4671A"/>
    <w:rsid w:val="00F568C3"/>
    <w:rsid w:val="00F60ACE"/>
    <w:rsid w:val="00F638E0"/>
    <w:rsid w:val="00F641FB"/>
    <w:rsid w:val="00F71F08"/>
    <w:rsid w:val="00F75B96"/>
    <w:rsid w:val="00F761C6"/>
    <w:rsid w:val="00F76F5A"/>
    <w:rsid w:val="00F876DD"/>
    <w:rsid w:val="00F87EAA"/>
    <w:rsid w:val="00F92B25"/>
    <w:rsid w:val="00FB2791"/>
    <w:rsid w:val="00FB3809"/>
    <w:rsid w:val="00FB52DA"/>
    <w:rsid w:val="00FC370C"/>
    <w:rsid w:val="00FC4945"/>
    <w:rsid w:val="00FC49EC"/>
    <w:rsid w:val="00FC76DC"/>
    <w:rsid w:val="00FD6CAB"/>
    <w:rsid w:val="00FE0AD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4</Pages>
  <Words>835</Words>
  <Characters>3750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2022-03-21T15:34:00Z</dcterms:created>
  <dcterms:modified xsi:type="dcterms:W3CDTF">2022-03-21T15:35:00Z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