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7B55E3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62E350BA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 </w:t>
      </w:r>
      <w:r w:rsidR="00EC45B2">
        <w:rPr>
          <w:rFonts w:ascii="Arial" w:hAnsi="Arial" w:cs="Arial"/>
          <w:sz w:val="22"/>
          <w:szCs w:val="22"/>
        </w:rPr>
        <w:t>9/6/22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 xml:space="preserve">Matt Creighton, Meghan Smith, Katie Lovitt, Kami Winfrey, Matt Fisher, Jackie Peterson, </w:t>
      </w:r>
    </w:p>
    <w:p w14:paraId="30880AF4" w14:textId="27AF2431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FE1835" w:rsidRPr="00FE1835">
        <w:rPr>
          <w:rFonts w:ascii="Arial" w:hAnsi="Arial" w:cs="Arial"/>
          <w:sz w:val="22"/>
          <w:szCs w:val="22"/>
        </w:rPr>
        <w:t>Will Higgins</w:t>
      </w:r>
      <w:r w:rsidR="00FE1835">
        <w:rPr>
          <w:rFonts w:ascii="Arial" w:hAnsi="Arial" w:cs="Arial"/>
          <w:sz w:val="22"/>
          <w:szCs w:val="22"/>
        </w:rPr>
        <w:t>,</w:t>
      </w:r>
      <w:r w:rsidR="00FE1835" w:rsidRPr="00FE1835">
        <w:rPr>
          <w:rFonts w:ascii="Arial" w:hAnsi="Arial" w:cs="Arial"/>
          <w:sz w:val="22"/>
          <w:szCs w:val="22"/>
        </w:rPr>
        <w:t xml:space="preserve"> </w:t>
      </w:r>
      <w:r w:rsidR="00FE1835" w:rsidRPr="009D4A6D">
        <w:rPr>
          <w:rFonts w:ascii="Arial" w:hAnsi="Arial" w:cs="Arial"/>
          <w:sz w:val="22"/>
          <w:szCs w:val="22"/>
        </w:rPr>
        <w:t>Josh Leppert</w:t>
      </w:r>
    </w:p>
    <w:p w14:paraId="44206D72" w14:textId="1F6E2584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EC45B2">
        <w:rPr>
          <w:rFonts w:ascii="Arial" w:hAnsi="Arial" w:cs="Arial"/>
          <w:sz w:val="22"/>
          <w:szCs w:val="22"/>
        </w:rPr>
        <w:t>Tija</w:t>
      </w:r>
      <w:proofErr w:type="spellEnd"/>
      <w:r w:rsidR="00EC45B2">
        <w:rPr>
          <w:rFonts w:ascii="Arial" w:hAnsi="Arial" w:cs="Arial"/>
          <w:sz w:val="22"/>
          <w:szCs w:val="22"/>
        </w:rPr>
        <w:t xml:space="preserve"> Balsimo</w:t>
      </w:r>
      <w:r w:rsidR="008C19C2">
        <w:rPr>
          <w:rFonts w:ascii="Arial" w:hAnsi="Arial" w:cs="Arial"/>
          <w:sz w:val="22"/>
          <w:szCs w:val="22"/>
        </w:rPr>
        <w:t xml:space="preserve">, </w:t>
      </w:r>
      <w:r w:rsidR="003357AE">
        <w:rPr>
          <w:rFonts w:ascii="Arial" w:hAnsi="Arial" w:cs="Arial"/>
          <w:sz w:val="22"/>
          <w:szCs w:val="22"/>
        </w:rPr>
        <w:t>Joe White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7B55E3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00F9AEAD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750804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750804">
        <w:rPr>
          <w:rFonts w:ascii="Arial" w:hAnsi="Arial" w:cs="Arial"/>
          <w:sz w:val="22"/>
          <w:szCs w:val="22"/>
          <w:lang w:val="en-GB"/>
        </w:rPr>
        <w:t>6:35</w:t>
      </w:r>
      <w:r w:rsidR="00733314">
        <w:rPr>
          <w:rFonts w:ascii="Arial" w:hAnsi="Arial" w:cs="Arial"/>
          <w:sz w:val="22"/>
          <w:szCs w:val="22"/>
          <w:lang w:val="en-GB"/>
        </w:rPr>
        <w:t xml:space="preserve"> pm</w:t>
      </w:r>
    </w:p>
    <w:p w14:paraId="1CDAE6A9" w14:textId="77777777" w:rsidR="0015180F" w:rsidRPr="009D4A6D" w:rsidRDefault="007B55E3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7B55E3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78C4B9FA" w:rsidR="00BB33AE" w:rsidRPr="00220239" w:rsidRDefault="004F440E" w:rsidP="00220239">
      <w:pPr>
        <w:pStyle w:val="ListParagraph"/>
        <w:numPr>
          <w:ilvl w:val="2"/>
          <w:numId w:val="23"/>
        </w:num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20239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220239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220239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750804" w:rsidRPr="00220239">
        <w:rPr>
          <w:rFonts w:ascii="Arial" w:hAnsi="Arial" w:cs="Arial"/>
          <w:color w:val="FF0000"/>
          <w:sz w:val="22"/>
          <w:szCs w:val="22"/>
          <w:lang w:val="en-GB"/>
        </w:rPr>
        <w:t xml:space="preserve"> Meghan</w:t>
      </w:r>
    </w:p>
    <w:p w14:paraId="6B45D866" w14:textId="2D8A1584" w:rsidR="00BB33AE" w:rsidRPr="00220239" w:rsidRDefault="00BB33AE" w:rsidP="00220239">
      <w:pPr>
        <w:pStyle w:val="ListParagraph"/>
        <w:numPr>
          <w:ilvl w:val="2"/>
          <w:numId w:val="23"/>
        </w:num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20239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220239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220239">
        <w:rPr>
          <w:rFonts w:ascii="Arial" w:hAnsi="Arial" w:cs="Arial"/>
          <w:color w:val="FF0000"/>
          <w:sz w:val="22"/>
          <w:szCs w:val="22"/>
          <w:lang w:val="en-GB"/>
        </w:rPr>
        <w:t xml:space="preserve"> - </w:t>
      </w:r>
      <w:r w:rsidR="00750804" w:rsidRPr="00220239">
        <w:rPr>
          <w:rFonts w:ascii="Arial" w:hAnsi="Arial" w:cs="Arial"/>
          <w:color w:val="FF0000"/>
          <w:sz w:val="22"/>
          <w:szCs w:val="22"/>
          <w:lang w:val="en-GB"/>
        </w:rPr>
        <w:t>Katie</w:t>
      </w:r>
    </w:p>
    <w:p w14:paraId="42772B80" w14:textId="182BC20A" w:rsidR="006E36A3" w:rsidRPr="00220239" w:rsidRDefault="00BB33AE" w:rsidP="00220239">
      <w:pPr>
        <w:pStyle w:val="ListParagraph"/>
        <w:numPr>
          <w:ilvl w:val="2"/>
          <w:numId w:val="23"/>
        </w:num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20239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220239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511B341A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74CCA4F2" w14:textId="4408C502" w:rsidR="00E82ABB" w:rsidRDefault="00E82ABB" w:rsidP="00E82ABB">
      <w:pPr>
        <w:pStyle w:val="ListNumber2"/>
      </w:pPr>
      <w:r w:rsidRPr="00E82ABB">
        <w:t>Balance and operating budget review</w:t>
      </w:r>
      <w:r w:rsidR="00BF0C8F">
        <w:t xml:space="preserve"> – see Katies spreadsheet</w:t>
      </w:r>
    </w:p>
    <w:p w14:paraId="1F7AC880" w14:textId="4ACE014D" w:rsidR="000B58C8" w:rsidRDefault="000B58C8" w:rsidP="000B58C8">
      <w:pPr>
        <w:pStyle w:val="ListNumber2"/>
        <w:numPr>
          <w:ilvl w:val="2"/>
          <w:numId w:val="9"/>
        </w:numPr>
      </w:pPr>
      <w:r>
        <w:t xml:space="preserve">Over 300 </w:t>
      </w:r>
      <w:r w:rsidR="007B2E6A">
        <w:t xml:space="preserve">kids </w:t>
      </w:r>
      <w:r>
        <w:t>registered</w:t>
      </w:r>
      <w:r w:rsidR="007B2E6A">
        <w:t xml:space="preserve"> already!</w:t>
      </w:r>
    </w:p>
    <w:p w14:paraId="5C14C7A1" w14:textId="1960713A" w:rsidR="007B2E6A" w:rsidRDefault="007B2E6A" w:rsidP="000B58C8">
      <w:pPr>
        <w:pStyle w:val="ListNumber2"/>
        <w:numPr>
          <w:ilvl w:val="2"/>
          <w:numId w:val="9"/>
        </w:numPr>
      </w:pPr>
      <w:r>
        <w:t xml:space="preserve">We discussed the 40% discount for the </w:t>
      </w:r>
      <w:r w:rsidR="00D07E0C">
        <w:t>girl’s</w:t>
      </w:r>
      <w:r>
        <w:t xml:space="preserve"> rep teams</w:t>
      </w:r>
      <w:r w:rsidR="005C112F">
        <w:t>, a</w:t>
      </w:r>
      <w:r w:rsidR="006C4452">
        <w:t>s they do not fall under the old motion that was passed</w:t>
      </w:r>
      <w:r w:rsidR="005C112F">
        <w:t>.  A</w:t>
      </w:r>
      <w:r w:rsidR="006C4452">
        <w:t xml:space="preserve"> new </w:t>
      </w:r>
      <w:r w:rsidR="005C112F">
        <w:t>motion will need to be passed</w:t>
      </w:r>
      <w:r w:rsidR="006C4452">
        <w:t xml:space="preserve">.  </w:t>
      </w:r>
    </w:p>
    <w:p w14:paraId="14183C99" w14:textId="0C63EDFC" w:rsidR="00E9760D" w:rsidRPr="008859FC" w:rsidRDefault="00E9760D" w:rsidP="00BE0682">
      <w:pPr>
        <w:pStyle w:val="ListNumber2"/>
        <w:numPr>
          <w:ilvl w:val="0"/>
          <w:numId w:val="20"/>
        </w:numPr>
        <w:rPr>
          <w:color w:val="FF0000"/>
        </w:rPr>
      </w:pPr>
      <w:r w:rsidRPr="008859FC">
        <w:rPr>
          <w:color w:val="FF0000"/>
        </w:rPr>
        <w:t>Meghan moves that we allow Elliot to give a 40% discount to his</w:t>
      </w:r>
      <w:r w:rsidR="006C4452">
        <w:rPr>
          <w:color w:val="FF0000"/>
        </w:rPr>
        <w:t xml:space="preserve"> Lady Thunder rep</w:t>
      </w:r>
      <w:r w:rsidRPr="008859FC">
        <w:rPr>
          <w:color w:val="FF0000"/>
        </w:rPr>
        <w:t xml:space="preserve"> goalies because it’s a standalone </w:t>
      </w:r>
      <w:r w:rsidR="004B5C92">
        <w:rPr>
          <w:color w:val="FF0000"/>
        </w:rPr>
        <w:t>team</w:t>
      </w:r>
      <w:r w:rsidRPr="008859FC">
        <w:rPr>
          <w:color w:val="FF0000"/>
        </w:rPr>
        <w:t xml:space="preserve"> </w:t>
      </w:r>
      <w:r w:rsidR="005B599E">
        <w:rPr>
          <w:color w:val="FF0000"/>
        </w:rPr>
        <w:t xml:space="preserve">and is not taking money away from the </w:t>
      </w:r>
      <w:r w:rsidR="00E24630">
        <w:rPr>
          <w:color w:val="FF0000"/>
        </w:rPr>
        <w:t>organization</w:t>
      </w:r>
      <w:r w:rsidR="005B599E">
        <w:rPr>
          <w:color w:val="FF0000"/>
        </w:rPr>
        <w:t>.</w:t>
      </w:r>
    </w:p>
    <w:p w14:paraId="489285E2" w14:textId="348D3C48" w:rsidR="00E9760D" w:rsidRPr="008859FC" w:rsidRDefault="0073175F" w:rsidP="00BE0682">
      <w:pPr>
        <w:pStyle w:val="ListNumber2"/>
        <w:numPr>
          <w:ilvl w:val="0"/>
          <w:numId w:val="20"/>
        </w:numPr>
        <w:rPr>
          <w:color w:val="FF0000"/>
        </w:rPr>
      </w:pPr>
      <w:r w:rsidRPr="008859FC">
        <w:rPr>
          <w:color w:val="FF0000"/>
        </w:rPr>
        <w:t>Second by – Jackie</w:t>
      </w:r>
    </w:p>
    <w:p w14:paraId="4672E553" w14:textId="04B2AFAF" w:rsidR="0073175F" w:rsidRPr="00557391" w:rsidRDefault="0073175F" w:rsidP="00BE0682">
      <w:pPr>
        <w:pStyle w:val="ListNumber2"/>
        <w:numPr>
          <w:ilvl w:val="0"/>
          <w:numId w:val="20"/>
        </w:numPr>
        <w:rPr>
          <w:color w:val="FF0000"/>
        </w:rPr>
      </w:pPr>
      <w:r w:rsidRPr="00557391">
        <w:rPr>
          <w:color w:val="FF0000"/>
        </w:rPr>
        <w:t>Passes unanimous</w:t>
      </w:r>
    </w:p>
    <w:p w14:paraId="560A7D94" w14:textId="0A3F1941" w:rsidR="001C5CBA" w:rsidRPr="00E82ABB" w:rsidRDefault="001C5CBA" w:rsidP="000B58C8">
      <w:pPr>
        <w:pStyle w:val="ListNumber2"/>
        <w:numPr>
          <w:ilvl w:val="2"/>
          <w:numId w:val="9"/>
        </w:numPr>
      </w:pPr>
      <w:r>
        <w:t xml:space="preserve">Morning hockey league is going to </w:t>
      </w:r>
      <w:proofErr w:type="gramStart"/>
      <w:r>
        <w:t>make a donation</w:t>
      </w:r>
      <w:proofErr w:type="gramEnd"/>
      <w:r>
        <w:t xml:space="preserve"> to support youth hockey.  This will be approximately $3,000.</w:t>
      </w:r>
      <w:r w:rsidR="00530D44">
        <w:t xml:space="preserve">  They are filling out a donation form, so we will wait to see how they would like us to use the funds.  </w:t>
      </w:r>
    </w:p>
    <w:p w14:paraId="15327A85" w14:textId="79000EC0" w:rsidR="00E82ABB" w:rsidRDefault="00E82ABB" w:rsidP="00E82ABB">
      <w:pPr>
        <w:pStyle w:val="ListNumber2"/>
      </w:pPr>
      <w:r w:rsidRPr="00E82ABB">
        <w:t>Coaches Budget</w:t>
      </w:r>
      <w:r w:rsidR="00127BDB">
        <w:t xml:space="preserve"> - Katie provided team spreadsheet</w:t>
      </w:r>
    </w:p>
    <w:p w14:paraId="4A2098AC" w14:textId="67F64C23" w:rsidR="001F53CF" w:rsidRPr="00227730" w:rsidRDefault="00901AB9" w:rsidP="00C87C2B">
      <w:pPr>
        <w:pStyle w:val="ListNumber2"/>
        <w:numPr>
          <w:ilvl w:val="0"/>
          <w:numId w:val="21"/>
        </w:numPr>
        <w:rPr>
          <w:color w:val="FF0000"/>
        </w:rPr>
      </w:pPr>
      <w:r w:rsidRPr="00227730">
        <w:rPr>
          <w:color w:val="FF0000"/>
        </w:rPr>
        <w:t xml:space="preserve">Matt </w:t>
      </w:r>
      <w:r w:rsidR="00C50357" w:rsidRPr="00227730">
        <w:rPr>
          <w:color w:val="FF0000"/>
        </w:rPr>
        <w:t xml:space="preserve">F. </w:t>
      </w:r>
      <w:r w:rsidRPr="00227730">
        <w:rPr>
          <w:color w:val="FF0000"/>
        </w:rPr>
        <w:t xml:space="preserve">moves that we allocate a </w:t>
      </w:r>
      <w:r w:rsidR="00C50357" w:rsidRPr="00227730">
        <w:rPr>
          <w:color w:val="FF0000"/>
        </w:rPr>
        <w:t>coach’s</w:t>
      </w:r>
      <w:r w:rsidRPr="00227730">
        <w:rPr>
          <w:color w:val="FF0000"/>
        </w:rPr>
        <w:t xml:space="preserve"> budget </w:t>
      </w:r>
      <w:r w:rsidR="00C50357" w:rsidRPr="00227730">
        <w:rPr>
          <w:color w:val="FF0000"/>
        </w:rPr>
        <w:t xml:space="preserve">of $7K </w:t>
      </w:r>
      <w:r w:rsidRPr="00227730">
        <w:rPr>
          <w:color w:val="FF0000"/>
        </w:rPr>
        <w:t>per the spreadsheet.</w:t>
      </w:r>
      <w:r w:rsidR="00560185" w:rsidRPr="00227730">
        <w:rPr>
          <w:color w:val="FF0000"/>
        </w:rPr>
        <w:t xml:space="preserve">  ($500 for </w:t>
      </w:r>
      <w:proofErr w:type="gramStart"/>
      <w:r w:rsidR="00560185" w:rsidRPr="00227730">
        <w:rPr>
          <w:color w:val="FF0000"/>
        </w:rPr>
        <w:t>mites</w:t>
      </w:r>
      <w:proofErr w:type="gramEnd"/>
      <w:r w:rsidR="00560185" w:rsidRPr="00227730">
        <w:rPr>
          <w:color w:val="FF0000"/>
        </w:rPr>
        <w:t xml:space="preserve"> head coach, $500 per all other house teams and rep teams, $500 per </w:t>
      </w:r>
      <w:r w:rsidR="00E81969">
        <w:rPr>
          <w:color w:val="FF0000"/>
        </w:rPr>
        <w:t>L</w:t>
      </w:r>
      <w:r w:rsidR="00560185" w:rsidRPr="00227730">
        <w:rPr>
          <w:color w:val="FF0000"/>
        </w:rPr>
        <w:t xml:space="preserve">ady </w:t>
      </w:r>
      <w:r w:rsidR="00E81969">
        <w:rPr>
          <w:color w:val="FF0000"/>
        </w:rPr>
        <w:t>T</w:t>
      </w:r>
      <w:r w:rsidR="00560185" w:rsidRPr="00227730">
        <w:rPr>
          <w:color w:val="FF0000"/>
        </w:rPr>
        <w:t>hunder travel team).</w:t>
      </w:r>
    </w:p>
    <w:p w14:paraId="4B5F38CE" w14:textId="029636DF" w:rsidR="00C50357" w:rsidRDefault="00C50357" w:rsidP="00C87C2B">
      <w:pPr>
        <w:pStyle w:val="ListNumber2"/>
        <w:numPr>
          <w:ilvl w:val="0"/>
          <w:numId w:val="21"/>
        </w:numPr>
        <w:rPr>
          <w:color w:val="FF0000"/>
        </w:rPr>
      </w:pPr>
      <w:r w:rsidRPr="00227730">
        <w:rPr>
          <w:color w:val="FF0000"/>
        </w:rPr>
        <w:lastRenderedPageBreak/>
        <w:t xml:space="preserve">Discussion </w:t>
      </w:r>
      <w:r w:rsidR="00227730">
        <w:rPr>
          <w:color w:val="FF0000"/>
        </w:rPr>
        <w:t>–</w:t>
      </w:r>
      <w:r w:rsidRPr="00227730">
        <w:rPr>
          <w:color w:val="FF0000"/>
        </w:rPr>
        <w:t xml:space="preserve"> </w:t>
      </w:r>
      <w:r w:rsidR="00227730">
        <w:rPr>
          <w:color w:val="FF0000"/>
        </w:rPr>
        <w:t>Kami would like to talk about</w:t>
      </w:r>
      <w:r w:rsidR="005559ED">
        <w:rPr>
          <w:color w:val="FF0000"/>
        </w:rPr>
        <w:t xml:space="preserve"> increasing the</w:t>
      </w:r>
      <w:r w:rsidR="00227730">
        <w:rPr>
          <w:color w:val="FF0000"/>
        </w:rPr>
        <w:t xml:space="preserve"> Midget travel team </w:t>
      </w:r>
      <w:r w:rsidR="00CC30C6">
        <w:rPr>
          <w:color w:val="FF0000"/>
        </w:rPr>
        <w:t>budget,</w:t>
      </w:r>
      <w:r w:rsidR="00227730">
        <w:rPr>
          <w:color w:val="FF0000"/>
        </w:rPr>
        <w:t xml:space="preserve"> so Joe doesn’t have to </w:t>
      </w:r>
      <w:r w:rsidR="005D472B">
        <w:rPr>
          <w:color w:val="FF0000"/>
        </w:rPr>
        <w:t xml:space="preserve">pay out of pocket.  </w:t>
      </w:r>
    </w:p>
    <w:p w14:paraId="71A28824" w14:textId="369AC802" w:rsidR="00EB16C8" w:rsidRDefault="00EB16C8" w:rsidP="00C87C2B">
      <w:pPr>
        <w:pStyle w:val="ListNumber2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Matt modifies his motion to $6500 instead of $7</w:t>
      </w:r>
      <w:r w:rsidR="005559ED">
        <w:rPr>
          <w:color w:val="FF0000"/>
        </w:rPr>
        <w:t>000</w:t>
      </w:r>
      <w:r w:rsidR="00127BDB">
        <w:rPr>
          <w:color w:val="FF0000"/>
        </w:rPr>
        <w:t xml:space="preserve"> (removing the $500 for Midget Rep)</w:t>
      </w:r>
      <w:r>
        <w:rPr>
          <w:color w:val="FF0000"/>
        </w:rPr>
        <w:t xml:space="preserve">.  </w:t>
      </w:r>
    </w:p>
    <w:p w14:paraId="6C88483C" w14:textId="13E991B3" w:rsidR="003D3357" w:rsidRPr="002C587B" w:rsidRDefault="003D3357" w:rsidP="00C87C2B">
      <w:pPr>
        <w:pStyle w:val="ListNumber2"/>
        <w:numPr>
          <w:ilvl w:val="0"/>
          <w:numId w:val="21"/>
        </w:numPr>
        <w:rPr>
          <w:color w:val="FF0000"/>
        </w:rPr>
      </w:pPr>
      <w:r w:rsidRPr="002C587B">
        <w:rPr>
          <w:color w:val="FF0000"/>
        </w:rPr>
        <w:t>Passes unanimous</w:t>
      </w:r>
    </w:p>
    <w:p w14:paraId="2CFD11F5" w14:textId="410E9A26" w:rsidR="00EB16C8" w:rsidRDefault="003D3357" w:rsidP="00C87C2B">
      <w:pPr>
        <w:pStyle w:val="ListNumber2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 xml:space="preserve">Meghan moves to have a budget </w:t>
      </w:r>
      <w:r w:rsidR="00CC30C6">
        <w:rPr>
          <w:color w:val="FF0000"/>
        </w:rPr>
        <w:t>of</w:t>
      </w:r>
      <w:r>
        <w:rPr>
          <w:color w:val="FF0000"/>
        </w:rPr>
        <w:t xml:space="preserve"> $814 to pay for travel jerseys for the midget travel team.  </w:t>
      </w:r>
    </w:p>
    <w:p w14:paraId="3EC025AD" w14:textId="77B16D92" w:rsidR="002C587B" w:rsidRDefault="002C587B" w:rsidP="00C87C2B">
      <w:pPr>
        <w:pStyle w:val="ListNumber2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 xml:space="preserve">Second by </w:t>
      </w:r>
      <w:r w:rsidR="00CC30C6">
        <w:rPr>
          <w:color w:val="FF0000"/>
        </w:rPr>
        <w:t>Kami</w:t>
      </w:r>
    </w:p>
    <w:p w14:paraId="223B9BF0" w14:textId="334FB543" w:rsidR="002C587B" w:rsidRPr="00227730" w:rsidRDefault="002C587B" w:rsidP="00C87C2B">
      <w:pPr>
        <w:pStyle w:val="ListNumber2"/>
        <w:numPr>
          <w:ilvl w:val="0"/>
          <w:numId w:val="21"/>
        </w:numPr>
        <w:rPr>
          <w:color w:val="FF0000"/>
        </w:rPr>
      </w:pPr>
      <w:r w:rsidRPr="002C587B">
        <w:rPr>
          <w:color w:val="FF0000"/>
        </w:rPr>
        <w:t>Passes unanimous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118D80AE" w14:textId="712A6998" w:rsidR="004F12F9" w:rsidRDefault="004F12F9" w:rsidP="004F12F9">
      <w:pPr>
        <w:pStyle w:val="ListNumber2"/>
      </w:pPr>
      <w:r>
        <w:t>Coaching Committee update (5) –Joe</w:t>
      </w:r>
    </w:p>
    <w:p w14:paraId="0321D606" w14:textId="1F56213D" w:rsidR="00AF15C6" w:rsidRDefault="00AF15C6" w:rsidP="00AF15C6">
      <w:pPr>
        <w:pStyle w:val="ListNumber2"/>
        <w:numPr>
          <w:ilvl w:val="2"/>
          <w:numId w:val="9"/>
        </w:numPr>
      </w:pPr>
      <w:r>
        <w:t xml:space="preserve">USA hockey is dragging their feet to give Darin what he needs to run a CEP here.  </w:t>
      </w:r>
      <w:r w:rsidR="004B1487">
        <w:t>USA hockey classes are virtual</w:t>
      </w:r>
      <w:r w:rsidR="001462D2">
        <w:t xml:space="preserve"> for now.  </w:t>
      </w:r>
    </w:p>
    <w:p w14:paraId="7C8E4050" w14:textId="6C214638" w:rsidR="004F12F9" w:rsidRDefault="004F12F9" w:rsidP="004F12F9">
      <w:pPr>
        <w:pStyle w:val="ListNumber2"/>
        <w:numPr>
          <w:ilvl w:val="2"/>
          <w:numId w:val="9"/>
        </w:numPr>
      </w:pPr>
      <w:r>
        <w:t>Facebook and Instagram volunteer</w:t>
      </w:r>
      <w:r w:rsidR="00956226">
        <w:t xml:space="preserve"> </w:t>
      </w:r>
      <w:r w:rsidR="0063494F">
        <w:t>–</w:t>
      </w:r>
      <w:r w:rsidR="00956226">
        <w:t xml:space="preserve"> </w:t>
      </w:r>
      <w:r w:rsidR="00F94EDE">
        <w:t xml:space="preserve">Joe </w:t>
      </w:r>
      <w:r w:rsidR="0063494F">
        <w:t>would like</w:t>
      </w:r>
      <w:r w:rsidR="00F94EDE">
        <w:t xml:space="preserve"> CDAHA</w:t>
      </w:r>
      <w:r w:rsidR="0063494F">
        <w:t xml:space="preserve"> to </w:t>
      </w:r>
      <w:r w:rsidR="00CB33B4">
        <w:t xml:space="preserve">start a rebranding campaign.   </w:t>
      </w:r>
      <w:r w:rsidR="00A36BD0">
        <w:t>Joe</w:t>
      </w:r>
      <w:r w:rsidR="00F94EDE">
        <w:t>’s wife Sara</w:t>
      </w:r>
      <w:r w:rsidR="00A36BD0">
        <w:t xml:space="preserve"> </w:t>
      </w:r>
      <w:r w:rsidR="00F94EDE">
        <w:t xml:space="preserve">has volunteered to </w:t>
      </w:r>
      <w:proofErr w:type="gramStart"/>
      <w:r w:rsidR="00F94EDE">
        <w:t>help out</w:t>
      </w:r>
      <w:proofErr w:type="gramEnd"/>
      <w:r w:rsidR="00F94EDE">
        <w:t xml:space="preserve"> with Instagram</w:t>
      </w:r>
      <w:r w:rsidR="00EF1072">
        <w:t>/</w:t>
      </w:r>
      <w:r w:rsidR="007A7268">
        <w:t>Facebook</w:t>
      </w:r>
      <w:r w:rsidR="00176A8D">
        <w:t xml:space="preserve"> and document games and tournaments</w:t>
      </w:r>
      <w:r w:rsidR="007A7268">
        <w:t>.</w:t>
      </w:r>
      <w:r w:rsidR="00D77BF0">
        <w:t xml:space="preserve">  </w:t>
      </w:r>
      <w:r w:rsidR="00166451">
        <w:t>Sara will work with Meghan</w:t>
      </w:r>
      <w:r w:rsidR="00CB13FD">
        <w:t xml:space="preserve"> to get admin rights</w:t>
      </w:r>
      <w:r w:rsidR="00166451">
        <w:t>.</w:t>
      </w:r>
    </w:p>
    <w:p w14:paraId="78464A99" w14:textId="10DF78A8" w:rsidR="004F12F9" w:rsidRDefault="004F12F9" w:rsidP="004F12F9">
      <w:pPr>
        <w:pStyle w:val="ListNumber2"/>
        <w:numPr>
          <w:ilvl w:val="2"/>
          <w:numId w:val="9"/>
        </w:numPr>
      </w:pPr>
      <w:r>
        <w:t>HS Rep team new jerseys</w:t>
      </w:r>
      <w:r w:rsidR="00166451">
        <w:t xml:space="preserve"> </w:t>
      </w:r>
      <w:r w:rsidR="00366381">
        <w:t>–</w:t>
      </w:r>
      <w:r w:rsidR="00166451">
        <w:t xml:space="preserve"> </w:t>
      </w:r>
      <w:r w:rsidR="00254B5B">
        <w:t xml:space="preserve">Joe </w:t>
      </w:r>
      <w:r w:rsidR="00366381">
        <w:t>wants to change the jerseys</w:t>
      </w:r>
      <w:r w:rsidR="002C2FC2">
        <w:t xml:space="preserve"> </w:t>
      </w:r>
      <w:r w:rsidR="00254B5B">
        <w:t>for his rep team (</w:t>
      </w:r>
      <w:r w:rsidR="002C2FC2">
        <w:t xml:space="preserve">Thunder </w:t>
      </w:r>
      <w:r w:rsidR="00254B5B">
        <w:t xml:space="preserve">diagonally </w:t>
      </w:r>
      <w:r w:rsidR="002C2FC2">
        <w:t>across the front, logo on shoulder</w:t>
      </w:r>
      <w:r w:rsidR="004D742A">
        <w:t xml:space="preserve"> without hockey</w:t>
      </w:r>
      <w:r w:rsidR="002C2FC2">
        <w:t xml:space="preserve"> and Idaho flag on other shoulder</w:t>
      </w:r>
      <w:r w:rsidR="00254B5B">
        <w:t>)</w:t>
      </w:r>
      <w:r w:rsidR="002807E1">
        <w:t>.</w:t>
      </w:r>
    </w:p>
    <w:p w14:paraId="6886DF46" w14:textId="3773B1BE" w:rsidR="00415FB5" w:rsidRPr="000A57D2" w:rsidRDefault="00415FB5" w:rsidP="004D742A">
      <w:pPr>
        <w:pStyle w:val="ListNumber2"/>
        <w:numPr>
          <w:ilvl w:val="2"/>
          <w:numId w:val="22"/>
        </w:numPr>
        <w:rPr>
          <w:color w:val="FF0000"/>
        </w:rPr>
      </w:pPr>
      <w:r w:rsidRPr="000A57D2">
        <w:rPr>
          <w:color w:val="FF0000"/>
        </w:rPr>
        <w:t xml:space="preserve">Matt </w:t>
      </w:r>
      <w:r w:rsidR="002807E1">
        <w:rPr>
          <w:color w:val="FF0000"/>
        </w:rPr>
        <w:t xml:space="preserve">F. </w:t>
      </w:r>
      <w:r w:rsidRPr="000A57D2">
        <w:rPr>
          <w:color w:val="FF0000"/>
        </w:rPr>
        <w:t xml:space="preserve">moves to </w:t>
      </w:r>
      <w:r w:rsidR="005D1BC9" w:rsidRPr="000A57D2">
        <w:rPr>
          <w:color w:val="FF0000"/>
        </w:rPr>
        <w:t xml:space="preserve">let Joe </w:t>
      </w:r>
      <w:r w:rsidRPr="000A57D2">
        <w:rPr>
          <w:color w:val="FF0000"/>
        </w:rPr>
        <w:t>make the changes</w:t>
      </w:r>
      <w:r w:rsidR="005D1BC9" w:rsidRPr="000A57D2">
        <w:rPr>
          <w:color w:val="FF0000"/>
        </w:rPr>
        <w:t xml:space="preserve"> to his </w:t>
      </w:r>
      <w:r w:rsidR="000A57D2" w:rsidRPr="000A57D2">
        <w:rPr>
          <w:color w:val="FF0000"/>
        </w:rPr>
        <w:t>jersey layout as needed.</w:t>
      </w:r>
    </w:p>
    <w:p w14:paraId="6970270B" w14:textId="295B8AF2" w:rsidR="000A57D2" w:rsidRPr="000A57D2" w:rsidRDefault="000A57D2" w:rsidP="004D742A">
      <w:pPr>
        <w:pStyle w:val="ListNumber2"/>
        <w:numPr>
          <w:ilvl w:val="2"/>
          <w:numId w:val="22"/>
        </w:numPr>
        <w:rPr>
          <w:color w:val="FF0000"/>
        </w:rPr>
      </w:pPr>
      <w:r w:rsidRPr="000A57D2">
        <w:rPr>
          <w:color w:val="FF0000"/>
        </w:rPr>
        <w:t>Second by – Kami</w:t>
      </w:r>
    </w:p>
    <w:p w14:paraId="3CE9AACF" w14:textId="5F568E06" w:rsidR="000A57D2" w:rsidRPr="000A57D2" w:rsidRDefault="000A57D2" w:rsidP="004D742A">
      <w:pPr>
        <w:pStyle w:val="ListNumber2"/>
        <w:numPr>
          <w:ilvl w:val="2"/>
          <w:numId w:val="22"/>
        </w:numPr>
        <w:rPr>
          <w:color w:val="FF0000"/>
        </w:rPr>
      </w:pPr>
      <w:r w:rsidRPr="000A57D2">
        <w:rPr>
          <w:color w:val="FF0000"/>
        </w:rPr>
        <w:t>Passes Unanimous</w:t>
      </w:r>
    </w:p>
    <w:p w14:paraId="3BA8D46E" w14:textId="480C24AD" w:rsidR="004F12F9" w:rsidRDefault="004F12F9" w:rsidP="004F12F9">
      <w:pPr>
        <w:pStyle w:val="ListNumber2"/>
        <w:numPr>
          <w:ilvl w:val="2"/>
          <w:numId w:val="9"/>
        </w:numPr>
      </w:pPr>
      <w:r>
        <w:t>Purchase of tryout jerseys</w:t>
      </w:r>
      <w:r w:rsidR="00176A8D">
        <w:t xml:space="preserve"> – </w:t>
      </w:r>
      <w:r w:rsidR="001245B0">
        <w:t xml:space="preserve">Katie will add </w:t>
      </w:r>
      <w:r w:rsidR="00176A8D">
        <w:t xml:space="preserve">on the budget for next year and will include in registration price so they can </w:t>
      </w:r>
      <w:r w:rsidR="001245B0">
        <w:t>keep the jerseys after the season</w:t>
      </w:r>
      <w:r w:rsidR="00176A8D">
        <w:t>.</w:t>
      </w:r>
    </w:p>
    <w:p w14:paraId="56EA5BBF" w14:textId="5734396E" w:rsidR="004F12F9" w:rsidRDefault="004F12F9" w:rsidP="004F12F9">
      <w:pPr>
        <w:pStyle w:val="ListNumber2"/>
      </w:pPr>
      <w:r>
        <w:t>Gear Committee update (5) – Sean Meyer</w:t>
      </w:r>
      <w:r w:rsidR="00807265">
        <w:t xml:space="preserve"> </w:t>
      </w:r>
      <w:r w:rsidR="001245B0">
        <w:t>– no update</w:t>
      </w:r>
    </w:p>
    <w:p w14:paraId="77CE9BC7" w14:textId="118944B9" w:rsidR="004F12F9" w:rsidRDefault="004F12F9" w:rsidP="001245B0">
      <w:pPr>
        <w:pStyle w:val="ListNumber2"/>
      </w:pPr>
      <w:r>
        <w:t>Discipline committee update (5) – Meghan</w:t>
      </w:r>
      <w:r w:rsidR="001245B0">
        <w:t xml:space="preserve"> – no update</w:t>
      </w:r>
    </w:p>
    <w:p w14:paraId="4C3B28FD" w14:textId="67372DBC" w:rsidR="004F12F9" w:rsidRDefault="004F12F9" w:rsidP="004F12F9">
      <w:pPr>
        <w:pStyle w:val="ListNumber2"/>
      </w:pPr>
      <w:r>
        <w:t>Safe sport Committee update (5) – Matt P</w:t>
      </w:r>
      <w:r w:rsidR="00807265">
        <w:t xml:space="preserve"> </w:t>
      </w:r>
      <w:r w:rsidR="006D4C23">
        <w:t>–</w:t>
      </w:r>
      <w:r w:rsidR="00807265">
        <w:t xml:space="preserve"> </w:t>
      </w:r>
      <w:r w:rsidR="006D4C23">
        <w:t>How many bins</w:t>
      </w:r>
      <w:r w:rsidR="00EA1C75">
        <w:t>?</w:t>
      </w:r>
      <w:r w:rsidR="006D4C23">
        <w:t xml:space="preserve"> - </w:t>
      </w:r>
      <w:r w:rsidR="009F0664">
        <w:t>20</w:t>
      </w:r>
    </w:p>
    <w:p w14:paraId="14A049F4" w14:textId="77777777" w:rsidR="004F12F9" w:rsidRDefault="004F12F9" w:rsidP="004F12F9">
      <w:pPr>
        <w:pStyle w:val="ListNumber2"/>
      </w:pPr>
      <w:r>
        <w:t>Scheduler update (5) – Kami</w:t>
      </w:r>
    </w:p>
    <w:p w14:paraId="6441D986" w14:textId="55C6EE05" w:rsidR="004F12F9" w:rsidRDefault="004F12F9" w:rsidP="004F12F9">
      <w:pPr>
        <w:pStyle w:val="ListNumber2"/>
        <w:numPr>
          <w:ilvl w:val="2"/>
          <w:numId w:val="9"/>
        </w:numPr>
      </w:pPr>
      <w:r>
        <w:t>Referee Scheduling</w:t>
      </w:r>
      <w:r w:rsidR="00AA7508">
        <w:t xml:space="preserve"> – Matt has his template and is scheduling officials</w:t>
      </w:r>
    </w:p>
    <w:p w14:paraId="4D42D93F" w14:textId="77777777" w:rsidR="004F12F9" w:rsidRDefault="004F12F9" w:rsidP="004F12F9">
      <w:pPr>
        <w:pStyle w:val="ListNumber2"/>
        <w:numPr>
          <w:ilvl w:val="2"/>
          <w:numId w:val="9"/>
        </w:numPr>
      </w:pPr>
      <w:r>
        <w:t>Schedulers Meeting 9/26/22</w:t>
      </w:r>
    </w:p>
    <w:p w14:paraId="1895317D" w14:textId="043BA9CB" w:rsidR="004F12F9" w:rsidRDefault="004F12F9" w:rsidP="004F12F9">
      <w:pPr>
        <w:pStyle w:val="ListNumber2"/>
        <w:numPr>
          <w:ilvl w:val="2"/>
          <w:numId w:val="9"/>
        </w:numPr>
      </w:pPr>
      <w:r>
        <w:t xml:space="preserve">Tournaments </w:t>
      </w:r>
      <w:r w:rsidR="002807E1">
        <w:t xml:space="preserve">Selection for all teams </w:t>
      </w:r>
      <w:r>
        <w:t>Due 9/30/22</w:t>
      </w:r>
    </w:p>
    <w:p w14:paraId="2E983598" w14:textId="1D026418" w:rsidR="004F12F9" w:rsidRDefault="004F12F9" w:rsidP="004F12F9">
      <w:pPr>
        <w:pStyle w:val="ListNumber2"/>
        <w:numPr>
          <w:ilvl w:val="2"/>
          <w:numId w:val="9"/>
        </w:numPr>
      </w:pPr>
      <w:r>
        <w:t xml:space="preserve">All association scheduling </w:t>
      </w:r>
      <w:r w:rsidR="00FD6BA0">
        <w:t>m</w:t>
      </w:r>
      <w:r>
        <w:t xml:space="preserve">eeting 1st </w:t>
      </w:r>
      <w:r w:rsidR="00FD6BA0">
        <w:t>w</w:t>
      </w:r>
      <w:r>
        <w:t>eek of October</w:t>
      </w:r>
    </w:p>
    <w:p w14:paraId="64E20AEF" w14:textId="77777777" w:rsidR="004F12F9" w:rsidRDefault="004F12F9" w:rsidP="004F12F9">
      <w:pPr>
        <w:pStyle w:val="ListNumber2"/>
        <w:numPr>
          <w:ilvl w:val="0"/>
          <w:numId w:val="0"/>
        </w:numPr>
        <w:ind w:left="720" w:hanging="588"/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472768D6" w14:textId="099597DA" w:rsidR="00CB2683" w:rsidRDefault="00CB2683" w:rsidP="00CB2683">
      <w:pPr>
        <w:pStyle w:val="ListNumber2"/>
      </w:pPr>
      <w:r>
        <w:t>Big League Locker/Hockey Wolf Store</w:t>
      </w:r>
      <w:r w:rsidR="004962EE">
        <w:t xml:space="preserve"> </w:t>
      </w:r>
      <w:r w:rsidR="004C53B9">
        <w:t>–</w:t>
      </w:r>
      <w:r w:rsidR="004962EE">
        <w:t xml:space="preserve"> Elliot</w:t>
      </w:r>
      <w:r w:rsidR="004C53B9">
        <w:t xml:space="preserve"> to make store</w:t>
      </w:r>
      <w:r w:rsidR="00122990">
        <w:t xml:space="preserve"> for the association.  Joe would like to have a trial run for the </w:t>
      </w:r>
      <w:r w:rsidR="00122990">
        <w:lastRenderedPageBreak/>
        <w:t>girls an</w:t>
      </w:r>
      <w:r w:rsidR="002448AF">
        <w:t>d</w:t>
      </w:r>
      <w:r w:rsidR="00122990">
        <w:t xml:space="preserve"> rep team before we open the store to the </w:t>
      </w:r>
      <w:r w:rsidR="002448AF">
        <w:t xml:space="preserve">rest of the teams.  This will give us a good idea of timing.  </w:t>
      </w:r>
    </w:p>
    <w:p w14:paraId="4DEDBE72" w14:textId="3AD3BB65" w:rsidR="00CB2683" w:rsidRDefault="00CB2683" w:rsidP="00CB2683">
      <w:pPr>
        <w:pStyle w:val="ListNumber2"/>
      </w:pPr>
      <w:r>
        <w:t>Advertise Referee Program</w:t>
      </w:r>
      <w:r w:rsidR="00E34260">
        <w:t xml:space="preserve"> – Matt to send out </w:t>
      </w:r>
      <w:r w:rsidR="00BB2330">
        <w:t>again but</w:t>
      </w:r>
      <w:r w:rsidR="00E34260">
        <w:t xml:space="preserve"> has been previously </w:t>
      </w:r>
      <w:r w:rsidR="004F5B3E">
        <w:t>emailed.</w:t>
      </w:r>
    </w:p>
    <w:p w14:paraId="370B5FB4" w14:textId="77777777" w:rsidR="004F12F9" w:rsidRPr="009D4A6D" w:rsidRDefault="004F12F9" w:rsidP="00CB2683">
      <w:pPr>
        <w:pStyle w:val="ListNumber2"/>
        <w:numPr>
          <w:ilvl w:val="0"/>
          <w:numId w:val="0"/>
        </w:numPr>
        <w:ind w:left="720"/>
      </w:pPr>
    </w:p>
    <w:p w14:paraId="4C6E5DD8" w14:textId="76463F2D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3AF04C16" w14:textId="77777777" w:rsidR="007A74BF" w:rsidRDefault="007A74BF" w:rsidP="007A74BF">
      <w:pPr>
        <w:pStyle w:val="ListNumber2"/>
      </w:pPr>
      <w:r>
        <w:t xml:space="preserve">USA hockey renewals, Safe </w:t>
      </w:r>
      <w:proofErr w:type="gramStart"/>
      <w:r>
        <w:t>Sport</w:t>
      </w:r>
      <w:proofErr w:type="gramEnd"/>
      <w:r>
        <w:t xml:space="preserve"> and background checks!</w:t>
      </w:r>
    </w:p>
    <w:p w14:paraId="2FA3BC96" w14:textId="77777777" w:rsidR="007A74BF" w:rsidRDefault="007A74BF" w:rsidP="007A74BF">
      <w:pPr>
        <w:pStyle w:val="ListNumber2"/>
      </w:pPr>
      <w:r>
        <w:t>Need to fill the following positions:</w:t>
      </w:r>
    </w:p>
    <w:p w14:paraId="3786A31B" w14:textId="77777777" w:rsidR="007A74BF" w:rsidRDefault="007A74BF" w:rsidP="007A74BF">
      <w:pPr>
        <w:pStyle w:val="ListNumber2"/>
        <w:ind w:left="1308"/>
      </w:pPr>
      <w:r>
        <w:t>Director of Fundraising</w:t>
      </w:r>
    </w:p>
    <w:p w14:paraId="432C09C4" w14:textId="77777777" w:rsidR="007A74BF" w:rsidRDefault="007A74BF" w:rsidP="007A74BF">
      <w:pPr>
        <w:pStyle w:val="ListNumber2"/>
        <w:ind w:left="1308"/>
      </w:pPr>
      <w:r>
        <w:t>Growth Coordinator</w:t>
      </w:r>
    </w:p>
    <w:p w14:paraId="4084E6B0" w14:textId="77777777" w:rsidR="007A74BF" w:rsidRPr="009D4A6D" w:rsidRDefault="007A74BF" w:rsidP="007A74BF">
      <w:pPr>
        <w:pStyle w:val="ListNumber2"/>
        <w:numPr>
          <w:ilvl w:val="0"/>
          <w:numId w:val="0"/>
        </w:numPr>
        <w:ind w:left="1308"/>
      </w:pPr>
    </w:p>
    <w:p w14:paraId="5E491D74" w14:textId="74FB5023" w:rsidR="006C7784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7AC27423" w14:textId="4943302B" w:rsidR="00DF3FA5" w:rsidRPr="00DF3FA5" w:rsidRDefault="00DF3FA5" w:rsidP="00DF3FA5">
      <w:pPr>
        <w:pStyle w:val="ListNumber2"/>
      </w:pPr>
      <w:r w:rsidRPr="00DF3FA5">
        <w:t xml:space="preserve">Coaching – </w:t>
      </w:r>
      <w:proofErr w:type="spellStart"/>
      <w:r w:rsidRPr="00DF3FA5">
        <w:t>Tija</w:t>
      </w:r>
      <w:proofErr w:type="spellEnd"/>
      <w:r w:rsidRPr="00DF3FA5">
        <w:t xml:space="preserve"> Balsimo (5)</w:t>
      </w:r>
      <w:r w:rsidR="001057FE">
        <w:t xml:space="preserve"> </w:t>
      </w:r>
      <w:r w:rsidR="00707FB6">
        <w:t>–</w:t>
      </w:r>
      <w:r w:rsidR="001057FE">
        <w:t xml:space="preserve"> </w:t>
      </w:r>
      <w:r w:rsidR="009D6476">
        <w:t xml:space="preserve">Discussion about Nick </w:t>
      </w:r>
      <w:r w:rsidR="002448AF">
        <w:t xml:space="preserve">being removed from the board and </w:t>
      </w:r>
      <w:r w:rsidR="00524201">
        <w:t>his current coaching status.</w:t>
      </w:r>
    </w:p>
    <w:p w14:paraId="08BB4462" w14:textId="77777777" w:rsidR="00DF3FA5" w:rsidRPr="009D4A6D" w:rsidRDefault="00DF3FA5" w:rsidP="00DF3FA5">
      <w:pPr>
        <w:pStyle w:val="ListNumber2"/>
        <w:numPr>
          <w:ilvl w:val="0"/>
          <w:numId w:val="0"/>
        </w:numPr>
        <w:ind w:left="720"/>
      </w:pPr>
    </w:p>
    <w:p w14:paraId="16B706EE" w14:textId="025B99DD" w:rsidR="00BE2FC5" w:rsidRPr="003A41B0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Next Meeting</w:t>
      </w:r>
      <w:r w:rsidR="003A41B0" w:rsidRPr="003A41B0">
        <w:rPr>
          <w:rFonts w:ascii="Arial" w:hAnsi="Arial" w:cs="Arial"/>
          <w:sz w:val="22"/>
          <w:szCs w:val="22"/>
        </w:rPr>
        <w:t xml:space="preserve"> Date: </w:t>
      </w:r>
      <w:r w:rsidR="001057FE">
        <w:rPr>
          <w:rFonts w:ascii="Arial" w:hAnsi="Arial" w:cs="Arial"/>
          <w:sz w:val="22"/>
          <w:szCs w:val="22"/>
        </w:rPr>
        <w:t xml:space="preserve"> </w:t>
      </w:r>
      <w:r w:rsidR="00120442">
        <w:rPr>
          <w:rFonts w:ascii="Arial" w:hAnsi="Arial" w:cs="Arial"/>
          <w:sz w:val="22"/>
          <w:szCs w:val="22"/>
        </w:rPr>
        <w:t>9/20/22 @ 6:30 pm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26CB8F80" w:rsidR="000F131A" w:rsidRPr="00220239" w:rsidRDefault="00D14B3D" w:rsidP="00220239">
      <w:pPr>
        <w:pStyle w:val="ListParagraph"/>
        <w:numPr>
          <w:ilvl w:val="2"/>
          <w:numId w:val="24"/>
        </w:num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20239">
        <w:rPr>
          <w:rFonts w:ascii="Arial" w:hAnsi="Arial" w:cs="Arial"/>
          <w:color w:val="FF0000"/>
          <w:sz w:val="22"/>
          <w:szCs w:val="22"/>
          <w:lang w:val="en-GB"/>
        </w:rPr>
        <w:t xml:space="preserve">Motion to adjourn – </w:t>
      </w:r>
      <w:r w:rsidR="00574039" w:rsidRPr="00220239">
        <w:rPr>
          <w:rFonts w:ascii="Arial" w:hAnsi="Arial" w:cs="Arial"/>
          <w:color w:val="FF0000"/>
          <w:sz w:val="22"/>
          <w:szCs w:val="22"/>
          <w:lang w:val="en-GB"/>
        </w:rPr>
        <w:t>Katie</w:t>
      </w:r>
    </w:p>
    <w:p w14:paraId="5535DAA0" w14:textId="35E003EE" w:rsidR="00D14B3D" w:rsidRPr="00220239" w:rsidRDefault="00D14B3D" w:rsidP="00220239">
      <w:pPr>
        <w:pStyle w:val="ListParagraph"/>
        <w:numPr>
          <w:ilvl w:val="2"/>
          <w:numId w:val="24"/>
        </w:num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20239">
        <w:rPr>
          <w:rFonts w:ascii="Arial" w:hAnsi="Arial" w:cs="Arial"/>
          <w:color w:val="FF0000"/>
          <w:sz w:val="22"/>
          <w:szCs w:val="22"/>
          <w:lang w:val="en-GB"/>
        </w:rPr>
        <w:t xml:space="preserve">Second by - </w:t>
      </w:r>
      <w:r w:rsidR="00574039" w:rsidRPr="00220239">
        <w:rPr>
          <w:rFonts w:ascii="Arial" w:hAnsi="Arial" w:cs="Arial"/>
          <w:color w:val="FF0000"/>
          <w:sz w:val="22"/>
          <w:szCs w:val="22"/>
          <w:lang w:val="en-GB"/>
        </w:rPr>
        <w:t>Matt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3897" w14:textId="77777777" w:rsidR="007B55E3" w:rsidRDefault="007B55E3" w:rsidP="001E7D29">
      <w:pPr>
        <w:spacing w:after="0" w:line="240" w:lineRule="auto"/>
      </w:pPr>
      <w:r>
        <w:separator/>
      </w:r>
    </w:p>
  </w:endnote>
  <w:endnote w:type="continuationSeparator" w:id="0">
    <w:p w14:paraId="6079B387" w14:textId="77777777" w:rsidR="007B55E3" w:rsidRDefault="007B55E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E40D" w14:textId="77777777" w:rsidR="007B55E3" w:rsidRDefault="007B55E3" w:rsidP="001E7D29">
      <w:pPr>
        <w:spacing w:after="0" w:line="240" w:lineRule="auto"/>
      </w:pPr>
      <w:r>
        <w:separator/>
      </w:r>
    </w:p>
  </w:footnote>
  <w:footnote w:type="continuationSeparator" w:id="0">
    <w:p w14:paraId="3649F3D3" w14:textId="77777777" w:rsidR="007B55E3" w:rsidRDefault="007B55E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9023C61"/>
    <w:multiLevelType w:val="multilevel"/>
    <w:tmpl w:val="3E5482D6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948" w:hanging="5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26411E"/>
    <w:multiLevelType w:val="hybridMultilevel"/>
    <w:tmpl w:val="994C8A08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5" w15:restartNumberingAfterBreak="0">
    <w:nsid w:val="4DC13538"/>
    <w:multiLevelType w:val="hybridMultilevel"/>
    <w:tmpl w:val="CE2E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F49A7"/>
    <w:multiLevelType w:val="multilevel"/>
    <w:tmpl w:val="3E5482D6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948" w:hanging="5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7" w15:restartNumberingAfterBreak="0">
    <w:nsid w:val="67586280"/>
    <w:multiLevelType w:val="multilevel"/>
    <w:tmpl w:val="3E5482D6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948" w:hanging="5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C0417D2"/>
    <w:multiLevelType w:val="hybridMultilevel"/>
    <w:tmpl w:val="131EA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18"/>
  </w:num>
  <w:num w:numId="13">
    <w:abstractNumId w:val="9"/>
  </w:num>
  <w:num w:numId="14">
    <w:abstractNumId w:val="11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5"/>
  </w:num>
  <w:num w:numId="20">
    <w:abstractNumId w:val="14"/>
  </w:num>
  <w:num w:numId="21">
    <w:abstractNumId w:val="19"/>
  </w:num>
  <w:num w:numId="22">
    <w:abstractNumId w:val="8"/>
  </w:num>
  <w:num w:numId="23">
    <w:abstractNumId w:val="17"/>
  </w:num>
  <w:num w:numId="2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40165"/>
    <w:rsid w:val="00040DEA"/>
    <w:rsid w:val="00043316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40E4"/>
    <w:rsid w:val="000A55FA"/>
    <w:rsid w:val="000A57D2"/>
    <w:rsid w:val="000A5980"/>
    <w:rsid w:val="000A5F06"/>
    <w:rsid w:val="000A7547"/>
    <w:rsid w:val="000B4B3D"/>
    <w:rsid w:val="000B58C8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1D6B"/>
    <w:rsid w:val="001057FE"/>
    <w:rsid w:val="0010606F"/>
    <w:rsid w:val="00114599"/>
    <w:rsid w:val="0011573E"/>
    <w:rsid w:val="001168F0"/>
    <w:rsid w:val="00120442"/>
    <w:rsid w:val="00122990"/>
    <w:rsid w:val="00122B3A"/>
    <w:rsid w:val="001245B0"/>
    <w:rsid w:val="001264E7"/>
    <w:rsid w:val="001269DE"/>
    <w:rsid w:val="00127BDB"/>
    <w:rsid w:val="0013026A"/>
    <w:rsid w:val="00133192"/>
    <w:rsid w:val="00134787"/>
    <w:rsid w:val="00140DAE"/>
    <w:rsid w:val="00143C3E"/>
    <w:rsid w:val="001454F8"/>
    <w:rsid w:val="001462D2"/>
    <w:rsid w:val="00146CC8"/>
    <w:rsid w:val="0015180F"/>
    <w:rsid w:val="00151CB2"/>
    <w:rsid w:val="00164BFF"/>
    <w:rsid w:val="00166451"/>
    <w:rsid w:val="001704EA"/>
    <w:rsid w:val="00171C99"/>
    <w:rsid w:val="00172EB6"/>
    <w:rsid w:val="00173530"/>
    <w:rsid w:val="001746FC"/>
    <w:rsid w:val="00174D20"/>
    <w:rsid w:val="00174D53"/>
    <w:rsid w:val="00176A8D"/>
    <w:rsid w:val="00177EA0"/>
    <w:rsid w:val="00180D9C"/>
    <w:rsid w:val="001824D8"/>
    <w:rsid w:val="00183CD3"/>
    <w:rsid w:val="001870E2"/>
    <w:rsid w:val="00187964"/>
    <w:rsid w:val="00190513"/>
    <w:rsid w:val="00193653"/>
    <w:rsid w:val="001A2A29"/>
    <w:rsid w:val="001A3962"/>
    <w:rsid w:val="001A767E"/>
    <w:rsid w:val="001B1522"/>
    <w:rsid w:val="001C10C7"/>
    <w:rsid w:val="001C113F"/>
    <w:rsid w:val="001C27CA"/>
    <w:rsid w:val="001C329C"/>
    <w:rsid w:val="001C4392"/>
    <w:rsid w:val="001C5CBA"/>
    <w:rsid w:val="001D36B0"/>
    <w:rsid w:val="001D464C"/>
    <w:rsid w:val="001D53D5"/>
    <w:rsid w:val="001E0488"/>
    <w:rsid w:val="001E11D9"/>
    <w:rsid w:val="001E34C8"/>
    <w:rsid w:val="001E7D29"/>
    <w:rsid w:val="001F2A54"/>
    <w:rsid w:val="001F53CF"/>
    <w:rsid w:val="001F6882"/>
    <w:rsid w:val="00201889"/>
    <w:rsid w:val="00205B14"/>
    <w:rsid w:val="00207B9C"/>
    <w:rsid w:val="00211860"/>
    <w:rsid w:val="0021485B"/>
    <w:rsid w:val="002162E7"/>
    <w:rsid w:val="00217FCC"/>
    <w:rsid w:val="00220239"/>
    <w:rsid w:val="002223E7"/>
    <w:rsid w:val="002231F5"/>
    <w:rsid w:val="00226D3E"/>
    <w:rsid w:val="002275EC"/>
    <w:rsid w:val="00227730"/>
    <w:rsid w:val="0023270C"/>
    <w:rsid w:val="00233762"/>
    <w:rsid w:val="00235E1B"/>
    <w:rsid w:val="002404F5"/>
    <w:rsid w:val="00240743"/>
    <w:rsid w:val="00243A59"/>
    <w:rsid w:val="002440F7"/>
    <w:rsid w:val="002448AF"/>
    <w:rsid w:val="00247977"/>
    <w:rsid w:val="00254B5B"/>
    <w:rsid w:val="00261103"/>
    <w:rsid w:val="00264DB4"/>
    <w:rsid w:val="0026795D"/>
    <w:rsid w:val="00275260"/>
    <w:rsid w:val="00276FA1"/>
    <w:rsid w:val="002807E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6EBE"/>
    <w:rsid w:val="002C2FC2"/>
    <w:rsid w:val="002C3D7E"/>
    <w:rsid w:val="002C4EBD"/>
    <w:rsid w:val="002C587B"/>
    <w:rsid w:val="002C754B"/>
    <w:rsid w:val="002C77EC"/>
    <w:rsid w:val="002D4311"/>
    <w:rsid w:val="002D4B4B"/>
    <w:rsid w:val="002D4C8C"/>
    <w:rsid w:val="002E1108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7AE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66381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72F3"/>
    <w:rsid w:val="003D18AB"/>
    <w:rsid w:val="003D1FA4"/>
    <w:rsid w:val="003D2385"/>
    <w:rsid w:val="003D3357"/>
    <w:rsid w:val="003D3907"/>
    <w:rsid w:val="003D3DA4"/>
    <w:rsid w:val="003D5E4E"/>
    <w:rsid w:val="003D7DDC"/>
    <w:rsid w:val="003D7EFD"/>
    <w:rsid w:val="003E05BB"/>
    <w:rsid w:val="003E4994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15FB5"/>
    <w:rsid w:val="004230D9"/>
    <w:rsid w:val="004251B9"/>
    <w:rsid w:val="004251BF"/>
    <w:rsid w:val="0042784B"/>
    <w:rsid w:val="004378FF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FF3"/>
    <w:rsid w:val="00494665"/>
    <w:rsid w:val="004962EE"/>
    <w:rsid w:val="00496327"/>
    <w:rsid w:val="004A3359"/>
    <w:rsid w:val="004A5C20"/>
    <w:rsid w:val="004B1487"/>
    <w:rsid w:val="004B2492"/>
    <w:rsid w:val="004B32E7"/>
    <w:rsid w:val="004B562A"/>
    <w:rsid w:val="004B5B43"/>
    <w:rsid w:val="004B5C09"/>
    <w:rsid w:val="004B5C92"/>
    <w:rsid w:val="004B7BA0"/>
    <w:rsid w:val="004C2580"/>
    <w:rsid w:val="004C3C07"/>
    <w:rsid w:val="004C53B9"/>
    <w:rsid w:val="004C56AB"/>
    <w:rsid w:val="004C618C"/>
    <w:rsid w:val="004C6A53"/>
    <w:rsid w:val="004D0A8B"/>
    <w:rsid w:val="004D28B3"/>
    <w:rsid w:val="004D4EF4"/>
    <w:rsid w:val="004D6833"/>
    <w:rsid w:val="004D742A"/>
    <w:rsid w:val="004E0A13"/>
    <w:rsid w:val="004E227E"/>
    <w:rsid w:val="004E2D09"/>
    <w:rsid w:val="004E5A7C"/>
    <w:rsid w:val="004F12F9"/>
    <w:rsid w:val="004F440E"/>
    <w:rsid w:val="004F59C2"/>
    <w:rsid w:val="004F5B3E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4201"/>
    <w:rsid w:val="00527CE6"/>
    <w:rsid w:val="00530D44"/>
    <w:rsid w:val="00532DAC"/>
    <w:rsid w:val="005331E7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559ED"/>
    <w:rsid w:val="00557391"/>
    <w:rsid w:val="00560185"/>
    <w:rsid w:val="0056025F"/>
    <w:rsid w:val="00560D4D"/>
    <w:rsid w:val="00563CBC"/>
    <w:rsid w:val="00564BF5"/>
    <w:rsid w:val="00564D17"/>
    <w:rsid w:val="00571928"/>
    <w:rsid w:val="00574039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B599E"/>
    <w:rsid w:val="005B7813"/>
    <w:rsid w:val="005C112F"/>
    <w:rsid w:val="005C2821"/>
    <w:rsid w:val="005C316A"/>
    <w:rsid w:val="005C662F"/>
    <w:rsid w:val="005D1BC9"/>
    <w:rsid w:val="005D1E00"/>
    <w:rsid w:val="005D472B"/>
    <w:rsid w:val="005D5145"/>
    <w:rsid w:val="005D7F4F"/>
    <w:rsid w:val="005E0ED9"/>
    <w:rsid w:val="005E11D4"/>
    <w:rsid w:val="005F017F"/>
    <w:rsid w:val="005F135C"/>
    <w:rsid w:val="0060263F"/>
    <w:rsid w:val="00603077"/>
    <w:rsid w:val="00610682"/>
    <w:rsid w:val="006109A9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3494F"/>
    <w:rsid w:val="00642D0B"/>
    <w:rsid w:val="006449A2"/>
    <w:rsid w:val="0064628C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726D"/>
    <w:rsid w:val="006B74DF"/>
    <w:rsid w:val="006C03DE"/>
    <w:rsid w:val="006C40F9"/>
    <w:rsid w:val="006C4452"/>
    <w:rsid w:val="006C72C5"/>
    <w:rsid w:val="006C7784"/>
    <w:rsid w:val="006C7AC3"/>
    <w:rsid w:val="006D48ED"/>
    <w:rsid w:val="006D4C23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07FB6"/>
    <w:rsid w:val="00710B6E"/>
    <w:rsid w:val="00713040"/>
    <w:rsid w:val="00715571"/>
    <w:rsid w:val="007161F7"/>
    <w:rsid w:val="00721F80"/>
    <w:rsid w:val="007257E9"/>
    <w:rsid w:val="0073175F"/>
    <w:rsid w:val="00733314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0804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6F72"/>
    <w:rsid w:val="00797AF1"/>
    <w:rsid w:val="007A0669"/>
    <w:rsid w:val="007A5695"/>
    <w:rsid w:val="007A6B51"/>
    <w:rsid w:val="007A7268"/>
    <w:rsid w:val="007A74BF"/>
    <w:rsid w:val="007A7D72"/>
    <w:rsid w:val="007B2E6A"/>
    <w:rsid w:val="007B55E3"/>
    <w:rsid w:val="007C2F88"/>
    <w:rsid w:val="007C4667"/>
    <w:rsid w:val="007C5B9F"/>
    <w:rsid w:val="007C7555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07265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66A1"/>
    <w:rsid w:val="0085517D"/>
    <w:rsid w:val="0085678E"/>
    <w:rsid w:val="008619E7"/>
    <w:rsid w:val="00861BB8"/>
    <w:rsid w:val="0086484B"/>
    <w:rsid w:val="00867EA4"/>
    <w:rsid w:val="0087093E"/>
    <w:rsid w:val="008712B8"/>
    <w:rsid w:val="0087521E"/>
    <w:rsid w:val="00880D12"/>
    <w:rsid w:val="008859FC"/>
    <w:rsid w:val="00890350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13C3"/>
    <w:rsid w:val="008B2921"/>
    <w:rsid w:val="008B3805"/>
    <w:rsid w:val="008B3EAC"/>
    <w:rsid w:val="008C0472"/>
    <w:rsid w:val="008C0ED3"/>
    <w:rsid w:val="008C0F99"/>
    <w:rsid w:val="008C19C2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6726"/>
    <w:rsid w:val="008F6EE8"/>
    <w:rsid w:val="008F77D1"/>
    <w:rsid w:val="00900398"/>
    <w:rsid w:val="00900DC1"/>
    <w:rsid w:val="00901AB9"/>
    <w:rsid w:val="00904D6A"/>
    <w:rsid w:val="00905D83"/>
    <w:rsid w:val="009068ED"/>
    <w:rsid w:val="00911A76"/>
    <w:rsid w:val="0091487A"/>
    <w:rsid w:val="00921795"/>
    <w:rsid w:val="009250F5"/>
    <w:rsid w:val="00927C63"/>
    <w:rsid w:val="00932F50"/>
    <w:rsid w:val="009331DD"/>
    <w:rsid w:val="0093462D"/>
    <w:rsid w:val="0093767A"/>
    <w:rsid w:val="0094637B"/>
    <w:rsid w:val="00946A39"/>
    <w:rsid w:val="009510FD"/>
    <w:rsid w:val="00952B13"/>
    <w:rsid w:val="00955607"/>
    <w:rsid w:val="00955A78"/>
    <w:rsid w:val="00956226"/>
    <w:rsid w:val="00956F9F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EA4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476"/>
    <w:rsid w:val="009D6901"/>
    <w:rsid w:val="009D6BF4"/>
    <w:rsid w:val="009F0551"/>
    <w:rsid w:val="009F0664"/>
    <w:rsid w:val="009F0784"/>
    <w:rsid w:val="009F2991"/>
    <w:rsid w:val="009F4A55"/>
    <w:rsid w:val="009F4E19"/>
    <w:rsid w:val="00A031FB"/>
    <w:rsid w:val="00A050D3"/>
    <w:rsid w:val="00A06B78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6BD0"/>
    <w:rsid w:val="00A37F9E"/>
    <w:rsid w:val="00A40085"/>
    <w:rsid w:val="00A4229B"/>
    <w:rsid w:val="00A42339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7274B"/>
    <w:rsid w:val="00A76C2A"/>
    <w:rsid w:val="00A83973"/>
    <w:rsid w:val="00A865F4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A7508"/>
    <w:rsid w:val="00AB035C"/>
    <w:rsid w:val="00AB3FCC"/>
    <w:rsid w:val="00AC108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15C6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3B87"/>
    <w:rsid w:val="00B14CC2"/>
    <w:rsid w:val="00B232C4"/>
    <w:rsid w:val="00B23FBD"/>
    <w:rsid w:val="00B247A9"/>
    <w:rsid w:val="00B26493"/>
    <w:rsid w:val="00B2780F"/>
    <w:rsid w:val="00B31C0F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2330"/>
    <w:rsid w:val="00BB33AE"/>
    <w:rsid w:val="00BC1A31"/>
    <w:rsid w:val="00BC36C1"/>
    <w:rsid w:val="00BC7CC7"/>
    <w:rsid w:val="00BD1747"/>
    <w:rsid w:val="00BD2B06"/>
    <w:rsid w:val="00BD2B83"/>
    <w:rsid w:val="00BD3141"/>
    <w:rsid w:val="00BD412D"/>
    <w:rsid w:val="00BD5AE2"/>
    <w:rsid w:val="00BD6416"/>
    <w:rsid w:val="00BD65C7"/>
    <w:rsid w:val="00BD6B29"/>
    <w:rsid w:val="00BE0682"/>
    <w:rsid w:val="00BE2868"/>
    <w:rsid w:val="00BE2FC5"/>
    <w:rsid w:val="00BE44F5"/>
    <w:rsid w:val="00BE696C"/>
    <w:rsid w:val="00BE6B78"/>
    <w:rsid w:val="00BE709A"/>
    <w:rsid w:val="00BF001A"/>
    <w:rsid w:val="00BF0C8F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332E"/>
    <w:rsid w:val="00C33E58"/>
    <w:rsid w:val="00C34851"/>
    <w:rsid w:val="00C40E17"/>
    <w:rsid w:val="00C42793"/>
    <w:rsid w:val="00C451E5"/>
    <w:rsid w:val="00C47371"/>
    <w:rsid w:val="00C50357"/>
    <w:rsid w:val="00C517B9"/>
    <w:rsid w:val="00C53C70"/>
    <w:rsid w:val="00C56647"/>
    <w:rsid w:val="00C57C3D"/>
    <w:rsid w:val="00C601ED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77F0"/>
    <w:rsid w:val="00C87C2B"/>
    <w:rsid w:val="00C90837"/>
    <w:rsid w:val="00C93F37"/>
    <w:rsid w:val="00C94064"/>
    <w:rsid w:val="00CA3B6D"/>
    <w:rsid w:val="00CA50DE"/>
    <w:rsid w:val="00CA6109"/>
    <w:rsid w:val="00CA7887"/>
    <w:rsid w:val="00CB13FD"/>
    <w:rsid w:val="00CB2683"/>
    <w:rsid w:val="00CB33B4"/>
    <w:rsid w:val="00CB6E5A"/>
    <w:rsid w:val="00CC0B2C"/>
    <w:rsid w:val="00CC0C66"/>
    <w:rsid w:val="00CC20AA"/>
    <w:rsid w:val="00CC30C6"/>
    <w:rsid w:val="00CD0FC4"/>
    <w:rsid w:val="00CD1841"/>
    <w:rsid w:val="00CD208B"/>
    <w:rsid w:val="00CE16B4"/>
    <w:rsid w:val="00CE5A5C"/>
    <w:rsid w:val="00CE6398"/>
    <w:rsid w:val="00CE63BC"/>
    <w:rsid w:val="00CF0B1F"/>
    <w:rsid w:val="00CF13FA"/>
    <w:rsid w:val="00CF3F6F"/>
    <w:rsid w:val="00CF7DFE"/>
    <w:rsid w:val="00D06455"/>
    <w:rsid w:val="00D07E0C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77BF0"/>
    <w:rsid w:val="00D806F4"/>
    <w:rsid w:val="00D830C3"/>
    <w:rsid w:val="00D85EB9"/>
    <w:rsid w:val="00D862DB"/>
    <w:rsid w:val="00D906FE"/>
    <w:rsid w:val="00DA130D"/>
    <w:rsid w:val="00DA14BC"/>
    <w:rsid w:val="00DA1F55"/>
    <w:rsid w:val="00DA26D3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107D"/>
    <w:rsid w:val="00DE3D41"/>
    <w:rsid w:val="00DE400D"/>
    <w:rsid w:val="00DE71A0"/>
    <w:rsid w:val="00DF238A"/>
    <w:rsid w:val="00DF2868"/>
    <w:rsid w:val="00DF3FA5"/>
    <w:rsid w:val="00DF444F"/>
    <w:rsid w:val="00DF525E"/>
    <w:rsid w:val="00DF670A"/>
    <w:rsid w:val="00DF6CB6"/>
    <w:rsid w:val="00DF6D30"/>
    <w:rsid w:val="00DF6F03"/>
    <w:rsid w:val="00DF7806"/>
    <w:rsid w:val="00DF78B6"/>
    <w:rsid w:val="00E005B1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24630"/>
    <w:rsid w:val="00E330E0"/>
    <w:rsid w:val="00E34260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61B22"/>
    <w:rsid w:val="00E643AC"/>
    <w:rsid w:val="00E67AA9"/>
    <w:rsid w:val="00E74414"/>
    <w:rsid w:val="00E81969"/>
    <w:rsid w:val="00E82ABB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9760D"/>
    <w:rsid w:val="00EA1C75"/>
    <w:rsid w:val="00EB16C8"/>
    <w:rsid w:val="00EC1856"/>
    <w:rsid w:val="00EC27EE"/>
    <w:rsid w:val="00EC3D19"/>
    <w:rsid w:val="00EC45B2"/>
    <w:rsid w:val="00ED2E9C"/>
    <w:rsid w:val="00EE10D2"/>
    <w:rsid w:val="00EE3B1E"/>
    <w:rsid w:val="00EE526A"/>
    <w:rsid w:val="00EE59D8"/>
    <w:rsid w:val="00EE69F3"/>
    <w:rsid w:val="00EF1072"/>
    <w:rsid w:val="00EF4C4E"/>
    <w:rsid w:val="00EF6435"/>
    <w:rsid w:val="00EF67C9"/>
    <w:rsid w:val="00EF7A01"/>
    <w:rsid w:val="00F02866"/>
    <w:rsid w:val="00F05F9F"/>
    <w:rsid w:val="00F073E1"/>
    <w:rsid w:val="00F10F6B"/>
    <w:rsid w:val="00F13334"/>
    <w:rsid w:val="00F13444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70A93"/>
    <w:rsid w:val="00F71F08"/>
    <w:rsid w:val="00F75B96"/>
    <w:rsid w:val="00F761C6"/>
    <w:rsid w:val="00F76F5A"/>
    <w:rsid w:val="00F86342"/>
    <w:rsid w:val="00F876DD"/>
    <w:rsid w:val="00F87EAA"/>
    <w:rsid w:val="00F92B25"/>
    <w:rsid w:val="00F94EDE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BA0"/>
    <w:rsid w:val="00FD6CAB"/>
    <w:rsid w:val="00FE0AD2"/>
    <w:rsid w:val="00FE0DB4"/>
    <w:rsid w:val="00FE1835"/>
    <w:rsid w:val="00FE1AC6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7453E5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DB4F2E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2022-04-14T01:36:00Z</dcterms:created>
  <dcterms:modified xsi:type="dcterms:W3CDTF">2022-09-19T20:42:00Z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