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F6BA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C3DB00" wp14:editId="17B58E6B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9129D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487BF118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55DCFA50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197BABAD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3875D2CE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1B250334" w14:textId="7FF670AA" w:rsidR="006D7054" w:rsidRPr="00683D59" w:rsidRDefault="007D4713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Spring </w:t>
      </w:r>
      <w:r w:rsidR="00767996" w:rsidRPr="00683D59">
        <w:rPr>
          <w:b/>
          <w:sz w:val="28"/>
          <w:szCs w:val="28"/>
        </w:rPr>
        <w:t>20</w:t>
      </w:r>
      <w:r w:rsidR="0066389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6 8</w:t>
      </w:r>
      <w:r w:rsidR="00A95D90">
        <w:rPr>
          <w:b/>
          <w:sz w:val="28"/>
          <w:szCs w:val="28"/>
        </w:rPr>
        <w:t xml:space="preserve">U </w:t>
      </w:r>
      <w:r w:rsidR="00CE01D2" w:rsidRPr="00683D59">
        <w:rPr>
          <w:b/>
          <w:sz w:val="28"/>
          <w:szCs w:val="28"/>
        </w:rPr>
        <w:t xml:space="preserve">Select </w:t>
      </w:r>
      <w:r w:rsidR="008C2A8E" w:rsidRPr="00683D59">
        <w:rPr>
          <w:b/>
          <w:sz w:val="28"/>
          <w:szCs w:val="28"/>
        </w:rPr>
        <w:t>Team Roster</w:t>
      </w:r>
    </w:p>
    <w:p w14:paraId="75F8979C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5CDD44F0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65F84F82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FAAA266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4024FC85" w14:textId="02587F60" w:rsidR="00683D59" w:rsidRP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95D90">
              <w:rPr>
                <w:sz w:val="24"/>
                <w:szCs w:val="24"/>
              </w:rPr>
              <w:t xml:space="preserve">oach </w:t>
            </w:r>
            <w:r w:rsidR="007D4713">
              <w:rPr>
                <w:sz w:val="24"/>
                <w:szCs w:val="24"/>
              </w:rPr>
              <w:t>Jones</w:t>
            </w:r>
          </w:p>
        </w:tc>
      </w:tr>
      <w:tr w:rsidR="00683D59" w:rsidRPr="00683D59" w14:paraId="2D6B4E75" w14:textId="77777777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3A43A4D1" w14:textId="77777777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Alexander Licon</w:t>
            </w:r>
          </w:p>
          <w:p w14:paraId="624DA322" w14:textId="01612928" w:rsidR="007D4713" w:rsidRP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Benjamin Stansberry</w:t>
            </w:r>
          </w:p>
          <w:p w14:paraId="762DEA93" w14:textId="55FCE798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Blake Hayward</w:t>
            </w:r>
          </w:p>
          <w:p w14:paraId="1B9BDE64" w14:textId="348EB2D8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Cooper McWilliams</w:t>
            </w:r>
          </w:p>
          <w:p w14:paraId="39F25163" w14:textId="77777777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Dallas Ciancio</w:t>
            </w:r>
          </w:p>
          <w:p w14:paraId="555654C9" w14:textId="77777777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Ethan Jones</w:t>
            </w:r>
          </w:p>
          <w:p w14:paraId="4F84C1D2" w14:textId="77777777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Hayes Brown</w:t>
            </w:r>
          </w:p>
          <w:p w14:paraId="17147C46" w14:textId="77777777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James Southall</w:t>
            </w:r>
          </w:p>
          <w:p w14:paraId="4901C42F" w14:textId="77777777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Lucas Kalamaras</w:t>
            </w:r>
          </w:p>
          <w:p w14:paraId="3C7FD953" w14:textId="323A54C0" w:rsid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Teddy Reed </w:t>
            </w:r>
          </w:p>
          <w:p w14:paraId="229AF30F" w14:textId="7DA3F5CE" w:rsidR="007D4713" w:rsidRPr="007D4713" w:rsidRDefault="007D4713" w:rsidP="007D4713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Tristan Thomas</w:t>
            </w:r>
          </w:p>
        </w:tc>
      </w:tr>
    </w:tbl>
    <w:p w14:paraId="08ADB2D7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0AB29326" w14:textId="77777777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13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D29C3"/>
    <w:rsid w:val="007D471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26AC"/>
  <w15:chartTrackingRefBased/>
  <w15:docId w15:val="{649404DC-8840-6243-944A-1AABF2C2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1</cp:revision>
  <cp:lastPrinted>2011-11-18T17:28:00Z</cp:lastPrinted>
  <dcterms:created xsi:type="dcterms:W3CDTF">2025-12-03T18:48:00Z</dcterms:created>
  <dcterms:modified xsi:type="dcterms:W3CDTF">2025-12-03T18:51:00Z</dcterms:modified>
</cp:coreProperties>
</file>