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876F8" w14:textId="08E8A3F8" w:rsidR="002F6BEE" w:rsidRDefault="00EC2C16" w:rsidP="00B76F2A">
      <w:pPr>
        <w:pStyle w:val="Title"/>
      </w:pPr>
      <w:r>
        <w:t>Minutes</w:t>
      </w:r>
    </w:p>
    <w:p w14:paraId="3AF8D62B" w14:textId="77777777" w:rsidR="00186E49" w:rsidRPr="00B76F2A" w:rsidRDefault="00297362" w:rsidP="00B76F2A">
      <w:pPr>
        <w:pStyle w:val="Heading1"/>
      </w:pPr>
      <w:r>
        <w:t>Shakopee Youth Football Association</w:t>
      </w:r>
    </w:p>
    <w:sdt>
      <w:sdtPr>
        <w:alias w:val="Date"/>
        <w:tag w:val="Date"/>
        <w:id w:val="100254823"/>
        <w:placeholder>
          <w:docPart w:val="A6E3351CFFB046069194A112A2A1EC77"/>
        </w:placeholder>
        <w:date w:fullDate="2020-07-08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773D13CC" w14:textId="3AB051D6" w:rsidR="00186E49" w:rsidRPr="00B76F2A" w:rsidRDefault="00EC2C16" w:rsidP="00B76F2A">
          <w:r>
            <w:t>July 8, 2020</w:t>
          </w:r>
        </w:p>
      </w:sdtContent>
    </w:sdt>
    <w:p w14:paraId="7D2D73B0" w14:textId="50A4F003" w:rsidR="00186E49" w:rsidRPr="00E34D25" w:rsidRDefault="00520E8B" w:rsidP="00E34D25">
      <w:r>
        <w:t>The meeting to be</w:t>
      </w:r>
      <w:r w:rsidR="00186E49" w:rsidRPr="00E34D25">
        <w:t xml:space="preserve"> called to order </w:t>
      </w:r>
      <w:r w:rsidR="000558D3" w:rsidRPr="00E34D25">
        <w:t xml:space="preserve">by </w:t>
      </w:r>
      <w:r w:rsidR="00BA1CE6">
        <w:t>Zach Brazier</w:t>
      </w:r>
      <w:r w:rsidR="00D67321">
        <w:t xml:space="preserve"> </w:t>
      </w:r>
      <w:r w:rsidR="00186E49" w:rsidRPr="00E34D25">
        <w:t xml:space="preserve">at </w:t>
      </w:r>
      <w:r w:rsidR="00297362">
        <w:t>6:30PM</w:t>
      </w:r>
    </w:p>
    <w:p w14:paraId="53BC2D6F" w14:textId="65C2A273" w:rsidR="00E34D25" w:rsidRDefault="00186E49" w:rsidP="00B76F2A">
      <w:pPr>
        <w:pStyle w:val="Heading2"/>
      </w:pPr>
      <w:r w:rsidRPr="00E34D25">
        <w:t>In attendance</w:t>
      </w:r>
      <w:r w:rsidR="00520E8B">
        <w:t xml:space="preserve">: </w:t>
      </w:r>
      <w:r w:rsidR="00636AB2">
        <w:t xml:space="preserve">ZB, MG, PR, RM, AC, SE, </w:t>
      </w:r>
      <w:r w:rsidR="0066035C">
        <w:t xml:space="preserve">SS, ST, AJ, TH, </w:t>
      </w:r>
    </w:p>
    <w:p w14:paraId="1EB0BFA2" w14:textId="77777777" w:rsidR="00172541" w:rsidRPr="00172541" w:rsidRDefault="00172541" w:rsidP="00172541"/>
    <w:p w14:paraId="146E7AD4" w14:textId="77777777" w:rsidR="008A3683" w:rsidRDefault="008A3683" w:rsidP="00000E6B">
      <w:pPr>
        <w:pStyle w:val="Heading2"/>
      </w:pPr>
    </w:p>
    <w:p w14:paraId="6D6ADA60" w14:textId="24555DED" w:rsidR="00890BE5" w:rsidRDefault="00520E8B" w:rsidP="00000E6B">
      <w:pPr>
        <w:pStyle w:val="Heading2"/>
      </w:pPr>
      <w:r>
        <w:t xml:space="preserve">Approval of past minutes, or further </w:t>
      </w:r>
      <w:r w:rsidR="0066035C">
        <w:t>discussion: Approved</w:t>
      </w:r>
    </w:p>
    <w:p w14:paraId="37487A07" w14:textId="77777777" w:rsidR="0017241F" w:rsidRPr="0017241F" w:rsidRDefault="0017241F" w:rsidP="0017241F"/>
    <w:p w14:paraId="7087CAC9" w14:textId="19405D01" w:rsidR="004C47CE" w:rsidRPr="004C47CE" w:rsidRDefault="006731A5" w:rsidP="00BA1CE6">
      <w:pPr>
        <w:pStyle w:val="Heading2"/>
      </w:pPr>
      <w:r>
        <w:t xml:space="preserve">Guests: </w:t>
      </w:r>
    </w:p>
    <w:p w14:paraId="247B7FBA" w14:textId="77777777" w:rsidR="0017241F" w:rsidRPr="0017241F" w:rsidRDefault="0017241F" w:rsidP="0017241F"/>
    <w:p w14:paraId="30DFBC0B" w14:textId="18A2FBC2" w:rsidR="00E34D25" w:rsidRPr="00BA1CE6" w:rsidRDefault="00520E8B" w:rsidP="00000E6B">
      <w:pPr>
        <w:pStyle w:val="Heading2"/>
        <w:rPr>
          <w:b w:val="0"/>
          <w:bCs/>
        </w:rPr>
      </w:pPr>
      <w:r>
        <w:t>Meeting items:</w:t>
      </w:r>
      <w:r w:rsidR="004054C5">
        <w:t xml:space="preserve"> </w:t>
      </w:r>
      <w:r w:rsidR="00EC2C16">
        <w:rPr>
          <w:b w:val="0"/>
          <w:bCs/>
        </w:rPr>
        <w:t xml:space="preserve">This year’s refund policy, chance of cancelled season.  </w:t>
      </w:r>
      <w:r w:rsidR="00576217">
        <w:rPr>
          <w:b w:val="0"/>
          <w:bCs/>
        </w:rPr>
        <w:t xml:space="preserve">  </w:t>
      </w:r>
    </w:p>
    <w:p w14:paraId="25F5879A" w14:textId="77777777" w:rsidR="00BA1CE6" w:rsidRDefault="00BA1CE6" w:rsidP="00BA1CE6">
      <w:pPr>
        <w:rPr>
          <w:szCs w:val="18"/>
        </w:rPr>
      </w:pPr>
    </w:p>
    <w:p w14:paraId="02FA1005" w14:textId="34BC8C22" w:rsidR="004C47CE" w:rsidRDefault="006868BA" w:rsidP="00BA1CE6">
      <w:pPr>
        <w:rPr>
          <w:szCs w:val="18"/>
        </w:rPr>
      </w:pPr>
      <w:r w:rsidRPr="003E07BB">
        <w:rPr>
          <w:b/>
          <w:szCs w:val="18"/>
        </w:rPr>
        <w:t>Financial</w:t>
      </w:r>
      <w:r w:rsidR="00172541">
        <w:rPr>
          <w:szCs w:val="18"/>
        </w:rPr>
        <w:t xml:space="preserve">: </w:t>
      </w:r>
      <w:r w:rsidR="00EC2C16">
        <w:rPr>
          <w:szCs w:val="18"/>
        </w:rPr>
        <w:t>Eric presented P &amp; L.</w:t>
      </w:r>
      <w:r w:rsidR="00576217">
        <w:rPr>
          <w:szCs w:val="18"/>
        </w:rPr>
        <w:t xml:space="preserve"> </w:t>
      </w:r>
      <w:r w:rsidR="00EC2C16">
        <w:rPr>
          <w:szCs w:val="18"/>
        </w:rPr>
        <w:t xml:space="preserve">  Dollars for Scholars is in budget for this year.</w:t>
      </w:r>
    </w:p>
    <w:p w14:paraId="4AFCAA18" w14:textId="77777777" w:rsidR="00E56544" w:rsidRDefault="00E56544" w:rsidP="006868BA">
      <w:pPr>
        <w:rPr>
          <w:szCs w:val="18"/>
        </w:rPr>
      </w:pPr>
    </w:p>
    <w:p w14:paraId="21E25880" w14:textId="5E2833EB" w:rsidR="004C47CE" w:rsidRDefault="00E56544" w:rsidP="00BA1CE6">
      <w:pPr>
        <w:rPr>
          <w:szCs w:val="18"/>
        </w:rPr>
      </w:pPr>
      <w:r w:rsidRPr="003E07BB">
        <w:rPr>
          <w:b/>
          <w:szCs w:val="18"/>
        </w:rPr>
        <w:t>Registration and Events</w:t>
      </w:r>
      <w:r>
        <w:rPr>
          <w:szCs w:val="18"/>
        </w:rPr>
        <w:t xml:space="preserve"> </w:t>
      </w:r>
      <w:r w:rsidR="00576217">
        <w:rPr>
          <w:szCs w:val="18"/>
        </w:rPr>
        <w:t xml:space="preserve">– </w:t>
      </w:r>
      <w:r w:rsidR="00EC2C16">
        <w:rPr>
          <w:szCs w:val="18"/>
        </w:rPr>
        <w:t>Saber Nation night is Aug 21 at Vaughan.  Youth night is first home game.</w:t>
      </w:r>
      <w:r w:rsidR="00576217">
        <w:rPr>
          <w:szCs w:val="18"/>
        </w:rPr>
        <w:t xml:space="preserve">  </w:t>
      </w:r>
    </w:p>
    <w:p w14:paraId="132BEBD6" w14:textId="77777777" w:rsidR="00E56544" w:rsidRPr="00221249" w:rsidRDefault="00E56544" w:rsidP="006868BA">
      <w:pPr>
        <w:rPr>
          <w:szCs w:val="18"/>
        </w:rPr>
      </w:pPr>
    </w:p>
    <w:p w14:paraId="17031A2E" w14:textId="77777777" w:rsidR="008A3683" w:rsidRDefault="008A3683" w:rsidP="00ED7E0D">
      <w:pPr>
        <w:rPr>
          <w:b/>
          <w:szCs w:val="18"/>
        </w:rPr>
      </w:pPr>
    </w:p>
    <w:p w14:paraId="6D101B58" w14:textId="4C6501A2" w:rsidR="00ED7E0D" w:rsidRDefault="00ED7E0D" w:rsidP="00ED7E0D">
      <w:pPr>
        <w:rPr>
          <w:szCs w:val="18"/>
        </w:rPr>
      </w:pPr>
      <w:r w:rsidRPr="003E07BB">
        <w:rPr>
          <w:b/>
          <w:szCs w:val="18"/>
        </w:rPr>
        <w:t>In-</w:t>
      </w:r>
      <w:proofErr w:type="gramStart"/>
      <w:r w:rsidRPr="003E07BB">
        <w:rPr>
          <w:b/>
          <w:szCs w:val="18"/>
        </w:rPr>
        <w:t>House</w:t>
      </w:r>
      <w:r w:rsidR="00724FB8">
        <w:rPr>
          <w:szCs w:val="18"/>
        </w:rPr>
        <w:t xml:space="preserve"> </w:t>
      </w:r>
      <w:r w:rsidR="00EC2C16">
        <w:rPr>
          <w:szCs w:val="18"/>
        </w:rPr>
        <w:t>.</w:t>
      </w:r>
      <w:proofErr w:type="gramEnd"/>
      <w:r w:rsidR="00EC2C16">
        <w:rPr>
          <w:szCs w:val="18"/>
        </w:rPr>
        <w:t xml:space="preserve"> Scott gave the City our days of the week we practice and fields we need.</w:t>
      </w:r>
    </w:p>
    <w:p w14:paraId="1DF5E77F" w14:textId="77777777" w:rsidR="00724FB8" w:rsidRDefault="00724FB8" w:rsidP="00ED7E0D">
      <w:pPr>
        <w:rPr>
          <w:szCs w:val="18"/>
        </w:rPr>
      </w:pPr>
    </w:p>
    <w:p w14:paraId="7DBEB598" w14:textId="77777777" w:rsidR="008A3683" w:rsidRDefault="008A3683" w:rsidP="006868BA">
      <w:pPr>
        <w:rPr>
          <w:b/>
          <w:szCs w:val="18"/>
        </w:rPr>
      </w:pPr>
    </w:p>
    <w:p w14:paraId="18498CD8" w14:textId="5C72010B" w:rsidR="00E56544" w:rsidRDefault="00304C10" w:rsidP="006868BA">
      <w:pPr>
        <w:rPr>
          <w:szCs w:val="18"/>
        </w:rPr>
      </w:pPr>
      <w:r w:rsidRPr="003E07BB">
        <w:rPr>
          <w:b/>
          <w:szCs w:val="18"/>
        </w:rPr>
        <w:t xml:space="preserve">Travel </w:t>
      </w:r>
      <w:proofErr w:type="gramStart"/>
      <w:r w:rsidRPr="003E07BB">
        <w:rPr>
          <w:b/>
          <w:szCs w:val="18"/>
        </w:rPr>
        <w:t>Teams</w:t>
      </w:r>
      <w:r w:rsidR="007817EC">
        <w:rPr>
          <w:szCs w:val="18"/>
        </w:rPr>
        <w:t xml:space="preserve"> </w:t>
      </w:r>
      <w:r w:rsidR="00EC2C16">
        <w:rPr>
          <w:szCs w:val="18"/>
        </w:rPr>
        <w:t>.</w:t>
      </w:r>
      <w:proofErr w:type="gramEnd"/>
      <w:r w:rsidR="00EC2C16">
        <w:rPr>
          <w:szCs w:val="18"/>
        </w:rPr>
        <w:t xml:space="preserve"> </w:t>
      </w:r>
    </w:p>
    <w:p w14:paraId="58AD016D" w14:textId="77777777" w:rsidR="00E56544" w:rsidRPr="00221249" w:rsidRDefault="00E56544" w:rsidP="006868BA">
      <w:pPr>
        <w:rPr>
          <w:szCs w:val="18"/>
        </w:rPr>
      </w:pPr>
    </w:p>
    <w:p w14:paraId="001C8CF7" w14:textId="77777777" w:rsidR="008A3683" w:rsidRDefault="008A3683" w:rsidP="000B17F8">
      <w:pPr>
        <w:rPr>
          <w:b/>
          <w:szCs w:val="18"/>
        </w:rPr>
      </w:pPr>
    </w:p>
    <w:p w14:paraId="62589574" w14:textId="50A9A066" w:rsidR="000B17F8" w:rsidRDefault="007817EC" w:rsidP="000B17F8">
      <w:pPr>
        <w:rPr>
          <w:szCs w:val="18"/>
        </w:rPr>
      </w:pPr>
      <w:r w:rsidRPr="003E07BB">
        <w:rPr>
          <w:b/>
          <w:szCs w:val="18"/>
        </w:rPr>
        <w:t xml:space="preserve">Coaches and </w:t>
      </w:r>
      <w:proofErr w:type="gramStart"/>
      <w:r w:rsidRPr="003E07BB">
        <w:rPr>
          <w:b/>
          <w:szCs w:val="18"/>
        </w:rPr>
        <w:t>Officials</w:t>
      </w:r>
      <w:r>
        <w:rPr>
          <w:szCs w:val="18"/>
        </w:rPr>
        <w:t xml:space="preserve"> </w:t>
      </w:r>
      <w:r w:rsidR="00EC2C16">
        <w:rPr>
          <w:szCs w:val="18"/>
        </w:rPr>
        <w:t>.</w:t>
      </w:r>
      <w:proofErr w:type="gramEnd"/>
      <w:r w:rsidR="00EC2C16">
        <w:rPr>
          <w:szCs w:val="18"/>
        </w:rPr>
        <w:t xml:space="preserve">  </w:t>
      </w:r>
      <w:proofErr w:type="gramStart"/>
      <w:r w:rsidR="00EC2C16">
        <w:rPr>
          <w:szCs w:val="18"/>
        </w:rPr>
        <w:t>Coaches</w:t>
      </w:r>
      <w:proofErr w:type="gramEnd"/>
      <w:r w:rsidR="00EC2C16">
        <w:rPr>
          <w:szCs w:val="18"/>
        </w:rPr>
        <w:t xml:space="preserve"> sessions with Varsity TBD.</w:t>
      </w:r>
    </w:p>
    <w:p w14:paraId="7B6A660B" w14:textId="77777777" w:rsidR="00E56544" w:rsidRDefault="00E56544" w:rsidP="000B17F8">
      <w:pPr>
        <w:rPr>
          <w:szCs w:val="18"/>
        </w:rPr>
      </w:pPr>
    </w:p>
    <w:p w14:paraId="3BD9B998" w14:textId="77777777" w:rsidR="008A3683" w:rsidRDefault="008A3683" w:rsidP="00E05ED9">
      <w:pPr>
        <w:rPr>
          <w:b/>
          <w:szCs w:val="18"/>
        </w:rPr>
      </w:pPr>
    </w:p>
    <w:p w14:paraId="2AB1D0F7" w14:textId="369C3A3F" w:rsidR="00097E17" w:rsidRDefault="00E05ED9" w:rsidP="00E05ED9">
      <w:pPr>
        <w:rPr>
          <w:szCs w:val="18"/>
        </w:rPr>
      </w:pPr>
      <w:proofErr w:type="gramStart"/>
      <w:r w:rsidRPr="003E07BB">
        <w:rPr>
          <w:b/>
          <w:szCs w:val="18"/>
        </w:rPr>
        <w:t>Equipment</w:t>
      </w:r>
      <w:r w:rsidRPr="00221249">
        <w:rPr>
          <w:szCs w:val="18"/>
        </w:rPr>
        <w:t xml:space="preserve"> </w:t>
      </w:r>
      <w:r w:rsidR="00EC2C16">
        <w:rPr>
          <w:szCs w:val="18"/>
        </w:rPr>
        <w:t>.</w:t>
      </w:r>
      <w:proofErr w:type="gramEnd"/>
      <w:r w:rsidR="00EC2C16">
        <w:rPr>
          <w:szCs w:val="18"/>
        </w:rPr>
        <w:t xml:space="preserve">  Flags are ordered.  Travel jerseys ordered.  </w:t>
      </w:r>
      <w:r w:rsidR="00576217">
        <w:rPr>
          <w:szCs w:val="18"/>
        </w:rPr>
        <w:t xml:space="preserve">  </w:t>
      </w:r>
      <w:r w:rsidR="00EC2C16">
        <w:rPr>
          <w:szCs w:val="18"/>
        </w:rPr>
        <w:t>T shirts are here, swag is here.</w:t>
      </w:r>
    </w:p>
    <w:p w14:paraId="02AA57EB" w14:textId="77777777" w:rsidR="00E56544" w:rsidRDefault="00E56544" w:rsidP="00E05ED9">
      <w:pPr>
        <w:rPr>
          <w:szCs w:val="18"/>
        </w:rPr>
      </w:pPr>
    </w:p>
    <w:p w14:paraId="5BFB9116" w14:textId="7B5CD586" w:rsidR="003E07BB" w:rsidRDefault="00E56544" w:rsidP="00E56544">
      <w:pPr>
        <w:rPr>
          <w:szCs w:val="18"/>
        </w:rPr>
      </w:pPr>
      <w:r w:rsidRPr="003E07BB">
        <w:rPr>
          <w:b/>
          <w:szCs w:val="18"/>
        </w:rPr>
        <w:t>Communications and Website</w:t>
      </w:r>
      <w:r w:rsidRPr="00221249">
        <w:rPr>
          <w:szCs w:val="18"/>
        </w:rPr>
        <w:t xml:space="preserve"> </w:t>
      </w:r>
    </w:p>
    <w:p w14:paraId="5CF9D41B" w14:textId="77777777" w:rsidR="00E56544" w:rsidRDefault="00E56544" w:rsidP="00E56544">
      <w:pPr>
        <w:rPr>
          <w:szCs w:val="18"/>
        </w:rPr>
      </w:pPr>
    </w:p>
    <w:p w14:paraId="774AFBDA" w14:textId="77777777" w:rsidR="008A3683" w:rsidRDefault="008A3683" w:rsidP="00E56544">
      <w:pPr>
        <w:rPr>
          <w:b/>
          <w:szCs w:val="18"/>
        </w:rPr>
      </w:pPr>
    </w:p>
    <w:p w14:paraId="12ACD78E" w14:textId="1610BDF1" w:rsidR="00E56544" w:rsidRDefault="00E56544" w:rsidP="00E56544">
      <w:pPr>
        <w:rPr>
          <w:szCs w:val="18"/>
        </w:rPr>
      </w:pPr>
      <w:r w:rsidRPr="003E07BB">
        <w:rPr>
          <w:b/>
          <w:szCs w:val="18"/>
        </w:rPr>
        <w:lastRenderedPageBreak/>
        <w:t>Field Coordinator</w:t>
      </w:r>
      <w:r>
        <w:rPr>
          <w:szCs w:val="18"/>
        </w:rPr>
        <w:t xml:space="preserve"> </w:t>
      </w:r>
    </w:p>
    <w:p w14:paraId="0BD611B8" w14:textId="77777777" w:rsidR="00E56544" w:rsidRDefault="00E56544" w:rsidP="00E56544">
      <w:pPr>
        <w:rPr>
          <w:szCs w:val="18"/>
        </w:rPr>
      </w:pPr>
    </w:p>
    <w:p w14:paraId="2E727CFD" w14:textId="77777777" w:rsidR="008A3683" w:rsidRDefault="008A3683" w:rsidP="00E56544">
      <w:pPr>
        <w:rPr>
          <w:b/>
          <w:szCs w:val="18"/>
        </w:rPr>
      </w:pPr>
    </w:p>
    <w:p w14:paraId="7931B1C6" w14:textId="33786FE4" w:rsidR="00E56544" w:rsidRDefault="00E56544" w:rsidP="00E56544">
      <w:pPr>
        <w:rPr>
          <w:szCs w:val="18"/>
        </w:rPr>
      </w:pPr>
      <w:proofErr w:type="gramStart"/>
      <w:r w:rsidRPr="003E07BB">
        <w:rPr>
          <w:b/>
          <w:szCs w:val="18"/>
        </w:rPr>
        <w:t>Fundraising</w:t>
      </w:r>
      <w:r>
        <w:rPr>
          <w:szCs w:val="18"/>
        </w:rPr>
        <w:t xml:space="preserve"> </w:t>
      </w:r>
      <w:r w:rsidR="00172541">
        <w:rPr>
          <w:szCs w:val="18"/>
        </w:rPr>
        <w:t xml:space="preserve"> Sara</w:t>
      </w:r>
      <w:proofErr w:type="gramEnd"/>
      <w:r w:rsidR="00172541">
        <w:rPr>
          <w:szCs w:val="18"/>
        </w:rPr>
        <w:t xml:space="preserve"> </w:t>
      </w:r>
    </w:p>
    <w:p w14:paraId="027DFE28" w14:textId="77777777" w:rsidR="00E56544" w:rsidRPr="00221249" w:rsidRDefault="00E56544" w:rsidP="00E56544">
      <w:pPr>
        <w:rPr>
          <w:szCs w:val="18"/>
        </w:rPr>
      </w:pPr>
    </w:p>
    <w:p w14:paraId="368BF682" w14:textId="77777777" w:rsidR="00E56544" w:rsidRDefault="00E56544" w:rsidP="00E05ED9">
      <w:pPr>
        <w:rPr>
          <w:szCs w:val="18"/>
        </w:rPr>
      </w:pPr>
    </w:p>
    <w:p w14:paraId="327CB8FD" w14:textId="77777777" w:rsidR="00E56544" w:rsidRPr="00221249" w:rsidRDefault="00E56544" w:rsidP="00E05ED9">
      <w:pPr>
        <w:rPr>
          <w:szCs w:val="18"/>
        </w:rPr>
      </w:pPr>
    </w:p>
    <w:p w14:paraId="75D191A2" w14:textId="2E693B32" w:rsidR="008B6A2F" w:rsidRPr="00934E76" w:rsidRDefault="008B6A2F" w:rsidP="00E05ED9">
      <w:pPr>
        <w:rPr>
          <w:szCs w:val="18"/>
        </w:rPr>
      </w:pPr>
      <w:r w:rsidRPr="003E07BB">
        <w:rPr>
          <w:b/>
          <w:szCs w:val="18"/>
        </w:rPr>
        <w:t xml:space="preserve">Other Topics </w:t>
      </w:r>
      <w:r w:rsidR="003E07BB">
        <w:rPr>
          <w:b/>
          <w:szCs w:val="18"/>
        </w:rPr>
        <w:t xml:space="preserve"> </w:t>
      </w:r>
      <w:r w:rsidR="00934E76">
        <w:rPr>
          <w:b/>
          <w:szCs w:val="18"/>
        </w:rPr>
        <w:t xml:space="preserve"> </w:t>
      </w:r>
    </w:p>
    <w:p w14:paraId="03CCD7E3" w14:textId="77777777" w:rsidR="00E56544" w:rsidRDefault="00E56544" w:rsidP="006868BA">
      <w:pPr>
        <w:rPr>
          <w:szCs w:val="18"/>
        </w:rPr>
      </w:pPr>
    </w:p>
    <w:p w14:paraId="6482BF75" w14:textId="77777777" w:rsidR="00E76E0C" w:rsidRPr="00221249" w:rsidRDefault="00E76E0C" w:rsidP="008C6705">
      <w:pPr>
        <w:rPr>
          <w:szCs w:val="18"/>
        </w:rPr>
      </w:pPr>
    </w:p>
    <w:p w14:paraId="06F7DADA" w14:textId="77777777" w:rsidR="00A4556E" w:rsidRDefault="00A4556E" w:rsidP="00000E6B">
      <w:pPr>
        <w:pStyle w:val="Heading2"/>
      </w:pPr>
      <w:r w:rsidRPr="002472EF">
        <w:t>Announcements</w:t>
      </w:r>
      <w:r w:rsidR="00934E76">
        <w:t xml:space="preserve">  </w:t>
      </w:r>
    </w:p>
    <w:p w14:paraId="6D938D86" w14:textId="7512F6D0" w:rsidR="00E34D25" w:rsidRPr="004044A0" w:rsidRDefault="00186E49" w:rsidP="00000E6B">
      <w:pPr>
        <w:pStyle w:val="Heading2"/>
        <w:rPr>
          <w:b w:val="0"/>
          <w:bCs/>
        </w:rPr>
      </w:pPr>
      <w:r w:rsidRPr="00E34D25">
        <w:t xml:space="preserve">Next </w:t>
      </w:r>
      <w:r w:rsidRPr="00000E6B">
        <w:t>Meeting</w:t>
      </w:r>
      <w:r w:rsidR="004044A0">
        <w:t xml:space="preserve">  </w:t>
      </w:r>
    </w:p>
    <w:p w14:paraId="50A92D96" w14:textId="77777777" w:rsidR="00186E49" w:rsidRDefault="00186E49" w:rsidP="00E34D25"/>
    <w:sectPr w:rsidR="00186E49" w:rsidSect="00B76F2A"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61376" w14:textId="77777777" w:rsidR="000F69BC" w:rsidRDefault="000F69BC">
      <w:r>
        <w:separator/>
      </w:r>
    </w:p>
    <w:p w14:paraId="40C56B83" w14:textId="77777777" w:rsidR="000F69BC" w:rsidRDefault="000F69BC"/>
  </w:endnote>
  <w:endnote w:type="continuationSeparator" w:id="0">
    <w:p w14:paraId="35F5B91C" w14:textId="77777777" w:rsidR="000F69BC" w:rsidRDefault="000F69BC">
      <w:r>
        <w:continuationSeparator/>
      </w:r>
    </w:p>
    <w:p w14:paraId="2ECB46DB" w14:textId="77777777" w:rsidR="000F69BC" w:rsidRDefault="000F69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39071" w14:textId="77777777" w:rsidR="00000E6B" w:rsidRDefault="00D14E71" w:rsidP="00A2401D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40C2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2C474" w14:textId="77777777" w:rsidR="000F69BC" w:rsidRDefault="000F69BC">
      <w:r>
        <w:separator/>
      </w:r>
    </w:p>
    <w:p w14:paraId="74876676" w14:textId="77777777" w:rsidR="000F69BC" w:rsidRDefault="000F69BC"/>
  </w:footnote>
  <w:footnote w:type="continuationSeparator" w:id="0">
    <w:p w14:paraId="102E3FE9" w14:textId="77777777" w:rsidR="000F69BC" w:rsidRDefault="000F69BC">
      <w:r>
        <w:continuationSeparator/>
      </w:r>
    </w:p>
    <w:p w14:paraId="5956999F" w14:textId="77777777" w:rsidR="000F69BC" w:rsidRDefault="000F69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D94B7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36F6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A825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867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8BE2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E692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D2E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E8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446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AC14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A11B5"/>
    <w:multiLevelType w:val="hybridMultilevel"/>
    <w:tmpl w:val="BC5CC366"/>
    <w:lvl w:ilvl="0" w:tplc="A2087B4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95BC7"/>
    <w:multiLevelType w:val="hybridMultilevel"/>
    <w:tmpl w:val="9FA4F020"/>
    <w:lvl w:ilvl="0" w:tplc="A4A02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D012C"/>
    <w:multiLevelType w:val="hybridMultilevel"/>
    <w:tmpl w:val="E6C0F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6372A"/>
    <w:multiLevelType w:val="hybridMultilevel"/>
    <w:tmpl w:val="FFF041D6"/>
    <w:lvl w:ilvl="0" w:tplc="1BBA28C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9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362"/>
    <w:rsid w:val="00000E6B"/>
    <w:rsid w:val="00007378"/>
    <w:rsid w:val="000558D3"/>
    <w:rsid w:val="00065407"/>
    <w:rsid w:val="00066673"/>
    <w:rsid w:val="00097E17"/>
    <w:rsid w:val="000A1A54"/>
    <w:rsid w:val="000B17F8"/>
    <w:rsid w:val="000F69BC"/>
    <w:rsid w:val="00151F57"/>
    <w:rsid w:val="00153BFA"/>
    <w:rsid w:val="001560EF"/>
    <w:rsid w:val="0017241F"/>
    <w:rsid w:val="00172541"/>
    <w:rsid w:val="001752C3"/>
    <w:rsid w:val="00186E49"/>
    <w:rsid w:val="001C7F99"/>
    <w:rsid w:val="00200A19"/>
    <w:rsid w:val="00221249"/>
    <w:rsid w:val="002435FB"/>
    <w:rsid w:val="002472EF"/>
    <w:rsid w:val="00292FF2"/>
    <w:rsid w:val="00297362"/>
    <w:rsid w:val="002B302C"/>
    <w:rsid w:val="002B396E"/>
    <w:rsid w:val="002F5784"/>
    <w:rsid w:val="002F6BEE"/>
    <w:rsid w:val="00304C10"/>
    <w:rsid w:val="00324505"/>
    <w:rsid w:val="003707F7"/>
    <w:rsid w:val="003748BC"/>
    <w:rsid w:val="003974AC"/>
    <w:rsid w:val="003E07BB"/>
    <w:rsid w:val="003F254D"/>
    <w:rsid w:val="004044A0"/>
    <w:rsid w:val="004054C5"/>
    <w:rsid w:val="004130BB"/>
    <w:rsid w:val="00442EB7"/>
    <w:rsid w:val="00472F56"/>
    <w:rsid w:val="00482557"/>
    <w:rsid w:val="004956AA"/>
    <w:rsid w:val="004C47CE"/>
    <w:rsid w:val="004C6BC6"/>
    <w:rsid w:val="005063BE"/>
    <w:rsid w:val="00520E8B"/>
    <w:rsid w:val="00520F94"/>
    <w:rsid w:val="00540C20"/>
    <w:rsid w:val="0055438F"/>
    <w:rsid w:val="005627CE"/>
    <w:rsid w:val="00566918"/>
    <w:rsid w:val="00576217"/>
    <w:rsid w:val="005846E9"/>
    <w:rsid w:val="00585F92"/>
    <w:rsid w:val="005B0695"/>
    <w:rsid w:val="00620378"/>
    <w:rsid w:val="00631B1A"/>
    <w:rsid w:val="00636AB2"/>
    <w:rsid w:val="0066035C"/>
    <w:rsid w:val="006731A5"/>
    <w:rsid w:val="006867DC"/>
    <w:rsid w:val="006868BA"/>
    <w:rsid w:val="006B71B0"/>
    <w:rsid w:val="006D4CC4"/>
    <w:rsid w:val="006E4288"/>
    <w:rsid w:val="00711D77"/>
    <w:rsid w:val="00724FB8"/>
    <w:rsid w:val="0073281E"/>
    <w:rsid w:val="00741F49"/>
    <w:rsid w:val="007817EC"/>
    <w:rsid w:val="00784864"/>
    <w:rsid w:val="007C54B3"/>
    <w:rsid w:val="007D2181"/>
    <w:rsid w:val="00890BE5"/>
    <w:rsid w:val="008A3683"/>
    <w:rsid w:val="008B6A2F"/>
    <w:rsid w:val="008C6705"/>
    <w:rsid w:val="00905E66"/>
    <w:rsid w:val="00934E76"/>
    <w:rsid w:val="009431E7"/>
    <w:rsid w:val="00950F18"/>
    <w:rsid w:val="00972387"/>
    <w:rsid w:val="009A6DA2"/>
    <w:rsid w:val="009F4B8A"/>
    <w:rsid w:val="00A114D6"/>
    <w:rsid w:val="00A2401D"/>
    <w:rsid w:val="00A34D47"/>
    <w:rsid w:val="00A4029F"/>
    <w:rsid w:val="00A4556E"/>
    <w:rsid w:val="00A5406F"/>
    <w:rsid w:val="00A96542"/>
    <w:rsid w:val="00AB569A"/>
    <w:rsid w:val="00AF5CAB"/>
    <w:rsid w:val="00B04DDD"/>
    <w:rsid w:val="00B12DC2"/>
    <w:rsid w:val="00B2385B"/>
    <w:rsid w:val="00B47893"/>
    <w:rsid w:val="00B55440"/>
    <w:rsid w:val="00B56655"/>
    <w:rsid w:val="00B63D35"/>
    <w:rsid w:val="00B76F2A"/>
    <w:rsid w:val="00B82959"/>
    <w:rsid w:val="00BA1CE6"/>
    <w:rsid w:val="00C11122"/>
    <w:rsid w:val="00C26592"/>
    <w:rsid w:val="00C56E4B"/>
    <w:rsid w:val="00C612B7"/>
    <w:rsid w:val="00C6318C"/>
    <w:rsid w:val="00CD0887"/>
    <w:rsid w:val="00CD3B84"/>
    <w:rsid w:val="00CE240D"/>
    <w:rsid w:val="00CF29C7"/>
    <w:rsid w:val="00D0502B"/>
    <w:rsid w:val="00D14E71"/>
    <w:rsid w:val="00D326FF"/>
    <w:rsid w:val="00D368A3"/>
    <w:rsid w:val="00D40337"/>
    <w:rsid w:val="00D6264B"/>
    <w:rsid w:val="00D63623"/>
    <w:rsid w:val="00D67321"/>
    <w:rsid w:val="00D73C42"/>
    <w:rsid w:val="00DB4DD4"/>
    <w:rsid w:val="00DE44BD"/>
    <w:rsid w:val="00E05ED9"/>
    <w:rsid w:val="00E13FA9"/>
    <w:rsid w:val="00E2264C"/>
    <w:rsid w:val="00E34D25"/>
    <w:rsid w:val="00E56544"/>
    <w:rsid w:val="00E60727"/>
    <w:rsid w:val="00E6092C"/>
    <w:rsid w:val="00E76E0C"/>
    <w:rsid w:val="00EC2C16"/>
    <w:rsid w:val="00ED7E0D"/>
    <w:rsid w:val="00F173D7"/>
    <w:rsid w:val="00F70869"/>
    <w:rsid w:val="00F85524"/>
    <w:rsid w:val="00FA7CBF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FB532"/>
  <w15:docId w15:val="{7CADDC28-4CE3-4E8D-833B-160072BF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FB"/>
    <w:pPr>
      <w:spacing w:after="20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000E6B"/>
    <w:pPr>
      <w:spacing w:before="120" w:after="4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000E6B"/>
    <w:pPr>
      <w:spacing w:before="120" w:after="40"/>
      <w:outlineLvl w:val="1"/>
    </w:pPr>
    <w:rPr>
      <w:b/>
      <w:sz w:val="20"/>
    </w:rPr>
  </w:style>
  <w:style w:type="paragraph" w:styleId="Heading3">
    <w:name w:val="heading 3"/>
    <w:basedOn w:val="Normal"/>
    <w:next w:val="Normal"/>
    <w:semiHidden/>
    <w:unhideWhenUsed/>
    <w:qFormat/>
    <w:rsid w:val="00B566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0E6B"/>
    <w:rPr>
      <w:rFonts w:asciiTheme="minorHAnsi" w:hAnsiTheme="minorHAnsi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000E6B"/>
    <w:rPr>
      <w:color w:val="808080"/>
    </w:rPr>
  </w:style>
  <w:style w:type="paragraph" w:styleId="Header">
    <w:name w:val="head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unhideWhenUsed/>
    <w:rsid w:val="00A240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unhideWhenUsed/>
    <w:rsid w:val="006E4288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B76F2A"/>
    <w:pPr>
      <w:numPr>
        <w:numId w:val="13"/>
      </w:numPr>
    </w:pPr>
  </w:style>
  <w:style w:type="paragraph" w:styleId="Title">
    <w:name w:val="Title"/>
    <w:basedOn w:val="Normal"/>
    <w:next w:val="Normal"/>
    <w:link w:val="TitleChar"/>
    <w:qFormat/>
    <w:rsid w:val="00B76F2A"/>
    <w:pPr>
      <w:spacing w:after="400"/>
      <w:jc w:val="right"/>
    </w:pPr>
    <w:rPr>
      <w:rFonts w:asciiTheme="majorHAnsi" w:hAnsiTheme="majorHAnsi"/>
      <w:b/>
      <w:caps/>
      <w:color w:val="7F7F7F" w:themeColor="text1" w:themeTint="80"/>
      <w:sz w:val="56"/>
    </w:rPr>
  </w:style>
  <w:style w:type="character" w:customStyle="1" w:styleId="TitleChar">
    <w:name w:val="Title Char"/>
    <w:basedOn w:val="DefaultParagraphFont"/>
    <w:link w:val="Title"/>
    <w:rsid w:val="00B76F2A"/>
    <w:rPr>
      <w:rFonts w:asciiTheme="majorHAnsi" w:hAnsiTheme="majorHAnsi"/>
      <w:b/>
      <w:caps/>
      <w:color w:val="7F7F7F" w:themeColor="text1" w:themeTint="80"/>
      <w:sz w:val="56"/>
      <w:szCs w:val="24"/>
    </w:rPr>
  </w:style>
  <w:style w:type="character" w:styleId="Hyperlink">
    <w:name w:val="Hyperlink"/>
    <w:basedOn w:val="DefaultParagraphFont"/>
    <w:unhideWhenUsed/>
    <w:rsid w:val="0056691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7E17"/>
    <w:pPr>
      <w:spacing w:after="0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7E17"/>
    <w:rPr>
      <w:rFonts w:ascii="Calibri" w:eastAsiaTheme="minorHAnsi" w:hAnsi="Calibri" w:cstheme="minorBidi"/>
      <w:sz w:val="22"/>
      <w:szCs w:val="21"/>
    </w:rPr>
  </w:style>
  <w:style w:type="paragraph" w:customStyle="1" w:styleId="default-style">
    <w:name w:val="default-style"/>
    <w:basedOn w:val="Normal"/>
    <w:rsid w:val="007C54B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brazier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E3351CFFB046069194A112A2A1E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36500-6C2A-415D-93FD-77FCAC3EB995}"/>
      </w:docPartPr>
      <w:docPartBody>
        <w:p w:rsidR="002748C9" w:rsidRDefault="00DC1F85">
          <w:pPr>
            <w:pStyle w:val="A6E3351CFFB046069194A112A2A1EC77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06E"/>
    <w:rsid w:val="00042206"/>
    <w:rsid w:val="000B311C"/>
    <w:rsid w:val="000C197F"/>
    <w:rsid w:val="001F183E"/>
    <w:rsid w:val="00253315"/>
    <w:rsid w:val="002748C9"/>
    <w:rsid w:val="0029086A"/>
    <w:rsid w:val="002E0DC3"/>
    <w:rsid w:val="003C5A5C"/>
    <w:rsid w:val="003E706E"/>
    <w:rsid w:val="005049BC"/>
    <w:rsid w:val="0061151C"/>
    <w:rsid w:val="00671995"/>
    <w:rsid w:val="00694C1A"/>
    <w:rsid w:val="0084191C"/>
    <w:rsid w:val="00992485"/>
    <w:rsid w:val="00996803"/>
    <w:rsid w:val="00B95683"/>
    <w:rsid w:val="00BC1123"/>
    <w:rsid w:val="00C90579"/>
    <w:rsid w:val="00DC1F85"/>
    <w:rsid w:val="00E92C4E"/>
    <w:rsid w:val="00F2220C"/>
    <w:rsid w:val="00FA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E3351CFFB046069194A112A2A1EC77">
    <w:name w:val="A6E3351CFFB046069194A112A2A1EC7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92BEF6B-1422-495D-90FC-66D7041E0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27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PTA minutes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PTA minutes</dc:title>
  <dc:creator>Zach Brazier</dc:creator>
  <cp:keywords/>
  <cp:lastModifiedBy>Zach Brazier</cp:lastModifiedBy>
  <cp:revision>7</cp:revision>
  <cp:lastPrinted>2019-09-11T16:06:00Z</cp:lastPrinted>
  <dcterms:created xsi:type="dcterms:W3CDTF">2020-09-04T14:33:00Z</dcterms:created>
  <dcterms:modified xsi:type="dcterms:W3CDTF">2021-03-12T15:38:00Z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TC010298591033</vt:lpwstr>
  </property>
</Properties>
</file>