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5410D" w14:textId="77777777" w:rsidR="008F650E" w:rsidRPr="004100AA" w:rsidRDefault="00A743FD" w:rsidP="004100AA">
      <w:pPr>
        <w:jc w:val="center"/>
        <w:rPr>
          <w:sz w:val="20"/>
          <w:szCs w:val="20"/>
        </w:rPr>
      </w:pPr>
      <w:r w:rsidRPr="004100AA">
        <w:rPr>
          <w:sz w:val="20"/>
          <w:szCs w:val="20"/>
        </w:rPr>
        <w:t>Flagstaff United Coaching Application</w:t>
      </w:r>
    </w:p>
    <w:p w14:paraId="06CD600D" w14:textId="77777777" w:rsidR="008F650E" w:rsidRPr="004100AA" w:rsidRDefault="008F650E" w:rsidP="004100A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100AA" w14:paraId="117D01AA" w14:textId="77777777" w:rsidTr="002B58C2">
        <w:tc>
          <w:tcPr>
            <w:tcW w:w="5508" w:type="dxa"/>
            <w:vAlign w:val="center"/>
          </w:tcPr>
          <w:p w14:paraId="0FEA7B69" w14:textId="77777777" w:rsidR="004100AA" w:rsidRDefault="004100AA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4100AA">
              <w:rPr>
                <w:sz w:val="20"/>
                <w:szCs w:val="20"/>
              </w:rPr>
              <w:t xml:space="preserve">our </w:t>
            </w:r>
            <w:r>
              <w:rPr>
                <w:sz w:val="20"/>
                <w:szCs w:val="20"/>
              </w:rPr>
              <w:t>n</w:t>
            </w:r>
            <w:r w:rsidRPr="004100AA">
              <w:rPr>
                <w:sz w:val="20"/>
                <w:szCs w:val="20"/>
              </w:rPr>
              <w:t>ame</w:t>
            </w:r>
          </w:p>
        </w:tc>
        <w:tc>
          <w:tcPr>
            <w:tcW w:w="5508" w:type="dxa"/>
          </w:tcPr>
          <w:p w14:paraId="318D36D3" w14:textId="6A94C416" w:rsidR="004100AA" w:rsidRDefault="002B58C2" w:rsidP="007010F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0" w:name="_GoBack"/>
            <w:r w:rsidR="007010F4">
              <w:rPr>
                <w:sz w:val="20"/>
                <w:szCs w:val="20"/>
              </w:rPr>
              <w:t> </w:t>
            </w:r>
            <w:r w:rsidR="007010F4">
              <w:rPr>
                <w:sz w:val="20"/>
                <w:szCs w:val="20"/>
              </w:rPr>
              <w:t> </w:t>
            </w:r>
            <w:r w:rsidR="007010F4">
              <w:rPr>
                <w:sz w:val="20"/>
                <w:szCs w:val="20"/>
              </w:rPr>
              <w:t> </w:t>
            </w:r>
            <w:r w:rsidR="007010F4">
              <w:rPr>
                <w:sz w:val="20"/>
                <w:szCs w:val="20"/>
              </w:rPr>
              <w:t> </w:t>
            </w:r>
            <w:r w:rsidR="007010F4">
              <w:rPr>
                <w:sz w:val="20"/>
                <w:szCs w:val="20"/>
              </w:rPr>
              <w:t> </w:t>
            </w:r>
            <w:bookmarkEnd w:id="0"/>
            <w:r>
              <w:rPr>
                <w:sz w:val="20"/>
                <w:szCs w:val="20"/>
              </w:rPr>
              <w:fldChar w:fldCharType="end"/>
            </w:r>
          </w:p>
        </w:tc>
      </w:tr>
      <w:tr w:rsidR="004100AA" w14:paraId="442C03B1" w14:textId="77777777" w:rsidTr="002B58C2">
        <w:trPr>
          <w:trHeight w:val="20"/>
        </w:trPr>
        <w:tc>
          <w:tcPr>
            <w:tcW w:w="5508" w:type="dxa"/>
            <w:vAlign w:val="center"/>
          </w:tcPr>
          <w:p w14:paraId="03B59567" w14:textId="77777777" w:rsidR="004100AA" w:rsidRDefault="004100AA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address</w:t>
            </w:r>
          </w:p>
        </w:tc>
        <w:tc>
          <w:tcPr>
            <w:tcW w:w="5508" w:type="dxa"/>
            <w:vAlign w:val="center"/>
          </w:tcPr>
          <w:p w14:paraId="68313E32" w14:textId="77777777" w:rsidR="004100AA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 w:rsidRPr="004100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00AA">
              <w:rPr>
                <w:sz w:val="20"/>
                <w:szCs w:val="20"/>
              </w:rPr>
              <w:instrText xml:space="preserve"> FORMTEXT </w:instrText>
            </w:r>
            <w:r w:rsidRPr="004100AA">
              <w:rPr>
                <w:sz w:val="20"/>
                <w:szCs w:val="20"/>
              </w:rPr>
            </w:r>
            <w:r w:rsidRPr="004100AA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4100AA">
              <w:rPr>
                <w:sz w:val="20"/>
                <w:szCs w:val="20"/>
              </w:rPr>
              <w:fldChar w:fldCharType="end"/>
            </w:r>
          </w:p>
        </w:tc>
      </w:tr>
      <w:tr w:rsidR="004100AA" w14:paraId="723DEF9C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67967CFB" w14:textId="77777777" w:rsidR="004100AA" w:rsidRDefault="004100AA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phone number</w:t>
            </w:r>
          </w:p>
        </w:tc>
        <w:tc>
          <w:tcPr>
            <w:tcW w:w="5508" w:type="dxa"/>
            <w:vAlign w:val="center"/>
          </w:tcPr>
          <w:p w14:paraId="1345A7AA" w14:textId="77777777" w:rsidR="004100AA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 w:rsidRPr="004100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00AA">
              <w:rPr>
                <w:sz w:val="20"/>
                <w:szCs w:val="20"/>
              </w:rPr>
              <w:instrText xml:space="preserve"> FORMTEXT </w:instrText>
            </w:r>
            <w:r w:rsidRPr="004100AA">
              <w:rPr>
                <w:sz w:val="20"/>
                <w:szCs w:val="20"/>
              </w:rPr>
            </w:r>
            <w:r w:rsidRPr="004100AA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4100AA">
              <w:rPr>
                <w:sz w:val="20"/>
                <w:szCs w:val="20"/>
              </w:rPr>
              <w:fldChar w:fldCharType="end"/>
            </w:r>
          </w:p>
        </w:tc>
      </w:tr>
      <w:tr w:rsidR="004100AA" w14:paraId="70CCD3C6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4D1E1F1E" w14:textId="77777777" w:rsidR="004100AA" w:rsidRDefault="004100AA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e-mail</w:t>
            </w:r>
          </w:p>
        </w:tc>
        <w:tc>
          <w:tcPr>
            <w:tcW w:w="5508" w:type="dxa"/>
            <w:vAlign w:val="center"/>
          </w:tcPr>
          <w:p w14:paraId="179CAE06" w14:textId="77777777" w:rsidR="004100AA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 w:rsidRPr="004100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00AA">
              <w:rPr>
                <w:sz w:val="20"/>
                <w:szCs w:val="20"/>
              </w:rPr>
              <w:instrText xml:space="preserve"> FORMTEXT </w:instrText>
            </w:r>
            <w:r w:rsidRPr="004100AA">
              <w:rPr>
                <w:sz w:val="20"/>
                <w:szCs w:val="20"/>
              </w:rPr>
            </w:r>
            <w:r w:rsidRPr="004100AA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4100AA">
              <w:rPr>
                <w:sz w:val="20"/>
                <w:szCs w:val="20"/>
              </w:rPr>
              <w:fldChar w:fldCharType="end"/>
            </w:r>
          </w:p>
        </w:tc>
      </w:tr>
      <w:tr w:rsidR="004100AA" w14:paraId="4948A4FB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7CE54A96" w14:textId="77777777" w:rsidR="004100AA" w:rsidRDefault="004100AA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birthdate</w:t>
            </w:r>
          </w:p>
        </w:tc>
        <w:tc>
          <w:tcPr>
            <w:tcW w:w="5508" w:type="dxa"/>
            <w:vAlign w:val="center"/>
          </w:tcPr>
          <w:p w14:paraId="036B5FD8" w14:textId="77777777" w:rsidR="004100AA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 w:rsidRPr="004100A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00AA">
              <w:rPr>
                <w:sz w:val="20"/>
                <w:szCs w:val="20"/>
              </w:rPr>
              <w:instrText xml:space="preserve"> FORMTEXT </w:instrText>
            </w:r>
            <w:r w:rsidRPr="004100AA">
              <w:rPr>
                <w:sz w:val="20"/>
                <w:szCs w:val="20"/>
              </w:rPr>
            </w:r>
            <w:r w:rsidRPr="004100AA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4100AA">
              <w:rPr>
                <w:sz w:val="20"/>
                <w:szCs w:val="20"/>
              </w:rPr>
              <w:fldChar w:fldCharType="end"/>
            </w:r>
          </w:p>
        </w:tc>
      </w:tr>
      <w:tr w:rsidR="004100AA" w14:paraId="56363FB8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02EDFDEA" w14:textId="77777777" w:rsidR="004100AA" w:rsidRDefault="004100AA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of the team you wish to coach</w:t>
            </w:r>
          </w:p>
        </w:tc>
        <w:tc>
          <w:tcPr>
            <w:tcW w:w="5508" w:type="dxa"/>
            <w:vAlign w:val="center"/>
          </w:tcPr>
          <w:p w14:paraId="7F32AD7B" w14:textId="77777777" w:rsidR="004100AA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ption"/>
                    <w:listEntry w:val="Female"/>
                    <w:listEntry w:val="Male"/>
                    <w:listEntry w:val="Either"/>
                  </w:ddList>
                </w:ffData>
              </w:fldChar>
            </w:r>
            <w:bookmarkStart w:id="1" w:name="Dropdown1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4100AA" w14:paraId="16B83B42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7A37664F" w14:textId="77777777" w:rsidR="004100AA" w:rsidRDefault="004100AA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of the team you wish to coach</w:t>
            </w:r>
          </w:p>
        </w:tc>
        <w:tc>
          <w:tcPr>
            <w:tcW w:w="5508" w:type="dxa"/>
            <w:vAlign w:val="center"/>
          </w:tcPr>
          <w:p w14:paraId="3A5CD731" w14:textId="77777777" w:rsidR="004100AA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4100AA" w14:paraId="21AA2BC3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34C61F41" w14:textId="77777777" w:rsidR="004100AA" w:rsidRDefault="004100AA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Would you accept a different age </w:t>
            </w:r>
            <w:r w:rsidR="00F44E6F">
              <w:rPr>
                <w:sz w:val="20"/>
                <w:szCs w:val="20"/>
              </w:rPr>
              <w:t xml:space="preserve">group </w:t>
            </w:r>
            <w:r>
              <w:rPr>
                <w:sz w:val="20"/>
                <w:szCs w:val="20"/>
              </w:rPr>
              <w:t>(if needed)</w:t>
            </w:r>
            <w:r w:rsidR="00F44E6F">
              <w:rPr>
                <w:sz w:val="20"/>
                <w:szCs w:val="20"/>
              </w:rPr>
              <w:t>?</w:t>
            </w:r>
          </w:p>
        </w:tc>
        <w:tc>
          <w:tcPr>
            <w:tcW w:w="5508" w:type="dxa"/>
            <w:vAlign w:val="center"/>
          </w:tcPr>
          <w:p w14:paraId="2FA9D702" w14:textId="77777777" w:rsidR="004100AA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bookmarkStart w:id="3" w:name="Dropdown2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100AA" w14:paraId="187DA06E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185DAEFC" w14:textId="77777777" w:rsidR="004100AA" w:rsidRDefault="004100AA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OK coaching a team that your child is not on?</w:t>
            </w:r>
          </w:p>
        </w:tc>
        <w:tc>
          <w:tcPr>
            <w:tcW w:w="5508" w:type="dxa"/>
            <w:vAlign w:val="center"/>
          </w:tcPr>
          <w:p w14:paraId="5D0EB689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7E77D275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26805CB3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applying for a paid position?</w:t>
            </w:r>
          </w:p>
        </w:tc>
        <w:tc>
          <w:tcPr>
            <w:tcW w:w="5508" w:type="dxa"/>
            <w:vAlign w:val="center"/>
          </w:tcPr>
          <w:p w14:paraId="25711678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3952E201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55D1BCAD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your previous coaching experience</w:t>
            </w:r>
          </w:p>
        </w:tc>
        <w:tc>
          <w:tcPr>
            <w:tcW w:w="5508" w:type="dxa"/>
            <w:vAlign w:val="center"/>
          </w:tcPr>
          <w:p w14:paraId="6A402185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748EF372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3BB50F6A" w14:textId="77777777" w:rsidR="00F44E6F" w:rsidRDefault="002B58C2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l</w:t>
            </w:r>
            <w:r w:rsidR="00F44E6F">
              <w:rPr>
                <w:sz w:val="20"/>
                <w:szCs w:val="20"/>
              </w:rPr>
              <w:t>evel of coaching license have you achieved?</w:t>
            </w:r>
          </w:p>
        </w:tc>
        <w:tc>
          <w:tcPr>
            <w:tcW w:w="5508" w:type="dxa"/>
            <w:vAlign w:val="center"/>
          </w:tcPr>
          <w:p w14:paraId="2C1D2130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6D15C49E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2B1E416B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Would you be willing to </w:t>
            </w:r>
            <w:r w:rsidR="002B58C2">
              <w:rPr>
                <w:sz w:val="20"/>
                <w:szCs w:val="20"/>
              </w:rPr>
              <w:t>work toward a higher license?</w:t>
            </w:r>
          </w:p>
        </w:tc>
        <w:tc>
          <w:tcPr>
            <w:tcW w:w="5508" w:type="dxa"/>
            <w:vAlign w:val="center"/>
          </w:tcPr>
          <w:p w14:paraId="42C07A04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7CE1BC2F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7724C114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played youth soccer, what level did you play?</w:t>
            </w:r>
          </w:p>
        </w:tc>
        <w:tc>
          <w:tcPr>
            <w:tcW w:w="5508" w:type="dxa"/>
            <w:vAlign w:val="center"/>
          </w:tcPr>
          <w:p w14:paraId="58101AD2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7D69A2D3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7AFD455E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your greatest strength at coaching youth soccer?</w:t>
            </w:r>
          </w:p>
        </w:tc>
        <w:tc>
          <w:tcPr>
            <w:tcW w:w="5508" w:type="dxa"/>
            <w:vAlign w:val="center"/>
          </w:tcPr>
          <w:p w14:paraId="615B0F5F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0B197F0B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58986765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reference #1 (Give name and phone number)</w:t>
            </w:r>
          </w:p>
        </w:tc>
        <w:tc>
          <w:tcPr>
            <w:tcW w:w="5508" w:type="dxa"/>
            <w:vAlign w:val="center"/>
          </w:tcPr>
          <w:p w14:paraId="69C37983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434D754A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6C2B8469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reference #2</w:t>
            </w:r>
            <w:r>
              <w:rPr>
                <w:sz w:val="20"/>
                <w:szCs w:val="20"/>
              </w:rPr>
              <w:t xml:space="preserve"> (Give name and phone number)</w:t>
            </w:r>
          </w:p>
        </w:tc>
        <w:tc>
          <w:tcPr>
            <w:tcW w:w="5508" w:type="dxa"/>
            <w:vAlign w:val="center"/>
          </w:tcPr>
          <w:p w14:paraId="5C83B1EB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3E9CC11B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0D996776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reference #3</w:t>
            </w:r>
            <w:r>
              <w:rPr>
                <w:sz w:val="20"/>
                <w:szCs w:val="20"/>
              </w:rPr>
              <w:t xml:space="preserve"> (Give name and phone number)</w:t>
            </w:r>
          </w:p>
        </w:tc>
        <w:tc>
          <w:tcPr>
            <w:tcW w:w="5508" w:type="dxa"/>
            <w:vAlign w:val="center"/>
          </w:tcPr>
          <w:p w14:paraId="5122C999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29F24B18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1EA91070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your greatest weakness for coaching youth soccer?</w:t>
            </w:r>
          </w:p>
        </w:tc>
        <w:tc>
          <w:tcPr>
            <w:tcW w:w="5508" w:type="dxa"/>
            <w:vAlign w:val="center"/>
          </w:tcPr>
          <w:p w14:paraId="56E8542E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44E6F" w14:paraId="5A196778" w14:textId="77777777" w:rsidTr="002B58C2">
        <w:trPr>
          <w:trHeight w:val="144"/>
        </w:trPr>
        <w:tc>
          <w:tcPr>
            <w:tcW w:w="5508" w:type="dxa"/>
            <w:vAlign w:val="center"/>
          </w:tcPr>
          <w:p w14:paraId="4F379E27" w14:textId="77777777" w:rsidR="00F44E6F" w:rsidRDefault="00F44E6F" w:rsidP="002B58C2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comments</w:t>
            </w:r>
          </w:p>
        </w:tc>
        <w:tc>
          <w:tcPr>
            <w:tcW w:w="5508" w:type="dxa"/>
            <w:vAlign w:val="center"/>
          </w:tcPr>
          <w:p w14:paraId="23BB0E1E" w14:textId="77777777" w:rsidR="00F44E6F" w:rsidRDefault="002B58C2" w:rsidP="00F44E6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BA346E1" w14:textId="77777777" w:rsidR="004D5121" w:rsidRDefault="004D5121" w:rsidP="004100AA">
      <w:pPr>
        <w:spacing w:line="360" w:lineRule="auto"/>
        <w:rPr>
          <w:sz w:val="20"/>
          <w:szCs w:val="20"/>
        </w:rPr>
      </w:pPr>
    </w:p>
    <w:p w14:paraId="61E2E8DF" w14:textId="77777777" w:rsidR="004B38CB" w:rsidRPr="004100AA" w:rsidRDefault="002B58C2" w:rsidP="002B58C2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After you have filled out this application, please e-mail it to </w:t>
      </w:r>
      <w:hyperlink r:id="rId4" w:history="1">
        <w:r w:rsidRPr="0010252B">
          <w:rPr>
            <w:rStyle w:val="Hyperlink"/>
            <w:sz w:val="20"/>
            <w:szCs w:val="20"/>
          </w:rPr>
          <w:t>doc@flagstaffsoccerclub.com</w:t>
        </w:r>
      </w:hyperlink>
      <w:r>
        <w:rPr>
          <w:sz w:val="20"/>
          <w:szCs w:val="20"/>
        </w:rPr>
        <w:t>. Thank you.</w:t>
      </w:r>
    </w:p>
    <w:sectPr w:rsidR="004B38CB" w:rsidRPr="004100AA" w:rsidSect="004100AA">
      <w:pgSz w:w="12240" w:h="15840"/>
      <w:pgMar w:top="720" w:right="720" w:bottom="720" w:left="72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FD"/>
    <w:rsid w:val="00086AAB"/>
    <w:rsid w:val="000C1140"/>
    <w:rsid w:val="001A515B"/>
    <w:rsid w:val="001D3F8C"/>
    <w:rsid w:val="002B3B3D"/>
    <w:rsid w:val="002B58C2"/>
    <w:rsid w:val="004100AA"/>
    <w:rsid w:val="004B38CB"/>
    <w:rsid w:val="004D5121"/>
    <w:rsid w:val="00540E1E"/>
    <w:rsid w:val="0059061D"/>
    <w:rsid w:val="005A2688"/>
    <w:rsid w:val="007010F4"/>
    <w:rsid w:val="007054A0"/>
    <w:rsid w:val="008321FE"/>
    <w:rsid w:val="008976C9"/>
    <w:rsid w:val="008F650E"/>
    <w:rsid w:val="00965F1D"/>
    <w:rsid w:val="009C49C1"/>
    <w:rsid w:val="00A743FD"/>
    <w:rsid w:val="00B35022"/>
    <w:rsid w:val="00B84238"/>
    <w:rsid w:val="00C03CAC"/>
    <w:rsid w:val="00C222EF"/>
    <w:rsid w:val="00D40B00"/>
    <w:rsid w:val="00F16EE9"/>
    <w:rsid w:val="00F4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0EC0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5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oc@flagstaffsoccerclub.com" TargetMode="Externa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ff/OneDrive/BASIS%20Soccer/Player%20Information%20Form/Player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Player Information Form.dotx</Template>
  <TotalTime>40</TotalTime>
  <Pages>1</Pages>
  <Words>204</Words>
  <Characters>1168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Rockow</dc:creator>
  <cp:keywords/>
  <dc:description/>
  <cp:lastModifiedBy>Jeff Rockow</cp:lastModifiedBy>
  <cp:revision>3</cp:revision>
  <cp:lastPrinted>2017-05-23T06:06:00Z</cp:lastPrinted>
  <dcterms:created xsi:type="dcterms:W3CDTF">2017-06-05T04:13:00Z</dcterms:created>
  <dcterms:modified xsi:type="dcterms:W3CDTF">2017-06-05T04:57:00Z</dcterms:modified>
</cp:coreProperties>
</file>