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11-28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4D8330A2" w:rsidR="00DC4E8E" w:rsidRPr="001B6E4F" w:rsidRDefault="00D821E8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3E24AA">
            <w:rPr>
              <w:rFonts w:asciiTheme="minorHAnsi" w:hAnsiTheme="minorHAnsi"/>
              <w:sz w:val="22"/>
              <w:szCs w:val="22"/>
            </w:rPr>
            <w:t xml:space="preserve">, November </w:t>
          </w:r>
          <w:r w:rsidR="00D8351D">
            <w:rPr>
              <w:rFonts w:asciiTheme="minorHAnsi" w:hAnsiTheme="minorHAnsi"/>
              <w:sz w:val="22"/>
              <w:szCs w:val="22"/>
            </w:rPr>
            <w:t>28</w:t>
          </w:r>
          <w:r w:rsidR="003E24AA">
            <w:rPr>
              <w:rFonts w:asciiTheme="minorHAnsi" w:hAnsiTheme="minorHAnsi"/>
              <w:sz w:val="22"/>
              <w:szCs w:val="22"/>
            </w:rPr>
            <w:t>, 2022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59A47F5F" w:rsidR="00945582" w:rsidRPr="001B6E4F" w:rsidRDefault="008F574C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9BC1A15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6:</w:t>
      </w:r>
      <w:r w:rsidR="001F37C8">
        <w:rPr>
          <w:rFonts w:cs="Arial"/>
          <w:sz w:val="22"/>
          <w:szCs w:val="22"/>
        </w:rPr>
        <w:t>05</w:t>
      </w:r>
      <w:r w:rsidR="00EA082D">
        <w:rPr>
          <w:rFonts w:cs="Arial"/>
          <w:sz w:val="22"/>
          <w:szCs w:val="22"/>
        </w:rPr>
        <w:t xml:space="preserve"> </w:t>
      </w:r>
      <w:r w:rsidR="00FE34D9">
        <w:rPr>
          <w:rFonts w:cs="Arial"/>
          <w:sz w:val="22"/>
          <w:szCs w:val="22"/>
        </w:rPr>
        <w:t>pm</w:t>
      </w:r>
    </w:p>
    <w:p w14:paraId="6BF4312C" w14:textId="4BB1126E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8F574C">
        <w:rPr>
          <w:rFonts w:cs="Arial"/>
          <w:sz w:val="22"/>
          <w:szCs w:val="22"/>
        </w:rPr>
        <w:t xml:space="preserve">Brandon Crissinger, Reina Berg, Sharon Blair, Jenilee Ravnaas, Jessica Jensen, </w:t>
      </w:r>
      <w:r w:rsidR="001F37C8">
        <w:rPr>
          <w:rFonts w:cs="Arial"/>
          <w:sz w:val="22"/>
          <w:szCs w:val="22"/>
        </w:rPr>
        <w:t xml:space="preserve">Tim Fogarty, </w:t>
      </w:r>
      <w:r w:rsidR="00342CDA">
        <w:rPr>
          <w:rFonts w:cs="Arial"/>
          <w:sz w:val="22"/>
          <w:szCs w:val="22"/>
        </w:rPr>
        <w:t>Curtis Tolle</w:t>
      </w:r>
    </w:p>
    <w:p w14:paraId="1C18FC23" w14:textId="73B7DCB4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8279CB">
        <w:rPr>
          <w:rFonts w:cs="Arial"/>
          <w:sz w:val="22"/>
          <w:szCs w:val="22"/>
        </w:rPr>
        <w:t xml:space="preserve"> </w:t>
      </w:r>
    </w:p>
    <w:p w14:paraId="2F6AAAB4" w14:textId="29BC49E1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8F574C">
        <w:rPr>
          <w:rFonts w:cs="Arial"/>
          <w:sz w:val="22"/>
          <w:szCs w:val="22"/>
        </w:rPr>
        <w:t>Geralyn Hoverson</w:t>
      </w:r>
    </w:p>
    <w:p w14:paraId="7C4747BC" w14:textId="49FC35C1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D8351D">
        <w:rPr>
          <w:rFonts w:cs="Arial"/>
          <w:sz w:val="22"/>
          <w:szCs w:val="22"/>
        </w:rPr>
        <w:t>November</w:t>
      </w:r>
      <w:r w:rsidR="00054184">
        <w:rPr>
          <w:rFonts w:cs="Arial"/>
          <w:sz w:val="22"/>
          <w:szCs w:val="22"/>
        </w:rPr>
        <w:t xml:space="preserve"> </w:t>
      </w:r>
      <w:r w:rsidR="00D8351D">
        <w:rPr>
          <w:rFonts w:cs="Arial"/>
          <w:sz w:val="22"/>
          <w:szCs w:val="22"/>
        </w:rPr>
        <w:t>1</w:t>
      </w:r>
      <w:r w:rsidR="003E24AA">
        <w:rPr>
          <w:rFonts w:cs="Arial"/>
          <w:sz w:val="22"/>
          <w:szCs w:val="22"/>
        </w:rPr>
        <w:t>4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8F574C">
        <w:rPr>
          <w:rFonts w:cs="Arial"/>
          <w:sz w:val="22"/>
          <w:szCs w:val="22"/>
        </w:rPr>
        <w:t xml:space="preserve"> Sharon/Jenilee</w:t>
      </w:r>
      <w:r w:rsidR="00810F88">
        <w:rPr>
          <w:rFonts w:cs="Arial"/>
          <w:sz w:val="22"/>
          <w:szCs w:val="22"/>
        </w:rPr>
        <w:t>,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25FFEB89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1F37C8">
        <w:rPr>
          <w:rFonts w:cs="Arial"/>
          <w:sz w:val="22"/>
          <w:szCs w:val="22"/>
        </w:rPr>
        <w:t xml:space="preserve"> Sharon, Reina</w:t>
      </w:r>
      <w:r w:rsidR="00810F88">
        <w:rPr>
          <w:rFonts w:cs="Arial"/>
          <w:sz w:val="22"/>
          <w:szCs w:val="22"/>
        </w:rPr>
        <w:t>, all approved</w:t>
      </w:r>
      <w:r w:rsidR="00EA082D">
        <w:rPr>
          <w:rFonts w:cs="Arial"/>
          <w:sz w:val="22"/>
          <w:szCs w:val="22"/>
        </w:rPr>
        <w:t>.</w:t>
      </w:r>
    </w:p>
    <w:p w14:paraId="0DC47E38" w14:textId="3EC9FC15" w:rsidR="00A313E8" w:rsidRPr="00A313E8" w:rsidRDefault="00EC3324" w:rsidP="00A313E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4918229C" w14:textId="35492F26" w:rsidR="00A313E8" w:rsidRPr="003D79D9" w:rsidRDefault="00177411" w:rsidP="003D79D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reports</w:t>
      </w:r>
      <w:r w:rsidR="008F574C">
        <w:rPr>
          <w:rFonts w:cs="Arial"/>
          <w:bCs/>
          <w:sz w:val="22"/>
          <w:szCs w:val="22"/>
        </w:rPr>
        <w:t xml:space="preserve"> reviewed. Motion to approve</w:t>
      </w:r>
      <w:r w:rsidR="001F37C8">
        <w:rPr>
          <w:rFonts w:cs="Arial"/>
          <w:bCs/>
          <w:sz w:val="22"/>
          <w:szCs w:val="22"/>
        </w:rPr>
        <w:t xml:space="preserve"> gaming report. MOTION: Sharon/Reina, all approved.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69114D6C" w14:textId="28F5A54F" w:rsidR="00300A1B" w:rsidRPr="00D8351D" w:rsidRDefault="00FB0954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72D39001" w14:textId="110CBD78" w:rsidR="00D8351D" w:rsidRPr="00D8351D" w:rsidRDefault="00D8351D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Time management- guests on agenda</w:t>
      </w:r>
    </w:p>
    <w:p w14:paraId="30CD64A9" w14:textId="2C9166C9" w:rsidR="00D8351D" w:rsidRPr="00D8351D" w:rsidRDefault="00D8351D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Varsity games</w:t>
      </w:r>
    </w:p>
    <w:p w14:paraId="6120FF24" w14:textId="6454A6E8" w:rsidR="00D8351D" w:rsidRPr="001F37C8" w:rsidRDefault="00D8351D" w:rsidP="00D8351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Chuck-a-puck</w:t>
      </w:r>
      <w:r w:rsidR="0093799E">
        <w:rPr>
          <w:rFonts w:cs="Arial"/>
          <w:bCs/>
          <w:sz w:val="22"/>
          <w:szCs w:val="22"/>
        </w:rPr>
        <w:t>: Will continue as long as there are volunteers to run</w:t>
      </w:r>
    </w:p>
    <w:p w14:paraId="51917FA0" w14:textId="1E940752" w:rsidR="001F37C8" w:rsidRPr="0093799E" w:rsidRDefault="001F37C8" w:rsidP="001F37C8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Chevy youth hockey program</w:t>
      </w:r>
    </w:p>
    <w:p w14:paraId="2FE9A3FD" w14:textId="6DEF81AA" w:rsidR="0093799E" w:rsidRPr="001F37C8" w:rsidRDefault="0093799E" w:rsidP="0093799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participate again this year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0C2F70D5" w:rsidR="006C0348" w:rsidRPr="00EA082D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69DF418B" w14:textId="5F02FBE0" w:rsidR="00A5129C" w:rsidRDefault="00EA1192" w:rsidP="00AD3E73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1085AB27" w14:textId="251891A6" w:rsidR="006F5EBA" w:rsidRPr="002741A9" w:rsidRDefault="006F5EBA" w:rsidP="006F5EB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Santa Skate</w:t>
      </w:r>
    </w:p>
    <w:p w14:paraId="3A985EE7" w14:textId="7D3B3F50" w:rsidR="002741A9" w:rsidRPr="001F151F" w:rsidRDefault="002741A9" w:rsidP="002741A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December 18</w:t>
      </w:r>
      <w:r w:rsidRPr="001F151F">
        <w:rPr>
          <w:rFonts w:cs="Arial"/>
          <w:bCs/>
          <w:sz w:val="22"/>
          <w:szCs w:val="22"/>
          <w:vertAlign w:val="superscript"/>
        </w:rPr>
        <w:t>th</w:t>
      </w:r>
    </w:p>
    <w:p w14:paraId="64F8DF5D" w14:textId="2FC7DA72" w:rsidR="001F151F" w:rsidRPr="001F151F" w:rsidRDefault="001F151F" w:rsidP="002741A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volunteers for greeting and concessions</w:t>
      </w:r>
    </w:p>
    <w:p w14:paraId="2114053B" w14:textId="61C4720F" w:rsidR="001F151F" w:rsidRPr="006F5EBA" w:rsidRDefault="001F151F" w:rsidP="002741A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Flyers and cookies</w:t>
      </w:r>
    </w:p>
    <w:p w14:paraId="104D4326" w14:textId="60357A61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7EA4D24C" w14:textId="249F7821" w:rsidR="00A06A3B" w:rsidRPr="00D8351D" w:rsidRDefault="00E147C3" w:rsidP="00A06A3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staff</w:t>
      </w:r>
    </w:p>
    <w:p w14:paraId="14D04C01" w14:textId="720D2E09" w:rsidR="00D8351D" w:rsidRPr="00D8351D" w:rsidRDefault="00D8351D" w:rsidP="00D8351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Brennon</w:t>
      </w:r>
      <w:r w:rsidR="005143A5">
        <w:rPr>
          <w:rFonts w:cs="Arial"/>
          <w:bCs/>
          <w:sz w:val="22"/>
          <w:szCs w:val="22"/>
        </w:rPr>
        <w:t xml:space="preserve"> Randall</w:t>
      </w:r>
      <w:r>
        <w:rPr>
          <w:rFonts w:cs="Arial"/>
          <w:bCs/>
          <w:sz w:val="22"/>
          <w:szCs w:val="22"/>
        </w:rPr>
        <w:t xml:space="preserve"> starting 12/12/22</w:t>
      </w:r>
    </w:p>
    <w:p w14:paraId="44084648" w14:textId="5214BA75" w:rsidR="00D8351D" w:rsidRPr="00342CDA" w:rsidRDefault="00D8351D" w:rsidP="00D8351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Bench heaters</w:t>
      </w:r>
    </w:p>
    <w:p w14:paraId="00420595" w14:textId="321D380D" w:rsidR="00342CDA" w:rsidRPr="00D8351D" w:rsidRDefault="00C04892" w:rsidP="00342CD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to have them looked at. Also looking at quotes to update.</w:t>
      </w:r>
    </w:p>
    <w:p w14:paraId="2BAEB78C" w14:textId="25FC2AEF" w:rsidR="00D8351D" w:rsidRPr="00C04892" w:rsidRDefault="00D8351D" w:rsidP="00D8351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Skate sharpener</w:t>
      </w:r>
    </w:p>
    <w:p w14:paraId="5607CEFE" w14:textId="6F6DED88" w:rsidR="00C04892" w:rsidRPr="008F574C" w:rsidRDefault="00C04892" w:rsidP="00C0489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increase purchase price of skate sharpener to </w:t>
      </w:r>
      <w:r w:rsidR="004F0E96">
        <w:rPr>
          <w:rFonts w:cs="Arial"/>
          <w:bCs/>
          <w:sz w:val="22"/>
          <w:szCs w:val="22"/>
        </w:rPr>
        <w:t xml:space="preserve">up to </w:t>
      </w:r>
      <w:r>
        <w:rPr>
          <w:rFonts w:cs="Arial"/>
          <w:bCs/>
          <w:sz w:val="22"/>
          <w:szCs w:val="22"/>
        </w:rPr>
        <w:t>$3500</w:t>
      </w:r>
      <w:r w:rsidR="004F0E96">
        <w:rPr>
          <w:rFonts w:cs="Arial"/>
          <w:bCs/>
          <w:sz w:val="22"/>
          <w:szCs w:val="22"/>
        </w:rPr>
        <w:t xml:space="preserve">. MOTION: Tim/Reina, all approved. </w:t>
      </w:r>
    </w:p>
    <w:p w14:paraId="2090717C" w14:textId="415F7269" w:rsidR="008F574C" w:rsidRPr="008C6617" w:rsidRDefault="008F574C" w:rsidP="00D8351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CO2 monitor</w:t>
      </w:r>
    </w:p>
    <w:p w14:paraId="05B504A2" w14:textId="4E7E51C1" w:rsidR="008C6617" w:rsidRPr="001F37C8" w:rsidRDefault="008C6617" w:rsidP="008C661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Had approved at last meeting to approve to purchase a 2</w:t>
      </w:r>
      <w:r w:rsidRPr="008C6617">
        <w:rPr>
          <w:rFonts w:cs="Arial"/>
          <w:bCs/>
          <w:sz w:val="22"/>
          <w:szCs w:val="22"/>
          <w:vertAlign w:val="superscript"/>
        </w:rPr>
        <w:t>nd</w:t>
      </w:r>
      <w:r>
        <w:rPr>
          <w:rFonts w:cs="Arial"/>
          <w:bCs/>
          <w:sz w:val="22"/>
          <w:szCs w:val="22"/>
        </w:rPr>
        <w:t xml:space="preserve"> monitor. It was more than approved purchase price. Decision </w:t>
      </w:r>
      <w:r>
        <w:rPr>
          <w:rFonts w:cs="Arial"/>
          <w:bCs/>
          <w:sz w:val="22"/>
          <w:szCs w:val="22"/>
        </w:rPr>
        <w:lastRenderedPageBreak/>
        <w:t>made to not purchase the 2</w:t>
      </w:r>
      <w:r w:rsidRPr="008C6617">
        <w:rPr>
          <w:rFonts w:cs="Arial"/>
          <w:bCs/>
          <w:sz w:val="22"/>
          <w:szCs w:val="22"/>
          <w:vertAlign w:val="superscript"/>
        </w:rPr>
        <w:t>nd</w:t>
      </w:r>
      <w:r>
        <w:rPr>
          <w:rFonts w:cs="Arial"/>
          <w:bCs/>
          <w:sz w:val="22"/>
          <w:szCs w:val="22"/>
        </w:rPr>
        <w:t xml:space="preserve"> monitor. Sales rep stated rinks this size normally only have one monitor. </w:t>
      </w:r>
    </w:p>
    <w:p w14:paraId="19ED98E3" w14:textId="5F132C35" w:rsidR="001F37C8" w:rsidRPr="008C6617" w:rsidRDefault="001F37C8" w:rsidP="00D8351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Insulation </w:t>
      </w:r>
    </w:p>
    <w:p w14:paraId="7D93D7F3" w14:textId="27DA2065" w:rsidR="008C6617" w:rsidRPr="00295922" w:rsidRDefault="008C6617" w:rsidP="008C661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Next meeting</w:t>
      </w:r>
    </w:p>
    <w:p w14:paraId="761997BB" w14:textId="54323271" w:rsidR="00295922" w:rsidRPr="00295922" w:rsidRDefault="00295922" w:rsidP="0029592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Locker room modifications</w:t>
      </w:r>
    </w:p>
    <w:p w14:paraId="24C6064C" w14:textId="56031813" w:rsidR="00295922" w:rsidRPr="00295922" w:rsidRDefault="00295922" w:rsidP="0029592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at adding a locker room above the existing varsity locker room, adding a wall in the existing girls locker room. </w:t>
      </w:r>
      <w:r w:rsidR="00F94E99">
        <w:rPr>
          <w:rFonts w:cs="Arial"/>
          <w:bCs/>
          <w:sz w:val="22"/>
          <w:szCs w:val="22"/>
        </w:rPr>
        <w:t xml:space="preserve">Motion to approve up to $10,000 to remodel current girls locker room to make girls locker room and jv locker room. MOTION: Curtis/Tim, all approved. </w:t>
      </w:r>
    </w:p>
    <w:p w14:paraId="728CB414" w14:textId="77777777" w:rsidR="00D8351D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65FF2387" w14:textId="79E8A9E8" w:rsidR="008C6617" w:rsidRPr="008C6617" w:rsidRDefault="00D8351D" w:rsidP="0036091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sz w:val="22"/>
          <w:szCs w:val="22"/>
        </w:rPr>
        <w:t>Team sponsor revie</w:t>
      </w:r>
      <w:r w:rsidR="008C6617" w:rsidRPr="008C6617">
        <w:rPr>
          <w:rFonts w:cs="Arial"/>
          <w:sz w:val="22"/>
          <w:szCs w:val="22"/>
        </w:rPr>
        <w:t>w</w:t>
      </w:r>
    </w:p>
    <w:p w14:paraId="6DCB1DF1" w14:textId="51B08ED8" w:rsidR="008C6617" w:rsidRPr="003E002B" w:rsidRDefault="008C6617" w:rsidP="008C661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Need to breakdown sponsor to determine the costs to the association</w:t>
      </w:r>
      <w:r w:rsidR="003E002B">
        <w:rPr>
          <w:rFonts w:cs="Arial"/>
          <w:sz w:val="22"/>
          <w:szCs w:val="22"/>
        </w:rPr>
        <w:t xml:space="preserve">. Revise for next year. </w:t>
      </w:r>
    </w:p>
    <w:p w14:paraId="7D64DDAA" w14:textId="5F40F5C9" w:rsidR="003E002B" w:rsidRPr="003E002B" w:rsidRDefault="003E002B" w:rsidP="003E002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 tickets</w:t>
      </w:r>
    </w:p>
    <w:p w14:paraId="5A21FF84" w14:textId="7A4E3CD5" w:rsidR="003E002B" w:rsidRPr="003E002B" w:rsidRDefault="003E002B" w:rsidP="003E002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Will be ready next week</w:t>
      </w:r>
    </w:p>
    <w:p w14:paraId="188B4C10" w14:textId="1C6AF1E7" w:rsidR="004C0101" w:rsidRPr="008C6617" w:rsidRDefault="00FA3FCA" w:rsidP="008C6617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</w:p>
    <w:p w14:paraId="59026EC5" w14:textId="5FCA50D0" w:rsidR="00D8351D" w:rsidRPr="003E002B" w:rsidRDefault="00D8351D" w:rsidP="00D8351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 review</w:t>
      </w:r>
      <w:r w:rsidR="003E002B">
        <w:rPr>
          <w:rFonts w:cs="Arial"/>
          <w:sz w:val="22"/>
          <w:szCs w:val="22"/>
        </w:rPr>
        <w:t xml:space="preserve"> of those that are exempt</w:t>
      </w:r>
    </w:p>
    <w:p w14:paraId="33549DC6" w14:textId="6F8B2C67" w:rsidR="003E002B" w:rsidRPr="003E002B" w:rsidRDefault="003E002B" w:rsidP="003E002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Mites: Sam Coborn, Dave Morse, Tucker Coborn, and Kevin Lund</w:t>
      </w:r>
    </w:p>
    <w:p w14:paraId="49335A63" w14:textId="2A746497" w:rsidR="003E002B" w:rsidRPr="003E002B" w:rsidRDefault="003E002B" w:rsidP="003E002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Squirt: Matt Henry, Doug Wesa, Scott Maves, Kyle Henry</w:t>
      </w:r>
    </w:p>
    <w:p w14:paraId="4E43B751" w14:textId="290CAAAD" w:rsidR="003E002B" w:rsidRPr="00515CA3" w:rsidRDefault="003E002B" w:rsidP="003E002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Peewee: Ian Johnson, Brody </w:t>
      </w:r>
    </w:p>
    <w:p w14:paraId="65FC7042" w14:textId="18F18058" w:rsidR="00515CA3" w:rsidRPr="00D8351D" w:rsidRDefault="00515CA3" w:rsidP="003E002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Approve half of the levels required Dibs for coaching for Roz </w:t>
      </w:r>
      <w:r w:rsidR="00FA572F">
        <w:rPr>
          <w:rFonts w:cs="Arial"/>
          <w:sz w:val="22"/>
          <w:szCs w:val="22"/>
        </w:rPr>
        <w:t>Hendrickson</w:t>
      </w:r>
      <w:r>
        <w:rPr>
          <w:rFonts w:cs="Arial"/>
          <w:sz w:val="22"/>
          <w:szCs w:val="22"/>
        </w:rPr>
        <w:t xml:space="preserve"> and Nick Kramer. MOTION: </w:t>
      </w:r>
      <w:r w:rsidR="00FA572F">
        <w:rPr>
          <w:rFonts w:cs="Arial"/>
          <w:sz w:val="22"/>
          <w:szCs w:val="22"/>
        </w:rPr>
        <w:t xml:space="preserve">Sharon/Curtis, all approved. </w:t>
      </w:r>
    </w:p>
    <w:p w14:paraId="422046F7" w14:textId="72CD8685" w:rsidR="00D8351D" w:rsidRPr="0020114A" w:rsidRDefault="00D8351D" w:rsidP="00D8351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 apparel</w:t>
      </w:r>
    </w:p>
    <w:p w14:paraId="51AE8B36" w14:textId="61D3ADE3" w:rsidR="0020114A" w:rsidRPr="00D8351D" w:rsidRDefault="0075671C" w:rsidP="0020114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Looking at purchasing jackets for the coaches squirt- peewee</w:t>
      </w:r>
    </w:p>
    <w:p w14:paraId="5616D992" w14:textId="10C2BA4E" w:rsidR="00D8351D" w:rsidRPr="0075671C" w:rsidRDefault="00D8351D" w:rsidP="00D8351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Coaches/locker room monitors</w:t>
      </w:r>
    </w:p>
    <w:p w14:paraId="1971F7D6" w14:textId="61E9A8FD" w:rsidR="0075671C" w:rsidRPr="00D8351D" w:rsidRDefault="0075671C" w:rsidP="0075671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Must have coaches or monitors in the locker rooms</w:t>
      </w:r>
    </w:p>
    <w:p w14:paraId="62CC1FEA" w14:textId="11496AA7" w:rsidR="00D8351D" w:rsidRPr="009F6E91" w:rsidRDefault="00D8351D" w:rsidP="00D8351D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Goalie practice ice request</w:t>
      </w:r>
    </w:p>
    <w:p w14:paraId="488D388C" w14:textId="32643E85" w:rsidR="009F6E91" w:rsidRPr="00D8351D" w:rsidRDefault="00FA572F" w:rsidP="009F6E9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Need to develop a structured program inclusive to all goalies or can rent ice time if it is for one on one</w:t>
      </w:r>
    </w:p>
    <w:p w14:paraId="20257F9A" w14:textId="1694C931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64F7136C" w14:textId="539CFAA7" w:rsidR="001F37C8" w:rsidRPr="00084E05" w:rsidRDefault="001F37C8" w:rsidP="001F37C8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trophies</w:t>
      </w:r>
    </w:p>
    <w:p w14:paraId="4848ABB0" w14:textId="4DEA3B91" w:rsidR="00084E05" w:rsidRPr="00084E05" w:rsidRDefault="00084E05" w:rsidP="001F37C8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Districts</w:t>
      </w:r>
    </w:p>
    <w:p w14:paraId="2DFBFF78" w14:textId="62F023E6" w:rsidR="00084E05" w:rsidRPr="001F37C8" w:rsidRDefault="00084E05" w:rsidP="00084E0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Need budget for tournaments and jamborees</w:t>
      </w:r>
    </w:p>
    <w:p w14:paraId="0487BBFF" w14:textId="44B06E1E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C01CF7">
        <w:rPr>
          <w:rFonts w:cs="Arial"/>
          <w:b/>
          <w:bCs/>
          <w:sz w:val="22"/>
          <w:szCs w:val="22"/>
        </w:rPr>
        <w:t>1</w:t>
      </w:r>
      <w:r w:rsidR="00D8351D">
        <w:rPr>
          <w:rFonts w:cs="Arial"/>
          <w:b/>
          <w:bCs/>
          <w:sz w:val="22"/>
          <w:szCs w:val="22"/>
        </w:rPr>
        <w:t>2.12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7D43AEA2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61DEA">
        <w:rPr>
          <w:rFonts w:cs="Arial"/>
          <w:sz w:val="22"/>
          <w:szCs w:val="22"/>
        </w:rPr>
        <w:t xml:space="preserve"> </w:t>
      </w:r>
      <w:r w:rsidR="00295922">
        <w:rPr>
          <w:rFonts w:cs="Arial"/>
          <w:sz w:val="22"/>
          <w:szCs w:val="22"/>
        </w:rPr>
        <w:t>8:</w:t>
      </w:r>
      <w:r w:rsidR="00F94E99">
        <w:rPr>
          <w:rFonts w:cs="Arial"/>
          <w:sz w:val="22"/>
          <w:szCs w:val="22"/>
        </w:rPr>
        <w:t>57</w:t>
      </w:r>
      <w:r w:rsidR="008D1154">
        <w:rPr>
          <w:rFonts w:cs="Arial"/>
          <w:sz w:val="22"/>
          <w:szCs w:val="22"/>
        </w:rPr>
        <w:t>pm</w:t>
      </w:r>
    </w:p>
    <w:p w14:paraId="68CEBC12" w14:textId="4E36FD78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F94E99">
        <w:rPr>
          <w:rFonts w:cs="Arial"/>
          <w:sz w:val="22"/>
          <w:szCs w:val="22"/>
        </w:rPr>
        <w:t xml:space="preserve"> Tim/Curtis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707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05"/>
    <w:rsid w:val="00084E61"/>
    <w:rsid w:val="00085333"/>
    <w:rsid w:val="00085831"/>
    <w:rsid w:val="00085F50"/>
    <w:rsid w:val="00086AC4"/>
    <w:rsid w:val="0008755E"/>
    <w:rsid w:val="000876B1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26"/>
    <w:rsid w:val="001963C5"/>
    <w:rsid w:val="001971BA"/>
    <w:rsid w:val="001A167D"/>
    <w:rsid w:val="001A18F5"/>
    <w:rsid w:val="001A2C9A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D08EE"/>
    <w:rsid w:val="001D111E"/>
    <w:rsid w:val="001D19BF"/>
    <w:rsid w:val="001D1BB3"/>
    <w:rsid w:val="001D2805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1A58"/>
    <w:rsid w:val="00241D3E"/>
    <w:rsid w:val="0024245A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B037C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1B3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2CDA"/>
    <w:rsid w:val="00343412"/>
    <w:rsid w:val="003453F3"/>
    <w:rsid w:val="00345708"/>
    <w:rsid w:val="00345859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A7DB7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02B"/>
    <w:rsid w:val="003E0980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2B77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C0F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EBA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E0C28"/>
    <w:rsid w:val="004E0D72"/>
    <w:rsid w:val="004E1C38"/>
    <w:rsid w:val="004E275F"/>
    <w:rsid w:val="004E3639"/>
    <w:rsid w:val="004E3EE0"/>
    <w:rsid w:val="004E3F0B"/>
    <w:rsid w:val="004E414B"/>
    <w:rsid w:val="004F0E96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6653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0A43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0BE8"/>
    <w:rsid w:val="006F1046"/>
    <w:rsid w:val="006F1136"/>
    <w:rsid w:val="006F1BD9"/>
    <w:rsid w:val="006F2D91"/>
    <w:rsid w:val="006F342D"/>
    <w:rsid w:val="006F3AB0"/>
    <w:rsid w:val="006F4950"/>
    <w:rsid w:val="006F5270"/>
    <w:rsid w:val="006F5EBA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DA4"/>
    <w:rsid w:val="00746E70"/>
    <w:rsid w:val="00750544"/>
    <w:rsid w:val="00752DA0"/>
    <w:rsid w:val="00753D88"/>
    <w:rsid w:val="0075553C"/>
    <w:rsid w:val="0075671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0F8F"/>
    <w:rsid w:val="00771D3B"/>
    <w:rsid w:val="0077235E"/>
    <w:rsid w:val="0077373E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3976"/>
    <w:rsid w:val="007C6B61"/>
    <w:rsid w:val="007C6CC1"/>
    <w:rsid w:val="007C747B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2CA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33A1"/>
    <w:rsid w:val="00823E20"/>
    <w:rsid w:val="00824816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617"/>
    <w:rsid w:val="008C6E42"/>
    <w:rsid w:val="008C7456"/>
    <w:rsid w:val="008D0190"/>
    <w:rsid w:val="008D1154"/>
    <w:rsid w:val="008D14B6"/>
    <w:rsid w:val="008D14D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6B9"/>
    <w:rsid w:val="008F574C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C36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38DA"/>
    <w:rsid w:val="00A74A88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81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0657"/>
    <w:rsid w:val="00B5238B"/>
    <w:rsid w:val="00B52D21"/>
    <w:rsid w:val="00B54595"/>
    <w:rsid w:val="00B554A9"/>
    <w:rsid w:val="00B55FE2"/>
    <w:rsid w:val="00B56A61"/>
    <w:rsid w:val="00B57CCC"/>
    <w:rsid w:val="00B619A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1CF7"/>
    <w:rsid w:val="00C04892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36312"/>
    <w:rsid w:val="00C40679"/>
    <w:rsid w:val="00C409CA"/>
    <w:rsid w:val="00C41D0F"/>
    <w:rsid w:val="00C42CA4"/>
    <w:rsid w:val="00C43D90"/>
    <w:rsid w:val="00C448EA"/>
    <w:rsid w:val="00C44FE8"/>
    <w:rsid w:val="00C4683F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678E"/>
    <w:rsid w:val="00C571D4"/>
    <w:rsid w:val="00C60DC5"/>
    <w:rsid w:val="00C616B5"/>
    <w:rsid w:val="00C61DEA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1E9C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3B9E"/>
    <w:rsid w:val="00CF486D"/>
    <w:rsid w:val="00CF5A1D"/>
    <w:rsid w:val="00CF6B85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243A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49CF"/>
    <w:rsid w:val="00DB562D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80B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147C3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82D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29E"/>
    <w:rsid w:val="00ED0A18"/>
    <w:rsid w:val="00ED0EA7"/>
    <w:rsid w:val="00ED1450"/>
    <w:rsid w:val="00ED1787"/>
    <w:rsid w:val="00ED1C12"/>
    <w:rsid w:val="00ED1DD4"/>
    <w:rsid w:val="00ED42BD"/>
    <w:rsid w:val="00ED43E4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4E99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72F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56D0"/>
    <w:rsid w:val="00FE65DF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6FC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12EBC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08FD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A61FF"/>
    <w:rsid w:val="008E0108"/>
    <w:rsid w:val="008E1C03"/>
    <w:rsid w:val="008E1DEB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62E05"/>
    <w:rsid w:val="00A668C2"/>
    <w:rsid w:val="00A671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187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7</cp:revision>
  <cp:lastPrinted>2021-03-24T21:23:00Z</cp:lastPrinted>
  <dcterms:created xsi:type="dcterms:W3CDTF">2022-11-28T02:44:00Z</dcterms:created>
  <dcterms:modified xsi:type="dcterms:W3CDTF">2022-11-29T02:56:00Z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