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4-19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8D409D8" w:rsidR="00DC4E8E" w:rsidRPr="001B6E4F" w:rsidRDefault="009263F4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Tuesday, April 19, 2022</w:t>
          </w:r>
        </w:p>
      </w:sdtContent>
    </w:sdt>
    <w:p w14:paraId="7466EA6F" w14:textId="6EFCD036" w:rsidR="004B1402" w:rsidRPr="001B6E4F" w:rsidRDefault="009263F4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00B3CEC7" w:rsidR="00945582" w:rsidRPr="001B6E4F" w:rsidRDefault="002F16EE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7D799D67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</w:t>
      </w:r>
      <w:r w:rsidR="002C0E6C">
        <w:rPr>
          <w:rFonts w:cs="Arial"/>
          <w:sz w:val="22"/>
          <w:szCs w:val="22"/>
        </w:rPr>
        <w:t xml:space="preserve"> 7:10 pm</w:t>
      </w:r>
    </w:p>
    <w:p w14:paraId="5AB6388F" w14:textId="716FB440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252315">
        <w:rPr>
          <w:rFonts w:cs="Arial"/>
          <w:sz w:val="22"/>
          <w:szCs w:val="22"/>
        </w:rPr>
        <w:t>Brandon Crissinger, Tim Fogarty, Jenilee Ravnaas, Sharon Blair,</w:t>
      </w:r>
      <w:r w:rsidR="002C0E6C">
        <w:rPr>
          <w:rFonts w:cs="Arial"/>
          <w:sz w:val="22"/>
          <w:szCs w:val="22"/>
        </w:rPr>
        <w:t xml:space="preserve"> </w:t>
      </w:r>
      <w:r w:rsidR="00270D41">
        <w:rPr>
          <w:rFonts w:cs="Arial"/>
          <w:sz w:val="22"/>
          <w:szCs w:val="22"/>
        </w:rPr>
        <w:t xml:space="preserve">Parry Eidsmoe, </w:t>
      </w:r>
      <w:r w:rsidR="00027848">
        <w:rPr>
          <w:rFonts w:cs="Arial"/>
          <w:sz w:val="22"/>
          <w:szCs w:val="22"/>
        </w:rPr>
        <w:t>Curtis Tolle</w:t>
      </w:r>
    </w:p>
    <w:p w14:paraId="1C18FC23" w14:textId="1D7E5C81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144B6C">
        <w:rPr>
          <w:rFonts w:cs="Arial"/>
          <w:sz w:val="22"/>
          <w:szCs w:val="22"/>
        </w:rPr>
        <w:t xml:space="preserve"> Dave Tischer</w:t>
      </w:r>
      <w:r w:rsidR="009263F4">
        <w:rPr>
          <w:rFonts w:cs="Arial"/>
          <w:sz w:val="22"/>
          <w:szCs w:val="22"/>
        </w:rPr>
        <w:t>, Kelsey Sharp</w:t>
      </w:r>
      <w:r w:rsidR="00CA3A2A">
        <w:rPr>
          <w:rFonts w:cs="Arial"/>
          <w:sz w:val="22"/>
          <w:szCs w:val="22"/>
        </w:rPr>
        <w:t>, Jessica Jensen</w:t>
      </w:r>
    </w:p>
    <w:p w14:paraId="2F6AAAB4" w14:textId="1AFCE7F9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5F5FF1">
        <w:rPr>
          <w:rFonts w:cs="Arial"/>
          <w:sz w:val="22"/>
          <w:szCs w:val="22"/>
        </w:rPr>
        <w:t xml:space="preserve"> </w:t>
      </w:r>
      <w:r w:rsidR="00252315">
        <w:rPr>
          <w:rFonts w:cs="Arial"/>
          <w:sz w:val="22"/>
          <w:szCs w:val="22"/>
        </w:rPr>
        <w:t>Geralyn Hoverson</w:t>
      </w:r>
      <w:r w:rsidR="00144B6C">
        <w:rPr>
          <w:rFonts w:cs="Arial"/>
          <w:sz w:val="22"/>
          <w:szCs w:val="22"/>
        </w:rPr>
        <w:t xml:space="preserve">, </w:t>
      </w:r>
      <w:r w:rsidR="002C0E6C">
        <w:rPr>
          <w:rFonts w:cs="Arial"/>
          <w:sz w:val="22"/>
          <w:szCs w:val="22"/>
        </w:rPr>
        <w:t xml:space="preserve">Tera Garlie </w:t>
      </w:r>
    </w:p>
    <w:p w14:paraId="7C4747BC" w14:textId="4C89A3DB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307CBD">
        <w:rPr>
          <w:rFonts w:cs="Arial"/>
          <w:sz w:val="22"/>
          <w:szCs w:val="22"/>
        </w:rPr>
        <w:t>March 12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D3639E">
        <w:rPr>
          <w:rFonts w:cs="Arial"/>
          <w:sz w:val="22"/>
          <w:szCs w:val="22"/>
        </w:rPr>
        <w:t xml:space="preserve"> </w:t>
      </w:r>
      <w:r w:rsidR="002C0E6C">
        <w:rPr>
          <w:rFonts w:cs="Arial"/>
          <w:sz w:val="22"/>
          <w:szCs w:val="22"/>
        </w:rPr>
        <w:t>Parry/Sharon</w:t>
      </w:r>
      <w:r w:rsidR="00810F88">
        <w:rPr>
          <w:rFonts w:cs="Arial"/>
          <w:sz w:val="22"/>
          <w:szCs w:val="22"/>
        </w:rPr>
        <w:t>, all approved</w:t>
      </w:r>
    </w:p>
    <w:p w14:paraId="33ABCC97" w14:textId="0904E2AE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4C7675">
        <w:rPr>
          <w:rFonts w:cs="Arial"/>
          <w:sz w:val="22"/>
          <w:szCs w:val="22"/>
        </w:rPr>
        <w:t xml:space="preserve"> </w:t>
      </w:r>
      <w:r w:rsidR="002C0E6C">
        <w:rPr>
          <w:rFonts w:cs="Arial"/>
          <w:sz w:val="22"/>
          <w:szCs w:val="22"/>
        </w:rPr>
        <w:t>Parry/Sharon</w:t>
      </w:r>
      <w:r w:rsidR="00810F88">
        <w:rPr>
          <w:rFonts w:cs="Arial"/>
          <w:sz w:val="22"/>
          <w:szCs w:val="22"/>
        </w:rPr>
        <w:t>, all approved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63D68657" w14:textId="302191F1" w:rsidR="00DE09FF" w:rsidRPr="00EB55FD" w:rsidRDefault="000F26FC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MOTION: Parry/Sharon, all approved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6C5397E8" w:rsidR="00CB6932" w:rsidRPr="00DA2266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582A0406" w14:textId="06D97100" w:rsidR="009E2C34" w:rsidRPr="009E2C34" w:rsidRDefault="00DA2266" w:rsidP="009E2C3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Kelsey update on raffle</w:t>
      </w:r>
    </w:p>
    <w:p w14:paraId="1B0A5861" w14:textId="5EE92FD2" w:rsidR="00BA571F" w:rsidRPr="009E2C34" w:rsidRDefault="000F26FC" w:rsidP="009E2C3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9E2C34">
        <w:rPr>
          <w:rFonts w:cs="Arial"/>
          <w:bCs/>
          <w:sz w:val="22"/>
          <w:szCs w:val="22"/>
        </w:rPr>
        <w:t>Status of Sound system quote</w:t>
      </w:r>
    </w:p>
    <w:p w14:paraId="439F4849" w14:textId="287B4FBA" w:rsidR="00605749" w:rsidRPr="00A831BA" w:rsidRDefault="00605749" w:rsidP="009E2C34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Sharon still awaiting</w:t>
      </w:r>
      <w:r w:rsidR="009E2C34">
        <w:rPr>
          <w:rFonts w:cs="Arial"/>
          <w:bCs/>
          <w:sz w:val="22"/>
          <w:szCs w:val="22"/>
        </w:rPr>
        <w:t xml:space="preserve"> 2</w:t>
      </w:r>
      <w:r w:rsidR="009E2C34" w:rsidRPr="009E2C34">
        <w:rPr>
          <w:rFonts w:cs="Arial"/>
          <w:bCs/>
          <w:sz w:val="22"/>
          <w:szCs w:val="22"/>
          <w:vertAlign w:val="superscript"/>
        </w:rPr>
        <w:t>nd</w:t>
      </w:r>
      <w:r w:rsidR="009E2C34">
        <w:rPr>
          <w:rFonts w:cs="Arial"/>
          <w:bCs/>
          <w:sz w:val="22"/>
          <w:szCs w:val="22"/>
        </w:rPr>
        <w:t xml:space="preserve"> quote</w:t>
      </w:r>
    </w:p>
    <w:p w14:paraId="041C2F1D" w14:textId="77777777" w:rsidR="000F26FC" w:rsidRPr="000F26FC" w:rsidRDefault="000F26FC" w:rsidP="0043231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Annual Meeting</w:t>
      </w:r>
    </w:p>
    <w:p w14:paraId="47E376E9" w14:textId="77777777" w:rsidR="000F26FC" w:rsidRPr="000F26FC" w:rsidRDefault="000F26FC" w:rsidP="000F26F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April 19</w:t>
      </w:r>
      <w:r w:rsidRPr="000F26FC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6pm annual meeting </w:t>
      </w:r>
    </w:p>
    <w:p w14:paraId="40081E07" w14:textId="3AFE3B14" w:rsidR="000F26FC" w:rsidRPr="000F26FC" w:rsidRDefault="000F26FC" w:rsidP="000F26F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Board position/exempt position candidates</w:t>
      </w:r>
    </w:p>
    <w:p w14:paraId="462D3034" w14:textId="124670EF" w:rsidR="000F26FC" w:rsidRPr="000F26FC" w:rsidRDefault="000F26FC" w:rsidP="000F26FC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Equipment manager- Kathryn Torrola</w:t>
      </w:r>
    </w:p>
    <w:p w14:paraId="0B3D5CFD" w14:textId="04FDCD02" w:rsidR="000F26FC" w:rsidRPr="000F26FC" w:rsidRDefault="000F26FC" w:rsidP="000F26FC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Dibs-Beth Harrison</w:t>
      </w:r>
    </w:p>
    <w:p w14:paraId="17AE6E0A" w14:textId="28ED56D2" w:rsidR="000F26FC" w:rsidRPr="000F26FC" w:rsidRDefault="000F26FC" w:rsidP="000F26FC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Scheduler- Chelsey Lane</w:t>
      </w:r>
    </w:p>
    <w:p w14:paraId="34288DF5" w14:textId="07AC3EE8" w:rsidR="000F26FC" w:rsidRPr="000F26FC" w:rsidRDefault="000F26FC" w:rsidP="000F26FC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Mite Manager- Melissa Fogarty</w:t>
      </w:r>
    </w:p>
    <w:p w14:paraId="75F5F25D" w14:textId="33ED3D24" w:rsidR="000F26FC" w:rsidRPr="000F26FC" w:rsidRDefault="009E2C34" w:rsidP="000F26FC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Sq</w:t>
      </w:r>
      <w:r w:rsidR="000F26FC">
        <w:rPr>
          <w:rFonts w:cs="Arial"/>
          <w:bCs/>
          <w:sz w:val="22"/>
          <w:szCs w:val="22"/>
        </w:rPr>
        <w:t>uirt Manager- Kim Rumsey</w:t>
      </w:r>
    </w:p>
    <w:p w14:paraId="2AA9B0AD" w14:textId="1E4B2D03" w:rsidR="008B414D" w:rsidRPr="00B32964" w:rsidRDefault="000F26FC" w:rsidP="00B32964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Bantam/JV Manager- Michelle Crissinger</w:t>
      </w:r>
    </w:p>
    <w:p w14:paraId="159A8BB0" w14:textId="6FB30C12" w:rsidR="008F4EFE" w:rsidRDefault="008F4EFE" w:rsidP="008F4EFE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8F4EFE">
        <w:rPr>
          <w:rFonts w:cs="Arial"/>
          <w:bCs/>
          <w:sz w:val="22"/>
          <w:szCs w:val="22"/>
        </w:rPr>
        <w:t>Varsity Manager Update</w:t>
      </w:r>
    </w:p>
    <w:p w14:paraId="4C692039" w14:textId="1F3CF401" w:rsidR="00666426" w:rsidRDefault="00A831BA" w:rsidP="00666426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Need to Follow up with Clayton Hoyt to plan for the 2022-2023 season</w:t>
      </w:r>
    </w:p>
    <w:p w14:paraId="00698975" w14:textId="4F47E2C0" w:rsidR="00666426" w:rsidRDefault="00666426" w:rsidP="0066642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Dibs Review</w:t>
      </w:r>
    </w:p>
    <w:p w14:paraId="13D2CC53" w14:textId="2BBC610A" w:rsidR="00B32964" w:rsidRDefault="00B32964" w:rsidP="0066642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Review of Coaches being exempt from Dibs</w:t>
      </w:r>
    </w:p>
    <w:p w14:paraId="74E38024" w14:textId="3EAFE695" w:rsidR="00B32964" w:rsidRDefault="00B32964" w:rsidP="00B32964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Mainly at the mite level</w:t>
      </w:r>
    </w:p>
    <w:p w14:paraId="7D2DAEC7" w14:textId="145A30A0" w:rsidR="00B32964" w:rsidRDefault="00B32964" w:rsidP="00B32964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Tera (Mite Manager) had issues filling Dib Positions due to many mite Families being exempt.</w:t>
      </w:r>
    </w:p>
    <w:p w14:paraId="63081C07" w14:textId="7A34DFF4" w:rsidR="00B32964" w:rsidRDefault="00B32964" w:rsidP="00B3296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Mandatory Parent Meeting for next year at all levels</w:t>
      </w:r>
    </w:p>
    <w:p w14:paraId="59809D6F" w14:textId="7A325EAF" w:rsidR="00B32964" w:rsidRDefault="00B32964" w:rsidP="00B3296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Figure Skating Update</w:t>
      </w:r>
    </w:p>
    <w:p w14:paraId="796753EF" w14:textId="55861D33" w:rsidR="00B32964" w:rsidRDefault="00B32964" w:rsidP="00B32964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They need to start their practices later</w:t>
      </w:r>
    </w:p>
    <w:p w14:paraId="151B19A7" w14:textId="56C2B7D9" w:rsidR="00B32964" w:rsidRDefault="00B32964" w:rsidP="00B3296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Email Blast (Sharon)…….</w:t>
      </w:r>
    </w:p>
    <w:p w14:paraId="0713D8DA" w14:textId="28219308" w:rsidR="00B32964" w:rsidRDefault="00B32964" w:rsidP="00B3296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Building Remodel Plans (Curtis)</w:t>
      </w:r>
    </w:p>
    <w:p w14:paraId="2B1268F5" w14:textId="36FC7148" w:rsidR="00B32964" w:rsidRPr="00B32964" w:rsidRDefault="00B32964" w:rsidP="00B3296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Tim needs to shut down Sign Presenter</w:t>
      </w:r>
    </w:p>
    <w:p w14:paraId="6CC1707A" w14:textId="69764CD5" w:rsidR="000F26FC" w:rsidRDefault="000F26FC" w:rsidP="000F26F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Treasurer Report</w:t>
      </w:r>
    </w:p>
    <w:p w14:paraId="7A6E7F56" w14:textId="641CDE5A" w:rsidR="000F26FC" w:rsidRDefault="000F26FC" w:rsidP="000F26FC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05749">
        <w:rPr>
          <w:rFonts w:cs="Arial"/>
          <w:bCs/>
          <w:sz w:val="22"/>
          <w:szCs w:val="22"/>
        </w:rPr>
        <w:t>Treasurer report</w:t>
      </w:r>
    </w:p>
    <w:p w14:paraId="428B0706" w14:textId="77777777" w:rsidR="00666426" w:rsidRPr="00666426" w:rsidRDefault="00666426" w:rsidP="00666426">
      <w:pPr>
        <w:rPr>
          <w:rFonts w:cs="Arial"/>
          <w:bCs/>
          <w:sz w:val="22"/>
          <w:szCs w:val="22"/>
        </w:rPr>
      </w:pPr>
    </w:p>
    <w:p w14:paraId="500F2435" w14:textId="6B7530E0" w:rsidR="000F26FC" w:rsidRDefault="000F26FC" w:rsidP="000F26F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Outreach:</w:t>
      </w:r>
    </w:p>
    <w:p w14:paraId="09E0DFA3" w14:textId="1F70133D" w:rsidR="000F26FC" w:rsidRDefault="000F26FC" w:rsidP="000F26FC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05749">
        <w:rPr>
          <w:rFonts w:cs="Arial"/>
          <w:bCs/>
          <w:sz w:val="22"/>
          <w:szCs w:val="22"/>
        </w:rPr>
        <w:t>Final Meltdown Recap</w:t>
      </w:r>
    </w:p>
    <w:p w14:paraId="5E029B5D" w14:textId="1EE9322B" w:rsidR="007603BA" w:rsidRDefault="00A831BA" w:rsidP="007603BA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Solid </w:t>
      </w:r>
      <w:r w:rsidR="007603BA">
        <w:rPr>
          <w:rFonts w:cs="Arial"/>
          <w:bCs/>
          <w:sz w:val="22"/>
          <w:szCs w:val="22"/>
        </w:rPr>
        <w:t>turnout</w:t>
      </w:r>
    </w:p>
    <w:p w14:paraId="73365730" w14:textId="3B4EA81B" w:rsidR="00A05916" w:rsidRDefault="00A05916" w:rsidP="007603BA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Would like to be able to split ice in half for skating on one, hockey on another</w:t>
      </w:r>
    </w:p>
    <w:p w14:paraId="6F99F7DF" w14:textId="114D32E6" w:rsidR="007603BA" w:rsidRPr="007603BA" w:rsidRDefault="007603BA" w:rsidP="007603BA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Look into nets to split ice to allow for hockey on one side, skating on the other</w:t>
      </w:r>
    </w:p>
    <w:p w14:paraId="77B040AB" w14:textId="59A66F08" w:rsidR="005E5F3D" w:rsidRDefault="005E5F3D" w:rsidP="000F26FC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Survey information</w:t>
      </w:r>
    </w:p>
    <w:p w14:paraId="60FE58B3" w14:textId="5A55B837" w:rsidR="007603BA" w:rsidRPr="00605749" w:rsidRDefault="007603BA" w:rsidP="007603BA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Link via Team</w:t>
      </w:r>
      <w:r w:rsidR="0061278D">
        <w:rPr>
          <w:rFonts w:cs="Arial"/>
          <w:bCs/>
          <w:sz w:val="22"/>
          <w:szCs w:val="22"/>
        </w:rPr>
        <w:t>R</w:t>
      </w:r>
      <w:r>
        <w:rPr>
          <w:rFonts w:cs="Arial"/>
          <w:bCs/>
          <w:sz w:val="22"/>
          <w:szCs w:val="22"/>
        </w:rPr>
        <w:t>each</w:t>
      </w:r>
    </w:p>
    <w:p w14:paraId="2B875D94" w14:textId="0E9D3326" w:rsidR="000F26FC" w:rsidRDefault="000F26FC" w:rsidP="000F26F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Facilities Management</w:t>
      </w:r>
    </w:p>
    <w:p w14:paraId="3FBFE17E" w14:textId="439B9256" w:rsidR="005E7AA3" w:rsidRDefault="0061278D" w:rsidP="005E7AA3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78D">
        <w:rPr>
          <w:rFonts w:cs="Arial"/>
          <w:bCs/>
          <w:sz w:val="22"/>
          <w:szCs w:val="22"/>
        </w:rPr>
        <w:t>Position work for summer employment</w:t>
      </w:r>
    </w:p>
    <w:p w14:paraId="4249D817" w14:textId="0EEDAE37" w:rsidR="00822BD1" w:rsidRDefault="00A05916" w:rsidP="005E7AA3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Joe got quote for Zamboni from R&amp;R Specialties</w:t>
      </w:r>
    </w:p>
    <w:p w14:paraId="4F41402F" w14:textId="5A30D8DA" w:rsidR="00A05916" w:rsidRDefault="00A05916" w:rsidP="00A05916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$4,750 is the quote</w:t>
      </w:r>
    </w:p>
    <w:p w14:paraId="1EFBF864" w14:textId="40259186" w:rsidR="00A05916" w:rsidRDefault="00A05916" w:rsidP="00A05916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Doesn’t include transport</w:t>
      </w:r>
    </w:p>
    <w:p w14:paraId="7C4C8723" w14:textId="68FB1057" w:rsidR="00A05916" w:rsidRPr="0061278D" w:rsidRDefault="00EC090B" w:rsidP="00A05916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Motion by Curtis/2</w:t>
      </w:r>
      <w:r w:rsidRPr="00EC090B">
        <w:rPr>
          <w:rFonts w:cs="Arial"/>
          <w:bCs/>
          <w:sz w:val="22"/>
          <w:szCs w:val="22"/>
          <w:vertAlign w:val="superscript"/>
        </w:rPr>
        <w:t>nd</w:t>
      </w:r>
      <w:r>
        <w:rPr>
          <w:rFonts w:cs="Arial"/>
          <w:bCs/>
          <w:sz w:val="22"/>
          <w:szCs w:val="22"/>
        </w:rPr>
        <w:t xml:space="preserve"> by Jennilee to approve transport </w:t>
      </w:r>
      <w:r w:rsidR="007C07B6">
        <w:rPr>
          <w:rFonts w:cs="Arial"/>
          <w:bCs/>
          <w:sz w:val="22"/>
          <w:szCs w:val="22"/>
        </w:rPr>
        <w:t xml:space="preserve">of Zamboni </w:t>
      </w:r>
      <w:r>
        <w:rPr>
          <w:rFonts w:cs="Arial"/>
          <w:bCs/>
          <w:sz w:val="22"/>
          <w:szCs w:val="22"/>
        </w:rPr>
        <w:t xml:space="preserve">to R&amp;R Specialties in Sommerset, WI, for general maintenance fees of our Zamboni up to $6,000.  </w:t>
      </w:r>
    </w:p>
    <w:p w14:paraId="485141CB" w14:textId="371DE0ED" w:rsidR="000F26FC" w:rsidRDefault="000F26FC" w:rsidP="000F26F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Capital:</w:t>
      </w:r>
    </w:p>
    <w:p w14:paraId="104AAE0E" w14:textId="0782EDE2" w:rsidR="000F26FC" w:rsidRPr="00605749" w:rsidRDefault="000F26FC" w:rsidP="000F26FC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05749">
        <w:rPr>
          <w:rFonts w:cs="Arial"/>
          <w:bCs/>
          <w:sz w:val="22"/>
          <w:szCs w:val="22"/>
        </w:rPr>
        <w:t>Raffle update</w:t>
      </w:r>
    </w:p>
    <w:p w14:paraId="429CBBC9" w14:textId="49089BF3" w:rsidR="008977F7" w:rsidRPr="00DA2266" w:rsidRDefault="00DA2266" w:rsidP="00DA226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Total proceeds from Raffle= $28,980</w:t>
      </w:r>
    </w:p>
    <w:p w14:paraId="6A53833B" w14:textId="05E246E4" w:rsidR="00DA2266" w:rsidRPr="00DA2266" w:rsidRDefault="00DA2266" w:rsidP="00DA226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Total expenses= $12,161</w:t>
      </w:r>
    </w:p>
    <w:p w14:paraId="54C653B9" w14:textId="31077C75" w:rsidR="00DA2266" w:rsidRPr="00DA2266" w:rsidRDefault="00DA2266" w:rsidP="00DA226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Total Profit= $15,819</w:t>
      </w:r>
    </w:p>
    <w:p w14:paraId="073E6C06" w14:textId="32C73E71" w:rsidR="00DA2266" w:rsidRDefault="00DA2266" w:rsidP="00DA226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HDC</w:t>
      </w:r>
    </w:p>
    <w:p w14:paraId="0CB07896" w14:textId="7DEC9904" w:rsidR="004F2D28" w:rsidRPr="0079517D" w:rsidRDefault="00DA2266" w:rsidP="0079517D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05749">
        <w:rPr>
          <w:rFonts w:cs="Arial"/>
          <w:bCs/>
          <w:sz w:val="22"/>
          <w:szCs w:val="22"/>
        </w:rPr>
        <w:t>Girls Hockey update</w:t>
      </w:r>
    </w:p>
    <w:p w14:paraId="20149F89" w14:textId="01159797" w:rsidR="00DA2266" w:rsidRDefault="00DA2266" w:rsidP="00DA2266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 w:rsidRPr="00CC35C4">
        <w:rPr>
          <w:rFonts w:cs="Arial"/>
          <w:bCs/>
          <w:sz w:val="22"/>
          <w:szCs w:val="22"/>
        </w:rPr>
        <w:t>Scheduled meeting with Wadena was postpon</w:t>
      </w:r>
      <w:r w:rsidR="00476541">
        <w:rPr>
          <w:rFonts w:cs="Arial"/>
          <w:bCs/>
          <w:sz w:val="22"/>
          <w:szCs w:val="22"/>
        </w:rPr>
        <w:t>e</w:t>
      </w:r>
      <w:r w:rsidRPr="00CC35C4">
        <w:rPr>
          <w:rFonts w:cs="Arial"/>
          <w:bCs/>
          <w:sz w:val="22"/>
          <w:szCs w:val="22"/>
        </w:rPr>
        <w:t>d due to weather, looking for an alternative date</w:t>
      </w:r>
    </w:p>
    <w:p w14:paraId="346523F1" w14:textId="37305943" w:rsidR="00437BFE" w:rsidRDefault="00437BFE" w:rsidP="00437BFE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Summer Hockey Skills</w:t>
      </w:r>
    </w:p>
    <w:p w14:paraId="01C86842" w14:textId="77777777" w:rsidR="00437BFE" w:rsidRDefault="00437BFE" w:rsidP="00437BFE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Rent ice in Bemidji. All age levels</w:t>
      </w:r>
    </w:p>
    <w:p w14:paraId="601CC4F3" w14:textId="5D5FC42A" w:rsidR="00202500" w:rsidRDefault="00437BFE" w:rsidP="00202500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$160 per hour</w:t>
      </w:r>
      <w:r w:rsidR="0079517D">
        <w:rPr>
          <w:rFonts w:cs="Arial"/>
          <w:bCs/>
          <w:sz w:val="22"/>
          <w:szCs w:val="22"/>
        </w:rPr>
        <w:t xml:space="preserve"> for ice</w:t>
      </w:r>
    </w:p>
    <w:p w14:paraId="6B4E70B4" w14:textId="73DC9E96" w:rsidR="00202500" w:rsidRDefault="00202500" w:rsidP="00202500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$50 for on ice coaching</w:t>
      </w:r>
    </w:p>
    <w:p w14:paraId="3888C902" w14:textId="6A42977D" w:rsidR="00202500" w:rsidRDefault="00202500" w:rsidP="00202500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$15 extra if we want to use goalie coach</w:t>
      </w:r>
    </w:p>
    <w:p w14:paraId="17BA89A7" w14:textId="40858364" w:rsidR="00202500" w:rsidRDefault="00202500" w:rsidP="00202500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$20 for 30 minutes of off ice skill/dry land</w:t>
      </w:r>
    </w:p>
    <w:p w14:paraId="5D0E696B" w14:textId="1C2D5B39" w:rsidR="00202500" w:rsidRDefault="00202500" w:rsidP="00202500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$245 per session for all of the above</w:t>
      </w:r>
    </w:p>
    <w:p w14:paraId="1311622A" w14:textId="754DA1EF" w:rsidR="00202500" w:rsidRPr="00202500" w:rsidRDefault="00202500" w:rsidP="00202500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$210 if we just did ice and on ice coaching</w:t>
      </w:r>
    </w:p>
    <w:p w14:paraId="019719B2" w14:textId="473E7398" w:rsidR="0079517D" w:rsidRDefault="00437BFE" w:rsidP="0079517D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 to 3 times a month</w:t>
      </w:r>
    </w:p>
    <w:p w14:paraId="41E578EB" w14:textId="6FA14759" w:rsidR="0079517D" w:rsidRDefault="0079517D" w:rsidP="0079517D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Need More Refs</w:t>
      </w:r>
    </w:p>
    <w:p w14:paraId="14764625" w14:textId="468E6A63" w:rsidR="0079517D" w:rsidRPr="0079517D" w:rsidRDefault="0079517D" w:rsidP="0079517D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Get Coaches identified sooner</w:t>
      </w:r>
    </w:p>
    <w:p w14:paraId="01D573C6" w14:textId="5EF3660E" w:rsidR="00DA2266" w:rsidRDefault="00DA2266" w:rsidP="00DA226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Administrative</w:t>
      </w:r>
    </w:p>
    <w:p w14:paraId="3A9F0220" w14:textId="6094297C" w:rsidR="00DA2266" w:rsidRDefault="00DA2266" w:rsidP="00DA226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CC35C4">
        <w:rPr>
          <w:rFonts w:cs="Arial"/>
          <w:bCs/>
          <w:sz w:val="22"/>
          <w:szCs w:val="22"/>
        </w:rPr>
        <w:t>22-23 season tournament update</w:t>
      </w:r>
    </w:p>
    <w:p w14:paraId="2F086BDD" w14:textId="07F28C12" w:rsidR="0079517D" w:rsidRPr="00CC35C4" w:rsidRDefault="0079517D" w:rsidP="00DA226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post Administrative </w:t>
      </w:r>
      <w:r w:rsidR="00822BD1">
        <w:rPr>
          <w:rFonts w:cs="Arial"/>
          <w:bCs/>
          <w:sz w:val="22"/>
          <w:szCs w:val="22"/>
        </w:rPr>
        <w:t>Board</w:t>
      </w:r>
      <w:r w:rsidR="00B32964">
        <w:rPr>
          <w:rFonts w:cs="Arial"/>
          <w:bCs/>
          <w:sz w:val="22"/>
          <w:szCs w:val="22"/>
        </w:rPr>
        <w:t xml:space="preserve"> Position</w:t>
      </w:r>
      <w:r w:rsidR="00822BD1">
        <w:rPr>
          <w:rFonts w:cs="Arial"/>
          <w:bCs/>
          <w:sz w:val="22"/>
          <w:szCs w:val="22"/>
        </w:rPr>
        <w:t xml:space="preserve"> opening</w:t>
      </w:r>
    </w:p>
    <w:p w14:paraId="6DE574C9" w14:textId="0219E120" w:rsidR="00DA2266" w:rsidRDefault="00DA2266" w:rsidP="00DA226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Next Meeting Dat</w:t>
      </w:r>
      <w:r w:rsidR="002F4BAA">
        <w:rPr>
          <w:rFonts w:cs="Arial"/>
          <w:b/>
          <w:sz w:val="22"/>
          <w:szCs w:val="22"/>
        </w:rPr>
        <w:t>e:</w:t>
      </w:r>
      <w:r w:rsidR="00EC090B">
        <w:rPr>
          <w:rFonts w:cs="Arial"/>
          <w:b/>
          <w:sz w:val="22"/>
          <w:szCs w:val="22"/>
        </w:rPr>
        <w:t xml:space="preserve"> 4.25.22</w:t>
      </w:r>
    </w:p>
    <w:p w14:paraId="6967330A" w14:textId="446F130E" w:rsidR="00DA2266" w:rsidRPr="00CC35C4" w:rsidRDefault="00605749" w:rsidP="00DA226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CC35C4">
        <w:rPr>
          <w:rFonts w:cs="Arial"/>
          <w:bCs/>
          <w:sz w:val="22"/>
          <w:szCs w:val="22"/>
        </w:rPr>
        <w:t>T</w:t>
      </w:r>
      <w:r w:rsidR="00DA2266" w:rsidRPr="00CC35C4">
        <w:rPr>
          <w:rFonts w:cs="Arial"/>
          <w:bCs/>
          <w:sz w:val="22"/>
          <w:szCs w:val="22"/>
        </w:rPr>
        <w:t>ime</w:t>
      </w:r>
      <w:r w:rsidR="002F4BAA">
        <w:rPr>
          <w:rFonts w:cs="Arial"/>
          <w:bCs/>
          <w:sz w:val="22"/>
          <w:szCs w:val="22"/>
        </w:rPr>
        <w:t>:</w:t>
      </w:r>
      <w:r w:rsidR="00EC090B">
        <w:rPr>
          <w:rFonts w:cs="Arial"/>
          <w:bCs/>
          <w:sz w:val="22"/>
          <w:szCs w:val="22"/>
        </w:rPr>
        <w:t xml:space="preserve"> 9:25 pm</w:t>
      </w:r>
    </w:p>
    <w:p w14:paraId="2E77BEC3" w14:textId="74939C11" w:rsidR="00605749" w:rsidRPr="00CC35C4" w:rsidRDefault="00605749" w:rsidP="00DA226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CC35C4">
        <w:rPr>
          <w:rFonts w:cs="Arial"/>
          <w:bCs/>
          <w:sz w:val="22"/>
          <w:szCs w:val="22"/>
        </w:rPr>
        <w:t>Adjournment:</w:t>
      </w:r>
      <w:r w:rsidR="00EC090B">
        <w:rPr>
          <w:rFonts w:cs="Arial"/>
          <w:bCs/>
          <w:sz w:val="22"/>
          <w:szCs w:val="22"/>
        </w:rPr>
        <w:t xml:space="preserve">  Parry/Sharon</w:t>
      </w:r>
    </w:p>
    <w:p w14:paraId="4FC589D2" w14:textId="360AB843" w:rsidR="00274EAF" w:rsidRDefault="00274EAF" w:rsidP="00274EAF">
      <w:pPr>
        <w:rPr>
          <w:rFonts w:cs="Arial"/>
          <w:sz w:val="22"/>
          <w:szCs w:val="22"/>
        </w:rPr>
      </w:pPr>
    </w:p>
    <w:p w14:paraId="544BA626" w14:textId="7531E867" w:rsidR="005E5F3D" w:rsidRDefault="005E5F3D" w:rsidP="00274EAF">
      <w:pPr>
        <w:rPr>
          <w:rFonts w:cs="Arial"/>
          <w:sz w:val="22"/>
          <w:szCs w:val="22"/>
        </w:rPr>
      </w:pPr>
    </w:p>
    <w:p w14:paraId="16ADA724" w14:textId="1EF1BCF6" w:rsidR="005E5F3D" w:rsidRDefault="005E5F3D" w:rsidP="00274EAF">
      <w:pPr>
        <w:rPr>
          <w:rFonts w:cs="Arial"/>
          <w:sz w:val="22"/>
          <w:szCs w:val="22"/>
        </w:rPr>
      </w:pPr>
    </w:p>
    <w:p w14:paraId="3AEAFBA4" w14:textId="63C486FC" w:rsidR="005E5F3D" w:rsidRDefault="005E5F3D" w:rsidP="00274EAF">
      <w:pPr>
        <w:rPr>
          <w:rFonts w:cs="Arial"/>
          <w:sz w:val="22"/>
          <w:szCs w:val="22"/>
        </w:rPr>
      </w:pPr>
    </w:p>
    <w:p w14:paraId="057B6B89" w14:textId="6AD90F27" w:rsidR="005E5F3D" w:rsidRDefault="005E5F3D" w:rsidP="00274EAF">
      <w:pPr>
        <w:rPr>
          <w:rFonts w:cs="Arial"/>
          <w:sz w:val="22"/>
          <w:szCs w:val="22"/>
        </w:rPr>
      </w:pPr>
    </w:p>
    <w:p w14:paraId="242747B3" w14:textId="11F673AC" w:rsidR="005E5F3D" w:rsidRDefault="005E5F3D" w:rsidP="00274EAF">
      <w:pPr>
        <w:rPr>
          <w:rFonts w:cs="Arial"/>
          <w:sz w:val="22"/>
          <w:szCs w:val="22"/>
        </w:rPr>
      </w:pPr>
    </w:p>
    <w:p w14:paraId="36C05890" w14:textId="0C12664E" w:rsidR="005E5F3D" w:rsidRDefault="005E5F3D" w:rsidP="00274EAF">
      <w:pPr>
        <w:rPr>
          <w:rFonts w:cs="Arial"/>
          <w:sz w:val="22"/>
          <w:szCs w:val="22"/>
        </w:rPr>
      </w:pPr>
    </w:p>
    <w:p w14:paraId="38EB7795" w14:textId="3C576047" w:rsidR="005E5F3D" w:rsidRDefault="005E5F3D" w:rsidP="00274EAF">
      <w:pPr>
        <w:rPr>
          <w:rFonts w:cs="Arial"/>
          <w:sz w:val="22"/>
          <w:szCs w:val="22"/>
        </w:rPr>
      </w:pPr>
    </w:p>
    <w:p w14:paraId="7F1552C4" w14:textId="70151446" w:rsidR="005E5F3D" w:rsidRDefault="005E5F3D" w:rsidP="00274EAF">
      <w:pPr>
        <w:rPr>
          <w:rFonts w:cs="Arial"/>
          <w:sz w:val="22"/>
          <w:szCs w:val="22"/>
        </w:rPr>
      </w:pPr>
    </w:p>
    <w:p w14:paraId="73B7B0FF" w14:textId="690E124E" w:rsidR="005E5F3D" w:rsidRDefault="005E5F3D" w:rsidP="00274EAF">
      <w:pPr>
        <w:rPr>
          <w:rFonts w:cs="Arial"/>
          <w:sz w:val="22"/>
          <w:szCs w:val="22"/>
        </w:rPr>
      </w:pPr>
    </w:p>
    <w:p w14:paraId="5BE13B49" w14:textId="6AAC5082" w:rsidR="005E5F3D" w:rsidRDefault="005E5F3D" w:rsidP="00274EAF">
      <w:pPr>
        <w:rPr>
          <w:rFonts w:cs="Arial"/>
          <w:sz w:val="22"/>
          <w:szCs w:val="22"/>
        </w:rPr>
      </w:pPr>
    </w:p>
    <w:p w14:paraId="6F998821" w14:textId="70085252" w:rsidR="005E5F3D" w:rsidRDefault="005E5F3D" w:rsidP="00274EAF">
      <w:pPr>
        <w:rPr>
          <w:rFonts w:cs="Arial"/>
          <w:sz w:val="22"/>
          <w:szCs w:val="22"/>
        </w:rPr>
      </w:pPr>
    </w:p>
    <w:p w14:paraId="0A4B0935" w14:textId="7BACDBA4" w:rsidR="005E5F3D" w:rsidRDefault="005E5F3D" w:rsidP="00274EAF">
      <w:pPr>
        <w:rPr>
          <w:rFonts w:cs="Arial"/>
          <w:sz w:val="22"/>
          <w:szCs w:val="22"/>
        </w:rPr>
      </w:pPr>
    </w:p>
    <w:p w14:paraId="317314EC" w14:textId="26F65C68" w:rsidR="005E5F3D" w:rsidRDefault="005E5F3D" w:rsidP="00274EAF">
      <w:pPr>
        <w:rPr>
          <w:rFonts w:cs="Arial"/>
          <w:sz w:val="22"/>
          <w:szCs w:val="22"/>
        </w:rPr>
      </w:pPr>
    </w:p>
    <w:p w14:paraId="5443BDDF" w14:textId="45D807C7" w:rsidR="005E5F3D" w:rsidRDefault="005E5F3D" w:rsidP="00274EAF">
      <w:pPr>
        <w:rPr>
          <w:rFonts w:cs="Arial"/>
          <w:sz w:val="22"/>
          <w:szCs w:val="22"/>
        </w:rPr>
      </w:pPr>
    </w:p>
    <w:p w14:paraId="0BAF2920" w14:textId="59C95D35" w:rsidR="005E5F3D" w:rsidRDefault="005E5F3D" w:rsidP="00274EAF">
      <w:pPr>
        <w:rPr>
          <w:rFonts w:cs="Arial"/>
          <w:sz w:val="22"/>
          <w:szCs w:val="22"/>
        </w:rPr>
      </w:pPr>
    </w:p>
    <w:p w14:paraId="1D099705" w14:textId="13F3495A" w:rsidR="005E5F3D" w:rsidRDefault="005E5F3D" w:rsidP="00274EAF">
      <w:pPr>
        <w:rPr>
          <w:rFonts w:cs="Arial"/>
          <w:sz w:val="22"/>
          <w:szCs w:val="22"/>
        </w:rPr>
      </w:pPr>
    </w:p>
    <w:p w14:paraId="7751AD73" w14:textId="137817FB" w:rsidR="005E5F3D" w:rsidRDefault="005E5F3D" w:rsidP="00274EAF">
      <w:pPr>
        <w:rPr>
          <w:rFonts w:cs="Arial"/>
          <w:sz w:val="22"/>
          <w:szCs w:val="22"/>
        </w:rPr>
      </w:pPr>
    </w:p>
    <w:p w14:paraId="013CADC3" w14:textId="0FE2C073" w:rsidR="005E5F3D" w:rsidRDefault="005E5F3D" w:rsidP="00274EAF">
      <w:pPr>
        <w:rPr>
          <w:rFonts w:cs="Arial"/>
          <w:sz w:val="22"/>
          <w:szCs w:val="22"/>
        </w:rPr>
      </w:pPr>
    </w:p>
    <w:p w14:paraId="08FDAE82" w14:textId="071C6F15" w:rsidR="005E5F3D" w:rsidRDefault="005E5F3D" w:rsidP="00274EAF">
      <w:pPr>
        <w:rPr>
          <w:rFonts w:cs="Arial"/>
          <w:sz w:val="22"/>
          <w:szCs w:val="22"/>
        </w:rPr>
      </w:pPr>
    </w:p>
    <w:p w14:paraId="68DE3D26" w14:textId="30DCCC0F" w:rsidR="005E5F3D" w:rsidRDefault="005E5F3D" w:rsidP="00274EAF">
      <w:pPr>
        <w:rPr>
          <w:rFonts w:cs="Arial"/>
          <w:sz w:val="22"/>
          <w:szCs w:val="22"/>
        </w:rPr>
      </w:pPr>
    </w:p>
    <w:p w14:paraId="218D372A" w14:textId="418A0652" w:rsidR="005E5F3D" w:rsidRDefault="005E5F3D" w:rsidP="00274EAF">
      <w:pPr>
        <w:rPr>
          <w:rFonts w:cs="Arial"/>
          <w:sz w:val="22"/>
          <w:szCs w:val="22"/>
        </w:rPr>
      </w:pPr>
    </w:p>
    <w:p w14:paraId="67215D3D" w14:textId="0602EB1E" w:rsidR="005E5F3D" w:rsidRDefault="005E5F3D" w:rsidP="00274EAF">
      <w:pPr>
        <w:rPr>
          <w:rFonts w:cs="Arial"/>
          <w:sz w:val="22"/>
          <w:szCs w:val="22"/>
        </w:rPr>
      </w:pPr>
    </w:p>
    <w:p w14:paraId="39029E56" w14:textId="34812B2D" w:rsidR="005E5F3D" w:rsidRDefault="005E5F3D" w:rsidP="00274EAF">
      <w:pPr>
        <w:rPr>
          <w:rFonts w:cs="Arial"/>
          <w:sz w:val="22"/>
          <w:szCs w:val="22"/>
        </w:rPr>
      </w:pPr>
    </w:p>
    <w:p w14:paraId="5A622055" w14:textId="017F458F" w:rsidR="005E5F3D" w:rsidRDefault="005E5F3D" w:rsidP="00274EAF">
      <w:pPr>
        <w:rPr>
          <w:rFonts w:cs="Arial"/>
          <w:sz w:val="22"/>
          <w:szCs w:val="22"/>
        </w:rPr>
      </w:pPr>
    </w:p>
    <w:p w14:paraId="0A9C28EA" w14:textId="23DA41B2" w:rsidR="005E5F3D" w:rsidRDefault="005E5F3D" w:rsidP="00274EAF">
      <w:pPr>
        <w:rPr>
          <w:rFonts w:cs="Arial"/>
          <w:sz w:val="22"/>
          <w:szCs w:val="22"/>
        </w:rPr>
      </w:pPr>
    </w:p>
    <w:p w14:paraId="071720D9" w14:textId="1D53D221" w:rsidR="005E5F3D" w:rsidRDefault="005E5F3D" w:rsidP="00274EAF">
      <w:pPr>
        <w:rPr>
          <w:rFonts w:cs="Arial"/>
          <w:sz w:val="22"/>
          <w:szCs w:val="22"/>
        </w:rPr>
      </w:pPr>
    </w:p>
    <w:p w14:paraId="33B0FB0B" w14:textId="279B95EC" w:rsidR="005E5F3D" w:rsidRDefault="005E5F3D" w:rsidP="00274EAF">
      <w:pPr>
        <w:rPr>
          <w:rFonts w:cs="Arial"/>
          <w:sz w:val="22"/>
          <w:szCs w:val="22"/>
        </w:rPr>
      </w:pPr>
    </w:p>
    <w:p w14:paraId="16D3546B" w14:textId="445A4840" w:rsidR="005E5F3D" w:rsidRDefault="005E5F3D" w:rsidP="00274EAF">
      <w:pPr>
        <w:rPr>
          <w:rFonts w:cs="Arial"/>
          <w:sz w:val="22"/>
          <w:szCs w:val="22"/>
        </w:rPr>
      </w:pPr>
    </w:p>
    <w:p w14:paraId="5692AA5C" w14:textId="539E6B2E" w:rsidR="005E5F3D" w:rsidRDefault="005E5F3D" w:rsidP="00274EAF">
      <w:pPr>
        <w:rPr>
          <w:rFonts w:cs="Arial"/>
          <w:sz w:val="22"/>
          <w:szCs w:val="22"/>
        </w:rPr>
      </w:pPr>
    </w:p>
    <w:p w14:paraId="7F82A2CB" w14:textId="51AC32D7" w:rsidR="005E5F3D" w:rsidRDefault="005E5F3D" w:rsidP="00274EAF">
      <w:pPr>
        <w:rPr>
          <w:rFonts w:cs="Arial"/>
          <w:sz w:val="22"/>
          <w:szCs w:val="22"/>
        </w:rPr>
      </w:pPr>
    </w:p>
    <w:p w14:paraId="56274DED" w14:textId="3CE5658C" w:rsidR="005E5F3D" w:rsidRDefault="005E5F3D" w:rsidP="00274EAF">
      <w:pPr>
        <w:rPr>
          <w:rFonts w:cs="Arial"/>
          <w:sz w:val="22"/>
          <w:szCs w:val="22"/>
        </w:rPr>
      </w:pPr>
    </w:p>
    <w:p w14:paraId="47758DA4" w14:textId="03C7A7FF" w:rsidR="005E5F3D" w:rsidRDefault="005E5F3D" w:rsidP="00274EAF">
      <w:pPr>
        <w:rPr>
          <w:rFonts w:cs="Arial"/>
          <w:sz w:val="22"/>
          <w:szCs w:val="22"/>
        </w:rPr>
      </w:pPr>
    </w:p>
    <w:p w14:paraId="1D8485D4" w14:textId="000EE598" w:rsidR="005E5F3D" w:rsidRDefault="005E5F3D" w:rsidP="00274EAF">
      <w:pPr>
        <w:rPr>
          <w:rFonts w:cs="Arial"/>
          <w:sz w:val="22"/>
          <w:szCs w:val="22"/>
        </w:rPr>
      </w:pPr>
    </w:p>
    <w:p w14:paraId="568AA7F2" w14:textId="2059E3CE" w:rsidR="005E5F3D" w:rsidRDefault="005E5F3D" w:rsidP="00274EAF">
      <w:pPr>
        <w:rPr>
          <w:rFonts w:cs="Arial"/>
          <w:sz w:val="22"/>
          <w:szCs w:val="22"/>
        </w:rPr>
      </w:pPr>
    </w:p>
    <w:p w14:paraId="338524BD" w14:textId="15DF2467" w:rsidR="005E5F3D" w:rsidRDefault="005E5F3D" w:rsidP="00274EAF">
      <w:pPr>
        <w:rPr>
          <w:rFonts w:cs="Arial"/>
          <w:sz w:val="22"/>
          <w:szCs w:val="22"/>
        </w:rPr>
      </w:pPr>
    </w:p>
    <w:p w14:paraId="2C8450AC" w14:textId="6B17945F" w:rsidR="005E5F3D" w:rsidRDefault="005E5F3D" w:rsidP="00274EAF">
      <w:pPr>
        <w:rPr>
          <w:rFonts w:cs="Arial"/>
          <w:sz w:val="22"/>
          <w:szCs w:val="22"/>
        </w:rPr>
      </w:pPr>
    </w:p>
    <w:p w14:paraId="02A40211" w14:textId="68EFFBE6" w:rsidR="005E5F3D" w:rsidRDefault="005E5F3D" w:rsidP="00274EAF">
      <w:pPr>
        <w:rPr>
          <w:rFonts w:cs="Arial"/>
          <w:sz w:val="22"/>
          <w:szCs w:val="22"/>
        </w:rPr>
      </w:pPr>
    </w:p>
    <w:p w14:paraId="599F8976" w14:textId="58695BB7" w:rsidR="005E5F3D" w:rsidRDefault="005E5F3D" w:rsidP="00274EAF">
      <w:pPr>
        <w:rPr>
          <w:rFonts w:cs="Arial"/>
          <w:sz w:val="22"/>
          <w:szCs w:val="22"/>
        </w:rPr>
      </w:pPr>
    </w:p>
    <w:p w14:paraId="5CF0723E" w14:textId="0F5B8A8B" w:rsidR="005E5F3D" w:rsidRDefault="005E5F3D" w:rsidP="00274EAF">
      <w:pPr>
        <w:rPr>
          <w:rFonts w:cs="Arial"/>
          <w:sz w:val="22"/>
          <w:szCs w:val="22"/>
        </w:rPr>
      </w:pPr>
    </w:p>
    <w:p w14:paraId="45DEBE0D" w14:textId="0D2DE479" w:rsidR="005E5F3D" w:rsidRDefault="005E5F3D" w:rsidP="00274EAF">
      <w:pPr>
        <w:rPr>
          <w:rFonts w:cs="Arial"/>
          <w:sz w:val="22"/>
          <w:szCs w:val="22"/>
        </w:rPr>
      </w:pPr>
    </w:p>
    <w:p w14:paraId="34A2B114" w14:textId="60700BCE" w:rsidR="005E5F3D" w:rsidRDefault="005E5F3D" w:rsidP="00274EAF">
      <w:pPr>
        <w:rPr>
          <w:rFonts w:cs="Arial"/>
          <w:sz w:val="22"/>
          <w:szCs w:val="22"/>
        </w:rPr>
      </w:pPr>
    </w:p>
    <w:p w14:paraId="4581B8E0" w14:textId="1C9E3774" w:rsidR="005E5F3D" w:rsidRDefault="005E5F3D" w:rsidP="00274EAF">
      <w:pPr>
        <w:rPr>
          <w:rFonts w:cs="Arial"/>
          <w:sz w:val="22"/>
          <w:szCs w:val="22"/>
        </w:rPr>
      </w:pPr>
    </w:p>
    <w:p w14:paraId="7CC21AF4" w14:textId="3D90FD39" w:rsidR="005E5F3D" w:rsidRDefault="005E5F3D" w:rsidP="00274EAF">
      <w:pPr>
        <w:rPr>
          <w:rFonts w:cs="Arial"/>
          <w:sz w:val="22"/>
          <w:szCs w:val="22"/>
        </w:rPr>
      </w:pPr>
    </w:p>
    <w:p w14:paraId="7E4F53D6" w14:textId="44503AAB" w:rsidR="005E5F3D" w:rsidRDefault="005E5F3D" w:rsidP="00274EAF">
      <w:pPr>
        <w:rPr>
          <w:rFonts w:cs="Arial"/>
          <w:sz w:val="22"/>
          <w:szCs w:val="22"/>
        </w:rPr>
      </w:pPr>
    </w:p>
    <w:p w14:paraId="54E78AC3" w14:textId="51C3301C" w:rsidR="005E5F3D" w:rsidRDefault="005E5F3D" w:rsidP="00274EAF">
      <w:pPr>
        <w:rPr>
          <w:rFonts w:cs="Arial"/>
          <w:sz w:val="22"/>
          <w:szCs w:val="22"/>
        </w:rPr>
      </w:pPr>
    </w:p>
    <w:p w14:paraId="481970C6" w14:textId="1308242A" w:rsidR="005E5F3D" w:rsidRDefault="005E5F3D" w:rsidP="00274EAF">
      <w:pPr>
        <w:rPr>
          <w:rFonts w:cs="Arial"/>
          <w:sz w:val="22"/>
          <w:szCs w:val="22"/>
        </w:rPr>
      </w:pPr>
    </w:p>
    <w:p w14:paraId="3A6016A1" w14:textId="1351013F" w:rsidR="005E5F3D" w:rsidRDefault="005E5F3D" w:rsidP="00274EAF">
      <w:pPr>
        <w:rPr>
          <w:rFonts w:cs="Arial"/>
          <w:sz w:val="22"/>
          <w:szCs w:val="22"/>
        </w:rPr>
      </w:pPr>
    </w:p>
    <w:p w14:paraId="25A990CD" w14:textId="7524C3D0" w:rsidR="005E5F3D" w:rsidRDefault="005E5F3D" w:rsidP="00274EAF">
      <w:pPr>
        <w:rPr>
          <w:rFonts w:cs="Arial"/>
          <w:sz w:val="22"/>
          <w:szCs w:val="22"/>
        </w:rPr>
      </w:pPr>
    </w:p>
    <w:p w14:paraId="1E78FD5F" w14:textId="77777777" w:rsidR="005E5F3D" w:rsidRDefault="005E5F3D" w:rsidP="00274EAF">
      <w:pPr>
        <w:rPr>
          <w:rFonts w:cs="Arial"/>
          <w:sz w:val="22"/>
          <w:szCs w:val="22"/>
        </w:rPr>
      </w:pPr>
    </w:p>
    <w:sectPr w:rsidR="005E5F3D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4252055">
    <w:abstractNumId w:val="14"/>
  </w:num>
  <w:num w:numId="2" w16cid:durableId="741877466">
    <w:abstractNumId w:val="18"/>
  </w:num>
  <w:num w:numId="3" w16cid:durableId="1750038320">
    <w:abstractNumId w:val="20"/>
  </w:num>
  <w:num w:numId="4" w16cid:durableId="546186238">
    <w:abstractNumId w:val="13"/>
  </w:num>
  <w:num w:numId="5" w16cid:durableId="1134828103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8022035">
    <w:abstractNumId w:val="9"/>
  </w:num>
  <w:num w:numId="7" w16cid:durableId="2075354545">
    <w:abstractNumId w:val="7"/>
  </w:num>
  <w:num w:numId="8" w16cid:durableId="1940217152">
    <w:abstractNumId w:val="6"/>
  </w:num>
  <w:num w:numId="9" w16cid:durableId="425811914">
    <w:abstractNumId w:val="5"/>
  </w:num>
  <w:num w:numId="10" w16cid:durableId="1647709847">
    <w:abstractNumId w:val="4"/>
  </w:num>
  <w:num w:numId="11" w16cid:durableId="430245441">
    <w:abstractNumId w:val="8"/>
  </w:num>
  <w:num w:numId="12" w16cid:durableId="478574428">
    <w:abstractNumId w:val="3"/>
  </w:num>
  <w:num w:numId="13" w16cid:durableId="2131585155">
    <w:abstractNumId w:val="2"/>
  </w:num>
  <w:num w:numId="14" w16cid:durableId="459301164">
    <w:abstractNumId w:val="1"/>
  </w:num>
  <w:num w:numId="15" w16cid:durableId="1056272554">
    <w:abstractNumId w:val="0"/>
  </w:num>
  <w:num w:numId="16" w16cid:durableId="371854263">
    <w:abstractNumId w:val="11"/>
  </w:num>
  <w:num w:numId="17" w16cid:durableId="487137564">
    <w:abstractNumId w:val="19"/>
  </w:num>
  <w:num w:numId="18" w16cid:durableId="464545037">
    <w:abstractNumId w:val="17"/>
  </w:num>
  <w:num w:numId="19" w16cid:durableId="1758624764">
    <w:abstractNumId w:val="12"/>
  </w:num>
  <w:num w:numId="20" w16cid:durableId="1603955304">
    <w:abstractNumId w:val="15"/>
  </w:num>
  <w:num w:numId="21" w16cid:durableId="84766731">
    <w:abstractNumId w:val="16"/>
  </w:num>
  <w:num w:numId="22" w16cid:durableId="46030356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4289"/>
    <w:rsid w:val="00065432"/>
    <w:rsid w:val="00066946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2ECF"/>
    <w:rsid w:val="000B4110"/>
    <w:rsid w:val="000B72D9"/>
    <w:rsid w:val="000B7531"/>
    <w:rsid w:val="000B75AB"/>
    <w:rsid w:val="000B7838"/>
    <w:rsid w:val="000C1338"/>
    <w:rsid w:val="000C1659"/>
    <w:rsid w:val="000C1A39"/>
    <w:rsid w:val="000C1F80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26AD"/>
    <w:rsid w:val="000F26FC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7BE"/>
    <w:rsid w:val="001037F5"/>
    <w:rsid w:val="00103D77"/>
    <w:rsid w:val="00104A51"/>
    <w:rsid w:val="00105150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321E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44A"/>
    <w:rsid w:val="001B5646"/>
    <w:rsid w:val="001B62A0"/>
    <w:rsid w:val="001B68D3"/>
    <w:rsid w:val="001B6E4F"/>
    <w:rsid w:val="001C036F"/>
    <w:rsid w:val="001C0658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9BF"/>
    <w:rsid w:val="001D1BB3"/>
    <w:rsid w:val="001D2805"/>
    <w:rsid w:val="001D2BB3"/>
    <w:rsid w:val="001D421E"/>
    <w:rsid w:val="001D6E5A"/>
    <w:rsid w:val="001D79B3"/>
    <w:rsid w:val="001E16FA"/>
    <w:rsid w:val="001E1DD2"/>
    <w:rsid w:val="001E2304"/>
    <w:rsid w:val="001E47B4"/>
    <w:rsid w:val="001E4E6D"/>
    <w:rsid w:val="001E65BB"/>
    <w:rsid w:val="001E7848"/>
    <w:rsid w:val="001E7C20"/>
    <w:rsid w:val="001E7EBE"/>
    <w:rsid w:val="001F010F"/>
    <w:rsid w:val="001F293E"/>
    <w:rsid w:val="001F29DF"/>
    <w:rsid w:val="001F2CE7"/>
    <w:rsid w:val="001F35FB"/>
    <w:rsid w:val="001F36CC"/>
    <w:rsid w:val="001F3A1B"/>
    <w:rsid w:val="001F4171"/>
    <w:rsid w:val="001F5EB0"/>
    <w:rsid w:val="001F7727"/>
    <w:rsid w:val="00201006"/>
    <w:rsid w:val="00201E0D"/>
    <w:rsid w:val="002022C8"/>
    <w:rsid w:val="00202500"/>
    <w:rsid w:val="00202DEA"/>
    <w:rsid w:val="002036A8"/>
    <w:rsid w:val="00203CD0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AD0"/>
    <w:rsid w:val="002166DF"/>
    <w:rsid w:val="00216E6F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4EE7"/>
    <w:rsid w:val="00235448"/>
    <w:rsid w:val="0023628F"/>
    <w:rsid w:val="002372E9"/>
    <w:rsid w:val="002378BC"/>
    <w:rsid w:val="00237EF3"/>
    <w:rsid w:val="00241A58"/>
    <w:rsid w:val="00241D3E"/>
    <w:rsid w:val="002433C9"/>
    <w:rsid w:val="00243572"/>
    <w:rsid w:val="002455CC"/>
    <w:rsid w:val="002466CE"/>
    <w:rsid w:val="00246B02"/>
    <w:rsid w:val="00247A16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7214"/>
    <w:rsid w:val="0026755E"/>
    <w:rsid w:val="00270D41"/>
    <w:rsid w:val="00270E45"/>
    <w:rsid w:val="00271DAA"/>
    <w:rsid w:val="00271ECB"/>
    <w:rsid w:val="0027369A"/>
    <w:rsid w:val="0027394E"/>
    <w:rsid w:val="00273B42"/>
    <w:rsid w:val="00273C8D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8CE"/>
    <w:rsid w:val="002929BA"/>
    <w:rsid w:val="00292A65"/>
    <w:rsid w:val="00292BE5"/>
    <w:rsid w:val="00292C89"/>
    <w:rsid w:val="00293C9D"/>
    <w:rsid w:val="0029422D"/>
    <w:rsid w:val="002954B7"/>
    <w:rsid w:val="0029620B"/>
    <w:rsid w:val="00296F0A"/>
    <w:rsid w:val="00297A3D"/>
    <w:rsid w:val="002A3CDE"/>
    <w:rsid w:val="002A4384"/>
    <w:rsid w:val="002A505F"/>
    <w:rsid w:val="002A605D"/>
    <w:rsid w:val="002A6981"/>
    <w:rsid w:val="002B1D83"/>
    <w:rsid w:val="002B5B78"/>
    <w:rsid w:val="002B6076"/>
    <w:rsid w:val="002B6AAE"/>
    <w:rsid w:val="002B77E2"/>
    <w:rsid w:val="002C0C7B"/>
    <w:rsid w:val="002C0E6C"/>
    <w:rsid w:val="002C22D7"/>
    <w:rsid w:val="002C3A59"/>
    <w:rsid w:val="002C3AFA"/>
    <w:rsid w:val="002C4AB1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4BAA"/>
    <w:rsid w:val="002F56D5"/>
    <w:rsid w:val="002F5A8C"/>
    <w:rsid w:val="002F6E06"/>
    <w:rsid w:val="002F7D9C"/>
    <w:rsid w:val="003006B2"/>
    <w:rsid w:val="003008BD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3412"/>
    <w:rsid w:val="003453F3"/>
    <w:rsid w:val="00345708"/>
    <w:rsid w:val="00345859"/>
    <w:rsid w:val="003461BA"/>
    <w:rsid w:val="0035320D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6C3F"/>
    <w:rsid w:val="00377604"/>
    <w:rsid w:val="00377A35"/>
    <w:rsid w:val="00377F70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A0EAC"/>
    <w:rsid w:val="003A0FEC"/>
    <w:rsid w:val="003A19D3"/>
    <w:rsid w:val="003A1B80"/>
    <w:rsid w:val="003A428C"/>
    <w:rsid w:val="003A47EF"/>
    <w:rsid w:val="003A61FC"/>
    <w:rsid w:val="003A6A81"/>
    <w:rsid w:val="003A6DB8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0980"/>
    <w:rsid w:val="003E17C2"/>
    <w:rsid w:val="003E2D9C"/>
    <w:rsid w:val="003E3F83"/>
    <w:rsid w:val="003E464E"/>
    <w:rsid w:val="003E5BEF"/>
    <w:rsid w:val="003E5FAE"/>
    <w:rsid w:val="003E773D"/>
    <w:rsid w:val="003E7855"/>
    <w:rsid w:val="003F10DD"/>
    <w:rsid w:val="003F11CF"/>
    <w:rsid w:val="003F1A40"/>
    <w:rsid w:val="003F3270"/>
    <w:rsid w:val="003F514D"/>
    <w:rsid w:val="003F5F61"/>
    <w:rsid w:val="003F6C80"/>
    <w:rsid w:val="003F78C6"/>
    <w:rsid w:val="00400538"/>
    <w:rsid w:val="0040123A"/>
    <w:rsid w:val="004025E0"/>
    <w:rsid w:val="00403D71"/>
    <w:rsid w:val="00404C67"/>
    <w:rsid w:val="00405066"/>
    <w:rsid w:val="0040597C"/>
    <w:rsid w:val="00407069"/>
    <w:rsid w:val="004101AB"/>
    <w:rsid w:val="004104A8"/>
    <w:rsid w:val="0041132B"/>
    <w:rsid w:val="004127CD"/>
    <w:rsid w:val="00414C49"/>
    <w:rsid w:val="00416403"/>
    <w:rsid w:val="00416578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3ED"/>
    <w:rsid w:val="004319C8"/>
    <w:rsid w:val="00432001"/>
    <w:rsid w:val="00432312"/>
    <w:rsid w:val="00433C8B"/>
    <w:rsid w:val="00434932"/>
    <w:rsid w:val="004352DC"/>
    <w:rsid w:val="00437BFE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2B4A"/>
    <w:rsid w:val="00453606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F18"/>
    <w:rsid w:val="00467F35"/>
    <w:rsid w:val="00470B05"/>
    <w:rsid w:val="00470C54"/>
    <w:rsid w:val="0047149F"/>
    <w:rsid w:val="004719C1"/>
    <w:rsid w:val="0047296C"/>
    <w:rsid w:val="00473EC2"/>
    <w:rsid w:val="0047404C"/>
    <w:rsid w:val="00474433"/>
    <w:rsid w:val="00474B7F"/>
    <w:rsid w:val="004750B2"/>
    <w:rsid w:val="00475997"/>
    <w:rsid w:val="00476541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9E0"/>
    <w:rsid w:val="004A4F2C"/>
    <w:rsid w:val="004A5A37"/>
    <w:rsid w:val="004A63F4"/>
    <w:rsid w:val="004A7196"/>
    <w:rsid w:val="004A78B2"/>
    <w:rsid w:val="004A7A7D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57F"/>
    <w:rsid w:val="004C0920"/>
    <w:rsid w:val="004C2E8A"/>
    <w:rsid w:val="004C2F62"/>
    <w:rsid w:val="004C3E9D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E0C28"/>
    <w:rsid w:val="004E1C38"/>
    <w:rsid w:val="004E275F"/>
    <w:rsid w:val="004E3639"/>
    <w:rsid w:val="004E3EE0"/>
    <w:rsid w:val="004E3F0B"/>
    <w:rsid w:val="004F1240"/>
    <w:rsid w:val="004F2D28"/>
    <w:rsid w:val="004F4483"/>
    <w:rsid w:val="004F5E12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47C4"/>
    <w:rsid w:val="005152BA"/>
    <w:rsid w:val="005157D0"/>
    <w:rsid w:val="00515C0F"/>
    <w:rsid w:val="0051619E"/>
    <w:rsid w:val="0051630C"/>
    <w:rsid w:val="0051677B"/>
    <w:rsid w:val="005175BE"/>
    <w:rsid w:val="00523353"/>
    <w:rsid w:val="0052343C"/>
    <w:rsid w:val="00523DE1"/>
    <w:rsid w:val="00525376"/>
    <w:rsid w:val="0052596E"/>
    <w:rsid w:val="00525BA9"/>
    <w:rsid w:val="00525CC3"/>
    <w:rsid w:val="00530F6D"/>
    <w:rsid w:val="0053435C"/>
    <w:rsid w:val="005349EB"/>
    <w:rsid w:val="00534AB0"/>
    <w:rsid w:val="00536146"/>
    <w:rsid w:val="0053781E"/>
    <w:rsid w:val="00540975"/>
    <w:rsid w:val="00540B01"/>
    <w:rsid w:val="0054175A"/>
    <w:rsid w:val="00541CB4"/>
    <w:rsid w:val="005427C8"/>
    <w:rsid w:val="0054412F"/>
    <w:rsid w:val="0054424A"/>
    <w:rsid w:val="00544619"/>
    <w:rsid w:val="005450AB"/>
    <w:rsid w:val="00545338"/>
    <w:rsid w:val="00545BE7"/>
    <w:rsid w:val="00546822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21FB"/>
    <w:rsid w:val="00572DC3"/>
    <w:rsid w:val="00572F12"/>
    <w:rsid w:val="005740AB"/>
    <w:rsid w:val="00582388"/>
    <w:rsid w:val="005824CE"/>
    <w:rsid w:val="005832B5"/>
    <w:rsid w:val="005854C6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3B9C"/>
    <w:rsid w:val="005A3C5F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11CA"/>
    <w:rsid w:val="005D384A"/>
    <w:rsid w:val="005D57ED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5F3D"/>
    <w:rsid w:val="005E65DF"/>
    <w:rsid w:val="005E6C0F"/>
    <w:rsid w:val="005E70DC"/>
    <w:rsid w:val="005E7236"/>
    <w:rsid w:val="005E7AA3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49"/>
    <w:rsid w:val="006057A3"/>
    <w:rsid w:val="00606583"/>
    <w:rsid w:val="00606905"/>
    <w:rsid w:val="0060790F"/>
    <w:rsid w:val="0061016F"/>
    <w:rsid w:val="0061131C"/>
    <w:rsid w:val="00611767"/>
    <w:rsid w:val="0061278D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71D4"/>
    <w:rsid w:val="00650147"/>
    <w:rsid w:val="00650DBA"/>
    <w:rsid w:val="00651B46"/>
    <w:rsid w:val="00651C33"/>
    <w:rsid w:val="0065310C"/>
    <w:rsid w:val="00654359"/>
    <w:rsid w:val="006547D1"/>
    <w:rsid w:val="006551D8"/>
    <w:rsid w:val="006554F6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426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F09"/>
    <w:rsid w:val="00684189"/>
    <w:rsid w:val="00684F35"/>
    <w:rsid w:val="00687FE8"/>
    <w:rsid w:val="006929B3"/>
    <w:rsid w:val="00692B23"/>
    <w:rsid w:val="00695AB3"/>
    <w:rsid w:val="0069796E"/>
    <w:rsid w:val="00697D5F"/>
    <w:rsid w:val="006A05C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883"/>
    <w:rsid w:val="006C1930"/>
    <w:rsid w:val="006C1ADB"/>
    <w:rsid w:val="006C230F"/>
    <w:rsid w:val="006C299E"/>
    <w:rsid w:val="006C2D4A"/>
    <w:rsid w:val="006C2F6C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793"/>
    <w:rsid w:val="006D7B97"/>
    <w:rsid w:val="006E04DA"/>
    <w:rsid w:val="006E0FAD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03BA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517D"/>
    <w:rsid w:val="00796932"/>
    <w:rsid w:val="007A07C0"/>
    <w:rsid w:val="007A0CD7"/>
    <w:rsid w:val="007A1C2E"/>
    <w:rsid w:val="007A1FC8"/>
    <w:rsid w:val="007A270D"/>
    <w:rsid w:val="007A2839"/>
    <w:rsid w:val="007A4B7D"/>
    <w:rsid w:val="007A4BA1"/>
    <w:rsid w:val="007A6132"/>
    <w:rsid w:val="007A6EDD"/>
    <w:rsid w:val="007B021F"/>
    <w:rsid w:val="007B1474"/>
    <w:rsid w:val="007B1E6D"/>
    <w:rsid w:val="007B2D84"/>
    <w:rsid w:val="007B3196"/>
    <w:rsid w:val="007B31D5"/>
    <w:rsid w:val="007B51FD"/>
    <w:rsid w:val="007B57A5"/>
    <w:rsid w:val="007B5D67"/>
    <w:rsid w:val="007B6F44"/>
    <w:rsid w:val="007B7642"/>
    <w:rsid w:val="007B798B"/>
    <w:rsid w:val="007C07B6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BA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6D50"/>
    <w:rsid w:val="00816FA3"/>
    <w:rsid w:val="008175B0"/>
    <w:rsid w:val="008204E5"/>
    <w:rsid w:val="00820655"/>
    <w:rsid w:val="008217BE"/>
    <w:rsid w:val="00822BD1"/>
    <w:rsid w:val="00824816"/>
    <w:rsid w:val="008273F9"/>
    <w:rsid w:val="00827634"/>
    <w:rsid w:val="00827E96"/>
    <w:rsid w:val="008318B0"/>
    <w:rsid w:val="00832781"/>
    <w:rsid w:val="00832ACE"/>
    <w:rsid w:val="00833B37"/>
    <w:rsid w:val="00834276"/>
    <w:rsid w:val="00834B2B"/>
    <w:rsid w:val="008367F8"/>
    <w:rsid w:val="0083798C"/>
    <w:rsid w:val="00840AFF"/>
    <w:rsid w:val="00842806"/>
    <w:rsid w:val="0084292D"/>
    <w:rsid w:val="0084401B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68E2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A4D"/>
    <w:rsid w:val="008A19C9"/>
    <w:rsid w:val="008A1B23"/>
    <w:rsid w:val="008A20F6"/>
    <w:rsid w:val="008A3C51"/>
    <w:rsid w:val="008A4FE2"/>
    <w:rsid w:val="008A6897"/>
    <w:rsid w:val="008B1E13"/>
    <w:rsid w:val="008B414D"/>
    <w:rsid w:val="008B5977"/>
    <w:rsid w:val="008B6766"/>
    <w:rsid w:val="008B67E9"/>
    <w:rsid w:val="008B6A86"/>
    <w:rsid w:val="008C01F3"/>
    <w:rsid w:val="008C0A34"/>
    <w:rsid w:val="008C13CF"/>
    <w:rsid w:val="008C2219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D3A"/>
    <w:rsid w:val="008F1239"/>
    <w:rsid w:val="008F143F"/>
    <w:rsid w:val="008F164C"/>
    <w:rsid w:val="008F38BC"/>
    <w:rsid w:val="008F4E99"/>
    <w:rsid w:val="008F4EFE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3F4"/>
    <w:rsid w:val="00927184"/>
    <w:rsid w:val="00930CC4"/>
    <w:rsid w:val="00932A96"/>
    <w:rsid w:val="00932F48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D52"/>
    <w:rsid w:val="00944E2C"/>
    <w:rsid w:val="00945582"/>
    <w:rsid w:val="00945EB0"/>
    <w:rsid w:val="00946F16"/>
    <w:rsid w:val="009503A1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B79"/>
    <w:rsid w:val="009A30AB"/>
    <w:rsid w:val="009A4FF7"/>
    <w:rsid w:val="009A51DB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4BF3"/>
    <w:rsid w:val="009C6131"/>
    <w:rsid w:val="009C6EB4"/>
    <w:rsid w:val="009C7057"/>
    <w:rsid w:val="009C7A97"/>
    <w:rsid w:val="009D018C"/>
    <w:rsid w:val="009D01CD"/>
    <w:rsid w:val="009D17D4"/>
    <w:rsid w:val="009D1D43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34"/>
    <w:rsid w:val="009E3362"/>
    <w:rsid w:val="009E40DA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802"/>
    <w:rsid w:val="00A03126"/>
    <w:rsid w:val="00A040D0"/>
    <w:rsid w:val="00A0474C"/>
    <w:rsid w:val="00A051CF"/>
    <w:rsid w:val="00A05916"/>
    <w:rsid w:val="00A05C65"/>
    <w:rsid w:val="00A05E26"/>
    <w:rsid w:val="00A05E7C"/>
    <w:rsid w:val="00A063CF"/>
    <w:rsid w:val="00A06F65"/>
    <w:rsid w:val="00A073D5"/>
    <w:rsid w:val="00A102A2"/>
    <w:rsid w:val="00A10D6D"/>
    <w:rsid w:val="00A11C93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10B"/>
    <w:rsid w:val="00A7113E"/>
    <w:rsid w:val="00A71B78"/>
    <w:rsid w:val="00A71E17"/>
    <w:rsid w:val="00A738DA"/>
    <w:rsid w:val="00A76325"/>
    <w:rsid w:val="00A80008"/>
    <w:rsid w:val="00A81633"/>
    <w:rsid w:val="00A831BA"/>
    <w:rsid w:val="00A838F8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3924"/>
    <w:rsid w:val="00AD67C9"/>
    <w:rsid w:val="00AD6C4F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35AC"/>
    <w:rsid w:val="00B036FF"/>
    <w:rsid w:val="00B0456D"/>
    <w:rsid w:val="00B04800"/>
    <w:rsid w:val="00B05493"/>
    <w:rsid w:val="00B07598"/>
    <w:rsid w:val="00B07858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E6E"/>
    <w:rsid w:val="00B16EFA"/>
    <w:rsid w:val="00B16FB7"/>
    <w:rsid w:val="00B17A98"/>
    <w:rsid w:val="00B2006E"/>
    <w:rsid w:val="00B208FE"/>
    <w:rsid w:val="00B21A0F"/>
    <w:rsid w:val="00B25063"/>
    <w:rsid w:val="00B2660B"/>
    <w:rsid w:val="00B268E6"/>
    <w:rsid w:val="00B26AD1"/>
    <w:rsid w:val="00B27BE3"/>
    <w:rsid w:val="00B309E6"/>
    <w:rsid w:val="00B30B15"/>
    <w:rsid w:val="00B32964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3A07"/>
    <w:rsid w:val="00B73ABF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A115C"/>
    <w:rsid w:val="00BA1EE2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A9A"/>
    <w:rsid w:val="00C52B00"/>
    <w:rsid w:val="00C52D29"/>
    <w:rsid w:val="00C537CE"/>
    <w:rsid w:val="00C53A12"/>
    <w:rsid w:val="00C54A69"/>
    <w:rsid w:val="00C5510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63A3"/>
    <w:rsid w:val="00C763F3"/>
    <w:rsid w:val="00C76835"/>
    <w:rsid w:val="00C770A1"/>
    <w:rsid w:val="00C7710F"/>
    <w:rsid w:val="00C80915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3A2A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35C4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B3E"/>
    <w:rsid w:val="00CF0C1F"/>
    <w:rsid w:val="00CF0FCB"/>
    <w:rsid w:val="00CF2BC3"/>
    <w:rsid w:val="00CF2C58"/>
    <w:rsid w:val="00CF2D1F"/>
    <w:rsid w:val="00CF370E"/>
    <w:rsid w:val="00CF486D"/>
    <w:rsid w:val="00CF5A1D"/>
    <w:rsid w:val="00CF7890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11236"/>
    <w:rsid w:val="00D11441"/>
    <w:rsid w:val="00D11612"/>
    <w:rsid w:val="00D11E6A"/>
    <w:rsid w:val="00D11FF0"/>
    <w:rsid w:val="00D12B50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42D"/>
    <w:rsid w:val="00D305F3"/>
    <w:rsid w:val="00D31B2D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412F4"/>
    <w:rsid w:val="00D4242E"/>
    <w:rsid w:val="00D43BD4"/>
    <w:rsid w:val="00D43CDD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A4F"/>
    <w:rsid w:val="00D573E5"/>
    <w:rsid w:val="00D60B80"/>
    <w:rsid w:val="00D61214"/>
    <w:rsid w:val="00D614DD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935"/>
    <w:rsid w:val="00D8082A"/>
    <w:rsid w:val="00D80850"/>
    <w:rsid w:val="00D81895"/>
    <w:rsid w:val="00D82159"/>
    <w:rsid w:val="00D825D7"/>
    <w:rsid w:val="00D8419E"/>
    <w:rsid w:val="00D857CD"/>
    <w:rsid w:val="00D86323"/>
    <w:rsid w:val="00D91A17"/>
    <w:rsid w:val="00D91DDF"/>
    <w:rsid w:val="00D92AD4"/>
    <w:rsid w:val="00D94C6E"/>
    <w:rsid w:val="00D95AD5"/>
    <w:rsid w:val="00D96442"/>
    <w:rsid w:val="00D969F5"/>
    <w:rsid w:val="00DA16FD"/>
    <w:rsid w:val="00DA2266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DC1"/>
    <w:rsid w:val="00E35F5B"/>
    <w:rsid w:val="00E36055"/>
    <w:rsid w:val="00E366B9"/>
    <w:rsid w:val="00E37025"/>
    <w:rsid w:val="00E37C36"/>
    <w:rsid w:val="00E4264C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2742"/>
    <w:rsid w:val="00E75540"/>
    <w:rsid w:val="00E76EEC"/>
    <w:rsid w:val="00E772CE"/>
    <w:rsid w:val="00E77F10"/>
    <w:rsid w:val="00E8086D"/>
    <w:rsid w:val="00E80895"/>
    <w:rsid w:val="00E811DA"/>
    <w:rsid w:val="00E832BC"/>
    <w:rsid w:val="00E83BE5"/>
    <w:rsid w:val="00E90018"/>
    <w:rsid w:val="00E9139F"/>
    <w:rsid w:val="00E92A6B"/>
    <w:rsid w:val="00E9343B"/>
    <w:rsid w:val="00E93E3D"/>
    <w:rsid w:val="00E93FEC"/>
    <w:rsid w:val="00E96949"/>
    <w:rsid w:val="00E97107"/>
    <w:rsid w:val="00E977BA"/>
    <w:rsid w:val="00E9792F"/>
    <w:rsid w:val="00E97DEB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90B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14CF"/>
    <w:rsid w:val="00EE1BEB"/>
    <w:rsid w:val="00EE2337"/>
    <w:rsid w:val="00EE2D1D"/>
    <w:rsid w:val="00EE322B"/>
    <w:rsid w:val="00EE4236"/>
    <w:rsid w:val="00EE45B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12D"/>
    <w:rsid w:val="00F04E23"/>
    <w:rsid w:val="00F05024"/>
    <w:rsid w:val="00F0508D"/>
    <w:rsid w:val="00F05220"/>
    <w:rsid w:val="00F063F3"/>
    <w:rsid w:val="00F06607"/>
    <w:rsid w:val="00F069BA"/>
    <w:rsid w:val="00F07C2E"/>
    <w:rsid w:val="00F10D20"/>
    <w:rsid w:val="00F11704"/>
    <w:rsid w:val="00F119CC"/>
    <w:rsid w:val="00F13B19"/>
    <w:rsid w:val="00F145A3"/>
    <w:rsid w:val="00F1491B"/>
    <w:rsid w:val="00F15481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0B59"/>
    <w:rsid w:val="00F31736"/>
    <w:rsid w:val="00F319C8"/>
    <w:rsid w:val="00F33CC0"/>
    <w:rsid w:val="00F34203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703F"/>
    <w:rsid w:val="00F70011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3CE7"/>
    <w:rsid w:val="00FF43C0"/>
    <w:rsid w:val="00FF4998"/>
    <w:rsid w:val="00FF4D28"/>
    <w:rsid w:val="00FF516D"/>
    <w:rsid w:val="00FF5A7F"/>
    <w:rsid w:val="00FF5DE5"/>
    <w:rsid w:val="00FF620F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D0EF8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3</TotalTime>
  <Pages>3</Pages>
  <Words>503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3</cp:revision>
  <cp:lastPrinted>2021-03-24T21:23:00Z</cp:lastPrinted>
  <dcterms:created xsi:type="dcterms:W3CDTF">2022-04-24T23:44:00Z</dcterms:created>
  <dcterms:modified xsi:type="dcterms:W3CDTF">2022-04-25T23:11:00Z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