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294"/>
        <w:gridCol w:w="7506"/>
      </w:tblGrid>
      <w:tr w:rsidR="003D79F7" w:rsidRPr="00BD662E" w14:paraId="39533E99" w14:textId="77777777" w:rsidTr="005030A0">
        <w:trPr>
          <w:trHeight w:val="12690"/>
        </w:trPr>
        <w:tc>
          <w:tcPr>
            <w:tcW w:w="3600" w:type="dxa"/>
          </w:tcPr>
          <w:p w14:paraId="23193C60" w14:textId="7AD8DC8E" w:rsidR="00F41B2C" w:rsidRPr="00711520" w:rsidRDefault="00D12D8F" w:rsidP="007B3F16">
            <w:pPr>
              <w:pStyle w:val="Heading1"/>
              <w:pBdr>
                <w:top w:val="single" w:sz="8" w:space="16" w:color="C00000"/>
                <w:bottom w:val="single" w:sz="8" w:space="16" w:color="C00000"/>
              </w:pBdr>
              <w:rPr>
                <w:sz w:val="18"/>
                <w:szCs w:val="18"/>
              </w:rPr>
            </w:pPr>
            <w:r w:rsidRPr="00711520">
              <w:rPr>
                <w:noProof/>
                <w:sz w:val="18"/>
                <w:szCs w:val="18"/>
              </w:rPr>
              <w:drawing>
                <wp:inline distT="0" distB="0" distL="0" distR="0" wp14:anchorId="6C923848" wp14:editId="344E8602">
                  <wp:extent cx="823571" cy="617678"/>
                  <wp:effectExtent l="64770" t="68580" r="60960" b="6096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823571" cy="617678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  <a:scene3d>
                            <a:camera prst="orthographicFront">
                              <a:rot lat="0" lon="0" rev="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</w:p>
          <w:p w14:paraId="1A2DFFE0" w14:textId="0CA9AC07" w:rsidR="00C420C8" w:rsidRPr="00697E6E" w:rsidRDefault="00D413E8" w:rsidP="00A22E70">
            <w:pPr>
              <w:pStyle w:val="Heading1"/>
              <w:pBdr>
                <w:top w:val="single" w:sz="8" w:space="16" w:color="C00000"/>
                <w:bottom w:val="single" w:sz="8" w:space="16" w:color="C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BRIELLE</w:t>
            </w:r>
            <w:r w:rsidR="001479F1" w:rsidRPr="00697E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MCIVER</w:t>
            </w:r>
          </w:p>
          <w:p w14:paraId="71BDF569" w14:textId="4C044FCE" w:rsidR="0040221A" w:rsidRPr="00697E6E" w:rsidRDefault="003D79F7" w:rsidP="00A22E70">
            <w:pPr>
              <w:pStyle w:val="Heading1"/>
              <w:pBdr>
                <w:top w:val="single" w:sz="8" w:space="16" w:color="C00000"/>
                <w:bottom w:val="single" w:sz="8" w:space="16" w:color="C00000"/>
              </w:pBdr>
              <w:rPr>
                <w:sz w:val="28"/>
                <w:szCs w:val="28"/>
              </w:rPr>
            </w:pPr>
            <w:r w:rsidRPr="00697E6E">
              <w:rPr>
                <w:sz w:val="28"/>
                <w:szCs w:val="28"/>
              </w:rPr>
              <w:t>#</w:t>
            </w:r>
            <w:r w:rsidR="00D413E8">
              <w:rPr>
                <w:sz w:val="28"/>
                <w:szCs w:val="28"/>
              </w:rPr>
              <w:t>23</w:t>
            </w:r>
          </w:p>
          <w:p w14:paraId="1F7CB076" w14:textId="0B465239" w:rsidR="00A248EF" w:rsidRPr="00C3158D" w:rsidRDefault="00D413E8" w:rsidP="00A22E70">
            <w:pPr>
              <w:pStyle w:val="Heading1"/>
              <w:pBdr>
                <w:top w:val="single" w:sz="8" w:space="16" w:color="C00000"/>
                <w:bottom w:val="single" w:sz="8" w:space="16" w:color="C00000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927599" w:rsidRPr="00697E6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IF</w:t>
            </w:r>
          </w:p>
          <w:p w14:paraId="0D8A6754" w14:textId="77777777" w:rsidR="00A62C64" w:rsidRPr="00712FF2" w:rsidRDefault="00A62C64" w:rsidP="00A22E70">
            <w:pPr>
              <w:pStyle w:val="Heading3"/>
              <w:rPr>
                <w:sz w:val="18"/>
                <w:szCs w:val="18"/>
                <w:highlight w:val="yellow"/>
              </w:rPr>
            </w:pPr>
          </w:p>
          <w:p w14:paraId="5AE5FD5A" w14:textId="76D644D0" w:rsidR="00C420C8" w:rsidRPr="00697E6E" w:rsidRDefault="00EF5A05" w:rsidP="00234E4C">
            <w:pPr>
              <w:pStyle w:val="Heading3"/>
              <w:rPr>
                <w:rFonts w:asciiTheme="minorHAnsi" w:eastAsiaTheme="minorHAnsi" w:hAnsiTheme="minorHAnsi" w:cstheme="minorBidi"/>
                <w:caps w:val="0"/>
                <w:color w:val="0563C1" w:themeColor="hyperlink"/>
                <w:sz w:val="18"/>
                <w:szCs w:val="18"/>
                <w:u w:val="single"/>
              </w:rPr>
            </w:pPr>
            <w:r>
              <w:rPr>
                <w:rStyle w:val="Hyperlink"/>
                <w:rFonts w:asciiTheme="minorHAnsi" w:eastAsiaTheme="minorHAnsi" w:hAnsiTheme="minorHAnsi" w:cstheme="minorBidi"/>
                <w:caps w:val="0"/>
                <w:sz w:val="18"/>
                <w:szCs w:val="18"/>
              </w:rPr>
              <w:t>brielle.mciver23</w:t>
            </w:r>
            <w:r w:rsidR="001479F1" w:rsidRPr="00697E6E">
              <w:rPr>
                <w:rStyle w:val="Hyperlink"/>
                <w:rFonts w:asciiTheme="minorHAnsi" w:eastAsiaTheme="minorHAnsi" w:hAnsiTheme="minorHAnsi" w:cstheme="minorBidi"/>
                <w:caps w:val="0"/>
                <w:sz w:val="18"/>
                <w:szCs w:val="18"/>
              </w:rPr>
              <w:t>@gmail.com</w:t>
            </w:r>
          </w:p>
          <w:p w14:paraId="651C7094" w14:textId="0D5F42B8" w:rsidR="00BD662E" w:rsidRPr="00697E6E" w:rsidRDefault="00EF5A05" w:rsidP="0076103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1479F1" w:rsidRPr="00697E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Buzzell</w:t>
            </w:r>
            <w:r w:rsidR="001479F1" w:rsidRPr="00697E6E">
              <w:rPr>
                <w:sz w:val="18"/>
                <w:szCs w:val="18"/>
              </w:rPr>
              <w:t xml:space="preserve"> Road</w:t>
            </w:r>
          </w:p>
          <w:p w14:paraId="27F29479" w14:textId="1F0637E0" w:rsidR="0025127D" w:rsidRPr="00C3158D" w:rsidRDefault="00C07752" w:rsidP="0076103B">
            <w:pPr>
              <w:spacing w:after="0"/>
              <w:rPr>
                <w:sz w:val="18"/>
                <w:szCs w:val="18"/>
              </w:rPr>
            </w:pPr>
            <w:r w:rsidRPr="00697E6E">
              <w:rPr>
                <w:sz w:val="18"/>
                <w:szCs w:val="18"/>
              </w:rPr>
              <w:t>S</w:t>
            </w:r>
            <w:r w:rsidR="00EF5A05">
              <w:rPr>
                <w:sz w:val="18"/>
                <w:szCs w:val="18"/>
              </w:rPr>
              <w:t>weden</w:t>
            </w:r>
            <w:r w:rsidR="0025127D" w:rsidRPr="00697E6E">
              <w:rPr>
                <w:sz w:val="18"/>
                <w:szCs w:val="18"/>
              </w:rPr>
              <w:t>, ME 04</w:t>
            </w:r>
            <w:r w:rsidR="00712FF2" w:rsidRPr="00697E6E">
              <w:rPr>
                <w:sz w:val="18"/>
                <w:szCs w:val="18"/>
              </w:rPr>
              <w:t>0</w:t>
            </w:r>
            <w:r w:rsidR="00EF5A05">
              <w:rPr>
                <w:sz w:val="18"/>
                <w:szCs w:val="18"/>
              </w:rPr>
              <w:t>40</w:t>
            </w:r>
          </w:p>
          <w:p w14:paraId="6FEAA622" w14:textId="77777777" w:rsidR="00BD662E" w:rsidRPr="00712FF2" w:rsidRDefault="00BD662E" w:rsidP="00BD662E">
            <w:pPr>
              <w:spacing w:after="0"/>
              <w:rPr>
                <w:sz w:val="18"/>
                <w:szCs w:val="18"/>
                <w:highlight w:val="yellow"/>
              </w:rPr>
            </w:pPr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294"/>
            </w:tblGrid>
            <w:tr w:rsidR="00C420C8" w:rsidRPr="00BD662E" w14:paraId="2AB25F4A" w14:textId="77777777" w:rsidTr="009F5A46">
              <w:tc>
                <w:tcPr>
                  <w:tcW w:w="3111" w:type="dxa"/>
                  <w:tcBorders>
                    <w:top w:val="single" w:sz="8" w:space="0" w:color="C00000"/>
                    <w:bottom w:val="single" w:sz="8" w:space="0" w:color="C00000"/>
                  </w:tcBorders>
                  <w:tcMar>
                    <w:top w:w="288" w:type="dxa"/>
                    <w:bottom w:w="288" w:type="dxa"/>
                  </w:tcMar>
                </w:tcPr>
                <w:p w14:paraId="67A6BE16" w14:textId="77777777" w:rsidR="00C420C8" w:rsidRPr="00C3158D" w:rsidRDefault="00270400" w:rsidP="00A22E70">
                  <w:pPr>
                    <w:pStyle w:val="Heading3"/>
                    <w:rPr>
                      <w:sz w:val="18"/>
                      <w:szCs w:val="18"/>
                    </w:rPr>
                  </w:pPr>
                  <w:r w:rsidRPr="00C3158D">
                    <w:rPr>
                      <w:sz w:val="18"/>
                      <w:szCs w:val="18"/>
                    </w:rPr>
                    <w:t>player information</w:t>
                  </w:r>
                </w:p>
                <w:p w14:paraId="02D7392C" w14:textId="77777777" w:rsidR="00C420C8" w:rsidRPr="00C3158D" w:rsidRDefault="00C420C8" w:rsidP="00A22E70">
                  <w:pPr>
                    <w:pStyle w:val="GraphicLine"/>
                    <w:rPr>
                      <w:sz w:val="18"/>
                      <w:szCs w:val="18"/>
                    </w:rPr>
                  </w:pPr>
                  <w:r w:rsidRPr="00C3158D">
                    <w:rPr>
                      <w:sz w:val="18"/>
                      <w:szCs w:val="18"/>
                    </w:rPr>
                    <mc:AlternateContent>
                      <mc:Choice Requires="wps">
                        <w:drawing>
                          <wp:inline distT="0" distB="0" distL="0" distR="0" wp14:anchorId="07616AEB" wp14:editId="3F4F65A7">
                            <wp:extent cx="221615" cy="0"/>
                            <wp:effectExtent l="0" t="0" r="26035" b="19050"/>
                            <wp:docPr id="83" name="Straight Connector 83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rgbClr val="C0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78468A2E" id="Straight Connector 83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" strokecolor="#c00000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15B90509" w14:textId="68725636" w:rsidR="00270400" w:rsidRPr="00697E6E" w:rsidRDefault="0025127D" w:rsidP="00A22E70">
                  <w:pPr>
                    <w:spacing w:after="0"/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>Graduation Year:</w:t>
                  </w:r>
                  <w:r w:rsidR="007914B9" w:rsidRPr="00697E6E">
                    <w:rPr>
                      <w:sz w:val="18"/>
                      <w:szCs w:val="18"/>
                    </w:rPr>
                    <w:t xml:space="preserve"> </w:t>
                  </w:r>
                  <w:r w:rsidR="00C07752" w:rsidRPr="00697E6E">
                    <w:rPr>
                      <w:sz w:val="18"/>
                      <w:szCs w:val="18"/>
                    </w:rPr>
                    <w:t>20</w:t>
                  </w:r>
                  <w:r w:rsidR="00EF5A05">
                    <w:rPr>
                      <w:sz w:val="18"/>
                      <w:szCs w:val="18"/>
                    </w:rPr>
                    <w:t>30</w:t>
                  </w:r>
                </w:p>
                <w:p w14:paraId="7602D8A6" w14:textId="48CEBA9B" w:rsidR="00C420C8" w:rsidRPr="00697E6E" w:rsidRDefault="00270400" w:rsidP="00A22E70">
                  <w:pPr>
                    <w:spacing w:after="0"/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 xml:space="preserve">Bats/Throws: </w:t>
                  </w:r>
                  <w:r w:rsidR="00794283" w:rsidRPr="00697E6E">
                    <w:rPr>
                      <w:sz w:val="18"/>
                      <w:szCs w:val="18"/>
                    </w:rPr>
                    <w:t>R/</w:t>
                  </w:r>
                  <w:r w:rsidR="00010990" w:rsidRPr="00697E6E">
                    <w:rPr>
                      <w:sz w:val="18"/>
                      <w:szCs w:val="18"/>
                    </w:rPr>
                    <w:t>R</w:t>
                  </w:r>
                </w:p>
                <w:p w14:paraId="0E424B64" w14:textId="2597CC96" w:rsidR="0076103B" w:rsidRPr="00697E6E" w:rsidRDefault="009F5A46" w:rsidP="0076103B">
                  <w:pPr>
                    <w:spacing w:after="0"/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 xml:space="preserve">Height: </w:t>
                  </w:r>
                  <w:r w:rsidR="00F61C16" w:rsidRPr="00697E6E">
                    <w:rPr>
                      <w:sz w:val="18"/>
                      <w:szCs w:val="18"/>
                    </w:rPr>
                    <w:t>5</w:t>
                  </w:r>
                  <w:r w:rsidRPr="00697E6E">
                    <w:rPr>
                      <w:sz w:val="18"/>
                      <w:szCs w:val="18"/>
                    </w:rPr>
                    <w:t>'</w:t>
                  </w:r>
                  <w:r w:rsidR="00EF5A05">
                    <w:rPr>
                      <w:sz w:val="18"/>
                      <w:szCs w:val="18"/>
                    </w:rPr>
                    <w:t>4</w:t>
                  </w:r>
                  <w:r w:rsidR="00270400" w:rsidRPr="00697E6E">
                    <w:rPr>
                      <w:sz w:val="18"/>
                      <w:szCs w:val="18"/>
                    </w:rPr>
                    <w:t>"</w:t>
                  </w:r>
                </w:p>
                <w:p w14:paraId="55FEBC40" w14:textId="77777777" w:rsidR="00F64A70" w:rsidRPr="00697E6E" w:rsidRDefault="00F64A70" w:rsidP="0076103B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14:paraId="010A02A6" w14:textId="2F4BACD2" w:rsidR="00270400" w:rsidRPr="00697E6E" w:rsidRDefault="00270400" w:rsidP="00A22E70">
                  <w:pPr>
                    <w:spacing w:after="0"/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>GPA:</w:t>
                  </w:r>
                  <w:r w:rsidR="002365A0" w:rsidRPr="00697E6E">
                    <w:rPr>
                      <w:sz w:val="18"/>
                      <w:szCs w:val="18"/>
                    </w:rPr>
                    <w:t xml:space="preserve"> </w:t>
                  </w:r>
                </w:p>
                <w:p w14:paraId="781456D8" w14:textId="77777777" w:rsidR="00270400" w:rsidRPr="00697E6E" w:rsidRDefault="00270400" w:rsidP="00A22E70">
                  <w:pPr>
                    <w:spacing w:after="0"/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 xml:space="preserve">SAT/ACT: </w:t>
                  </w:r>
                  <w:r w:rsidR="00766939" w:rsidRPr="00697E6E">
                    <w:rPr>
                      <w:sz w:val="18"/>
                      <w:szCs w:val="18"/>
                    </w:rPr>
                    <w:t>Not yet taken</w:t>
                  </w:r>
                </w:p>
                <w:p w14:paraId="436E23D6" w14:textId="566F2D1F" w:rsidR="00766939" w:rsidRPr="00697E6E" w:rsidRDefault="00766939" w:rsidP="00A22E70">
                  <w:pPr>
                    <w:spacing w:after="0"/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 xml:space="preserve">Intended major: </w:t>
                  </w:r>
                  <w:r w:rsidR="001479F1" w:rsidRPr="00697E6E">
                    <w:rPr>
                      <w:sz w:val="18"/>
                      <w:szCs w:val="18"/>
                    </w:rPr>
                    <w:t>Marketing / Psychology</w:t>
                  </w:r>
                </w:p>
                <w:p w14:paraId="2603E906" w14:textId="77777777" w:rsidR="00470668" w:rsidRPr="00697E6E" w:rsidRDefault="00470668" w:rsidP="00A22E70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14:paraId="3F5493AE" w14:textId="187FA4C6" w:rsidR="0076103B" w:rsidRPr="00BD662E" w:rsidRDefault="0025127D" w:rsidP="00927599">
                  <w:pPr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>Other</w:t>
                  </w:r>
                  <w:r w:rsidR="0076103B" w:rsidRPr="00697E6E">
                    <w:rPr>
                      <w:sz w:val="18"/>
                      <w:szCs w:val="18"/>
                    </w:rPr>
                    <w:t xml:space="preserve"> a</w:t>
                  </w:r>
                  <w:r w:rsidR="009F5A46" w:rsidRPr="00697E6E">
                    <w:rPr>
                      <w:sz w:val="18"/>
                      <w:szCs w:val="18"/>
                    </w:rPr>
                    <w:t xml:space="preserve">ctivities: </w:t>
                  </w:r>
                  <w:r w:rsidR="00927599" w:rsidRPr="00697E6E">
                    <w:rPr>
                      <w:sz w:val="18"/>
                      <w:szCs w:val="18"/>
                    </w:rPr>
                    <w:t xml:space="preserve"> </w:t>
                  </w:r>
                  <w:r w:rsidR="00EF5A05">
                    <w:rPr>
                      <w:sz w:val="18"/>
                      <w:szCs w:val="18"/>
                    </w:rPr>
                    <w:t>Field Hockey, Athletic Photography</w:t>
                  </w:r>
                </w:p>
              </w:tc>
            </w:tr>
            <w:tr w:rsidR="00C420C8" w:rsidRPr="00BD662E" w14:paraId="6C3646D3" w14:textId="77777777" w:rsidTr="00C8693E">
              <w:trPr>
                <w:trHeight w:val="970"/>
              </w:trPr>
              <w:tc>
                <w:tcPr>
                  <w:tcW w:w="3111" w:type="dxa"/>
                  <w:tcBorders>
                    <w:top w:val="single" w:sz="8" w:space="0" w:color="C00000"/>
                    <w:bottom w:val="nil"/>
                  </w:tcBorders>
                  <w:tcMar>
                    <w:top w:w="288" w:type="dxa"/>
                    <w:bottom w:w="288" w:type="dxa"/>
                  </w:tcMar>
                </w:tcPr>
                <w:p w14:paraId="17FE7500" w14:textId="180CF897" w:rsidR="00C420C8" w:rsidRPr="00BD662E" w:rsidRDefault="0082641A" w:rsidP="00A22E70">
                  <w:pPr>
                    <w:pStyle w:val="Heading3"/>
                    <w:rPr>
                      <w:sz w:val="18"/>
                      <w:szCs w:val="18"/>
                    </w:rPr>
                  </w:pPr>
                  <w:r w:rsidRPr="00BD662E">
                    <w:rPr>
                      <w:sz w:val="18"/>
                      <w:szCs w:val="18"/>
                    </w:rPr>
                    <w:t>OTHER CONTACTS</w:t>
                  </w:r>
                </w:p>
                <w:p w14:paraId="17DB2FAF" w14:textId="77777777" w:rsidR="00C420C8" w:rsidRPr="00BD662E" w:rsidRDefault="00C420C8" w:rsidP="00A22E70">
                  <w:pPr>
                    <w:pStyle w:val="GraphicLine"/>
                    <w:rPr>
                      <w:sz w:val="18"/>
                      <w:szCs w:val="18"/>
                    </w:rPr>
                  </w:pPr>
                  <w:r w:rsidRPr="00BD662E">
                    <w:rPr>
                      <w:sz w:val="18"/>
                      <w:szCs w:val="18"/>
                    </w:rPr>
                    <mc:AlternateContent>
                      <mc:Choice Requires="wps">
                        <w:drawing>
                          <wp:inline distT="0" distB="0" distL="0" distR="0" wp14:anchorId="63FB9EEB" wp14:editId="470C82C0">
                            <wp:extent cx="221615" cy="0"/>
                            <wp:effectExtent l="0" t="0" r="26035" b="19050"/>
                            <wp:docPr id="84" name="Straight Connector 84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rgbClr val="C0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0AA66380" id="Straight Connector 84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" strokecolor="#c00000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6557437E" w14:textId="72E97C83" w:rsidR="00C14E3A" w:rsidRPr="00C3158D" w:rsidRDefault="0076103B" w:rsidP="0000213D">
                  <w:pPr>
                    <w:spacing w:after="0"/>
                    <w:rPr>
                      <w:sz w:val="18"/>
                      <w:szCs w:val="18"/>
                    </w:rPr>
                  </w:pPr>
                  <w:r w:rsidRPr="00C3158D">
                    <w:rPr>
                      <w:sz w:val="18"/>
                      <w:szCs w:val="18"/>
                    </w:rPr>
                    <w:t xml:space="preserve">Parents: </w:t>
                  </w:r>
                  <w:r w:rsidR="00EF5A05">
                    <w:rPr>
                      <w:sz w:val="18"/>
                      <w:szCs w:val="18"/>
                    </w:rPr>
                    <w:t>Jamie and Ryan McIver</w:t>
                  </w:r>
                </w:p>
                <w:p w14:paraId="44F2B34E" w14:textId="67D41DAA" w:rsidR="00296CAB" w:rsidRPr="00C3158D" w:rsidRDefault="00927599" w:rsidP="0025127D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</w:t>
                  </w:r>
                  <w:r w:rsidR="00B02F95" w:rsidRPr="00C3158D">
                    <w:rPr>
                      <w:sz w:val="18"/>
                      <w:szCs w:val="18"/>
                    </w:rPr>
                    <w:t>7-</w:t>
                  </w:r>
                  <w:r w:rsidR="00EF5A05">
                    <w:rPr>
                      <w:sz w:val="18"/>
                      <w:szCs w:val="18"/>
                    </w:rPr>
                    <w:t>6</w:t>
                  </w:r>
                  <w:r w:rsidR="00296CAB">
                    <w:rPr>
                      <w:sz w:val="18"/>
                      <w:szCs w:val="18"/>
                    </w:rPr>
                    <w:t>71-</w:t>
                  </w:r>
                  <w:r w:rsidR="00EF5A05">
                    <w:rPr>
                      <w:sz w:val="18"/>
                      <w:szCs w:val="18"/>
                    </w:rPr>
                    <w:t>4995</w:t>
                  </w:r>
                </w:p>
                <w:p w14:paraId="73F925E1" w14:textId="156E8C29" w:rsidR="0000213D" w:rsidRDefault="00EF5A05" w:rsidP="00B02F95">
                  <w:pPr>
                    <w:spacing w:after="0"/>
                  </w:pPr>
                  <w:hyperlink r:id="rId12" w:history="1">
                    <w:r w:rsidRPr="00291F5B">
                      <w:rPr>
                        <w:rStyle w:val="Hyperlink"/>
                      </w:rPr>
                      <w:t>jmciver2330@yahoo.com</w:t>
                    </w:r>
                  </w:hyperlink>
                  <w:r w:rsidR="00E6303E" w:rsidRPr="00C3158D">
                    <w:t xml:space="preserve"> </w:t>
                  </w:r>
                </w:p>
                <w:p w14:paraId="37C01FAC" w14:textId="77777777" w:rsidR="00EF5A05" w:rsidRDefault="00EF5A05" w:rsidP="00B02F95">
                  <w:pPr>
                    <w:spacing w:after="0"/>
                  </w:pPr>
                </w:p>
                <w:p w14:paraId="6E07C214" w14:textId="7B72728E" w:rsidR="00EF5A05" w:rsidRPr="00EF5A05" w:rsidRDefault="00EF5A05" w:rsidP="00B02F95">
                  <w:pPr>
                    <w:spacing w:after="0"/>
                    <w:rPr>
                      <w:sz w:val="18"/>
                      <w:szCs w:val="18"/>
                    </w:rPr>
                  </w:pPr>
                  <w:r w:rsidRPr="00EF5A05">
                    <w:rPr>
                      <w:sz w:val="18"/>
                      <w:szCs w:val="18"/>
                    </w:rPr>
                    <w:t>Hitting Coach: Anthony D’Alfonso</w:t>
                  </w:r>
                </w:p>
                <w:p w14:paraId="07A6F344" w14:textId="3936E8CC" w:rsidR="00EF5A05" w:rsidRPr="00EF5A05" w:rsidRDefault="00EF5A05" w:rsidP="00B02F95">
                  <w:pPr>
                    <w:spacing w:after="0"/>
                    <w:rPr>
                      <w:color w:val="0563C1" w:themeColor="hyperlink"/>
                      <w:sz w:val="18"/>
                      <w:szCs w:val="18"/>
                      <w:u w:val="single"/>
                    </w:rPr>
                  </w:pPr>
                  <w:r w:rsidRPr="00EF5A05">
                    <w:rPr>
                      <w:sz w:val="18"/>
                      <w:szCs w:val="18"/>
                    </w:rPr>
                    <w:t>207-831-4567</w:t>
                  </w:r>
                </w:p>
                <w:p w14:paraId="2EB87170" w14:textId="77777777" w:rsidR="00B02F95" w:rsidRDefault="00B02F95" w:rsidP="007914B9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14:paraId="0AFB3626" w14:textId="359AFEA0" w:rsidR="00EF5A05" w:rsidRDefault="00EF5A05" w:rsidP="007914B9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Strength &amp; Conditioning Coach: Carl Iacozili</w:t>
                  </w:r>
                </w:p>
                <w:p w14:paraId="7524A104" w14:textId="5795A9FF" w:rsidR="00EF5A05" w:rsidRDefault="00EF5A05" w:rsidP="007914B9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603-986-1736</w:t>
                  </w:r>
                </w:p>
                <w:p w14:paraId="69C2E175" w14:textId="4619CD9C" w:rsidR="00EF5A05" w:rsidRPr="00C3158D" w:rsidRDefault="00EF5A05" w:rsidP="007914B9">
                  <w:pPr>
                    <w:spacing w:after="0"/>
                    <w:rPr>
                      <w:sz w:val="18"/>
                      <w:szCs w:val="18"/>
                    </w:rPr>
                  </w:pPr>
                  <w:hyperlink r:id="rId13" w:history="1">
                    <w:r w:rsidRPr="00291F5B">
                      <w:rPr>
                        <w:rStyle w:val="Hyperlink"/>
                        <w:sz w:val="18"/>
                        <w:szCs w:val="18"/>
                      </w:rPr>
                      <w:t>sportfitnewengland@gmail.com</w:t>
                    </w:r>
                  </w:hyperlink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14:paraId="0412C61E" w14:textId="58BF9FC8" w:rsidR="007914B9" w:rsidRPr="00C3158D" w:rsidRDefault="007914B9" w:rsidP="00296CAB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14:paraId="5F47216C" w14:textId="77777777" w:rsidR="007914B9" w:rsidRPr="00C3158D" w:rsidRDefault="007914B9" w:rsidP="00E6303E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14:paraId="21284051" w14:textId="6E0E9742" w:rsidR="007914B9" w:rsidRDefault="007914B9" w:rsidP="00296CAB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t xml:space="preserve"> </w:t>
                  </w:r>
                </w:p>
                <w:p w14:paraId="3FA65C78" w14:textId="253C0556" w:rsidR="007914B9" w:rsidRPr="00BD662E" w:rsidRDefault="007914B9" w:rsidP="00E6303E">
                  <w:pPr>
                    <w:spacing w:after="0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94807AE" w14:textId="75687C95" w:rsidR="00C420C8" w:rsidRPr="00BD662E" w:rsidRDefault="00C8693E" w:rsidP="003856C9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FC5DE0" wp14:editId="44805A0A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8981440</wp:posOffset>
                      </wp:positionV>
                      <wp:extent cx="67818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818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D01D13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707.2pt" to="531.35pt,7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" strokecolor="#c00000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200" w:type="dxa"/>
          </w:tcPr>
          <w:tbl>
            <w:tblPr>
              <w:tblW w:w="7506" w:type="dxa"/>
              <w:tblLook w:val="04A0" w:firstRow="1" w:lastRow="0" w:firstColumn="1" w:lastColumn="0" w:noHBand="0" w:noVBand="1"/>
              <w:tblDescription w:val="Right side layout table"/>
            </w:tblPr>
            <w:tblGrid>
              <w:gridCol w:w="7506"/>
            </w:tblGrid>
            <w:tr w:rsidR="00C420C8" w:rsidRPr="00BD662E" w14:paraId="602A999F" w14:textId="77777777" w:rsidTr="00110D60">
              <w:trPr>
                <w:trHeight w:val="4104"/>
              </w:trPr>
              <w:tc>
                <w:tcPr>
                  <w:tcW w:w="7506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5B5BA84D" w14:textId="4D31E686" w:rsidR="00C420C8" w:rsidRPr="00697E6E" w:rsidRDefault="00270400" w:rsidP="00270400">
                  <w:pPr>
                    <w:pStyle w:val="Heading2"/>
                    <w:pBdr>
                      <w:top w:val="single" w:sz="8" w:space="6" w:color="C00000"/>
                      <w:bottom w:val="single" w:sz="8" w:space="6" w:color="C00000"/>
                    </w:pBdr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>TRAVEL TEAM</w:t>
                  </w:r>
                </w:p>
                <w:p w14:paraId="6654892E" w14:textId="1100743F" w:rsidR="00C420C8" w:rsidRPr="00697E6E" w:rsidRDefault="001536E8" w:rsidP="001536E8">
                  <w:pPr>
                    <w:jc w:val="left"/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 xml:space="preserve">CURRENT TEAM: </w:t>
                  </w:r>
                  <w:r w:rsidR="00F51B29" w:rsidRPr="00697E6E">
                    <w:rPr>
                      <w:sz w:val="18"/>
                      <w:szCs w:val="18"/>
                    </w:rPr>
                    <w:t xml:space="preserve">NEW ENGLAND ELITE </w:t>
                  </w:r>
                  <w:r w:rsidR="00A7340C" w:rsidRPr="00697E6E">
                    <w:rPr>
                      <w:sz w:val="18"/>
                      <w:szCs w:val="18"/>
                    </w:rPr>
                    <w:t>1</w:t>
                  </w:r>
                  <w:r w:rsidR="00EF5A05">
                    <w:rPr>
                      <w:sz w:val="18"/>
                      <w:szCs w:val="18"/>
                    </w:rPr>
                    <w:t>4</w:t>
                  </w:r>
                  <w:r w:rsidR="00A7340C" w:rsidRPr="00697E6E">
                    <w:rPr>
                      <w:sz w:val="18"/>
                      <w:szCs w:val="18"/>
                    </w:rPr>
                    <w:t xml:space="preserve">U </w:t>
                  </w:r>
                  <w:r w:rsidR="00EF5A05">
                    <w:rPr>
                      <w:sz w:val="18"/>
                      <w:szCs w:val="18"/>
                    </w:rPr>
                    <w:t>Pelletier</w:t>
                  </w:r>
                </w:p>
                <w:p w14:paraId="541FA98A" w14:textId="6C5C65E2" w:rsidR="001536E8" w:rsidRPr="00697E6E" w:rsidRDefault="00927599" w:rsidP="001536E8">
                  <w:pPr>
                    <w:jc w:val="left"/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 xml:space="preserve">HEAD COACH: </w:t>
                  </w:r>
                  <w:r w:rsidR="00EF5A05">
                    <w:rPr>
                      <w:sz w:val="18"/>
                      <w:szCs w:val="18"/>
                    </w:rPr>
                    <w:t>Madison Pelletier</w:t>
                  </w:r>
                </w:p>
                <w:p w14:paraId="5DB7E853" w14:textId="79456EDE" w:rsidR="001536E8" w:rsidRPr="00697E6E" w:rsidRDefault="003D79F7" w:rsidP="001536E8">
                  <w:pPr>
                    <w:jc w:val="left"/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 xml:space="preserve">COACH'S PHONE: </w:t>
                  </w:r>
                  <w:r w:rsidR="00822122" w:rsidRPr="00697E6E">
                    <w:rPr>
                      <w:sz w:val="18"/>
                      <w:szCs w:val="18"/>
                    </w:rPr>
                    <w:t xml:space="preserve">(207) </w:t>
                  </w:r>
                  <w:r w:rsidR="00C828F1" w:rsidRPr="00697E6E">
                    <w:rPr>
                      <w:sz w:val="18"/>
                      <w:szCs w:val="18"/>
                    </w:rPr>
                    <w:t>5</w:t>
                  </w:r>
                  <w:r w:rsidR="00EF5A05">
                    <w:rPr>
                      <w:sz w:val="18"/>
                      <w:szCs w:val="18"/>
                    </w:rPr>
                    <w:t>7</w:t>
                  </w:r>
                  <w:r w:rsidR="00C828F1" w:rsidRPr="00697E6E">
                    <w:rPr>
                      <w:sz w:val="18"/>
                      <w:szCs w:val="18"/>
                    </w:rPr>
                    <w:t>2-</w:t>
                  </w:r>
                  <w:r w:rsidR="00EF5A05">
                    <w:rPr>
                      <w:sz w:val="18"/>
                      <w:szCs w:val="18"/>
                    </w:rPr>
                    <w:t>9047</w:t>
                  </w:r>
                </w:p>
                <w:p w14:paraId="7358A625" w14:textId="77BB39BA" w:rsidR="001536E8" w:rsidRPr="00697E6E" w:rsidRDefault="001536E8" w:rsidP="001536E8">
                  <w:pPr>
                    <w:jc w:val="left"/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 xml:space="preserve">COACH'S E-MAIL: </w:t>
                  </w:r>
                </w:p>
                <w:p w14:paraId="2AEACC29" w14:textId="437BF7E1" w:rsidR="001536E8" w:rsidRPr="00697E6E" w:rsidRDefault="00D700FA" w:rsidP="001536E8">
                  <w:pPr>
                    <w:jc w:val="left"/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>20</w:t>
                  </w:r>
                  <w:r w:rsidR="003B6CA2" w:rsidRPr="00697E6E">
                    <w:rPr>
                      <w:sz w:val="18"/>
                      <w:szCs w:val="18"/>
                    </w:rPr>
                    <w:t>2</w:t>
                  </w:r>
                  <w:r w:rsidR="004C1B4F">
                    <w:rPr>
                      <w:sz w:val="18"/>
                      <w:szCs w:val="18"/>
                    </w:rPr>
                    <w:t>6</w:t>
                  </w:r>
                  <w:r w:rsidR="001536E8" w:rsidRPr="00697E6E">
                    <w:rPr>
                      <w:sz w:val="18"/>
                      <w:szCs w:val="18"/>
                    </w:rPr>
                    <w:t xml:space="preserve"> SCHEDULE:</w:t>
                  </w:r>
                </w:p>
                <w:p w14:paraId="01532D27" w14:textId="61C941DB" w:rsidR="00697E6E" w:rsidRPr="00697E6E" w:rsidRDefault="00697E6E" w:rsidP="00865997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>6/</w:t>
                  </w:r>
                  <w:r w:rsidR="004C1B4F">
                    <w:rPr>
                      <w:sz w:val="18"/>
                      <w:szCs w:val="18"/>
                    </w:rPr>
                    <w:t>19</w:t>
                  </w:r>
                  <w:r w:rsidRPr="00697E6E">
                    <w:rPr>
                      <w:sz w:val="18"/>
                      <w:szCs w:val="18"/>
                    </w:rPr>
                    <w:t xml:space="preserve"> – 6/2</w:t>
                  </w:r>
                  <w:r w:rsidR="004C1B4F">
                    <w:rPr>
                      <w:sz w:val="18"/>
                      <w:szCs w:val="18"/>
                    </w:rPr>
                    <w:t>2</w:t>
                  </w:r>
                  <w:r w:rsidRPr="00697E6E">
                    <w:rPr>
                      <w:sz w:val="18"/>
                      <w:szCs w:val="18"/>
                    </w:rPr>
                    <w:t xml:space="preserve">: </w:t>
                  </w:r>
                  <w:r w:rsidR="004C1B4F">
                    <w:rPr>
                      <w:sz w:val="18"/>
                      <w:szCs w:val="18"/>
                    </w:rPr>
                    <w:t>Mountainfest, Conway, NH</w:t>
                  </w:r>
                </w:p>
                <w:p w14:paraId="4BCFEDE8" w14:textId="39566A28" w:rsidR="00865997" w:rsidRPr="00697E6E" w:rsidRDefault="00E5425C" w:rsidP="00865997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</w:t>
                  </w:r>
                  <w:r w:rsidR="00296CAB" w:rsidRPr="00697E6E">
                    <w:rPr>
                      <w:sz w:val="18"/>
                      <w:szCs w:val="18"/>
                    </w:rPr>
                    <w:t>/</w:t>
                  </w:r>
                  <w:r>
                    <w:rPr>
                      <w:sz w:val="18"/>
                      <w:szCs w:val="18"/>
                    </w:rPr>
                    <w:t>26</w:t>
                  </w:r>
                  <w:r w:rsidR="00296CAB" w:rsidRPr="00697E6E">
                    <w:rPr>
                      <w:sz w:val="18"/>
                      <w:szCs w:val="18"/>
                    </w:rPr>
                    <w:t xml:space="preserve"> – </w:t>
                  </w:r>
                  <w:r>
                    <w:rPr>
                      <w:sz w:val="18"/>
                      <w:szCs w:val="18"/>
                    </w:rPr>
                    <w:t>6</w:t>
                  </w:r>
                  <w:r w:rsidR="00296CAB" w:rsidRPr="00697E6E">
                    <w:rPr>
                      <w:sz w:val="18"/>
                      <w:szCs w:val="18"/>
                    </w:rPr>
                    <w:t>/2</w:t>
                  </w:r>
                  <w:r>
                    <w:rPr>
                      <w:sz w:val="18"/>
                      <w:szCs w:val="18"/>
                    </w:rPr>
                    <w:t>9</w:t>
                  </w:r>
                  <w:r w:rsidR="00865997" w:rsidRPr="00697E6E">
                    <w:rPr>
                      <w:sz w:val="18"/>
                      <w:szCs w:val="18"/>
                    </w:rPr>
                    <w:t xml:space="preserve">: </w:t>
                  </w:r>
                  <w:r>
                    <w:rPr>
                      <w:sz w:val="18"/>
                      <w:szCs w:val="18"/>
                    </w:rPr>
                    <w:t>Blue Demon Bash, Waterville, ME</w:t>
                  </w:r>
                </w:p>
                <w:p w14:paraId="02E6B94C" w14:textId="51AFBAF4" w:rsidR="00865997" w:rsidRPr="00697E6E" w:rsidRDefault="00865997" w:rsidP="00865997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>7</w:t>
                  </w:r>
                  <w:r w:rsidR="00296CAB" w:rsidRPr="00697E6E">
                    <w:rPr>
                      <w:sz w:val="18"/>
                      <w:szCs w:val="18"/>
                    </w:rPr>
                    <w:t>/</w:t>
                  </w:r>
                  <w:r w:rsidR="0037046D">
                    <w:rPr>
                      <w:sz w:val="18"/>
                      <w:szCs w:val="18"/>
                    </w:rPr>
                    <w:t>1</w:t>
                  </w:r>
                  <w:r w:rsidR="005C1C2A">
                    <w:rPr>
                      <w:sz w:val="18"/>
                      <w:szCs w:val="18"/>
                    </w:rPr>
                    <w:t>0</w:t>
                  </w:r>
                  <w:r w:rsidRPr="00697E6E">
                    <w:rPr>
                      <w:sz w:val="18"/>
                      <w:szCs w:val="18"/>
                    </w:rPr>
                    <w:t xml:space="preserve"> – 7/</w:t>
                  </w:r>
                  <w:r w:rsidR="0037046D">
                    <w:rPr>
                      <w:sz w:val="18"/>
                      <w:szCs w:val="18"/>
                    </w:rPr>
                    <w:t>1</w:t>
                  </w:r>
                  <w:r w:rsidR="005C1C2A">
                    <w:rPr>
                      <w:sz w:val="18"/>
                      <w:szCs w:val="18"/>
                    </w:rPr>
                    <w:t>2</w:t>
                  </w:r>
                  <w:r w:rsidRPr="00697E6E">
                    <w:rPr>
                      <w:sz w:val="18"/>
                      <w:szCs w:val="18"/>
                    </w:rPr>
                    <w:t xml:space="preserve">: </w:t>
                  </w:r>
                  <w:r w:rsidR="0037046D">
                    <w:rPr>
                      <w:sz w:val="18"/>
                      <w:szCs w:val="18"/>
                    </w:rPr>
                    <w:t>B the Best</w:t>
                  </w:r>
                  <w:r w:rsidR="00296CAB" w:rsidRPr="00697E6E">
                    <w:rPr>
                      <w:sz w:val="18"/>
                      <w:szCs w:val="18"/>
                    </w:rPr>
                    <w:t>, Windsor</w:t>
                  </w:r>
                  <w:r w:rsidR="00697E6E" w:rsidRPr="00697E6E">
                    <w:rPr>
                      <w:sz w:val="18"/>
                      <w:szCs w:val="18"/>
                    </w:rPr>
                    <w:t xml:space="preserve">, </w:t>
                  </w:r>
                  <w:r w:rsidR="00296CAB" w:rsidRPr="00697E6E">
                    <w:rPr>
                      <w:sz w:val="18"/>
                      <w:szCs w:val="18"/>
                    </w:rPr>
                    <w:t>CT</w:t>
                  </w:r>
                </w:p>
                <w:p w14:paraId="07AC97B0" w14:textId="7C14D359" w:rsidR="00697E6E" w:rsidRDefault="00697E6E" w:rsidP="00865997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>7/</w:t>
                  </w:r>
                  <w:r w:rsidR="0008341B">
                    <w:rPr>
                      <w:sz w:val="18"/>
                      <w:szCs w:val="18"/>
                    </w:rPr>
                    <w:t>24</w:t>
                  </w:r>
                  <w:r w:rsidRPr="00697E6E">
                    <w:rPr>
                      <w:sz w:val="18"/>
                      <w:szCs w:val="18"/>
                    </w:rPr>
                    <w:t xml:space="preserve"> – </w:t>
                  </w:r>
                  <w:r w:rsidR="0008341B">
                    <w:rPr>
                      <w:sz w:val="18"/>
                      <w:szCs w:val="18"/>
                    </w:rPr>
                    <w:t>7</w:t>
                  </w:r>
                  <w:r w:rsidRPr="00697E6E">
                    <w:rPr>
                      <w:sz w:val="18"/>
                      <w:szCs w:val="18"/>
                    </w:rPr>
                    <w:t>/2</w:t>
                  </w:r>
                  <w:r w:rsidR="0008341B">
                    <w:rPr>
                      <w:sz w:val="18"/>
                      <w:szCs w:val="18"/>
                    </w:rPr>
                    <w:t>6</w:t>
                  </w:r>
                  <w:r w:rsidRPr="00697E6E">
                    <w:rPr>
                      <w:sz w:val="18"/>
                      <w:szCs w:val="18"/>
                    </w:rPr>
                    <w:t xml:space="preserve">: </w:t>
                  </w:r>
                  <w:r w:rsidR="0008341B">
                    <w:rPr>
                      <w:sz w:val="18"/>
                      <w:szCs w:val="18"/>
                    </w:rPr>
                    <w:t>Fusion Finale, Londonderry, NH</w:t>
                  </w:r>
                </w:p>
                <w:p w14:paraId="0143D803" w14:textId="2E267E71" w:rsidR="00F64B89" w:rsidRPr="00697E6E" w:rsidRDefault="00F64B89" w:rsidP="00865997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7/31 – 8/2: End of Summer, </w:t>
                  </w:r>
                  <w:r w:rsidR="001F076F">
                    <w:rPr>
                      <w:sz w:val="18"/>
                      <w:szCs w:val="18"/>
                    </w:rPr>
                    <w:t>Allenstown, NH</w:t>
                  </w:r>
                </w:p>
                <w:p w14:paraId="73FE33F3" w14:textId="4103E2B5" w:rsidR="00311F4A" w:rsidRPr="00697E6E" w:rsidRDefault="00073635" w:rsidP="000F022F">
                  <w:pPr>
                    <w:jc w:val="left"/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>EXPERIENCE:</w:t>
                  </w:r>
                </w:p>
                <w:p w14:paraId="44FE75A3" w14:textId="6698147F" w:rsidR="00A7340C" w:rsidRPr="00697E6E" w:rsidRDefault="00C828F1" w:rsidP="000A75AA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>202</w:t>
                  </w:r>
                  <w:r w:rsidR="00EF5A05">
                    <w:rPr>
                      <w:sz w:val="18"/>
                      <w:szCs w:val="18"/>
                    </w:rPr>
                    <w:t>4</w:t>
                  </w:r>
                  <w:r w:rsidRPr="00697E6E">
                    <w:rPr>
                      <w:sz w:val="18"/>
                      <w:szCs w:val="18"/>
                    </w:rPr>
                    <w:t>-202</w:t>
                  </w:r>
                  <w:r w:rsidR="00EF5A05">
                    <w:rPr>
                      <w:sz w:val="18"/>
                      <w:szCs w:val="18"/>
                    </w:rPr>
                    <w:t>5</w:t>
                  </w:r>
                  <w:r w:rsidR="00A7340C" w:rsidRPr="00697E6E">
                    <w:rPr>
                      <w:sz w:val="18"/>
                      <w:szCs w:val="18"/>
                    </w:rPr>
                    <w:t xml:space="preserve"> </w:t>
                  </w:r>
                  <w:r w:rsidR="00EF5A05">
                    <w:rPr>
                      <w:sz w:val="18"/>
                      <w:szCs w:val="18"/>
                    </w:rPr>
                    <w:t>Homerun Bulldogs 12U</w:t>
                  </w:r>
                </w:p>
                <w:p w14:paraId="08CC77D6" w14:textId="61393E83" w:rsidR="000C585D" w:rsidRPr="00697E6E" w:rsidRDefault="000C585D" w:rsidP="000A75AA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>202</w:t>
                  </w:r>
                  <w:r w:rsidR="00EF5A05">
                    <w:rPr>
                      <w:sz w:val="18"/>
                      <w:szCs w:val="18"/>
                    </w:rPr>
                    <w:t>3-2024 Homerun Bulldogs 12U</w:t>
                  </w:r>
                </w:p>
                <w:p w14:paraId="6D57E64A" w14:textId="6239AB6B" w:rsidR="00927599" w:rsidRPr="00EF5A05" w:rsidRDefault="00A7340C" w:rsidP="00EF5A05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>202</w:t>
                  </w:r>
                  <w:r w:rsidR="00EF5A05">
                    <w:rPr>
                      <w:sz w:val="18"/>
                      <w:szCs w:val="18"/>
                    </w:rPr>
                    <w:t>2</w:t>
                  </w:r>
                  <w:r w:rsidR="000C585D" w:rsidRPr="00697E6E">
                    <w:rPr>
                      <w:sz w:val="18"/>
                      <w:szCs w:val="18"/>
                    </w:rPr>
                    <w:t>-202</w:t>
                  </w:r>
                  <w:r w:rsidR="00EF5A05">
                    <w:rPr>
                      <w:sz w:val="18"/>
                      <w:szCs w:val="18"/>
                    </w:rPr>
                    <w:t>3</w:t>
                  </w:r>
                  <w:r w:rsidRPr="00697E6E">
                    <w:rPr>
                      <w:sz w:val="18"/>
                      <w:szCs w:val="18"/>
                    </w:rPr>
                    <w:t xml:space="preserve"> </w:t>
                  </w:r>
                  <w:r w:rsidR="00EF5A05">
                    <w:rPr>
                      <w:sz w:val="18"/>
                      <w:szCs w:val="18"/>
                    </w:rPr>
                    <w:t>Homerun Bulldogs 10U</w:t>
                  </w:r>
                </w:p>
              </w:tc>
            </w:tr>
            <w:tr w:rsidR="00E146E6" w:rsidRPr="00BD662E" w14:paraId="12CAAB81" w14:textId="77777777" w:rsidTr="00110D60">
              <w:trPr>
                <w:trHeight w:val="5056"/>
              </w:trPr>
              <w:tc>
                <w:tcPr>
                  <w:tcW w:w="7506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5D544299" w14:textId="3777EEF6" w:rsidR="00E146E6" w:rsidRPr="00BD662E" w:rsidRDefault="00E146E6" w:rsidP="0040221A">
                  <w:pPr>
                    <w:pStyle w:val="Heading2"/>
                    <w:pBdr>
                      <w:top w:val="single" w:sz="8" w:space="6" w:color="C00000"/>
                      <w:bottom w:val="single" w:sz="8" w:space="6" w:color="C00000"/>
                    </w:pBdr>
                    <w:rPr>
                      <w:sz w:val="18"/>
                      <w:szCs w:val="18"/>
                    </w:rPr>
                  </w:pPr>
                  <w:r w:rsidRPr="00BD662E">
                    <w:rPr>
                      <w:sz w:val="18"/>
                      <w:szCs w:val="18"/>
                    </w:rPr>
                    <w:t>high school team</w:t>
                  </w:r>
                </w:p>
                <w:p w14:paraId="048BDF9F" w14:textId="4C479EBB" w:rsidR="00E146E6" w:rsidRPr="00697E6E" w:rsidRDefault="00E146E6" w:rsidP="007F3101">
                  <w:pPr>
                    <w:jc w:val="left"/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 xml:space="preserve">SCHOOL: </w:t>
                  </w:r>
                </w:p>
                <w:p w14:paraId="050E89CB" w14:textId="72A1464B" w:rsidR="00E146E6" w:rsidRPr="00697E6E" w:rsidRDefault="00E146E6" w:rsidP="007F3101">
                  <w:pPr>
                    <w:jc w:val="left"/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 xml:space="preserve">HEAD COACH: </w:t>
                  </w:r>
                </w:p>
                <w:p w14:paraId="2F3A10A6" w14:textId="579E68A5" w:rsidR="00C33E39" w:rsidRPr="00697E6E" w:rsidRDefault="009324E5" w:rsidP="007F3101">
                  <w:pPr>
                    <w:jc w:val="left"/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 xml:space="preserve">COACH’S PHONE: </w:t>
                  </w:r>
                </w:p>
                <w:p w14:paraId="08272BC9" w14:textId="732159C1" w:rsidR="00213B85" w:rsidRPr="00697E6E" w:rsidRDefault="00E146E6" w:rsidP="000F022F">
                  <w:pPr>
                    <w:jc w:val="left"/>
                    <w:rPr>
                      <w:rStyle w:val="Hyperlink"/>
                      <w:color w:val="auto"/>
                      <w:sz w:val="18"/>
                      <w:szCs w:val="18"/>
                      <w:u w:val="none"/>
                    </w:rPr>
                  </w:pPr>
                  <w:r w:rsidRPr="00697E6E">
                    <w:rPr>
                      <w:sz w:val="18"/>
                      <w:szCs w:val="18"/>
                    </w:rPr>
                    <w:t xml:space="preserve">COACH'S </w:t>
                  </w:r>
                  <w:r w:rsidR="00B66A07" w:rsidRPr="00697E6E">
                    <w:rPr>
                      <w:sz w:val="18"/>
                      <w:szCs w:val="18"/>
                    </w:rPr>
                    <w:t>EMAIL</w:t>
                  </w:r>
                  <w:r w:rsidRPr="00697E6E">
                    <w:rPr>
                      <w:sz w:val="18"/>
                      <w:szCs w:val="18"/>
                    </w:rPr>
                    <w:t xml:space="preserve">: </w:t>
                  </w:r>
                </w:p>
                <w:p w14:paraId="1BB82CF8" w14:textId="77777777" w:rsidR="00751E7A" w:rsidRPr="00697E6E" w:rsidRDefault="00751E7A" w:rsidP="00751E7A">
                  <w:pPr>
                    <w:jc w:val="left"/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>HIGH SCHOOL ACCOMPLISHMENTS:</w:t>
                  </w:r>
                </w:p>
                <w:p w14:paraId="12805BCB" w14:textId="77777777" w:rsidR="00296CAB" w:rsidRDefault="00296CAB" w:rsidP="00296CAB">
                  <w:pPr>
                    <w:ind w:left="360"/>
                    <w:jc w:val="left"/>
                    <w:rPr>
                      <w:sz w:val="18"/>
                      <w:szCs w:val="18"/>
                    </w:rPr>
                  </w:pPr>
                </w:p>
                <w:p w14:paraId="0E3B10A7" w14:textId="6D453147" w:rsidR="00861F77" w:rsidRPr="00296CAB" w:rsidRDefault="003D15FF" w:rsidP="00296CAB">
                  <w:pPr>
                    <w:ind w:left="360"/>
                    <w:jc w:val="left"/>
                    <w:rPr>
                      <w:sz w:val="18"/>
                      <w:szCs w:val="18"/>
                    </w:rPr>
                  </w:pPr>
                  <w:r w:rsidRPr="00296CAB">
                    <w:rPr>
                      <w:sz w:val="18"/>
                      <w:szCs w:val="18"/>
                    </w:rPr>
                    <w:t xml:space="preserve">Personal </w:t>
                  </w:r>
                  <w:r w:rsidR="00712FF2" w:rsidRPr="00296CAB">
                    <w:rPr>
                      <w:sz w:val="18"/>
                      <w:szCs w:val="18"/>
                    </w:rPr>
                    <w:t>Elite</w:t>
                  </w:r>
                  <w:r w:rsidRPr="00296CAB">
                    <w:rPr>
                      <w:sz w:val="18"/>
                      <w:szCs w:val="18"/>
                    </w:rPr>
                    <w:t xml:space="preserve"> Page</w:t>
                  </w:r>
                  <w:r w:rsidR="00861F77" w:rsidRPr="00296CAB">
                    <w:rPr>
                      <w:sz w:val="18"/>
                      <w:szCs w:val="18"/>
                    </w:rPr>
                    <w:t xml:space="preserve">: </w:t>
                  </w:r>
                </w:p>
                <w:p w14:paraId="40DDA9DF" w14:textId="0CAA22A1" w:rsidR="00861F77" w:rsidRPr="000F022F" w:rsidRDefault="00861F77" w:rsidP="003D15FF">
                  <w:pPr>
                    <w:spacing w:after="0"/>
                    <w:jc w:val="both"/>
                    <w:rPr>
                      <w:sz w:val="20"/>
                      <w:szCs w:val="20"/>
                    </w:rPr>
                  </w:pPr>
                  <w:hyperlink r:id="rId14" w:history="1"/>
                  <w:r w:rsidR="00615AD7">
                    <w:t xml:space="preserve"> </w:t>
                  </w:r>
                  <w:hyperlink r:id="rId15" w:history="1">
                    <w:r w:rsidR="00FF47E7" w:rsidRPr="00291F5B">
                      <w:rPr>
                        <w:rStyle w:val="Hyperlink"/>
                      </w:rPr>
                      <w:t>https://www.thecagesme.com/roster_players/77070390?subseason=907581</w:t>
                    </w:r>
                  </w:hyperlink>
                  <w:r w:rsidR="00FF47E7">
                    <w:t xml:space="preserve"> </w:t>
                  </w:r>
                </w:p>
              </w:tc>
            </w:tr>
          </w:tbl>
          <w:p w14:paraId="530DCB4A" w14:textId="5A8FD97B" w:rsidR="00C420C8" w:rsidRPr="00861F77" w:rsidRDefault="00C420C8" w:rsidP="00861F77">
            <w:pPr>
              <w:tabs>
                <w:tab w:val="left" w:pos="2520"/>
              </w:tabs>
              <w:jc w:val="both"/>
              <w:rPr>
                <w:sz w:val="18"/>
                <w:szCs w:val="18"/>
              </w:rPr>
            </w:pPr>
          </w:p>
        </w:tc>
      </w:tr>
    </w:tbl>
    <w:p w14:paraId="6053755C" w14:textId="6A8CA126" w:rsidR="003F5FDB" w:rsidRPr="00F64A70" w:rsidRDefault="005030A0" w:rsidP="00012F35">
      <w:pPr>
        <w:tabs>
          <w:tab w:val="left" w:pos="4068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14A62CE" wp14:editId="06723DAE">
                <wp:simplePos x="0" y="0"/>
                <wp:positionH relativeFrom="margin">
                  <wp:align>left</wp:align>
                </wp:positionH>
                <wp:positionV relativeFrom="paragraph">
                  <wp:posOffset>-123825</wp:posOffset>
                </wp:positionV>
                <wp:extent cx="67913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14C687" id="Straight Connector 3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9.75pt" to="534.7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" strokecolor="#c00000" strokeweight=".5pt">
                <v:stroke joinstyle="miter"/>
                <w10:wrap anchorx="margin"/>
              </v:line>
            </w:pict>
          </mc:Fallback>
        </mc:AlternateContent>
      </w:r>
    </w:p>
    <w:sectPr w:rsidR="003F5FDB" w:rsidRPr="00F64A70" w:rsidSect="00861F77">
      <w:headerReference w:type="default" r:id="rId16"/>
      <w:footerReference w:type="first" r:id="rId17"/>
      <w:pgSz w:w="12240" w:h="15840"/>
      <w:pgMar w:top="1440" w:right="720" w:bottom="1440" w:left="72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DC4CD" w14:textId="77777777" w:rsidR="00800D4C" w:rsidRDefault="00800D4C" w:rsidP="003856C9">
      <w:pPr>
        <w:spacing w:after="0" w:line="240" w:lineRule="auto"/>
      </w:pPr>
      <w:r>
        <w:separator/>
      </w:r>
    </w:p>
  </w:endnote>
  <w:endnote w:type="continuationSeparator" w:id="0">
    <w:p w14:paraId="32109EAD" w14:textId="77777777" w:rsidR="00800D4C" w:rsidRDefault="00800D4C" w:rsidP="003856C9">
      <w:pPr>
        <w:spacing w:after="0" w:line="240" w:lineRule="auto"/>
      </w:pPr>
      <w:r>
        <w:continuationSeparator/>
      </w:r>
    </w:p>
  </w:endnote>
  <w:endnote w:type="continuationNotice" w:id="1">
    <w:p w14:paraId="2D08C7FE" w14:textId="77777777" w:rsidR="00800D4C" w:rsidRDefault="00800D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14144" w14:textId="03B8130D" w:rsidR="00012F35" w:rsidRPr="00927599" w:rsidRDefault="00012F35" w:rsidP="00711520">
    <w:pPr>
      <w:pStyle w:val="Footer"/>
      <w:jc w:val="lef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8A9BA" w14:textId="77777777" w:rsidR="00800D4C" w:rsidRDefault="00800D4C" w:rsidP="003856C9">
      <w:pPr>
        <w:spacing w:after="0" w:line="240" w:lineRule="auto"/>
      </w:pPr>
      <w:r>
        <w:separator/>
      </w:r>
    </w:p>
  </w:footnote>
  <w:footnote w:type="continuationSeparator" w:id="0">
    <w:p w14:paraId="13997804" w14:textId="77777777" w:rsidR="00800D4C" w:rsidRDefault="00800D4C" w:rsidP="003856C9">
      <w:pPr>
        <w:spacing w:after="0" w:line="240" w:lineRule="auto"/>
      </w:pPr>
      <w:r>
        <w:continuationSeparator/>
      </w:r>
    </w:p>
  </w:footnote>
  <w:footnote w:type="continuationNotice" w:id="1">
    <w:p w14:paraId="20C9171E" w14:textId="77777777" w:rsidR="00800D4C" w:rsidRDefault="00800D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79B54" w14:textId="77777777" w:rsidR="003856C9" w:rsidRPr="0034020E" w:rsidRDefault="003856C9" w:rsidP="0034020E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0501C7"/>
    <w:multiLevelType w:val="hybridMultilevel"/>
    <w:tmpl w:val="A28C5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95E60"/>
    <w:multiLevelType w:val="hybridMultilevel"/>
    <w:tmpl w:val="BB902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2A6A09"/>
    <w:multiLevelType w:val="hybridMultilevel"/>
    <w:tmpl w:val="2EF4C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237A8"/>
    <w:multiLevelType w:val="hybridMultilevel"/>
    <w:tmpl w:val="E35CD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B180C"/>
    <w:multiLevelType w:val="hybridMultilevel"/>
    <w:tmpl w:val="88545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67490">
    <w:abstractNumId w:val="9"/>
  </w:num>
  <w:num w:numId="2" w16cid:durableId="1950744674">
    <w:abstractNumId w:val="7"/>
  </w:num>
  <w:num w:numId="3" w16cid:durableId="4064329">
    <w:abstractNumId w:val="6"/>
  </w:num>
  <w:num w:numId="4" w16cid:durableId="2038577599">
    <w:abstractNumId w:val="5"/>
  </w:num>
  <w:num w:numId="5" w16cid:durableId="42487003">
    <w:abstractNumId w:val="4"/>
  </w:num>
  <w:num w:numId="6" w16cid:durableId="915825684">
    <w:abstractNumId w:val="8"/>
  </w:num>
  <w:num w:numId="7" w16cid:durableId="1452355475">
    <w:abstractNumId w:val="3"/>
  </w:num>
  <w:num w:numId="8" w16cid:durableId="1640719617">
    <w:abstractNumId w:val="2"/>
  </w:num>
  <w:num w:numId="9" w16cid:durableId="1164933234">
    <w:abstractNumId w:val="1"/>
  </w:num>
  <w:num w:numId="10" w16cid:durableId="1309289267">
    <w:abstractNumId w:val="0"/>
  </w:num>
  <w:num w:numId="11" w16cid:durableId="743911531">
    <w:abstractNumId w:val="14"/>
  </w:num>
  <w:num w:numId="12" w16cid:durableId="1212111240">
    <w:abstractNumId w:val="12"/>
  </w:num>
  <w:num w:numId="13" w16cid:durableId="1110272934">
    <w:abstractNumId w:val="10"/>
  </w:num>
  <w:num w:numId="14" w16cid:durableId="1858425117">
    <w:abstractNumId w:val="13"/>
  </w:num>
  <w:num w:numId="15" w16cid:durableId="397895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EF"/>
    <w:rsid w:val="0000213D"/>
    <w:rsid w:val="00006794"/>
    <w:rsid w:val="00010990"/>
    <w:rsid w:val="00010F2A"/>
    <w:rsid w:val="00011135"/>
    <w:rsid w:val="00012F35"/>
    <w:rsid w:val="00022736"/>
    <w:rsid w:val="000342DF"/>
    <w:rsid w:val="00037B1A"/>
    <w:rsid w:val="00052BE1"/>
    <w:rsid w:val="000706D0"/>
    <w:rsid w:val="00073635"/>
    <w:rsid w:val="0007412A"/>
    <w:rsid w:val="0008341B"/>
    <w:rsid w:val="00097223"/>
    <w:rsid w:val="000A2D82"/>
    <w:rsid w:val="000A75AA"/>
    <w:rsid w:val="000B5F91"/>
    <w:rsid w:val="000C585D"/>
    <w:rsid w:val="000C5F5C"/>
    <w:rsid w:val="000D3002"/>
    <w:rsid w:val="000D35DB"/>
    <w:rsid w:val="000E17B5"/>
    <w:rsid w:val="000F022F"/>
    <w:rsid w:val="0010199E"/>
    <w:rsid w:val="0010257B"/>
    <w:rsid w:val="00107575"/>
    <w:rsid w:val="00110D60"/>
    <w:rsid w:val="00112848"/>
    <w:rsid w:val="001166C2"/>
    <w:rsid w:val="001479F1"/>
    <w:rsid w:val="001503AC"/>
    <w:rsid w:val="001536E8"/>
    <w:rsid w:val="00155A9E"/>
    <w:rsid w:val="0016409B"/>
    <w:rsid w:val="001765FE"/>
    <w:rsid w:val="001925CE"/>
    <w:rsid w:val="0019561F"/>
    <w:rsid w:val="001A43C9"/>
    <w:rsid w:val="001B32D2"/>
    <w:rsid w:val="001C7D87"/>
    <w:rsid w:val="001F076F"/>
    <w:rsid w:val="001F1A0E"/>
    <w:rsid w:val="001F2D7A"/>
    <w:rsid w:val="00213B85"/>
    <w:rsid w:val="00221348"/>
    <w:rsid w:val="00234E4C"/>
    <w:rsid w:val="002365A0"/>
    <w:rsid w:val="002452B4"/>
    <w:rsid w:val="0025127D"/>
    <w:rsid w:val="00264C54"/>
    <w:rsid w:val="00267FFB"/>
    <w:rsid w:val="00270400"/>
    <w:rsid w:val="00283B81"/>
    <w:rsid w:val="00293B83"/>
    <w:rsid w:val="00296CAB"/>
    <w:rsid w:val="002A3621"/>
    <w:rsid w:val="002A4C3B"/>
    <w:rsid w:val="002B3890"/>
    <w:rsid w:val="002B7747"/>
    <w:rsid w:val="002C2DEE"/>
    <w:rsid w:val="002C77B9"/>
    <w:rsid w:val="002D615C"/>
    <w:rsid w:val="002E3F17"/>
    <w:rsid w:val="002F485A"/>
    <w:rsid w:val="003053D9"/>
    <w:rsid w:val="00311F4A"/>
    <w:rsid w:val="0034020E"/>
    <w:rsid w:val="0034174D"/>
    <w:rsid w:val="00341F99"/>
    <w:rsid w:val="00366A0A"/>
    <w:rsid w:val="0037046D"/>
    <w:rsid w:val="00372510"/>
    <w:rsid w:val="00374F57"/>
    <w:rsid w:val="00376411"/>
    <w:rsid w:val="003856C9"/>
    <w:rsid w:val="0039183E"/>
    <w:rsid w:val="00396369"/>
    <w:rsid w:val="003B6CA2"/>
    <w:rsid w:val="003C3730"/>
    <w:rsid w:val="003C57E1"/>
    <w:rsid w:val="003D15FF"/>
    <w:rsid w:val="003D79F7"/>
    <w:rsid w:val="003E050E"/>
    <w:rsid w:val="003E45C6"/>
    <w:rsid w:val="003F4D31"/>
    <w:rsid w:val="003F5FDB"/>
    <w:rsid w:val="0040221A"/>
    <w:rsid w:val="00405FC7"/>
    <w:rsid w:val="0041749D"/>
    <w:rsid w:val="004225A4"/>
    <w:rsid w:val="0043426C"/>
    <w:rsid w:val="00441EB9"/>
    <w:rsid w:val="00456DD5"/>
    <w:rsid w:val="00463463"/>
    <w:rsid w:val="00470668"/>
    <w:rsid w:val="00473EF8"/>
    <w:rsid w:val="004760E5"/>
    <w:rsid w:val="004A0B32"/>
    <w:rsid w:val="004C1B4F"/>
    <w:rsid w:val="004D22BB"/>
    <w:rsid w:val="004E1DE4"/>
    <w:rsid w:val="004E5448"/>
    <w:rsid w:val="004E7632"/>
    <w:rsid w:val="00502B84"/>
    <w:rsid w:val="005030A0"/>
    <w:rsid w:val="00513E6D"/>
    <w:rsid w:val="005152F2"/>
    <w:rsid w:val="005246B9"/>
    <w:rsid w:val="00534E4E"/>
    <w:rsid w:val="00551D35"/>
    <w:rsid w:val="005562D4"/>
    <w:rsid w:val="00557019"/>
    <w:rsid w:val="005674AC"/>
    <w:rsid w:val="00580925"/>
    <w:rsid w:val="005A1E51"/>
    <w:rsid w:val="005A2F7F"/>
    <w:rsid w:val="005A2FB1"/>
    <w:rsid w:val="005A7E57"/>
    <w:rsid w:val="005B16B6"/>
    <w:rsid w:val="005B39AA"/>
    <w:rsid w:val="005C0814"/>
    <w:rsid w:val="005C1C2A"/>
    <w:rsid w:val="005C7FA2"/>
    <w:rsid w:val="0061311A"/>
    <w:rsid w:val="00615AD7"/>
    <w:rsid w:val="00616FF4"/>
    <w:rsid w:val="006353CF"/>
    <w:rsid w:val="00636464"/>
    <w:rsid w:val="0069007C"/>
    <w:rsid w:val="00693280"/>
    <w:rsid w:val="00697E6E"/>
    <w:rsid w:val="006A3CE7"/>
    <w:rsid w:val="006E37BC"/>
    <w:rsid w:val="006E55CF"/>
    <w:rsid w:val="00711520"/>
    <w:rsid w:val="00712FF2"/>
    <w:rsid w:val="00735535"/>
    <w:rsid w:val="0073652E"/>
    <w:rsid w:val="00743379"/>
    <w:rsid w:val="00747550"/>
    <w:rsid w:val="00751103"/>
    <w:rsid w:val="00751E7A"/>
    <w:rsid w:val="0076103B"/>
    <w:rsid w:val="00766939"/>
    <w:rsid w:val="00772670"/>
    <w:rsid w:val="007803B7"/>
    <w:rsid w:val="00780768"/>
    <w:rsid w:val="007914B9"/>
    <w:rsid w:val="00794283"/>
    <w:rsid w:val="007A7C08"/>
    <w:rsid w:val="007B2F5C"/>
    <w:rsid w:val="007B3F16"/>
    <w:rsid w:val="007C5F05"/>
    <w:rsid w:val="007F3101"/>
    <w:rsid w:val="007F7C80"/>
    <w:rsid w:val="00800D4C"/>
    <w:rsid w:val="00802DEA"/>
    <w:rsid w:val="00822122"/>
    <w:rsid w:val="00825ED8"/>
    <w:rsid w:val="0082641A"/>
    <w:rsid w:val="00832043"/>
    <w:rsid w:val="00832F81"/>
    <w:rsid w:val="00841714"/>
    <w:rsid w:val="00844D14"/>
    <w:rsid w:val="008501C7"/>
    <w:rsid w:val="00854715"/>
    <w:rsid w:val="00861F77"/>
    <w:rsid w:val="00865997"/>
    <w:rsid w:val="00880F55"/>
    <w:rsid w:val="008908BA"/>
    <w:rsid w:val="008937FC"/>
    <w:rsid w:val="00894606"/>
    <w:rsid w:val="00897BAA"/>
    <w:rsid w:val="008B69CE"/>
    <w:rsid w:val="008C2289"/>
    <w:rsid w:val="008C498C"/>
    <w:rsid w:val="008C7CA2"/>
    <w:rsid w:val="008D3049"/>
    <w:rsid w:val="008E10A4"/>
    <w:rsid w:val="008E5118"/>
    <w:rsid w:val="008F6337"/>
    <w:rsid w:val="00914DAF"/>
    <w:rsid w:val="00927599"/>
    <w:rsid w:val="00931A1A"/>
    <w:rsid w:val="009324E5"/>
    <w:rsid w:val="0093286E"/>
    <w:rsid w:val="00932F4F"/>
    <w:rsid w:val="00946DFD"/>
    <w:rsid w:val="00986593"/>
    <w:rsid w:val="009B39CA"/>
    <w:rsid w:val="009D1627"/>
    <w:rsid w:val="009E2EDC"/>
    <w:rsid w:val="009F5A46"/>
    <w:rsid w:val="00A22E70"/>
    <w:rsid w:val="00A248EF"/>
    <w:rsid w:val="00A36350"/>
    <w:rsid w:val="00A42F91"/>
    <w:rsid w:val="00A43011"/>
    <w:rsid w:val="00A50282"/>
    <w:rsid w:val="00A52B0D"/>
    <w:rsid w:val="00A62C64"/>
    <w:rsid w:val="00A7340C"/>
    <w:rsid w:val="00AA634F"/>
    <w:rsid w:val="00AA7340"/>
    <w:rsid w:val="00AA7AB9"/>
    <w:rsid w:val="00AB1BB4"/>
    <w:rsid w:val="00AB2D2E"/>
    <w:rsid w:val="00AB651C"/>
    <w:rsid w:val="00AC7F11"/>
    <w:rsid w:val="00AF1258"/>
    <w:rsid w:val="00B01E52"/>
    <w:rsid w:val="00B02F95"/>
    <w:rsid w:val="00B052E7"/>
    <w:rsid w:val="00B550FC"/>
    <w:rsid w:val="00B557F9"/>
    <w:rsid w:val="00B66A07"/>
    <w:rsid w:val="00B71297"/>
    <w:rsid w:val="00B85871"/>
    <w:rsid w:val="00B87797"/>
    <w:rsid w:val="00B90502"/>
    <w:rsid w:val="00B93310"/>
    <w:rsid w:val="00BA04B4"/>
    <w:rsid w:val="00BB3B21"/>
    <w:rsid w:val="00BC1F18"/>
    <w:rsid w:val="00BD2E58"/>
    <w:rsid w:val="00BD662E"/>
    <w:rsid w:val="00BF6BAB"/>
    <w:rsid w:val="00C007A5"/>
    <w:rsid w:val="00C07752"/>
    <w:rsid w:val="00C14E3A"/>
    <w:rsid w:val="00C16D37"/>
    <w:rsid w:val="00C3158D"/>
    <w:rsid w:val="00C33E39"/>
    <w:rsid w:val="00C420C8"/>
    <w:rsid w:val="00C4403A"/>
    <w:rsid w:val="00C46E2E"/>
    <w:rsid w:val="00C54D3A"/>
    <w:rsid w:val="00C60D7A"/>
    <w:rsid w:val="00C8150A"/>
    <w:rsid w:val="00C828F1"/>
    <w:rsid w:val="00C8693E"/>
    <w:rsid w:val="00CB41CD"/>
    <w:rsid w:val="00CB4C50"/>
    <w:rsid w:val="00CC5237"/>
    <w:rsid w:val="00CD7E03"/>
    <w:rsid w:val="00CE6306"/>
    <w:rsid w:val="00CF6329"/>
    <w:rsid w:val="00D11C4D"/>
    <w:rsid w:val="00D12D8F"/>
    <w:rsid w:val="00D27A8D"/>
    <w:rsid w:val="00D41362"/>
    <w:rsid w:val="00D413E8"/>
    <w:rsid w:val="00D43E7F"/>
    <w:rsid w:val="00D45B68"/>
    <w:rsid w:val="00D5067A"/>
    <w:rsid w:val="00D50B32"/>
    <w:rsid w:val="00D700FA"/>
    <w:rsid w:val="00D81AB0"/>
    <w:rsid w:val="00D863AA"/>
    <w:rsid w:val="00D92833"/>
    <w:rsid w:val="00D93CB1"/>
    <w:rsid w:val="00DB08FA"/>
    <w:rsid w:val="00DC0F74"/>
    <w:rsid w:val="00DC79BB"/>
    <w:rsid w:val="00DF0A0F"/>
    <w:rsid w:val="00E146E6"/>
    <w:rsid w:val="00E154C1"/>
    <w:rsid w:val="00E31765"/>
    <w:rsid w:val="00E34D58"/>
    <w:rsid w:val="00E35772"/>
    <w:rsid w:val="00E5425C"/>
    <w:rsid w:val="00E6303E"/>
    <w:rsid w:val="00E71F5D"/>
    <w:rsid w:val="00E72760"/>
    <w:rsid w:val="00E854A4"/>
    <w:rsid w:val="00E93781"/>
    <w:rsid w:val="00E941EF"/>
    <w:rsid w:val="00EB1C1B"/>
    <w:rsid w:val="00EC11C2"/>
    <w:rsid w:val="00EC1894"/>
    <w:rsid w:val="00EC551E"/>
    <w:rsid w:val="00EE3ED6"/>
    <w:rsid w:val="00EE7208"/>
    <w:rsid w:val="00EF5A05"/>
    <w:rsid w:val="00F077AE"/>
    <w:rsid w:val="00F14687"/>
    <w:rsid w:val="00F17989"/>
    <w:rsid w:val="00F34EB8"/>
    <w:rsid w:val="00F41B2C"/>
    <w:rsid w:val="00F46351"/>
    <w:rsid w:val="00F51B29"/>
    <w:rsid w:val="00F56435"/>
    <w:rsid w:val="00F61C16"/>
    <w:rsid w:val="00F64A70"/>
    <w:rsid w:val="00F64B89"/>
    <w:rsid w:val="00F661EC"/>
    <w:rsid w:val="00F70BE9"/>
    <w:rsid w:val="00F7490D"/>
    <w:rsid w:val="00F91A9C"/>
    <w:rsid w:val="00F927F0"/>
    <w:rsid w:val="00FA07AA"/>
    <w:rsid w:val="00FA51BD"/>
    <w:rsid w:val="00FB0A17"/>
    <w:rsid w:val="00FB6942"/>
    <w:rsid w:val="00FB6A8F"/>
    <w:rsid w:val="00FE20E6"/>
    <w:rsid w:val="00FE4D26"/>
    <w:rsid w:val="00FE7FC3"/>
    <w:rsid w:val="00FF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FBBED"/>
  <w15:docId w15:val="{259A5158-75CF-B94B-A1D7-97EA2A98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7AE"/>
  </w:style>
  <w:style w:type="paragraph" w:styleId="Heading1">
    <w:name w:val="heading 1"/>
    <w:basedOn w:val="Normal"/>
    <w:link w:val="Heading1Char"/>
    <w:uiPriority w:val="9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2"/>
    <w:qFormat/>
    <w:rsid w:val="005A7E57"/>
    <w:pPr>
      <w:spacing w:after="0" w:line="240" w:lineRule="auto"/>
    </w:pPr>
  </w:style>
  <w:style w:type="paragraph" w:customStyle="1" w:styleId="GraphicLine">
    <w:name w:val="Graphic Line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71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41714"/>
  </w:style>
  <w:style w:type="paragraph" w:styleId="BlockText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417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1714"/>
  </w:style>
  <w:style w:type="paragraph" w:styleId="BodyText2">
    <w:name w:val="Body Text 2"/>
    <w:basedOn w:val="Normal"/>
    <w:link w:val="BodyText2Char"/>
    <w:uiPriority w:val="99"/>
    <w:semiHidden/>
    <w:unhideWhenUsed/>
    <w:rsid w:val="008417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1714"/>
  </w:style>
  <w:style w:type="paragraph" w:styleId="BodyText3">
    <w:name w:val="Body Text 3"/>
    <w:basedOn w:val="Normal"/>
    <w:link w:val="BodyText3Ch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171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4171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17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171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4171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171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171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41714"/>
  </w:style>
  <w:style w:type="table" w:styleId="ColorfulGrid">
    <w:name w:val="Colorful Grid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4171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71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71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41714"/>
  </w:style>
  <w:style w:type="character" w:customStyle="1" w:styleId="DateChar">
    <w:name w:val="Date Char"/>
    <w:basedOn w:val="DefaultParagraphFont"/>
    <w:link w:val="Date"/>
    <w:uiPriority w:val="99"/>
    <w:semiHidden/>
    <w:rsid w:val="00841714"/>
  </w:style>
  <w:style w:type="paragraph" w:styleId="DocumentMap">
    <w:name w:val="Document Map"/>
    <w:basedOn w:val="Normal"/>
    <w:link w:val="DocumentMap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171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4171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41714"/>
  </w:style>
  <w:style w:type="character" w:styleId="Emphasis">
    <w:name w:val="Emphasis"/>
    <w:basedOn w:val="DefaultParagraphFont"/>
    <w:uiPriority w:val="20"/>
    <w:unhideWhenUsed/>
    <w:qFormat/>
    <w:rsid w:val="0084171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171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1714"/>
    <w:rPr>
      <w:szCs w:val="20"/>
    </w:rPr>
  </w:style>
  <w:style w:type="table" w:customStyle="1" w:styleId="GridTable1Light1">
    <w:name w:val="Grid Table 1 Light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841714"/>
  </w:style>
  <w:style w:type="paragraph" w:styleId="HTMLAddress">
    <w:name w:val="HTML Address"/>
    <w:basedOn w:val="Normal"/>
    <w:link w:val="HTMLAddressCh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4171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84171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4171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171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41714"/>
    <w:rPr>
      <w:i/>
      <w:iCs/>
    </w:rPr>
  </w:style>
  <w:style w:type="character" w:styleId="Hyperlink">
    <w:name w:val="Hyperlink"/>
    <w:basedOn w:val="DefaultParagraphFont"/>
    <w:uiPriority w:val="99"/>
    <w:unhideWhenUsed/>
    <w:rsid w:val="0084171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41714"/>
    <w:rPr>
      <w:i/>
      <w:iCs/>
      <w:color w:val="37B6AE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41714"/>
  </w:style>
  <w:style w:type="paragraph" w:styleId="List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841714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4171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4171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41714"/>
  </w:style>
  <w:style w:type="character" w:styleId="PageNumber">
    <w:name w:val="page number"/>
    <w:basedOn w:val="DefaultParagraphFont"/>
    <w:uiPriority w:val="99"/>
    <w:semiHidden/>
    <w:unhideWhenUsed/>
    <w:rsid w:val="00841714"/>
  </w:style>
  <w:style w:type="table" w:customStyle="1" w:styleId="PlainTable11">
    <w:name w:val="Plain Table 11"/>
    <w:basedOn w:val="TableNorma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171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4171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4171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41714"/>
  </w:style>
  <w:style w:type="paragraph" w:styleId="Signature">
    <w:name w:val="Signature"/>
    <w:basedOn w:val="Normal"/>
    <w:link w:val="Signature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41714"/>
  </w:style>
  <w:style w:type="character" w:styleId="Strong">
    <w:name w:val="Strong"/>
    <w:basedOn w:val="DefaultParagraphFont"/>
    <w:uiPriority w:val="22"/>
    <w:semiHidden/>
    <w:unhideWhenUsed/>
    <w:qFormat/>
    <w:rsid w:val="00841714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aphic">
    <w:name w:val="Graphic"/>
    <w:basedOn w:val="Normal"/>
    <w:next w:val="Heading3"/>
    <w:link w:val="GraphicChar"/>
    <w:uiPriority w:val="10"/>
    <w:qFormat/>
    <w:rsid w:val="00C420C8"/>
    <w:pPr>
      <w:spacing w:before="320" w:after="80"/>
    </w:pPr>
  </w:style>
  <w:style w:type="character" w:customStyle="1" w:styleId="GraphicChar">
    <w:name w:val="Graphic Char"/>
    <w:basedOn w:val="DefaultParagraphFont"/>
    <w:link w:val="Graphic"/>
    <w:uiPriority w:val="10"/>
    <w:rsid w:val="00C420C8"/>
  </w:style>
  <w:style w:type="character" w:customStyle="1" w:styleId="st">
    <w:name w:val="st"/>
    <w:basedOn w:val="DefaultParagraphFont"/>
    <w:rsid w:val="00932F4F"/>
  </w:style>
  <w:style w:type="character" w:styleId="UnresolvedMention">
    <w:name w:val="Unresolved Mention"/>
    <w:basedOn w:val="DefaultParagraphFont"/>
    <w:uiPriority w:val="99"/>
    <w:semiHidden/>
    <w:unhideWhenUsed/>
    <w:rsid w:val="00615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5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portfitnewengland@gmai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mciver2330@yahoo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thecagesme.com/roster_players/77070390?subseason=907581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hecagesme.com/roster_players/60004866?subseason=77473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1029\AppData\Roaming\Microsoft\Templates\Creative%20resume,%20designed%20by%20MOO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C7DA935BDB924E80F25FF45D2F4500" ma:contentTypeVersion="6" ma:contentTypeDescription="Create a new document." ma:contentTypeScope="" ma:versionID="b302a9a8efce18108eadb9dca8af51de">
  <xsd:schema xmlns:xsd="http://www.w3.org/2001/XMLSchema" xmlns:xs="http://www.w3.org/2001/XMLSchema" xmlns:p="http://schemas.microsoft.com/office/2006/metadata/properties" xmlns:ns3="e1d32413-3bce-4cb5-8283-aa1111a8ba33" targetNamespace="http://schemas.microsoft.com/office/2006/metadata/properties" ma:root="true" ma:fieldsID="1b8ef91e1a0955a623a704efcebfc002" ns3:_="">
    <xsd:import namespace="e1d32413-3bce-4cb5-8283-aa1111a8ba3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32413-3bce-4cb5-8283-aa1111a8ba3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d32413-3bce-4cb5-8283-aa1111a8ba3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6129E9-6377-4B4D-89EE-7124B90E1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d32413-3bce-4cb5-8283-aa1111a8b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44C499-8A98-486E-8B82-138E902B30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886D55-165A-4B36-BED1-B34E7F46919C}">
  <ds:schemaRefs>
    <ds:schemaRef ds:uri="http://schemas.microsoft.com/office/2006/metadata/properties"/>
    <ds:schemaRef ds:uri="http://schemas.microsoft.com/office/infopath/2007/PartnerControls"/>
    <ds:schemaRef ds:uri="e1d32413-3bce-4cb5-8283-aa1111a8ba33"/>
  </ds:schemaRefs>
</ds:datastoreItem>
</file>

<file path=customXml/itemProps4.xml><?xml version="1.0" encoding="utf-8"?>
<ds:datastoreItem xmlns:ds="http://schemas.openxmlformats.org/officeDocument/2006/customXml" ds:itemID="{2A1E76B6-8049-4505-AD20-55F6E9121B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Creative resume, designed by MOO</Template>
  <TotalTime>16</TotalTime>
  <Pages>1</Pages>
  <Words>202</Words>
  <Characters>1229</Characters>
  <Application>Microsoft Office Word</Application>
  <DocSecurity>0</DocSecurity>
  <Lines>68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Orso, Kimberly</dc:creator>
  <cp:lastModifiedBy>Travis Demmons</cp:lastModifiedBy>
  <cp:revision>11</cp:revision>
  <cp:lastPrinted>2021-09-22T18:58:00Z</cp:lastPrinted>
  <dcterms:created xsi:type="dcterms:W3CDTF">2025-12-03T23:52:00Z</dcterms:created>
  <dcterms:modified xsi:type="dcterms:W3CDTF">2025-12-04T00:00:00Z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0x01010089C7DA935BDB924E80F25FF45D2F4500</vt:lpwstr>
  </property>
</Properties>
</file>