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DCB2D" w14:textId="77777777" w:rsidR="00F702AF" w:rsidRDefault="002C16CF">
      <w:pPr>
        <w:pStyle w:val="Title"/>
      </w:pPr>
      <w:bookmarkStart w:id="0" w:name="_GoBack"/>
      <w:bookmarkEnd w:id="0"/>
      <w:r>
        <w:t>MINUTES</w:t>
      </w:r>
    </w:p>
    <w:p w14:paraId="0A4872B0" w14:textId="77777777" w:rsidR="00F702AF" w:rsidRDefault="00C32D81">
      <w:pPr>
        <w:pStyle w:val="Subtitle"/>
      </w:pPr>
      <w:sdt>
        <w:sdtPr>
          <w:id w:val="841976995"/>
          <w:placeholder>
            <w:docPart w:val="EA2256911CE44EF9B73C7E5DB6C6231C"/>
          </w:placeholder>
          <w15:appearance w15:val="hidden"/>
        </w:sdtPr>
        <w:sdtEndPr/>
        <w:sdtContent>
          <w:r w:rsidR="00496F62">
            <w:t>CDAHA BOARD MEETING MINUTES</w:t>
          </w:r>
        </w:sdtContent>
      </w:sdt>
    </w:p>
    <w:p w14:paraId="18648EA6" w14:textId="209B7AE1" w:rsidR="00F702AF" w:rsidRDefault="002C16CF">
      <w:pPr>
        <w:pBdr>
          <w:top w:val="single" w:sz="4" w:space="1" w:color="444D26" w:themeColor="text2"/>
        </w:pBdr>
        <w:jc w:val="right"/>
      </w:pPr>
      <w:r>
        <w:rPr>
          <w:rStyle w:val="IntenseEmphasis"/>
        </w:rPr>
        <w:t>Date | time</w:t>
      </w:r>
      <w:r>
        <w:t xml:space="preserve"> </w:t>
      </w:r>
      <w:sdt>
        <w:sdtPr>
          <w:id w:val="705675763"/>
          <w:placeholder>
            <w:docPart w:val="A47AA0249B314546BAAED56A5734DD58"/>
          </w:placeholder>
          <w:date w:fullDate="2019-08-08T18:06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E30AB3">
            <w:t>8</w:t>
          </w:r>
          <w:r w:rsidR="00973832">
            <w:t>/8</w:t>
          </w:r>
          <w:r w:rsidR="00921691">
            <w:t>/2019 6:0</w:t>
          </w:r>
          <w:r w:rsidR="00E30AB3">
            <w:t>6</w:t>
          </w:r>
          <w:r w:rsidR="00921691">
            <w:t xml:space="preserve"> PM</w:t>
          </w:r>
        </w:sdtContent>
      </w:sdt>
      <w:r>
        <w:t xml:space="preserve"> | </w:t>
      </w:r>
      <w:r>
        <w:rPr>
          <w:rStyle w:val="IntenseEmphasis"/>
        </w:rPr>
        <w:t>Meeting called to order by</w:t>
      </w:r>
      <w:r>
        <w:t xml:space="preserve"> </w:t>
      </w:r>
      <w:sdt>
        <w:sdtPr>
          <w:id w:val="-845941156"/>
          <w:placeholder>
            <w:docPart w:val="25678D3A041D4F019245AF5A8F2D51F0"/>
          </w:placeholder>
          <w15:appearance w15:val="hidden"/>
        </w:sdtPr>
        <w:sdtEndPr/>
        <w:sdtContent>
          <w:r w:rsidR="00D01A37">
            <w:t>Bob Nelson</w:t>
          </w:r>
        </w:sdtContent>
      </w:sdt>
    </w:p>
    <w:p w14:paraId="64C13F6F" w14:textId="56A67243" w:rsidR="00F702AF" w:rsidRDefault="002C16CF">
      <w:pPr>
        <w:pStyle w:val="Heading1"/>
      </w:pPr>
      <w:r>
        <w:t>In Attendance</w:t>
      </w:r>
    </w:p>
    <w:p w14:paraId="4A7A6482" w14:textId="71A0F4F8" w:rsidR="00BD3D6F" w:rsidRDefault="00BD3D6F" w:rsidP="00BD3D6F">
      <w:r>
        <w:t xml:space="preserve">Jacki Guerin, </w:t>
      </w:r>
      <w:r w:rsidR="004B6929">
        <w:t>J</w:t>
      </w:r>
      <w:r w:rsidR="00973832">
        <w:t>ackie</w:t>
      </w:r>
      <w:r w:rsidR="003E2C80">
        <w:t xml:space="preserve"> Peterson</w:t>
      </w:r>
      <w:r w:rsidR="004B6929">
        <w:t>,</w:t>
      </w:r>
      <w:r w:rsidR="00921691">
        <w:t xml:space="preserve"> </w:t>
      </w:r>
      <w:r>
        <w:t xml:space="preserve">Meghan Smith, April Hocking, Steve Hall, </w:t>
      </w:r>
      <w:r w:rsidR="00D01A37">
        <w:t>Bob Nelson, Bart Barrett,</w:t>
      </w:r>
      <w:r w:rsidR="00500114">
        <w:t xml:space="preserve"> Tammy VanBrunt, Tracy Evans</w:t>
      </w:r>
      <w:r w:rsidR="00E30AB3">
        <w:t>, Stacy Veach, Elliot Taub</w:t>
      </w:r>
      <w:r w:rsidR="003E2C80">
        <w:t xml:space="preserve">, Lars entered </w:t>
      </w:r>
      <w:proofErr w:type="gramStart"/>
      <w:r w:rsidR="003E2C80">
        <w:t>half way</w:t>
      </w:r>
      <w:proofErr w:type="gramEnd"/>
      <w:r w:rsidR="003E2C80">
        <w:t xml:space="preserve"> through meeting</w:t>
      </w:r>
    </w:p>
    <w:p w14:paraId="64123FDA" w14:textId="1E78A3B9" w:rsidR="004C4EE9" w:rsidRPr="00BD3D6F" w:rsidRDefault="004C4EE9" w:rsidP="00BD3D6F">
      <w:r>
        <w:t xml:space="preserve">Absent: </w:t>
      </w:r>
      <w:r w:rsidR="00500114">
        <w:t xml:space="preserve">Josh Leppert, </w:t>
      </w:r>
      <w:r w:rsidR="00E30AB3">
        <w:t>Lauren Parker</w:t>
      </w:r>
    </w:p>
    <w:p w14:paraId="1F0C8D4F" w14:textId="77777777" w:rsidR="00F702AF" w:rsidRDefault="002C16CF">
      <w:pPr>
        <w:pStyle w:val="Heading1"/>
      </w:pPr>
      <w:r>
        <w:t>Approval of Minutes</w:t>
      </w:r>
    </w:p>
    <w:p w14:paraId="3F95D71B" w14:textId="454B1719" w:rsidR="00F702AF" w:rsidRDefault="00973832">
      <w:r>
        <w:t xml:space="preserve">Minutes approved unanimously from previous BOD </w:t>
      </w:r>
      <w:proofErr w:type="gramStart"/>
      <w:r>
        <w:t>mtg,</w:t>
      </w:r>
      <w:proofErr w:type="gramEnd"/>
      <w:r>
        <w:t xml:space="preserve"> T</w:t>
      </w:r>
      <w:r w:rsidR="00E30AB3">
        <w:t xml:space="preserve">ammy </w:t>
      </w:r>
      <w:r>
        <w:t xml:space="preserve">motioned – </w:t>
      </w:r>
      <w:r w:rsidR="00E30AB3">
        <w:t>Bart</w:t>
      </w:r>
      <w:r>
        <w:t xml:space="preserve"> seconded </w:t>
      </w:r>
    </w:p>
    <w:p w14:paraId="726A049E" w14:textId="77777777" w:rsidR="00F702AF" w:rsidRDefault="00341555">
      <w:pPr>
        <w:pStyle w:val="Heading1"/>
      </w:pPr>
      <w:r>
        <w:t>Board Business</w:t>
      </w:r>
    </w:p>
    <w:p w14:paraId="4D88D797" w14:textId="4962E85B" w:rsidR="004C4EE9" w:rsidRDefault="00C85DE9" w:rsidP="004C4EE9">
      <w:pPr>
        <w:pStyle w:val="ListParagraph"/>
        <w:numPr>
          <w:ilvl w:val="1"/>
          <w:numId w:val="27"/>
        </w:numPr>
      </w:pPr>
      <w:r>
        <w:t>6:</w:t>
      </w:r>
      <w:r w:rsidR="004B6929">
        <w:t>0</w:t>
      </w:r>
      <w:r w:rsidR="00E30AB3">
        <w:t>6</w:t>
      </w:r>
      <w:r w:rsidR="00BD3D6F">
        <w:t xml:space="preserve"> </w:t>
      </w:r>
      <w:r w:rsidR="000B7AA5">
        <w:t>call to meeting</w:t>
      </w:r>
    </w:p>
    <w:p w14:paraId="22B465F5" w14:textId="7995D365" w:rsidR="00500114" w:rsidRDefault="00973832" w:rsidP="00500114">
      <w:pPr>
        <w:pStyle w:val="ListParagraph"/>
        <w:numPr>
          <w:ilvl w:val="1"/>
          <w:numId w:val="27"/>
        </w:numPr>
      </w:pPr>
      <w:r>
        <w:t>Registration</w:t>
      </w:r>
      <w:r w:rsidR="00E30AB3">
        <w:t xml:space="preserve"> for Tryouts</w:t>
      </w:r>
    </w:p>
    <w:p w14:paraId="03DBD4EA" w14:textId="7F24BC15" w:rsidR="00E30AB3" w:rsidRDefault="00E30AB3" w:rsidP="00E30AB3">
      <w:pPr>
        <w:pStyle w:val="ListParagraph"/>
        <w:numPr>
          <w:ilvl w:val="2"/>
          <w:numId w:val="27"/>
        </w:numPr>
      </w:pPr>
      <w:r>
        <w:t>Was not live we had to blast and enable during meeting</w:t>
      </w:r>
    </w:p>
    <w:p w14:paraId="3F5071E8" w14:textId="65875D5B" w:rsidR="00E30AB3" w:rsidRDefault="00E30AB3" w:rsidP="00E30AB3">
      <w:pPr>
        <w:pStyle w:val="ListParagraph"/>
        <w:numPr>
          <w:ilvl w:val="2"/>
          <w:numId w:val="27"/>
        </w:numPr>
      </w:pPr>
      <w:r>
        <w:t>This is an evaluation skate for all levels to come to</w:t>
      </w:r>
    </w:p>
    <w:p w14:paraId="3E3B3F30" w14:textId="743C7D36" w:rsidR="00E30AB3" w:rsidRDefault="00E30AB3" w:rsidP="00E30AB3">
      <w:pPr>
        <w:pStyle w:val="ListParagraph"/>
        <w:numPr>
          <w:ilvl w:val="2"/>
          <w:numId w:val="27"/>
        </w:numPr>
      </w:pPr>
      <w:r>
        <w:t>$25</w:t>
      </w:r>
    </w:p>
    <w:p w14:paraId="4F9C8683" w14:textId="19CEBF56" w:rsidR="00E30AB3" w:rsidRDefault="00E30AB3" w:rsidP="00E30AB3">
      <w:pPr>
        <w:pStyle w:val="ListParagraph"/>
        <w:numPr>
          <w:ilvl w:val="2"/>
          <w:numId w:val="27"/>
        </w:numPr>
      </w:pPr>
      <w:r>
        <w:t>Must register online to avoid lines</w:t>
      </w:r>
    </w:p>
    <w:p w14:paraId="6F26D7B2" w14:textId="2CAC8C86" w:rsidR="00E30AB3" w:rsidRDefault="00E30AB3" w:rsidP="00E30AB3">
      <w:pPr>
        <w:pStyle w:val="ListParagraph"/>
        <w:numPr>
          <w:ilvl w:val="2"/>
          <w:numId w:val="27"/>
        </w:numPr>
      </w:pPr>
      <w:r>
        <w:t>Bob, April and others will be there to do registration at the door</w:t>
      </w:r>
    </w:p>
    <w:p w14:paraId="7297CAAA" w14:textId="07ACC565" w:rsidR="00E30AB3" w:rsidRDefault="00E30AB3" w:rsidP="00E30AB3">
      <w:pPr>
        <w:pStyle w:val="ListParagraph"/>
        <w:numPr>
          <w:ilvl w:val="2"/>
          <w:numId w:val="27"/>
        </w:numPr>
      </w:pPr>
      <w:r>
        <w:t>Per IAHA Elliot stated all helmets on coaches must be affixed properly to avoid any heat from the higher people in charge</w:t>
      </w:r>
    </w:p>
    <w:p w14:paraId="0A1D5BEE" w14:textId="661C28A9" w:rsidR="00E30AB3" w:rsidRDefault="00E30AB3" w:rsidP="00E30AB3">
      <w:pPr>
        <w:pStyle w:val="ListParagraph"/>
        <w:numPr>
          <w:ilvl w:val="1"/>
          <w:numId w:val="27"/>
        </w:numPr>
      </w:pPr>
      <w:r>
        <w:t>Coaches</w:t>
      </w:r>
    </w:p>
    <w:p w14:paraId="6150D740" w14:textId="550F6063" w:rsidR="00E30AB3" w:rsidRDefault="00E30AB3" w:rsidP="00E30AB3">
      <w:pPr>
        <w:pStyle w:val="ListParagraph"/>
        <w:numPr>
          <w:ilvl w:val="2"/>
          <w:numId w:val="27"/>
        </w:numPr>
      </w:pPr>
      <w:r>
        <w:t>Actively getting applications now</w:t>
      </w:r>
    </w:p>
    <w:p w14:paraId="49F1968C" w14:textId="42D3E354" w:rsidR="00E30AB3" w:rsidRDefault="00E30AB3" w:rsidP="00E30AB3">
      <w:pPr>
        <w:pStyle w:val="ListParagraph"/>
        <w:numPr>
          <w:ilvl w:val="2"/>
          <w:numId w:val="27"/>
        </w:numPr>
      </w:pPr>
      <w:r>
        <w:t xml:space="preserve">CEP still not up but Elliot got an email in the meeting that one will be getting scheduled </w:t>
      </w:r>
      <w:proofErr w:type="gramStart"/>
      <w:r>
        <w:t>in the near future</w:t>
      </w:r>
      <w:proofErr w:type="gramEnd"/>
    </w:p>
    <w:p w14:paraId="55C4F7C3" w14:textId="64ED78B4" w:rsidR="00E30AB3" w:rsidRDefault="00E30AB3" w:rsidP="00E30AB3">
      <w:pPr>
        <w:pStyle w:val="ListParagraph"/>
        <w:numPr>
          <w:ilvl w:val="2"/>
          <w:numId w:val="27"/>
        </w:numPr>
      </w:pPr>
      <w:r>
        <w:t>Coaches can still sign up and do their age specific modules</w:t>
      </w:r>
    </w:p>
    <w:p w14:paraId="053C890E" w14:textId="60ECB31E" w:rsidR="00E30AB3" w:rsidRDefault="00E30AB3" w:rsidP="00E30AB3">
      <w:pPr>
        <w:pStyle w:val="ListParagraph"/>
        <w:numPr>
          <w:ilvl w:val="2"/>
          <w:numId w:val="27"/>
        </w:numPr>
      </w:pPr>
      <w:r>
        <w:t>Background checks are still not up as well and tabled for the time</w:t>
      </w:r>
    </w:p>
    <w:p w14:paraId="73A06F9F" w14:textId="6DE203A7" w:rsidR="00E30AB3" w:rsidRDefault="00E30AB3" w:rsidP="00E30AB3">
      <w:pPr>
        <w:pStyle w:val="ListParagraph"/>
        <w:numPr>
          <w:ilvl w:val="1"/>
          <w:numId w:val="27"/>
        </w:numPr>
      </w:pPr>
      <w:r>
        <w:t>Evaluation process</w:t>
      </w:r>
    </w:p>
    <w:p w14:paraId="12B30274" w14:textId="3DD8D131" w:rsidR="00E30AB3" w:rsidRDefault="00E30AB3" w:rsidP="00E30AB3">
      <w:pPr>
        <w:pStyle w:val="ListParagraph"/>
        <w:numPr>
          <w:ilvl w:val="2"/>
          <w:numId w:val="27"/>
        </w:numPr>
      </w:pPr>
      <w:r>
        <w:t>Long discussion that will be handled during the skates next week</w:t>
      </w:r>
    </w:p>
    <w:p w14:paraId="41DE1832" w14:textId="6722F162" w:rsidR="00E30AB3" w:rsidRDefault="00E30AB3" w:rsidP="00E30AB3">
      <w:pPr>
        <w:pStyle w:val="ListParagraph"/>
        <w:numPr>
          <w:ilvl w:val="2"/>
          <w:numId w:val="27"/>
        </w:numPr>
      </w:pPr>
      <w:r>
        <w:t>Tracy will provide a handout to give out on the table</w:t>
      </w:r>
    </w:p>
    <w:p w14:paraId="78DA2636" w14:textId="7106E013" w:rsidR="003E2C80" w:rsidRDefault="003E2C80" w:rsidP="003E2C80">
      <w:pPr>
        <w:pStyle w:val="ListParagraph"/>
        <w:numPr>
          <w:ilvl w:val="1"/>
          <w:numId w:val="27"/>
        </w:numPr>
      </w:pPr>
      <w:r>
        <w:t>Gear Closet</w:t>
      </w:r>
      <w:r>
        <w:tab/>
      </w:r>
    </w:p>
    <w:p w14:paraId="2FCF30DD" w14:textId="7ED25D49" w:rsidR="003E2C80" w:rsidRDefault="003E2C80" w:rsidP="003E2C80">
      <w:pPr>
        <w:pStyle w:val="ListParagraph"/>
        <w:numPr>
          <w:ilvl w:val="2"/>
          <w:numId w:val="27"/>
        </w:numPr>
      </w:pPr>
      <w:r>
        <w:t>Bob is going to clean it out and have a yard sale</w:t>
      </w:r>
    </w:p>
    <w:p w14:paraId="6751B560" w14:textId="4913CD08" w:rsidR="003E2C80" w:rsidRDefault="003E2C80" w:rsidP="003E2C80">
      <w:pPr>
        <w:pStyle w:val="ListParagraph"/>
        <w:numPr>
          <w:ilvl w:val="2"/>
          <w:numId w:val="27"/>
        </w:numPr>
      </w:pPr>
      <w:r>
        <w:t>Selling old jerseys for $5 for practice jerseys this season</w:t>
      </w:r>
    </w:p>
    <w:p w14:paraId="45939DD7" w14:textId="497B48FE" w:rsidR="003E2C80" w:rsidRDefault="003E2C80" w:rsidP="003E2C80">
      <w:pPr>
        <w:pStyle w:val="ListParagraph"/>
        <w:numPr>
          <w:ilvl w:val="2"/>
          <w:numId w:val="27"/>
        </w:numPr>
      </w:pPr>
      <w:r>
        <w:t>Jackie P. and April can fix the Velcro on the shins if need too</w:t>
      </w:r>
    </w:p>
    <w:p w14:paraId="38A76A4F" w14:textId="7731109A" w:rsidR="003E2C80" w:rsidRDefault="003E2C80" w:rsidP="003E2C80">
      <w:pPr>
        <w:pStyle w:val="ListParagraph"/>
        <w:numPr>
          <w:ilvl w:val="1"/>
          <w:numId w:val="27"/>
        </w:numPr>
      </w:pPr>
      <w:r>
        <w:t>All Star Skate</w:t>
      </w:r>
    </w:p>
    <w:p w14:paraId="3056CA99" w14:textId="5BF846F5" w:rsidR="003E2C80" w:rsidRDefault="003E2C80" w:rsidP="003E2C80">
      <w:pPr>
        <w:pStyle w:val="ListParagraph"/>
        <w:numPr>
          <w:ilvl w:val="2"/>
          <w:numId w:val="27"/>
        </w:numPr>
      </w:pPr>
      <w:r>
        <w:t>Jackie would still like to have an “All-Star” show up for the Mites this season and can we get it scheduled?</w:t>
      </w:r>
    </w:p>
    <w:p w14:paraId="1306BE25" w14:textId="62957F96" w:rsidR="003E2C80" w:rsidRDefault="003E2C80" w:rsidP="003E2C80">
      <w:pPr>
        <w:pStyle w:val="ListParagraph"/>
        <w:numPr>
          <w:ilvl w:val="2"/>
          <w:numId w:val="27"/>
        </w:numPr>
      </w:pPr>
      <w:r>
        <w:t>Tracy said he will still work on this and needs to be reminded</w:t>
      </w:r>
    </w:p>
    <w:p w14:paraId="1C4C8592" w14:textId="1B511679" w:rsidR="003E2C80" w:rsidRDefault="003E2C80" w:rsidP="003E2C80">
      <w:pPr>
        <w:pStyle w:val="ListParagraph"/>
        <w:numPr>
          <w:ilvl w:val="1"/>
          <w:numId w:val="27"/>
        </w:numPr>
      </w:pPr>
      <w:r>
        <w:t>Kiwanis</w:t>
      </w:r>
    </w:p>
    <w:p w14:paraId="10D7D383" w14:textId="0E311D0B" w:rsidR="003E2C80" w:rsidRDefault="003E2C80" w:rsidP="003E2C80">
      <w:pPr>
        <w:pStyle w:val="ListParagraph"/>
        <w:numPr>
          <w:ilvl w:val="2"/>
          <w:numId w:val="27"/>
        </w:numPr>
      </w:pPr>
      <w:r>
        <w:t>They are still wanting us to do the Labor Day and Veterans Day Fundraiser</w:t>
      </w:r>
    </w:p>
    <w:p w14:paraId="0D33ED31" w14:textId="2D884D8C" w:rsidR="003E2C80" w:rsidRDefault="003E2C80" w:rsidP="003E2C80">
      <w:pPr>
        <w:pStyle w:val="ListParagraph"/>
        <w:numPr>
          <w:ilvl w:val="2"/>
          <w:numId w:val="27"/>
        </w:numPr>
      </w:pPr>
      <w:r>
        <w:t>They also want to sponsor us</w:t>
      </w:r>
    </w:p>
    <w:p w14:paraId="4DCF222F" w14:textId="3DC040BF" w:rsidR="003E2C80" w:rsidRDefault="003E2C80" w:rsidP="003E2C80">
      <w:pPr>
        <w:pStyle w:val="ListParagraph"/>
        <w:numPr>
          <w:ilvl w:val="2"/>
          <w:numId w:val="27"/>
        </w:numPr>
      </w:pPr>
      <w:r>
        <w:t>Bob has reached out to Ben Adams we are still going to send out a blast and advertise on FB</w:t>
      </w:r>
    </w:p>
    <w:p w14:paraId="1380AF57" w14:textId="3A644630" w:rsidR="003E2C80" w:rsidRDefault="003E2C80" w:rsidP="003E2C80">
      <w:pPr>
        <w:pStyle w:val="ListParagraph"/>
        <w:numPr>
          <w:ilvl w:val="1"/>
          <w:numId w:val="27"/>
        </w:numPr>
      </w:pPr>
      <w:r>
        <w:lastRenderedPageBreak/>
        <w:t xml:space="preserve">Ice Time Confirmation </w:t>
      </w:r>
    </w:p>
    <w:p w14:paraId="33E581BF" w14:textId="55EDAB42" w:rsidR="003E2C80" w:rsidRDefault="003E2C80" w:rsidP="003E2C80">
      <w:pPr>
        <w:pStyle w:val="ListParagraph"/>
        <w:numPr>
          <w:ilvl w:val="2"/>
          <w:numId w:val="27"/>
        </w:numPr>
      </w:pPr>
      <w:r>
        <w:t>Stacy says we have a strong “maybe” from Vince on our times</w:t>
      </w:r>
    </w:p>
    <w:p w14:paraId="19CFE8A8" w14:textId="70910F8A" w:rsidR="003E2C80" w:rsidRDefault="003E2C80" w:rsidP="003E2C80">
      <w:pPr>
        <w:pStyle w:val="ListParagraph"/>
        <w:numPr>
          <w:ilvl w:val="2"/>
          <w:numId w:val="27"/>
        </w:numPr>
      </w:pPr>
      <w:r>
        <w:t>Times were turned in months ago</w:t>
      </w:r>
    </w:p>
    <w:p w14:paraId="51AEB026" w14:textId="40FF86D4" w:rsidR="003E2C80" w:rsidRDefault="003E2C80" w:rsidP="003E2C80">
      <w:pPr>
        <w:pStyle w:val="ListParagraph"/>
        <w:numPr>
          <w:ilvl w:val="2"/>
          <w:numId w:val="27"/>
        </w:numPr>
      </w:pPr>
      <w:r>
        <w:t>Still the same times as last season-have not changed</w:t>
      </w:r>
    </w:p>
    <w:p w14:paraId="25E459DB" w14:textId="080E1D85" w:rsidR="003E2C80" w:rsidRDefault="003E2C80" w:rsidP="003E2C80">
      <w:pPr>
        <w:pStyle w:val="ListParagraph"/>
        <w:numPr>
          <w:ilvl w:val="2"/>
          <w:numId w:val="27"/>
        </w:numPr>
      </w:pPr>
      <w:r>
        <w:t>We are changing things around in those timeframes</w:t>
      </w:r>
    </w:p>
    <w:p w14:paraId="208F240D" w14:textId="6464A466" w:rsidR="003E2C80" w:rsidRDefault="003E2C80" w:rsidP="003E2C80">
      <w:pPr>
        <w:pStyle w:val="ListParagraph"/>
        <w:numPr>
          <w:ilvl w:val="2"/>
          <w:numId w:val="27"/>
        </w:numPr>
      </w:pPr>
      <w:r>
        <w:t xml:space="preserve">We need to see how we will work around curling in September/October </w:t>
      </w:r>
    </w:p>
    <w:p w14:paraId="0403D6BE" w14:textId="7A3D25A8" w:rsidR="003E2C80" w:rsidRDefault="003E2C80" w:rsidP="003E2C80">
      <w:pPr>
        <w:pStyle w:val="ListParagraph"/>
        <w:numPr>
          <w:ilvl w:val="3"/>
          <w:numId w:val="27"/>
        </w:numPr>
      </w:pPr>
      <w:r>
        <w:t>Revisit after tryout</w:t>
      </w:r>
    </w:p>
    <w:p w14:paraId="16DA90D3" w14:textId="3CD1495E" w:rsidR="003E2C80" w:rsidRDefault="003E2C80" w:rsidP="003E2C80">
      <w:pPr>
        <w:pStyle w:val="ListParagraph"/>
        <w:numPr>
          <w:ilvl w:val="1"/>
          <w:numId w:val="27"/>
        </w:numPr>
      </w:pPr>
      <w:r>
        <w:t>Learn to Play/Skate</w:t>
      </w:r>
    </w:p>
    <w:p w14:paraId="43F867A6" w14:textId="58257133" w:rsidR="003E2C80" w:rsidRDefault="00C47765" w:rsidP="003E2C80">
      <w:pPr>
        <w:pStyle w:val="ListParagraph"/>
        <w:numPr>
          <w:ilvl w:val="2"/>
          <w:numId w:val="27"/>
        </w:numPr>
      </w:pPr>
      <w:r>
        <w:t>Working on getting on same page</w:t>
      </w:r>
    </w:p>
    <w:p w14:paraId="2F749D0D" w14:textId="6DC39AB7" w:rsidR="00C47765" w:rsidRDefault="00C47765" w:rsidP="003E2C80">
      <w:pPr>
        <w:pStyle w:val="ListParagraph"/>
        <w:numPr>
          <w:ilvl w:val="2"/>
          <w:numId w:val="27"/>
        </w:numPr>
      </w:pPr>
      <w:r>
        <w:t>All agree vital to our Association</w:t>
      </w:r>
    </w:p>
    <w:p w14:paraId="04135F5C" w14:textId="0F812A39" w:rsidR="00C47765" w:rsidRDefault="00C47765" w:rsidP="003E2C80">
      <w:pPr>
        <w:pStyle w:val="ListParagraph"/>
        <w:numPr>
          <w:ilvl w:val="2"/>
          <w:numId w:val="27"/>
        </w:numPr>
      </w:pPr>
      <w:r>
        <w:t xml:space="preserve">Will be </w:t>
      </w:r>
      <w:proofErr w:type="gramStart"/>
      <w:r>
        <w:t>completely separate</w:t>
      </w:r>
      <w:proofErr w:type="gramEnd"/>
      <w:r>
        <w:t xml:space="preserve"> from Mites</w:t>
      </w:r>
    </w:p>
    <w:p w14:paraId="5B1A713E" w14:textId="0E3C555D" w:rsidR="00C47765" w:rsidRDefault="00C47765" w:rsidP="003E2C80">
      <w:pPr>
        <w:pStyle w:val="ListParagraph"/>
        <w:numPr>
          <w:ilvl w:val="2"/>
          <w:numId w:val="27"/>
        </w:numPr>
      </w:pPr>
      <w:r>
        <w:t>Steve will run it</w:t>
      </w:r>
    </w:p>
    <w:p w14:paraId="3BA3956C" w14:textId="27919C36" w:rsidR="00C47765" w:rsidRDefault="00C47765" w:rsidP="003E2C80">
      <w:pPr>
        <w:pStyle w:val="ListParagraph"/>
        <w:numPr>
          <w:ilvl w:val="2"/>
          <w:numId w:val="27"/>
        </w:numPr>
      </w:pPr>
      <w:r>
        <w:t>Thurs. 6:10-7:10 shared with girls</w:t>
      </w:r>
    </w:p>
    <w:p w14:paraId="182282EF" w14:textId="7BEDCFDC" w:rsidR="00C47765" w:rsidRDefault="00C47765" w:rsidP="003E2C80">
      <w:pPr>
        <w:pStyle w:val="ListParagraph"/>
        <w:numPr>
          <w:ilvl w:val="2"/>
          <w:numId w:val="27"/>
        </w:numPr>
      </w:pPr>
      <w:proofErr w:type="spellStart"/>
      <w:r>
        <w:t>Saraa</w:t>
      </w:r>
      <w:proofErr w:type="spellEnd"/>
      <w:r>
        <w:t xml:space="preserve"> on board with helping again</w:t>
      </w:r>
    </w:p>
    <w:p w14:paraId="6D4C1671" w14:textId="067418A7" w:rsidR="00C47765" w:rsidRDefault="00C47765" w:rsidP="003E2C80">
      <w:pPr>
        <w:pStyle w:val="ListParagraph"/>
        <w:numPr>
          <w:ilvl w:val="2"/>
          <w:numId w:val="27"/>
        </w:numPr>
      </w:pPr>
      <w:r>
        <w:t>Mo would like to join in with us for shared ice/coaches to free up her Saturdays</w:t>
      </w:r>
    </w:p>
    <w:p w14:paraId="2EE27D4F" w14:textId="7D5DFE2E" w:rsidR="00C47765" w:rsidRDefault="00C47765" w:rsidP="00C47765">
      <w:pPr>
        <w:pStyle w:val="ListParagraph"/>
        <w:numPr>
          <w:ilvl w:val="3"/>
          <w:numId w:val="27"/>
        </w:numPr>
      </w:pPr>
      <w:r>
        <w:t>All agree</w:t>
      </w:r>
    </w:p>
    <w:p w14:paraId="19ED2AEA" w14:textId="7519EF5B" w:rsidR="00C47765" w:rsidRDefault="00C47765" w:rsidP="00C47765">
      <w:pPr>
        <w:pStyle w:val="ListParagraph"/>
        <w:numPr>
          <w:ilvl w:val="1"/>
          <w:numId w:val="27"/>
        </w:numPr>
      </w:pPr>
      <w:r>
        <w:t xml:space="preserve">Lars </w:t>
      </w:r>
      <w:proofErr w:type="spellStart"/>
      <w:r>
        <w:t>Edling</w:t>
      </w:r>
      <w:proofErr w:type="spellEnd"/>
      <w:r>
        <w:t xml:space="preserve"> joined </w:t>
      </w:r>
      <w:proofErr w:type="gramStart"/>
      <w:r>
        <w:t>us  7:10</w:t>
      </w:r>
      <w:proofErr w:type="gramEnd"/>
      <w:r>
        <w:t>pm</w:t>
      </w:r>
    </w:p>
    <w:p w14:paraId="61B6B0CC" w14:textId="763B15E7" w:rsidR="00C47765" w:rsidRDefault="00C47765" w:rsidP="00C47765">
      <w:pPr>
        <w:pStyle w:val="ListParagraph"/>
        <w:numPr>
          <w:ilvl w:val="1"/>
          <w:numId w:val="27"/>
        </w:numPr>
      </w:pPr>
      <w:r>
        <w:t>Jerseys</w:t>
      </w:r>
    </w:p>
    <w:p w14:paraId="53C42DD0" w14:textId="2CE3883C" w:rsidR="00C47765" w:rsidRDefault="00C47765" w:rsidP="00C47765">
      <w:pPr>
        <w:pStyle w:val="ListParagraph"/>
        <w:numPr>
          <w:ilvl w:val="2"/>
          <w:numId w:val="27"/>
        </w:numPr>
      </w:pPr>
      <w:r>
        <w:t>Final approval agreed on the Navy w/yellow and Grey w/gold</w:t>
      </w:r>
    </w:p>
    <w:p w14:paraId="2FEE1E38" w14:textId="16BB8404" w:rsidR="00C47765" w:rsidRDefault="00C47765" w:rsidP="00C47765">
      <w:pPr>
        <w:pStyle w:val="ListParagraph"/>
        <w:numPr>
          <w:ilvl w:val="3"/>
          <w:numId w:val="27"/>
        </w:numPr>
      </w:pPr>
      <w:r>
        <w:t>More agreed on above color scheme than other</w:t>
      </w:r>
    </w:p>
    <w:p w14:paraId="32C44EB8" w14:textId="5F3505BA" w:rsidR="00C47765" w:rsidRDefault="00C47765" w:rsidP="00C47765">
      <w:pPr>
        <w:pStyle w:val="ListParagraph"/>
        <w:numPr>
          <w:ilvl w:val="2"/>
          <w:numId w:val="27"/>
        </w:numPr>
      </w:pPr>
      <w:r>
        <w:t>Drop dead date for ordering</w:t>
      </w:r>
    </w:p>
    <w:p w14:paraId="102996DA" w14:textId="797F0864" w:rsidR="00C47765" w:rsidRDefault="00C47765" w:rsidP="00C47765">
      <w:pPr>
        <w:pStyle w:val="ListParagraph"/>
        <w:numPr>
          <w:ilvl w:val="3"/>
          <w:numId w:val="27"/>
        </w:numPr>
      </w:pPr>
      <w:r>
        <w:t xml:space="preserve">Takes 4 </w:t>
      </w:r>
      <w:proofErr w:type="spellStart"/>
      <w:r>
        <w:t>wks</w:t>
      </w:r>
      <w:proofErr w:type="spellEnd"/>
      <w:r>
        <w:t xml:space="preserve"> to print</w:t>
      </w:r>
    </w:p>
    <w:p w14:paraId="094BF710" w14:textId="0C13E381" w:rsidR="00C47765" w:rsidRDefault="00C47765" w:rsidP="00C47765">
      <w:pPr>
        <w:pStyle w:val="ListParagraph"/>
        <w:numPr>
          <w:ilvl w:val="3"/>
          <w:numId w:val="27"/>
        </w:numPr>
      </w:pPr>
      <w:r>
        <w:t>Jackie suggesting Sept. 15</w:t>
      </w:r>
    </w:p>
    <w:p w14:paraId="720B9092" w14:textId="68BC6C18" w:rsidR="00C47765" w:rsidRDefault="00C47765" w:rsidP="00C47765">
      <w:pPr>
        <w:pStyle w:val="ListParagraph"/>
        <w:numPr>
          <w:ilvl w:val="4"/>
          <w:numId w:val="27"/>
        </w:numPr>
      </w:pPr>
      <w:r>
        <w:t>We are going to shoot for that with getting people at the evaluation skates to put down their names/numbers</w:t>
      </w:r>
    </w:p>
    <w:p w14:paraId="1F8BBC0C" w14:textId="337A4B43" w:rsidR="00C47765" w:rsidRDefault="00C47765" w:rsidP="00C47765">
      <w:pPr>
        <w:pStyle w:val="ListParagraph"/>
        <w:numPr>
          <w:ilvl w:val="3"/>
          <w:numId w:val="27"/>
        </w:numPr>
      </w:pPr>
      <w:r>
        <w:t xml:space="preserve">If they do not have it </w:t>
      </w:r>
      <w:proofErr w:type="gramStart"/>
      <w:r>
        <w:t>in</w:t>
      </w:r>
      <w:proofErr w:type="gramEnd"/>
      <w:r>
        <w:t xml:space="preserve"> they will not get their name sublimated or choose their number</w:t>
      </w:r>
    </w:p>
    <w:p w14:paraId="75A60E0C" w14:textId="2D9BFD34" w:rsidR="00C47765" w:rsidRDefault="00C47765" w:rsidP="00C47765">
      <w:pPr>
        <w:pStyle w:val="ListParagraph"/>
        <w:numPr>
          <w:ilvl w:val="3"/>
          <w:numId w:val="27"/>
        </w:numPr>
      </w:pPr>
      <w:r>
        <w:t xml:space="preserve">They could get it </w:t>
      </w:r>
      <w:proofErr w:type="spellStart"/>
      <w:r>
        <w:t>screenprinted</w:t>
      </w:r>
      <w:proofErr w:type="spellEnd"/>
      <w:r>
        <w:t xml:space="preserve"> if all else fails</w:t>
      </w:r>
    </w:p>
    <w:p w14:paraId="544D863C" w14:textId="1971CAC2" w:rsidR="00C47765" w:rsidRDefault="00C47765" w:rsidP="00C47765">
      <w:pPr>
        <w:pStyle w:val="ListParagraph"/>
        <w:numPr>
          <w:ilvl w:val="3"/>
          <w:numId w:val="27"/>
        </w:numPr>
      </w:pPr>
      <w:r>
        <w:t>We will order extras</w:t>
      </w:r>
    </w:p>
    <w:p w14:paraId="3D7C33A4" w14:textId="0F0B55C0" w:rsidR="00C47765" w:rsidRDefault="00C47765" w:rsidP="00C47765">
      <w:pPr>
        <w:pStyle w:val="ListParagraph"/>
        <w:numPr>
          <w:ilvl w:val="2"/>
          <w:numId w:val="27"/>
        </w:numPr>
      </w:pPr>
      <w:r>
        <w:t>We have a sponsor that wants one</w:t>
      </w:r>
    </w:p>
    <w:p w14:paraId="40E569F6" w14:textId="34287FD7" w:rsidR="00C47765" w:rsidRDefault="00C47765" w:rsidP="00C47765">
      <w:pPr>
        <w:pStyle w:val="ListParagraph"/>
        <w:numPr>
          <w:ilvl w:val="3"/>
          <w:numId w:val="27"/>
        </w:numPr>
      </w:pPr>
      <w:r>
        <w:t>Bart will provide</w:t>
      </w:r>
    </w:p>
    <w:p w14:paraId="10BD3925" w14:textId="55CFC872" w:rsidR="00C47765" w:rsidRDefault="00C47765" w:rsidP="00C47765">
      <w:pPr>
        <w:pStyle w:val="ListParagraph"/>
        <w:numPr>
          <w:ilvl w:val="3"/>
          <w:numId w:val="27"/>
        </w:numPr>
      </w:pPr>
      <w:r>
        <w:t>Next year we will include in funding</w:t>
      </w:r>
    </w:p>
    <w:p w14:paraId="1F49B24E" w14:textId="79719F2D" w:rsidR="00C47765" w:rsidRDefault="00C47765" w:rsidP="00C47765">
      <w:pPr>
        <w:pStyle w:val="ListParagraph"/>
        <w:numPr>
          <w:ilvl w:val="2"/>
          <w:numId w:val="27"/>
        </w:numPr>
      </w:pPr>
      <w:r>
        <w:t>Jackie asked if she could still have the rollover expense money for the Mites from jerseys to still pay for other things</w:t>
      </w:r>
    </w:p>
    <w:p w14:paraId="2AF622AF" w14:textId="5BA54688" w:rsidR="00C47765" w:rsidRDefault="00C47765" w:rsidP="00C47765">
      <w:pPr>
        <w:pStyle w:val="ListParagraph"/>
        <w:numPr>
          <w:ilvl w:val="3"/>
          <w:numId w:val="27"/>
        </w:numPr>
      </w:pPr>
      <w:r>
        <w:t>Approved</w:t>
      </w:r>
    </w:p>
    <w:p w14:paraId="5D6BDFE5" w14:textId="5796836E" w:rsidR="00C47765" w:rsidRDefault="00C47765" w:rsidP="00C47765">
      <w:pPr>
        <w:pStyle w:val="ListParagraph"/>
        <w:numPr>
          <w:ilvl w:val="2"/>
          <w:numId w:val="27"/>
        </w:numPr>
      </w:pPr>
      <w:r>
        <w:t>Fancy socks</w:t>
      </w:r>
    </w:p>
    <w:p w14:paraId="443CF1E5" w14:textId="679926EA" w:rsidR="00C47765" w:rsidRDefault="00C47765" w:rsidP="00C47765">
      <w:pPr>
        <w:pStyle w:val="ListParagraph"/>
        <w:numPr>
          <w:ilvl w:val="3"/>
          <w:numId w:val="27"/>
        </w:numPr>
      </w:pPr>
      <w:r>
        <w:t>Jackie and April are looking into the cost of providing them with jerseys or putting them on the website</w:t>
      </w:r>
    </w:p>
    <w:p w14:paraId="7976D3E5" w14:textId="720AC798" w:rsidR="00C47765" w:rsidRDefault="00C47765" w:rsidP="00C47765">
      <w:pPr>
        <w:pStyle w:val="ListParagraph"/>
        <w:numPr>
          <w:ilvl w:val="4"/>
          <w:numId w:val="27"/>
        </w:numPr>
      </w:pPr>
      <w:r>
        <w:t>Tabled</w:t>
      </w:r>
    </w:p>
    <w:p w14:paraId="52B61851" w14:textId="5B2ABE5F" w:rsidR="00C47765" w:rsidRDefault="00C47765" w:rsidP="00C47765">
      <w:pPr>
        <w:pStyle w:val="ListParagraph"/>
        <w:numPr>
          <w:ilvl w:val="2"/>
          <w:numId w:val="27"/>
        </w:numPr>
      </w:pPr>
      <w:r>
        <w:t>Staff Shirts</w:t>
      </w:r>
    </w:p>
    <w:p w14:paraId="11D61ADB" w14:textId="3C0DEF12" w:rsidR="00C47765" w:rsidRDefault="00C47765" w:rsidP="00C47765">
      <w:pPr>
        <w:pStyle w:val="ListParagraph"/>
        <w:numPr>
          <w:ilvl w:val="3"/>
          <w:numId w:val="27"/>
        </w:numPr>
      </w:pPr>
      <w:r>
        <w:t xml:space="preserve">Jackie would like the Mites </w:t>
      </w:r>
      <w:proofErr w:type="gramStart"/>
      <w:r>
        <w:t>coaches,</w:t>
      </w:r>
      <w:proofErr w:type="gramEnd"/>
      <w:r>
        <w:t xml:space="preserve"> Board Members have the bright yellow shirts made up to be able to find qui</w:t>
      </w:r>
      <w:r w:rsidR="0032643D">
        <w:t>ckly in the crowd for registration and other events</w:t>
      </w:r>
    </w:p>
    <w:p w14:paraId="1D0014AA" w14:textId="5A9C3293" w:rsidR="0032643D" w:rsidRDefault="0032643D" w:rsidP="0032643D">
      <w:pPr>
        <w:pStyle w:val="ListParagraph"/>
        <w:numPr>
          <w:ilvl w:val="4"/>
          <w:numId w:val="27"/>
        </w:numPr>
      </w:pPr>
      <w:r>
        <w:t>Tracy motioned Tammy 2</w:t>
      </w:r>
      <w:r w:rsidRPr="0032643D">
        <w:rPr>
          <w:vertAlign w:val="superscript"/>
        </w:rPr>
        <w:t>nd</w:t>
      </w:r>
      <w:r>
        <w:t xml:space="preserve"> passed unanimously </w:t>
      </w:r>
    </w:p>
    <w:p w14:paraId="6AA7075D" w14:textId="15745C01" w:rsidR="0032643D" w:rsidRDefault="0032643D" w:rsidP="0032643D">
      <w:pPr>
        <w:pStyle w:val="ListParagraph"/>
        <w:numPr>
          <w:ilvl w:val="3"/>
          <w:numId w:val="27"/>
        </w:numPr>
      </w:pPr>
      <w:r>
        <w:t>Now head coaches and BOD members will be getting the shirts made</w:t>
      </w:r>
    </w:p>
    <w:p w14:paraId="2BFA4098" w14:textId="187E322B" w:rsidR="0032643D" w:rsidRDefault="0032643D" w:rsidP="0032643D">
      <w:pPr>
        <w:pStyle w:val="ListParagraph"/>
        <w:numPr>
          <w:ilvl w:val="4"/>
          <w:numId w:val="27"/>
        </w:numPr>
      </w:pPr>
      <w:r>
        <w:t>We will provide coaches</w:t>
      </w:r>
    </w:p>
    <w:p w14:paraId="3C575145" w14:textId="53AF6E25" w:rsidR="0032643D" w:rsidRDefault="0032643D" w:rsidP="0032643D">
      <w:pPr>
        <w:pStyle w:val="ListParagraph"/>
        <w:numPr>
          <w:ilvl w:val="4"/>
          <w:numId w:val="27"/>
        </w:numPr>
      </w:pPr>
      <w:r>
        <w:t>BOD will pay for own</w:t>
      </w:r>
    </w:p>
    <w:p w14:paraId="0C216759" w14:textId="7D994992" w:rsidR="0032643D" w:rsidRDefault="0032643D" w:rsidP="0032643D">
      <w:pPr>
        <w:pStyle w:val="ListParagraph"/>
        <w:numPr>
          <w:ilvl w:val="4"/>
          <w:numId w:val="27"/>
        </w:numPr>
      </w:pPr>
      <w:r>
        <w:t>Jackie and April will get will Kyle to order</w:t>
      </w:r>
    </w:p>
    <w:p w14:paraId="7CA8638A" w14:textId="3C15FA33" w:rsidR="0032643D" w:rsidRDefault="0032643D" w:rsidP="0032643D">
      <w:pPr>
        <w:pStyle w:val="ListParagraph"/>
        <w:numPr>
          <w:ilvl w:val="1"/>
          <w:numId w:val="27"/>
        </w:numPr>
      </w:pPr>
      <w:r>
        <w:t>Website</w:t>
      </w:r>
    </w:p>
    <w:p w14:paraId="322C425B" w14:textId="4BD634DA" w:rsidR="0032643D" w:rsidRDefault="0032643D" w:rsidP="0032643D">
      <w:pPr>
        <w:pStyle w:val="ListParagraph"/>
        <w:numPr>
          <w:ilvl w:val="2"/>
          <w:numId w:val="27"/>
        </w:numPr>
      </w:pPr>
      <w:r>
        <w:t>Sports Engine needs our new banner</w:t>
      </w:r>
    </w:p>
    <w:p w14:paraId="73B6728C" w14:textId="510F3437" w:rsidR="0032643D" w:rsidRDefault="0032643D" w:rsidP="0032643D">
      <w:pPr>
        <w:pStyle w:val="ListParagraph"/>
        <w:numPr>
          <w:ilvl w:val="3"/>
          <w:numId w:val="27"/>
        </w:numPr>
      </w:pPr>
      <w:r>
        <w:lastRenderedPageBreak/>
        <w:t>Tabled</w:t>
      </w:r>
    </w:p>
    <w:p w14:paraId="48AE2B90" w14:textId="00C88358" w:rsidR="0032643D" w:rsidRDefault="0032643D" w:rsidP="0032643D">
      <w:pPr>
        <w:pStyle w:val="ListParagraph"/>
        <w:numPr>
          <w:ilvl w:val="2"/>
          <w:numId w:val="27"/>
        </w:numPr>
      </w:pPr>
      <w:r>
        <w:t>Jackie Peterson needs admin privileges</w:t>
      </w:r>
    </w:p>
    <w:p w14:paraId="4C0C216A" w14:textId="17EC3BCB" w:rsidR="0032643D" w:rsidRDefault="0032643D" w:rsidP="0032643D">
      <w:pPr>
        <w:pStyle w:val="ListParagraph"/>
        <w:numPr>
          <w:ilvl w:val="3"/>
          <w:numId w:val="27"/>
        </w:numPr>
      </w:pPr>
      <w:r>
        <w:t>Lauren absent</w:t>
      </w:r>
    </w:p>
    <w:p w14:paraId="5CBE9663" w14:textId="474B7546" w:rsidR="0032643D" w:rsidRDefault="0032643D" w:rsidP="0032643D">
      <w:pPr>
        <w:pStyle w:val="ListParagraph"/>
        <w:numPr>
          <w:ilvl w:val="2"/>
          <w:numId w:val="27"/>
        </w:numPr>
      </w:pPr>
      <w:r>
        <w:t>We would like to highlight the Sponsors on FB</w:t>
      </w:r>
    </w:p>
    <w:p w14:paraId="34DEE47C" w14:textId="46384C85" w:rsidR="0032643D" w:rsidRDefault="0032643D" w:rsidP="0032643D">
      <w:pPr>
        <w:pStyle w:val="ListParagraph"/>
        <w:numPr>
          <w:ilvl w:val="3"/>
          <w:numId w:val="27"/>
        </w:numPr>
      </w:pPr>
      <w:r>
        <w:t>Meghan will handle</w:t>
      </w:r>
    </w:p>
    <w:p w14:paraId="78DC5671" w14:textId="05E9107A" w:rsidR="0032643D" w:rsidRDefault="0032643D" w:rsidP="0032643D">
      <w:pPr>
        <w:pStyle w:val="ListParagraph"/>
        <w:numPr>
          <w:ilvl w:val="2"/>
          <w:numId w:val="27"/>
        </w:numPr>
      </w:pPr>
      <w:r>
        <w:t>Want to make a Parent Thunder Group</w:t>
      </w:r>
    </w:p>
    <w:p w14:paraId="5929D0D1" w14:textId="45B1C615" w:rsidR="0032643D" w:rsidRDefault="0032643D" w:rsidP="0032643D">
      <w:pPr>
        <w:pStyle w:val="ListParagraph"/>
        <w:numPr>
          <w:ilvl w:val="3"/>
          <w:numId w:val="27"/>
        </w:numPr>
      </w:pPr>
      <w:r>
        <w:t>Jackie and Meghan will handle</w:t>
      </w:r>
    </w:p>
    <w:p w14:paraId="5008FAA8" w14:textId="6068C10D" w:rsidR="0032643D" w:rsidRDefault="0032643D" w:rsidP="0032643D">
      <w:pPr>
        <w:pStyle w:val="ListParagraph"/>
        <w:numPr>
          <w:ilvl w:val="1"/>
          <w:numId w:val="27"/>
        </w:numPr>
      </w:pPr>
      <w:r>
        <w:t>Marketing</w:t>
      </w:r>
    </w:p>
    <w:p w14:paraId="2DC2EEA9" w14:textId="44F46EEB" w:rsidR="0032643D" w:rsidRDefault="0032643D" w:rsidP="0032643D">
      <w:pPr>
        <w:pStyle w:val="ListParagraph"/>
        <w:numPr>
          <w:ilvl w:val="2"/>
          <w:numId w:val="27"/>
        </w:numPr>
      </w:pPr>
      <w:r>
        <w:t>We need to replace the banner in lobby with hopefully something bigger</w:t>
      </w:r>
    </w:p>
    <w:p w14:paraId="704FFA3F" w14:textId="459919C6" w:rsidR="0032643D" w:rsidRDefault="0032643D" w:rsidP="0032643D">
      <w:pPr>
        <w:pStyle w:val="ListParagraph"/>
        <w:numPr>
          <w:ilvl w:val="2"/>
          <w:numId w:val="27"/>
        </w:numPr>
      </w:pPr>
      <w:r>
        <w:t>We need banners for schools</w:t>
      </w:r>
    </w:p>
    <w:p w14:paraId="1D7E9D52" w14:textId="3E766C7D" w:rsidR="0032643D" w:rsidRDefault="0032643D" w:rsidP="0032643D">
      <w:pPr>
        <w:pStyle w:val="ListParagraph"/>
        <w:numPr>
          <w:ilvl w:val="2"/>
          <w:numId w:val="27"/>
        </w:numPr>
      </w:pPr>
      <w:r>
        <w:t>Stickers for helmets/cars</w:t>
      </w:r>
    </w:p>
    <w:p w14:paraId="602CC4E2" w14:textId="5C98D6F7" w:rsidR="0032643D" w:rsidRDefault="0032643D" w:rsidP="0032643D">
      <w:pPr>
        <w:pStyle w:val="ListParagraph"/>
        <w:numPr>
          <w:ilvl w:val="3"/>
          <w:numId w:val="27"/>
        </w:numPr>
      </w:pPr>
      <w:r>
        <w:t xml:space="preserve">Tracy and Darcy will handle </w:t>
      </w:r>
      <w:proofErr w:type="gramStart"/>
      <w:r>
        <w:t>all of</w:t>
      </w:r>
      <w:proofErr w:type="gramEnd"/>
      <w:r>
        <w:t xml:space="preserve"> above</w:t>
      </w:r>
    </w:p>
    <w:p w14:paraId="6E7BA130" w14:textId="4647ED03" w:rsidR="0032643D" w:rsidRDefault="0032643D" w:rsidP="0032643D">
      <w:pPr>
        <w:pStyle w:val="ListParagraph"/>
        <w:numPr>
          <w:ilvl w:val="3"/>
          <w:numId w:val="27"/>
        </w:numPr>
      </w:pPr>
      <w:r>
        <w:t>Want free stickers for cars at registration</w:t>
      </w:r>
    </w:p>
    <w:p w14:paraId="505C74C4" w14:textId="30F6CB55" w:rsidR="0032643D" w:rsidRDefault="0032643D" w:rsidP="0032643D">
      <w:pPr>
        <w:pStyle w:val="ListParagraph"/>
        <w:numPr>
          <w:ilvl w:val="2"/>
          <w:numId w:val="27"/>
        </w:numPr>
      </w:pPr>
      <w:r>
        <w:t>Sponsor Packet</w:t>
      </w:r>
    </w:p>
    <w:p w14:paraId="06E34191" w14:textId="453FA984" w:rsidR="0032643D" w:rsidRDefault="0032643D" w:rsidP="0032643D">
      <w:pPr>
        <w:pStyle w:val="ListParagraph"/>
        <w:numPr>
          <w:ilvl w:val="3"/>
          <w:numId w:val="27"/>
        </w:numPr>
      </w:pPr>
      <w:r>
        <w:t>Jackie P made a beautiful packet to hand out</w:t>
      </w:r>
    </w:p>
    <w:p w14:paraId="3656FF60" w14:textId="3F5B9A29" w:rsidR="0032643D" w:rsidRDefault="0032643D" w:rsidP="0032643D">
      <w:pPr>
        <w:pStyle w:val="ListParagraph"/>
        <w:numPr>
          <w:ilvl w:val="4"/>
          <w:numId w:val="27"/>
        </w:numPr>
      </w:pPr>
      <w:r>
        <w:t>Approved</w:t>
      </w:r>
    </w:p>
    <w:p w14:paraId="3835E844" w14:textId="03F86401" w:rsidR="0032643D" w:rsidRDefault="0032643D" w:rsidP="0032643D">
      <w:pPr>
        <w:pStyle w:val="ListParagraph"/>
        <w:numPr>
          <w:ilvl w:val="1"/>
          <w:numId w:val="27"/>
        </w:numPr>
      </w:pPr>
      <w:r>
        <w:t>Tran Thank You gift</w:t>
      </w:r>
    </w:p>
    <w:p w14:paraId="6B212538" w14:textId="70075BFD" w:rsidR="0032643D" w:rsidRDefault="0032643D" w:rsidP="0032643D">
      <w:pPr>
        <w:pStyle w:val="ListParagraph"/>
        <w:numPr>
          <w:ilvl w:val="2"/>
          <w:numId w:val="27"/>
        </w:numPr>
      </w:pPr>
      <w:r>
        <w:t>Jackie put together and will deliver</w:t>
      </w:r>
    </w:p>
    <w:p w14:paraId="104552C9" w14:textId="6D7416A0" w:rsidR="0032643D" w:rsidRDefault="0032643D" w:rsidP="0032643D">
      <w:pPr>
        <w:pStyle w:val="ListParagraph"/>
        <w:numPr>
          <w:ilvl w:val="1"/>
          <w:numId w:val="27"/>
        </w:numPr>
      </w:pPr>
      <w:r>
        <w:t>Team Manager Update</w:t>
      </w:r>
    </w:p>
    <w:p w14:paraId="1994FAE1" w14:textId="3E68B88C" w:rsidR="0032643D" w:rsidRDefault="0032643D" w:rsidP="0032643D">
      <w:pPr>
        <w:pStyle w:val="ListParagraph"/>
        <w:numPr>
          <w:ilvl w:val="2"/>
          <w:numId w:val="27"/>
        </w:numPr>
      </w:pPr>
      <w:r>
        <w:t>April has commitments from:</w:t>
      </w:r>
    </w:p>
    <w:p w14:paraId="527C9698" w14:textId="5CD07871" w:rsidR="0032643D" w:rsidRDefault="0032643D" w:rsidP="0032643D">
      <w:pPr>
        <w:pStyle w:val="ListParagraph"/>
        <w:numPr>
          <w:ilvl w:val="3"/>
          <w:numId w:val="27"/>
        </w:numPr>
      </w:pPr>
      <w:r>
        <w:t>3 Squirts</w:t>
      </w:r>
    </w:p>
    <w:p w14:paraId="44A96DC7" w14:textId="34FF0BFE" w:rsidR="0032643D" w:rsidRDefault="0032643D" w:rsidP="0032643D">
      <w:pPr>
        <w:pStyle w:val="ListParagraph"/>
        <w:numPr>
          <w:ilvl w:val="3"/>
          <w:numId w:val="27"/>
        </w:numPr>
      </w:pPr>
      <w:r>
        <w:t>1 PW</w:t>
      </w:r>
    </w:p>
    <w:p w14:paraId="377BD914" w14:textId="646E4A52" w:rsidR="0032643D" w:rsidRDefault="0032643D" w:rsidP="0032643D">
      <w:pPr>
        <w:pStyle w:val="ListParagraph"/>
        <w:numPr>
          <w:ilvl w:val="3"/>
          <w:numId w:val="27"/>
        </w:numPr>
      </w:pPr>
      <w:r>
        <w:t>3 Bantams</w:t>
      </w:r>
    </w:p>
    <w:p w14:paraId="762621CC" w14:textId="1371F5B5" w:rsidR="0032643D" w:rsidRDefault="0032643D" w:rsidP="0032643D">
      <w:pPr>
        <w:pStyle w:val="ListParagraph"/>
        <w:numPr>
          <w:ilvl w:val="3"/>
          <w:numId w:val="27"/>
        </w:numPr>
      </w:pPr>
      <w:r>
        <w:t>1 Midget</w:t>
      </w:r>
    </w:p>
    <w:p w14:paraId="15EBEB63" w14:textId="10EA40A8" w:rsidR="0032643D" w:rsidRDefault="0032643D" w:rsidP="0032643D">
      <w:pPr>
        <w:pStyle w:val="ListParagraph"/>
        <w:numPr>
          <w:ilvl w:val="2"/>
          <w:numId w:val="27"/>
        </w:numPr>
      </w:pPr>
      <w:r>
        <w:t>Stacy and April will have a meeting after all Tryouts are finished</w:t>
      </w:r>
    </w:p>
    <w:p w14:paraId="05BF3052" w14:textId="09331CF3" w:rsidR="0032643D" w:rsidRDefault="0032643D" w:rsidP="0032643D">
      <w:pPr>
        <w:pStyle w:val="ListParagraph"/>
        <w:numPr>
          <w:ilvl w:val="3"/>
          <w:numId w:val="27"/>
        </w:numPr>
      </w:pPr>
      <w:r>
        <w:t>To discuss the scheduling</w:t>
      </w:r>
    </w:p>
    <w:p w14:paraId="08EA5179" w14:textId="25AA5C8D" w:rsidR="0032643D" w:rsidRDefault="0032643D" w:rsidP="0032643D">
      <w:pPr>
        <w:pStyle w:val="ListParagraph"/>
        <w:numPr>
          <w:ilvl w:val="3"/>
          <w:numId w:val="27"/>
        </w:numPr>
      </w:pPr>
      <w:r>
        <w:t>Get all managers onboard</w:t>
      </w:r>
    </w:p>
    <w:p w14:paraId="13AD5E5F" w14:textId="3C6CA1B0" w:rsidR="0032643D" w:rsidRDefault="0032643D" w:rsidP="0032643D">
      <w:pPr>
        <w:pStyle w:val="ListParagraph"/>
        <w:numPr>
          <w:ilvl w:val="3"/>
          <w:numId w:val="27"/>
        </w:numPr>
      </w:pPr>
      <w:r>
        <w:t>Begin scheduling tournaments</w:t>
      </w:r>
    </w:p>
    <w:p w14:paraId="2E83C0E5" w14:textId="3D461EA8" w:rsidR="0056319B" w:rsidRDefault="0056319B" w:rsidP="0056319B">
      <w:pPr>
        <w:pStyle w:val="ListParagraph"/>
        <w:numPr>
          <w:ilvl w:val="2"/>
          <w:numId w:val="27"/>
        </w:numPr>
      </w:pPr>
      <w:r>
        <w:t>Bring the signing paper acknowledging the rules to meeting</w:t>
      </w:r>
    </w:p>
    <w:p w14:paraId="3F4256A0" w14:textId="07FC0E76" w:rsidR="0056319B" w:rsidRDefault="0056319B" w:rsidP="008C43C7">
      <w:pPr>
        <w:pStyle w:val="ListParagraph"/>
        <w:numPr>
          <w:ilvl w:val="0"/>
          <w:numId w:val="27"/>
        </w:numPr>
      </w:pPr>
      <w:r>
        <w:t>Girls Update</w:t>
      </w:r>
    </w:p>
    <w:p w14:paraId="6BC36E00" w14:textId="00E807F8" w:rsidR="0056319B" w:rsidRDefault="0056319B" w:rsidP="0056319B">
      <w:pPr>
        <w:pStyle w:val="ListParagraph"/>
        <w:numPr>
          <w:ilvl w:val="2"/>
          <w:numId w:val="27"/>
        </w:numPr>
      </w:pPr>
      <w:r>
        <w:t xml:space="preserve">Elliot would like to have the same </w:t>
      </w:r>
      <w:proofErr w:type="spellStart"/>
      <w:r>
        <w:t>multiaffilate</w:t>
      </w:r>
      <w:proofErr w:type="spellEnd"/>
      <w:r>
        <w:t xml:space="preserve"> travel team as he did last year</w:t>
      </w:r>
    </w:p>
    <w:p w14:paraId="60865E3A" w14:textId="031A5038" w:rsidR="0056319B" w:rsidRDefault="0056319B" w:rsidP="0056319B">
      <w:pPr>
        <w:pStyle w:val="ListParagraph"/>
        <w:numPr>
          <w:ilvl w:val="3"/>
          <w:numId w:val="27"/>
        </w:numPr>
      </w:pPr>
      <w:r>
        <w:t>Approved</w:t>
      </w:r>
    </w:p>
    <w:p w14:paraId="2384164A" w14:textId="4149D6F6" w:rsidR="0056319B" w:rsidRDefault="0056319B" w:rsidP="0056319B">
      <w:pPr>
        <w:pStyle w:val="ListParagraph"/>
        <w:numPr>
          <w:ilvl w:val="2"/>
          <w:numId w:val="27"/>
        </w:numPr>
      </w:pPr>
      <w:r>
        <w:t>Elliot has been getting all the Girls Only tournaments and wants to schedule again this season</w:t>
      </w:r>
    </w:p>
    <w:p w14:paraId="48C87AC0" w14:textId="27E2274C" w:rsidR="0056319B" w:rsidRDefault="0056319B" w:rsidP="0056319B">
      <w:pPr>
        <w:pStyle w:val="ListParagraph"/>
        <w:numPr>
          <w:ilvl w:val="3"/>
          <w:numId w:val="27"/>
        </w:numPr>
      </w:pPr>
      <w:r>
        <w:t>Approved</w:t>
      </w:r>
    </w:p>
    <w:p w14:paraId="2A0A4529" w14:textId="577B330C" w:rsidR="0056319B" w:rsidRDefault="0056319B" w:rsidP="0056319B">
      <w:pPr>
        <w:pStyle w:val="ListParagraph"/>
        <w:numPr>
          <w:ilvl w:val="2"/>
          <w:numId w:val="27"/>
        </w:numPr>
      </w:pPr>
      <w:r>
        <w:t>Girls Only nights</w:t>
      </w:r>
    </w:p>
    <w:p w14:paraId="2C623C69" w14:textId="12F302F1" w:rsidR="0056319B" w:rsidRDefault="0056319B" w:rsidP="0056319B">
      <w:pPr>
        <w:pStyle w:val="ListParagraph"/>
        <w:numPr>
          <w:ilvl w:val="3"/>
          <w:numId w:val="27"/>
        </w:numPr>
      </w:pPr>
      <w:r>
        <w:t>Approved</w:t>
      </w:r>
    </w:p>
    <w:p w14:paraId="11153BE5" w14:textId="65216313" w:rsidR="0056319B" w:rsidRDefault="0056319B" w:rsidP="0056319B">
      <w:pPr>
        <w:pStyle w:val="ListParagraph"/>
        <w:numPr>
          <w:ilvl w:val="2"/>
          <w:numId w:val="27"/>
        </w:numPr>
      </w:pPr>
      <w:r>
        <w:t>Girls will be able to just play girls and practice with age</w:t>
      </w:r>
    </w:p>
    <w:p w14:paraId="4CE2B308" w14:textId="6B9D0250" w:rsidR="0056319B" w:rsidRDefault="0056319B" w:rsidP="0056319B">
      <w:pPr>
        <w:pStyle w:val="ListParagraph"/>
        <w:numPr>
          <w:ilvl w:val="3"/>
          <w:numId w:val="27"/>
        </w:numPr>
      </w:pPr>
      <w:r>
        <w:t xml:space="preserve">To be discussed more </w:t>
      </w:r>
    </w:p>
    <w:p w14:paraId="099387D0" w14:textId="3527D233" w:rsidR="0056319B" w:rsidRDefault="0056319B" w:rsidP="0056319B">
      <w:pPr>
        <w:pStyle w:val="ListParagraph"/>
        <w:numPr>
          <w:ilvl w:val="3"/>
          <w:numId w:val="27"/>
        </w:numPr>
      </w:pPr>
      <w:r>
        <w:t>Yes</w:t>
      </w:r>
    </w:p>
    <w:p w14:paraId="064790AC" w14:textId="69961F79" w:rsidR="008C43C7" w:rsidRDefault="008C43C7" w:rsidP="008C43C7">
      <w:pPr>
        <w:pStyle w:val="ListParagraph"/>
        <w:numPr>
          <w:ilvl w:val="0"/>
          <w:numId w:val="27"/>
        </w:numPr>
      </w:pPr>
      <w:r>
        <w:t>Old Business</w:t>
      </w:r>
    </w:p>
    <w:p w14:paraId="40CC457E" w14:textId="09AF964E" w:rsidR="00CB050C" w:rsidRDefault="007D6D3C" w:rsidP="00CB050C">
      <w:pPr>
        <w:pStyle w:val="ListParagraph"/>
        <w:numPr>
          <w:ilvl w:val="2"/>
          <w:numId w:val="27"/>
        </w:numPr>
      </w:pPr>
      <w:r>
        <w:t>$1000 raffle going great</w:t>
      </w:r>
    </w:p>
    <w:p w14:paraId="117A70B1" w14:textId="747E904C" w:rsidR="005C7E81" w:rsidRDefault="00CB050C" w:rsidP="0056319B">
      <w:pPr>
        <w:pStyle w:val="ListParagraph"/>
        <w:numPr>
          <w:ilvl w:val="3"/>
          <w:numId w:val="27"/>
        </w:numPr>
      </w:pPr>
      <w:r>
        <w:t xml:space="preserve">Ordering </w:t>
      </w:r>
      <w:r w:rsidR="0056319B">
        <w:t>2 more boxes</w:t>
      </w:r>
    </w:p>
    <w:p w14:paraId="3672B529" w14:textId="31A0163A" w:rsidR="0056319B" w:rsidRDefault="0056319B" w:rsidP="0056319B">
      <w:pPr>
        <w:pStyle w:val="ListParagraph"/>
        <w:numPr>
          <w:ilvl w:val="2"/>
          <w:numId w:val="27"/>
        </w:numPr>
      </w:pPr>
      <w:r>
        <w:t>Coaches Handbook</w:t>
      </w:r>
    </w:p>
    <w:p w14:paraId="65816AC9" w14:textId="2BD346CE" w:rsidR="0056319B" w:rsidRDefault="0056319B" w:rsidP="0056319B">
      <w:pPr>
        <w:pStyle w:val="ListParagraph"/>
        <w:numPr>
          <w:ilvl w:val="3"/>
          <w:numId w:val="27"/>
        </w:numPr>
      </w:pPr>
      <w:r>
        <w:t>Tracy and Elliot will get together on printing this out</w:t>
      </w:r>
    </w:p>
    <w:p w14:paraId="63500FD2" w14:textId="3FD4C2AB" w:rsidR="0056319B" w:rsidRDefault="0056319B" w:rsidP="0056319B">
      <w:pPr>
        <w:pStyle w:val="ListParagraph"/>
        <w:numPr>
          <w:ilvl w:val="2"/>
          <w:numId w:val="27"/>
        </w:numPr>
      </w:pPr>
      <w:r>
        <w:t>Season Fliers</w:t>
      </w:r>
    </w:p>
    <w:p w14:paraId="7005F7B0" w14:textId="4DBC0E94" w:rsidR="0056319B" w:rsidRDefault="0056319B" w:rsidP="0056319B">
      <w:pPr>
        <w:pStyle w:val="ListParagraph"/>
        <w:numPr>
          <w:ilvl w:val="3"/>
          <w:numId w:val="27"/>
        </w:numPr>
      </w:pPr>
      <w:r>
        <w:t>Steve’s daughter will have them in near future</w:t>
      </w:r>
    </w:p>
    <w:p w14:paraId="6078B85B" w14:textId="77638477" w:rsidR="0056319B" w:rsidRDefault="0056319B" w:rsidP="0056319B">
      <w:pPr>
        <w:pStyle w:val="ListParagraph"/>
        <w:numPr>
          <w:ilvl w:val="4"/>
          <w:numId w:val="27"/>
        </w:numPr>
      </w:pPr>
      <w:r>
        <w:t>Tabled for now</w:t>
      </w:r>
    </w:p>
    <w:p w14:paraId="3FDDCC6E" w14:textId="6622E59F" w:rsidR="0056319B" w:rsidRDefault="0056319B" w:rsidP="0056319B">
      <w:pPr>
        <w:pStyle w:val="ListParagraph"/>
        <w:numPr>
          <w:ilvl w:val="2"/>
          <w:numId w:val="27"/>
        </w:numPr>
      </w:pPr>
      <w:r>
        <w:t>Next Meeting</w:t>
      </w:r>
    </w:p>
    <w:p w14:paraId="63CFF05B" w14:textId="2DEDA5F4" w:rsidR="0056319B" w:rsidRDefault="0056319B" w:rsidP="0056319B">
      <w:pPr>
        <w:pStyle w:val="ListParagraph"/>
        <w:numPr>
          <w:ilvl w:val="3"/>
          <w:numId w:val="27"/>
        </w:numPr>
      </w:pPr>
      <w:r>
        <w:lastRenderedPageBreak/>
        <w:t>Will be a Thursday then revisit for Wednesdays after that</w:t>
      </w:r>
    </w:p>
    <w:p w14:paraId="64B3629B" w14:textId="042CCC20" w:rsidR="002B71F8" w:rsidRDefault="002B71F8" w:rsidP="002B71F8">
      <w:pPr>
        <w:ind w:left="1440"/>
      </w:pPr>
    </w:p>
    <w:p w14:paraId="383CD7ED" w14:textId="77777777" w:rsidR="00F702AF" w:rsidRDefault="002C16CF">
      <w:pPr>
        <w:pStyle w:val="Heading1"/>
      </w:pPr>
      <w:r>
        <w:t>Next Meeting</w:t>
      </w:r>
    </w:p>
    <w:p w14:paraId="11345DD1" w14:textId="6F473A02" w:rsidR="00F702AF" w:rsidRDefault="00C32D81">
      <w:sdt>
        <w:sdtPr>
          <w:id w:val="520059650"/>
          <w:placeholder>
            <w:docPart w:val="A47AA0249B314546BAAED56A5734DD58"/>
          </w:placeholder>
          <w:date w:fullDate="2019-08-22T18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CB050C">
            <w:t>8/</w:t>
          </w:r>
          <w:r w:rsidR="0056319B">
            <w:t>22</w:t>
          </w:r>
          <w:r w:rsidR="00921691">
            <w:t>/2019 6:00 PM</w:t>
          </w:r>
        </w:sdtContent>
      </w:sdt>
    </w:p>
    <w:p w14:paraId="20FFCFAD" w14:textId="63BBE324" w:rsidR="00F702AF" w:rsidRDefault="00CB050C">
      <w:r>
        <w:t xml:space="preserve">Bart </w:t>
      </w:r>
      <w:r w:rsidR="008C43C7">
        <w:t>m</w:t>
      </w:r>
      <w:r w:rsidR="00FE078D">
        <w:t>o</w:t>
      </w:r>
      <w:r w:rsidR="00DA3D5F">
        <w:t>tion</w:t>
      </w:r>
      <w:r w:rsidR="008C43C7">
        <w:t>ed</w:t>
      </w:r>
      <w:r w:rsidR="00DA3D5F">
        <w:t xml:space="preserve"> to adjourn </w:t>
      </w:r>
      <w:r>
        <w:t xml:space="preserve">Meghan seconded </w:t>
      </w:r>
      <w:r w:rsidR="00FE078D">
        <w:t xml:space="preserve">and passed unanimously. </w:t>
      </w:r>
      <w:r w:rsidR="00E3796C">
        <w:t xml:space="preserve"> Board adjourned </w:t>
      </w:r>
      <w:r w:rsidR="00921691">
        <w:t xml:space="preserve">at </w:t>
      </w:r>
      <w:r>
        <w:t>8:</w:t>
      </w:r>
      <w:r w:rsidR="0056319B">
        <w:t>09</w:t>
      </w:r>
      <w:r w:rsidR="00921691">
        <w:t>PM.</w:t>
      </w:r>
    </w:p>
    <w:sectPr w:rsidR="00F702AF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7607D" w14:textId="77777777" w:rsidR="00C32D81" w:rsidRDefault="00C32D81">
      <w:r>
        <w:separator/>
      </w:r>
    </w:p>
  </w:endnote>
  <w:endnote w:type="continuationSeparator" w:id="0">
    <w:p w14:paraId="26C3BA46" w14:textId="77777777" w:rsidR="00C32D81" w:rsidRDefault="00C3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FF353" w14:textId="77777777" w:rsidR="00F702AF" w:rsidRDefault="002C16CF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0205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65C40" w14:textId="77777777" w:rsidR="00C32D81" w:rsidRDefault="00C32D81">
      <w:r>
        <w:separator/>
      </w:r>
    </w:p>
  </w:footnote>
  <w:footnote w:type="continuationSeparator" w:id="0">
    <w:p w14:paraId="1C7144AF" w14:textId="77777777" w:rsidR="00C32D81" w:rsidRDefault="00C32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922B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0F2B3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6C665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D22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C616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1E79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250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2A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94C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7463D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</w:abstractNum>
  <w:abstractNum w:abstractNumId="10" w15:restartNumberingAfterBreak="0">
    <w:nsid w:val="00AC0061"/>
    <w:multiLevelType w:val="hybridMultilevel"/>
    <w:tmpl w:val="614E5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27DCD"/>
    <w:multiLevelType w:val="hybridMultilevel"/>
    <w:tmpl w:val="E53E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F90927"/>
    <w:multiLevelType w:val="hybridMultilevel"/>
    <w:tmpl w:val="926012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FD67AF"/>
    <w:multiLevelType w:val="hybridMultilevel"/>
    <w:tmpl w:val="ED486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A6A1C"/>
    <w:multiLevelType w:val="hybridMultilevel"/>
    <w:tmpl w:val="227E8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62ECF"/>
    <w:multiLevelType w:val="hybridMultilevel"/>
    <w:tmpl w:val="0E66D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E5B41"/>
    <w:multiLevelType w:val="hybridMultilevel"/>
    <w:tmpl w:val="0B9E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33B2A"/>
    <w:multiLevelType w:val="hybridMultilevel"/>
    <w:tmpl w:val="E6841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D64BC"/>
    <w:multiLevelType w:val="hybridMultilevel"/>
    <w:tmpl w:val="916C6F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95CC3"/>
    <w:multiLevelType w:val="hybridMultilevel"/>
    <w:tmpl w:val="D5C0D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45594"/>
    <w:multiLevelType w:val="hybridMultilevel"/>
    <w:tmpl w:val="8EC00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F35AE"/>
    <w:multiLevelType w:val="hybridMultilevel"/>
    <w:tmpl w:val="F01A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03D58"/>
    <w:multiLevelType w:val="hybridMultilevel"/>
    <w:tmpl w:val="0E3A0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B511C"/>
    <w:multiLevelType w:val="hybridMultilevel"/>
    <w:tmpl w:val="D3085D2C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4326E"/>
    <w:multiLevelType w:val="hybridMultilevel"/>
    <w:tmpl w:val="B14EA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14"/>
  </w:num>
  <w:num w:numId="4">
    <w:abstractNumId w:val="11"/>
  </w:num>
  <w:num w:numId="5">
    <w:abstractNumId w:val="1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8"/>
  </w:num>
  <w:num w:numId="17">
    <w:abstractNumId w:val="30"/>
  </w:num>
  <w:num w:numId="18">
    <w:abstractNumId w:val="19"/>
  </w:num>
  <w:num w:numId="19">
    <w:abstractNumId w:val="27"/>
  </w:num>
  <w:num w:numId="20">
    <w:abstractNumId w:val="13"/>
  </w:num>
  <w:num w:numId="21">
    <w:abstractNumId w:val="10"/>
  </w:num>
  <w:num w:numId="22">
    <w:abstractNumId w:val="23"/>
  </w:num>
  <w:num w:numId="23">
    <w:abstractNumId w:val="21"/>
  </w:num>
  <w:num w:numId="24">
    <w:abstractNumId w:val="22"/>
  </w:num>
  <w:num w:numId="25">
    <w:abstractNumId w:val="24"/>
  </w:num>
  <w:num w:numId="26">
    <w:abstractNumId w:val="20"/>
  </w:num>
  <w:num w:numId="27">
    <w:abstractNumId w:val="25"/>
  </w:num>
  <w:num w:numId="28">
    <w:abstractNumId w:val="15"/>
  </w:num>
  <w:num w:numId="29">
    <w:abstractNumId w:val="31"/>
  </w:num>
  <w:num w:numId="30">
    <w:abstractNumId w:val="12"/>
  </w:num>
  <w:num w:numId="31">
    <w:abstractNumId w:val="17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F62"/>
    <w:rsid w:val="0004028D"/>
    <w:rsid w:val="00052659"/>
    <w:rsid w:val="00065A08"/>
    <w:rsid w:val="000803CB"/>
    <w:rsid w:val="000848EA"/>
    <w:rsid w:val="000A7ECF"/>
    <w:rsid w:val="000B7AA5"/>
    <w:rsid w:val="000D65AD"/>
    <w:rsid w:val="000F6472"/>
    <w:rsid w:val="00113DB3"/>
    <w:rsid w:val="001263BA"/>
    <w:rsid w:val="001303DD"/>
    <w:rsid w:val="00145C80"/>
    <w:rsid w:val="001570BD"/>
    <w:rsid w:val="00164031"/>
    <w:rsid w:val="001922C5"/>
    <w:rsid w:val="001A141D"/>
    <w:rsid w:val="001D7407"/>
    <w:rsid w:val="001F6045"/>
    <w:rsid w:val="00203CB0"/>
    <w:rsid w:val="00227E05"/>
    <w:rsid w:val="002941CD"/>
    <w:rsid w:val="0029748D"/>
    <w:rsid w:val="002B71F8"/>
    <w:rsid w:val="002C1569"/>
    <w:rsid w:val="002C16CF"/>
    <w:rsid w:val="002C5BD0"/>
    <w:rsid w:val="002E6D11"/>
    <w:rsid w:val="00304EE5"/>
    <w:rsid w:val="00325CBD"/>
    <w:rsid w:val="0032643D"/>
    <w:rsid w:val="00341555"/>
    <w:rsid w:val="00355456"/>
    <w:rsid w:val="00364391"/>
    <w:rsid w:val="003809B1"/>
    <w:rsid w:val="003E2C80"/>
    <w:rsid w:val="00401392"/>
    <w:rsid w:val="00417B75"/>
    <w:rsid w:val="00423840"/>
    <w:rsid w:val="00424821"/>
    <w:rsid w:val="00456178"/>
    <w:rsid w:val="00457C5E"/>
    <w:rsid w:val="00485573"/>
    <w:rsid w:val="00494CC6"/>
    <w:rsid w:val="00496F62"/>
    <w:rsid w:val="004A1367"/>
    <w:rsid w:val="004A7B9F"/>
    <w:rsid w:val="004B6929"/>
    <w:rsid w:val="004C4EE9"/>
    <w:rsid w:val="00500114"/>
    <w:rsid w:val="00500C7A"/>
    <w:rsid w:val="00553844"/>
    <w:rsid w:val="00556BB9"/>
    <w:rsid w:val="0056319B"/>
    <w:rsid w:val="005A688B"/>
    <w:rsid w:val="005B5B26"/>
    <w:rsid w:val="005C7E81"/>
    <w:rsid w:val="005F020B"/>
    <w:rsid w:val="006314DA"/>
    <w:rsid w:val="0064000F"/>
    <w:rsid w:val="00692359"/>
    <w:rsid w:val="006A26F0"/>
    <w:rsid w:val="006A36D0"/>
    <w:rsid w:val="006C2A31"/>
    <w:rsid w:val="00767FA7"/>
    <w:rsid w:val="007B3B72"/>
    <w:rsid w:val="007B532B"/>
    <w:rsid w:val="007C0558"/>
    <w:rsid w:val="007D63DA"/>
    <w:rsid w:val="007D6D3C"/>
    <w:rsid w:val="007F484A"/>
    <w:rsid w:val="00800004"/>
    <w:rsid w:val="00896482"/>
    <w:rsid w:val="008A1F0D"/>
    <w:rsid w:val="008C43C7"/>
    <w:rsid w:val="00900126"/>
    <w:rsid w:val="00903243"/>
    <w:rsid w:val="00916284"/>
    <w:rsid w:val="00917CF2"/>
    <w:rsid w:val="00921691"/>
    <w:rsid w:val="00927AE1"/>
    <w:rsid w:val="009446BA"/>
    <w:rsid w:val="009724C2"/>
    <w:rsid w:val="00973832"/>
    <w:rsid w:val="009A75C0"/>
    <w:rsid w:val="009C47A3"/>
    <w:rsid w:val="009F6EDA"/>
    <w:rsid w:val="00A40602"/>
    <w:rsid w:val="00A74EC3"/>
    <w:rsid w:val="00AA571A"/>
    <w:rsid w:val="00AB104D"/>
    <w:rsid w:val="00AF1020"/>
    <w:rsid w:val="00AF7F15"/>
    <w:rsid w:val="00B23974"/>
    <w:rsid w:val="00B260E8"/>
    <w:rsid w:val="00B30D1C"/>
    <w:rsid w:val="00B352E3"/>
    <w:rsid w:val="00B500A5"/>
    <w:rsid w:val="00B60A9A"/>
    <w:rsid w:val="00B60C41"/>
    <w:rsid w:val="00B912FD"/>
    <w:rsid w:val="00BD3D6F"/>
    <w:rsid w:val="00BE0900"/>
    <w:rsid w:val="00BE1EF8"/>
    <w:rsid w:val="00BF0FAB"/>
    <w:rsid w:val="00BF3DA1"/>
    <w:rsid w:val="00C02058"/>
    <w:rsid w:val="00C32D81"/>
    <w:rsid w:val="00C47765"/>
    <w:rsid w:val="00C64D7F"/>
    <w:rsid w:val="00C7606E"/>
    <w:rsid w:val="00C85DE9"/>
    <w:rsid w:val="00C91060"/>
    <w:rsid w:val="00CB050C"/>
    <w:rsid w:val="00CE0A31"/>
    <w:rsid w:val="00D01A37"/>
    <w:rsid w:val="00D10A73"/>
    <w:rsid w:val="00D31A53"/>
    <w:rsid w:val="00D3740D"/>
    <w:rsid w:val="00D429C9"/>
    <w:rsid w:val="00D8393C"/>
    <w:rsid w:val="00D95E86"/>
    <w:rsid w:val="00DA3D5F"/>
    <w:rsid w:val="00DB544B"/>
    <w:rsid w:val="00DC37AA"/>
    <w:rsid w:val="00E30AB3"/>
    <w:rsid w:val="00E373C2"/>
    <w:rsid w:val="00E3796C"/>
    <w:rsid w:val="00E60909"/>
    <w:rsid w:val="00E6210D"/>
    <w:rsid w:val="00E72DA7"/>
    <w:rsid w:val="00E83688"/>
    <w:rsid w:val="00EA40E5"/>
    <w:rsid w:val="00EC2151"/>
    <w:rsid w:val="00EE4D11"/>
    <w:rsid w:val="00F31BAA"/>
    <w:rsid w:val="00F670B7"/>
    <w:rsid w:val="00F702AF"/>
    <w:rsid w:val="00F86716"/>
    <w:rsid w:val="00FC1D74"/>
    <w:rsid w:val="00FC6287"/>
    <w:rsid w:val="00FE078D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0B04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after="100" w:line="240" w:lineRule="auto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pBdr>
        <w:top w:val="single" w:sz="4" w:space="1" w:color="E7BC29" w:themeColor="accent3"/>
        <w:bottom w:val="single" w:sz="12" w:space="1" w:color="E7BC29" w:themeColor="accent3"/>
      </w:pBdr>
      <w:spacing w:before="240" w:after="240"/>
      <w:outlineLvl w:val="0"/>
    </w:pPr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Heading2">
    <w:name w:val="heading 2"/>
    <w:basedOn w:val="Normal"/>
    <w:next w:val="Normal"/>
    <w:unhideWhenUsed/>
    <w:qFormat/>
    <w:pPr>
      <w:outlineLvl w:val="1"/>
    </w:pPr>
    <w:rPr>
      <w:rFonts w:asciiTheme="majorHAnsi" w:eastAsiaTheme="majorEastAsia" w:hAnsiTheme="majorHAnsi" w:cstheme="majorBidi"/>
      <w:color w:val="A5B592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qFormat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nhideWhenUsed/>
    <w:qFormat/>
    <w:pPr>
      <w:contextualSpacing/>
    </w:pPr>
  </w:style>
  <w:style w:type="paragraph" w:styleId="Subtitle">
    <w:name w:val="Subtitle"/>
    <w:basedOn w:val="Normal"/>
    <w:next w:val="Normal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E373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3974"/>
    <w:rPr>
      <w:color w:val="8E58B6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3974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00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C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C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C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C7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AHA%20Registrar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2256911CE44EF9B73C7E5DB6C62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B3394-B4B6-4A22-870D-9B1B7295BD11}"/>
      </w:docPartPr>
      <w:docPartBody>
        <w:p w:rsidR="00E43676" w:rsidRDefault="00386752">
          <w:pPr>
            <w:pStyle w:val="EA2256911CE44EF9B73C7E5DB6C6231C"/>
          </w:pPr>
          <w:r>
            <w:t>[Your School PTA Minutes]</w:t>
          </w:r>
        </w:p>
      </w:docPartBody>
    </w:docPart>
    <w:docPart>
      <w:docPartPr>
        <w:name w:val="A47AA0249B314546BAAED56A5734D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604B9-6E1C-49C6-9282-7658FDA9230E}"/>
      </w:docPartPr>
      <w:docPartBody>
        <w:p w:rsidR="00E43676" w:rsidRDefault="00386752">
          <w:pPr>
            <w:pStyle w:val="A47AA0249B314546BAAED56A5734DD58"/>
          </w:pPr>
          <w:r>
            <w:t>[Date | time]</w:t>
          </w:r>
        </w:p>
      </w:docPartBody>
    </w:docPart>
    <w:docPart>
      <w:docPartPr>
        <w:name w:val="25678D3A041D4F019245AF5A8F2D5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14FAC-4D26-48B5-AAC7-39BB43525AA1}"/>
      </w:docPartPr>
      <w:docPartBody>
        <w:p w:rsidR="00E43676" w:rsidRDefault="00386752">
          <w:pPr>
            <w:pStyle w:val="25678D3A041D4F019245AF5A8F2D51F0"/>
          </w:pPr>
          <w:r>
            <w:t>[Name]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96826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752"/>
    <w:rsid w:val="00054F5E"/>
    <w:rsid w:val="000F4B90"/>
    <w:rsid w:val="00116692"/>
    <w:rsid w:val="002B21C4"/>
    <w:rsid w:val="002C418B"/>
    <w:rsid w:val="00386752"/>
    <w:rsid w:val="003D61F1"/>
    <w:rsid w:val="004D690C"/>
    <w:rsid w:val="0053090B"/>
    <w:rsid w:val="006B3597"/>
    <w:rsid w:val="00764F3B"/>
    <w:rsid w:val="00766409"/>
    <w:rsid w:val="007C7B67"/>
    <w:rsid w:val="009A71A3"/>
    <w:rsid w:val="009F2F8B"/>
    <w:rsid w:val="009F38B2"/>
    <w:rsid w:val="00B2275B"/>
    <w:rsid w:val="00B40846"/>
    <w:rsid w:val="00B6633C"/>
    <w:rsid w:val="00CD1F6C"/>
    <w:rsid w:val="00CF6AB4"/>
    <w:rsid w:val="00D113B1"/>
    <w:rsid w:val="00D45F89"/>
    <w:rsid w:val="00D83B2C"/>
    <w:rsid w:val="00E43676"/>
    <w:rsid w:val="00F30736"/>
    <w:rsid w:val="00FC2D66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2256911CE44EF9B73C7E5DB6C6231C">
    <w:name w:val="EA2256911CE44EF9B73C7E5DB6C6231C"/>
  </w:style>
  <w:style w:type="paragraph" w:customStyle="1" w:styleId="A47AA0249B314546BAAED56A5734DD58">
    <w:name w:val="A47AA0249B314546BAAED56A5734DD58"/>
  </w:style>
  <w:style w:type="paragraph" w:customStyle="1" w:styleId="25678D3A041D4F019245AF5A8F2D51F0">
    <w:name w:val="25678D3A041D4F019245AF5A8F2D51F0"/>
  </w:style>
  <w:style w:type="paragraph" w:customStyle="1" w:styleId="9948BADCD7D642F7B78A03133CA07CC1">
    <w:name w:val="9948BADCD7D642F7B78A03133CA07CC1"/>
  </w:style>
  <w:style w:type="paragraph" w:customStyle="1" w:styleId="C9111DE72E1243F0ABA8D8DF666E677F">
    <w:name w:val="C9111DE72E1243F0ABA8D8DF666E677F"/>
  </w:style>
  <w:style w:type="paragraph" w:customStyle="1" w:styleId="A5FDC77C1A8E47A3A87E6532C752D08B">
    <w:name w:val="A5FDC77C1A8E47A3A87E6532C752D08B"/>
  </w:style>
  <w:style w:type="paragraph" w:customStyle="1" w:styleId="7D2AEF266A6048DD8D2A8B0A3C76DB06">
    <w:name w:val="7D2AEF266A6048DD8D2A8B0A3C76DB06"/>
  </w:style>
  <w:style w:type="paragraph" w:customStyle="1" w:styleId="ADD3BE4205934368A6B5B950DD357F0E">
    <w:name w:val="ADD3BE4205934368A6B5B950DD357F0E"/>
  </w:style>
  <w:style w:type="paragraph" w:customStyle="1" w:styleId="9FAB25E3A2A24220A56B6E9119A48920">
    <w:name w:val="9FAB25E3A2A24220A56B6E9119A48920"/>
  </w:style>
  <w:style w:type="paragraph" w:styleId="ListBullet">
    <w:name w:val="List Bullet"/>
    <w:basedOn w:val="Normal"/>
    <w:unhideWhenUsed/>
    <w:qFormat/>
    <w:pPr>
      <w:numPr>
        <w:numId w:val="1"/>
      </w:numPr>
      <w:spacing w:before="100" w:after="100" w:line="240" w:lineRule="auto"/>
      <w:ind w:left="720"/>
      <w:contextualSpacing/>
    </w:pPr>
    <w:rPr>
      <w:sz w:val="21"/>
      <w:szCs w:val="21"/>
    </w:rPr>
  </w:style>
  <w:style w:type="paragraph" w:customStyle="1" w:styleId="D6A7C68D80954F5ABD366EDB72F64D7E">
    <w:name w:val="D6A7C68D80954F5ABD366EDB72F64D7E"/>
  </w:style>
  <w:style w:type="paragraph" w:customStyle="1" w:styleId="DCEBEC345F2449979622EDE2170A01CC">
    <w:name w:val="DCEBEC345F2449979622EDE2170A01CC"/>
  </w:style>
  <w:style w:type="paragraph" w:customStyle="1" w:styleId="9AF843B40205495F8DF0135A63D8D733">
    <w:name w:val="9AF843B40205495F8DF0135A63D8D733"/>
  </w:style>
  <w:style w:type="paragraph" w:customStyle="1" w:styleId="ABE44965C6B34CBC8C93D4D469BCAC59">
    <w:name w:val="ABE44965C6B34CBC8C93D4D469BCAC59"/>
  </w:style>
  <w:style w:type="paragraph" w:customStyle="1" w:styleId="DBCD8A7354C94CA98ED2C63E2EDADD21">
    <w:name w:val="DBCD8A7354C94CA98ED2C63E2EDADD21"/>
  </w:style>
  <w:style w:type="paragraph" w:customStyle="1" w:styleId="C29FE0B21AD64411A4CE08A2BBB5012D">
    <w:name w:val="C29FE0B21AD64411A4CE08A2BBB501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CA4BA6-2E1D-4206-8CED-54D47EC1F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0</TotalTime>
  <Pages>4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2019-08-26T23:45:00Z</dcterms:created>
  <dcterms:modified xsi:type="dcterms:W3CDTF">2019-08-26T23:45:00Z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TC034630889991</vt:lpwstr>
  </property>
</Properties>
</file>