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AF" w:rsidRDefault="002031AF" w:rsidP="002031AF">
      <w:pPr>
        <w:pStyle w:val="NormalWeb"/>
      </w:pPr>
      <w:r>
        <w:t>I. PCLI 11/19 Meeting Notes</w:t>
      </w:r>
    </w:p>
    <w:p w:rsidR="002031AF" w:rsidRDefault="002031AF" w:rsidP="002031AF">
      <w:pPr>
        <w:pStyle w:val="NormalWeb"/>
      </w:pPr>
      <w:r>
        <w:t>A. Attendance</w:t>
      </w:r>
      <w:r>
        <w:br/>
        <w:t>1. Josh</w:t>
      </w:r>
      <w:r>
        <w:br/>
        <w:t>2. Katrina</w:t>
      </w:r>
      <w:r>
        <w:br/>
        <w:t>3. Andrew Whip</w:t>
      </w:r>
      <w:r>
        <w:br/>
        <w:t>4. Julie Whip</w:t>
      </w:r>
      <w:r>
        <w:br/>
        <w:t xml:space="preserve">5. </w:t>
      </w:r>
      <w:proofErr w:type="spellStart"/>
      <w:r>
        <w:t>Valentis</w:t>
      </w:r>
      <w:proofErr w:type="spellEnd"/>
      <w:r>
        <w:br/>
        <w:t>6. Sean Fallon</w:t>
      </w:r>
      <w:r>
        <w:br/>
        <w:t>7. Tobin</w:t>
      </w:r>
      <w:r>
        <w:br/>
        <w:t>8. Flip</w:t>
      </w:r>
    </w:p>
    <w:p w:rsidR="002031AF" w:rsidRDefault="002031AF" w:rsidP="002031AF">
      <w:pPr>
        <w:pStyle w:val="NormalWeb"/>
      </w:pPr>
      <w:r>
        <w:t>II. Boys Youth A. Auburn Tournament</w:t>
      </w:r>
      <w:r>
        <w:br/>
        <w:t>1. Feedback: Great experience B. Winter Season</w:t>
      </w:r>
      <w:r>
        <w:br/>
        <w:t>1. Started tonight</w:t>
      </w:r>
      <w:r>
        <w:br/>
        <w:t>2. Registration numbers are up C. Basketball Interference</w:t>
      </w:r>
      <w:r>
        <w:br/>
        <w:t>1. Issue: Basketball conflicts</w:t>
      </w:r>
      <w:r>
        <w:br/>
        <w:t>2. Assistance: Whip is helping D. Tac League</w:t>
      </w:r>
      <w:r>
        <w:br/>
        <w:t>1. Status: Still ongoing</w:t>
      </w:r>
      <w:r>
        <w:br/>
        <w:t>2. Progress: Going well</w:t>
      </w:r>
    </w:p>
    <w:p w:rsidR="002031AF" w:rsidRDefault="002031AF" w:rsidP="002031AF">
      <w:pPr>
        <w:pStyle w:val="NormalWeb"/>
      </w:pPr>
      <w:r>
        <w:t>III. Youth Girls A. Registration</w:t>
      </w:r>
      <w:r>
        <w:br/>
        <w:t>1. Current count: 61 registered</w:t>
      </w:r>
      <w:r>
        <w:br/>
        <w:t>2. Note: 15 short compared to last winter B. Status</w:t>
      </w:r>
      <w:r>
        <w:br/>
        <w:t>1. Progress: Going great</w:t>
      </w:r>
      <w:r>
        <w:br/>
        <w:t>2. Winter session: Just started C. Challenges</w:t>
      </w:r>
      <w:r>
        <w:br/>
      </w:r>
    </w:p>
    <w:p w:rsidR="002031AF" w:rsidRDefault="002031AF" w:rsidP="002031AF">
      <w:pPr>
        <w:pStyle w:val="NormalWeb"/>
      </w:pPr>
      <w:r>
        <w:t>IV. Men's Varsity A. Equipment</w:t>
      </w:r>
      <w:r>
        <w:br/>
        <w:t>1. Gloves need to be ordered</w:t>
      </w:r>
      <w:r>
        <w:br/>
        <w:t>2. Action: Kids will provide sizes B. Registration</w:t>
      </w:r>
      <w:r>
        <w:br/>
        <w:t>1. Importance: Need all players registered</w:t>
      </w:r>
      <w:r>
        <w:br/>
        <w:t>2. Reason: Insurance coverage for shooting</w:t>
      </w:r>
    </w:p>
    <w:p w:rsidR="002031AF" w:rsidRDefault="002031AF" w:rsidP="002031AF">
      <w:pPr>
        <w:pStyle w:val="NormalWeb"/>
      </w:pPr>
      <w:r>
        <w:t>V. Girls Varsity A. Season Recap</w:t>
      </w:r>
      <w:r>
        <w:br/>
        <w:t>1. Outcome: Ended on a great note</w:t>
      </w:r>
      <w:r>
        <w:br/>
        <w:t>2. Signings: 4 women signed last week B. Winter Session</w:t>
      </w:r>
      <w:r>
        <w:br/>
        <w:t>1. Start date: This Sunday</w:t>
      </w:r>
      <w:r>
        <w:br/>
        <w:t>2. Issue: Low numbers, possibly due to modified numbers</w:t>
      </w:r>
    </w:p>
    <w:p w:rsidR="002031AF" w:rsidRDefault="002031AF" w:rsidP="002031AF">
      <w:pPr>
        <w:pStyle w:val="NormalWeb"/>
      </w:pPr>
      <w:r>
        <w:t>VI. Treasurer Report A. Payments</w:t>
      </w:r>
      <w:r>
        <w:br/>
        <w:t xml:space="preserve">1. Paid December </w:t>
      </w:r>
      <w:proofErr w:type="gramStart"/>
      <w:r>
        <w:t>Tac</w:t>
      </w:r>
      <w:proofErr w:type="gramEnd"/>
      <w:r>
        <w:br/>
        <w:t>2. Paid storage for the year B. Payment Processing</w:t>
      </w:r>
      <w:r>
        <w:br/>
        <w:t>1. Decision: Committed to using Global Payments C. Taxes</w:t>
      </w:r>
      <w:r>
        <w:br/>
        <w:t>1.</w:t>
      </w:r>
      <w:r>
        <w:t xml:space="preserve"> 2023 taxes picked up from </w:t>
      </w:r>
      <w:proofErr w:type="spellStart"/>
      <w:r>
        <w:t>Patre</w:t>
      </w:r>
      <w:r>
        <w:t>lla</w:t>
      </w:r>
      <w:proofErr w:type="spellEnd"/>
      <w:r>
        <w:br/>
        <w:t>2. Note: Discussed billing issue D. Char 500</w:t>
      </w:r>
      <w:bookmarkStart w:id="0" w:name="_GoBack"/>
      <w:bookmarkEnd w:id="0"/>
      <w:r>
        <w:br/>
      </w:r>
      <w:r>
        <w:lastRenderedPageBreak/>
        <w:t>1. Status: Filled out</w:t>
      </w:r>
      <w:r>
        <w:br/>
        <w:t>2. Transition: RDG has access and transition begun</w:t>
      </w:r>
    </w:p>
    <w:p w:rsidR="002031AF" w:rsidRDefault="002031AF" w:rsidP="002031AF">
      <w:pPr>
        <w:pStyle w:val="NormalWeb"/>
      </w:pPr>
      <w:r>
        <w:t>VII. Goals A. Objective: Get all goals at Calkins and Sutherland</w:t>
      </w:r>
      <w:r>
        <w:br/>
        <w:t>B. Maintenance: Steve T will restring in December or January</w:t>
      </w:r>
    </w:p>
    <w:p w:rsidR="002031AF" w:rsidRDefault="002031AF" w:rsidP="002031AF">
      <w:pPr>
        <w:pStyle w:val="NormalWeb"/>
      </w:pPr>
      <w:r>
        <w:t>VIII. Tent A. Small Tent</w:t>
      </w:r>
      <w:r>
        <w:br/>
        <w:t>1. Location: Sent to Auburn B. 10x20 Tent</w:t>
      </w:r>
      <w:r>
        <w:br/>
        <w:t xml:space="preserve">1. Location: At Niki </w:t>
      </w:r>
      <w:proofErr w:type="spellStart"/>
      <w:r>
        <w:t>Rantham’s</w:t>
      </w:r>
      <w:proofErr w:type="spellEnd"/>
      <w:r>
        <w:t xml:space="preserve"> house</w:t>
      </w:r>
    </w:p>
    <w:p w:rsidR="00B25F5C" w:rsidRDefault="00B25F5C"/>
    <w:sectPr w:rsidR="00B2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AF"/>
    <w:rsid w:val="002031AF"/>
    <w:rsid w:val="00B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376D0-D293-415D-8A04-A5BFDC44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1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262E6A8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Josh A.</dc:creator>
  <cp:keywords/>
  <dc:description/>
  <cp:lastModifiedBy>Lewis, Josh A.</cp:lastModifiedBy>
  <cp:revision>1</cp:revision>
  <dcterms:created xsi:type="dcterms:W3CDTF">2025-05-20T16:48:00Z</dcterms:created>
  <dcterms:modified xsi:type="dcterms:W3CDTF">2025-05-20T16:49:00Z</dcterms:modified>
</cp:coreProperties>
</file>