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76" w:rsidRDefault="00FE2F76" w:rsidP="00FE2F76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1E4E79"/>
          <w:sz w:val="40"/>
          <w:szCs w:val="40"/>
        </w:rPr>
      </w:pPr>
      <w:r>
        <w:rPr>
          <w:rFonts w:ascii="Calibri Light" w:hAnsi="Calibri Light" w:cs="Calibri Light"/>
          <w:b/>
          <w:bCs/>
          <w:color w:val="1E4E79"/>
          <w:sz w:val="40"/>
          <w:szCs w:val="40"/>
        </w:rPr>
        <w:t xml:space="preserve">Pittsford Community Lacrosse, Inc.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30"/>
        <w:gridCol w:w="1623"/>
        <w:gridCol w:w="2029"/>
        <w:gridCol w:w="2621"/>
        <w:gridCol w:w="832"/>
      </w:tblGrid>
      <w:tr w:rsidR="00FE2F76" w:rsidTr="00FE2F76">
        <w:trPr>
          <w:gridAfter w:val="1"/>
          <w:wAfter w:w="832" w:type="dxa"/>
        </w:trPr>
        <w:tc>
          <w:tcPr>
            <w:tcW w:w="365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1E4E79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Tuesday, Jan. 20th, 2026 </w:t>
            </w:r>
          </w:p>
        </w:tc>
        <w:tc>
          <w:tcPr>
            <w:tcW w:w="20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Start: </w:t>
            </w:r>
            <w:r>
              <w:rPr>
                <w:rFonts w:ascii="Segoe UI" w:hAnsi="Segoe UI" w:cs="Segoe UI"/>
                <w:sz w:val="28"/>
                <w:szCs w:val="28"/>
              </w:rPr>
              <w:t>7:00pm</w:t>
            </w:r>
          </w:p>
        </w:tc>
        <w:tc>
          <w:tcPr>
            <w:tcW w:w="26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Adjourned: </w:t>
            </w:r>
            <w:r>
              <w:rPr>
                <w:rFonts w:ascii="Segoe UI" w:hAnsi="Segoe UI" w:cs="Segoe UI"/>
                <w:color w:val="000000"/>
                <w:sz w:val="28"/>
                <w:szCs w:val="28"/>
              </w:rPr>
              <w:t xml:space="preserve">8:30pm </w:t>
            </w:r>
          </w:p>
        </w:tc>
      </w:tr>
      <w:tr w:rsidR="00FE2F76" w:rsidTr="00FE2F76"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1E4E79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>Participants</w:t>
            </w:r>
          </w:p>
        </w:tc>
        <w:tc>
          <w:tcPr>
            <w:tcW w:w="7105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Josh Lewis, Jay Tobin, Julie Whipple, Laura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Tomeny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, Aaron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Pusateri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Ryan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Feltner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Sarah Morgenstern, Sean Fallon, Jeff Morse</w:t>
            </w:r>
          </w:p>
        </w:tc>
      </w:tr>
    </w:tbl>
    <w:p w:rsidR="00FE2F76" w:rsidRDefault="00FE2F76" w:rsidP="00FE2F7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E2F76" w:rsidRDefault="00FE2F76" w:rsidP="00FE2F76">
      <w:pPr>
        <w:pStyle w:val="NormalWeb"/>
        <w:spacing w:before="0" w:beforeAutospacing="0" w:after="0" w:afterAutospacing="0"/>
        <w:rPr>
          <w:rFonts w:ascii="Segoe UI" w:hAnsi="Segoe UI" w:cs="Segoe UI"/>
          <w:color w:val="1E4E79"/>
          <w:sz w:val="28"/>
          <w:szCs w:val="28"/>
        </w:rPr>
      </w:pPr>
      <w:r>
        <w:rPr>
          <w:rFonts w:ascii="Segoe UI" w:hAnsi="Segoe UI" w:cs="Segoe UI"/>
          <w:b/>
          <w:bCs/>
          <w:color w:val="1E4E79"/>
          <w:sz w:val="28"/>
          <w:szCs w:val="28"/>
        </w:rPr>
        <w:t>Agenda</w:t>
      </w:r>
    </w:p>
    <w:p w:rsidR="00FE2F76" w:rsidRDefault="00FE2F76" w:rsidP="00FE2F7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E2F76" w:rsidRDefault="00FE2F76" w:rsidP="00FE2F76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Winter Programming/Coordinator Update </w:t>
      </w:r>
    </w:p>
    <w:p w:rsidR="00FE2F76" w:rsidRDefault="00FE2F76" w:rsidP="00FE2F7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Boys Youth (K-6)</w:t>
      </w:r>
    </w:p>
    <w:p w:rsidR="00FE2F76" w:rsidRDefault="00FE2F76" w:rsidP="00FE2F76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Boys: 42 kids (down 12 kids from last year); 5-6 graders not there as much (</w:t>
      </w:r>
      <w:proofErr w:type="spellStart"/>
      <w:r>
        <w:rPr>
          <w:rFonts w:ascii="Calibri" w:eastAsia="Times New Roman" w:hAnsi="Calibri" w:cs="Calibri"/>
        </w:rPr>
        <w:t>bball</w:t>
      </w:r>
      <w:proofErr w:type="spellEnd"/>
      <w:r>
        <w:rPr>
          <w:rFonts w:ascii="Calibri" w:eastAsia="Times New Roman" w:hAnsi="Calibri" w:cs="Calibri"/>
        </w:rPr>
        <w:t xml:space="preserve"> most likely); ton of 1-2 kids; suggested to divide the kids by grade level when possible </w:t>
      </w:r>
    </w:p>
    <w:p w:rsidR="00FE2F76" w:rsidRDefault="00FE2F76" w:rsidP="00FE2F76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Been great having varsity kids have coming to help</w:t>
      </w:r>
    </w:p>
    <w:p w:rsidR="00FE2F76" w:rsidRDefault="00FE2F76" w:rsidP="00FE2F76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send pictures to CJ and he will post them on Instagram</w:t>
      </w:r>
    </w:p>
    <w:p w:rsidR="00FE2F76" w:rsidRDefault="00FE2F76" w:rsidP="00FE2F76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goalies are welcome to use the TAC time available</w:t>
      </w:r>
    </w:p>
    <w:p w:rsidR="00FE2F76" w:rsidRDefault="00FE2F76" w:rsidP="00FE2F76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Sean is going to set up the spring game schedule for the 1-2/3-4/5-6  youth; 5 weekend of games &amp; Sunday tournaments</w:t>
      </w:r>
    </w:p>
    <w:p w:rsidR="00FE2F76" w:rsidRDefault="00FE2F76" w:rsidP="00FE2F76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Marc </w:t>
      </w:r>
      <w:proofErr w:type="spellStart"/>
      <w:r>
        <w:rPr>
          <w:rFonts w:ascii="Calibri" w:eastAsia="Times New Roman" w:hAnsi="Calibri" w:cs="Calibri"/>
        </w:rPr>
        <w:t>Thering</w:t>
      </w:r>
      <w:proofErr w:type="spellEnd"/>
      <w:r>
        <w:rPr>
          <w:rFonts w:ascii="Calibri" w:eastAsia="Times New Roman" w:hAnsi="Calibri" w:cs="Calibri"/>
        </w:rPr>
        <w:t xml:space="preserve"> is organizing the league schedule now-- give him a call to coordinate</w:t>
      </w:r>
    </w:p>
    <w:p w:rsidR="00FE2F76" w:rsidRDefault="00FE2F76" w:rsidP="00FE2F76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share out with families and then order uniforms </w:t>
      </w:r>
    </w:p>
    <w:p w:rsidR="00FE2F76" w:rsidRDefault="00FE2F76" w:rsidP="00FE2F76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kindergarten will join in the spring</w:t>
      </w:r>
    </w:p>
    <w:p w:rsidR="00FE2F76" w:rsidRDefault="00FE2F76" w:rsidP="00FE2F76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March 8th Knighthawks night for team</w:t>
      </w:r>
    </w:p>
    <w:p w:rsidR="00FE2F76" w:rsidRDefault="00FE2F76" w:rsidP="00FE2F76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Girls Youth (K-6)</w:t>
      </w:r>
    </w:p>
    <w:p w:rsidR="00FE2F76" w:rsidRDefault="00FE2F76" w:rsidP="00FE2F76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Girls: 50 kids on Tuesdays; </w:t>
      </w:r>
    </w:p>
    <w:p w:rsidR="00FE2F76" w:rsidRDefault="00FE2F76" w:rsidP="00FE2F76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next year consider combining Tuesdays and Thursdays to increase opportunity for all &amp; enough space is at TAC</w:t>
      </w:r>
    </w:p>
    <w:p w:rsidR="00FE2F76" w:rsidRDefault="00FE2F76" w:rsidP="00FE2F76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spring registration will go out soon (early February)</w:t>
      </w:r>
    </w:p>
    <w:p w:rsidR="00FE2F76" w:rsidRDefault="00FE2F76" w:rsidP="00FE2F76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try to coordinate with boys to go out at same time</w:t>
      </w:r>
    </w:p>
    <w:p w:rsidR="00FE2F76" w:rsidRDefault="00FE2F76" w:rsidP="00FE2F76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will take over March Sunday morning from Scholastic when they go outside</w:t>
      </w:r>
    </w:p>
    <w:p w:rsidR="00FE2F76" w:rsidRDefault="00FE2F76" w:rsidP="00FE2F76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Tournaments: Muddy's Buddies in Brighton, Fairport tournament, not Irondequoit, hopefully Cinco in Penfield and will do 5 </w:t>
      </w:r>
      <w:proofErr w:type="spellStart"/>
      <w:r>
        <w:rPr>
          <w:rFonts w:ascii="Calibri" w:eastAsia="Times New Roman" w:hAnsi="Calibri" w:cs="Calibri"/>
        </w:rPr>
        <w:t>playdays</w:t>
      </w:r>
      <w:proofErr w:type="spellEnd"/>
      <w:r>
        <w:rPr>
          <w:rFonts w:ascii="Calibri" w:eastAsia="Times New Roman" w:hAnsi="Calibri" w:cs="Calibri"/>
        </w:rPr>
        <w:t xml:space="preserve"> (games) for team, dates TBD;</w:t>
      </w:r>
    </w:p>
    <w:p w:rsidR="00FE2F76" w:rsidRDefault="00FE2F76" w:rsidP="00FE2F76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consider who would take over girls youth coordinator after Sara is done</w:t>
      </w:r>
    </w:p>
    <w:p w:rsidR="00FE2F76" w:rsidRDefault="00FE2F76" w:rsidP="00FE2F76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maybe</w:t>
      </w:r>
      <w:proofErr w:type="gramEnd"/>
      <w:r>
        <w:rPr>
          <w:rFonts w:ascii="Calibri" w:eastAsia="Times New Roman" w:hAnsi="Calibri" w:cs="Calibri"/>
        </w:rPr>
        <w:t xml:space="preserve"> Matt </w:t>
      </w:r>
      <w:proofErr w:type="spellStart"/>
      <w:r>
        <w:rPr>
          <w:rFonts w:ascii="Calibri" w:eastAsia="Times New Roman" w:hAnsi="Calibri" w:cs="Calibri"/>
        </w:rPr>
        <w:t>Nentarz</w:t>
      </w:r>
      <w:proofErr w:type="spellEnd"/>
      <w:r>
        <w:rPr>
          <w:rFonts w:ascii="Calibri" w:eastAsia="Times New Roman" w:hAnsi="Calibri" w:cs="Calibri"/>
        </w:rPr>
        <w:t xml:space="preserve">? </w:t>
      </w:r>
    </w:p>
    <w:p w:rsidR="00FE2F76" w:rsidRDefault="00FE2F76" w:rsidP="00FE2F76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check again why there was a bill from the school; maybe get field requests in before any flag football </w:t>
      </w:r>
    </w:p>
    <w:p w:rsidR="00FE2F76" w:rsidRDefault="00FE2F76" w:rsidP="00FE2F76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E2F76" w:rsidRDefault="00FE2F76" w:rsidP="00FE2F76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Scholastic Boys (7-12) ; </w:t>
      </w:r>
    </w:p>
    <w:p w:rsidR="00FE2F76" w:rsidRDefault="00FE2F76" w:rsidP="00FE2F76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 news!</w:t>
      </w:r>
    </w:p>
    <w:p w:rsidR="00FE2F76" w:rsidRDefault="00FE2F76" w:rsidP="00FE2F7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:rsidR="00FE2F76" w:rsidRDefault="00FE2F76" w:rsidP="00FE2F76">
      <w:pPr>
        <w:numPr>
          <w:ilvl w:val="0"/>
          <w:numId w:val="12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Scholastic Girls (7-12)</w:t>
      </w:r>
    </w:p>
    <w:p w:rsidR="00FE2F76" w:rsidRDefault="00FE2F76" w:rsidP="00FE2F76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No news! </w:t>
      </w:r>
    </w:p>
    <w:p w:rsidR="00FE2F76" w:rsidRDefault="00FE2F76" w:rsidP="00FE2F7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E2F76" w:rsidRDefault="00FE2F76" w:rsidP="00FE2F76">
      <w:pPr>
        <w:numPr>
          <w:ilvl w:val="0"/>
          <w:numId w:val="14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Fundraising</w:t>
      </w:r>
    </w:p>
    <w:p w:rsidR="00FE2F76" w:rsidRDefault="00FE2F76" w:rsidP="00FE2F76">
      <w:pPr>
        <w:numPr>
          <w:ilvl w:val="0"/>
          <w:numId w:val="15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Corporate Sponsors</w:t>
      </w:r>
    </w:p>
    <w:p w:rsidR="00FE2F76" w:rsidRDefault="00FE2F76" w:rsidP="00FE2F76">
      <w:pPr>
        <w:numPr>
          <w:ilvl w:val="1"/>
          <w:numId w:val="16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Laura has last year's info from Karina</w:t>
      </w:r>
    </w:p>
    <w:p w:rsidR="00FE2F76" w:rsidRDefault="00FE2F76" w:rsidP="00FE2F76">
      <w:pPr>
        <w:numPr>
          <w:ilvl w:val="2"/>
          <w:numId w:val="1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Men's Room, Tyler </w:t>
      </w:r>
      <w:proofErr w:type="spellStart"/>
      <w:r>
        <w:rPr>
          <w:rFonts w:ascii="Calibri" w:eastAsia="Times New Roman" w:hAnsi="Calibri" w:cs="Calibri"/>
        </w:rPr>
        <w:t>Wolk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Malcho's</w:t>
      </w:r>
      <w:proofErr w:type="spellEnd"/>
      <w:r>
        <w:rPr>
          <w:rFonts w:ascii="Calibri" w:eastAsia="Times New Roman" w:hAnsi="Calibri" w:cs="Calibri"/>
        </w:rPr>
        <w:t xml:space="preserve">, P3 Systems, Ralph Honda, </w:t>
      </w:r>
      <w:proofErr w:type="spellStart"/>
      <w:r>
        <w:rPr>
          <w:rFonts w:ascii="Calibri" w:eastAsia="Times New Roman" w:hAnsi="Calibri" w:cs="Calibri"/>
        </w:rPr>
        <w:t>Thirsty's</w:t>
      </w:r>
      <w:proofErr w:type="spellEnd"/>
      <w:r>
        <w:rPr>
          <w:rFonts w:ascii="Calibri" w:eastAsia="Times New Roman" w:hAnsi="Calibri" w:cs="Calibri"/>
        </w:rPr>
        <w:t xml:space="preserve"> Turtle, </w:t>
      </w:r>
      <w:proofErr w:type="spellStart"/>
      <w:r>
        <w:rPr>
          <w:rFonts w:ascii="Calibri" w:eastAsia="Times New Roman" w:hAnsi="Calibri" w:cs="Calibri"/>
        </w:rPr>
        <w:t>Sweetlax</w:t>
      </w:r>
      <w:proofErr w:type="spellEnd"/>
      <w:r>
        <w:rPr>
          <w:rFonts w:ascii="Calibri" w:eastAsia="Times New Roman" w:hAnsi="Calibri" w:cs="Calibri"/>
        </w:rPr>
        <w:t xml:space="preserve"> -- Terry will do those</w:t>
      </w:r>
    </w:p>
    <w:p w:rsidR="00FE2F76" w:rsidRDefault="00FE2F76" w:rsidP="00FE2F76">
      <w:pPr>
        <w:numPr>
          <w:ilvl w:val="2"/>
          <w:numId w:val="1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Sarah will take care of Morgenstern ones</w:t>
      </w:r>
    </w:p>
    <w:p w:rsidR="00FE2F76" w:rsidRDefault="00FE2F76" w:rsidP="00FE2F76">
      <w:pPr>
        <w:numPr>
          <w:ilvl w:val="2"/>
          <w:numId w:val="1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consider other sponsors like </w:t>
      </w:r>
      <w:proofErr w:type="spellStart"/>
      <w:r>
        <w:rPr>
          <w:rFonts w:ascii="Calibri" w:eastAsia="Times New Roman" w:hAnsi="Calibri" w:cs="Calibri"/>
        </w:rPr>
        <w:t>Pontillos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Chik</w:t>
      </w:r>
      <w:proofErr w:type="spellEnd"/>
      <w:r>
        <w:rPr>
          <w:rFonts w:ascii="Calibri" w:eastAsia="Times New Roman" w:hAnsi="Calibri" w:cs="Calibri"/>
        </w:rPr>
        <w:t xml:space="preserve"> fila, </w:t>
      </w:r>
      <w:proofErr w:type="spellStart"/>
      <w:r>
        <w:rPr>
          <w:rFonts w:ascii="Calibri" w:eastAsia="Times New Roman" w:hAnsi="Calibri" w:cs="Calibri"/>
        </w:rPr>
        <w:t>Constallation</w:t>
      </w:r>
      <w:proofErr w:type="spellEnd"/>
      <w:r>
        <w:rPr>
          <w:rFonts w:ascii="Calibri" w:eastAsia="Times New Roman" w:hAnsi="Calibri" w:cs="Calibri"/>
        </w:rPr>
        <w:t>, Paychex, Greenlight</w:t>
      </w:r>
    </w:p>
    <w:p w:rsidR="00FE2F76" w:rsidRDefault="00FE2F76" w:rsidP="00FE2F76">
      <w:pPr>
        <w:numPr>
          <w:ilvl w:val="1"/>
          <w:numId w:val="1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$1000 donors should get something nice-- like a very nice </w:t>
      </w:r>
      <w:proofErr w:type="spellStart"/>
      <w:r>
        <w:rPr>
          <w:rFonts w:ascii="Calibri" w:eastAsia="Times New Roman" w:hAnsi="Calibri" w:cs="Calibri"/>
        </w:rPr>
        <w:t>bball</w:t>
      </w:r>
      <w:proofErr w:type="spellEnd"/>
      <w:r>
        <w:rPr>
          <w:rFonts w:ascii="Calibri" w:eastAsia="Times New Roman" w:hAnsi="Calibri" w:cs="Calibri"/>
        </w:rPr>
        <w:t xml:space="preserve"> hat or a 3/4 zip to say thank you. </w:t>
      </w:r>
    </w:p>
    <w:p w:rsidR="00FE2F76" w:rsidRDefault="00FE2F76" w:rsidP="00FE2F76">
      <w:pPr>
        <w:numPr>
          <w:ilvl w:val="1"/>
          <w:numId w:val="1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Sponsors get walkway signs and listed on a big poster at games and also announced</w:t>
      </w:r>
    </w:p>
    <w:p w:rsidR="00FE2F76" w:rsidRDefault="00FE2F76" w:rsidP="00FE2F76">
      <w:pPr>
        <w:numPr>
          <w:ilvl w:val="1"/>
          <w:numId w:val="17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Terry will order 48 hats ($1000 gets a white hat and $500 get a blue hat) </w:t>
      </w:r>
    </w:p>
    <w:p w:rsidR="00FE2F76" w:rsidRDefault="00FE2F76" w:rsidP="00FE2F76">
      <w:pPr>
        <w:numPr>
          <w:ilvl w:val="2"/>
          <w:numId w:val="18"/>
        </w:numPr>
        <w:textAlignment w:val="center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GraphTex</w:t>
      </w:r>
      <w:proofErr w:type="spellEnd"/>
      <w:r>
        <w:rPr>
          <w:rFonts w:ascii="Calibri" w:eastAsia="Times New Roman" w:hAnsi="Calibri" w:cs="Calibri"/>
        </w:rPr>
        <w:t xml:space="preserve"> will donate hats </w:t>
      </w:r>
    </w:p>
    <w:p w:rsidR="00FE2F76" w:rsidRDefault="00FE2F76" w:rsidP="00FE2F76">
      <w:pPr>
        <w:numPr>
          <w:ilvl w:val="0"/>
          <w:numId w:val="18"/>
        </w:numPr>
        <w:textAlignment w:val="center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Superbowl</w:t>
      </w:r>
      <w:proofErr w:type="spellEnd"/>
      <w:r>
        <w:rPr>
          <w:rFonts w:ascii="Calibri" w:eastAsia="Times New Roman" w:hAnsi="Calibri" w:cs="Calibri"/>
        </w:rPr>
        <w:t xml:space="preserve"> Squares</w:t>
      </w:r>
    </w:p>
    <w:p w:rsidR="00FE2F76" w:rsidRDefault="00FE2F76" w:rsidP="00FE2F76">
      <w:pPr>
        <w:numPr>
          <w:ilvl w:val="1"/>
          <w:numId w:val="19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16 sold; send out another email  &amp; Instagram post; </w:t>
      </w:r>
    </w:p>
    <w:p w:rsidR="00FE2F76" w:rsidRDefault="00FE2F76" w:rsidP="00FE2F76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KM fundraise date-- probably will be on 5/9 when girls and boys play PM </w:t>
      </w:r>
    </w:p>
    <w:p w:rsidR="00FE2F76" w:rsidRDefault="00FE2F76" w:rsidP="00FE2F76">
      <w:pPr>
        <w:numPr>
          <w:ilvl w:val="1"/>
          <w:numId w:val="20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Who will oversee the silent auction? Maybe Christie </w:t>
      </w:r>
      <w:proofErr w:type="spellStart"/>
      <w:r>
        <w:rPr>
          <w:rFonts w:ascii="Calibri" w:eastAsia="Times New Roman" w:hAnsi="Calibri" w:cs="Calibri"/>
        </w:rPr>
        <w:t>Civilier</w:t>
      </w:r>
      <w:proofErr w:type="spellEnd"/>
      <w:r>
        <w:rPr>
          <w:rFonts w:ascii="Calibri" w:eastAsia="Times New Roman" w:hAnsi="Calibri" w:cs="Calibri"/>
        </w:rPr>
        <w:t>, Rachel George could help</w:t>
      </w:r>
    </w:p>
    <w:p w:rsidR="00FE2F76" w:rsidRDefault="00FE2F76" w:rsidP="00FE2F76">
      <w:pPr>
        <w:numPr>
          <w:ilvl w:val="0"/>
          <w:numId w:val="20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Ryan is going to write an email blast letting people know about corporate sponsors &amp; include a reminder about the </w:t>
      </w:r>
      <w:proofErr w:type="spellStart"/>
      <w:r>
        <w:rPr>
          <w:rFonts w:ascii="Calibri" w:eastAsia="Times New Roman" w:hAnsi="Calibri" w:cs="Calibri"/>
        </w:rPr>
        <w:t>Superbowl</w:t>
      </w:r>
      <w:proofErr w:type="spellEnd"/>
      <w:r>
        <w:rPr>
          <w:rFonts w:ascii="Calibri" w:eastAsia="Times New Roman" w:hAnsi="Calibri" w:cs="Calibri"/>
        </w:rPr>
        <w:t xml:space="preserve"> Squares too. </w:t>
      </w:r>
    </w:p>
    <w:p w:rsidR="00FE2F76" w:rsidRDefault="00FE2F76" w:rsidP="00FE2F76">
      <w:pPr>
        <w:numPr>
          <w:ilvl w:val="1"/>
          <w:numId w:val="21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discussed the idea that we  could have kid registered for free if they donate</w:t>
      </w:r>
    </w:p>
    <w:p w:rsidR="00FE2F76" w:rsidRDefault="00FE2F76" w:rsidP="00FE2F76">
      <w:pPr>
        <w:numPr>
          <w:ilvl w:val="0"/>
          <w:numId w:val="21"/>
        </w:numPr>
        <w:textAlignment w:val="center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should</w:t>
      </w:r>
      <w:proofErr w:type="gram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Venmo</w:t>
      </w:r>
      <w:proofErr w:type="spellEnd"/>
      <w:r>
        <w:rPr>
          <w:rFonts w:ascii="Calibri" w:eastAsia="Times New Roman" w:hAnsi="Calibri" w:cs="Calibri"/>
        </w:rPr>
        <w:t xml:space="preserve"> or </w:t>
      </w:r>
      <w:proofErr w:type="spellStart"/>
      <w:r>
        <w:rPr>
          <w:rFonts w:ascii="Calibri" w:eastAsia="Times New Roman" w:hAnsi="Calibri" w:cs="Calibri"/>
        </w:rPr>
        <w:t>Paypal</w:t>
      </w:r>
      <w:proofErr w:type="spellEnd"/>
      <w:r>
        <w:rPr>
          <w:rFonts w:ascii="Calibri" w:eastAsia="Times New Roman" w:hAnsi="Calibri" w:cs="Calibri"/>
        </w:rPr>
        <w:t xml:space="preserve"> be used?  </w:t>
      </w:r>
    </w:p>
    <w:p w:rsidR="00FE2F76" w:rsidRDefault="00FE2F76" w:rsidP="00FE2F76">
      <w:pPr>
        <w:pStyle w:val="NormalWeb"/>
        <w:spacing w:before="0" w:beforeAutospacing="0" w:after="0" w:afterAutospacing="0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FE2F76" w:rsidRDefault="00FE2F76" w:rsidP="00FE2F76">
      <w:pPr>
        <w:numPr>
          <w:ilvl w:val="0"/>
          <w:numId w:val="22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Ordering Uniforms</w:t>
      </w:r>
    </w:p>
    <w:p w:rsidR="00FE2F76" w:rsidRDefault="00FE2F76" w:rsidP="00FE2F76">
      <w:pPr>
        <w:numPr>
          <w:ilvl w:val="1"/>
          <w:numId w:val="23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Phil </w:t>
      </w:r>
      <w:proofErr w:type="spellStart"/>
      <w:r>
        <w:rPr>
          <w:rFonts w:ascii="Calibri" w:eastAsia="Times New Roman" w:hAnsi="Calibri" w:cs="Calibri"/>
        </w:rPr>
        <w:t>Valenti</w:t>
      </w:r>
      <w:proofErr w:type="spellEnd"/>
      <w:r>
        <w:rPr>
          <w:rFonts w:ascii="Calibri" w:eastAsia="Times New Roman" w:hAnsi="Calibri" w:cs="Calibri"/>
        </w:rPr>
        <w:t xml:space="preserve"> from BSN asked about varsity uniforms &amp; can reach out to him for youth as well-- </w:t>
      </w:r>
    </w:p>
    <w:p w:rsidR="00FE2F76" w:rsidRDefault="00FE2F76" w:rsidP="00FE2F76">
      <w:pPr>
        <w:numPr>
          <w:ilvl w:val="2"/>
          <w:numId w:val="24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could have a store and order uniform at the same time &amp; get them shipped to each person's house</w:t>
      </w:r>
    </w:p>
    <w:p w:rsidR="00FE2F76" w:rsidRDefault="00FE2F76" w:rsidP="00FE2F76">
      <w:pPr>
        <w:numPr>
          <w:ilvl w:val="2"/>
          <w:numId w:val="24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can also use Bo</w:t>
      </w:r>
    </w:p>
    <w:p w:rsidR="00FE2F76" w:rsidRDefault="00FE2F76" w:rsidP="00FE2F76">
      <w:pPr>
        <w:numPr>
          <w:ilvl w:val="2"/>
          <w:numId w:val="24"/>
        </w:numPr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can use Crazy Dog for </w:t>
      </w:r>
      <w:proofErr w:type="spellStart"/>
      <w:r>
        <w:rPr>
          <w:rFonts w:ascii="Calibri" w:eastAsia="Times New Roman" w:hAnsi="Calibri" w:cs="Calibri"/>
        </w:rPr>
        <w:t>Tshirts</w:t>
      </w:r>
      <w:proofErr w:type="spellEnd"/>
      <w:r>
        <w:rPr>
          <w:rFonts w:ascii="Calibri" w:eastAsia="Times New Roman" w:hAnsi="Calibri" w:cs="Calibri"/>
        </w:rPr>
        <w:t>-- could have him do something for KM14 maybe</w:t>
      </w:r>
    </w:p>
    <w:p w:rsidR="00FE2F76" w:rsidRDefault="00FE2F76" w:rsidP="00FE2F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FE2F76" w:rsidRDefault="00FE2F76" w:rsidP="00FE2F76">
      <w:pPr>
        <w:numPr>
          <w:ilvl w:val="0"/>
          <w:numId w:val="25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Dick's coupon code will be sent out to share for Pittsford Lacrosse </w:t>
      </w:r>
    </w:p>
    <w:p w:rsidR="00FE2F76" w:rsidRDefault="00FE2F76" w:rsidP="00FE2F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FE2F76" w:rsidRDefault="00FE2F76" w:rsidP="00FE2F76">
      <w:pPr>
        <w:pStyle w:val="NormalWeb"/>
        <w:spacing w:before="0" w:beforeAutospacing="0" w:after="0" w:afterAutospacing="0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FE2F76" w:rsidRDefault="00FE2F76" w:rsidP="00FE2F7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**Next Meeting: Tuesday February 24th, 2026; 7pm Pittsford Rec. Center, room </w:t>
      </w:r>
      <w:proofErr w:type="spellStart"/>
      <w:proofErr w:type="gramStart"/>
      <w:r>
        <w:rPr>
          <w:rFonts w:ascii="Calibri" w:hAnsi="Calibri" w:cs="Calibri"/>
          <w:b/>
          <w:bCs/>
        </w:rPr>
        <w:t>tbd</w:t>
      </w:r>
      <w:proofErr w:type="spellEnd"/>
      <w:proofErr w:type="gramEnd"/>
      <w:r>
        <w:rPr>
          <w:rFonts w:ascii="Calibri" w:hAnsi="Calibri" w:cs="Calibri"/>
          <w:b/>
          <w:bCs/>
        </w:rPr>
        <w:t>**</w:t>
      </w:r>
    </w:p>
    <w:p w:rsidR="00FE2F76" w:rsidRDefault="00FE2F76" w:rsidP="00FE2F7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56"/>
        <w:gridCol w:w="1930"/>
        <w:gridCol w:w="2418"/>
      </w:tblGrid>
      <w:tr w:rsidR="00FE2F76" w:rsidTr="00FE2F76">
        <w:tc>
          <w:tcPr>
            <w:tcW w:w="4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1E4E79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lastRenderedPageBreak/>
              <w:t>Action Items</w:t>
            </w:r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1E4E79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>Person Responsible</w:t>
            </w:r>
          </w:p>
        </w:tc>
        <w:tc>
          <w:tcPr>
            <w:tcW w:w="2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1E4E79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>Notes</w:t>
            </w:r>
          </w:p>
        </w:tc>
      </w:tr>
      <w:tr w:rsidR="00FE2F76" w:rsidTr="00FE2F76">
        <w:tc>
          <w:tcPr>
            <w:tcW w:w="4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Find out what RDG wants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Paypal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Venmo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Jay</w:t>
            </w:r>
          </w:p>
        </w:tc>
        <w:tc>
          <w:tcPr>
            <w:tcW w:w="2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Does it matter? </w:t>
            </w:r>
          </w:p>
        </w:tc>
      </w:tr>
      <w:tr w:rsidR="00FE2F76" w:rsidTr="00FE2F76">
        <w:tc>
          <w:tcPr>
            <w:tcW w:w="48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Create email blast to ask for corporate sponsorship &amp; reminder about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SuperBowl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squares</w:t>
            </w:r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Ryan</w:t>
            </w:r>
          </w:p>
        </w:tc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use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Paypal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Venmo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or payment link to registration?</w:t>
            </w:r>
          </w:p>
        </w:tc>
      </w:tr>
      <w:tr w:rsidR="00FE2F76" w:rsidTr="00FE2F76">
        <w:tc>
          <w:tcPr>
            <w:tcW w:w="4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Send an email to remind mod boys about winter TAC sessions on Tuesday/Thursdays/Sundays</w:t>
            </w:r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E2F76" w:rsidTr="00FE2F76">
        <w:tc>
          <w:tcPr>
            <w:tcW w:w="4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 up youth spring schedule &amp; send out registration at same time</w:t>
            </w:r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Sara &amp; Ryan</w:t>
            </w:r>
          </w:p>
        </w:tc>
        <w:tc>
          <w:tcPr>
            <w:tcW w:w="2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E2F76" w:rsidTr="00FE2F76">
        <w:tc>
          <w:tcPr>
            <w:tcW w:w="4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Continue getting corporate sponsors</w:t>
            </w:r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Laura &amp; Terry and anyone else who can</w:t>
            </w:r>
          </w:p>
        </w:tc>
        <w:tc>
          <w:tcPr>
            <w:tcW w:w="2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E2F76" w:rsidTr="00FE2F76">
        <w:tc>
          <w:tcPr>
            <w:tcW w:w="4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Order hats through Graph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Tex</w:t>
            </w:r>
            <w:proofErr w:type="spellEnd"/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Terry</w:t>
            </w:r>
          </w:p>
        </w:tc>
        <w:tc>
          <w:tcPr>
            <w:tcW w:w="2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E2F76" w:rsidRDefault="00FE2F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FE2F76" w:rsidRDefault="00FE2F76" w:rsidP="00FE2F7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E2F76" w:rsidRDefault="00FE2F76" w:rsidP="00FE2F76">
      <w:pPr>
        <w:rPr>
          <w:rFonts w:eastAsia="Times New Roman"/>
        </w:rPr>
      </w:pPr>
    </w:p>
    <w:p w:rsidR="00B25F5C" w:rsidRDefault="00B25F5C">
      <w:bookmarkStart w:id="0" w:name="_GoBack"/>
      <w:bookmarkEnd w:id="0"/>
    </w:p>
    <w:sectPr w:rsidR="00B2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866FC"/>
    <w:multiLevelType w:val="multilevel"/>
    <w:tmpl w:val="3BC4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43D41"/>
    <w:multiLevelType w:val="multilevel"/>
    <w:tmpl w:val="5CC66E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F461B"/>
    <w:multiLevelType w:val="multilevel"/>
    <w:tmpl w:val="568CAA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80990"/>
    <w:multiLevelType w:val="multilevel"/>
    <w:tmpl w:val="3AE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E2358"/>
    <w:multiLevelType w:val="multilevel"/>
    <w:tmpl w:val="22AEC1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C7CCC"/>
    <w:multiLevelType w:val="multilevel"/>
    <w:tmpl w:val="C28AA9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70DA5"/>
    <w:multiLevelType w:val="multilevel"/>
    <w:tmpl w:val="677A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508AE"/>
    <w:multiLevelType w:val="multilevel"/>
    <w:tmpl w:val="3976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76"/>
    <w:rsid w:val="00B25F5C"/>
    <w:rsid w:val="00F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300FE-F145-4580-AE34-DF5E338E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F76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FE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D2C381FD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Josh A.</dc:creator>
  <cp:keywords/>
  <dc:description/>
  <cp:lastModifiedBy>Lewis, Josh A.</cp:lastModifiedBy>
  <cp:revision>1</cp:revision>
  <dcterms:created xsi:type="dcterms:W3CDTF">2026-03-18T11:58:00Z</dcterms:created>
  <dcterms:modified xsi:type="dcterms:W3CDTF">2026-03-18T11:59:00Z</dcterms:modified>
</cp:coreProperties>
</file>