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C30462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188EEF0F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7A2692">
        <w:rPr>
          <w:rFonts w:ascii="Arial" w:hAnsi="Arial" w:cs="Arial"/>
          <w:sz w:val="22"/>
          <w:szCs w:val="22"/>
        </w:rPr>
        <w:t>November</w:t>
      </w:r>
      <w:r w:rsidR="00F1077E">
        <w:rPr>
          <w:rFonts w:ascii="Arial" w:hAnsi="Arial" w:cs="Arial"/>
          <w:sz w:val="22"/>
          <w:szCs w:val="22"/>
        </w:rPr>
        <w:t xml:space="preserve"> </w:t>
      </w:r>
      <w:r w:rsidR="007A2692">
        <w:rPr>
          <w:rFonts w:ascii="Arial" w:hAnsi="Arial" w:cs="Arial"/>
          <w:sz w:val="22"/>
          <w:szCs w:val="22"/>
        </w:rPr>
        <w:t>09</w:t>
      </w:r>
      <w:r w:rsidR="00F1077E">
        <w:rPr>
          <w:rFonts w:ascii="Arial" w:hAnsi="Arial" w:cs="Arial"/>
          <w:sz w:val="22"/>
          <w:szCs w:val="22"/>
        </w:rPr>
        <w:t>, 2022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Matt Creighton, Meghan Smith, Katie Lovitt, Matt Fisher, </w:t>
      </w:r>
      <w:r w:rsidR="007A2692">
        <w:rPr>
          <w:rFonts w:ascii="Arial" w:hAnsi="Arial" w:cs="Arial"/>
          <w:sz w:val="22"/>
          <w:szCs w:val="22"/>
        </w:rPr>
        <w:t>Elliot Taub</w:t>
      </w:r>
      <w:r w:rsidR="007A2692" w:rsidRPr="009D4A6D">
        <w:rPr>
          <w:rFonts w:ascii="Arial" w:hAnsi="Arial" w:cs="Arial"/>
          <w:sz w:val="22"/>
          <w:szCs w:val="22"/>
        </w:rPr>
        <w:t xml:space="preserve"> </w:t>
      </w:r>
      <w:r w:rsidR="007C7555" w:rsidRPr="009D4A6D">
        <w:rPr>
          <w:rFonts w:ascii="Arial" w:hAnsi="Arial" w:cs="Arial"/>
          <w:sz w:val="22"/>
          <w:szCs w:val="22"/>
        </w:rPr>
        <w:t xml:space="preserve">Jackie Peterson, </w:t>
      </w:r>
      <w:r w:rsidR="007A2692" w:rsidRPr="009D4A6D">
        <w:rPr>
          <w:rFonts w:ascii="Arial" w:hAnsi="Arial" w:cs="Arial"/>
          <w:sz w:val="22"/>
          <w:szCs w:val="22"/>
        </w:rPr>
        <w:t xml:space="preserve">Will </w:t>
      </w:r>
      <w:proofErr w:type="gramStart"/>
      <w:r w:rsidR="007A2692" w:rsidRPr="009D4A6D">
        <w:rPr>
          <w:rFonts w:ascii="Arial" w:hAnsi="Arial" w:cs="Arial"/>
          <w:sz w:val="22"/>
          <w:szCs w:val="22"/>
        </w:rPr>
        <w:t>Higgins</w:t>
      </w:r>
      <w:r w:rsidR="007A2692">
        <w:rPr>
          <w:rFonts w:ascii="Arial" w:hAnsi="Arial" w:cs="Arial"/>
          <w:sz w:val="22"/>
          <w:szCs w:val="22"/>
        </w:rPr>
        <w:t xml:space="preserve"> </w:t>
      </w:r>
      <w:r w:rsidR="007A2692" w:rsidRPr="009D4A6D">
        <w:rPr>
          <w:rFonts w:ascii="Arial" w:hAnsi="Arial" w:cs="Arial"/>
          <w:sz w:val="22"/>
          <w:szCs w:val="22"/>
        </w:rPr>
        <w:t>,</w:t>
      </w:r>
      <w:r w:rsidR="007A2692">
        <w:rPr>
          <w:rFonts w:ascii="Arial" w:hAnsi="Arial" w:cs="Arial"/>
          <w:sz w:val="22"/>
          <w:szCs w:val="22"/>
        </w:rPr>
        <w:t>April</w:t>
      </w:r>
      <w:proofErr w:type="gramEnd"/>
      <w:r w:rsidR="007A2692">
        <w:rPr>
          <w:rFonts w:ascii="Arial" w:hAnsi="Arial" w:cs="Arial"/>
          <w:sz w:val="22"/>
          <w:szCs w:val="22"/>
        </w:rPr>
        <w:t xml:space="preserve"> Hocking</w:t>
      </w:r>
      <w:r w:rsidR="00DE094D">
        <w:rPr>
          <w:rFonts w:ascii="Arial" w:hAnsi="Arial" w:cs="Arial"/>
          <w:sz w:val="22"/>
          <w:szCs w:val="22"/>
        </w:rPr>
        <w:t>, Matt Peltz</w:t>
      </w:r>
    </w:p>
    <w:p w14:paraId="780DB0CB" w14:textId="6CCD4EFA" w:rsidR="007A2692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7A2692" w:rsidRPr="009D4A6D">
        <w:rPr>
          <w:rFonts w:ascii="Arial" w:hAnsi="Arial" w:cs="Arial"/>
          <w:sz w:val="22"/>
          <w:szCs w:val="22"/>
        </w:rPr>
        <w:t>Josh Leppert</w:t>
      </w:r>
      <w:r w:rsidR="007A2692">
        <w:rPr>
          <w:rFonts w:ascii="Arial" w:hAnsi="Arial" w:cs="Arial"/>
          <w:sz w:val="22"/>
          <w:szCs w:val="22"/>
        </w:rPr>
        <w:t>(excused)</w:t>
      </w:r>
    </w:p>
    <w:p w14:paraId="44206D72" w14:textId="45366631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</w:t>
      </w:r>
      <w:r w:rsidR="00633058">
        <w:rPr>
          <w:rFonts w:ascii="Arial" w:hAnsi="Arial" w:cs="Arial"/>
          <w:sz w:val="22"/>
          <w:szCs w:val="22"/>
        </w:rPr>
        <w:t xml:space="preserve">Arlen Sullivan, Steven Sullivan, Andrea </w:t>
      </w:r>
      <w:proofErr w:type="gramStart"/>
      <w:r w:rsidR="00633058">
        <w:rPr>
          <w:rFonts w:ascii="Arial" w:hAnsi="Arial" w:cs="Arial"/>
          <w:sz w:val="22"/>
          <w:szCs w:val="22"/>
        </w:rPr>
        <w:t>Balsimo</w:t>
      </w:r>
      <w:r w:rsidR="00E3327B">
        <w:rPr>
          <w:rFonts w:ascii="Arial" w:hAnsi="Arial" w:cs="Arial"/>
          <w:sz w:val="22"/>
          <w:szCs w:val="22"/>
        </w:rPr>
        <w:t>,shoshanna</w:t>
      </w:r>
      <w:proofErr w:type="gramEnd"/>
      <w:r w:rsidR="00E3327B">
        <w:rPr>
          <w:rFonts w:ascii="Arial" w:hAnsi="Arial" w:cs="Arial"/>
          <w:sz w:val="22"/>
          <w:szCs w:val="22"/>
        </w:rPr>
        <w:t xml:space="preserve"> Rubli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C30462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34828CAE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</w:t>
      </w:r>
      <w:r w:rsidR="00EF4694">
        <w:rPr>
          <w:rFonts w:ascii="Arial" w:hAnsi="Arial" w:cs="Arial"/>
          <w:sz w:val="22"/>
          <w:szCs w:val="22"/>
          <w:lang w:val="en-GB"/>
        </w:rPr>
        <w:t xml:space="preserve"> 0</w:t>
      </w:r>
      <w:r w:rsidR="00E3327B">
        <w:rPr>
          <w:rFonts w:ascii="Arial" w:hAnsi="Arial" w:cs="Arial"/>
          <w:sz w:val="22"/>
          <w:szCs w:val="22"/>
          <w:lang w:val="en-GB"/>
        </w:rPr>
        <w:t>5</w:t>
      </w:r>
      <w:r w:rsidR="000E35D5">
        <w:rPr>
          <w:rFonts w:ascii="Arial" w:hAnsi="Arial" w:cs="Arial"/>
          <w:sz w:val="22"/>
          <w:szCs w:val="22"/>
          <w:lang w:val="en-GB"/>
        </w:rPr>
        <w:t>PM</w:t>
      </w:r>
    </w:p>
    <w:p w14:paraId="1CDAE6A9" w14:textId="77777777" w:rsidR="0015180F" w:rsidRPr="009D4A6D" w:rsidRDefault="00C30462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C30462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5B428E25" w:rsidR="00BB33AE" w:rsidRPr="0072631F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3327B">
        <w:rPr>
          <w:rFonts w:ascii="Arial" w:hAnsi="Arial" w:cs="Arial"/>
          <w:color w:val="FF0000"/>
          <w:sz w:val="22"/>
          <w:szCs w:val="22"/>
          <w:lang w:val="en-GB"/>
        </w:rPr>
        <w:t xml:space="preserve">Matt Fisher </w:t>
      </w:r>
    </w:p>
    <w:p w14:paraId="6B45D866" w14:textId="071A8041" w:rsidR="00BB33AE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- </w:t>
      </w:r>
      <w:r w:rsidR="00EF4694">
        <w:rPr>
          <w:rFonts w:ascii="Arial" w:hAnsi="Arial" w:cs="Arial"/>
          <w:color w:val="FF0000"/>
          <w:sz w:val="22"/>
          <w:szCs w:val="22"/>
          <w:lang w:val="en-GB"/>
        </w:rPr>
        <w:t>Megan</w:t>
      </w:r>
    </w:p>
    <w:p w14:paraId="42772B80" w14:textId="182BC20A" w:rsidR="006E36A3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11B341A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0916A5CA" w14:textId="785C5BC0" w:rsidR="005D4229" w:rsidRDefault="005D4229" w:rsidP="005D4229">
      <w:pPr>
        <w:pStyle w:val="ListNumber2"/>
      </w:pPr>
      <w:r w:rsidRPr="005D4229">
        <w:rPr>
          <w:lang w:eastAsia="ja-JP"/>
        </w:rPr>
        <w:t>Balance and operating budget review</w:t>
      </w:r>
      <w:r w:rsidR="0079300A">
        <w:rPr>
          <w:lang w:eastAsia="ja-JP"/>
        </w:rPr>
        <w:t xml:space="preserve"> – see Katies spreadsheet</w:t>
      </w:r>
    </w:p>
    <w:p w14:paraId="5B9CDE69" w14:textId="72D1473D" w:rsidR="00116F19" w:rsidRDefault="00E3327B" w:rsidP="00594B18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Outbound checks are over 64K for </w:t>
      </w:r>
    </w:p>
    <w:p w14:paraId="61A6EDB6" w14:textId="19C20F81" w:rsidR="00E3327B" w:rsidRDefault="00E3327B" w:rsidP="00594B18">
      <w:pPr>
        <w:pStyle w:val="ListNumber2"/>
        <w:numPr>
          <w:ilvl w:val="2"/>
          <w:numId w:val="9"/>
        </w:numPr>
      </w:pPr>
      <w:r>
        <w:rPr>
          <w:lang w:eastAsia="ja-JP"/>
        </w:rPr>
        <w:t>Raffle 13k generated 36 kids - $720 minus ticket costs approximately 500.00</w:t>
      </w:r>
    </w:p>
    <w:p w14:paraId="44D97DA9" w14:textId="1FF3DF6B" w:rsidR="00E3327B" w:rsidRDefault="00E3327B" w:rsidP="00594B18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Two families have reached out regarding referee program </w:t>
      </w:r>
    </w:p>
    <w:p w14:paraId="323F4EC1" w14:textId="0BC7C70E" w:rsidR="00E3327B" w:rsidRDefault="00E3327B" w:rsidP="00E3327B">
      <w:pPr>
        <w:pStyle w:val="ListNumber2"/>
        <w:numPr>
          <w:ilvl w:val="3"/>
          <w:numId w:val="9"/>
        </w:numPr>
      </w:pPr>
      <w:r>
        <w:rPr>
          <w:lang w:eastAsia="ja-JP"/>
        </w:rPr>
        <w:t>Landon Gurren</w:t>
      </w:r>
    </w:p>
    <w:p w14:paraId="0A2C1B63" w14:textId="379D209A" w:rsidR="00E3327B" w:rsidRDefault="00E3327B" w:rsidP="00E3327B">
      <w:pPr>
        <w:pStyle w:val="ListNumber2"/>
        <w:numPr>
          <w:ilvl w:val="3"/>
          <w:numId w:val="9"/>
        </w:numPr>
      </w:pPr>
      <w:r>
        <w:rPr>
          <w:lang w:eastAsia="ja-JP"/>
        </w:rPr>
        <w:t>Ben Levy</w:t>
      </w:r>
    </w:p>
    <w:p w14:paraId="21F88F6B" w14:textId="43FC7E47" w:rsidR="00E3327B" w:rsidRDefault="00E3327B" w:rsidP="00E3327B">
      <w:pPr>
        <w:pStyle w:val="ListNumber2"/>
        <w:numPr>
          <w:ilvl w:val="3"/>
          <w:numId w:val="9"/>
        </w:numPr>
      </w:pPr>
      <w:r>
        <w:rPr>
          <w:lang w:eastAsia="ja-JP"/>
        </w:rPr>
        <w:t>Austin Hocking</w:t>
      </w:r>
    </w:p>
    <w:p w14:paraId="488546C7" w14:textId="1A4790C1" w:rsidR="00E3327B" w:rsidRDefault="00E3327B" w:rsidP="00E3327B">
      <w:pPr>
        <w:pStyle w:val="ListNumber2"/>
        <w:numPr>
          <w:ilvl w:val="2"/>
          <w:numId w:val="9"/>
        </w:numPr>
      </w:pPr>
      <w:r>
        <w:rPr>
          <w:lang w:eastAsia="ja-JP"/>
        </w:rPr>
        <w:t>5 game verification from scoresheet</w:t>
      </w:r>
    </w:p>
    <w:p w14:paraId="4688EF84" w14:textId="52FB421D" w:rsidR="00E3327B" w:rsidRDefault="00E3327B" w:rsidP="00E3327B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We want to post and celebrate </w:t>
      </w:r>
    </w:p>
    <w:p w14:paraId="0C2423FC" w14:textId="541DFCEE" w:rsidR="00E3327B" w:rsidRDefault="00E3327B" w:rsidP="00E3327B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Motion </w:t>
      </w:r>
      <w:r w:rsidR="005236C3">
        <w:rPr>
          <w:lang w:eastAsia="ja-JP"/>
        </w:rPr>
        <w:t>Megan to spend up to 250 for wheels and glass second by Matt Fisher – all in favor</w:t>
      </w:r>
    </w:p>
    <w:p w14:paraId="39873C30" w14:textId="042CC69D" w:rsidR="00FE73FD" w:rsidRDefault="005236C3" w:rsidP="00FE73FD">
      <w:pPr>
        <w:pStyle w:val="ListNumber2"/>
        <w:numPr>
          <w:ilvl w:val="2"/>
          <w:numId w:val="9"/>
        </w:numPr>
      </w:pPr>
      <w:r>
        <w:rPr>
          <w:lang w:eastAsia="ja-JP"/>
        </w:rPr>
        <w:t xml:space="preserve">Josh is in charge of the spax machine and doing training and will be selling punch cards – </w:t>
      </w:r>
    </w:p>
    <w:p w14:paraId="5776D959" w14:textId="215A5512" w:rsidR="005236C3" w:rsidRPr="00341688" w:rsidRDefault="005236C3" w:rsidP="005236C3">
      <w:pPr>
        <w:pStyle w:val="ListNumber2"/>
        <w:numPr>
          <w:ilvl w:val="0"/>
          <w:numId w:val="0"/>
        </w:numPr>
      </w:pP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2BBF376C" w14:textId="7BBAC868" w:rsidR="00724695" w:rsidRDefault="00724695" w:rsidP="00724695">
      <w:pPr>
        <w:pStyle w:val="ListNumber2"/>
      </w:pPr>
      <w:r>
        <w:t>Coaching Committee update (5) –Joe</w:t>
      </w:r>
      <w:r w:rsidR="00CB5CF3">
        <w:t xml:space="preserve"> </w:t>
      </w:r>
      <w:r w:rsidR="005236C3">
        <w:t>–</w:t>
      </w:r>
      <w:r w:rsidR="00CB5CF3">
        <w:t xml:space="preserve"> NA</w:t>
      </w:r>
    </w:p>
    <w:p w14:paraId="05012FEC" w14:textId="467AB07F" w:rsidR="005236C3" w:rsidRDefault="005236C3" w:rsidP="005236C3">
      <w:pPr>
        <w:pStyle w:val="ListNumber2"/>
        <w:numPr>
          <w:ilvl w:val="2"/>
          <w:numId w:val="9"/>
        </w:numPr>
      </w:pPr>
      <w:r>
        <w:t xml:space="preserve">Building a PPT of all of the power skating to show videos and demonstrations would like to try to get age groups </w:t>
      </w:r>
      <w:r>
        <w:lastRenderedPageBreak/>
        <w:t xml:space="preserve">together </w:t>
      </w:r>
      <w:r w:rsidR="00F6473B">
        <w:t xml:space="preserve">or as many coaches as possible to learn the skating drills – start with squirts – and let coaches know we are going to run the first 10 minutes – start with Midget and Bantam practices and start with Power </w:t>
      </w:r>
      <w:proofErr w:type="gramStart"/>
      <w:r w:rsidR="00F6473B">
        <w:t>Skating  Starting</w:t>
      </w:r>
      <w:proofErr w:type="gramEnd"/>
      <w:r w:rsidR="00F6473B">
        <w:t xml:space="preserve"> Monday - </w:t>
      </w:r>
    </w:p>
    <w:p w14:paraId="4D7EEED0" w14:textId="4AFDB680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6D06C86D" w14:textId="6825AD8B" w:rsidR="004D399F" w:rsidRDefault="00ED163C" w:rsidP="00CB5CF3">
      <w:pPr>
        <w:pStyle w:val="ListNumber2"/>
        <w:numPr>
          <w:ilvl w:val="2"/>
          <w:numId w:val="9"/>
        </w:numPr>
      </w:pPr>
      <w:r>
        <w:t xml:space="preserve">Need 3 mites 21 goalies need for 2 </w:t>
      </w:r>
      <w:proofErr w:type="gramStart"/>
      <w:r>
        <w:t>23 inch</w:t>
      </w:r>
      <w:proofErr w:type="gramEnd"/>
      <w:r>
        <w:t xml:space="preserve"> goalie sticks - </w:t>
      </w:r>
    </w:p>
    <w:p w14:paraId="199C7D94" w14:textId="44CC35FF" w:rsidR="00724695" w:rsidRDefault="00724695" w:rsidP="008F22E1">
      <w:pPr>
        <w:pStyle w:val="ListNumber2"/>
      </w:pPr>
      <w:r>
        <w:t>Discipline committee update (5) – Meghan</w:t>
      </w:r>
      <w:r w:rsidR="008F22E1">
        <w:t>– NA</w:t>
      </w:r>
    </w:p>
    <w:p w14:paraId="694063FB" w14:textId="69FA697B" w:rsidR="00FE73FD" w:rsidRDefault="00FE73FD" w:rsidP="00FE73FD">
      <w:pPr>
        <w:pStyle w:val="ListNumber2"/>
        <w:numPr>
          <w:ilvl w:val="2"/>
          <w:numId w:val="9"/>
        </w:numPr>
      </w:pPr>
      <w:r>
        <w:t xml:space="preserve">Met and handled the open items </w:t>
      </w:r>
    </w:p>
    <w:p w14:paraId="6A92852E" w14:textId="36191878" w:rsidR="008F22E1" w:rsidRDefault="00724695" w:rsidP="00FE73FD">
      <w:pPr>
        <w:pStyle w:val="ListNumber2"/>
      </w:pPr>
      <w:r>
        <w:t>Safe sport Committee update (5) – Matt P</w:t>
      </w:r>
    </w:p>
    <w:p w14:paraId="7BCC7694" w14:textId="2E40F212" w:rsidR="00FE73FD" w:rsidRDefault="00FE73FD" w:rsidP="00FE73FD">
      <w:pPr>
        <w:pStyle w:val="ListNumber2"/>
        <w:numPr>
          <w:ilvl w:val="2"/>
          <w:numId w:val="9"/>
        </w:numPr>
      </w:pPr>
      <w:r>
        <w:t>STILL WAITING FOR STICKERS - Megan</w:t>
      </w:r>
    </w:p>
    <w:p w14:paraId="0B9F7A94" w14:textId="1B9CC5F9" w:rsidR="00724695" w:rsidRDefault="00724695" w:rsidP="00724695">
      <w:pPr>
        <w:pStyle w:val="ListNumber2"/>
      </w:pPr>
      <w:r>
        <w:t xml:space="preserve">Scheduler update (5) – </w:t>
      </w:r>
      <w:r w:rsidR="00FE73FD">
        <w:t>Jackie</w:t>
      </w:r>
    </w:p>
    <w:p w14:paraId="6863AE12" w14:textId="2FA51EDB" w:rsidR="00FE73FD" w:rsidRDefault="00765C92" w:rsidP="00FE73FD">
      <w:pPr>
        <w:pStyle w:val="ListNumber2"/>
        <w:numPr>
          <w:ilvl w:val="2"/>
          <w:numId w:val="9"/>
        </w:numPr>
      </w:pPr>
      <w:r>
        <w:t xml:space="preserve">Staying current </w:t>
      </w:r>
    </w:p>
    <w:p w14:paraId="6C9D7E70" w14:textId="5DDAF436" w:rsidR="00765C92" w:rsidRDefault="00765C92" w:rsidP="00FE73FD">
      <w:pPr>
        <w:pStyle w:val="ListNumber2"/>
        <w:numPr>
          <w:ilvl w:val="2"/>
          <w:numId w:val="9"/>
        </w:numPr>
      </w:pPr>
      <w:r>
        <w:t xml:space="preserve">Need to check on practices </w:t>
      </w:r>
    </w:p>
    <w:p w14:paraId="22144595" w14:textId="77777777" w:rsidR="005D4229" w:rsidRDefault="005D4229" w:rsidP="00724695">
      <w:pPr>
        <w:pStyle w:val="ListNumber2"/>
        <w:numPr>
          <w:ilvl w:val="0"/>
          <w:numId w:val="0"/>
        </w:numPr>
        <w:ind w:left="720"/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53FF0A42" w14:textId="53C04DBF" w:rsidR="0017454A" w:rsidRDefault="00ED163C" w:rsidP="00E672AC">
      <w:pPr>
        <w:pStyle w:val="ListNumber2"/>
        <w:numPr>
          <w:ilvl w:val="0"/>
          <w:numId w:val="0"/>
        </w:numPr>
        <w:ind w:left="720"/>
      </w:pPr>
      <w:r>
        <w:t xml:space="preserve">Practice as a team – Outside the mite program we are practicing as ability groups not - as a team – Kids are not as a team </w:t>
      </w:r>
      <w:r w:rsidR="00DE094D">
        <w:t xml:space="preserve">– need to mix them as teams – have a separate meeting and have a hybrid practice plan </w:t>
      </w:r>
      <w:proofErr w:type="gramStart"/>
      <w:r w:rsidR="00DE094D">
        <w:t>where  80</w:t>
      </w:r>
      <w:proofErr w:type="gramEnd"/>
      <w:r w:rsidR="00DE094D">
        <w:t xml:space="preserve">percent is agility and 20 percent is team use rotation drill – Coaching Committee </w:t>
      </w:r>
      <w:r w:rsidR="00FE73FD">
        <w:t>–</w:t>
      </w:r>
      <w:r w:rsidR="00DE094D">
        <w:t xml:space="preserve"> </w:t>
      </w:r>
      <w:r w:rsidR="00FE73FD">
        <w:t>Standing meeting starting November 16</w:t>
      </w:r>
      <w:r w:rsidR="00FE73FD" w:rsidRPr="00FE73FD">
        <w:rPr>
          <w:vertAlign w:val="superscript"/>
        </w:rPr>
        <w:t>th</w:t>
      </w:r>
      <w:r w:rsidR="00FE73FD">
        <w:t xml:space="preserve"> 6:35 and then every open to all coaches from December 7</w:t>
      </w:r>
      <w:r w:rsidR="00FE73FD" w:rsidRPr="00FE73FD">
        <w:rPr>
          <w:vertAlign w:val="superscript"/>
        </w:rPr>
        <w:t>th</w:t>
      </w:r>
      <w:r w:rsidR="00FE73FD">
        <w:t xml:space="preserve"> </w:t>
      </w:r>
    </w:p>
    <w:p w14:paraId="137373CD" w14:textId="4F2E4A07" w:rsidR="00765C92" w:rsidRDefault="00765C92" w:rsidP="00E672AC">
      <w:pPr>
        <w:pStyle w:val="ListNumber2"/>
        <w:numPr>
          <w:ilvl w:val="0"/>
          <w:numId w:val="0"/>
        </w:numPr>
        <w:ind w:left="720"/>
      </w:pPr>
    </w:p>
    <w:p w14:paraId="3DDABE1E" w14:textId="7189674E" w:rsidR="00765C92" w:rsidRDefault="00765C92" w:rsidP="00E672AC">
      <w:pPr>
        <w:pStyle w:val="ListNumber2"/>
        <w:numPr>
          <w:ilvl w:val="0"/>
          <w:numId w:val="0"/>
        </w:numPr>
        <w:ind w:left="720"/>
      </w:pPr>
      <w:r>
        <w:t xml:space="preserve">Agreed to a 3 v 3 – Christmas tourney </w:t>
      </w:r>
      <w:r w:rsidR="00FA1181">
        <w:t xml:space="preserve">need volunteers to run </w:t>
      </w:r>
      <w:proofErr w:type="gramStart"/>
      <w:r w:rsidR="00FA1181">
        <w:t>it  -</w:t>
      </w:r>
      <w:proofErr w:type="gramEnd"/>
      <w:r w:rsidR="00FA1181">
        <w:t xml:space="preserve"> blasted – Matt will Chair – November 23</w:t>
      </w:r>
      <w:r w:rsidR="00FA1181" w:rsidRPr="00FA1181">
        <w:rPr>
          <w:vertAlign w:val="superscript"/>
        </w:rPr>
        <w:t>rd</w:t>
      </w:r>
      <w:r w:rsidR="00FA1181">
        <w:t xml:space="preserve"> meeting </w:t>
      </w:r>
    </w:p>
    <w:p w14:paraId="1F04B747" w14:textId="12F7D86A" w:rsidR="00765C92" w:rsidRDefault="00765C92" w:rsidP="00E672AC">
      <w:pPr>
        <w:pStyle w:val="ListNumber2"/>
        <w:numPr>
          <w:ilvl w:val="0"/>
          <w:numId w:val="0"/>
        </w:numPr>
        <w:ind w:left="720"/>
      </w:pPr>
    </w:p>
    <w:p w14:paraId="49362822" w14:textId="147599B6" w:rsidR="00765C92" w:rsidRDefault="00765C92" w:rsidP="00E672AC">
      <w:pPr>
        <w:pStyle w:val="ListNumber2"/>
        <w:numPr>
          <w:ilvl w:val="0"/>
          <w:numId w:val="0"/>
        </w:numPr>
        <w:ind w:left="720"/>
      </w:pPr>
      <w:r>
        <w:t>Pads and Nets</w:t>
      </w:r>
      <w:r w:rsidR="00FA1181">
        <w:t xml:space="preserve">- remind head coaches to have help and not leave the pads on bench – pads sent out </w:t>
      </w:r>
    </w:p>
    <w:p w14:paraId="25A8EF74" w14:textId="5CF6F2A8" w:rsidR="00765C92" w:rsidRDefault="00765C92" w:rsidP="00E672AC">
      <w:pPr>
        <w:pStyle w:val="ListNumber2"/>
        <w:numPr>
          <w:ilvl w:val="0"/>
          <w:numId w:val="0"/>
        </w:numPr>
        <w:ind w:left="720"/>
      </w:pPr>
    </w:p>
    <w:p w14:paraId="08C7F5BF" w14:textId="25EBC217" w:rsidR="00765C92" w:rsidRDefault="00765C92" w:rsidP="00E672AC">
      <w:pPr>
        <w:pStyle w:val="ListNumber2"/>
        <w:numPr>
          <w:ilvl w:val="0"/>
          <w:numId w:val="0"/>
        </w:numPr>
        <w:ind w:left="720"/>
      </w:pPr>
      <w:r>
        <w:t>Pictures</w:t>
      </w:r>
      <w:r w:rsidR="00FA1181">
        <w:t xml:space="preserve"> – 28</w:t>
      </w:r>
      <w:r w:rsidR="00FA1181" w:rsidRPr="00FA1181">
        <w:rPr>
          <w:vertAlign w:val="superscript"/>
        </w:rPr>
        <w:t>th</w:t>
      </w:r>
      <w:r w:rsidR="00FA1181">
        <w:t xml:space="preserve"> through the 30</w:t>
      </w:r>
      <w:r w:rsidR="00FA1181" w:rsidRPr="00FA1181">
        <w:rPr>
          <w:vertAlign w:val="superscript"/>
        </w:rPr>
        <w:t>th</w:t>
      </w:r>
      <w:r w:rsidR="00FA1181">
        <w:t xml:space="preserve"> for all age groups except HS – Megan has coordinated it </w:t>
      </w:r>
    </w:p>
    <w:p w14:paraId="34E2F027" w14:textId="0BEB4357" w:rsidR="00823304" w:rsidRDefault="00823304" w:rsidP="00765C92">
      <w:pPr>
        <w:pStyle w:val="ListNumber2"/>
        <w:numPr>
          <w:ilvl w:val="0"/>
          <w:numId w:val="0"/>
        </w:numPr>
      </w:pPr>
    </w:p>
    <w:p w14:paraId="4C6E5DD8" w14:textId="5692CDF5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 Business</w:t>
      </w:r>
    </w:p>
    <w:p w14:paraId="0BED4B4D" w14:textId="77777777" w:rsidR="002E1E2F" w:rsidRDefault="002E1E2F" w:rsidP="002E1E2F">
      <w:pPr>
        <w:pStyle w:val="ListNumber"/>
        <w:numPr>
          <w:ilvl w:val="0"/>
          <w:numId w:val="0"/>
        </w:numPr>
        <w:ind w:left="173"/>
      </w:pPr>
      <w:r>
        <w:t>No updates on old business</w:t>
      </w:r>
    </w:p>
    <w:p w14:paraId="7EC97B50" w14:textId="77777777" w:rsidR="00492538" w:rsidRPr="009D4A6D" w:rsidRDefault="00492538" w:rsidP="00492538">
      <w:pPr>
        <w:pStyle w:val="ListNumber2"/>
        <w:numPr>
          <w:ilvl w:val="0"/>
          <w:numId w:val="0"/>
        </w:numPr>
        <w:ind w:left="720" w:hanging="588"/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2B32D29E" w14:textId="708815F1" w:rsidR="002E1E2F" w:rsidRDefault="00BE2FC5" w:rsidP="002E1E2F">
      <w:pPr>
        <w:pStyle w:val="ListNumber2"/>
        <w:numPr>
          <w:ilvl w:val="0"/>
          <w:numId w:val="0"/>
        </w:numPr>
        <w:ind w:left="720"/>
      </w:pPr>
      <w:r w:rsidRPr="002E1E2F">
        <w:rPr>
          <w:rFonts w:cs="Arial"/>
          <w:szCs w:val="22"/>
        </w:rPr>
        <w:t>Next Meeting</w:t>
      </w:r>
      <w:r w:rsidR="003A41B0" w:rsidRPr="002E1E2F">
        <w:rPr>
          <w:rFonts w:cs="Arial"/>
          <w:szCs w:val="22"/>
        </w:rPr>
        <w:t xml:space="preserve"> Date: </w:t>
      </w:r>
      <w:r w:rsidR="002E1E2F">
        <w:t xml:space="preserve">Next meeting Tentatively scheduled for Nov </w:t>
      </w:r>
      <w:r w:rsidR="007407A6">
        <w:t xml:space="preserve">22 </w:t>
      </w:r>
      <w:r w:rsidR="002E1E2F">
        <w:t xml:space="preserve">at </w:t>
      </w:r>
      <w:r w:rsidR="007407A6">
        <w:t>6</w:t>
      </w:r>
      <w:r w:rsidR="002E1E2F">
        <w:t>pm at the rink</w:t>
      </w:r>
    </w:p>
    <w:p w14:paraId="7CEB3A5A" w14:textId="57C6D38F" w:rsidR="00D14B3D" w:rsidRPr="002E1E2F" w:rsidRDefault="00D14B3D" w:rsidP="00E56BC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2E1E2F">
        <w:rPr>
          <w:rFonts w:ascii="Arial" w:hAnsi="Arial" w:cs="Arial"/>
          <w:sz w:val="22"/>
          <w:szCs w:val="22"/>
        </w:rPr>
        <w:t>Meeting Adjourned</w:t>
      </w:r>
    </w:p>
    <w:p w14:paraId="69F6EDCD" w14:textId="19B4D266" w:rsidR="002E1E2F" w:rsidRDefault="00584852" w:rsidP="002E1E2F">
      <w:pPr>
        <w:pStyle w:val="ListNumber"/>
        <w:numPr>
          <w:ilvl w:val="0"/>
          <w:numId w:val="0"/>
        </w:numPr>
        <w:ind w:left="173"/>
      </w:pPr>
      <w:r>
        <w:t xml:space="preserve">Matt </w:t>
      </w:r>
      <w:r w:rsidR="002E1E2F">
        <w:t xml:space="preserve">Motioned to adjourn at </w:t>
      </w:r>
      <w:proofErr w:type="gramStart"/>
      <w:r w:rsidR="00C30462">
        <w:t>8</w:t>
      </w:r>
      <w:r w:rsidR="002E1E2F">
        <w:t>02  second</w:t>
      </w:r>
      <w:proofErr w:type="gramEnd"/>
      <w:r w:rsidR="002E1E2F">
        <w:t xml:space="preserve"> by </w:t>
      </w:r>
      <w:r>
        <w:t>Katie</w:t>
      </w:r>
      <w:r w:rsidR="002E1E2F">
        <w:t xml:space="preserve"> – all approved</w:t>
      </w:r>
    </w:p>
    <w:p w14:paraId="6340679C" w14:textId="47EF0A7D" w:rsidR="000F131A" w:rsidRDefault="00C84F9E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Closed Meeting </w:t>
      </w:r>
    </w:p>
    <w:p w14:paraId="3872300F" w14:textId="0960B671" w:rsidR="00C84F9E" w:rsidRPr="00E005B1" w:rsidRDefault="00C84F9E" w:rsidP="00C84F9E">
      <w:pPr>
        <w:pStyle w:val="ListNumber"/>
        <w:numPr>
          <w:ilvl w:val="0"/>
          <w:numId w:val="21"/>
        </w:numPr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BOD ONLY Discussing </w:t>
      </w:r>
      <w:proofErr w:type="gramStart"/>
      <w:r>
        <w:rPr>
          <w:rFonts w:ascii="Calibri" w:hAnsi="Calibri" w:cs="Calibri"/>
          <w:sz w:val="24"/>
          <w:lang w:val="en-GB"/>
        </w:rPr>
        <w:t>un sanctioned</w:t>
      </w:r>
      <w:proofErr w:type="gramEnd"/>
      <w:r>
        <w:rPr>
          <w:rFonts w:ascii="Calibri" w:hAnsi="Calibri" w:cs="Calibri"/>
          <w:sz w:val="24"/>
          <w:lang w:val="en-GB"/>
        </w:rPr>
        <w:t xml:space="preserve"> game   </w:t>
      </w: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9B13" w14:textId="77777777" w:rsidR="00D46551" w:rsidRDefault="00D46551" w:rsidP="001E7D29">
      <w:pPr>
        <w:spacing w:after="0" w:line="240" w:lineRule="auto"/>
      </w:pPr>
      <w:r>
        <w:separator/>
      </w:r>
    </w:p>
  </w:endnote>
  <w:endnote w:type="continuationSeparator" w:id="0">
    <w:p w14:paraId="2516FDAF" w14:textId="77777777" w:rsidR="00D46551" w:rsidRDefault="00D4655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751C0C1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599" w14:textId="77777777" w:rsidR="00D46551" w:rsidRDefault="00D46551" w:rsidP="001E7D29">
      <w:pPr>
        <w:spacing w:after="0" w:line="240" w:lineRule="auto"/>
      </w:pPr>
      <w:r>
        <w:separator/>
      </w:r>
    </w:p>
  </w:footnote>
  <w:footnote w:type="continuationSeparator" w:id="0">
    <w:p w14:paraId="1B4CE2B8" w14:textId="77777777" w:rsidR="00D46551" w:rsidRDefault="00D4655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127F0"/>
    <w:multiLevelType w:val="hybridMultilevel"/>
    <w:tmpl w:val="F98898B8"/>
    <w:lvl w:ilvl="0" w:tplc="EFFA0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710714">
    <w:abstractNumId w:val="7"/>
  </w:num>
  <w:num w:numId="2" w16cid:durableId="614143824">
    <w:abstractNumId w:val="6"/>
  </w:num>
  <w:num w:numId="3" w16cid:durableId="1872641396">
    <w:abstractNumId w:val="5"/>
  </w:num>
  <w:num w:numId="4" w16cid:durableId="732969073">
    <w:abstractNumId w:val="4"/>
  </w:num>
  <w:num w:numId="5" w16cid:durableId="9526126">
    <w:abstractNumId w:val="3"/>
  </w:num>
  <w:num w:numId="6" w16cid:durableId="1225874764">
    <w:abstractNumId w:val="2"/>
  </w:num>
  <w:num w:numId="7" w16cid:durableId="1441295608">
    <w:abstractNumId w:val="1"/>
  </w:num>
  <w:num w:numId="8" w16cid:durableId="690569680">
    <w:abstractNumId w:val="0"/>
  </w:num>
  <w:num w:numId="9" w16cid:durableId="1352340482">
    <w:abstractNumId w:val="13"/>
  </w:num>
  <w:num w:numId="10" w16cid:durableId="1694455343">
    <w:abstractNumId w:val="11"/>
  </w:num>
  <w:num w:numId="11" w16cid:durableId="215094380">
    <w:abstractNumId w:val="14"/>
  </w:num>
  <w:num w:numId="12" w16cid:durableId="1365793897">
    <w:abstractNumId w:val="15"/>
  </w:num>
  <w:num w:numId="13" w16cid:durableId="1561937351">
    <w:abstractNumId w:val="10"/>
  </w:num>
  <w:num w:numId="14" w16cid:durableId="1695380387">
    <w:abstractNumId w:val="12"/>
  </w:num>
  <w:num w:numId="15" w16cid:durableId="423109686">
    <w:abstractNumId w:val="13"/>
  </w:num>
  <w:num w:numId="16" w16cid:durableId="595290276">
    <w:abstractNumId w:val="13"/>
  </w:num>
  <w:num w:numId="17" w16cid:durableId="48385866">
    <w:abstractNumId w:val="13"/>
  </w:num>
  <w:num w:numId="18" w16cid:durableId="395737726">
    <w:abstractNumId w:val="13"/>
  </w:num>
  <w:num w:numId="19" w16cid:durableId="1584224202">
    <w:abstractNumId w:val="9"/>
  </w:num>
  <w:num w:numId="20" w16cid:durableId="1503546487">
    <w:abstractNumId w:val="16"/>
  </w:num>
  <w:num w:numId="21" w16cid:durableId="182277258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2DA8"/>
    <w:rsid w:val="00057671"/>
    <w:rsid w:val="0006336D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3297"/>
    <w:rsid w:val="000E35D5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16F19"/>
    <w:rsid w:val="00122B3A"/>
    <w:rsid w:val="001264E7"/>
    <w:rsid w:val="001269DE"/>
    <w:rsid w:val="0013026A"/>
    <w:rsid w:val="00133192"/>
    <w:rsid w:val="00134787"/>
    <w:rsid w:val="00140B59"/>
    <w:rsid w:val="00140DAE"/>
    <w:rsid w:val="00143C3E"/>
    <w:rsid w:val="001454F8"/>
    <w:rsid w:val="00146CC8"/>
    <w:rsid w:val="0015180F"/>
    <w:rsid w:val="00151CB2"/>
    <w:rsid w:val="0015599D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7D29"/>
    <w:rsid w:val="001F2654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07E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1E2F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677B"/>
    <w:rsid w:val="003C72F3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399F"/>
    <w:rsid w:val="004D4EF4"/>
    <w:rsid w:val="004D6833"/>
    <w:rsid w:val="004E09A3"/>
    <w:rsid w:val="004E0A13"/>
    <w:rsid w:val="004E227E"/>
    <w:rsid w:val="004E2D09"/>
    <w:rsid w:val="004E5A7C"/>
    <w:rsid w:val="004F2D67"/>
    <w:rsid w:val="004F440E"/>
    <w:rsid w:val="004F59C2"/>
    <w:rsid w:val="004F5F14"/>
    <w:rsid w:val="00500DD1"/>
    <w:rsid w:val="00501525"/>
    <w:rsid w:val="00503CB1"/>
    <w:rsid w:val="00513737"/>
    <w:rsid w:val="00514EF6"/>
    <w:rsid w:val="00515252"/>
    <w:rsid w:val="00515708"/>
    <w:rsid w:val="00516FA1"/>
    <w:rsid w:val="005217CD"/>
    <w:rsid w:val="00521AE3"/>
    <w:rsid w:val="005236C3"/>
    <w:rsid w:val="00527CE6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84852"/>
    <w:rsid w:val="005903A1"/>
    <w:rsid w:val="00592AAC"/>
    <w:rsid w:val="00594B18"/>
    <w:rsid w:val="005A19C1"/>
    <w:rsid w:val="005A26A3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1E00"/>
    <w:rsid w:val="005D4229"/>
    <w:rsid w:val="005D5145"/>
    <w:rsid w:val="005D7F4F"/>
    <w:rsid w:val="005E0ED9"/>
    <w:rsid w:val="005E11D4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33058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57C4"/>
    <w:rsid w:val="006A74CD"/>
    <w:rsid w:val="006B152C"/>
    <w:rsid w:val="006B1FA8"/>
    <w:rsid w:val="006B5EE8"/>
    <w:rsid w:val="006B6CDC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695"/>
    <w:rsid w:val="007257E9"/>
    <w:rsid w:val="0072631F"/>
    <w:rsid w:val="00733511"/>
    <w:rsid w:val="00734DEE"/>
    <w:rsid w:val="00736690"/>
    <w:rsid w:val="00740105"/>
    <w:rsid w:val="007407A6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5C92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300A"/>
    <w:rsid w:val="00796F72"/>
    <w:rsid w:val="00797AF1"/>
    <w:rsid w:val="007A0669"/>
    <w:rsid w:val="007A2692"/>
    <w:rsid w:val="007A5695"/>
    <w:rsid w:val="007A6B51"/>
    <w:rsid w:val="007A7D72"/>
    <w:rsid w:val="007C2F88"/>
    <w:rsid w:val="007C4667"/>
    <w:rsid w:val="007C5B9F"/>
    <w:rsid w:val="007C7555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3304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533C5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22E1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A1E"/>
    <w:rsid w:val="009A6EA4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67A48"/>
    <w:rsid w:val="00A7274B"/>
    <w:rsid w:val="00A76C2A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1AA1"/>
    <w:rsid w:val="00B13B87"/>
    <w:rsid w:val="00B14CC2"/>
    <w:rsid w:val="00B232C4"/>
    <w:rsid w:val="00B23FBD"/>
    <w:rsid w:val="00B247A9"/>
    <w:rsid w:val="00B26493"/>
    <w:rsid w:val="00B2780F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0462"/>
    <w:rsid w:val="00C3332E"/>
    <w:rsid w:val="00C33E58"/>
    <w:rsid w:val="00C34851"/>
    <w:rsid w:val="00C40E17"/>
    <w:rsid w:val="00C42793"/>
    <w:rsid w:val="00C437F0"/>
    <w:rsid w:val="00C451E5"/>
    <w:rsid w:val="00C47371"/>
    <w:rsid w:val="00C517B9"/>
    <w:rsid w:val="00C53C70"/>
    <w:rsid w:val="00C56647"/>
    <w:rsid w:val="00C57C3D"/>
    <w:rsid w:val="00C601ED"/>
    <w:rsid w:val="00C604E7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4F9E"/>
    <w:rsid w:val="00C877F0"/>
    <w:rsid w:val="00C90837"/>
    <w:rsid w:val="00C93F37"/>
    <w:rsid w:val="00C94064"/>
    <w:rsid w:val="00CA3B6D"/>
    <w:rsid w:val="00CA50DE"/>
    <w:rsid w:val="00CA6109"/>
    <w:rsid w:val="00CA7887"/>
    <w:rsid w:val="00CB5CF3"/>
    <w:rsid w:val="00CB6659"/>
    <w:rsid w:val="00CB6E5A"/>
    <w:rsid w:val="00CC0B2C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5DB5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46551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9390A"/>
    <w:rsid w:val="00D942F2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094D"/>
    <w:rsid w:val="00DE3D41"/>
    <w:rsid w:val="00DE400D"/>
    <w:rsid w:val="00DE71A0"/>
    <w:rsid w:val="00DF238A"/>
    <w:rsid w:val="00DF2868"/>
    <w:rsid w:val="00DF444F"/>
    <w:rsid w:val="00DF496B"/>
    <w:rsid w:val="00DF525E"/>
    <w:rsid w:val="00DF670A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327B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5682B"/>
    <w:rsid w:val="00E61B22"/>
    <w:rsid w:val="00E643AC"/>
    <w:rsid w:val="00E672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C1856"/>
    <w:rsid w:val="00EC27EE"/>
    <w:rsid w:val="00EC3D19"/>
    <w:rsid w:val="00ED163C"/>
    <w:rsid w:val="00ED2E9C"/>
    <w:rsid w:val="00EE10D2"/>
    <w:rsid w:val="00EE176A"/>
    <w:rsid w:val="00EE3B1E"/>
    <w:rsid w:val="00EE526A"/>
    <w:rsid w:val="00EE59D8"/>
    <w:rsid w:val="00EE69F3"/>
    <w:rsid w:val="00EF3F6D"/>
    <w:rsid w:val="00EF4694"/>
    <w:rsid w:val="00EF4C4E"/>
    <w:rsid w:val="00EF6435"/>
    <w:rsid w:val="00EF67C9"/>
    <w:rsid w:val="00EF7A01"/>
    <w:rsid w:val="00F02866"/>
    <w:rsid w:val="00F05F9F"/>
    <w:rsid w:val="00F073E1"/>
    <w:rsid w:val="00F1077E"/>
    <w:rsid w:val="00F10F6B"/>
    <w:rsid w:val="00F13334"/>
    <w:rsid w:val="00F13444"/>
    <w:rsid w:val="00F17DE6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6473B"/>
    <w:rsid w:val="00F70A93"/>
    <w:rsid w:val="00F71F08"/>
    <w:rsid w:val="00F75B96"/>
    <w:rsid w:val="00F761C6"/>
    <w:rsid w:val="00F76F5A"/>
    <w:rsid w:val="00F86342"/>
    <w:rsid w:val="00F876DD"/>
    <w:rsid w:val="00F87EAA"/>
    <w:rsid w:val="00F92B25"/>
    <w:rsid w:val="00FA1181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E0AD2"/>
    <w:rsid w:val="00FE0DB4"/>
    <w:rsid w:val="00FE1AC6"/>
    <w:rsid w:val="00FE51FE"/>
    <w:rsid w:val="00FE6B6C"/>
    <w:rsid w:val="00FE73FD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65B69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495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2022-11-10T01:37:00Z</dcterms:created>
  <dcterms:modified xsi:type="dcterms:W3CDTF">2022-11-10T18:31:00Z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