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5573" w14:textId="77777777" w:rsidR="00F702AF" w:rsidRDefault="002C16CF">
      <w:pPr>
        <w:pStyle w:val="Title"/>
      </w:pPr>
      <w:r>
        <w:t>MINUTES</w:t>
      </w:r>
    </w:p>
    <w:p w14:paraId="1576E131" w14:textId="77777777" w:rsidR="00F702AF" w:rsidRDefault="00793008">
      <w:pPr>
        <w:pStyle w:val="Subtitle"/>
      </w:pPr>
      <w:sdt>
        <w:sdtPr>
          <w:id w:val="841976995"/>
          <w:placeholder>
            <w:docPart w:val="EA2256911CE44EF9B73C7E5DB6C6231C"/>
          </w:placeholder>
        </w:sdtPr>
        <w:sdtContent>
          <w:r w:rsidR="00496F62">
            <w:t>CDAHA BOARD MEETING MINUTES</w:t>
          </w:r>
        </w:sdtContent>
      </w:sdt>
    </w:p>
    <w:p w14:paraId="0CA9C210" w14:textId="11A30088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8-02-21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793008">
            <w:t>2/21/2018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</w:sdtPr>
        <w:sdtContent>
          <w:r w:rsidR="007F484A">
            <w:t>Glenn Hill</w:t>
          </w:r>
        </w:sdtContent>
      </w:sdt>
    </w:p>
    <w:p w14:paraId="67868832" w14:textId="77777777" w:rsidR="00F702AF" w:rsidRDefault="002C16CF">
      <w:pPr>
        <w:pStyle w:val="Heading1"/>
      </w:pPr>
      <w:r>
        <w:t>In Attendance</w:t>
      </w:r>
    </w:p>
    <w:p w14:paraId="2F23E2B2" w14:textId="7C04AB25" w:rsidR="00F702AF" w:rsidRDefault="00793008">
      <w:r>
        <w:t xml:space="preserve">April Hocking, Tracy Evans, Bruce </w:t>
      </w:r>
      <w:proofErr w:type="spellStart"/>
      <w:r>
        <w:t>Coppess</w:t>
      </w:r>
      <w:proofErr w:type="spellEnd"/>
      <w:r>
        <w:t xml:space="preserve">, Glenn Hill, Michelle </w:t>
      </w:r>
      <w:proofErr w:type="spellStart"/>
      <w:r>
        <w:t>Coppess</w:t>
      </w:r>
      <w:proofErr w:type="spellEnd"/>
      <w:r>
        <w:t xml:space="preserve">, Stacy </w:t>
      </w:r>
      <w:proofErr w:type="spellStart"/>
      <w:r>
        <w:t>Veach</w:t>
      </w:r>
      <w:proofErr w:type="spellEnd"/>
      <w:r>
        <w:t xml:space="preserve">, Theresa Gibbons, Tammy </w:t>
      </w:r>
      <w:proofErr w:type="spellStart"/>
      <w:r>
        <w:t>Hofacker</w:t>
      </w:r>
      <w:proofErr w:type="spellEnd"/>
      <w:r>
        <w:t xml:space="preserve">, Chris </w:t>
      </w:r>
      <w:proofErr w:type="spellStart"/>
      <w:r>
        <w:t>Wherity</w:t>
      </w:r>
      <w:proofErr w:type="spellEnd"/>
      <w:r>
        <w:t>, Christina McGee, Lauren Parker</w:t>
      </w:r>
    </w:p>
    <w:p w14:paraId="0EBC9C29" w14:textId="77777777" w:rsidR="00F702AF" w:rsidRDefault="002C16CF">
      <w:pPr>
        <w:pStyle w:val="Heading1"/>
      </w:pPr>
      <w:r>
        <w:t>Approval of Minutes</w:t>
      </w:r>
    </w:p>
    <w:p w14:paraId="74BF8E08" w14:textId="4AA9D58A" w:rsidR="00F702AF" w:rsidRDefault="00793008">
      <w:r>
        <w:t>Bruce m</w:t>
      </w:r>
      <w:r w:rsidR="006B3153">
        <w:t>otion</w:t>
      </w:r>
      <w:r>
        <w:t>s</w:t>
      </w:r>
      <w:r w:rsidR="006B3153">
        <w:t xml:space="preserve"> to approve minutes, </w:t>
      </w:r>
      <w:r>
        <w:t xml:space="preserve">Stacy seconds, </w:t>
      </w:r>
      <w:r w:rsidR="006B3153">
        <w:t xml:space="preserve">passed unanimously </w:t>
      </w:r>
    </w:p>
    <w:p w14:paraId="73B8D17F" w14:textId="1782CD98" w:rsidR="00F702AF" w:rsidRDefault="00F1417B">
      <w:pPr>
        <w:pStyle w:val="Heading1"/>
      </w:pPr>
      <w:r>
        <w:t>Board Business</w:t>
      </w:r>
    </w:p>
    <w:p w14:paraId="19F31881" w14:textId="33B1CF3B" w:rsidR="00426698" w:rsidRDefault="00717A8C" w:rsidP="000166D0">
      <w:pPr>
        <w:pStyle w:val="ListParagraph"/>
        <w:numPr>
          <w:ilvl w:val="1"/>
          <w:numId w:val="27"/>
        </w:numPr>
      </w:pPr>
      <w:r>
        <w:t>6:00</w:t>
      </w:r>
      <w:r w:rsidR="000B7AA5">
        <w:t xml:space="preserve"> call to meeting</w:t>
      </w:r>
      <w:r w:rsidR="000166D0">
        <w:t xml:space="preserve"> </w:t>
      </w:r>
    </w:p>
    <w:p w14:paraId="398B0659" w14:textId="5B7C7BB7" w:rsidR="00CD521A" w:rsidRDefault="00793008" w:rsidP="00CD521A">
      <w:pPr>
        <w:pStyle w:val="ListParagraph"/>
        <w:numPr>
          <w:ilvl w:val="1"/>
          <w:numId w:val="27"/>
        </w:numPr>
      </w:pPr>
      <w:r>
        <w:t>Mite program update</w:t>
      </w:r>
    </w:p>
    <w:p w14:paraId="7ED76925" w14:textId="0CCA1A96" w:rsidR="006B3153" w:rsidRDefault="00793008" w:rsidP="00CD521A">
      <w:pPr>
        <w:pStyle w:val="ListParagraph"/>
        <w:numPr>
          <w:ilvl w:val="2"/>
          <w:numId w:val="27"/>
        </w:numPr>
      </w:pPr>
      <w:r>
        <w:t>April and Michelle are working on a meeting for all mite families so they get an idea of what to expect when they move passed mites.</w:t>
      </w:r>
    </w:p>
    <w:p w14:paraId="771F74A0" w14:textId="53D8922A" w:rsidR="00793008" w:rsidRDefault="00793008" w:rsidP="00CD521A">
      <w:pPr>
        <w:pStyle w:val="ListParagraph"/>
        <w:numPr>
          <w:ilvl w:val="2"/>
          <w:numId w:val="27"/>
        </w:numPr>
      </w:pPr>
      <w:r>
        <w:t>This should give the association a good idea of what the numbers are for upcoming years.</w:t>
      </w:r>
    </w:p>
    <w:p w14:paraId="406A94BB" w14:textId="366C32FE" w:rsidR="00793008" w:rsidRDefault="00793008" w:rsidP="00CD521A">
      <w:pPr>
        <w:pStyle w:val="ListParagraph"/>
        <w:numPr>
          <w:ilvl w:val="2"/>
          <w:numId w:val="27"/>
        </w:numPr>
      </w:pPr>
      <w:r>
        <w:t>They would like for some board members to attend the meetings to be more visible to the families.</w:t>
      </w:r>
    </w:p>
    <w:p w14:paraId="147766D4" w14:textId="1430F9B6" w:rsidR="006B3153" w:rsidRDefault="00793008" w:rsidP="006B3153">
      <w:pPr>
        <w:pStyle w:val="ListParagraph"/>
        <w:numPr>
          <w:ilvl w:val="1"/>
          <w:numId w:val="27"/>
        </w:numPr>
      </w:pPr>
      <w:r>
        <w:t>Bob Nelson has a plan for goalie training and would like to present it to some board members at a later date</w:t>
      </w:r>
    </w:p>
    <w:p w14:paraId="604F7DE5" w14:textId="3126CC0C" w:rsidR="00F1417B" w:rsidRDefault="00793008" w:rsidP="00F1417B">
      <w:pPr>
        <w:pStyle w:val="ListParagraph"/>
        <w:numPr>
          <w:ilvl w:val="1"/>
          <w:numId w:val="27"/>
        </w:numPr>
      </w:pPr>
      <w:r>
        <w:t>Grant Money</w:t>
      </w:r>
    </w:p>
    <w:p w14:paraId="0EBA4ACF" w14:textId="7E063BDE" w:rsidR="006B3153" w:rsidRDefault="00793008" w:rsidP="00F1417B">
      <w:pPr>
        <w:pStyle w:val="ListParagraph"/>
        <w:numPr>
          <w:ilvl w:val="2"/>
          <w:numId w:val="27"/>
        </w:numPr>
      </w:pPr>
      <w:r>
        <w:t>Memo from Elliot – purchases are en route</w:t>
      </w:r>
    </w:p>
    <w:p w14:paraId="0EDA184C" w14:textId="6A8783F1" w:rsidR="00F1417B" w:rsidRDefault="00793008" w:rsidP="00F1417B">
      <w:pPr>
        <w:pStyle w:val="ListParagraph"/>
        <w:numPr>
          <w:ilvl w:val="1"/>
          <w:numId w:val="27"/>
        </w:numPr>
      </w:pPr>
      <w:r>
        <w:t>Coaching</w:t>
      </w:r>
    </w:p>
    <w:p w14:paraId="27D555D6" w14:textId="12C7BED4" w:rsidR="006B3153" w:rsidRDefault="00793008" w:rsidP="00F1417B">
      <w:pPr>
        <w:pStyle w:val="ListParagraph"/>
        <w:numPr>
          <w:ilvl w:val="2"/>
          <w:numId w:val="27"/>
        </w:numPr>
      </w:pPr>
      <w:r>
        <w:t>Applications will go out this week for rep coaches and will be due mid-April.  Announcement will be May 1.</w:t>
      </w:r>
    </w:p>
    <w:p w14:paraId="3CC954D2" w14:textId="0DE665CB" w:rsidR="00793008" w:rsidRDefault="00793008" w:rsidP="00F1417B">
      <w:pPr>
        <w:pStyle w:val="ListParagraph"/>
        <w:numPr>
          <w:ilvl w:val="2"/>
          <w:numId w:val="27"/>
        </w:numPr>
      </w:pPr>
      <w:r>
        <w:t>Tryouts tentatively scheduled for August 20-22</w:t>
      </w:r>
    </w:p>
    <w:p w14:paraId="13F089E2" w14:textId="3BDBC2E2" w:rsidR="00793008" w:rsidRDefault="00793008" w:rsidP="00F1417B">
      <w:pPr>
        <w:pStyle w:val="ListParagraph"/>
        <w:numPr>
          <w:ilvl w:val="2"/>
          <w:numId w:val="27"/>
        </w:numPr>
      </w:pPr>
      <w:r>
        <w:t>Glenn would like to look into more possibilities of games at Eastern so we can have more stock/options when scheduling</w:t>
      </w:r>
    </w:p>
    <w:p w14:paraId="5ADBC32F" w14:textId="3207DBCC" w:rsidR="00793008" w:rsidRDefault="00793008" w:rsidP="00F1417B">
      <w:pPr>
        <w:pStyle w:val="ListParagraph"/>
        <w:numPr>
          <w:ilvl w:val="2"/>
          <w:numId w:val="27"/>
        </w:numPr>
      </w:pPr>
      <w:r>
        <w:t>Would like to look into more options for ice time, especially for rep players.  Do not want a specific number of hours in registration so it can be more flexible.</w:t>
      </w:r>
    </w:p>
    <w:p w14:paraId="38DDDA2E" w14:textId="62AAF0DE" w:rsidR="00793008" w:rsidRDefault="00793008" w:rsidP="00F1417B">
      <w:pPr>
        <w:pStyle w:val="ListParagraph"/>
        <w:numPr>
          <w:ilvl w:val="2"/>
          <w:numId w:val="27"/>
        </w:numPr>
      </w:pPr>
      <w:r>
        <w:t>Rep games should start in September to give more options and flexibility</w:t>
      </w:r>
    </w:p>
    <w:p w14:paraId="7287E6B7" w14:textId="52E74E30" w:rsidR="00793008" w:rsidRDefault="00793008" w:rsidP="00F1417B">
      <w:pPr>
        <w:pStyle w:val="ListParagraph"/>
        <w:numPr>
          <w:ilvl w:val="2"/>
          <w:numId w:val="27"/>
        </w:numPr>
      </w:pPr>
      <w:r>
        <w:t>House Coaches will be announced around September 7</w:t>
      </w:r>
    </w:p>
    <w:p w14:paraId="46C0E1B8" w14:textId="48BA0F49" w:rsidR="00D80B5C" w:rsidRDefault="00D80B5C" w:rsidP="00F1417B">
      <w:pPr>
        <w:pStyle w:val="ListParagraph"/>
        <w:numPr>
          <w:ilvl w:val="2"/>
          <w:numId w:val="27"/>
        </w:numPr>
      </w:pPr>
      <w:r>
        <w:t>Rep practices will begin Sept 1</w:t>
      </w:r>
    </w:p>
    <w:p w14:paraId="70A017B3" w14:textId="24E934AB" w:rsidR="00D80B5C" w:rsidRDefault="00D80B5C" w:rsidP="00F1417B">
      <w:pPr>
        <w:pStyle w:val="ListParagraph"/>
        <w:numPr>
          <w:ilvl w:val="2"/>
          <w:numId w:val="27"/>
        </w:numPr>
      </w:pPr>
      <w:r>
        <w:t>House practices will begin Oct 1</w:t>
      </w:r>
    </w:p>
    <w:p w14:paraId="2ACD41D6" w14:textId="77777777" w:rsidR="00D80B5C" w:rsidRDefault="00D80B5C" w:rsidP="00F1417B">
      <w:pPr>
        <w:pStyle w:val="ListParagraph"/>
        <w:numPr>
          <w:ilvl w:val="1"/>
          <w:numId w:val="27"/>
        </w:numPr>
      </w:pPr>
      <w:r>
        <w:t>The board would like to have a regular newsletter published.  Michelle has voiced interest in heading this up.</w:t>
      </w:r>
    </w:p>
    <w:p w14:paraId="2FF4BB52" w14:textId="1EFEAACB" w:rsidR="00F1417B" w:rsidRDefault="006B3153" w:rsidP="00F1417B">
      <w:pPr>
        <w:pStyle w:val="ListParagraph"/>
        <w:numPr>
          <w:ilvl w:val="1"/>
          <w:numId w:val="27"/>
        </w:numPr>
      </w:pPr>
      <w:r>
        <w:t xml:space="preserve"> </w:t>
      </w:r>
      <w:r w:rsidR="00D80B5C">
        <w:t>Steve Hall presents an update on the Squirt program to the board</w:t>
      </w:r>
    </w:p>
    <w:p w14:paraId="21965319" w14:textId="130DD402" w:rsidR="00D80B5C" w:rsidRDefault="00D80B5C" w:rsidP="00D80B5C">
      <w:pPr>
        <w:pStyle w:val="ListParagraph"/>
        <w:numPr>
          <w:ilvl w:val="2"/>
          <w:numId w:val="27"/>
        </w:numPr>
      </w:pPr>
      <w:r>
        <w:t>Team organization</w:t>
      </w:r>
    </w:p>
    <w:p w14:paraId="41E73EDF" w14:textId="62E78853" w:rsidR="00D80B5C" w:rsidRDefault="00D80B5C" w:rsidP="00D80B5C">
      <w:pPr>
        <w:pStyle w:val="ListParagraph"/>
        <w:numPr>
          <w:ilvl w:val="4"/>
          <w:numId w:val="27"/>
        </w:numPr>
      </w:pPr>
      <w:r>
        <w:t>Lower level kids aren’t touching the puck enough</w:t>
      </w:r>
    </w:p>
    <w:p w14:paraId="26D56099" w14:textId="60F1A93F" w:rsidR="00D80B5C" w:rsidRDefault="00D80B5C" w:rsidP="00D80B5C">
      <w:pPr>
        <w:pStyle w:val="ListParagraph"/>
        <w:numPr>
          <w:ilvl w:val="4"/>
          <w:numId w:val="27"/>
        </w:numPr>
      </w:pPr>
      <w:r>
        <w:t>Proposes an A</w:t>
      </w:r>
      <w:proofErr w:type="gramStart"/>
      <w:r>
        <w:t>,B</w:t>
      </w:r>
      <w:proofErr w:type="gramEnd"/>
      <w:r>
        <w:t>, C team for squirts with a rate skate</w:t>
      </w:r>
    </w:p>
    <w:p w14:paraId="4731EA2D" w14:textId="61753095" w:rsidR="00D80B5C" w:rsidRDefault="00D80B5C" w:rsidP="00D80B5C">
      <w:pPr>
        <w:pStyle w:val="ListParagraph"/>
        <w:numPr>
          <w:ilvl w:val="4"/>
          <w:numId w:val="27"/>
        </w:numPr>
      </w:pPr>
      <w:r>
        <w:t>Proposes that lower level kids do not participate in tournaments</w:t>
      </w:r>
    </w:p>
    <w:p w14:paraId="31F6BB1E" w14:textId="6C38A9F5" w:rsidR="00D80B5C" w:rsidRDefault="00D80B5C" w:rsidP="00D80B5C">
      <w:pPr>
        <w:pStyle w:val="ListParagraph"/>
        <w:numPr>
          <w:ilvl w:val="4"/>
          <w:numId w:val="27"/>
        </w:numPr>
      </w:pPr>
      <w:r>
        <w:t>Proposes that the lower tiered kids move to a “squirt development” or “intermediate mite” program</w:t>
      </w:r>
    </w:p>
    <w:p w14:paraId="2AEAF6E1" w14:textId="7757F5D5" w:rsidR="00D80B5C" w:rsidRDefault="00D80B5C" w:rsidP="00D80B5C">
      <w:pPr>
        <w:pStyle w:val="ListParagraph"/>
        <w:numPr>
          <w:ilvl w:val="3"/>
          <w:numId w:val="27"/>
        </w:numPr>
      </w:pPr>
      <w:r>
        <w:t>Offer an abbreviated season for lower level teams</w:t>
      </w:r>
    </w:p>
    <w:p w14:paraId="5B37662F" w14:textId="13892A6A" w:rsidR="00D80B5C" w:rsidRDefault="00D80B5C" w:rsidP="00D80B5C">
      <w:pPr>
        <w:pStyle w:val="ListParagraph"/>
        <w:numPr>
          <w:ilvl w:val="3"/>
          <w:numId w:val="27"/>
        </w:numPr>
      </w:pPr>
      <w:r>
        <w:lastRenderedPageBreak/>
        <w:t>Have the lower level teams play each other</w:t>
      </w:r>
    </w:p>
    <w:p w14:paraId="047EE7A4" w14:textId="2BE5C97F" w:rsidR="00D80B5C" w:rsidRDefault="00D80B5C" w:rsidP="00D80B5C">
      <w:pPr>
        <w:pStyle w:val="ListParagraph"/>
        <w:numPr>
          <w:ilvl w:val="3"/>
          <w:numId w:val="27"/>
        </w:numPr>
      </w:pPr>
      <w:r>
        <w:t>Offer a skills class for development – possible to get extra ice at Eagles</w:t>
      </w:r>
    </w:p>
    <w:p w14:paraId="27C8FCD8" w14:textId="79E20BD0" w:rsidR="00F1417B" w:rsidRDefault="00D80B5C" w:rsidP="00F1417B">
      <w:pPr>
        <w:pStyle w:val="ListParagraph"/>
        <w:numPr>
          <w:ilvl w:val="1"/>
          <w:numId w:val="27"/>
        </w:numPr>
      </w:pPr>
      <w:r>
        <w:t>Chris would like to propose a second set of tryout dates to pick up SAYHA players</w:t>
      </w:r>
    </w:p>
    <w:p w14:paraId="437BA7D2" w14:textId="5C11B627" w:rsidR="00D80B5C" w:rsidRDefault="00D80B5C" w:rsidP="00F1417B">
      <w:pPr>
        <w:pStyle w:val="ListParagraph"/>
        <w:numPr>
          <w:ilvl w:val="1"/>
          <w:numId w:val="27"/>
        </w:numPr>
      </w:pPr>
      <w:r>
        <w:t>Inland NW league – need to open the discussion again for both Rep and House</w:t>
      </w:r>
    </w:p>
    <w:p w14:paraId="0CD3F0DC" w14:textId="6138AF7D" w:rsidR="00B21947" w:rsidRDefault="00B21947" w:rsidP="00B21947">
      <w:pPr>
        <w:pStyle w:val="ListParagraph"/>
        <w:numPr>
          <w:ilvl w:val="1"/>
          <w:numId w:val="27"/>
        </w:numPr>
      </w:pPr>
      <w:r>
        <w:t xml:space="preserve">Sports Engine </w:t>
      </w:r>
      <w:r w:rsidR="00D80B5C">
        <w:t>update</w:t>
      </w:r>
    </w:p>
    <w:p w14:paraId="1C16D3BF" w14:textId="24FD161D" w:rsidR="00D80B5C" w:rsidRDefault="00D80B5C" w:rsidP="00D80B5C">
      <w:pPr>
        <w:pStyle w:val="ListParagraph"/>
        <w:numPr>
          <w:ilvl w:val="2"/>
          <w:numId w:val="27"/>
        </w:numPr>
      </w:pPr>
      <w:r>
        <w:t>Need to have a design committee – April, Michelle, Tammy &amp; Tracy volunteered to help</w:t>
      </w:r>
    </w:p>
    <w:p w14:paraId="1C460FA2" w14:textId="02C4423C" w:rsidR="00D80B5C" w:rsidRDefault="00D11414" w:rsidP="00D80B5C">
      <w:pPr>
        <w:pStyle w:val="ListParagraph"/>
        <w:numPr>
          <w:ilvl w:val="1"/>
          <w:numId w:val="27"/>
        </w:numPr>
      </w:pPr>
      <w:r>
        <w:t>CDAHA “Back on the Ice” camp</w:t>
      </w:r>
    </w:p>
    <w:p w14:paraId="3C4D7668" w14:textId="7A160255" w:rsidR="00D11414" w:rsidRDefault="00D11414" w:rsidP="00D80B5C">
      <w:pPr>
        <w:pStyle w:val="ListParagraph"/>
        <w:numPr>
          <w:ilvl w:val="1"/>
          <w:numId w:val="27"/>
        </w:numPr>
      </w:pPr>
      <w:r>
        <w:t>Tracy has worked out the refunds for Midget Rep players.  Send spreadsheets to Theresa to approve.</w:t>
      </w:r>
    </w:p>
    <w:p w14:paraId="3E2DB217" w14:textId="5D253ECA" w:rsidR="00D11414" w:rsidRDefault="00D11414" w:rsidP="00D80B5C">
      <w:pPr>
        <w:pStyle w:val="ListParagraph"/>
        <w:numPr>
          <w:ilvl w:val="1"/>
          <w:numId w:val="27"/>
        </w:numPr>
      </w:pPr>
      <w:r>
        <w:t>Fundraising</w:t>
      </w:r>
    </w:p>
    <w:p w14:paraId="39646FE4" w14:textId="46234D6F" w:rsidR="00D11414" w:rsidRDefault="00D11414" w:rsidP="00D80B5C">
      <w:pPr>
        <w:pStyle w:val="ListParagraph"/>
        <w:numPr>
          <w:ilvl w:val="1"/>
          <w:numId w:val="27"/>
        </w:numPr>
      </w:pPr>
      <w:r>
        <w:t>Parking lot BBQ</w:t>
      </w:r>
    </w:p>
    <w:p w14:paraId="78E6B7BA" w14:textId="6C623FAA" w:rsidR="00D11414" w:rsidRDefault="00D11414" w:rsidP="00D80B5C">
      <w:pPr>
        <w:pStyle w:val="ListParagraph"/>
        <w:numPr>
          <w:ilvl w:val="1"/>
          <w:numId w:val="27"/>
        </w:numPr>
      </w:pPr>
      <w:r>
        <w:t>April presented her Welcome Packet that would be posted online or printed for families who are new to hockey</w:t>
      </w:r>
    </w:p>
    <w:p w14:paraId="535E86B2" w14:textId="48CF8719" w:rsidR="00D11414" w:rsidRDefault="00D11414" w:rsidP="00D80B5C">
      <w:pPr>
        <w:pStyle w:val="ListParagraph"/>
        <w:numPr>
          <w:ilvl w:val="1"/>
          <w:numId w:val="27"/>
        </w:numPr>
      </w:pPr>
      <w:r>
        <w:t>Christina would like to discuss the possibility of pre-registration to make it easier on families to budget.</w:t>
      </w:r>
    </w:p>
    <w:p w14:paraId="6A548DC4" w14:textId="63E21C48" w:rsidR="00D11414" w:rsidRDefault="00D11414" w:rsidP="00D80B5C">
      <w:pPr>
        <w:pStyle w:val="ListParagraph"/>
        <w:numPr>
          <w:ilvl w:val="1"/>
          <w:numId w:val="27"/>
        </w:numPr>
      </w:pPr>
      <w:r>
        <w:t>Andrea’s seat on the board is still vacant.</w:t>
      </w:r>
    </w:p>
    <w:p w14:paraId="1DFF3D5F" w14:textId="63835FF3" w:rsidR="00D11414" w:rsidRDefault="00D11414" w:rsidP="00D11414">
      <w:pPr>
        <w:pStyle w:val="ListParagraph"/>
        <w:numPr>
          <w:ilvl w:val="2"/>
          <w:numId w:val="27"/>
        </w:numPr>
      </w:pPr>
      <w:r>
        <w:t xml:space="preserve">Tracy motions to appoint Chris </w:t>
      </w:r>
      <w:proofErr w:type="spellStart"/>
      <w:r>
        <w:t>Wherity</w:t>
      </w:r>
      <w:proofErr w:type="spellEnd"/>
      <w:r>
        <w:t xml:space="preserve"> to the open seat.  Stacy seconds, motion passes.</w:t>
      </w:r>
    </w:p>
    <w:p w14:paraId="599CE39E" w14:textId="04BB6ACE" w:rsidR="00B21947" w:rsidRDefault="00B21947" w:rsidP="00D80B5C">
      <w:pPr>
        <w:pStyle w:val="ListParagraph"/>
        <w:ind w:left="2160"/>
      </w:pPr>
    </w:p>
    <w:p w14:paraId="1CCF5B9C" w14:textId="7E089C9F" w:rsidR="00F702AF" w:rsidRDefault="00C7115D">
      <w:pPr>
        <w:pStyle w:val="Heading1"/>
      </w:pPr>
      <w:r>
        <w:t>Committee Reports</w:t>
      </w:r>
    </w:p>
    <w:p w14:paraId="0563752D" w14:textId="59D41090" w:rsidR="00800004" w:rsidRDefault="00C7115D" w:rsidP="00170671">
      <w:pPr>
        <w:pStyle w:val="ListBullet"/>
        <w:ind w:left="810"/>
      </w:pPr>
      <w:r>
        <w:t xml:space="preserve">See above. </w:t>
      </w:r>
    </w:p>
    <w:p w14:paraId="5392E08A" w14:textId="77777777" w:rsidR="00CE0A31" w:rsidRDefault="00CE0A31" w:rsidP="00CE0A31">
      <w:pPr>
        <w:pStyle w:val="Heading1"/>
      </w:pPr>
      <w:r>
        <w:t>Agenda Items to Carry Over</w:t>
      </w:r>
    </w:p>
    <w:p w14:paraId="5735C425" w14:textId="5A9361F3" w:rsidR="00C81929" w:rsidRDefault="00B21947" w:rsidP="00D6531F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Girls Jamboree</w:t>
      </w:r>
    </w:p>
    <w:p w14:paraId="378C5B13" w14:textId="01E50274" w:rsidR="00C7115D" w:rsidRDefault="00D11414" w:rsidP="00C7115D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 xml:space="preserve">Midget Rep </w:t>
      </w:r>
    </w:p>
    <w:p w14:paraId="2AA707E5" w14:textId="78C959F5" w:rsidR="00D11414" w:rsidRDefault="00D11414" w:rsidP="00C7115D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Tryouts</w:t>
      </w:r>
    </w:p>
    <w:p w14:paraId="499BCB0C" w14:textId="5F8D1199" w:rsidR="00D11414" w:rsidRDefault="00D11414" w:rsidP="00C7115D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Coaching applications</w:t>
      </w:r>
      <w:bookmarkStart w:id="0" w:name="_GoBack"/>
      <w:bookmarkEnd w:id="0"/>
    </w:p>
    <w:p w14:paraId="20CB0E39" w14:textId="77777777" w:rsidR="00F702AF" w:rsidRDefault="002C16CF">
      <w:pPr>
        <w:pStyle w:val="Heading1"/>
      </w:pPr>
      <w:r>
        <w:t>Next Meeting</w:t>
      </w:r>
    </w:p>
    <w:p w14:paraId="28ED603F" w14:textId="60D23175" w:rsidR="00F702AF" w:rsidRDefault="00793008">
      <w:sdt>
        <w:sdtPr>
          <w:id w:val="520059650"/>
          <w:placeholder>
            <w:docPart w:val="A47AA0249B314546BAAED56A5734DD58"/>
          </w:placeholder>
          <w:date w:fullDate="2018-02-21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B21947">
            <w:t>2/21/2018 6:00 PM</w:t>
          </w:r>
        </w:sdtContent>
      </w:sdt>
    </w:p>
    <w:p w14:paraId="35922BED" w14:textId="67A412A9" w:rsidR="00F702AF" w:rsidRDefault="00FE078D">
      <w:r>
        <w:t>Mo</w:t>
      </w:r>
      <w:r w:rsidR="00DA3D5F">
        <w:t xml:space="preserve">tion to adjourn was made at </w:t>
      </w:r>
      <w:r w:rsidR="00C81929">
        <w:t>8:00</w:t>
      </w:r>
      <w:r w:rsidR="00800004">
        <w:t xml:space="preserve"> </w:t>
      </w:r>
      <w:r>
        <w:t xml:space="preserve">PM and passed unanimously. </w:t>
      </w:r>
    </w:p>
    <w:sectPr w:rsidR="00F702A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49B5" w14:textId="77777777" w:rsidR="00D80B5C" w:rsidRDefault="00D80B5C">
      <w:r>
        <w:separator/>
      </w:r>
    </w:p>
  </w:endnote>
  <w:endnote w:type="continuationSeparator" w:id="0">
    <w:p w14:paraId="3217E36F" w14:textId="77777777" w:rsidR="00D80B5C" w:rsidRDefault="00D8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691B" w14:textId="77777777" w:rsidR="00D80B5C" w:rsidRDefault="00D80B5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14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F12C" w14:textId="77777777" w:rsidR="00D80B5C" w:rsidRDefault="00D80B5C">
      <w:r>
        <w:separator/>
      </w:r>
    </w:p>
  </w:footnote>
  <w:footnote w:type="continuationSeparator" w:id="0">
    <w:p w14:paraId="377C647A" w14:textId="77777777" w:rsidR="00D80B5C" w:rsidRDefault="00D8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68CC36"/>
    <w:lvl w:ilvl="0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82F8E"/>
    <w:multiLevelType w:val="hybridMultilevel"/>
    <w:tmpl w:val="2C5C1F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45594"/>
    <w:multiLevelType w:val="hybridMultilevel"/>
    <w:tmpl w:val="AF0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F35AE"/>
    <w:multiLevelType w:val="hybridMultilevel"/>
    <w:tmpl w:val="F8AE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384"/>
    <w:multiLevelType w:val="hybridMultilevel"/>
    <w:tmpl w:val="B68EF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8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29"/>
  </w:num>
  <w:num w:numId="18">
    <w:abstractNumId w:val="18"/>
  </w:num>
  <w:num w:numId="19">
    <w:abstractNumId w:val="26"/>
  </w:num>
  <w:num w:numId="20">
    <w:abstractNumId w:val="12"/>
  </w:num>
  <w:num w:numId="21">
    <w:abstractNumId w:val="10"/>
  </w:num>
  <w:num w:numId="22">
    <w:abstractNumId w:val="22"/>
  </w:num>
  <w:num w:numId="23">
    <w:abstractNumId w:val="20"/>
  </w:num>
  <w:num w:numId="24">
    <w:abstractNumId w:val="21"/>
  </w:num>
  <w:num w:numId="25">
    <w:abstractNumId w:val="23"/>
  </w:num>
  <w:num w:numId="26">
    <w:abstractNumId w:val="19"/>
  </w:num>
  <w:num w:numId="27">
    <w:abstractNumId w:val="24"/>
  </w:num>
  <w:num w:numId="28">
    <w:abstractNumId w:val="14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62"/>
    <w:rsid w:val="000166D0"/>
    <w:rsid w:val="00052659"/>
    <w:rsid w:val="000B7AA5"/>
    <w:rsid w:val="000D65AD"/>
    <w:rsid w:val="00113DB3"/>
    <w:rsid w:val="001263BA"/>
    <w:rsid w:val="001570BD"/>
    <w:rsid w:val="00170671"/>
    <w:rsid w:val="00180B49"/>
    <w:rsid w:val="001922C5"/>
    <w:rsid w:val="001D7CE7"/>
    <w:rsid w:val="00257DBC"/>
    <w:rsid w:val="0029748D"/>
    <w:rsid w:val="002C16CF"/>
    <w:rsid w:val="002C5BD0"/>
    <w:rsid w:val="002E6D11"/>
    <w:rsid w:val="00304EE5"/>
    <w:rsid w:val="00341555"/>
    <w:rsid w:val="00364391"/>
    <w:rsid w:val="00417B75"/>
    <w:rsid w:val="00423840"/>
    <w:rsid w:val="00424821"/>
    <w:rsid w:val="00426698"/>
    <w:rsid w:val="00456178"/>
    <w:rsid w:val="00456D99"/>
    <w:rsid w:val="00457C5E"/>
    <w:rsid w:val="004751A3"/>
    <w:rsid w:val="00494CC6"/>
    <w:rsid w:val="00496F62"/>
    <w:rsid w:val="004A7B9F"/>
    <w:rsid w:val="004D3E31"/>
    <w:rsid w:val="00553844"/>
    <w:rsid w:val="00556BB9"/>
    <w:rsid w:val="005D591C"/>
    <w:rsid w:val="005F020B"/>
    <w:rsid w:val="00624D4C"/>
    <w:rsid w:val="0064000F"/>
    <w:rsid w:val="006925A7"/>
    <w:rsid w:val="006A23A6"/>
    <w:rsid w:val="006A36D0"/>
    <w:rsid w:val="006B3153"/>
    <w:rsid w:val="00717A8C"/>
    <w:rsid w:val="00750985"/>
    <w:rsid w:val="00767FA7"/>
    <w:rsid w:val="00793008"/>
    <w:rsid w:val="007C0558"/>
    <w:rsid w:val="007F484A"/>
    <w:rsid w:val="00800004"/>
    <w:rsid w:val="0086076F"/>
    <w:rsid w:val="008A1F0D"/>
    <w:rsid w:val="00903243"/>
    <w:rsid w:val="00917CF2"/>
    <w:rsid w:val="00942677"/>
    <w:rsid w:val="009C47A3"/>
    <w:rsid w:val="009C7397"/>
    <w:rsid w:val="009F08D4"/>
    <w:rsid w:val="00AB104D"/>
    <w:rsid w:val="00AF1020"/>
    <w:rsid w:val="00AF7F15"/>
    <w:rsid w:val="00B21947"/>
    <w:rsid w:val="00B23974"/>
    <w:rsid w:val="00B60A9A"/>
    <w:rsid w:val="00B912FD"/>
    <w:rsid w:val="00BE0900"/>
    <w:rsid w:val="00BE1EF8"/>
    <w:rsid w:val="00C02058"/>
    <w:rsid w:val="00C1424F"/>
    <w:rsid w:val="00C7115D"/>
    <w:rsid w:val="00C81929"/>
    <w:rsid w:val="00CD521A"/>
    <w:rsid w:val="00CE0A31"/>
    <w:rsid w:val="00D11414"/>
    <w:rsid w:val="00D31A53"/>
    <w:rsid w:val="00D6531F"/>
    <w:rsid w:val="00D80B5C"/>
    <w:rsid w:val="00D95E86"/>
    <w:rsid w:val="00DA3D5F"/>
    <w:rsid w:val="00DC37AA"/>
    <w:rsid w:val="00E04E75"/>
    <w:rsid w:val="00E057D7"/>
    <w:rsid w:val="00E373C2"/>
    <w:rsid w:val="00E60909"/>
    <w:rsid w:val="00EC2151"/>
    <w:rsid w:val="00F1417B"/>
    <w:rsid w:val="00F702AF"/>
    <w:rsid w:val="00FC6287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D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2"/>
    <w:rsid w:val="00054F5E"/>
    <w:rsid w:val="00116692"/>
    <w:rsid w:val="002B2BD1"/>
    <w:rsid w:val="00386752"/>
    <w:rsid w:val="003D61F1"/>
    <w:rsid w:val="00591907"/>
    <w:rsid w:val="00653A72"/>
    <w:rsid w:val="0067659B"/>
    <w:rsid w:val="00943C23"/>
    <w:rsid w:val="009F38B2"/>
    <w:rsid w:val="00AF798B"/>
    <w:rsid w:val="00B2275B"/>
    <w:rsid w:val="00B30877"/>
    <w:rsid w:val="00B40846"/>
    <w:rsid w:val="00B6633C"/>
    <w:rsid w:val="00CB1972"/>
    <w:rsid w:val="00CB391C"/>
    <w:rsid w:val="00E43676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\Users\CDAHA Registrar\AppData\Roaming\Microsoft\Templates\PTA meeting minutes.dotx</Template>
  <TotalTime>0</TotalTime>
  <Pages>2</Pages>
  <Words>472</Words>
  <Characters>2692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2018-03-15T00:12:00Z</dcterms:created>
  <dcterms:modified xsi:type="dcterms:W3CDTF">2018-03-15T00:12:00Z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