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r>
        <w:t>MINUTES</w:t>
      </w:r>
    </w:p>
    <w:p w14:paraId="0A4872B0" w14:textId="77777777" w:rsidR="00F702AF" w:rsidRDefault="00FF32AE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46110513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06-27T18:05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00114">
            <w:t>6</w:t>
          </w:r>
          <w:r w:rsidR="004C4EE9">
            <w:t>/</w:t>
          </w:r>
          <w:r w:rsidR="00500114">
            <w:t>27</w:t>
          </w:r>
          <w:r w:rsidR="00921691">
            <w:t>/2019 6:0</w:t>
          </w:r>
          <w:r w:rsidR="004C4EE9">
            <w:t>5</w:t>
          </w:r>
          <w:r w:rsidR="00921691">
            <w:t xml:space="preserve">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4A7A6482" w14:textId="325C1882" w:rsidR="00BD3D6F" w:rsidRDefault="00BD3D6F" w:rsidP="00BD3D6F">
      <w:r>
        <w:t xml:space="preserve">Jacki Guerin, </w:t>
      </w:r>
      <w:r w:rsidR="004B6929">
        <w:t>Jeremy Guerin,</w:t>
      </w:r>
      <w:r w:rsidR="00921691">
        <w:t xml:space="preserve"> </w:t>
      </w:r>
      <w:r>
        <w:t xml:space="preserve">Meghan Smith, April Hocking, Steve Hall, Stacy Veach, </w:t>
      </w:r>
      <w:r w:rsidR="00D01A37">
        <w:t xml:space="preserve">Bob Nelson, Bart Barrett, </w:t>
      </w:r>
      <w:r w:rsidR="00500114">
        <w:t>Elliot Taub, Tammy VanBrunt, Tracy Evans</w:t>
      </w:r>
    </w:p>
    <w:p w14:paraId="64123FDA" w14:textId="3315E457" w:rsidR="004C4EE9" w:rsidRPr="00BD3D6F" w:rsidRDefault="004C4EE9" w:rsidP="00BD3D6F">
      <w:r>
        <w:t xml:space="preserve">Absent: </w:t>
      </w:r>
      <w:r w:rsidR="00500114">
        <w:t>Josh Leppert, Bart Barrett,</w:t>
      </w:r>
      <w:r>
        <w:t xml:space="preserve"> Lauren Parker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19AC46B8" w:rsidR="00F702AF" w:rsidRDefault="004C4EE9">
      <w:r>
        <w:t>No minutes to approve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28601444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4B6929">
        <w:t>0</w:t>
      </w:r>
      <w:r w:rsidR="00500114">
        <w:t>8</w:t>
      </w:r>
      <w:r w:rsidR="00BD3D6F">
        <w:t xml:space="preserve"> </w:t>
      </w:r>
      <w:r w:rsidR="000B7AA5">
        <w:t>call to meeting</w:t>
      </w:r>
    </w:p>
    <w:p w14:paraId="22B465F5" w14:textId="06F2686F" w:rsidR="00500114" w:rsidRDefault="00500114" w:rsidP="00500114">
      <w:pPr>
        <w:pStyle w:val="ListParagraph"/>
        <w:numPr>
          <w:ilvl w:val="1"/>
          <w:numId w:val="27"/>
        </w:numPr>
      </w:pPr>
      <w:r>
        <w:t>Committee Updates</w:t>
      </w:r>
    </w:p>
    <w:p w14:paraId="1C9D13D6" w14:textId="27A20D2F" w:rsidR="00500114" w:rsidRDefault="00500114" w:rsidP="00500114">
      <w:pPr>
        <w:pStyle w:val="ListParagraph"/>
        <w:numPr>
          <w:ilvl w:val="2"/>
          <w:numId w:val="27"/>
        </w:numPr>
      </w:pPr>
      <w:r>
        <w:t>Summer Skate</w:t>
      </w:r>
    </w:p>
    <w:p w14:paraId="0EE0881D" w14:textId="7E89E0CE" w:rsidR="00500114" w:rsidRDefault="00500114" w:rsidP="00500114">
      <w:pPr>
        <w:pStyle w:val="ListParagraph"/>
        <w:numPr>
          <w:ilvl w:val="3"/>
          <w:numId w:val="27"/>
        </w:numPr>
      </w:pPr>
      <w:r>
        <w:t>Kids and parents are loving it</w:t>
      </w:r>
    </w:p>
    <w:p w14:paraId="0A822F75" w14:textId="16BD1B75" w:rsidR="00500114" w:rsidRDefault="00500114" w:rsidP="00500114">
      <w:pPr>
        <w:pStyle w:val="ListParagraph"/>
        <w:numPr>
          <w:ilvl w:val="3"/>
          <w:numId w:val="27"/>
        </w:numPr>
      </w:pPr>
      <w:r>
        <w:t>Coaches are engaged and loving it</w:t>
      </w:r>
    </w:p>
    <w:p w14:paraId="6FD30E20" w14:textId="57DC32AA" w:rsidR="00500114" w:rsidRDefault="00500114" w:rsidP="00500114">
      <w:pPr>
        <w:pStyle w:val="ListParagraph"/>
        <w:numPr>
          <w:ilvl w:val="3"/>
          <w:numId w:val="27"/>
        </w:numPr>
      </w:pPr>
      <w:r>
        <w:t xml:space="preserve">Keep </w:t>
      </w:r>
      <w:proofErr w:type="spellStart"/>
      <w:r>
        <w:t>Sar</w:t>
      </w:r>
      <w:r w:rsidR="00D8393C">
        <w:t>a</w:t>
      </w:r>
      <w:r>
        <w:t>a</w:t>
      </w:r>
      <w:proofErr w:type="spellEnd"/>
      <w:r>
        <w:t xml:space="preserve"> she’s great with them</w:t>
      </w:r>
    </w:p>
    <w:p w14:paraId="5F8C5687" w14:textId="6DAF362B" w:rsidR="00500114" w:rsidRDefault="00145C80" w:rsidP="00500114">
      <w:pPr>
        <w:pStyle w:val="ListParagraph"/>
        <w:numPr>
          <w:ilvl w:val="3"/>
          <w:numId w:val="27"/>
        </w:numPr>
      </w:pPr>
      <w:r>
        <w:t>Ice times sent to Vince for approval</w:t>
      </w:r>
      <w:bookmarkStart w:id="0" w:name="_GoBack"/>
      <w:bookmarkEnd w:id="0"/>
    </w:p>
    <w:p w14:paraId="30148CEB" w14:textId="4EB720AD" w:rsidR="00500114" w:rsidRDefault="00500114" w:rsidP="00500114">
      <w:pPr>
        <w:pStyle w:val="ListParagraph"/>
        <w:numPr>
          <w:ilvl w:val="3"/>
          <w:numId w:val="27"/>
        </w:numPr>
      </w:pPr>
      <w:r>
        <w:t>Thursdays/other nights might be a great option for LTP/LTS</w:t>
      </w:r>
    </w:p>
    <w:p w14:paraId="626D77B2" w14:textId="6328864E" w:rsidR="00500114" w:rsidRDefault="00500114" w:rsidP="00500114">
      <w:pPr>
        <w:pStyle w:val="ListParagraph"/>
        <w:numPr>
          <w:ilvl w:val="1"/>
          <w:numId w:val="27"/>
        </w:numPr>
      </w:pPr>
      <w:r>
        <w:t xml:space="preserve">Motion made by Elliot to pass the new model for the summer skate to increase coaches fees </w:t>
      </w:r>
      <w:proofErr w:type="gramStart"/>
      <w:r>
        <w:t>by  $</w:t>
      </w:r>
      <w:proofErr w:type="gramEnd"/>
      <w:r>
        <w:t>625 which is covered by current session, not taking from the general fund.  Meghan seconded – passed unanimously.</w:t>
      </w:r>
    </w:p>
    <w:p w14:paraId="24B559BF" w14:textId="2C9FDE4C" w:rsidR="00500114" w:rsidRDefault="00500114" w:rsidP="00500114">
      <w:pPr>
        <w:pStyle w:val="ListParagraph"/>
        <w:numPr>
          <w:ilvl w:val="2"/>
          <w:numId w:val="27"/>
        </w:numPr>
      </w:pPr>
      <w:r>
        <w:t>Coaching Committee</w:t>
      </w:r>
    </w:p>
    <w:p w14:paraId="0C1FC15C" w14:textId="7528F69F" w:rsidR="00500114" w:rsidRDefault="00500114" w:rsidP="00500114">
      <w:pPr>
        <w:pStyle w:val="ListParagraph"/>
        <w:numPr>
          <w:ilvl w:val="3"/>
          <w:numId w:val="27"/>
        </w:numPr>
      </w:pPr>
      <w:r>
        <w:t>On the right track</w:t>
      </w:r>
    </w:p>
    <w:p w14:paraId="3F8A2048" w14:textId="59C3867C" w:rsidR="00500114" w:rsidRDefault="00500114" w:rsidP="00500114">
      <w:pPr>
        <w:pStyle w:val="ListParagraph"/>
        <w:numPr>
          <w:ilvl w:val="3"/>
          <w:numId w:val="27"/>
        </w:numPr>
      </w:pPr>
      <w:r>
        <w:t>Coaches are engaged</w:t>
      </w:r>
    </w:p>
    <w:p w14:paraId="3D0B26ED" w14:textId="184DA71C" w:rsidR="00500114" w:rsidRDefault="00500114" w:rsidP="00500114">
      <w:pPr>
        <w:pStyle w:val="ListParagraph"/>
        <w:numPr>
          <w:ilvl w:val="3"/>
          <w:numId w:val="27"/>
        </w:numPr>
      </w:pPr>
      <w:r>
        <w:t>Still looking/accepting applications for all coaches who are interested</w:t>
      </w:r>
    </w:p>
    <w:p w14:paraId="7610A7DF" w14:textId="588610E5" w:rsidR="00500114" w:rsidRDefault="00500114" w:rsidP="00500114">
      <w:pPr>
        <w:pStyle w:val="ListParagraph"/>
        <w:numPr>
          <w:ilvl w:val="3"/>
          <w:numId w:val="27"/>
        </w:numPr>
      </w:pPr>
      <w:r>
        <w:t xml:space="preserve">Tryout dates are tentatively set waiting on approval </w:t>
      </w:r>
    </w:p>
    <w:p w14:paraId="2A431794" w14:textId="72F956A2" w:rsidR="00500114" w:rsidRDefault="00500114" w:rsidP="00500114">
      <w:pPr>
        <w:pStyle w:val="ListParagraph"/>
        <w:numPr>
          <w:ilvl w:val="4"/>
          <w:numId w:val="27"/>
        </w:numPr>
      </w:pPr>
      <w:proofErr w:type="gramStart"/>
      <w:r>
        <w:t>Aug</w:t>
      </w:r>
      <w:r w:rsidR="005C7E81">
        <w:t>.,</w:t>
      </w:r>
      <w:proofErr w:type="gramEnd"/>
      <w:r w:rsidR="005C7E81">
        <w:t xml:space="preserve"> 12 </w:t>
      </w:r>
      <w:proofErr w:type="spellStart"/>
      <w:r w:rsidR="005C7E81">
        <w:t>Sq</w:t>
      </w:r>
      <w:proofErr w:type="spellEnd"/>
      <w:r w:rsidR="005C7E81">
        <w:t>/PW</w:t>
      </w:r>
    </w:p>
    <w:p w14:paraId="5B45D661" w14:textId="051D9204" w:rsidR="005C7E81" w:rsidRDefault="005C7E81" w:rsidP="005C7E81">
      <w:pPr>
        <w:pStyle w:val="ListParagraph"/>
        <w:numPr>
          <w:ilvl w:val="4"/>
          <w:numId w:val="27"/>
        </w:numPr>
      </w:pPr>
      <w:r>
        <w:t>Aug., 1</w:t>
      </w:r>
      <w:r w:rsidR="00D8393C">
        <w:t>4</w:t>
      </w:r>
      <w:r>
        <w:t xml:space="preserve"> BAN/MID</w:t>
      </w:r>
    </w:p>
    <w:p w14:paraId="515255AD" w14:textId="59E8235C" w:rsidR="005C7E81" w:rsidRDefault="005C7E81" w:rsidP="005C7E81">
      <w:pPr>
        <w:pStyle w:val="ListParagraph"/>
        <w:numPr>
          <w:ilvl w:val="3"/>
          <w:numId w:val="27"/>
        </w:numPr>
      </w:pPr>
      <w:r>
        <w:t>Registration for Season hoping for Aug., 1 open</w:t>
      </w:r>
    </w:p>
    <w:p w14:paraId="39A153D1" w14:textId="41DC0116" w:rsidR="005C7E81" w:rsidRDefault="005C7E81" w:rsidP="005C7E81">
      <w:pPr>
        <w:pStyle w:val="ListParagraph"/>
        <w:numPr>
          <w:ilvl w:val="2"/>
          <w:numId w:val="27"/>
        </w:numPr>
      </w:pPr>
      <w:r>
        <w:t>Budget Committee</w:t>
      </w:r>
    </w:p>
    <w:p w14:paraId="30226EAD" w14:textId="73108868" w:rsidR="005C7E81" w:rsidRDefault="005C7E81" w:rsidP="005C7E81">
      <w:pPr>
        <w:pStyle w:val="ListParagraph"/>
        <w:numPr>
          <w:ilvl w:val="3"/>
          <w:numId w:val="27"/>
        </w:numPr>
      </w:pPr>
      <w:r>
        <w:t>They will all be broken down by division</w:t>
      </w:r>
    </w:p>
    <w:p w14:paraId="49E8598E" w14:textId="39B1901F" w:rsidR="005C7E81" w:rsidRDefault="005C7E81" w:rsidP="005C7E81">
      <w:pPr>
        <w:pStyle w:val="ListParagraph"/>
        <w:numPr>
          <w:ilvl w:val="3"/>
          <w:numId w:val="27"/>
        </w:numPr>
      </w:pPr>
      <w:r>
        <w:t xml:space="preserve">New verbiage was added to the Check Request Form to aid in this organizing </w:t>
      </w:r>
    </w:p>
    <w:p w14:paraId="09572CED" w14:textId="07306D12" w:rsidR="005C7E81" w:rsidRDefault="005C7E81" w:rsidP="005C7E81">
      <w:pPr>
        <w:pStyle w:val="ListParagraph"/>
        <w:numPr>
          <w:ilvl w:val="2"/>
          <w:numId w:val="27"/>
        </w:numPr>
      </w:pPr>
      <w:r>
        <w:t>Fundraiser Committee</w:t>
      </w:r>
    </w:p>
    <w:p w14:paraId="67D4F340" w14:textId="56A70FBA" w:rsidR="005C7E81" w:rsidRDefault="005C7E81" w:rsidP="005C7E81">
      <w:pPr>
        <w:pStyle w:val="ListParagraph"/>
        <w:numPr>
          <w:ilvl w:val="3"/>
          <w:numId w:val="27"/>
        </w:numPr>
      </w:pPr>
      <w:r>
        <w:t xml:space="preserve">Received our first $750 </w:t>
      </w:r>
      <w:r w:rsidR="00D8393C">
        <w:t xml:space="preserve">Mite Sponsor </w:t>
      </w:r>
      <w:r>
        <w:t xml:space="preserve">check </w:t>
      </w:r>
      <w:r w:rsidR="00D8393C">
        <w:t xml:space="preserve">from </w:t>
      </w:r>
      <w:r w:rsidR="00D8393C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Kootenai County Deputy Sheriff’s Association</w:t>
      </w:r>
    </w:p>
    <w:p w14:paraId="5E309C68" w14:textId="716E2CAC" w:rsidR="005C7E81" w:rsidRDefault="00D8393C" w:rsidP="005C7E81">
      <w:pPr>
        <w:pStyle w:val="ListParagraph"/>
        <w:numPr>
          <w:ilvl w:val="3"/>
          <w:numId w:val="27"/>
        </w:numPr>
      </w:pPr>
      <w:r>
        <w:t xml:space="preserve">Elliot will fix </w:t>
      </w:r>
      <w:r w:rsidR="005C7E81">
        <w:t xml:space="preserve">Sponsorship Spreadsheet </w:t>
      </w:r>
      <w:r>
        <w:t xml:space="preserve">that </w:t>
      </w:r>
      <w:r w:rsidR="005C7E81">
        <w:t xml:space="preserve">needs to be updated by $20 </w:t>
      </w:r>
      <w:r w:rsidR="00145C80">
        <w:t xml:space="preserve">per jersey </w:t>
      </w:r>
      <w:r w:rsidR="005C7E81">
        <w:t>for rest of Association</w:t>
      </w:r>
    </w:p>
    <w:p w14:paraId="53E6D356" w14:textId="6E00C5F2" w:rsidR="005C7E81" w:rsidRDefault="005C7E81" w:rsidP="005C7E81">
      <w:pPr>
        <w:pStyle w:val="ListParagraph"/>
        <w:numPr>
          <w:ilvl w:val="2"/>
          <w:numId w:val="27"/>
        </w:numPr>
      </w:pPr>
      <w:r>
        <w:t>Team Manager Committee</w:t>
      </w:r>
    </w:p>
    <w:p w14:paraId="27ECAE03" w14:textId="36D49772" w:rsidR="005C7E81" w:rsidRDefault="005C7E81" w:rsidP="005C7E81">
      <w:pPr>
        <w:pStyle w:val="ListParagraph"/>
        <w:numPr>
          <w:ilvl w:val="3"/>
          <w:numId w:val="27"/>
        </w:numPr>
      </w:pPr>
      <w:r>
        <w:t>We need to set a date for first meeting to start looking at tournaments</w:t>
      </w:r>
    </w:p>
    <w:p w14:paraId="14C2D26C" w14:textId="1BBD2909" w:rsidR="005C7E81" w:rsidRDefault="005C7E81" w:rsidP="005C7E81">
      <w:pPr>
        <w:pStyle w:val="ListParagraph"/>
        <w:numPr>
          <w:ilvl w:val="3"/>
          <w:numId w:val="27"/>
        </w:numPr>
      </w:pPr>
      <w:r>
        <w:t>April and Elliot are going to try to attend the Registrar webinar</w:t>
      </w:r>
    </w:p>
    <w:p w14:paraId="42DC0C02" w14:textId="7B5CF59F" w:rsidR="005C7E81" w:rsidRDefault="005C7E81" w:rsidP="005C7E81">
      <w:pPr>
        <w:pStyle w:val="ListParagraph"/>
        <w:numPr>
          <w:ilvl w:val="1"/>
          <w:numId w:val="27"/>
        </w:numPr>
      </w:pPr>
      <w:r>
        <w:t>Logo Reveal</w:t>
      </w:r>
    </w:p>
    <w:p w14:paraId="299BAAD9" w14:textId="41328EF0" w:rsidR="00D8393C" w:rsidRDefault="00D8393C" w:rsidP="005C7E81">
      <w:pPr>
        <w:pStyle w:val="ListParagraph"/>
        <w:numPr>
          <w:ilvl w:val="2"/>
          <w:numId w:val="27"/>
        </w:numPr>
      </w:pPr>
      <w:r>
        <w:lastRenderedPageBreak/>
        <w:t>Tran updated our logo for free</w:t>
      </w:r>
    </w:p>
    <w:p w14:paraId="3847C228" w14:textId="28A6FF44" w:rsidR="005C7E81" w:rsidRDefault="005C7E81" w:rsidP="005C7E81">
      <w:pPr>
        <w:pStyle w:val="ListParagraph"/>
        <w:numPr>
          <w:ilvl w:val="2"/>
          <w:numId w:val="27"/>
        </w:numPr>
      </w:pPr>
      <w:r>
        <w:t>Jackie presented the BOD with a reversible jersey that was unanimously well received</w:t>
      </w:r>
    </w:p>
    <w:p w14:paraId="499FCD90" w14:textId="5C97EC53" w:rsidR="005C7E81" w:rsidRDefault="005C7E81" w:rsidP="005C7E81">
      <w:pPr>
        <w:pStyle w:val="ListParagraph"/>
        <w:numPr>
          <w:ilvl w:val="2"/>
          <w:numId w:val="27"/>
        </w:numPr>
      </w:pPr>
      <w:r>
        <w:t>There will be a vote on where to put the logos before printing</w:t>
      </w:r>
    </w:p>
    <w:p w14:paraId="4B5209BD" w14:textId="226C2CBD" w:rsidR="005C7E81" w:rsidRDefault="005C7E81" w:rsidP="005C7E81">
      <w:pPr>
        <w:pStyle w:val="ListParagraph"/>
        <w:numPr>
          <w:ilvl w:val="2"/>
          <w:numId w:val="27"/>
        </w:numPr>
      </w:pPr>
      <w:r>
        <w:t>Banners for the 4</w:t>
      </w:r>
      <w:r w:rsidRPr="005C7E81">
        <w:rPr>
          <w:vertAlign w:val="superscript"/>
        </w:rPr>
        <w:t>th</w:t>
      </w:r>
      <w:r>
        <w:t xml:space="preserve"> will stay as last </w:t>
      </w:r>
      <w:proofErr w:type="spellStart"/>
      <w:r>
        <w:t>years</w:t>
      </w:r>
      <w:proofErr w:type="spellEnd"/>
      <w:r>
        <w:t xml:space="preserve"> logo</w:t>
      </w:r>
    </w:p>
    <w:p w14:paraId="2AFD0655" w14:textId="19542DE9" w:rsidR="005C7E81" w:rsidRDefault="005C7E81" w:rsidP="005C7E81">
      <w:pPr>
        <w:pStyle w:val="ListParagraph"/>
        <w:numPr>
          <w:ilvl w:val="1"/>
          <w:numId w:val="27"/>
        </w:numPr>
      </w:pPr>
      <w:r>
        <w:t>Tammy made a motion to update our logo to Tran #7, Stacy seconded and unanimously passed</w:t>
      </w:r>
    </w:p>
    <w:p w14:paraId="4D71F7DE" w14:textId="79863F93" w:rsidR="005C7E81" w:rsidRDefault="005C7E81" w:rsidP="005C7E81">
      <w:pPr>
        <w:pStyle w:val="ListParagraph"/>
        <w:numPr>
          <w:ilvl w:val="2"/>
          <w:numId w:val="27"/>
        </w:numPr>
      </w:pPr>
      <w:r>
        <w:t>Jackie will get more details on what else we can use and when</w:t>
      </w:r>
    </w:p>
    <w:p w14:paraId="2E41E06A" w14:textId="1D215005" w:rsidR="005C7E81" w:rsidRDefault="005C7E81" w:rsidP="005C7E81">
      <w:pPr>
        <w:pStyle w:val="ListParagraph"/>
        <w:numPr>
          <w:ilvl w:val="2"/>
          <w:numId w:val="27"/>
        </w:numPr>
      </w:pPr>
      <w:r>
        <w:t>We will also put the Tran logo on right shoulder of ALL jerseys</w:t>
      </w:r>
    </w:p>
    <w:p w14:paraId="220796C7" w14:textId="3CDF55B6" w:rsidR="005C7E81" w:rsidRDefault="005C7E81" w:rsidP="005C7E81">
      <w:pPr>
        <w:pStyle w:val="ListParagraph"/>
        <w:numPr>
          <w:ilvl w:val="2"/>
          <w:numId w:val="27"/>
        </w:numPr>
      </w:pPr>
      <w:r>
        <w:t>Tracy and Jackie will work on helmet stickers</w:t>
      </w:r>
    </w:p>
    <w:p w14:paraId="5EE80620" w14:textId="10AC692E" w:rsidR="005C7E81" w:rsidRDefault="005C7E81" w:rsidP="005C7E81">
      <w:pPr>
        <w:pStyle w:val="ListParagraph"/>
        <w:numPr>
          <w:ilvl w:val="1"/>
          <w:numId w:val="27"/>
        </w:numPr>
      </w:pPr>
      <w:r>
        <w:t>4</w:t>
      </w:r>
      <w:r w:rsidRPr="005C7E81">
        <w:rPr>
          <w:vertAlign w:val="superscript"/>
        </w:rPr>
        <w:t>th</w:t>
      </w:r>
      <w:r>
        <w:t xml:space="preserve"> of July Decorating/Parade</w:t>
      </w:r>
    </w:p>
    <w:p w14:paraId="414BBFE2" w14:textId="09A7945B" w:rsidR="005C7E81" w:rsidRDefault="005C7E81" w:rsidP="005C7E81">
      <w:pPr>
        <w:pStyle w:val="ListParagraph"/>
        <w:numPr>
          <w:ilvl w:val="2"/>
          <w:numId w:val="27"/>
        </w:numPr>
      </w:pPr>
      <w:r>
        <w:t>Sunday 8am until done at Bluegrass Park</w:t>
      </w:r>
    </w:p>
    <w:p w14:paraId="7CF30BC5" w14:textId="00DA4637" w:rsidR="005C7E81" w:rsidRDefault="005C7E81" w:rsidP="005C7E81">
      <w:pPr>
        <w:pStyle w:val="ListParagraph"/>
        <w:numPr>
          <w:ilvl w:val="2"/>
          <w:numId w:val="27"/>
        </w:numPr>
      </w:pPr>
      <w:r>
        <w:t>All kids will be accompanied by adults</w:t>
      </w:r>
    </w:p>
    <w:p w14:paraId="50C46719" w14:textId="49B64C3D" w:rsidR="005C7E81" w:rsidRDefault="005C7E81" w:rsidP="005C7E81">
      <w:pPr>
        <w:pStyle w:val="ListParagraph"/>
        <w:numPr>
          <w:ilvl w:val="2"/>
          <w:numId w:val="27"/>
        </w:numPr>
      </w:pPr>
      <w:r>
        <w:t xml:space="preserve">Meet at the entrance at </w:t>
      </w:r>
      <w:r w:rsidR="008C43C7">
        <w:t>8am</w:t>
      </w:r>
    </w:p>
    <w:p w14:paraId="719793ED" w14:textId="46415D97" w:rsidR="008C43C7" w:rsidRDefault="008C43C7" w:rsidP="005C7E81">
      <w:pPr>
        <w:pStyle w:val="ListParagraph"/>
        <w:numPr>
          <w:ilvl w:val="2"/>
          <w:numId w:val="27"/>
        </w:numPr>
      </w:pPr>
      <w:r>
        <w:t>Starts at 10am</w:t>
      </w:r>
    </w:p>
    <w:p w14:paraId="0A74AE4E" w14:textId="1D92678F" w:rsidR="008C43C7" w:rsidRDefault="008C43C7" w:rsidP="005C7E81">
      <w:pPr>
        <w:pStyle w:val="ListParagraph"/>
        <w:numPr>
          <w:ilvl w:val="2"/>
          <w:numId w:val="27"/>
        </w:numPr>
      </w:pPr>
      <w:r>
        <w:t>Kids must have an adult meet them at the end of the parade route to escort them back</w:t>
      </w:r>
    </w:p>
    <w:p w14:paraId="149B8995" w14:textId="54B04BB6" w:rsidR="008C43C7" w:rsidRDefault="008C43C7" w:rsidP="005C7E81">
      <w:pPr>
        <w:pStyle w:val="ListParagraph"/>
        <w:numPr>
          <w:ilvl w:val="2"/>
          <w:numId w:val="27"/>
        </w:numPr>
      </w:pPr>
      <w:r>
        <w:t>Decorations are already handled</w:t>
      </w:r>
    </w:p>
    <w:p w14:paraId="0A556780" w14:textId="03902BD9" w:rsidR="008C43C7" w:rsidRDefault="008C43C7" w:rsidP="008C43C7">
      <w:pPr>
        <w:pStyle w:val="ListParagraph"/>
        <w:numPr>
          <w:ilvl w:val="1"/>
          <w:numId w:val="27"/>
        </w:numPr>
      </w:pPr>
      <w:r>
        <w:t>Meeting Minutes</w:t>
      </w:r>
    </w:p>
    <w:p w14:paraId="4CEED702" w14:textId="74DD930A" w:rsidR="008C43C7" w:rsidRDefault="008C43C7" w:rsidP="008C43C7">
      <w:pPr>
        <w:pStyle w:val="ListParagraph"/>
        <w:numPr>
          <w:ilvl w:val="2"/>
          <w:numId w:val="27"/>
        </w:numPr>
      </w:pPr>
      <w:r>
        <w:t xml:space="preserve">Secretary must email to be approved 72 </w:t>
      </w:r>
      <w:proofErr w:type="spellStart"/>
      <w:r>
        <w:t>hrs</w:t>
      </w:r>
      <w:proofErr w:type="spellEnd"/>
      <w:r>
        <w:t xml:space="preserve"> after a meeting </w:t>
      </w:r>
    </w:p>
    <w:p w14:paraId="735ED201" w14:textId="63FD58E1" w:rsidR="008C43C7" w:rsidRDefault="008C43C7" w:rsidP="008C43C7">
      <w:pPr>
        <w:pStyle w:val="ListParagraph"/>
        <w:numPr>
          <w:ilvl w:val="2"/>
          <w:numId w:val="27"/>
        </w:numPr>
      </w:pPr>
      <w:r>
        <w:t xml:space="preserve">Minutes to be posted to website 72 </w:t>
      </w:r>
      <w:proofErr w:type="spellStart"/>
      <w:r>
        <w:t>hrs</w:t>
      </w:r>
      <w:proofErr w:type="spellEnd"/>
      <w:r>
        <w:t xml:space="preserve"> after approval</w:t>
      </w:r>
    </w:p>
    <w:p w14:paraId="064790AC" w14:textId="5C800598" w:rsidR="008C43C7" w:rsidRDefault="008C43C7" w:rsidP="008C43C7">
      <w:pPr>
        <w:pStyle w:val="ListParagraph"/>
        <w:numPr>
          <w:ilvl w:val="0"/>
          <w:numId w:val="27"/>
        </w:numPr>
      </w:pPr>
      <w:r>
        <w:t>Old Business</w:t>
      </w:r>
    </w:p>
    <w:p w14:paraId="780A7B61" w14:textId="4AB13D06" w:rsidR="008C43C7" w:rsidRDefault="008C43C7" w:rsidP="008C43C7">
      <w:pPr>
        <w:pStyle w:val="ListParagraph"/>
        <w:numPr>
          <w:ilvl w:val="2"/>
          <w:numId w:val="27"/>
        </w:numPr>
      </w:pPr>
      <w:r>
        <w:t>CEP files Elliot is looking into this and getting training on how to inquire on these</w:t>
      </w:r>
    </w:p>
    <w:p w14:paraId="0C7EFF47" w14:textId="248AB56D" w:rsidR="008C43C7" w:rsidRDefault="008C43C7" w:rsidP="008C43C7">
      <w:pPr>
        <w:pStyle w:val="ListParagraph"/>
        <w:numPr>
          <w:ilvl w:val="2"/>
          <w:numId w:val="27"/>
        </w:numPr>
      </w:pPr>
      <w:r>
        <w:t>No further old business to discuss</w:t>
      </w:r>
    </w:p>
    <w:p w14:paraId="117A70B1" w14:textId="77777777" w:rsidR="005C7E81" w:rsidRDefault="005C7E81" w:rsidP="005C7E81">
      <w:pPr>
        <w:ind w:left="2880"/>
      </w:pPr>
    </w:p>
    <w:p w14:paraId="64B3629B" w14:textId="042CCC20" w:rsidR="002B71F8" w:rsidRDefault="002B71F8" w:rsidP="002B71F8">
      <w:pPr>
        <w:ind w:left="1440"/>
      </w:pPr>
    </w:p>
    <w:p w14:paraId="383CD7ED" w14:textId="77777777" w:rsidR="00F702AF" w:rsidRDefault="002C16CF">
      <w:pPr>
        <w:pStyle w:val="Heading1"/>
      </w:pPr>
      <w:r>
        <w:t>Next Meeting</w:t>
      </w:r>
    </w:p>
    <w:p w14:paraId="11345DD1" w14:textId="5FBF24EF" w:rsidR="00F702AF" w:rsidRDefault="00FF32AE">
      <w:sdt>
        <w:sdtPr>
          <w:id w:val="520059650"/>
          <w:placeholder>
            <w:docPart w:val="A47AA0249B314546BAAED56A5734DD58"/>
          </w:placeholder>
          <w:date w:fullDate="2019-07-18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8C43C7">
            <w:t>7/18</w:t>
          </w:r>
          <w:r w:rsidR="00921691">
            <w:t>/2019 6:00 PM</w:t>
          </w:r>
        </w:sdtContent>
      </w:sdt>
    </w:p>
    <w:p w14:paraId="20FFCFAD" w14:textId="28FA40B6" w:rsidR="00F702AF" w:rsidRDefault="008C43C7">
      <w:r>
        <w:t>Steve m</w:t>
      </w:r>
      <w:r w:rsidR="00FE078D">
        <w:t>o</w:t>
      </w:r>
      <w:r w:rsidR="00DA3D5F">
        <w:t>tion</w:t>
      </w:r>
      <w:r>
        <w:t>ed</w:t>
      </w:r>
      <w:r w:rsidR="00DA3D5F">
        <w:t xml:space="preserve"> to adjourn </w:t>
      </w:r>
      <w:r w:rsidR="00FE078D">
        <w:t xml:space="preserve">and passed unanimously. </w:t>
      </w:r>
      <w:r w:rsidR="00E3796C">
        <w:t xml:space="preserve"> Board adjourned </w:t>
      </w:r>
      <w:r w:rsidR="00921691">
        <w:t>at 7:</w:t>
      </w:r>
      <w:r w:rsidR="00227E05">
        <w:t>4</w:t>
      </w:r>
      <w:r w:rsidR="00921691">
        <w:t>5PM.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48B8" w14:textId="77777777" w:rsidR="00FF32AE" w:rsidRDefault="00FF32AE">
      <w:r>
        <w:separator/>
      </w:r>
    </w:p>
  </w:endnote>
  <w:endnote w:type="continuationSeparator" w:id="0">
    <w:p w14:paraId="044D2450" w14:textId="77777777" w:rsidR="00FF32AE" w:rsidRDefault="00F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EC7C9" w14:textId="77777777" w:rsidR="00FF32AE" w:rsidRDefault="00FF32AE">
      <w:r>
        <w:separator/>
      </w:r>
    </w:p>
  </w:footnote>
  <w:footnote w:type="continuationSeparator" w:id="0">
    <w:p w14:paraId="26D9778F" w14:textId="77777777" w:rsidR="00FF32AE" w:rsidRDefault="00FF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F01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45C80"/>
    <w:rsid w:val="001570BD"/>
    <w:rsid w:val="00164031"/>
    <w:rsid w:val="001922C5"/>
    <w:rsid w:val="001A141D"/>
    <w:rsid w:val="001D7407"/>
    <w:rsid w:val="001F6045"/>
    <w:rsid w:val="00203CB0"/>
    <w:rsid w:val="00227E05"/>
    <w:rsid w:val="002941CD"/>
    <w:rsid w:val="0029748D"/>
    <w:rsid w:val="002B71F8"/>
    <w:rsid w:val="002C1569"/>
    <w:rsid w:val="002C16CF"/>
    <w:rsid w:val="002C5BD0"/>
    <w:rsid w:val="002E6D11"/>
    <w:rsid w:val="00304EE5"/>
    <w:rsid w:val="00325CBD"/>
    <w:rsid w:val="00341555"/>
    <w:rsid w:val="00355456"/>
    <w:rsid w:val="00364391"/>
    <w:rsid w:val="003809B1"/>
    <w:rsid w:val="00401392"/>
    <w:rsid w:val="00417B75"/>
    <w:rsid w:val="00423840"/>
    <w:rsid w:val="00424821"/>
    <w:rsid w:val="00456178"/>
    <w:rsid w:val="00457C5E"/>
    <w:rsid w:val="00494CC6"/>
    <w:rsid w:val="00496F62"/>
    <w:rsid w:val="004A1367"/>
    <w:rsid w:val="004A7B9F"/>
    <w:rsid w:val="004B6929"/>
    <w:rsid w:val="004C4EE9"/>
    <w:rsid w:val="00500114"/>
    <w:rsid w:val="00500C7A"/>
    <w:rsid w:val="00553844"/>
    <w:rsid w:val="00556BB9"/>
    <w:rsid w:val="005A688B"/>
    <w:rsid w:val="005B5B26"/>
    <w:rsid w:val="005C7E81"/>
    <w:rsid w:val="005F020B"/>
    <w:rsid w:val="006314DA"/>
    <w:rsid w:val="0064000F"/>
    <w:rsid w:val="00692359"/>
    <w:rsid w:val="006A26F0"/>
    <w:rsid w:val="006A36D0"/>
    <w:rsid w:val="006C2A31"/>
    <w:rsid w:val="00767FA7"/>
    <w:rsid w:val="007B532B"/>
    <w:rsid w:val="007C0558"/>
    <w:rsid w:val="007D63DA"/>
    <w:rsid w:val="007F484A"/>
    <w:rsid w:val="00800004"/>
    <w:rsid w:val="00896482"/>
    <w:rsid w:val="008A1F0D"/>
    <w:rsid w:val="008C43C7"/>
    <w:rsid w:val="00900126"/>
    <w:rsid w:val="00903243"/>
    <w:rsid w:val="00917CF2"/>
    <w:rsid w:val="00921691"/>
    <w:rsid w:val="00927AE1"/>
    <w:rsid w:val="009446BA"/>
    <w:rsid w:val="009724C2"/>
    <w:rsid w:val="009A75C0"/>
    <w:rsid w:val="009C47A3"/>
    <w:rsid w:val="009F6EDA"/>
    <w:rsid w:val="00A40602"/>
    <w:rsid w:val="00A74EC3"/>
    <w:rsid w:val="00AA571A"/>
    <w:rsid w:val="00AB104D"/>
    <w:rsid w:val="00AF1020"/>
    <w:rsid w:val="00AF7F15"/>
    <w:rsid w:val="00B23974"/>
    <w:rsid w:val="00B260E8"/>
    <w:rsid w:val="00B30D1C"/>
    <w:rsid w:val="00B352E3"/>
    <w:rsid w:val="00B500A5"/>
    <w:rsid w:val="00B60A9A"/>
    <w:rsid w:val="00B60C41"/>
    <w:rsid w:val="00B912FD"/>
    <w:rsid w:val="00BD3D6F"/>
    <w:rsid w:val="00BE0900"/>
    <w:rsid w:val="00BE1EF8"/>
    <w:rsid w:val="00BF0FAB"/>
    <w:rsid w:val="00BF3DA1"/>
    <w:rsid w:val="00C02058"/>
    <w:rsid w:val="00C64D7F"/>
    <w:rsid w:val="00C7606E"/>
    <w:rsid w:val="00C85DE9"/>
    <w:rsid w:val="00C91060"/>
    <w:rsid w:val="00CE0A31"/>
    <w:rsid w:val="00D01A37"/>
    <w:rsid w:val="00D10A73"/>
    <w:rsid w:val="00D31A53"/>
    <w:rsid w:val="00D3740D"/>
    <w:rsid w:val="00D429C9"/>
    <w:rsid w:val="00D8393C"/>
    <w:rsid w:val="00D95E86"/>
    <w:rsid w:val="00DA3D5F"/>
    <w:rsid w:val="00DB544B"/>
    <w:rsid w:val="00DC37AA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31BAA"/>
    <w:rsid w:val="00F670B7"/>
    <w:rsid w:val="00F702AF"/>
    <w:rsid w:val="00F86716"/>
    <w:rsid w:val="00FC6287"/>
    <w:rsid w:val="00FE078D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F4B90"/>
    <w:rsid w:val="00116692"/>
    <w:rsid w:val="002C418B"/>
    <w:rsid w:val="00386752"/>
    <w:rsid w:val="003D61F1"/>
    <w:rsid w:val="004D690C"/>
    <w:rsid w:val="0053090B"/>
    <w:rsid w:val="006B3597"/>
    <w:rsid w:val="00764F3B"/>
    <w:rsid w:val="00766409"/>
    <w:rsid w:val="007C7B67"/>
    <w:rsid w:val="009A71A3"/>
    <w:rsid w:val="009F2F8B"/>
    <w:rsid w:val="009F38B2"/>
    <w:rsid w:val="00B2275B"/>
    <w:rsid w:val="00B40846"/>
    <w:rsid w:val="00B6633C"/>
    <w:rsid w:val="00CF6AB4"/>
    <w:rsid w:val="00D113B1"/>
    <w:rsid w:val="00D45F89"/>
    <w:rsid w:val="00D83B2C"/>
    <w:rsid w:val="00E43676"/>
    <w:rsid w:val="00F30736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2019-06-28T15:38:00Z</dcterms:created>
  <dcterms:modified xsi:type="dcterms:W3CDTF">2019-06-28T18:11:00Z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