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8F263" w14:textId="77777777" w:rsidR="0010408C" w:rsidRDefault="006A1A6B">
      <w:pPr>
        <w:ind w:left="4320" w:hanging="4440"/>
        <w:rPr>
          <w:rFonts w:ascii="Arial" w:hAnsi="Arial" w:cs="Arial"/>
        </w:rPr>
      </w:pPr>
      <w:r>
        <w:rPr>
          <w:rFonts w:ascii="Arial" w:hAnsi="Arial" w:cs="Arial"/>
        </w:rPr>
        <w:t xml:space="preserve"> </w:t>
      </w:r>
      <w:r w:rsidR="00740E09">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4"/>
        <w:gridCol w:w="6762"/>
      </w:tblGrid>
      <w:tr w:rsidR="0010408C" w14:paraId="01579C52" w14:textId="77777777">
        <w:tc>
          <w:tcPr>
            <w:tcW w:w="6876" w:type="dxa"/>
          </w:tcPr>
          <w:p w14:paraId="17279696" w14:textId="77777777" w:rsidR="0010408C" w:rsidRDefault="0010408C" w:rsidP="00F24840">
            <w:pPr>
              <w:rPr>
                <w:rFonts w:ascii="Arial" w:hAnsi="Arial" w:cs="Arial"/>
              </w:rPr>
            </w:pPr>
            <w:r>
              <w:rPr>
                <w:rFonts w:ascii="Arial" w:hAnsi="Arial" w:cs="Arial"/>
                <w:b/>
                <w:sz w:val="22"/>
                <w:szCs w:val="22"/>
              </w:rPr>
              <w:t>Date</w:t>
            </w:r>
            <w:r>
              <w:rPr>
                <w:rFonts w:ascii="Arial" w:hAnsi="Arial" w:cs="Arial"/>
                <w:sz w:val="22"/>
                <w:szCs w:val="22"/>
              </w:rPr>
              <w:t>:</w:t>
            </w:r>
            <w:r w:rsidR="009E790A">
              <w:rPr>
                <w:rFonts w:ascii="Arial" w:hAnsi="Arial" w:cs="Arial"/>
                <w:sz w:val="22"/>
                <w:szCs w:val="22"/>
              </w:rPr>
              <w:t xml:space="preserve"> </w:t>
            </w:r>
            <w:r w:rsidR="00D46CA5">
              <w:rPr>
                <w:rFonts w:ascii="Arial" w:hAnsi="Arial" w:cs="Arial"/>
                <w:sz w:val="22"/>
                <w:szCs w:val="22"/>
              </w:rPr>
              <w:t>11/13</w:t>
            </w:r>
            <w:r w:rsidR="00B71B9D">
              <w:rPr>
                <w:rFonts w:ascii="Arial" w:hAnsi="Arial" w:cs="Arial"/>
                <w:sz w:val="22"/>
                <w:szCs w:val="22"/>
              </w:rPr>
              <w:t>/1</w:t>
            </w:r>
            <w:r w:rsidR="008B185F">
              <w:rPr>
                <w:rFonts w:ascii="Arial" w:hAnsi="Arial" w:cs="Arial"/>
                <w:sz w:val="22"/>
                <w:szCs w:val="22"/>
              </w:rPr>
              <w:t>7</w:t>
            </w:r>
          </w:p>
        </w:tc>
        <w:tc>
          <w:tcPr>
            <w:tcW w:w="6876" w:type="dxa"/>
          </w:tcPr>
          <w:p w14:paraId="64C8AB11" w14:textId="77777777" w:rsidR="0010408C" w:rsidRDefault="0010408C" w:rsidP="00496B87">
            <w:pPr>
              <w:rPr>
                <w:rFonts w:ascii="Arial" w:hAnsi="Arial" w:cs="Arial"/>
              </w:rPr>
            </w:pPr>
            <w:r>
              <w:rPr>
                <w:rFonts w:ascii="Arial" w:hAnsi="Arial" w:cs="Arial"/>
                <w:b/>
                <w:sz w:val="22"/>
                <w:szCs w:val="22"/>
              </w:rPr>
              <w:t>Time</w:t>
            </w:r>
            <w:r>
              <w:rPr>
                <w:rFonts w:ascii="Arial" w:hAnsi="Arial" w:cs="Arial"/>
                <w:sz w:val="22"/>
                <w:szCs w:val="22"/>
              </w:rPr>
              <w:t xml:space="preserve">: </w:t>
            </w:r>
            <w:r w:rsidR="00A93080">
              <w:rPr>
                <w:rFonts w:ascii="Arial" w:hAnsi="Arial" w:cs="Arial"/>
                <w:sz w:val="22"/>
                <w:szCs w:val="22"/>
              </w:rPr>
              <w:t>6:30pm-</w:t>
            </w:r>
            <w:r w:rsidR="00147D2A">
              <w:rPr>
                <w:rFonts w:ascii="Arial" w:hAnsi="Arial" w:cs="Arial"/>
                <w:sz w:val="22"/>
                <w:szCs w:val="22"/>
              </w:rPr>
              <w:t>9:30</w:t>
            </w:r>
            <w:r w:rsidR="00496B87">
              <w:rPr>
                <w:rFonts w:ascii="Arial" w:hAnsi="Arial" w:cs="Arial"/>
                <w:sz w:val="22"/>
                <w:szCs w:val="22"/>
              </w:rPr>
              <w:t>pm</w:t>
            </w:r>
          </w:p>
        </w:tc>
      </w:tr>
      <w:tr w:rsidR="0010408C" w14:paraId="10CF6F3E" w14:textId="77777777">
        <w:tc>
          <w:tcPr>
            <w:tcW w:w="6876" w:type="dxa"/>
          </w:tcPr>
          <w:p w14:paraId="1914B3E8" w14:textId="77777777" w:rsidR="0010408C" w:rsidRDefault="0010408C" w:rsidP="008E5889">
            <w:pPr>
              <w:rPr>
                <w:rFonts w:ascii="Arial" w:hAnsi="Arial" w:cs="Arial"/>
              </w:rPr>
            </w:pPr>
            <w:r>
              <w:rPr>
                <w:rFonts w:ascii="Arial" w:hAnsi="Arial" w:cs="Arial"/>
                <w:b/>
                <w:sz w:val="22"/>
                <w:szCs w:val="22"/>
              </w:rPr>
              <w:t>Location</w:t>
            </w:r>
            <w:r>
              <w:rPr>
                <w:rFonts w:ascii="Arial" w:hAnsi="Arial" w:cs="Arial"/>
                <w:sz w:val="22"/>
                <w:szCs w:val="22"/>
              </w:rPr>
              <w:t xml:space="preserve">: </w:t>
            </w:r>
            <w:r w:rsidR="0022514B" w:rsidRPr="006B094D">
              <w:rPr>
                <w:rFonts w:ascii="Arial" w:hAnsi="Arial" w:cs="Arial"/>
                <w:sz w:val="22"/>
                <w:szCs w:val="22"/>
              </w:rPr>
              <w:t xml:space="preserve">Davanni’s </w:t>
            </w:r>
            <w:r w:rsidR="0022514B">
              <w:rPr>
                <w:rFonts w:ascii="Arial" w:hAnsi="Arial" w:cs="Arial"/>
                <w:sz w:val="22"/>
                <w:szCs w:val="22"/>
              </w:rPr>
              <w:t xml:space="preserve">Edina: </w:t>
            </w:r>
            <w:r w:rsidR="0022514B" w:rsidRPr="006B094D">
              <w:rPr>
                <w:rFonts w:ascii="Arial" w:hAnsi="Arial" w:cs="Arial"/>
                <w:sz w:val="22"/>
                <w:szCs w:val="22"/>
              </w:rPr>
              <w:t>5124 Gus Young Ln</w:t>
            </w:r>
            <w:r w:rsidR="0022514B">
              <w:rPr>
                <w:rFonts w:ascii="Arial" w:hAnsi="Arial" w:cs="Arial"/>
                <w:sz w:val="22"/>
                <w:szCs w:val="22"/>
              </w:rPr>
              <w:t xml:space="preserve">, </w:t>
            </w:r>
            <w:r w:rsidR="0022514B" w:rsidRPr="006B094D">
              <w:rPr>
                <w:rFonts w:ascii="Arial" w:hAnsi="Arial" w:cs="Arial"/>
                <w:sz w:val="22"/>
                <w:szCs w:val="22"/>
              </w:rPr>
              <w:t>Edina</w:t>
            </w:r>
            <w:r w:rsidR="0022514B">
              <w:rPr>
                <w:rFonts w:ascii="Arial" w:hAnsi="Arial" w:cs="Arial"/>
                <w:sz w:val="22"/>
                <w:szCs w:val="22"/>
              </w:rPr>
              <w:t>, MN 55436</w:t>
            </w:r>
          </w:p>
        </w:tc>
        <w:tc>
          <w:tcPr>
            <w:tcW w:w="6876" w:type="dxa"/>
          </w:tcPr>
          <w:p w14:paraId="4A469503" w14:textId="77777777" w:rsidR="0010408C" w:rsidRDefault="0010408C" w:rsidP="008E5889">
            <w:pPr>
              <w:rPr>
                <w:rFonts w:ascii="Arial" w:hAnsi="Arial" w:cs="Arial"/>
              </w:rPr>
            </w:pPr>
            <w:r>
              <w:rPr>
                <w:rFonts w:ascii="Arial" w:hAnsi="Arial" w:cs="Arial"/>
                <w:b/>
                <w:sz w:val="22"/>
                <w:szCs w:val="22"/>
              </w:rPr>
              <w:t>Minutes by</w:t>
            </w:r>
            <w:r>
              <w:rPr>
                <w:rFonts w:ascii="Arial" w:hAnsi="Arial" w:cs="Arial"/>
                <w:sz w:val="22"/>
                <w:szCs w:val="22"/>
              </w:rPr>
              <w:t xml:space="preserve">: </w:t>
            </w:r>
            <w:r w:rsidR="00B136AE">
              <w:rPr>
                <w:rFonts w:ascii="Arial" w:hAnsi="Arial" w:cs="Arial"/>
                <w:sz w:val="22"/>
                <w:szCs w:val="22"/>
              </w:rPr>
              <w:t>Pamela Lee</w:t>
            </w:r>
          </w:p>
        </w:tc>
      </w:tr>
    </w:tbl>
    <w:p w14:paraId="00EB62E9" w14:textId="77777777" w:rsidR="0010408C" w:rsidRDefault="0010408C" w:rsidP="007F2D63">
      <w:pPr>
        <w:jc w:val="right"/>
        <w:rPr>
          <w:rFonts w:ascii="Arial" w:hAnsi="Arial" w:cs="Arial"/>
        </w:rPr>
      </w:pPr>
    </w:p>
    <w:p w14:paraId="613E3FC3" w14:textId="77777777" w:rsidR="0010408C" w:rsidRDefault="0010408C">
      <w:pPr>
        <w:rPr>
          <w:rFonts w:ascii="Arial" w:hAnsi="Arial" w:cs="Arial"/>
          <w:b/>
          <w:sz w:val="20"/>
          <w:szCs w:val="20"/>
        </w:rPr>
      </w:pPr>
    </w:p>
    <w:tbl>
      <w:tblPr>
        <w:tblW w:w="13065" w:type="dxa"/>
        <w:tblInd w:w="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420"/>
        <w:gridCol w:w="1074"/>
        <w:gridCol w:w="857"/>
        <w:gridCol w:w="967"/>
        <w:gridCol w:w="967"/>
        <w:gridCol w:w="967"/>
        <w:gridCol w:w="967"/>
        <w:gridCol w:w="967"/>
        <w:gridCol w:w="967"/>
        <w:gridCol w:w="967"/>
        <w:gridCol w:w="945"/>
      </w:tblGrid>
      <w:tr w:rsidR="00D0434F" w14:paraId="3F23F598" w14:textId="77777777" w:rsidTr="00D0434F">
        <w:trPr>
          <w:trHeight w:val="264"/>
        </w:trPr>
        <w:tc>
          <w:tcPr>
            <w:tcW w:w="3420" w:type="dxa"/>
            <w:shd w:val="solid" w:color="000000" w:fill="FFFFFF"/>
          </w:tcPr>
          <w:p w14:paraId="2C2101BF" w14:textId="77777777" w:rsidR="00D0434F" w:rsidRDefault="00D0434F" w:rsidP="00B136AE">
            <w:pPr>
              <w:rPr>
                <w:rFonts w:ascii="Arial" w:hAnsi="Arial" w:cs="Arial"/>
                <w:b/>
                <w:bCs/>
                <w:sz w:val="20"/>
                <w:szCs w:val="20"/>
              </w:rPr>
            </w:pPr>
            <w:r>
              <w:rPr>
                <w:rFonts w:ascii="Arial" w:hAnsi="Arial" w:cs="Arial"/>
                <w:b/>
                <w:bCs/>
                <w:sz w:val="20"/>
                <w:szCs w:val="20"/>
              </w:rPr>
              <w:t>Meeting Attendees</w:t>
            </w:r>
          </w:p>
        </w:tc>
        <w:tc>
          <w:tcPr>
            <w:tcW w:w="1074" w:type="dxa"/>
            <w:shd w:val="solid" w:color="000000" w:fill="FFFFFF"/>
          </w:tcPr>
          <w:p w14:paraId="094CBC87" w14:textId="77777777" w:rsidR="00D0434F" w:rsidRDefault="00D0434F" w:rsidP="00B136AE">
            <w:pPr>
              <w:jc w:val="center"/>
              <w:rPr>
                <w:rFonts w:ascii="Arial Narrow" w:hAnsi="Arial Narrow" w:cs="Arial"/>
                <w:b/>
                <w:bCs/>
                <w:sz w:val="20"/>
                <w:szCs w:val="20"/>
              </w:rPr>
            </w:pPr>
            <w:r>
              <w:rPr>
                <w:rFonts w:ascii="Arial Narrow" w:hAnsi="Arial Narrow" w:cs="Arial"/>
                <w:b/>
                <w:bCs/>
                <w:sz w:val="20"/>
                <w:szCs w:val="20"/>
              </w:rPr>
              <w:t>6-19-17</w:t>
            </w:r>
          </w:p>
        </w:tc>
        <w:tc>
          <w:tcPr>
            <w:tcW w:w="857" w:type="dxa"/>
            <w:shd w:val="solid" w:color="000000" w:fill="FFFFFF"/>
          </w:tcPr>
          <w:p w14:paraId="5FE94D19" w14:textId="77777777" w:rsidR="00D0434F" w:rsidRDefault="00D0434F" w:rsidP="00B136AE">
            <w:pPr>
              <w:jc w:val="center"/>
              <w:rPr>
                <w:rFonts w:ascii="Arial Narrow" w:hAnsi="Arial Narrow" w:cs="Arial"/>
                <w:b/>
                <w:bCs/>
                <w:sz w:val="20"/>
                <w:szCs w:val="20"/>
              </w:rPr>
            </w:pPr>
            <w:r>
              <w:rPr>
                <w:rFonts w:ascii="Arial Narrow" w:hAnsi="Arial Narrow" w:cs="Arial"/>
                <w:b/>
                <w:bCs/>
                <w:sz w:val="20"/>
                <w:szCs w:val="20"/>
              </w:rPr>
              <w:t>8-7-17</w:t>
            </w:r>
          </w:p>
        </w:tc>
        <w:tc>
          <w:tcPr>
            <w:tcW w:w="967" w:type="dxa"/>
            <w:shd w:val="solid" w:color="000000" w:fill="FFFFFF"/>
          </w:tcPr>
          <w:p w14:paraId="143FB1EB"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9-12-17</w:t>
            </w:r>
          </w:p>
        </w:tc>
        <w:tc>
          <w:tcPr>
            <w:tcW w:w="967" w:type="dxa"/>
            <w:shd w:val="solid" w:color="000000" w:fill="FFFFFF"/>
          </w:tcPr>
          <w:p w14:paraId="6A99452F"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10-9-17</w:t>
            </w:r>
          </w:p>
        </w:tc>
        <w:tc>
          <w:tcPr>
            <w:tcW w:w="967" w:type="dxa"/>
            <w:shd w:val="solid" w:color="000000" w:fill="FFFFFF"/>
          </w:tcPr>
          <w:p w14:paraId="14FFFA7D"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11-13-17</w:t>
            </w:r>
          </w:p>
        </w:tc>
        <w:tc>
          <w:tcPr>
            <w:tcW w:w="967" w:type="dxa"/>
            <w:shd w:val="solid" w:color="000000" w:fill="FFFFFF"/>
          </w:tcPr>
          <w:p w14:paraId="3B393BCB"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12-11-17</w:t>
            </w:r>
          </w:p>
        </w:tc>
        <w:tc>
          <w:tcPr>
            <w:tcW w:w="967" w:type="dxa"/>
            <w:shd w:val="solid" w:color="000000" w:fill="FFFFFF"/>
          </w:tcPr>
          <w:p w14:paraId="1DB79EEF"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1-15-18</w:t>
            </w:r>
          </w:p>
        </w:tc>
        <w:tc>
          <w:tcPr>
            <w:tcW w:w="967" w:type="dxa"/>
            <w:shd w:val="solid" w:color="000000" w:fill="FFFFFF"/>
          </w:tcPr>
          <w:p w14:paraId="2858F58A"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2-12-18</w:t>
            </w:r>
          </w:p>
        </w:tc>
        <w:tc>
          <w:tcPr>
            <w:tcW w:w="967" w:type="dxa"/>
            <w:shd w:val="solid" w:color="000000" w:fill="FFFFFF"/>
          </w:tcPr>
          <w:p w14:paraId="77D08A3E"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3-12-18</w:t>
            </w:r>
          </w:p>
        </w:tc>
        <w:tc>
          <w:tcPr>
            <w:tcW w:w="945" w:type="dxa"/>
            <w:shd w:val="solid" w:color="000000" w:fill="FFFFFF"/>
          </w:tcPr>
          <w:p w14:paraId="165467EF"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4-9-18</w:t>
            </w:r>
          </w:p>
        </w:tc>
      </w:tr>
      <w:tr w:rsidR="00482EAB" w14:paraId="2B504E99" w14:textId="77777777" w:rsidTr="00D0434F">
        <w:trPr>
          <w:trHeight w:val="248"/>
        </w:trPr>
        <w:tc>
          <w:tcPr>
            <w:tcW w:w="3420" w:type="dxa"/>
          </w:tcPr>
          <w:p w14:paraId="6191A3C8" w14:textId="77777777" w:rsidR="00482EAB" w:rsidRDefault="00482EAB" w:rsidP="00482EAB">
            <w:pPr>
              <w:rPr>
                <w:rFonts w:ascii="Arial Narrow" w:hAnsi="Arial Narrow" w:cs="Arial"/>
                <w:b/>
                <w:sz w:val="20"/>
                <w:szCs w:val="20"/>
              </w:rPr>
            </w:pPr>
            <w:r>
              <w:rPr>
                <w:rFonts w:ascii="Arial Narrow" w:hAnsi="Arial Narrow" w:cs="Arial"/>
                <w:b/>
                <w:sz w:val="20"/>
                <w:szCs w:val="20"/>
              </w:rPr>
              <w:t>President:</w:t>
            </w:r>
            <w:r>
              <w:rPr>
                <w:rFonts w:ascii="Arial Narrow" w:hAnsi="Arial Narrow" w:cs="Arial"/>
                <w:sz w:val="20"/>
                <w:szCs w:val="20"/>
              </w:rPr>
              <w:t xml:space="preserve"> Gina Wright</w:t>
            </w:r>
          </w:p>
        </w:tc>
        <w:tc>
          <w:tcPr>
            <w:tcW w:w="1074" w:type="dxa"/>
          </w:tcPr>
          <w:p w14:paraId="2B450826"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12566124"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shd w:val="clear" w:color="auto" w:fill="auto"/>
          </w:tcPr>
          <w:p w14:paraId="16D9528F" w14:textId="77777777" w:rsidR="00482EAB" w:rsidRDefault="00482EAB" w:rsidP="00482EAB">
            <w:pPr>
              <w:jc w:val="center"/>
              <w:rPr>
                <w:rFonts w:ascii="Arial" w:hAnsi="Arial" w:cs="Arial"/>
                <w:sz w:val="20"/>
                <w:szCs w:val="20"/>
              </w:rPr>
            </w:pPr>
          </w:p>
        </w:tc>
        <w:tc>
          <w:tcPr>
            <w:tcW w:w="967" w:type="dxa"/>
          </w:tcPr>
          <w:p w14:paraId="2A40FF6F"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1A9403BE" w14:textId="77777777" w:rsidR="00482EAB" w:rsidRDefault="00482EAB" w:rsidP="00482EAB">
            <w:pPr>
              <w:jc w:val="center"/>
            </w:pPr>
            <w:r w:rsidRPr="009D3E15">
              <w:rPr>
                <w:rFonts w:ascii="Arial" w:hAnsi="Arial" w:cs="Arial"/>
                <w:sz w:val="20"/>
                <w:szCs w:val="20"/>
              </w:rPr>
              <w:t>X</w:t>
            </w:r>
          </w:p>
        </w:tc>
        <w:tc>
          <w:tcPr>
            <w:tcW w:w="967" w:type="dxa"/>
          </w:tcPr>
          <w:p w14:paraId="3B604F43" w14:textId="77777777" w:rsidR="00482EAB" w:rsidRDefault="00482EAB" w:rsidP="00482EAB">
            <w:pPr>
              <w:jc w:val="center"/>
              <w:rPr>
                <w:rFonts w:ascii="Arial" w:hAnsi="Arial" w:cs="Arial"/>
                <w:sz w:val="20"/>
                <w:szCs w:val="20"/>
              </w:rPr>
            </w:pPr>
          </w:p>
        </w:tc>
        <w:tc>
          <w:tcPr>
            <w:tcW w:w="967" w:type="dxa"/>
          </w:tcPr>
          <w:p w14:paraId="78CDA2DD" w14:textId="77777777" w:rsidR="00482EAB" w:rsidRDefault="00482EAB" w:rsidP="00482EAB">
            <w:pPr>
              <w:jc w:val="center"/>
              <w:rPr>
                <w:rFonts w:ascii="Arial" w:hAnsi="Arial" w:cs="Arial"/>
                <w:sz w:val="20"/>
                <w:szCs w:val="20"/>
              </w:rPr>
            </w:pPr>
          </w:p>
        </w:tc>
        <w:tc>
          <w:tcPr>
            <w:tcW w:w="967" w:type="dxa"/>
          </w:tcPr>
          <w:p w14:paraId="03EDFD36" w14:textId="77777777" w:rsidR="00482EAB" w:rsidRDefault="00482EAB" w:rsidP="00482EAB">
            <w:pPr>
              <w:jc w:val="center"/>
              <w:rPr>
                <w:rFonts w:ascii="Arial" w:hAnsi="Arial" w:cs="Arial"/>
                <w:sz w:val="20"/>
                <w:szCs w:val="20"/>
              </w:rPr>
            </w:pPr>
          </w:p>
        </w:tc>
        <w:tc>
          <w:tcPr>
            <w:tcW w:w="967" w:type="dxa"/>
            <w:shd w:val="clear" w:color="auto" w:fill="auto"/>
          </w:tcPr>
          <w:p w14:paraId="5C17BD15" w14:textId="77777777" w:rsidR="00482EAB" w:rsidRDefault="00482EAB" w:rsidP="00482EAB">
            <w:pPr>
              <w:jc w:val="center"/>
              <w:rPr>
                <w:rFonts w:ascii="Arial" w:hAnsi="Arial" w:cs="Arial"/>
                <w:sz w:val="20"/>
                <w:szCs w:val="20"/>
              </w:rPr>
            </w:pPr>
          </w:p>
        </w:tc>
        <w:tc>
          <w:tcPr>
            <w:tcW w:w="945" w:type="dxa"/>
          </w:tcPr>
          <w:p w14:paraId="15BDBEE0" w14:textId="77777777" w:rsidR="00482EAB" w:rsidRDefault="00482EAB" w:rsidP="00482EAB">
            <w:pPr>
              <w:jc w:val="center"/>
              <w:rPr>
                <w:rFonts w:ascii="Arial" w:hAnsi="Arial" w:cs="Arial"/>
                <w:sz w:val="20"/>
                <w:szCs w:val="20"/>
              </w:rPr>
            </w:pPr>
          </w:p>
        </w:tc>
      </w:tr>
      <w:tr w:rsidR="00482EAB" w14:paraId="50F5FCA0" w14:textId="77777777" w:rsidTr="00D0434F">
        <w:trPr>
          <w:trHeight w:val="248"/>
        </w:trPr>
        <w:tc>
          <w:tcPr>
            <w:tcW w:w="3420" w:type="dxa"/>
          </w:tcPr>
          <w:p w14:paraId="42E41867" w14:textId="77777777" w:rsidR="00482EAB" w:rsidRDefault="00482EAB" w:rsidP="00482EAB">
            <w:pPr>
              <w:rPr>
                <w:rFonts w:ascii="Arial Narrow" w:hAnsi="Arial Narrow" w:cs="Arial"/>
                <w:b/>
                <w:sz w:val="20"/>
                <w:szCs w:val="20"/>
              </w:rPr>
            </w:pPr>
            <w:r>
              <w:rPr>
                <w:rFonts w:ascii="Arial Narrow" w:hAnsi="Arial Narrow" w:cs="Arial"/>
                <w:b/>
                <w:sz w:val="20"/>
                <w:szCs w:val="20"/>
              </w:rPr>
              <w:t>Secretary:</w:t>
            </w:r>
            <w:r>
              <w:rPr>
                <w:rFonts w:ascii="Arial Narrow" w:hAnsi="Arial Narrow" w:cs="Arial"/>
                <w:sz w:val="20"/>
                <w:szCs w:val="20"/>
              </w:rPr>
              <w:t xml:space="preserve"> Pam Lee-Weeks</w:t>
            </w:r>
          </w:p>
        </w:tc>
        <w:tc>
          <w:tcPr>
            <w:tcW w:w="1074" w:type="dxa"/>
          </w:tcPr>
          <w:p w14:paraId="4388F292"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77CEABFE"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shd w:val="clear" w:color="auto" w:fill="auto"/>
          </w:tcPr>
          <w:p w14:paraId="4EA93120" w14:textId="77777777" w:rsidR="00482EAB" w:rsidRDefault="00482EAB" w:rsidP="00482EAB">
            <w:pPr>
              <w:jc w:val="center"/>
              <w:rPr>
                <w:rFonts w:ascii="Arial" w:hAnsi="Arial" w:cs="Arial"/>
                <w:sz w:val="20"/>
                <w:szCs w:val="20"/>
              </w:rPr>
            </w:pPr>
          </w:p>
        </w:tc>
        <w:tc>
          <w:tcPr>
            <w:tcW w:w="967" w:type="dxa"/>
          </w:tcPr>
          <w:p w14:paraId="4BCE6A39" w14:textId="77777777" w:rsidR="00482EAB" w:rsidRDefault="00482EAB" w:rsidP="00482EAB">
            <w:pPr>
              <w:jc w:val="center"/>
            </w:pPr>
            <w:r w:rsidRPr="0055210A">
              <w:rPr>
                <w:rFonts w:ascii="Arial" w:hAnsi="Arial" w:cs="Arial"/>
                <w:sz w:val="20"/>
                <w:szCs w:val="20"/>
              </w:rPr>
              <w:t>X</w:t>
            </w:r>
          </w:p>
        </w:tc>
        <w:tc>
          <w:tcPr>
            <w:tcW w:w="967" w:type="dxa"/>
          </w:tcPr>
          <w:p w14:paraId="48CDDF21" w14:textId="77777777" w:rsidR="00482EAB" w:rsidRDefault="00482EAB" w:rsidP="00482EAB">
            <w:pPr>
              <w:jc w:val="center"/>
            </w:pPr>
            <w:r w:rsidRPr="009D3E15">
              <w:rPr>
                <w:rFonts w:ascii="Arial" w:hAnsi="Arial" w:cs="Arial"/>
                <w:sz w:val="20"/>
                <w:szCs w:val="20"/>
              </w:rPr>
              <w:t>X</w:t>
            </w:r>
          </w:p>
        </w:tc>
        <w:tc>
          <w:tcPr>
            <w:tcW w:w="967" w:type="dxa"/>
          </w:tcPr>
          <w:p w14:paraId="1CF5C756" w14:textId="77777777" w:rsidR="00482EAB" w:rsidRDefault="00482EAB" w:rsidP="00482EAB">
            <w:pPr>
              <w:jc w:val="center"/>
              <w:rPr>
                <w:rFonts w:ascii="Arial" w:hAnsi="Arial" w:cs="Arial"/>
                <w:sz w:val="20"/>
                <w:szCs w:val="20"/>
              </w:rPr>
            </w:pPr>
          </w:p>
        </w:tc>
        <w:tc>
          <w:tcPr>
            <w:tcW w:w="967" w:type="dxa"/>
          </w:tcPr>
          <w:p w14:paraId="1BECF99F" w14:textId="77777777" w:rsidR="00482EAB" w:rsidRDefault="00482EAB" w:rsidP="00482EAB">
            <w:pPr>
              <w:jc w:val="center"/>
              <w:rPr>
                <w:rFonts w:ascii="Arial" w:hAnsi="Arial" w:cs="Arial"/>
                <w:sz w:val="20"/>
                <w:szCs w:val="20"/>
              </w:rPr>
            </w:pPr>
          </w:p>
        </w:tc>
        <w:tc>
          <w:tcPr>
            <w:tcW w:w="967" w:type="dxa"/>
          </w:tcPr>
          <w:p w14:paraId="6D311842" w14:textId="77777777" w:rsidR="00482EAB" w:rsidRDefault="00482EAB" w:rsidP="00482EAB">
            <w:pPr>
              <w:jc w:val="center"/>
              <w:rPr>
                <w:rFonts w:ascii="Arial" w:hAnsi="Arial" w:cs="Arial"/>
                <w:sz w:val="20"/>
                <w:szCs w:val="20"/>
              </w:rPr>
            </w:pPr>
          </w:p>
        </w:tc>
        <w:tc>
          <w:tcPr>
            <w:tcW w:w="967" w:type="dxa"/>
            <w:shd w:val="clear" w:color="auto" w:fill="auto"/>
          </w:tcPr>
          <w:p w14:paraId="0F7C9178" w14:textId="77777777" w:rsidR="00482EAB" w:rsidRDefault="00482EAB" w:rsidP="00482EAB">
            <w:pPr>
              <w:jc w:val="center"/>
              <w:rPr>
                <w:rFonts w:ascii="Arial" w:hAnsi="Arial" w:cs="Arial"/>
                <w:sz w:val="20"/>
                <w:szCs w:val="20"/>
              </w:rPr>
            </w:pPr>
          </w:p>
        </w:tc>
        <w:tc>
          <w:tcPr>
            <w:tcW w:w="945" w:type="dxa"/>
          </w:tcPr>
          <w:p w14:paraId="38E554E1" w14:textId="77777777" w:rsidR="00482EAB" w:rsidRDefault="00482EAB" w:rsidP="00482EAB">
            <w:pPr>
              <w:jc w:val="center"/>
              <w:rPr>
                <w:rFonts w:ascii="Arial" w:hAnsi="Arial" w:cs="Arial"/>
                <w:sz w:val="20"/>
                <w:szCs w:val="20"/>
              </w:rPr>
            </w:pPr>
          </w:p>
        </w:tc>
      </w:tr>
      <w:tr w:rsidR="00482EAB" w14:paraId="5C71C210" w14:textId="77777777" w:rsidTr="00D0434F">
        <w:trPr>
          <w:trHeight w:val="264"/>
        </w:trPr>
        <w:tc>
          <w:tcPr>
            <w:tcW w:w="3420" w:type="dxa"/>
          </w:tcPr>
          <w:p w14:paraId="07E96B82" w14:textId="77777777" w:rsidR="00482EAB" w:rsidRPr="00404DB9" w:rsidRDefault="00482EAB" w:rsidP="00482EAB">
            <w:pPr>
              <w:rPr>
                <w:rFonts w:ascii="Arial Narrow" w:hAnsi="Arial Narrow" w:cs="Arial"/>
                <w:sz w:val="20"/>
                <w:szCs w:val="20"/>
              </w:rPr>
            </w:pPr>
            <w:r>
              <w:rPr>
                <w:rFonts w:ascii="Arial Narrow" w:hAnsi="Arial Narrow" w:cs="Arial"/>
                <w:b/>
                <w:sz w:val="20"/>
                <w:szCs w:val="20"/>
              </w:rPr>
              <w:t xml:space="preserve">Treasurer: </w:t>
            </w:r>
            <w:r>
              <w:rPr>
                <w:rFonts w:ascii="Arial Narrow" w:hAnsi="Arial Narrow" w:cs="Arial"/>
                <w:sz w:val="20"/>
                <w:szCs w:val="20"/>
              </w:rPr>
              <w:t>Jan Mohrfield</w:t>
            </w:r>
          </w:p>
        </w:tc>
        <w:tc>
          <w:tcPr>
            <w:tcW w:w="1074" w:type="dxa"/>
          </w:tcPr>
          <w:p w14:paraId="20CE047D"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1A8EF3F9"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793252A6" w14:textId="77777777" w:rsidR="00482EAB" w:rsidRDefault="00482EAB" w:rsidP="00482EAB">
            <w:pPr>
              <w:jc w:val="center"/>
              <w:rPr>
                <w:rFonts w:ascii="Arial" w:hAnsi="Arial" w:cs="Arial"/>
                <w:sz w:val="20"/>
                <w:szCs w:val="20"/>
              </w:rPr>
            </w:pPr>
          </w:p>
        </w:tc>
        <w:tc>
          <w:tcPr>
            <w:tcW w:w="967" w:type="dxa"/>
          </w:tcPr>
          <w:p w14:paraId="1A99972E" w14:textId="77777777" w:rsidR="00482EAB" w:rsidRDefault="00482EAB" w:rsidP="00482EAB">
            <w:pPr>
              <w:jc w:val="center"/>
            </w:pPr>
            <w:r w:rsidRPr="0055210A">
              <w:rPr>
                <w:rFonts w:ascii="Arial" w:hAnsi="Arial" w:cs="Arial"/>
                <w:sz w:val="20"/>
                <w:szCs w:val="20"/>
              </w:rPr>
              <w:t>X</w:t>
            </w:r>
          </w:p>
        </w:tc>
        <w:tc>
          <w:tcPr>
            <w:tcW w:w="967" w:type="dxa"/>
          </w:tcPr>
          <w:p w14:paraId="11497058" w14:textId="77777777" w:rsidR="00482EAB" w:rsidRDefault="00482EAB" w:rsidP="00482EAB">
            <w:pPr>
              <w:jc w:val="center"/>
            </w:pPr>
          </w:p>
        </w:tc>
        <w:tc>
          <w:tcPr>
            <w:tcW w:w="967" w:type="dxa"/>
          </w:tcPr>
          <w:p w14:paraId="49678F06" w14:textId="77777777" w:rsidR="00482EAB" w:rsidRDefault="00482EAB" w:rsidP="00482EAB">
            <w:pPr>
              <w:jc w:val="center"/>
              <w:rPr>
                <w:rFonts w:ascii="Arial" w:hAnsi="Arial" w:cs="Arial"/>
                <w:sz w:val="20"/>
                <w:szCs w:val="20"/>
              </w:rPr>
            </w:pPr>
          </w:p>
        </w:tc>
        <w:tc>
          <w:tcPr>
            <w:tcW w:w="967" w:type="dxa"/>
          </w:tcPr>
          <w:p w14:paraId="24E6B5B8" w14:textId="77777777" w:rsidR="00482EAB" w:rsidRDefault="00482EAB" w:rsidP="00482EAB">
            <w:pPr>
              <w:jc w:val="center"/>
              <w:rPr>
                <w:rFonts w:ascii="Arial" w:hAnsi="Arial" w:cs="Arial"/>
                <w:sz w:val="20"/>
                <w:szCs w:val="20"/>
              </w:rPr>
            </w:pPr>
          </w:p>
        </w:tc>
        <w:tc>
          <w:tcPr>
            <w:tcW w:w="967" w:type="dxa"/>
          </w:tcPr>
          <w:p w14:paraId="41D613D5" w14:textId="77777777" w:rsidR="00482EAB" w:rsidRDefault="00482EAB" w:rsidP="00482EAB">
            <w:pPr>
              <w:jc w:val="center"/>
              <w:rPr>
                <w:rFonts w:ascii="Arial" w:hAnsi="Arial" w:cs="Arial"/>
                <w:sz w:val="20"/>
                <w:szCs w:val="20"/>
              </w:rPr>
            </w:pPr>
          </w:p>
        </w:tc>
        <w:tc>
          <w:tcPr>
            <w:tcW w:w="967" w:type="dxa"/>
          </w:tcPr>
          <w:p w14:paraId="4CC3B0DD" w14:textId="77777777" w:rsidR="00482EAB" w:rsidRDefault="00482EAB" w:rsidP="00482EAB">
            <w:pPr>
              <w:jc w:val="center"/>
              <w:rPr>
                <w:rFonts w:ascii="Arial" w:hAnsi="Arial" w:cs="Arial"/>
                <w:sz w:val="20"/>
                <w:szCs w:val="20"/>
              </w:rPr>
            </w:pPr>
          </w:p>
        </w:tc>
        <w:tc>
          <w:tcPr>
            <w:tcW w:w="945" w:type="dxa"/>
          </w:tcPr>
          <w:p w14:paraId="0A64EA00" w14:textId="77777777" w:rsidR="00482EAB" w:rsidRDefault="00482EAB" w:rsidP="00482EAB">
            <w:pPr>
              <w:jc w:val="center"/>
              <w:rPr>
                <w:rFonts w:ascii="Arial" w:hAnsi="Arial" w:cs="Arial"/>
                <w:sz w:val="20"/>
                <w:szCs w:val="20"/>
              </w:rPr>
            </w:pPr>
          </w:p>
        </w:tc>
      </w:tr>
      <w:tr w:rsidR="00482EAB" w14:paraId="76C30653" w14:textId="77777777" w:rsidTr="00D0434F">
        <w:trPr>
          <w:trHeight w:val="248"/>
        </w:trPr>
        <w:tc>
          <w:tcPr>
            <w:tcW w:w="3420" w:type="dxa"/>
          </w:tcPr>
          <w:p w14:paraId="132EC545" w14:textId="77777777" w:rsidR="00482EAB" w:rsidRDefault="00482EAB" w:rsidP="00482EAB">
            <w:pPr>
              <w:rPr>
                <w:rFonts w:ascii="Arial Narrow" w:hAnsi="Arial Narrow" w:cs="Arial"/>
                <w:sz w:val="20"/>
                <w:szCs w:val="20"/>
              </w:rPr>
            </w:pPr>
            <w:r>
              <w:rPr>
                <w:rFonts w:ascii="Arial Narrow" w:hAnsi="Arial Narrow" w:cs="Arial"/>
                <w:b/>
                <w:sz w:val="20"/>
                <w:szCs w:val="20"/>
              </w:rPr>
              <w:t>Vice-President A:</w:t>
            </w:r>
            <w:r>
              <w:rPr>
                <w:rFonts w:ascii="Arial Narrow" w:hAnsi="Arial Narrow" w:cs="Arial"/>
                <w:sz w:val="20"/>
                <w:szCs w:val="20"/>
              </w:rPr>
              <w:t xml:space="preserve"> Janet </w:t>
            </w:r>
            <w:bookmarkStart w:id="0" w:name="_GoBack"/>
            <w:proofErr w:type="spellStart"/>
            <w:r>
              <w:rPr>
                <w:rFonts w:ascii="Arial Narrow" w:hAnsi="Arial Narrow" w:cs="Arial"/>
                <w:sz w:val="20"/>
                <w:szCs w:val="20"/>
              </w:rPr>
              <w:t>Ploncinsky</w:t>
            </w:r>
            <w:bookmarkEnd w:id="0"/>
            <w:proofErr w:type="spellEnd"/>
          </w:p>
        </w:tc>
        <w:tc>
          <w:tcPr>
            <w:tcW w:w="1074" w:type="dxa"/>
          </w:tcPr>
          <w:p w14:paraId="0452994C" w14:textId="77777777" w:rsidR="00482EAB" w:rsidRDefault="00482EAB" w:rsidP="00482EAB">
            <w:pPr>
              <w:jc w:val="center"/>
              <w:rPr>
                <w:rFonts w:ascii="Arial" w:hAnsi="Arial" w:cs="Arial"/>
                <w:sz w:val="20"/>
                <w:szCs w:val="20"/>
              </w:rPr>
            </w:pPr>
          </w:p>
        </w:tc>
        <w:tc>
          <w:tcPr>
            <w:tcW w:w="857" w:type="dxa"/>
          </w:tcPr>
          <w:p w14:paraId="6FCFB90C" w14:textId="77777777" w:rsidR="00482EAB" w:rsidRDefault="00482EAB" w:rsidP="00482EAB">
            <w:pPr>
              <w:jc w:val="center"/>
            </w:pPr>
            <w:r w:rsidRPr="00910569">
              <w:rPr>
                <w:rFonts w:ascii="Arial" w:hAnsi="Arial" w:cs="Arial"/>
                <w:sz w:val="20"/>
                <w:szCs w:val="20"/>
              </w:rPr>
              <w:t>X</w:t>
            </w:r>
          </w:p>
        </w:tc>
        <w:tc>
          <w:tcPr>
            <w:tcW w:w="967" w:type="dxa"/>
          </w:tcPr>
          <w:p w14:paraId="0EFAE34B" w14:textId="77777777" w:rsidR="00482EAB" w:rsidRDefault="00482EAB" w:rsidP="00482EAB">
            <w:pPr>
              <w:jc w:val="center"/>
              <w:rPr>
                <w:rFonts w:ascii="Arial" w:hAnsi="Arial" w:cs="Arial"/>
                <w:sz w:val="20"/>
                <w:szCs w:val="20"/>
              </w:rPr>
            </w:pPr>
          </w:p>
        </w:tc>
        <w:tc>
          <w:tcPr>
            <w:tcW w:w="967" w:type="dxa"/>
          </w:tcPr>
          <w:p w14:paraId="49EE774E" w14:textId="77777777" w:rsidR="00482EAB" w:rsidRDefault="00482EAB" w:rsidP="00482EAB">
            <w:pPr>
              <w:jc w:val="center"/>
            </w:pPr>
            <w:r w:rsidRPr="0055210A">
              <w:rPr>
                <w:rFonts w:ascii="Arial" w:hAnsi="Arial" w:cs="Arial"/>
                <w:sz w:val="20"/>
                <w:szCs w:val="20"/>
              </w:rPr>
              <w:t>X</w:t>
            </w:r>
          </w:p>
        </w:tc>
        <w:tc>
          <w:tcPr>
            <w:tcW w:w="967" w:type="dxa"/>
          </w:tcPr>
          <w:p w14:paraId="5C63DAFA" w14:textId="77777777" w:rsidR="00482EAB" w:rsidRDefault="00482EAB" w:rsidP="00482EAB">
            <w:pPr>
              <w:jc w:val="center"/>
            </w:pPr>
            <w:r w:rsidRPr="009D3E15">
              <w:rPr>
                <w:rFonts w:ascii="Arial" w:hAnsi="Arial" w:cs="Arial"/>
                <w:sz w:val="20"/>
                <w:szCs w:val="20"/>
              </w:rPr>
              <w:t>X</w:t>
            </w:r>
          </w:p>
        </w:tc>
        <w:tc>
          <w:tcPr>
            <w:tcW w:w="967" w:type="dxa"/>
          </w:tcPr>
          <w:p w14:paraId="7DD49B62" w14:textId="77777777" w:rsidR="00482EAB" w:rsidRDefault="00482EAB" w:rsidP="00482EAB">
            <w:pPr>
              <w:jc w:val="center"/>
              <w:rPr>
                <w:rFonts w:ascii="Arial" w:hAnsi="Arial" w:cs="Arial"/>
                <w:sz w:val="20"/>
                <w:szCs w:val="20"/>
              </w:rPr>
            </w:pPr>
          </w:p>
        </w:tc>
        <w:tc>
          <w:tcPr>
            <w:tcW w:w="967" w:type="dxa"/>
          </w:tcPr>
          <w:p w14:paraId="6059F463" w14:textId="77777777" w:rsidR="00482EAB" w:rsidRDefault="00482EAB" w:rsidP="00482EAB">
            <w:pPr>
              <w:jc w:val="center"/>
              <w:rPr>
                <w:rFonts w:ascii="Arial" w:hAnsi="Arial" w:cs="Arial"/>
                <w:sz w:val="20"/>
                <w:szCs w:val="20"/>
              </w:rPr>
            </w:pPr>
          </w:p>
        </w:tc>
        <w:tc>
          <w:tcPr>
            <w:tcW w:w="967" w:type="dxa"/>
          </w:tcPr>
          <w:p w14:paraId="7601687B" w14:textId="77777777" w:rsidR="00482EAB" w:rsidRDefault="00482EAB" w:rsidP="00482EAB">
            <w:pPr>
              <w:jc w:val="center"/>
              <w:rPr>
                <w:rFonts w:ascii="Arial" w:hAnsi="Arial" w:cs="Arial"/>
                <w:sz w:val="20"/>
                <w:szCs w:val="20"/>
              </w:rPr>
            </w:pPr>
          </w:p>
        </w:tc>
        <w:tc>
          <w:tcPr>
            <w:tcW w:w="967" w:type="dxa"/>
          </w:tcPr>
          <w:p w14:paraId="2F1233D1" w14:textId="77777777" w:rsidR="00482EAB" w:rsidRDefault="00482EAB" w:rsidP="00482EAB">
            <w:pPr>
              <w:jc w:val="center"/>
              <w:rPr>
                <w:rFonts w:ascii="Arial" w:hAnsi="Arial" w:cs="Arial"/>
                <w:sz w:val="20"/>
                <w:szCs w:val="20"/>
              </w:rPr>
            </w:pPr>
          </w:p>
        </w:tc>
        <w:tc>
          <w:tcPr>
            <w:tcW w:w="945" w:type="dxa"/>
          </w:tcPr>
          <w:p w14:paraId="685A9996" w14:textId="77777777" w:rsidR="00482EAB" w:rsidRDefault="00482EAB" w:rsidP="00482EAB">
            <w:pPr>
              <w:jc w:val="center"/>
              <w:rPr>
                <w:rFonts w:ascii="Arial" w:hAnsi="Arial" w:cs="Arial"/>
                <w:sz w:val="20"/>
                <w:szCs w:val="20"/>
              </w:rPr>
            </w:pPr>
          </w:p>
        </w:tc>
      </w:tr>
      <w:tr w:rsidR="00482EAB" w14:paraId="1D2DF7D6" w14:textId="77777777" w:rsidTr="00D0434F">
        <w:trPr>
          <w:trHeight w:val="248"/>
        </w:trPr>
        <w:tc>
          <w:tcPr>
            <w:tcW w:w="3420" w:type="dxa"/>
          </w:tcPr>
          <w:p w14:paraId="32D6A181"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Vice President B: </w:t>
            </w:r>
            <w:r>
              <w:rPr>
                <w:rFonts w:ascii="Arial Narrow" w:hAnsi="Arial Narrow" w:cs="Arial"/>
                <w:sz w:val="20"/>
                <w:szCs w:val="20"/>
              </w:rPr>
              <w:t>Loree Block</w:t>
            </w:r>
          </w:p>
        </w:tc>
        <w:tc>
          <w:tcPr>
            <w:tcW w:w="1074" w:type="dxa"/>
          </w:tcPr>
          <w:p w14:paraId="6EFE955F"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37B5509A" w14:textId="77777777" w:rsidR="00482EAB" w:rsidRDefault="00482EAB" w:rsidP="00482EAB">
            <w:pPr>
              <w:jc w:val="center"/>
            </w:pPr>
            <w:r w:rsidRPr="00910569">
              <w:rPr>
                <w:rFonts w:ascii="Arial" w:hAnsi="Arial" w:cs="Arial"/>
                <w:sz w:val="20"/>
                <w:szCs w:val="20"/>
              </w:rPr>
              <w:t>X</w:t>
            </w:r>
          </w:p>
        </w:tc>
        <w:tc>
          <w:tcPr>
            <w:tcW w:w="967" w:type="dxa"/>
            <w:shd w:val="clear" w:color="auto" w:fill="auto"/>
          </w:tcPr>
          <w:p w14:paraId="41E1FDC9" w14:textId="77777777" w:rsidR="00482EAB" w:rsidRDefault="00482EAB" w:rsidP="00482EAB">
            <w:pPr>
              <w:jc w:val="center"/>
              <w:rPr>
                <w:rFonts w:ascii="Arial" w:hAnsi="Arial" w:cs="Arial"/>
                <w:sz w:val="20"/>
                <w:szCs w:val="20"/>
              </w:rPr>
            </w:pPr>
          </w:p>
        </w:tc>
        <w:tc>
          <w:tcPr>
            <w:tcW w:w="967" w:type="dxa"/>
          </w:tcPr>
          <w:p w14:paraId="15D1D9B2" w14:textId="77777777" w:rsidR="00482EAB" w:rsidRDefault="00482EAB" w:rsidP="00482EAB">
            <w:pPr>
              <w:jc w:val="center"/>
            </w:pPr>
            <w:r w:rsidRPr="0055210A">
              <w:rPr>
                <w:rFonts w:ascii="Arial" w:hAnsi="Arial" w:cs="Arial"/>
                <w:sz w:val="20"/>
                <w:szCs w:val="20"/>
              </w:rPr>
              <w:t>X</w:t>
            </w:r>
          </w:p>
        </w:tc>
        <w:tc>
          <w:tcPr>
            <w:tcW w:w="967" w:type="dxa"/>
          </w:tcPr>
          <w:p w14:paraId="2E9934B1" w14:textId="77777777" w:rsidR="00482EAB" w:rsidRDefault="00482EAB" w:rsidP="00482EAB">
            <w:pPr>
              <w:jc w:val="center"/>
            </w:pPr>
          </w:p>
        </w:tc>
        <w:tc>
          <w:tcPr>
            <w:tcW w:w="967" w:type="dxa"/>
          </w:tcPr>
          <w:p w14:paraId="46873887" w14:textId="77777777" w:rsidR="00482EAB" w:rsidRDefault="00482EAB" w:rsidP="00482EAB">
            <w:pPr>
              <w:jc w:val="center"/>
              <w:rPr>
                <w:rFonts w:ascii="Arial" w:hAnsi="Arial" w:cs="Arial"/>
                <w:sz w:val="20"/>
                <w:szCs w:val="20"/>
              </w:rPr>
            </w:pPr>
          </w:p>
        </w:tc>
        <w:tc>
          <w:tcPr>
            <w:tcW w:w="967" w:type="dxa"/>
          </w:tcPr>
          <w:p w14:paraId="4C905ECC" w14:textId="77777777" w:rsidR="00482EAB" w:rsidRDefault="00482EAB" w:rsidP="00482EAB">
            <w:pPr>
              <w:jc w:val="center"/>
              <w:rPr>
                <w:rFonts w:ascii="Arial" w:hAnsi="Arial" w:cs="Arial"/>
                <w:sz w:val="20"/>
                <w:szCs w:val="20"/>
              </w:rPr>
            </w:pPr>
          </w:p>
        </w:tc>
        <w:tc>
          <w:tcPr>
            <w:tcW w:w="967" w:type="dxa"/>
          </w:tcPr>
          <w:p w14:paraId="59918416" w14:textId="77777777" w:rsidR="00482EAB" w:rsidRDefault="00482EAB" w:rsidP="00482EAB">
            <w:pPr>
              <w:jc w:val="center"/>
              <w:rPr>
                <w:rFonts w:ascii="Arial" w:hAnsi="Arial" w:cs="Arial"/>
                <w:sz w:val="20"/>
                <w:szCs w:val="20"/>
              </w:rPr>
            </w:pPr>
          </w:p>
        </w:tc>
        <w:tc>
          <w:tcPr>
            <w:tcW w:w="967" w:type="dxa"/>
            <w:shd w:val="clear" w:color="auto" w:fill="auto"/>
          </w:tcPr>
          <w:p w14:paraId="3E8520E0" w14:textId="77777777" w:rsidR="00482EAB" w:rsidRDefault="00482EAB" w:rsidP="00482EAB">
            <w:pPr>
              <w:jc w:val="center"/>
              <w:rPr>
                <w:rFonts w:ascii="Arial" w:hAnsi="Arial" w:cs="Arial"/>
                <w:sz w:val="20"/>
                <w:szCs w:val="20"/>
              </w:rPr>
            </w:pPr>
          </w:p>
        </w:tc>
        <w:tc>
          <w:tcPr>
            <w:tcW w:w="945" w:type="dxa"/>
          </w:tcPr>
          <w:p w14:paraId="144B05E6" w14:textId="77777777" w:rsidR="00482EAB" w:rsidRDefault="00482EAB" w:rsidP="00482EAB">
            <w:pPr>
              <w:jc w:val="center"/>
              <w:rPr>
                <w:rFonts w:ascii="Arial" w:hAnsi="Arial" w:cs="Arial"/>
                <w:sz w:val="20"/>
                <w:szCs w:val="20"/>
              </w:rPr>
            </w:pPr>
          </w:p>
        </w:tc>
      </w:tr>
      <w:tr w:rsidR="00482EAB" w14:paraId="6E6CD262" w14:textId="77777777" w:rsidTr="00D0434F">
        <w:trPr>
          <w:trHeight w:val="65"/>
        </w:trPr>
        <w:tc>
          <w:tcPr>
            <w:tcW w:w="3420" w:type="dxa"/>
          </w:tcPr>
          <w:p w14:paraId="078997D3"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Vice-President C:  </w:t>
            </w:r>
            <w:r>
              <w:rPr>
                <w:rFonts w:ascii="Arial Narrow" w:hAnsi="Arial Narrow" w:cs="Arial"/>
                <w:sz w:val="20"/>
                <w:szCs w:val="20"/>
              </w:rPr>
              <w:t>Suzie Levy</w:t>
            </w:r>
          </w:p>
        </w:tc>
        <w:tc>
          <w:tcPr>
            <w:tcW w:w="1074" w:type="dxa"/>
          </w:tcPr>
          <w:p w14:paraId="44922D47"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36DFDC67" w14:textId="77777777" w:rsidR="00482EAB" w:rsidRDefault="00482EAB" w:rsidP="00482EAB">
            <w:pPr>
              <w:jc w:val="center"/>
            </w:pPr>
            <w:r w:rsidRPr="00910569">
              <w:rPr>
                <w:rFonts w:ascii="Arial" w:hAnsi="Arial" w:cs="Arial"/>
                <w:sz w:val="20"/>
                <w:szCs w:val="20"/>
              </w:rPr>
              <w:t>X</w:t>
            </w:r>
          </w:p>
        </w:tc>
        <w:tc>
          <w:tcPr>
            <w:tcW w:w="967" w:type="dxa"/>
          </w:tcPr>
          <w:p w14:paraId="45172C91" w14:textId="77777777" w:rsidR="00482EAB" w:rsidRDefault="00482EAB" w:rsidP="00482EAB">
            <w:pPr>
              <w:jc w:val="center"/>
              <w:rPr>
                <w:rFonts w:ascii="Arial" w:hAnsi="Arial" w:cs="Arial"/>
                <w:sz w:val="20"/>
                <w:szCs w:val="20"/>
              </w:rPr>
            </w:pPr>
          </w:p>
        </w:tc>
        <w:tc>
          <w:tcPr>
            <w:tcW w:w="967" w:type="dxa"/>
          </w:tcPr>
          <w:p w14:paraId="251585A7" w14:textId="77777777" w:rsidR="00482EAB" w:rsidRDefault="00482EAB" w:rsidP="00482EAB">
            <w:pPr>
              <w:jc w:val="center"/>
            </w:pPr>
            <w:r w:rsidRPr="0055210A">
              <w:rPr>
                <w:rFonts w:ascii="Arial" w:hAnsi="Arial" w:cs="Arial"/>
                <w:sz w:val="20"/>
                <w:szCs w:val="20"/>
              </w:rPr>
              <w:t>X</w:t>
            </w:r>
          </w:p>
        </w:tc>
        <w:tc>
          <w:tcPr>
            <w:tcW w:w="967" w:type="dxa"/>
          </w:tcPr>
          <w:p w14:paraId="45B51C61" w14:textId="77777777" w:rsidR="00482EAB" w:rsidRDefault="00482EAB" w:rsidP="00482EAB">
            <w:pPr>
              <w:jc w:val="center"/>
            </w:pPr>
            <w:r w:rsidRPr="009D3E15">
              <w:rPr>
                <w:rFonts w:ascii="Arial" w:hAnsi="Arial" w:cs="Arial"/>
                <w:sz w:val="20"/>
                <w:szCs w:val="20"/>
              </w:rPr>
              <w:t>X</w:t>
            </w:r>
          </w:p>
        </w:tc>
        <w:tc>
          <w:tcPr>
            <w:tcW w:w="967" w:type="dxa"/>
          </w:tcPr>
          <w:p w14:paraId="500E7E5E" w14:textId="77777777" w:rsidR="00482EAB" w:rsidRDefault="00482EAB" w:rsidP="00482EAB">
            <w:pPr>
              <w:jc w:val="center"/>
              <w:rPr>
                <w:rFonts w:ascii="Arial" w:hAnsi="Arial" w:cs="Arial"/>
                <w:sz w:val="20"/>
                <w:szCs w:val="20"/>
              </w:rPr>
            </w:pPr>
          </w:p>
        </w:tc>
        <w:tc>
          <w:tcPr>
            <w:tcW w:w="967" w:type="dxa"/>
          </w:tcPr>
          <w:p w14:paraId="5712C0C7" w14:textId="77777777" w:rsidR="00482EAB" w:rsidRDefault="00482EAB" w:rsidP="00482EAB">
            <w:pPr>
              <w:jc w:val="center"/>
              <w:rPr>
                <w:rFonts w:ascii="Arial" w:hAnsi="Arial" w:cs="Arial"/>
                <w:sz w:val="20"/>
                <w:szCs w:val="20"/>
              </w:rPr>
            </w:pPr>
          </w:p>
        </w:tc>
        <w:tc>
          <w:tcPr>
            <w:tcW w:w="967" w:type="dxa"/>
          </w:tcPr>
          <w:p w14:paraId="057A69F7" w14:textId="77777777" w:rsidR="00482EAB" w:rsidRDefault="00482EAB" w:rsidP="00482EAB">
            <w:pPr>
              <w:jc w:val="center"/>
              <w:rPr>
                <w:rFonts w:ascii="Arial" w:hAnsi="Arial" w:cs="Arial"/>
                <w:sz w:val="20"/>
                <w:szCs w:val="20"/>
              </w:rPr>
            </w:pPr>
          </w:p>
        </w:tc>
        <w:tc>
          <w:tcPr>
            <w:tcW w:w="967" w:type="dxa"/>
          </w:tcPr>
          <w:p w14:paraId="443FC9C6" w14:textId="77777777" w:rsidR="00482EAB" w:rsidRDefault="00482EAB" w:rsidP="00482EAB">
            <w:pPr>
              <w:jc w:val="center"/>
              <w:rPr>
                <w:rFonts w:ascii="Arial" w:hAnsi="Arial" w:cs="Arial"/>
                <w:sz w:val="20"/>
                <w:szCs w:val="20"/>
              </w:rPr>
            </w:pPr>
          </w:p>
        </w:tc>
        <w:tc>
          <w:tcPr>
            <w:tcW w:w="945" w:type="dxa"/>
          </w:tcPr>
          <w:p w14:paraId="5E2C8EBD" w14:textId="77777777" w:rsidR="00482EAB" w:rsidRDefault="00482EAB" w:rsidP="00482EAB">
            <w:pPr>
              <w:jc w:val="center"/>
              <w:rPr>
                <w:rFonts w:ascii="Arial" w:hAnsi="Arial" w:cs="Arial"/>
                <w:sz w:val="20"/>
                <w:szCs w:val="20"/>
              </w:rPr>
            </w:pPr>
          </w:p>
        </w:tc>
      </w:tr>
      <w:tr w:rsidR="00482EAB" w14:paraId="75700697" w14:textId="77777777" w:rsidTr="00D0434F">
        <w:trPr>
          <w:trHeight w:val="248"/>
        </w:trPr>
        <w:tc>
          <w:tcPr>
            <w:tcW w:w="3420" w:type="dxa"/>
          </w:tcPr>
          <w:p w14:paraId="5FCFDEC1" w14:textId="77777777" w:rsidR="00482EAB" w:rsidRDefault="00482EAB" w:rsidP="00482EAB">
            <w:pPr>
              <w:rPr>
                <w:rFonts w:ascii="Arial Narrow" w:hAnsi="Arial Narrow" w:cs="Arial"/>
                <w:b/>
                <w:sz w:val="20"/>
                <w:szCs w:val="20"/>
              </w:rPr>
            </w:pPr>
            <w:r>
              <w:rPr>
                <w:rFonts w:ascii="Arial Narrow" w:hAnsi="Arial Narrow" w:cs="Arial"/>
                <w:b/>
                <w:sz w:val="20"/>
                <w:szCs w:val="20"/>
              </w:rPr>
              <w:t>MN Women’s Hockey Dir:</w:t>
            </w:r>
            <w:r w:rsidRPr="00AC1DDE">
              <w:rPr>
                <w:rFonts w:ascii="Arial Narrow" w:hAnsi="Arial Narrow" w:cs="Arial"/>
                <w:sz w:val="20"/>
                <w:szCs w:val="20"/>
              </w:rPr>
              <w:t xml:space="preserve"> Nancy </w:t>
            </w:r>
            <w:proofErr w:type="spellStart"/>
            <w:r w:rsidRPr="00AC1DDE">
              <w:rPr>
                <w:rFonts w:ascii="Arial Narrow" w:hAnsi="Arial Narrow" w:cs="Arial"/>
                <w:sz w:val="20"/>
                <w:szCs w:val="20"/>
              </w:rPr>
              <w:t>Wefler</w:t>
            </w:r>
            <w:proofErr w:type="spellEnd"/>
          </w:p>
        </w:tc>
        <w:tc>
          <w:tcPr>
            <w:tcW w:w="1074" w:type="dxa"/>
          </w:tcPr>
          <w:p w14:paraId="44A17458" w14:textId="77777777" w:rsidR="00482EAB" w:rsidRDefault="00482EAB" w:rsidP="00482EAB">
            <w:pPr>
              <w:jc w:val="center"/>
              <w:rPr>
                <w:rFonts w:ascii="Arial" w:hAnsi="Arial" w:cs="Arial"/>
                <w:sz w:val="20"/>
                <w:szCs w:val="20"/>
              </w:rPr>
            </w:pPr>
          </w:p>
        </w:tc>
        <w:tc>
          <w:tcPr>
            <w:tcW w:w="857" w:type="dxa"/>
          </w:tcPr>
          <w:p w14:paraId="00F932D5" w14:textId="77777777" w:rsidR="00482EAB" w:rsidRDefault="00482EAB" w:rsidP="00482EAB">
            <w:pPr>
              <w:jc w:val="center"/>
            </w:pPr>
            <w:r w:rsidRPr="00910569">
              <w:rPr>
                <w:rFonts w:ascii="Arial" w:hAnsi="Arial" w:cs="Arial"/>
                <w:sz w:val="20"/>
                <w:szCs w:val="20"/>
              </w:rPr>
              <w:t>X</w:t>
            </w:r>
          </w:p>
        </w:tc>
        <w:tc>
          <w:tcPr>
            <w:tcW w:w="967" w:type="dxa"/>
          </w:tcPr>
          <w:p w14:paraId="731FC734"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252A0E14" w14:textId="77777777" w:rsidR="00482EAB" w:rsidRDefault="00482EAB" w:rsidP="00482EAB">
            <w:pPr>
              <w:jc w:val="center"/>
            </w:pPr>
            <w:r w:rsidRPr="0055210A">
              <w:rPr>
                <w:rFonts w:ascii="Arial" w:hAnsi="Arial" w:cs="Arial"/>
                <w:sz w:val="20"/>
                <w:szCs w:val="20"/>
              </w:rPr>
              <w:t>X</w:t>
            </w:r>
          </w:p>
        </w:tc>
        <w:tc>
          <w:tcPr>
            <w:tcW w:w="967" w:type="dxa"/>
          </w:tcPr>
          <w:p w14:paraId="596AE1C4" w14:textId="77777777" w:rsidR="00482EAB" w:rsidRDefault="00482EAB" w:rsidP="00482EAB">
            <w:pPr>
              <w:jc w:val="center"/>
            </w:pPr>
          </w:p>
        </w:tc>
        <w:tc>
          <w:tcPr>
            <w:tcW w:w="967" w:type="dxa"/>
          </w:tcPr>
          <w:p w14:paraId="7464077F" w14:textId="77777777" w:rsidR="00482EAB" w:rsidRDefault="00482EAB" w:rsidP="00482EAB">
            <w:pPr>
              <w:jc w:val="center"/>
              <w:rPr>
                <w:rFonts w:ascii="Arial" w:hAnsi="Arial" w:cs="Arial"/>
                <w:sz w:val="20"/>
                <w:szCs w:val="20"/>
              </w:rPr>
            </w:pPr>
          </w:p>
        </w:tc>
        <w:tc>
          <w:tcPr>
            <w:tcW w:w="967" w:type="dxa"/>
          </w:tcPr>
          <w:p w14:paraId="3C809789" w14:textId="77777777" w:rsidR="00482EAB" w:rsidRDefault="00482EAB" w:rsidP="00482EAB">
            <w:pPr>
              <w:jc w:val="center"/>
              <w:rPr>
                <w:rFonts w:ascii="Arial" w:hAnsi="Arial" w:cs="Arial"/>
                <w:sz w:val="20"/>
                <w:szCs w:val="20"/>
              </w:rPr>
            </w:pPr>
          </w:p>
        </w:tc>
        <w:tc>
          <w:tcPr>
            <w:tcW w:w="967" w:type="dxa"/>
          </w:tcPr>
          <w:p w14:paraId="2C423B1D" w14:textId="77777777" w:rsidR="00482EAB" w:rsidRDefault="00482EAB" w:rsidP="00482EAB">
            <w:pPr>
              <w:jc w:val="center"/>
              <w:rPr>
                <w:rFonts w:ascii="Arial" w:hAnsi="Arial" w:cs="Arial"/>
                <w:sz w:val="20"/>
                <w:szCs w:val="20"/>
              </w:rPr>
            </w:pPr>
          </w:p>
        </w:tc>
        <w:tc>
          <w:tcPr>
            <w:tcW w:w="967" w:type="dxa"/>
          </w:tcPr>
          <w:p w14:paraId="03E280EF" w14:textId="77777777" w:rsidR="00482EAB" w:rsidRDefault="00482EAB" w:rsidP="00482EAB">
            <w:pPr>
              <w:jc w:val="center"/>
              <w:rPr>
                <w:rFonts w:ascii="Arial" w:hAnsi="Arial" w:cs="Arial"/>
                <w:sz w:val="20"/>
                <w:szCs w:val="20"/>
              </w:rPr>
            </w:pPr>
          </w:p>
        </w:tc>
        <w:tc>
          <w:tcPr>
            <w:tcW w:w="945" w:type="dxa"/>
          </w:tcPr>
          <w:p w14:paraId="2379098C" w14:textId="77777777" w:rsidR="00482EAB" w:rsidRDefault="00482EAB" w:rsidP="00482EAB">
            <w:pPr>
              <w:jc w:val="center"/>
              <w:rPr>
                <w:rFonts w:ascii="Arial" w:hAnsi="Arial" w:cs="Arial"/>
                <w:sz w:val="20"/>
                <w:szCs w:val="20"/>
              </w:rPr>
            </w:pPr>
          </w:p>
        </w:tc>
      </w:tr>
      <w:tr w:rsidR="00482EAB" w14:paraId="1A098D3A" w14:textId="77777777" w:rsidTr="00D0434F">
        <w:trPr>
          <w:trHeight w:val="248"/>
        </w:trPr>
        <w:tc>
          <w:tcPr>
            <w:tcW w:w="3420" w:type="dxa"/>
          </w:tcPr>
          <w:p w14:paraId="65B9BAAD"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USA Hockey Liaison: </w:t>
            </w:r>
            <w:r w:rsidRPr="00BA4BAC">
              <w:rPr>
                <w:rFonts w:ascii="Arial Narrow" w:hAnsi="Arial Narrow" w:cs="Arial"/>
                <w:sz w:val="20"/>
                <w:szCs w:val="20"/>
              </w:rPr>
              <w:t>Doug Foster</w:t>
            </w:r>
          </w:p>
        </w:tc>
        <w:tc>
          <w:tcPr>
            <w:tcW w:w="1074" w:type="dxa"/>
          </w:tcPr>
          <w:p w14:paraId="213B6760"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7EF99042" w14:textId="77777777" w:rsidR="00482EAB" w:rsidRDefault="00482EAB" w:rsidP="00482EAB">
            <w:pPr>
              <w:jc w:val="center"/>
            </w:pPr>
            <w:r w:rsidRPr="00910569">
              <w:rPr>
                <w:rFonts w:ascii="Arial" w:hAnsi="Arial" w:cs="Arial"/>
                <w:sz w:val="20"/>
                <w:szCs w:val="20"/>
              </w:rPr>
              <w:t>X</w:t>
            </w:r>
          </w:p>
        </w:tc>
        <w:tc>
          <w:tcPr>
            <w:tcW w:w="967" w:type="dxa"/>
          </w:tcPr>
          <w:p w14:paraId="472031A2" w14:textId="77777777" w:rsidR="00482EAB" w:rsidRDefault="00482EAB" w:rsidP="00482EAB">
            <w:pPr>
              <w:jc w:val="center"/>
              <w:rPr>
                <w:rFonts w:ascii="Arial" w:hAnsi="Arial" w:cs="Arial"/>
                <w:sz w:val="20"/>
                <w:szCs w:val="20"/>
              </w:rPr>
            </w:pPr>
          </w:p>
        </w:tc>
        <w:tc>
          <w:tcPr>
            <w:tcW w:w="967" w:type="dxa"/>
          </w:tcPr>
          <w:p w14:paraId="391CDEDB" w14:textId="77777777" w:rsidR="00482EAB" w:rsidRDefault="00482EAB" w:rsidP="00482EAB">
            <w:pPr>
              <w:jc w:val="center"/>
            </w:pPr>
            <w:r w:rsidRPr="0055210A">
              <w:rPr>
                <w:rFonts w:ascii="Arial" w:hAnsi="Arial" w:cs="Arial"/>
                <w:sz w:val="20"/>
                <w:szCs w:val="20"/>
              </w:rPr>
              <w:t>X</w:t>
            </w:r>
          </w:p>
        </w:tc>
        <w:tc>
          <w:tcPr>
            <w:tcW w:w="967" w:type="dxa"/>
          </w:tcPr>
          <w:p w14:paraId="239E4A95" w14:textId="77777777" w:rsidR="00482EAB" w:rsidRDefault="00482EAB" w:rsidP="00482EAB">
            <w:pPr>
              <w:jc w:val="center"/>
            </w:pPr>
            <w:r w:rsidRPr="009D3E15">
              <w:rPr>
                <w:rFonts w:ascii="Arial" w:hAnsi="Arial" w:cs="Arial"/>
                <w:sz w:val="20"/>
                <w:szCs w:val="20"/>
              </w:rPr>
              <w:t>X</w:t>
            </w:r>
          </w:p>
        </w:tc>
        <w:tc>
          <w:tcPr>
            <w:tcW w:w="967" w:type="dxa"/>
          </w:tcPr>
          <w:p w14:paraId="0A9FF380" w14:textId="77777777" w:rsidR="00482EAB" w:rsidRDefault="00482EAB" w:rsidP="00482EAB">
            <w:pPr>
              <w:jc w:val="center"/>
              <w:rPr>
                <w:rFonts w:ascii="Arial" w:hAnsi="Arial" w:cs="Arial"/>
                <w:sz w:val="20"/>
                <w:szCs w:val="20"/>
              </w:rPr>
            </w:pPr>
          </w:p>
        </w:tc>
        <w:tc>
          <w:tcPr>
            <w:tcW w:w="967" w:type="dxa"/>
          </w:tcPr>
          <w:p w14:paraId="354D1FE9" w14:textId="77777777" w:rsidR="00482EAB" w:rsidRDefault="00482EAB" w:rsidP="00482EAB">
            <w:pPr>
              <w:jc w:val="center"/>
              <w:rPr>
                <w:rFonts w:ascii="Arial" w:hAnsi="Arial" w:cs="Arial"/>
                <w:sz w:val="20"/>
                <w:szCs w:val="20"/>
              </w:rPr>
            </w:pPr>
          </w:p>
        </w:tc>
        <w:tc>
          <w:tcPr>
            <w:tcW w:w="967" w:type="dxa"/>
          </w:tcPr>
          <w:p w14:paraId="6ACE0023" w14:textId="77777777" w:rsidR="00482EAB" w:rsidRDefault="00482EAB" w:rsidP="00482EAB">
            <w:pPr>
              <w:jc w:val="center"/>
              <w:rPr>
                <w:rFonts w:ascii="Arial" w:hAnsi="Arial" w:cs="Arial"/>
                <w:sz w:val="20"/>
                <w:szCs w:val="20"/>
              </w:rPr>
            </w:pPr>
          </w:p>
        </w:tc>
        <w:tc>
          <w:tcPr>
            <w:tcW w:w="967" w:type="dxa"/>
          </w:tcPr>
          <w:p w14:paraId="7BE83E64" w14:textId="77777777" w:rsidR="00482EAB" w:rsidRDefault="00482EAB" w:rsidP="00482EAB">
            <w:pPr>
              <w:jc w:val="center"/>
              <w:rPr>
                <w:rFonts w:ascii="Arial" w:hAnsi="Arial" w:cs="Arial"/>
                <w:sz w:val="20"/>
                <w:szCs w:val="20"/>
              </w:rPr>
            </w:pPr>
          </w:p>
        </w:tc>
        <w:tc>
          <w:tcPr>
            <w:tcW w:w="945" w:type="dxa"/>
          </w:tcPr>
          <w:p w14:paraId="17AE6FF3" w14:textId="77777777" w:rsidR="00482EAB" w:rsidRDefault="00482EAB" w:rsidP="00482EAB">
            <w:pPr>
              <w:jc w:val="center"/>
              <w:rPr>
                <w:rFonts w:ascii="Arial" w:hAnsi="Arial" w:cs="Arial"/>
                <w:sz w:val="20"/>
                <w:szCs w:val="20"/>
              </w:rPr>
            </w:pPr>
          </w:p>
        </w:tc>
      </w:tr>
      <w:tr w:rsidR="00482EAB" w14:paraId="6503D8C7" w14:textId="77777777" w:rsidTr="00D0434F">
        <w:trPr>
          <w:trHeight w:val="264"/>
        </w:trPr>
        <w:tc>
          <w:tcPr>
            <w:tcW w:w="3420" w:type="dxa"/>
          </w:tcPr>
          <w:p w14:paraId="7B7BBCA3"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League Admin: </w:t>
            </w:r>
            <w:r>
              <w:rPr>
                <w:rFonts w:ascii="Arial Narrow" w:hAnsi="Arial Narrow" w:cs="Arial"/>
                <w:sz w:val="20"/>
                <w:szCs w:val="20"/>
              </w:rPr>
              <w:t xml:space="preserve"> Erika Hockinson-Spande</w:t>
            </w:r>
          </w:p>
        </w:tc>
        <w:tc>
          <w:tcPr>
            <w:tcW w:w="1074" w:type="dxa"/>
          </w:tcPr>
          <w:p w14:paraId="5500BFDC"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18CD4480" w14:textId="77777777" w:rsidR="00482EAB" w:rsidRDefault="00482EAB" w:rsidP="00482EAB">
            <w:pPr>
              <w:jc w:val="center"/>
            </w:pPr>
            <w:r w:rsidRPr="00910569">
              <w:rPr>
                <w:rFonts w:ascii="Arial" w:hAnsi="Arial" w:cs="Arial"/>
                <w:sz w:val="20"/>
                <w:szCs w:val="20"/>
              </w:rPr>
              <w:t>X</w:t>
            </w:r>
          </w:p>
        </w:tc>
        <w:tc>
          <w:tcPr>
            <w:tcW w:w="967" w:type="dxa"/>
          </w:tcPr>
          <w:p w14:paraId="15C9935B"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7126CE04" w14:textId="77777777" w:rsidR="00482EAB" w:rsidRDefault="00482EAB" w:rsidP="00482EAB">
            <w:pPr>
              <w:jc w:val="center"/>
            </w:pPr>
            <w:r w:rsidRPr="0055210A">
              <w:rPr>
                <w:rFonts w:ascii="Arial" w:hAnsi="Arial" w:cs="Arial"/>
                <w:sz w:val="20"/>
                <w:szCs w:val="20"/>
              </w:rPr>
              <w:t>X</w:t>
            </w:r>
          </w:p>
        </w:tc>
        <w:tc>
          <w:tcPr>
            <w:tcW w:w="967" w:type="dxa"/>
          </w:tcPr>
          <w:p w14:paraId="78BA65FD" w14:textId="77777777" w:rsidR="00482EAB" w:rsidRDefault="00482EAB" w:rsidP="00482EAB">
            <w:pPr>
              <w:jc w:val="center"/>
            </w:pPr>
            <w:r w:rsidRPr="009D3E15">
              <w:rPr>
                <w:rFonts w:ascii="Arial" w:hAnsi="Arial" w:cs="Arial"/>
                <w:sz w:val="20"/>
                <w:szCs w:val="20"/>
              </w:rPr>
              <w:t>X</w:t>
            </w:r>
          </w:p>
        </w:tc>
        <w:tc>
          <w:tcPr>
            <w:tcW w:w="967" w:type="dxa"/>
          </w:tcPr>
          <w:p w14:paraId="21E7828A" w14:textId="77777777" w:rsidR="00482EAB" w:rsidRDefault="00482EAB" w:rsidP="00482EAB">
            <w:pPr>
              <w:jc w:val="center"/>
              <w:rPr>
                <w:rFonts w:ascii="Arial" w:hAnsi="Arial" w:cs="Arial"/>
                <w:sz w:val="20"/>
                <w:szCs w:val="20"/>
              </w:rPr>
            </w:pPr>
          </w:p>
        </w:tc>
        <w:tc>
          <w:tcPr>
            <w:tcW w:w="967" w:type="dxa"/>
          </w:tcPr>
          <w:p w14:paraId="4987A3B3" w14:textId="77777777" w:rsidR="00482EAB" w:rsidRDefault="00482EAB" w:rsidP="00482EAB">
            <w:pPr>
              <w:jc w:val="center"/>
              <w:rPr>
                <w:rFonts w:ascii="Arial" w:hAnsi="Arial" w:cs="Arial"/>
                <w:sz w:val="20"/>
                <w:szCs w:val="20"/>
              </w:rPr>
            </w:pPr>
          </w:p>
        </w:tc>
        <w:tc>
          <w:tcPr>
            <w:tcW w:w="967" w:type="dxa"/>
          </w:tcPr>
          <w:p w14:paraId="739FF360" w14:textId="77777777" w:rsidR="00482EAB" w:rsidRDefault="00482EAB" w:rsidP="00482EAB">
            <w:pPr>
              <w:jc w:val="center"/>
              <w:rPr>
                <w:rFonts w:ascii="Arial" w:hAnsi="Arial" w:cs="Arial"/>
                <w:sz w:val="20"/>
                <w:szCs w:val="20"/>
              </w:rPr>
            </w:pPr>
          </w:p>
        </w:tc>
        <w:tc>
          <w:tcPr>
            <w:tcW w:w="967" w:type="dxa"/>
          </w:tcPr>
          <w:p w14:paraId="5A48928C" w14:textId="77777777" w:rsidR="00482EAB" w:rsidRDefault="00482EAB" w:rsidP="00482EAB">
            <w:pPr>
              <w:jc w:val="center"/>
              <w:rPr>
                <w:rFonts w:ascii="Arial" w:hAnsi="Arial" w:cs="Arial"/>
                <w:sz w:val="20"/>
                <w:szCs w:val="20"/>
              </w:rPr>
            </w:pPr>
          </w:p>
        </w:tc>
        <w:tc>
          <w:tcPr>
            <w:tcW w:w="945" w:type="dxa"/>
          </w:tcPr>
          <w:p w14:paraId="2D2AFB9F" w14:textId="77777777" w:rsidR="00482EAB" w:rsidRDefault="00482EAB" w:rsidP="00482EAB">
            <w:pPr>
              <w:jc w:val="center"/>
              <w:rPr>
                <w:rFonts w:ascii="Arial" w:hAnsi="Arial" w:cs="Arial"/>
                <w:sz w:val="20"/>
                <w:szCs w:val="20"/>
              </w:rPr>
            </w:pPr>
          </w:p>
        </w:tc>
      </w:tr>
      <w:tr w:rsidR="00482EAB" w14:paraId="1C456AAA" w14:textId="77777777" w:rsidTr="00D0434F">
        <w:trPr>
          <w:trHeight w:val="248"/>
        </w:trPr>
        <w:tc>
          <w:tcPr>
            <w:tcW w:w="3420" w:type="dxa"/>
          </w:tcPr>
          <w:p w14:paraId="5FA03836" w14:textId="77777777" w:rsidR="00482EAB" w:rsidRPr="00E36E35" w:rsidRDefault="00482EAB" w:rsidP="00482EAB">
            <w:pPr>
              <w:tabs>
                <w:tab w:val="left" w:pos="2763"/>
              </w:tabs>
              <w:rPr>
                <w:rFonts w:ascii="Arial Narrow" w:hAnsi="Arial Narrow" w:cs="Arial"/>
                <w:sz w:val="20"/>
                <w:szCs w:val="20"/>
              </w:rPr>
            </w:pPr>
            <w:r w:rsidRPr="00E36E35">
              <w:rPr>
                <w:rFonts w:ascii="Arial Narrow" w:hAnsi="Arial Narrow" w:cs="Arial"/>
                <w:b/>
                <w:sz w:val="20"/>
                <w:szCs w:val="20"/>
              </w:rPr>
              <w:t xml:space="preserve">Bookkeeper: </w:t>
            </w:r>
            <w:r>
              <w:rPr>
                <w:rFonts w:ascii="Arial Narrow" w:hAnsi="Arial Narrow" w:cs="Arial"/>
                <w:sz w:val="20"/>
                <w:szCs w:val="20"/>
              </w:rPr>
              <w:t>Nicky</w:t>
            </w:r>
            <w:r w:rsidRPr="00E36E35">
              <w:rPr>
                <w:rFonts w:ascii="Arial Narrow" w:hAnsi="Arial Narrow" w:cs="Arial"/>
                <w:sz w:val="20"/>
                <w:szCs w:val="20"/>
              </w:rPr>
              <w:t xml:space="preserve"> </w:t>
            </w:r>
            <w:proofErr w:type="spellStart"/>
            <w:r w:rsidRPr="00E36E35">
              <w:rPr>
                <w:rFonts w:ascii="Arial Narrow" w:hAnsi="Arial Narrow" w:cs="Arial"/>
                <w:sz w:val="20"/>
                <w:szCs w:val="20"/>
              </w:rPr>
              <w:t>Golbeck</w:t>
            </w:r>
            <w:proofErr w:type="spellEnd"/>
          </w:p>
        </w:tc>
        <w:tc>
          <w:tcPr>
            <w:tcW w:w="1074" w:type="dxa"/>
          </w:tcPr>
          <w:p w14:paraId="20995B5E"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3652E045" w14:textId="77777777" w:rsidR="00482EAB" w:rsidRDefault="00482EAB" w:rsidP="00482EAB">
            <w:pPr>
              <w:jc w:val="center"/>
            </w:pPr>
            <w:r w:rsidRPr="00910569">
              <w:rPr>
                <w:rFonts w:ascii="Arial" w:hAnsi="Arial" w:cs="Arial"/>
                <w:sz w:val="20"/>
                <w:szCs w:val="20"/>
              </w:rPr>
              <w:t>X</w:t>
            </w:r>
          </w:p>
        </w:tc>
        <w:tc>
          <w:tcPr>
            <w:tcW w:w="967" w:type="dxa"/>
          </w:tcPr>
          <w:p w14:paraId="2472769C"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563CF358" w14:textId="77777777" w:rsidR="00482EAB" w:rsidRDefault="00482EAB" w:rsidP="00482EAB">
            <w:pPr>
              <w:jc w:val="center"/>
            </w:pPr>
            <w:r w:rsidRPr="0055210A">
              <w:rPr>
                <w:rFonts w:ascii="Arial" w:hAnsi="Arial" w:cs="Arial"/>
                <w:sz w:val="20"/>
                <w:szCs w:val="20"/>
              </w:rPr>
              <w:t>X</w:t>
            </w:r>
          </w:p>
        </w:tc>
        <w:tc>
          <w:tcPr>
            <w:tcW w:w="967" w:type="dxa"/>
          </w:tcPr>
          <w:p w14:paraId="7B506B67" w14:textId="77777777" w:rsidR="00482EAB" w:rsidRDefault="00482EAB" w:rsidP="00482EAB">
            <w:pPr>
              <w:jc w:val="center"/>
            </w:pPr>
          </w:p>
        </w:tc>
        <w:tc>
          <w:tcPr>
            <w:tcW w:w="967" w:type="dxa"/>
          </w:tcPr>
          <w:p w14:paraId="573558F6" w14:textId="77777777" w:rsidR="00482EAB" w:rsidRDefault="00482EAB" w:rsidP="00482EAB">
            <w:pPr>
              <w:jc w:val="center"/>
              <w:rPr>
                <w:rFonts w:ascii="Arial" w:hAnsi="Arial" w:cs="Arial"/>
                <w:sz w:val="20"/>
                <w:szCs w:val="20"/>
              </w:rPr>
            </w:pPr>
          </w:p>
        </w:tc>
        <w:tc>
          <w:tcPr>
            <w:tcW w:w="967" w:type="dxa"/>
          </w:tcPr>
          <w:p w14:paraId="34A2A9AA" w14:textId="77777777" w:rsidR="00482EAB" w:rsidRDefault="00482EAB" w:rsidP="00482EAB">
            <w:pPr>
              <w:jc w:val="center"/>
              <w:rPr>
                <w:rFonts w:ascii="Arial" w:hAnsi="Arial" w:cs="Arial"/>
                <w:sz w:val="20"/>
                <w:szCs w:val="20"/>
              </w:rPr>
            </w:pPr>
          </w:p>
        </w:tc>
        <w:tc>
          <w:tcPr>
            <w:tcW w:w="967" w:type="dxa"/>
          </w:tcPr>
          <w:p w14:paraId="5F539F7F" w14:textId="77777777" w:rsidR="00482EAB" w:rsidRDefault="00482EAB" w:rsidP="00482EAB">
            <w:pPr>
              <w:jc w:val="center"/>
              <w:rPr>
                <w:rFonts w:ascii="Arial" w:hAnsi="Arial" w:cs="Arial"/>
                <w:sz w:val="20"/>
                <w:szCs w:val="20"/>
              </w:rPr>
            </w:pPr>
          </w:p>
        </w:tc>
        <w:tc>
          <w:tcPr>
            <w:tcW w:w="967" w:type="dxa"/>
          </w:tcPr>
          <w:p w14:paraId="261AA294" w14:textId="77777777" w:rsidR="00482EAB" w:rsidRDefault="00482EAB" w:rsidP="00482EAB">
            <w:pPr>
              <w:jc w:val="center"/>
              <w:rPr>
                <w:rFonts w:ascii="Arial" w:hAnsi="Arial" w:cs="Arial"/>
                <w:sz w:val="20"/>
                <w:szCs w:val="20"/>
              </w:rPr>
            </w:pPr>
          </w:p>
        </w:tc>
        <w:tc>
          <w:tcPr>
            <w:tcW w:w="945" w:type="dxa"/>
          </w:tcPr>
          <w:p w14:paraId="66DBE0A1" w14:textId="77777777" w:rsidR="00482EAB" w:rsidRDefault="00482EAB" w:rsidP="00482EAB">
            <w:pPr>
              <w:jc w:val="center"/>
              <w:rPr>
                <w:rFonts w:ascii="Arial" w:hAnsi="Arial" w:cs="Arial"/>
                <w:sz w:val="20"/>
                <w:szCs w:val="20"/>
              </w:rPr>
            </w:pPr>
          </w:p>
        </w:tc>
      </w:tr>
      <w:tr w:rsidR="00482EAB" w14:paraId="39B95D43" w14:textId="77777777" w:rsidTr="00D0434F">
        <w:trPr>
          <w:trHeight w:val="248"/>
        </w:trPr>
        <w:tc>
          <w:tcPr>
            <w:tcW w:w="3420" w:type="dxa"/>
          </w:tcPr>
          <w:p w14:paraId="2E19BDFF"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Communications Director: </w:t>
            </w:r>
            <w:r w:rsidR="001F0A55">
              <w:rPr>
                <w:rFonts w:ascii="Arial Narrow" w:hAnsi="Arial Narrow" w:cs="Arial"/>
                <w:sz w:val="20"/>
                <w:szCs w:val="20"/>
              </w:rPr>
              <w:t xml:space="preserve">Addie Mae </w:t>
            </w:r>
            <w:proofErr w:type="spellStart"/>
            <w:r w:rsidR="001F0A55">
              <w:rPr>
                <w:rFonts w:ascii="Arial Narrow" w:hAnsi="Arial Narrow" w:cs="Arial"/>
                <w:sz w:val="20"/>
                <w:szCs w:val="20"/>
              </w:rPr>
              <w:t>Ploncinsky</w:t>
            </w:r>
            <w:proofErr w:type="spellEnd"/>
          </w:p>
        </w:tc>
        <w:tc>
          <w:tcPr>
            <w:tcW w:w="1074" w:type="dxa"/>
          </w:tcPr>
          <w:p w14:paraId="2C9AA8FE"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4451EB72" w14:textId="77777777" w:rsidR="00482EAB" w:rsidRDefault="00482EAB" w:rsidP="00482EAB">
            <w:pPr>
              <w:jc w:val="center"/>
            </w:pPr>
            <w:r w:rsidRPr="00910569">
              <w:rPr>
                <w:rFonts w:ascii="Arial" w:hAnsi="Arial" w:cs="Arial"/>
                <w:sz w:val="20"/>
                <w:szCs w:val="20"/>
              </w:rPr>
              <w:t>X</w:t>
            </w:r>
          </w:p>
        </w:tc>
        <w:tc>
          <w:tcPr>
            <w:tcW w:w="967" w:type="dxa"/>
          </w:tcPr>
          <w:p w14:paraId="15C23FB8" w14:textId="77777777" w:rsidR="00482EAB" w:rsidRDefault="00482EAB" w:rsidP="00482EAB">
            <w:pPr>
              <w:jc w:val="center"/>
              <w:rPr>
                <w:rFonts w:ascii="Arial" w:hAnsi="Arial" w:cs="Arial"/>
                <w:sz w:val="20"/>
                <w:szCs w:val="20"/>
              </w:rPr>
            </w:pPr>
          </w:p>
        </w:tc>
        <w:tc>
          <w:tcPr>
            <w:tcW w:w="967" w:type="dxa"/>
          </w:tcPr>
          <w:p w14:paraId="58133E60"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754CBC1E" w14:textId="77777777" w:rsidR="00482EAB" w:rsidRDefault="00482EAB" w:rsidP="00482EAB">
            <w:pPr>
              <w:jc w:val="center"/>
            </w:pPr>
            <w:r w:rsidRPr="009D3E15">
              <w:rPr>
                <w:rFonts w:ascii="Arial" w:hAnsi="Arial" w:cs="Arial"/>
                <w:sz w:val="20"/>
                <w:szCs w:val="20"/>
              </w:rPr>
              <w:t>X</w:t>
            </w:r>
          </w:p>
        </w:tc>
        <w:tc>
          <w:tcPr>
            <w:tcW w:w="967" w:type="dxa"/>
          </w:tcPr>
          <w:p w14:paraId="1BD9C389" w14:textId="77777777" w:rsidR="00482EAB" w:rsidRDefault="00482EAB" w:rsidP="00482EAB">
            <w:pPr>
              <w:jc w:val="center"/>
              <w:rPr>
                <w:rFonts w:ascii="Arial" w:hAnsi="Arial" w:cs="Arial"/>
                <w:sz w:val="20"/>
                <w:szCs w:val="20"/>
              </w:rPr>
            </w:pPr>
          </w:p>
        </w:tc>
        <w:tc>
          <w:tcPr>
            <w:tcW w:w="967" w:type="dxa"/>
          </w:tcPr>
          <w:p w14:paraId="0C2F2355" w14:textId="77777777" w:rsidR="00482EAB" w:rsidRDefault="00482EAB" w:rsidP="00482EAB">
            <w:pPr>
              <w:jc w:val="center"/>
              <w:rPr>
                <w:rFonts w:ascii="Arial" w:hAnsi="Arial" w:cs="Arial"/>
                <w:sz w:val="20"/>
                <w:szCs w:val="20"/>
              </w:rPr>
            </w:pPr>
          </w:p>
        </w:tc>
        <w:tc>
          <w:tcPr>
            <w:tcW w:w="967" w:type="dxa"/>
          </w:tcPr>
          <w:p w14:paraId="076B2F13" w14:textId="77777777" w:rsidR="00482EAB" w:rsidRDefault="00482EAB" w:rsidP="00482EAB">
            <w:pPr>
              <w:jc w:val="center"/>
              <w:rPr>
                <w:rFonts w:ascii="Arial" w:hAnsi="Arial" w:cs="Arial"/>
                <w:sz w:val="20"/>
                <w:szCs w:val="20"/>
              </w:rPr>
            </w:pPr>
          </w:p>
        </w:tc>
        <w:tc>
          <w:tcPr>
            <w:tcW w:w="967" w:type="dxa"/>
          </w:tcPr>
          <w:p w14:paraId="35F9B269" w14:textId="77777777" w:rsidR="00482EAB" w:rsidRDefault="00482EAB" w:rsidP="00482EAB">
            <w:pPr>
              <w:jc w:val="center"/>
              <w:rPr>
                <w:rFonts w:ascii="Arial" w:hAnsi="Arial" w:cs="Arial"/>
                <w:sz w:val="20"/>
                <w:szCs w:val="20"/>
              </w:rPr>
            </w:pPr>
          </w:p>
        </w:tc>
        <w:tc>
          <w:tcPr>
            <w:tcW w:w="945" w:type="dxa"/>
          </w:tcPr>
          <w:p w14:paraId="473E3D10" w14:textId="77777777" w:rsidR="00482EAB" w:rsidRDefault="00482EAB" w:rsidP="00482EAB">
            <w:pPr>
              <w:jc w:val="center"/>
              <w:rPr>
                <w:rFonts w:ascii="Arial" w:hAnsi="Arial" w:cs="Arial"/>
                <w:sz w:val="20"/>
                <w:szCs w:val="20"/>
              </w:rPr>
            </w:pPr>
          </w:p>
        </w:tc>
      </w:tr>
      <w:tr w:rsidR="00482EAB" w14:paraId="07E7C03C" w14:textId="77777777" w:rsidTr="00D0434F">
        <w:trPr>
          <w:trHeight w:val="248"/>
        </w:trPr>
        <w:tc>
          <w:tcPr>
            <w:tcW w:w="3420" w:type="dxa"/>
          </w:tcPr>
          <w:p w14:paraId="173BB400" w14:textId="77777777" w:rsidR="00482EAB" w:rsidRPr="001F0A55" w:rsidRDefault="00482EAB" w:rsidP="00482EAB">
            <w:pPr>
              <w:rPr>
                <w:rFonts w:ascii="Arial Narrow" w:hAnsi="Arial Narrow" w:cs="Arial"/>
                <w:b/>
                <w:sz w:val="20"/>
                <w:szCs w:val="20"/>
                <w:highlight w:val="yellow"/>
              </w:rPr>
            </w:pPr>
            <w:r w:rsidRPr="001F0A55">
              <w:rPr>
                <w:rFonts w:ascii="Arial Narrow" w:hAnsi="Arial Narrow" w:cs="Arial"/>
                <w:b/>
                <w:sz w:val="20"/>
                <w:szCs w:val="20"/>
                <w:highlight w:val="yellow"/>
              </w:rPr>
              <w:t xml:space="preserve">Events Coordinator: </w:t>
            </w:r>
            <w:r w:rsidRPr="001F0A55">
              <w:rPr>
                <w:rFonts w:ascii="Arial Narrow" w:hAnsi="Arial Narrow" w:cs="Arial"/>
                <w:sz w:val="20"/>
                <w:szCs w:val="20"/>
                <w:highlight w:val="yellow"/>
              </w:rPr>
              <w:t>Dani Bennett</w:t>
            </w:r>
          </w:p>
        </w:tc>
        <w:tc>
          <w:tcPr>
            <w:tcW w:w="1074" w:type="dxa"/>
          </w:tcPr>
          <w:p w14:paraId="6875239D"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70E4200A" w14:textId="77777777" w:rsidR="00482EAB" w:rsidRDefault="00482EAB" w:rsidP="00482EAB">
            <w:pPr>
              <w:jc w:val="center"/>
            </w:pPr>
            <w:r w:rsidRPr="00910569">
              <w:rPr>
                <w:rFonts w:ascii="Arial" w:hAnsi="Arial" w:cs="Arial"/>
                <w:sz w:val="20"/>
                <w:szCs w:val="20"/>
              </w:rPr>
              <w:t>X</w:t>
            </w:r>
          </w:p>
        </w:tc>
        <w:tc>
          <w:tcPr>
            <w:tcW w:w="967" w:type="dxa"/>
          </w:tcPr>
          <w:p w14:paraId="7AAE0FF2" w14:textId="77777777" w:rsidR="00482EAB" w:rsidRDefault="00482EAB" w:rsidP="00482EAB">
            <w:pPr>
              <w:jc w:val="center"/>
              <w:rPr>
                <w:rFonts w:ascii="Arial" w:hAnsi="Arial" w:cs="Arial"/>
                <w:sz w:val="20"/>
                <w:szCs w:val="20"/>
              </w:rPr>
            </w:pPr>
          </w:p>
        </w:tc>
        <w:tc>
          <w:tcPr>
            <w:tcW w:w="967" w:type="dxa"/>
          </w:tcPr>
          <w:p w14:paraId="02A6C1E9" w14:textId="77777777" w:rsidR="00482EAB" w:rsidRDefault="00482EAB" w:rsidP="00482EAB">
            <w:pPr>
              <w:jc w:val="center"/>
              <w:rPr>
                <w:rFonts w:ascii="Arial" w:hAnsi="Arial" w:cs="Arial"/>
                <w:sz w:val="20"/>
                <w:szCs w:val="20"/>
              </w:rPr>
            </w:pPr>
          </w:p>
        </w:tc>
        <w:tc>
          <w:tcPr>
            <w:tcW w:w="967" w:type="dxa"/>
          </w:tcPr>
          <w:p w14:paraId="5269B905" w14:textId="77777777" w:rsidR="00482EAB" w:rsidRDefault="00482EAB" w:rsidP="00482EAB">
            <w:pPr>
              <w:jc w:val="center"/>
            </w:pPr>
            <w:r w:rsidRPr="009D3E15">
              <w:rPr>
                <w:rFonts w:ascii="Arial" w:hAnsi="Arial" w:cs="Arial"/>
                <w:sz w:val="20"/>
                <w:szCs w:val="20"/>
              </w:rPr>
              <w:t>X</w:t>
            </w:r>
          </w:p>
        </w:tc>
        <w:tc>
          <w:tcPr>
            <w:tcW w:w="967" w:type="dxa"/>
          </w:tcPr>
          <w:p w14:paraId="3CEBE98F" w14:textId="77777777" w:rsidR="00482EAB" w:rsidRDefault="00482EAB" w:rsidP="00482EAB">
            <w:pPr>
              <w:jc w:val="center"/>
              <w:rPr>
                <w:rFonts w:ascii="Arial" w:hAnsi="Arial" w:cs="Arial"/>
                <w:sz w:val="20"/>
                <w:szCs w:val="20"/>
              </w:rPr>
            </w:pPr>
          </w:p>
        </w:tc>
        <w:tc>
          <w:tcPr>
            <w:tcW w:w="967" w:type="dxa"/>
          </w:tcPr>
          <w:p w14:paraId="416BDD47" w14:textId="77777777" w:rsidR="00482EAB" w:rsidRDefault="00482EAB" w:rsidP="00482EAB">
            <w:pPr>
              <w:jc w:val="center"/>
              <w:rPr>
                <w:rFonts w:ascii="Arial" w:hAnsi="Arial" w:cs="Arial"/>
                <w:sz w:val="20"/>
                <w:szCs w:val="20"/>
              </w:rPr>
            </w:pPr>
          </w:p>
        </w:tc>
        <w:tc>
          <w:tcPr>
            <w:tcW w:w="967" w:type="dxa"/>
          </w:tcPr>
          <w:p w14:paraId="6214CDD3" w14:textId="77777777" w:rsidR="00482EAB" w:rsidRDefault="00482EAB" w:rsidP="00482EAB">
            <w:pPr>
              <w:jc w:val="center"/>
              <w:rPr>
                <w:rFonts w:ascii="Arial" w:hAnsi="Arial" w:cs="Arial"/>
                <w:sz w:val="20"/>
                <w:szCs w:val="20"/>
              </w:rPr>
            </w:pPr>
          </w:p>
        </w:tc>
        <w:tc>
          <w:tcPr>
            <w:tcW w:w="967" w:type="dxa"/>
          </w:tcPr>
          <w:p w14:paraId="5328FA1B" w14:textId="77777777" w:rsidR="00482EAB" w:rsidRDefault="00482EAB" w:rsidP="00482EAB">
            <w:pPr>
              <w:jc w:val="center"/>
              <w:rPr>
                <w:rFonts w:ascii="Arial" w:hAnsi="Arial" w:cs="Arial"/>
                <w:sz w:val="20"/>
                <w:szCs w:val="20"/>
              </w:rPr>
            </w:pPr>
          </w:p>
        </w:tc>
        <w:tc>
          <w:tcPr>
            <w:tcW w:w="945" w:type="dxa"/>
          </w:tcPr>
          <w:p w14:paraId="660FD192" w14:textId="77777777" w:rsidR="00482EAB" w:rsidRDefault="00482EAB" w:rsidP="00482EAB">
            <w:pPr>
              <w:jc w:val="center"/>
              <w:rPr>
                <w:rFonts w:ascii="Arial" w:hAnsi="Arial" w:cs="Arial"/>
                <w:sz w:val="20"/>
                <w:szCs w:val="20"/>
              </w:rPr>
            </w:pPr>
          </w:p>
        </w:tc>
      </w:tr>
      <w:tr w:rsidR="00482EAB" w14:paraId="2DF62876" w14:textId="77777777" w:rsidTr="00D0434F">
        <w:trPr>
          <w:trHeight w:val="248"/>
        </w:trPr>
        <w:tc>
          <w:tcPr>
            <w:tcW w:w="3420" w:type="dxa"/>
          </w:tcPr>
          <w:p w14:paraId="60C66A61" w14:textId="77777777" w:rsidR="00482EAB" w:rsidRPr="007642EB" w:rsidRDefault="00482EAB" w:rsidP="00482EAB">
            <w:pPr>
              <w:rPr>
                <w:rFonts w:ascii="Arial Narrow" w:hAnsi="Arial Narrow" w:cs="Arial"/>
                <w:sz w:val="20"/>
                <w:szCs w:val="20"/>
              </w:rPr>
            </w:pPr>
            <w:r>
              <w:rPr>
                <w:rFonts w:ascii="Arial Narrow" w:hAnsi="Arial Narrow" w:cs="Arial"/>
                <w:b/>
                <w:sz w:val="20"/>
                <w:szCs w:val="20"/>
              </w:rPr>
              <w:t xml:space="preserve">Referee Supervisor: </w:t>
            </w:r>
            <w:r w:rsidRPr="007642EB">
              <w:rPr>
                <w:rFonts w:ascii="Arial Narrow" w:hAnsi="Arial Narrow" w:cs="Arial"/>
                <w:bCs/>
                <w:sz w:val="20"/>
                <w:szCs w:val="20"/>
              </w:rPr>
              <w:t>Krissy Morrison Langley</w:t>
            </w:r>
          </w:p>
        </w:tc>
        <w:tc>
          <w:tcPr>
            <w:tcW w:w="1074" w:type="dxa"/>
          </w:tcPr>
          <w:p w14:paraId="36EBE800"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13301CE6" w14:textId="77777777" w:rsidR="00482EAB" w:rsidRDefault="00482EAB" w:rsidP="00482EAB">
            <w:pPr>
              <w:jc w:val="center"/>
            </w:pPr>
            <w:r w:rsidRPr="00910569">
              <w:rPr>
                <w:rFonts w:ascii="Arial" w:hAnsi="Arial" w:cs="Arial"/>
                <w:sz w:val="20"/>
                <w:szCs w:val="20"/>
              </w:rPr>
              <w:t>X</w:t>
            </w:r>
          </w:p>
        </w:tc>
        <w:tc>
          <w:tcPr>
            <w:tcW w:w="967" w:type="dxa"/>
          </w:tcPr>
          <w:p w14:paraId="37D14F50" w14:textId="77777777" w:rsidR="00482EAB" w:rsidRDefault="00482EAB" w:rsidP="00482EAB">
            <w:pPr>
              <w:jc w:val="center"/>
              <w:rPr>
                <w:rFonts w:ascii="Arial" w:hAnsi="Arial" w:cs="Arial"/>
                <w:sz w:val="20"/>
                <w:szCs w:val="20"/>
              </w:rPr>
            </w:pPr>
          </w:p>
        </w:tc>
        <w:tc>
          <w:tcPr>
            <w:tcW w:w="967" w:type="dxa"/>
          </w:tcPr>
          <w:p w14:paraId="73DC8CE5" w14:textId="77777777" w:rsidR="00482EAB" w:rsidRDefault="00482EAB" w:rsidP="00482EAB">
            <w:pPr>
              <w:jc w:val="center"/>
              <w:rPr>
                <w:rFonts w:ascii="Arial" w:hAnsi="Arial" w:cs="Arial"/>
                <w:sz w:val="20"/>
                <w:szCs w:val="20"/>
              </w:rPr>
            </w:pPr>
          </w:p>
        </w:tc>
        <w:tc>
          <w:tcPr>
            <w:tcW w:w="967" w:type="dxa"/>
          </w:tcPr>
          <w:p w14:paraId="6F162F6A" w14:textId="77777777" w:rsidR="00482EAB" w:rsidRDefault="00482EAB" w:rsidP="00482EAB">
            <w:pPr>
              <w:jc w:val="center"/>
            </w:pPr>
            <w:r w:rsidRPr="009D3E15">
              <w:rPr>
                <w:rFonts w:ascii="Arial" w:hAnsi="Arial" w:cs="Arial"/>
                <w:sz w:val="20"/>
                <w:szCs w:val="20"/>
              </w:rPr>
              <w:t>X</w:t>
            </w:r>
          </w:p>
        </w:tc>
        <w:tc>
          <w:tcPr>
            <w:tcW w:w="967" w:type="dxa"/>
          </w:tcPr>
          <w:p w14:paraId="4125EA06" w14:textId="77777777" w:rsidR="00482EAB" w:rsidRDefault="00482EAB" w:rsidP="00482EAB">
            <w:pPr>
              <w:jc w:val="center"/>
              <w:rPr>
                <w:rFonts w:ascii="Arial" w:hAnsi="Arial" w:cs="Arial"/>
                <w:sz w:val="20"/>
                <w:szCs w:val="20"/>
              </w:rPr>
            </w:pPr>
          </w:p>
        </w:tc>
        <w:tc>
          <w:tcPr>
            <w:tcW w:w="967" w:type="dxa"/>
          </w:tcPr>
          <w:p w14:paraId="668FAD09" w14:textId="77777777" w:rsidR="00482EAB" w:rsidRDefault="00482EAB" w:rsidP="00482EAB">
            <w:pPr>
              <w:jc w:val="center"/>
              <w:rPr>
                <w:rFonts w:ascii="Arial" w:hAnsi="Arial" w:cs="Arial"/>
                <w:sz w:val="20"/>
                <w:szCs w:val="20"/>
              </w:rPr>
            </w:pPr>
          </w:p>
        </w:tc>
        <w:tc>
          <w:tcPr>
            <w:tcW w:w="967" w:type="dxa"/>
          </w:tcPr>
          <w:p w14:paraId="30EE2FB3" w14:textId="77777777" w:rsidR="00482EAB" w:rsidRDefault="00482EAB" w:rsidP="00482EAB">
            <w:pPr>
              <w:jc w:val="center"/>
              <w:rPr>
                <w:rFonts w:ascii="Arial" w:hAnsi="Arial" w:cs="Arial"/>
                <w:sz w:val="20"/>
                <w:szCs w:val="20"/>
              </w:rPr>
            </w:pPr>
          </w:p>
        </w:tc>
        <w:tc>
          <w:tcPr>
            <w:tcW w:w="967" w:type="dxa"/>
          </w:tcPr>
          <w:p w14:paraId="3CA8C26A" w14:textId="77777777" w:rsidR="00482EAB" w:rsidRDefault="00482EAB" w:rsidP="00482EAB">
            <w:pPr>
              <w:jc w:val="center"/>
              <w:rPr>
                <w:rFonts w:ascii="Arial" w:hAnsi="Arial" w:cs="Arial"/>
                <w:sz w:val="20"/>
                <w:szCs w:val="20"/>
              </w:rPr>
            </w:pPr>
          </w:p>
        </w:tc>
        <w:tc>
          <w:tcPr>
            <w:tcW w:w="945" w:type="dxa"/>
          </w:tcPr>
          <w:p w14:paraId="313734ED" w14:textId="77777777" w:rsidR="00482EAB" w:rsidRDefault="00482EAB" w:rsidP="00482EAB">
            <w:pPr>
              <w:jc w:val="center"/>
              <w:rPr>
                <w:rFonts w:ascii="Arial" w:hAnsi="Arial" w:cs="Arial"/>
                <w:sz w:val="20"/>
                <w:szCs w:val="20"/>
              </w:rPr>
            </w:pPr>
          </w:p>
        </w:tc>
      </w:tr>
      <w:tr w:rsidR="00482EAB" w14:paraId="424EC024" w14:textId="77777777" w:rsidTr="00D0434F">
        <w:trPr>
          <w:trHeight w:val="248"/>
        </w:trPr>
        <w:tc>
          <w:tcPr>
            <w:tcW w:w="3420" w:type="dxa"/>
          </w:tcPr>
          <w:p w14:paraId="577B11D4"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A1 Commissioner:  </w:t>
            </w:r>
            <w:r w:rsidRPr="00482EAB">
              <w:rPr>
                <w:rFonts w:ascii="Arial Narrow" w:hAnsi="Arial Narrow" w:cs="Arial"/>
                <w:sz w:val="20"/>
                <w:szCs w:val="20"/>
              </w:rPr>
              <w:t>Nicole Jones</w:t>
            </w:r>
          </w:p>
        </w:tc>
        <w:tc>
          <w:tcPr>
            <w:tcW w:w="1074" w:type="dxa"/>
          </w:tcPr>
          <w:p w14:paraId="2767DF7D" w14:textId="77777777" w:rsidR="00482EAB" w:rsidRDefault="00482EAB" w:rsidP="00482EAB">
            <w:pPr>
              <w:jc w:val="center"/>
              <w:rPr>
                <w:rFonts w:ascii="Arial" w:hAnsi="Arial" w:cs="Arial"/>
                <w:sz w:val="20"/>
                <w:szCs w:val="20"/>
              </w:rPr>
            </w:pPr>
          </w:p>
        </w:tc>
        <w:tc>
          <w:tcPr>
            <w:tcW w:w="857" w:type="dxa"/>
          </w:tcPr>
          <w:p w14:paraId="56F58059" w14:textId="77777777" w:rsidR="00482EAB" w:rsidRDefault="00482EAB" w:rsidP="00482EAB">
            <w:pPr>
              <w:jc w:val="center"/>
            </w:pPr>
            <w:r w:rsidRPr="00910569">
              <w:rPr>
                <w:rFonts w:ascii="Arial" w:hAnsi="Arial" w:cs="Arial"/>
                <w:sz w:val="20"/>
                <w:szCs w:val="20"/>
              </w:rPr>
              <w:t>X</w:t>
            </w:r>
          </w:p>
        </w:tc>
        <w:tc>
          <w:tcPr>
            <w:tcW w:w="967" w:type="dxa"/>
          </w:tcPr>
          <w:p w14:paraId="2349AA2E" w14:textId="77777777" w:rsidR="00482EAB" w:rsidRDefault="00482EAB" w:rsidP="00482EAB">
            <w:pPr>
              <w:jc w:val="center"/>
              <w:rPr>
                <w:rFonts w:ascii="Arial" w:hAnsi="Arial" w:cs="Arial"/>
                <w:sz w:val="20"/>
                <w:szCs w:val="20"/>
              </w:rPr>
            </w:pPr>
          </w:p>
        </w:tc>
        <w:tc>
          <w:tcPr>
            <w:tcW w:w="967" w:type="dxa"/>
          </w:tcPr>
          <w:p w14:paraId="5C126400" w14:textId="77777777" w:rsidR="00482EAB" w:rsidRDefault="00482EAB" w:rsidP="00482EAB">
            <w:pPr>
              <w:jc w:val="center"/>
              <w:rPr>
                <w:rFonts w:ascii="Arial" w:hAnsi="Arial" w:cs="Arial"/>
                <w:sz w:val="20"/>
                <w:szCs w:val="20"/>
              </w:rPr>
            </w:pPr>
          </w:p>
        </w:tc>
        <w:tc>
          <w:tcPr>
            <w:tcW w:w="967" w:type="dxa"/>
          </w:tcPr>
          <w:p w14:paraId="4893442B" w14:textId="77777777" w:rsidR="00482EAB" w:rsidRDefault="00482EAB" w:rsidP="00482EAB">
            <w:pPr>
              <w:jc w:val="center"/>
            </w:pPr>
            <w:r w:rsidRPr="009D3E15">
              <w:rPr>
                <w:rFonts w:ascii="Arial" w:hAnsi="Arial" w:cs="Arial"/>
                <w:sz w:val="20"/>
                <w:szCs w:val="20"/>
              </w:rPr>
              <w:t>X</w:t>
            </w:r>
          </w:p>
        </w:tc>
        <w:tc>
          <w:tcPr>
            <w:tcW w:w="967" w:type="dxa"/>
          </w:tcPr>
          <w:p w14:paraId="54AAFC3D" w14:textId="77777777" w:rsidR="00482EAB" w:rsidRDefault="00482EAB" w:rsidP="00482EAB">
            <w:pPr>
              <w:jc w:val="center"/>
              <w:rPr>
                <w:rFonts w:ascii="Arial" w:hAnsi="Arial" w:cs="Arial"/>
                <w:sz w:val="20"/>
                <w:szCs w:val="20"/>
              </w:rPr>
            </w:pPr>
          </w:p>
        </w:tc>
        <w:tc>
          <w:tcPr>
            <w:tcW w:w="967" w:type="dxa"/>
          </w:tcPr>
          <w:p w14:paraId="3E9B891A" w14:textId="77777777" w:rsidR="00482EAB" w:rsidRDefault="00482EAB" w:rsidP="00482EAB">
            <w:pPr>
              <w:jc w:val="center"/>
              <w:rPr>
                <w:rFonts w:ascii="Arial" w:hAnsi="Arial" w:cs="Arial"/>
                <w:sz w:val="20"/>
                <w:szCs w:val="20"/>
              </w:rPr>
            </w:pPr>
          </w:p>
        </w:tc>
        <w:tc>
          <w:tcPr>
            <w:tcW w:w="967" w:type="dxa"/>
          </w:tcPr>
          <w:p w14:paraId="6FE77539" w14:textId="77777777" w:rsidR="00482EAB" w:rsidRDefault="00482EAB" w:rsidP="00482EAB">
            <w:pPr>
              <w:jc w:val="center"/>
              <w:rPr>
                <w:rFonts w:ascii="Arial" w:hAnsi="Arial" w:cs="Arial"/>
                <w:sz w:val="20"/>
                <w:szCs w:val="20"/>
              </w:rPr>
            </w:pPr>
          </w:p>
        </w:tc>
        <w:tc>
          <w:tcPr>
            <w:tcW w:w="967" w:type="dxa"/>
          </w:tcPr>
          <w:p w14:paraId="1D88F030" w14:textId="77777777" w:rsidR="00482EAB" w:rsidRDefault="00482EAB" w:rsidP="00482EAB">
            <w:pPr>
              <w:jc w:val="center"/>
              <w:rPr>
                <w:rFonts w:ascii="Arial" w:hAnsi="Arial" w:cs="Arial"/>
                <w:sz w:val="20"/>
                <w:szCs w:val="20"/>
              </w:rPr>
            </w:pPr>
          </w:p>
        </w:tc>
        <w:tc>
          <w:tcPr>
            <w:tcW w:w="945" w:type="dxa"/>
          </w:tcPr>
          <w:p w14:paraId="29732B3E" w14:textId="77777777" w:rsidR="00482EAB" w:rsidRDefault="00482EAB" w:rsidP="00482EAB">
            <w:pPr>
              <w:jc w:val="center"/>
              <w:rPr>
                <w:rFonts w:ascii="Arial" w:hAnsi="Arial" w:cs="Arial"/>
                <w:sz w:val="20"/>
                <w:szCs w:val="20"/>
              </w:rPr>
            </w:pPr>
          </w:p>
        </w:tc>
      </w:tr>
      <w:tr w:rsidR="00482EAB" w14:paraId="41265C40" w14:textId="77777777" w:rsidTr="00D0434F">
        <w:trPr>
          <w:trHeight w:val="248"/>
        </w:trPr>
        <w:tc>
          <w:tcPr>
            <w:tcW w:w="3420" w:type="dxa"/>
          </w:tcPr>
          <w:p w14:paraId="622DFE04"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A2 Commissioner: </w:t>
            </w:r>
            <w:r>
              <w:rPr>
                <w:rFonts w:ascii="Arial Narrow" w:hAnsi="Arial Narrow" w:cs="Arial"/>
                <w:sz w:val="20"/>
                <w:szCs w:val="20"/>
              </w:rPr>
              <w:t>Sonja Nyberg</w:t>
            </w:r>
          </w:p>
        </w:tc>
        <w:tc>
          <w:tcPr>
            <w:tcW w:w="1074" w:type="dxa"/>
          </w:tcPr>
          <w:p w14:paraId="1976D099" w14:textId="77777777" w:rsidR="00482EAB" w:rsidRDefault="00482EAB" w:rsidP="00482EAB">
            <w:pPr>
              <w:jc w:val="center"/>
              <w:rPr>
                <w:rFonts w:ascii="Arial" w:hAnsi="Arial" w:cs="Arial"/>
                <w:sz w:val="20"/>
                <w:szCs w:val="20"/>
              </w:rPr>
            </w:pPr>
          </w:p>
        </w:tc>
        <w:tc>
          <w:tcPr>
            <w:tcW w:w="857" w:type="dxa"/>
          </w:tcPr>
          <w:p w14:paraId="7E2D3BB2" w14:textId="77777777" w:rsidR="00482EAB" w:rsidRDefault="00482EAB" w:rsidP="00482EAB">
            <w:pPr>
              <w:jc w:val="center"/>
            </w:pPr>
            <w:r w:rsidRPr="00910569">
              <w:rPr>
                <w:rFonts w:ascii="Arial" w:hAnsi="Arial" w:cs="Arial"/>
                <w:sz w:val="20"/>
                <w:szCs w:val="20"/>
              </w:rPr>
              <w:t>X</w:t>
            </w:r>
          </w:p>
        </w:tc>
        <w:tc>
          <w:tcPr>
            <w:tcW w:w="967" w:type="dxa"/>
          </w:tcPr>
          <w:p w14:paraId="28580BC2" w14:textId="77777777" w:rsidR="00482EAB" w:rsidRDefault="00482EAB" w:rsidP="00482EAB">
            <w:pPr>
              <w:jc w:val="center"/>
              <w:rPr>
                <w:rFonts w:ascii="Arial" w:hAnsi="Arial" w:cs="Arial"/>
                <w:sz w:val="20"/>
                <w:szCs w:val="20"/>
              </w:rPr>
            </w:pPr>
          </w:p>
        </w:tc>
        <w:tc>
          <w:tcPr>
            <w:tcW w:w="967" w:type="dxa"/>
          </w:tcPr>
          <w:p w14:paraId="54C7E120" w14:textId="77777777" w:rsidR="00482EAB" w:rsidRDefault="00482EAB" w:rsidP="00482EAB">
            <w:pPr>
              <w:jc w:val="center"/>
              <w:rPr>
                <w:rFonts w:ascii="Arial" w:hAnsi="Arial" w:cs="Arial"/>
                <w:sz w:val="20"/>
                <w:szCs w:val="20"/>
              </w:rPr>
            </w:pPr>
          </w:p>
        </w:tc>
        <w:tc>
          <w:tcPr>
            <w:tcW w:w="967" w:type="dxa"/>
          </w:tcPr>
          <w:p w14:paraId="131465B0" w14:textId="77777777" w:rsidR="00482EAB" w:rsidRDefault="00482EAB" w:rsidP="00482EAB">
            <w:pPr>
              <w:jc w:val="center"/>
            </w:pPr>
            <w:r w:rsidRPr="009D3E15">
              <w:rPr>
                <w:rFonts w:ascii="Arial" w:hAnsi="Arial" w:cs="Arial"/>
                <w:sz w:val="20"/>
                <w:szCs w:val="20"/>
              </w:rPr>
              <w:t>X</w:t>
            </w:r>
          </w:p>
        </w:tc>
        <w:tc>
          <w:tcPr>
            <w:tcW w:w="967" w:type="dxa"/>
          </w:tcPr>
          <w:p w14:paraId="108DDB58" w14:textId="77777777" w:rsidR="00482EAB" w:rsidRDefault="00482EAB" w:rsidP="00482EAB">
            <w:pPr>
              <w:jc w:val="center"/>
              <w:rPr>
                <w:rFonts w:ascii="Arial" w:hAnsi="Arial" w:cs="Arial"/>
                <w:sz w:val="20"/>
                <w:szCs w:val="20"/>
              </w:rPr>
            </w:pPr>
          </w:p>
        </w:tc>
        <w:tc>
          <w:tcPr>
            <w:tcW w:w="967" w:type="dxa"/>
          </w:tcPr>
          <w:p w14:paraId="2D24809B" w14:textId="77777777" w:rsidR="00482EAB" w:rsidRDefault="00482EAB" w:rsidP="00482EAB">
            <w:pPr>
              <w:jc w:val="center"/>
              <w:rPr>
                <w:rFonts w:ascii="Arial" w:hAnsi="Arial" w:cs="Arial"/>
                <w:sz w:val="20"/>
                <w:szCs w:val="20"/>
              </w:rPr>
            </w:pPr>
          </w:p>
        </w:tc>
        <w:tc>
          <w:tcPr>
            <w:tcW w:w="967" w:type="dxa"/>
          </w:tcPr>
          <w:p w14:paraId="6C6698A4" w14:textId="77777777" w:rsidR="00482EAB" w:rsidRDefault="00482EAB" w:rsidP="00482EAB">
            <w:pPr>
              <w:jc w:val="center"/>
              <w:rPr>
                <w:rFonts w:ascii="Arial" w:hAnsi="Arial" w:cs="Arial"/>
                <w:sz w:val="20"/>
                <w:szCs w:val="20"/>
              </w:rPr>
            </w:pPr>
          </w:p>
        </w:tc>
        <w:tc>
          <w:tcPr>
            <w:tcW w:w="967" w:type="dxa"/>
          </w:tcPr>
          <w:p w14:paraId="36FABFB8" w14:textId="77777777" w:rsidR="00482EAB" w:rsidRDefault="00482EAB" w:rsidP="00482EAB">
            <w:pPr>
              <w:jc w:val="center"/>
              <w:rPr>
                <w:rFonts w:ascii="Arial" w:hAnsi="Arial" w:cs="Arial"/>
                <w:sz w:val="20"/>
                <w:szCs w:val="20"/>
              </w:rPr>
            </w:pPr>
          </w:p>
        </w:tc>
        <w:tc>
          <w:tcPr>
            <w:tcW w:w="945" w:type="dxa"/>
          </w:tcPr>
          <w:p w14:paraId="4C99BE4D" w14:textId="77777777" w:rsidR="00482EAB" w:rsidRDefault="00482EAB" w:rsidP="00482EAB">
            <w:pPr>
              <w:jc w:val="center"/>
              <w:rPr>
                <w:rFonts w:ascii="Arial" w:hAnsi="Arial" w:cs="Arial"/>
                <w:sz w:val="20"/>
                <w:szCs w:val="20"/>
              </w:rPr>
            </w:pPr>
          </w:p>
        </w:tc>
      </w:tr>
      <w:tr w:rsidR="00482EAB" w14:paraId="1001C774" w14:textId="77777777" w:rsidTr="00D0434F">
        <w:trPr>
          <w:trHeight w:val="248"/>
        </w:trPr>
        <w:tc>
          <w:tcPr>
            <w:tcW w:w="3420" w:type="dxa"/>
          </w:tcPr>
          <w:p w14:paraId="77ADD9A4"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B1 Commissioner: </w:t>
            </w:r>
            <w:r>
              <w:rPr>
                <w:rFonts w:ascii="Arial Narrow" w:hAnsi="Arial Narrow" w:cs="Arial"/>
                <w:sz w:val="20"/>
                <w:szCs w:val="20"/>
              </w:rPr>
              <w:t>Val Guse</w:t>
            </w:r>
          </w:p>
        </w:tc>
        <w:tc>
          <w:tcPr>
            <w:tcW w:w="1074" w:type="dxa"/>
          </w:tcPr>
          <w:p w14:paraId="638352F9" w14:textId="77777777" w:rsidR="00482EAB" w:rsidRDefault="00482EAB" w:rsidP="00482EAB">
            <w:pPr>
              <w:jc w:val="center"/>
              <w:rPr>
                <w:rFonts w:ascii="Arial" w:hAnsi="Arial" w:cs="Arial"/>
                <w:sz w:val="20"/>
                <w:szCs w:val="20"/>
              </w:rPr>
            </w:pPr>
          </w:p>
        </w:tc>
        <w:tc>
          <w:tcPr>
            <w:tcW w:w="857" w:type="dxa"/>
          </w:tcPr>
          <w:p w14:paraId="401317F6" w14:textId="77777777" w:rsidR="00482EAB" w:rsidRDefault="00482EAB" w:rsidP="00482EAB">
            <w:pPr>
              <w:jc w:val="center"/>
            </w:pPr>
            <w:r w:rsidRPr="00910569">
              <w:rPr>
                <w:rFonts w:ascii="Arial" w:hAnsi="Arial" w:cs="Arial"/>
                <w:sz w:val="20"/>
                <w:szCs w:val="20"/>
              </w:rPr>
              <w:t>X</w:t>
            </w:r>
          </w:p>
        </w:tc>
        <w:tc>
          <w:tcPr>
            <w:tcW w:w="967" w:type="dxa"/>
          </w:tcPr>
          <w:p w14:paraId="378B1BB9" w14:textId="77777777" w:rsidR="00482EAB" w:rsidRDefault="00482EAB" w:rsidP="00482EAB">
            <w:pPr>
              <w:jc w:val="center"/>
              <w:rPr>
                <w:rFonts w:ascii="Arial" w:hAnsi="Arial" w:cs="Arial"/>
                <w:sz w:val="20"/>
                <w:szCs w:val="20"/>
              </w:rPr>
            </w:pPr>
          </w:p>
        </w:tc>
        <w:tc>
          <w:tcPr>
            <w:tcW w:w="967" w:type="dxa"/>
          </w:tcPr>
          <w:p w14:paraId="6EB35C80" w14:textId="77777777" w:rsidR="00482EAB" w:rsidRDefault="00482EAB" w:rsidP="00482EAB">
            <w:pPr>
              <w:jc w:val="center"/>
              <w:rPr>
                <w:rFonts w:ascii="Arial" w:hAnsi="Arial" w:cs="Arial"/>
                <w:sz w:val="20"/>
                <w:szCs w:val="20"/>
              </w:rPr>
            </w:pPr>
          </w:p>
        </w:tc>
        <w:tc>
          <w:tcPr>
            <w:tcW w:w="967" w:type="dxa"/>
          </w:tcPr>
          <w:p w14:paraId="71F08199" w14:textId="77777777" w:rsidR="00482EAB" w:rsidRDefault="00482EAB" w:rsidP="00482EAB">
            <w:pPr>
              <w:jc w:val="center"/>
            </w:pPr>
            <w:r w:rsidRPr="009D3E15">
              <w:rPr>
                <w:rFonts w:ascii="Arial" w:hAnsi="Arial" w:cs="Arial"/>
                <w:sz w:val="20"/>
                <w:szCs w:val="20"/>
              </w:rPr>
              <w:t>X</w:t>
            </w:r>
          </w:p>
        </w:tc>
        <w:tc>
          <w:tcPr>
            <w:tcW w:w="967" w:type="dxa"/>
          </w:tcPr>
          <w:p w14:paraId="32A8C863" w14:textId="77777777" w:rsidR="00482EAB" w:rsidRDefault="00482EAB" w:rsidP="00482EAB">
            <w:pPr>
              <w:jc w:val="center"/>
              <w:rPr>
                <w:rFonts w:ascii="Arial" w:hAnsi="Arial" w:cs="Arial"/>
                <w:sz w:val="20"/>
                <w:szCs w:val="20"/>
              </w:rPr>
            </w:pPr>
          </w:p>
        </w:tc>
        <w:tc>
          <w:tcPr>
            <w:tcW w:w="967" w:type="dxa"/>
          </w:tcPr>
          <w:p w14:paraId="101C56E8" w14:textId="77777777" w:rsidR="00482EAB" w:rsidRDefault="00482EAB" w:rsidP="00482EAB">
            <w:pPr>
              <w:jc w:val="center"/>
              <w:rPr>
                <w:rFonts w:ascii="Arial" w:hAnsi="Arial" w:cs="Arial"/>
                <w:sz w:val="20"/>
                <w:szCs w:val="20"/>
              </w:rPr>
            </w:pPr>
          </w:p>
        </w:tc>
        <w:tc>
          <w:tcPr>
            <w:tcW w:w="967" w:type="dxa"/>
          </w:tcPr>
          <w:p w14:paraId="2A3ECD10" w14:textId="77777777" w:rsidR="00482EAB" w:rsidRDefault="00482EAB" w:rsidP="00482EAB">
            <w:pPr>
              <w:jc w:val="center"/>
              <w:rPr>
                <w:rFonts w:ascii="Arial" w:hAnsi="Arial" w:cs="Arial"/>
                <w:sz w:val="20"/>
                <w:szCs w:val="20"/>
              </w:rPr>
            </w:pPr>
          </w:p>
        </w:tc>
        <w:tc>
          <w:tcPr>
            <w:tcW w:w="967" w:type="dxa"/>
          </w:tcPr>
          <w:p w14:paraId="464D9CEE" w14:textId="77777777" w:rsidR="00482EAB" w:rsidRDefault="00482EAB" w:rsidP="00482EAB">
            <w:pPr>
              <w:jc w:val="center"/>
              <w:rPr>
                <w:rFonts w:ascii="Arial" w:hAnsi="Arial" w:cs="Arial"/>
                <w:sz w:val="20"/>
                <w:szCs w:val="20"/>
              </w:rPr>
            </w:pPr>
          </w:p>
        </w:tc>
        <w:tc>
          <w:tcPr>
            <w:tcW w:w="945" w:type="dxa"/>
          </w:tcPr>
          <w:p w14:paraId="2A8A2031" w14:textId="77777777" w:rsidR="00482EAB" w:rsidRDefault="00482EAB" w:rsidP="00482EAB">
            <w:pPr>
              <w:jc w:val="center"/>
              <w:rPr>
                <w:rFonts w:ascii="Arial" w:hAnsi="Arial" w:cs="Arial"/>
                <w:sz w:val="20"/>
                <w:szCs w:val="20"/>
              </w:rPr>
            </w:pPr>
          </w:p>
        </w:tc>
      </w:tr>
      <w:tr w:rsidR="00482EAB" w14:paraId="7C2B5D07" w14:textId="77777777" w:rsidTr="00D0434F">
        <w:trPr>
          <w:trHeight w:val="248"/>
        </w:trPr>
        <w:tc>
          <w:tcPr>
            <w:tcW w:w="3420" w:type="dxa"/>
          </w:tcPr>
          <w:p w14:paraId="2F4D63D7"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B2 Commissioner: </w:t>
            </w:r>
            <w:r w:rsidRPr="00482EAB">
              <w:rPr>
                <w:rFonts w:ascii="Arial Narrow" w:hAnsi="Arial Narrow" w:cs="Arial"/>
                <w:sz w:val="20"/>
                <w:szCs w:val="20"/>
              </w:rPr>
              <w:t>Gina Magstadt</w:t>
            </w:r>
          </w:p>
        </w:tc>
        <w:tc>
          <w:tcPr>
            <w:tcW w:w="1074" w:type="dxa"/>
          </w:tcPr>
          <w:p w14:paraId="46FBF982" w14:textId="77777777" w:rsidR="00482EAB" w:rsidRDefault="00482EAB" w:rsidP="00482EAB">
            <w:pPr>
              <w:jc w:val="center"/>
              <w:rPr>
                <w:rFonts w:ascii="Arial" w:hAnsi="Arial" w:cs="Arial"/>
                <w:sz w:val="20"/>
                <w:szCs w:val="20"/>
              </w:rPr>
            </w:pPr>
          </w:p>
        </w:tc>
        <w:tc>
          <w:tcPr>
            <w:tcW w:w="857" w:type="dxa"/>
          </w:tcPr>
          <w:p w14:paraId="4B9FD83A" w14:textId="77777777" w:rsidR="00482EAB" w:rsidRDefault="00482EAB" w:rsidP="00482EAB">
            <w:pPr>
              <w:jc w:val="center"/>
            </w:pPr>
            <w:r w:rsidRPr="00910569">
              <w:rPr>
                <w:rFonts w:ascii="Arial" w:hAnsi="Arial" w:cs="Arial"/>
                <w:sz w:val="20"/>
                <w:szCs w:val="20"/>
              </w:rPr>
              <w:t>X</w:t>
            </w:r>
          </w:p>
        </w:tc>
        <w:tc>
          <w:tcPr>
            <w:tcW w:w="967" w:type="dxa"/>
          </w:tcPr>
          <w:p w14:paraId="4E370768" w14:textId="77777777" w:rsidR="00482EAB" w:rsidRDefault="00482EAB" w:rsidP="00482EAB">
            <w:pPr>
              <w:jc w:val="center"/>
              <w:rPr>
                <w:rFonts w:ascii="Arial" w:hAnsi="Arial" w:cs="Arial"/>
                <w:sz w:val="20"/>
                <w:szCs w:val="20"/>
              </w:rPr>
            </w:pPr>
          </w:p>
        </w:tc>
        <w:tc>
          <w:tcPr>
            <w:tcW w:w="967" w:type="dxa"/>
          </w:tcPr>
          <w:p w14:paraId="3023EE8F" w14:textId="77777777" w:rsidR="00482EAB" w:rsidRDefault="00482EAB" w:rsidP="00482EAB">
            <w:pPr>
              <w:jc w:val="center"/>
              <w:rPr>
                <w:rFonts w:ascii="Arial" w:hAnsi="Arial" w:cs="Arial"/>
                <w:sz w:val="20"/>
                <w:szCs w:val="20"/>
              </w:rPr>
            </w:pPr>
          </w:p>
        </w:tc>
        <w:tc>
          <w:tcPr>
            <w:tcW w:w="967" w:type="dxa"/>
          </w:tcPr>
          <w:p w14:paraId="6D83AC41" w14:textId="77777777" w:rsidR="00482EAB" w:rsidRDefault="00482EAB" w:rsidP="00482EAB">
            <w:pPr>
              <w:jc w:val="center"/>
            </w:pPr>
            <w:r w:rsidRPr="009D3E15">
              <w:rPr>
                <w:rFonts w:ascii="Arial" w:hAnsi="Arial" w:cs="Arial"/>
                <w:sz w:val="20"/>
                <w:szCs w:val="20"/>
              </w:rPr>
              <w:t>X</w:t>
            </w:r>
          </w:p>
        </w:tc>
        <w:tc>
          <w:tcPr>
            <w:tcW w:w="967" w:type="dxa"/>
          </w:tcPr>
          <w:p w14:paraId="6F741E50" w14:textId="77777777" w:rsidR="00482EAB" w:rsidRDefault="00482EAB" w:rsidP="00482EAB">
            <w:pPr>
              <w:jc w:val="center"/>
              <w:rPr>
                <w:rFonts w:ascii="Arial" w:hAnsi="Arial" w:cs="Arial"/>
                <w:sz w:val="20"/>
                <w:szCs w:val="20"/>
              </w:rPr>
            </w:pPr>
          </w:p>
        </w:tc>
        <w:tc>
          <w:tcPr>
            <w:tcW w:w="967" w:type="dxa"/>
          </w:tcPr>
          <w:p w14:paraId="54BBE80F" w14:textId="77777777" w:rsidR="00482EAB" w:rsidRDefault="00482EAB" w:rsidP="00482EAB">
            <w:pPr>
              <w:jc w:val="center"/>
              <w:rPr>
                <w:rFonts w:ascii="Arial" w:hAnsi="Arial" w:cs="Arial"/>
                <w:sz w:val="20"/>
                <w:szCs w:val="20"/>
              </w:rPr>
            </w:pPr>
          </w:p>
        </w:tc>
        <w:tc>
          <w:tcPr>
            <w:tcW w:w="967" w:type="dxa"/>
          </w:tcPr>
          <w:p w14:paraId="47C2712C" w14:textId="77777777" w:rsidR="00482EAB" w:rsidRDefault="00482EAB" w:rsidP="00482EAB">
            <w:pPr>
              <w:jc w:val="center"/>
              <w:rPr>
                <w:rFonts w:ascii="Arial" w:hAnsi="Arial" w:cs="Arial"/>
                <w:sz w:val="20"/>
                <w:szCs w:val="20"/>
              </w:rPr>
            </w:pPr>
          </w:p>
        </w:tc>
        <w:tc>
          <w:tcPr>
            <w:tcW w:w="967" w:type="dxa"/>
          </w:tcPr>
          <w:p w14:paraId="097C8A24" w14:textId="77777777" w:rsidR="00482EAB" w:rsidRDefault="00482EAB" w:rsidP="00482EAB">
            <w:pPr>
              <w:jc w:val="center"/>
              <w:rPr>
                <w:rFonts w:ascii="Arial" w:hAnsi="Arial" w:cs="Arial"/>
                <w:sz w:val="20"/>
                <w:szCs w:val="20"/>
              </w:rPr>
            </w:pPr>
          </w:p>
        </w:tc>
        <w:tc>
          <w:tcPr>
            <w:tcW w:w="945" w:type="dxa"/>
          </w:tcPr>
          <w:p w14:paraId="09CC42CD" w14:textId="77777777" w:rsidR="00482EAB" w:rsidRDefault="00482EAB" w:rsidP="00482EAB">
            <w:pPr>
              <w:jc w:val="center"/>
              <w:rPr>
                <w:rFonts w:ascii="Arial" w:hAnsi="Arial" w:cs="Arial"/>
                <w:sz w:val="20"/>
                <w:szCs w:val="20"/>
              </w:rPr>
            </w:pPr>
          </w:p>
        </w:tc>
      </w:tr>
      <w:tr w:rsidR="00482EAB" w14:paraId="4413F09F" w14:textId="77777777" w:rsidTr="00D0434F">
        <w:trPr>
          <w:trHeight w:val="248"/>
        </w:trPr>
        <w:tc>
          <w:tcPr>
            <w:tcW w:w="3420" w:type="dxa"/>
          </w:tcPr>
          <w:p w14:paraId="269CDC57"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B3 Commissioner: </w:t>
            </w:r>
            <w:r w:rsidRPr="00D0434F">
              <w:rPr>
                <w:rFonts w:ascii="Arial Narrow" w:hAnsi="Arial Narrow" w:cs="Arial"/>
                <w:sz w:val="20"/>
                <w:szCs w:val="20"/>
              </w:rPr>
              <w:t>Terasa Bonifas</w:t>
            </w:r>
          </w:p>
        </w:tc>
        <w:tc>
          <w:tcPr>
            <w:tcW w:w="1074" w:type="dxa"/>
          </w:tcPr>
          <w:p w14:paraId="6ABDC6C0" w14:textId="77777777" w:rsidR="00482EAB" w:rsidRDefault="00482EAB" w:rsidP="00482EAB">
            <w:pPr>
              <w:jc w:val="center"/>
              <w:rPr>
                <w:rFonts w:ascii="Arial" w:hAnsi="Arial" w:cs="Arial"/>
                <w:sz w:val="20"/>
                <w:szCs w:val="20"/>
              </w:rPr>
            </w:pPr>
          </w:p>
        </w:tc>
        <w:tc>
          <w:tcPr>
            <w:tcW w:w="857" w:type="dxa"/>
          </w:tcPr>
          <w:p w14:paraId="0D7EA917" w14:textId="77777777" w:rsidR="00482EAB" w:rsidRDefault="00482EAB" w:rsidP="00482EAB">
            <w:pPr>
              <w:jc w:val="center"/>
            </w:pPr>
            <w:r w:rsidRPr="00910569">
              <w:rPr>
                <w:rFonts w:ascii="Arial" w:hAnsi="Arial" w:cs="Arial"/>
                <w:sz w:val="20"/>
                <w:szCs w:val="20"/>
              </w:rPr>
              <w:t>X</w:t>
            </w:r>
          </w:p>
        </w:tc>
        <w:tc>
          <w:tcPr>
            <w:tcW w:w="967" w:type="dxa"/>
          </w:tcPr>
          <w:p w14:paraId="4F299C10" w14:textId="77777777" w:rsidR="00482EAB" w:rsidRDefault="00482EAB" w:rsidP="00482EAB">
            <w:pPr>
              <w:jc w:val="center"/>
              <w:rPr>
                <w:rFonts w:ascii="Arial" w:hAnsi="Arial" w:cs="Arial"/>
                <w:sz w:val="20"/>
                <w:szCs w:val="20"/>
              </w:rPr>
            </w:pPr>
          </w:p>
        </w:tc>
        <w:tc>
          <w:tcPr>
            <w:tcW w:w="967" w:type="dxa"/>
          </w:tcPr>
          <w:p w14:paraId="0A55014F" w14:textId="77777777" w:rsidR="00482EAB" w:rsidRDefault="00482EAB" w:rsidP="00482EAB">
            <w:pPr>
              <w:jc w:val="center"/>
              <w:rPr>
                <w:rFonts w:ascii="Arial" w:hAnsi="Arial" w:cs="Arial"/>
                <w:sz w:val="20"/>
                <w:szCs w:val="20"/>
              </w:rPr>
            </w:pPr>
          </w:p>
        </w:tc>
        <w:tc>
          <w:tcPr>
            <w:tcW w:w="967" w:type="dxa"/>
          </w:tcPr>
          <w:p w14:paraId="7A1FF1F6" w14:textId="77777777" w:rsidR="00482EAB" w:rsidRDefault="00482EAB" w:rsidP="00482EAB">
            <w:pPr>
              <w:jc w:val="center"/>
            </w:pPr>
            <w:r w:rsidRPr="009D3E15">
              <w:rPr>
                <w:rFonts w:ascii="Arial" w:hAnsi="Arial" w:cs="Arial"/>
                <w:sz w:val="20"/>
                <w:szCs w:val="20"/>
              </w:rPr>
              <w:t>X</w:t>
            </w:r>
          </w:p>
        </w:tc>
        <w:tc>
          <w:tcPr>
            <w:tcW w:w="967" w:type="dxa"/>
          </w:tcPr>
          <w:p w14:paraId="36926866" w14:textId="77777777" w:rsidR="00482EAB" w:rsidRDefault="00482EAB" w:rsidP="00482EAB">
            <w:pPr>
              <w:jc w:val="center"/>
              <w:rPr>
                <w:rFonts w:ascii="Arial" w:hAnsi="Arial" w:cs="Arial"/>
                <w:sz w:val="20"/>
                <w:szCs w:val="20"/>
              </w:rPr>
            </w:pPr>
          </w:p>
        </w:tc>
        <w:tc>
          <w:tcPr>
            <w:tcW w:w="967" w:type="dxa"/>
          </w:tcPr>
          <w:p w14:paraId="29BBD89D" w14:textId="77777777" w:rsidR="00482EAB" w:rsidRDefault="00482EAB" w:rsidP="00482EAB">
            <w:pPr>
              <w:jc w:val="center"/>
              <w:rPr>
                <w:rFonts w:ascii="Arial" w:hAnsi="Arial" w:cs="Arial"/>
                <w:sz w:val="20"/>
                <w:szCs w:val="20"/>
              </w:rPr>
            </w:pPr>
          </w:p>
        </w:tc>
        <w:tc>
          <w:tcPr>
            <w:tcW w:w="967" w:type="dxa"/>
          </w:tcPr>
          <w:p w14:paraId="2671C46C" w14:textId="77777777" w:rsidR="00482EAB" w:rsidRDefault="00482EAB" w:rsidP="00482EAB">
            <w:pPr>
              <w:jc w:val="center"/>
              <w:rPr>
                <w:rFonts w:ascii="Arial" w:hAnsi="Arial" w:cs="Arial"/>
                <w:sz w:val="20"/>
                <w:szCs w:val="20"/>
              </w:rPr>
            </w:pPr>
          </w:p>
        </w:tc>
        <w:tc>
          <w:tcPr>
            <w:tcW w:w="967" w:type="dxa"/>
          </w:tcPr>
          <w:p w14:paraId="75891E5A" w14:textId="77777777" w:rsidR="00482EAB" w:rsidRDefault="00482EAB" w:rsidP="00482EAB">
            <w:pPr>
              <w:jc w:val="center"/>
              <w:rPr>
                <w:rFonts w:ascii="Arial" w:hAnsi="Arial" w:cs="Arial"/>
                <w:sz w:val="20"/>
                <w:szCs w:val="20"/>
              </w:rPr>
            </w:pPr>
          </w:p>
        </w:tc>
        <w:tc>
          <w:tcPr>
            <w:tcW w:w="945" w:type="dxa"/>
          </w:tcPr>
          <w:p w14:paraId="285E4899" w14:textId="77777777" w:rsidR="00482EAB" w:rsidRDefault="00482EAB" w:rsidP="00482EAB">
            <w:pPr>
              <w:jc w:val="center"/>
              <w:rPr>
                <w:rFonts w:ascii="Arial" w:hAnsi="Arial" w:cs="Arial"/>
                <w:sz w:val="20"/>
                <w:szCs w:val="20"/>
              </w:rPr>
            </w:pPr>
          </w:p>
        </w:tc>
      </w:tr>
      <w:tr w:rsidR="00482EAB" w14:paraId="01AF89CD" w14:textId="77777777" w:rsidTr="00D0434F">
        <w:trPr>
          <w:trHeight w:val="248"/>
        </w:trPr>
        <w:tc>
          <w:tcPr>
            <w:tcW w:w="3420" w:type="dxa"/>
          </w:tcPr>
          <w:p w14:paraId="4C02D1D6"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C1 Commissioner: </w:t>
            </w:r>
            <w:r w:rsidRPr="00D0434F">
              <w:rPr>
                <w:rFonts w:ascii="Arial Narrow" w:hAnsi="Arial Narrow" w:cs="Arial"/>
                <w:sz w:val="20"/>
                <w:szCs w:val="20"/>
              </w:rPr>
              <w:t>Geri-Anne Zubich</w:t>
            </w:r>
          </w:p>
        </w:tc>
        <w:tc>
          <w:tcPr>
            <w:tcW w:w="1074" w:type="dxa"/>
          </w:tcPr>
          <w:p w14:paraId="2338E2EC" w14:textId="77777777" w:rsidR="00482EAB" w:rsidRDefault="00482EAB" w:rsidP="00482EAB">
            <w:pPr>
              <w:jc w:val="center"/>
              <w:rPr>
                <w:rFonts w:ascii="Arial" w:hAnsi="Arial" w:cs="Arial"/>
                <w:sz w:val="20"/>
                <w:szCs w:val="20"/>
              </w:rPr>
            </w:pPr>
          </w:p>
        </w:tc>
        <w:tc>
          <w:tcPr>
            <w:tcW w:w="857" w:type="dxa"/>
          </w:tcPr>
          <w:p w14:paraId="58664BF4" w14:textId="77777777" w:rsidR="00482EAB" w:rsidRDefault="00482EAB" w:rsidP="00482EAB">
            <w:pPr>
              <w:jc w:val="center"/>
            </w:pPr>
            <w:r w:rsidRPr="00910569">
              <w:rPr>
                <w:rFonts w:ascii="Arial" w:hAnsi="Arial" w:cs="Arial"/>
                <w:sz w:val="20"/>
                <w:szCs w:val="20"/>
              </w:rPr>
              <w:t>X</w:t>
            </w:r>
          </w:p>
        </w:tc>
        <w:tc>
          <w:tcPr>
            <w:tcW w:w="967" w:type="dxa"/>
          </w:tcPr>
          <w:p w14:paraId="677CAFC6" w14:textId="77777777" w:rsidR="00482EAB" w:rsidRDefault="00482EAB" w:rsidP="00482EAB">
            <w:pPr>
              <w:jc w:val="center"/>
              <w:rPr>
                <w:rFonts w:ascii="Arial" w:hAnsi="Arial" w:cs="Arial"/>
                <w:sz w:val="20"/>
                <w:szCs w:val="20"/>
              </w:rPr>
            </w:pPr>
          </w:p>
        </w:tc>
        <w:tc>
          <w:tcPr>
            <w:tcW w:w="967" w:type="dxa"/>
          </w:tcPr>
          <w:p w14:paraId="35701A7E" w14:textId="77777777" w:rsidR="00482EAB" w:rsidRDefault="00482EAB" w:rsidP="00482EAB">
            <w:pPr>
              <w:jc w:val="center"/>
              <w:rPr>
                <w:rFonts w:ascii="Arial" w:hAnsi="Arial" w:cs="Arial"/>
                <w:sz w:val="20"/>
                <w:szCs w:val="20"/>
              </w:rPr>
            </w:pPr>
          </w:p>
        </w:tc>
        <w:tc>
          <w:tcPr>
            <w:tcW w:w="967" w:type="dxa"/>
          </w:tcPr>
          <w:p w14:paraId="28B52C44" w14:textId="77777777" w:rsidR="00482EAB" w:rsidRDefault="00482EAB" w:rsidP="00482EAB">
            <w:pPr>
              <w:jc w:val="center"/>
            </w:pPr>
            <w:r w:rsidRPr="009D3E15">
              <w:rPr>
                <w:rFonts w:ascii="Arial" w:hAnsi="Arial" w:cs="Arial"/>
                <w:sz w:val="20"/>
                <w:szCs w:val="20"/>
              </w:rPr>
              <w:t>X</w:t>
            </w:r>
          </w:p>
        </w:tc>
        <w:tc>
          <w:tcPr>
            <w:tcW w:w="967" w:type="dxa"/>
          </w:tcPr>
          <w:p w14:paraId="496FF409" w14:textId="77777777" w:rsidR="00482EAB" w:rsidRDefault="00482EAB" w:rsidP="00482EAB">
            <w:pPr>
              <w:jc w:val="center"/>
              <w:rPr>
                <w:rFonts w:ascii="Arial" w:hAnsi="Arial" w:cs="Arial"/>
                <w:sz w:val="20"/>
                <w:szCs w:val="20"/>
              </w:rPr>
            </w:pPr>
          </w:p>
        </w:tc>
        <w:tc>
          <w:tcPr>
            <w:tcW w:w="967" w:type="dxa"/>
          </w:tcPr>
          <w:p w14:paraId="66F1D41C" w14:textId="77777777" w:rsidR="00482EAB" w:rsidRDefault="00482EAB" w:rsidP="00482EAB">
            <w:pPr>
              <w:jc w:val="center"/>
              <w:rPr>
                <w:rFonts w:ascii="Arial" w:hAnsi="Arial" w:cs="Arial"/>
                <w:sz w:val="20"/>
                <w:szCs w:val="20"/>
              </w:rPr>
            </w:pPr>
          </w:p>
        </w:tc>
        <w:tc>
          <w:tcPr>
            <w:tcW w:w="967" w:type="dxa"/>
          </w:tcPr>
          <w:p w14:paraId="66632404" w14:textId="77777777" w:rsidR="00482EAB" w:rsidRDefault="00482EAB" w:rsidP="00482EAB">
            <w:pPr>
              <w:jc w:val="center"/>
              <w:rPr>
                <w:rFonts w:ascii="Arial" w:hAnsi="Arial" w:cs="Arial"/>
                <w:sz w:val="20"/>
                <w:szCs w:val="20"/>
              </w:rPr>
            </w:pPr>
          </w:p>
        </w:tc>
        <w:tc>
          <w:tcPr>
            <w:tcW w:w="967" w:type="dxa"/>
          </w:tcPr>
          <w:p w14:paraId="0469923C" w14:textId="77777777" w:rsidR="00482EAB" w:rsidRDefault="00482EAB" w:rsidP="00482EAB">
            <w:pPr>
              <w:jc w:val="center"/>
              <w:rPr>
                <w:rFonts w:ascii="Arial" w:hAnsi="Arial" w:cs="Arial"/>
                <w:sz w:val="20"/>
                <w:szCs w:val="20"/>
              </w:rPr>
            </w:pPr>
          </w:p>
        </w:tc>
        <w:tc>
          <w:tcPr>
            <w:tcW w:w="945" w:type="dxa"/>
          </w:tcPr>
          <w:p w14:paraId="611BC709" w14:textId="77777777" w:rsidR="00482EAB" w:rsidRDefault="00482EAB" w:rsidP="00482EAB">
            <w:pPr>
              <w:jc w:val="center"/>
              <w:rPr>
                <w:rFonts w:ascii="Arial" w:hAnsi="Arial" w:cs="Arial"/>
                <w:sz w:val="20"/>
                <w:szCs w:val="20"/>
              </w:rPr>
            </w:pPr>
          </w:p>
        </w:tc>
      </w:tr>
      <w:tr w:rsidR="00482EAB" w14:paraId="1E8C224E" w14:textId="77777777" w:rsidTr="00D0434F">
        <w:trPr>
          <w:trHeight w:val="248"/>
        </w:trPr>
        <w:tc>
          <w:tcPr>
            <w:tcW w:w="3420" w:type="dxa"/>
          </w:tcPr>
          <w:p w14:paraId="464635AB"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C2 Commissioner: </w:t>
            </w:r>
            <w:r>
              <w:rPr>
                <w:rFonts w:ascii="Arial Narrow" w:hAnsi="Arial Narrow" w:cs="Arial"/>
                <w:sz w:val="20"/>
                <w:szCs w:val="20"/>
              </w:rPr>
              <w:t>Brittany McDowell</w:t>
            </w:r>
          </w:p>
        </w:tc>
        <w:tc>
          <w:tcPr>
            <w:tcW w:w="1074" w:type="dxa"/>
          </w:tcPr>
          <w:p w14:paraId="0E85C3CF" w14:textId="77777777" w:rsidR="00482EAB" w:rsidRDefault="00482EAB" w:rsidP="00482EAB">
            <w:pPr>
              <w:jc w:val="center"/>
              <w:rPr>
                <w:rFonts w:ascii="Arial" w:hAnsi="Arial" w:cs="Arial"/>
                <w:sz w:val="20"/>
                <w:szCs w:val="20"/>
              </w:rPr>
            </w:pPr>
          </w:p>
        </w:tc>
        <w:tc>
          <w:tcPr>
            <w:tcW w:w="857" w:type="dxa"/>
          </w:tcPr>
          <w:p w14:paraId="3CB588C8" w14:textId="77777777" w:rsidR="00482EAB" w:rsidRDefault="00482EAB" w:rsidP="00482EAB">
            <w:pPr>
              <w:jc w:val="center"/>
            </w:pPr>
            <w:r w:rsidRPr="00910569">
              <w:rPr>
                <w:rFonts w:ascii="Arial" w:hAnsi="Arial" w:cs="Arial"/>
                <w:sz w:val="20"/>
                <w:szCs w:val="20"/>
              </w:rPr>
              <w:t>X</w:t>
            </w:r>
          </w:p>
        </w:tc>
        <w:tc>
          <w:tcPr>
            <w:tcW w:w="967" w:type="dxa"/>
          </w:tcPr>
          <w:p w14:paraId="1B4D3D6C" w14:textId="77777777" w:rsidR="00482EAB" w:rsidRDefault="00482EAB" w:rsidP="00482EAB">
            <w:pPr>
              <w:jc w:val="center"/>
              <w:rPr>
                <w:rFonts w:ascii="Arial" w:hAnsi="Arial" w:cs="Arial"/>
                <w:sz w:val="20"/>
                <w:szCs w:val="20"/>
              </w:rPr>
            </w:pPr>
          </w:p>
        </w:tc>
        <w:tc>
          <w:tcPr>
            <w:tcW w:w="967" w:type="dxa"/>
          </w:tcPr>
          <w:p w14:paraId="7D3A06C3" w14:textId="77777777" w:rsidR="00482EAB" w:rsidRDefault="00482EAB" w:rsidP="00482EAB">
            <w:pPr>
              <w:jc w:val="center"/>
              <w:rPr>
                <w:rFonts w:ascii="Arial" w:hAnsi="Arial" w:cs="Arial"/>
                <w:sz w:val="20"/>
                <w:szCs w:val="20"/>
              </w:rPr>
            </w:pPr>
          </w:p>
        </w:tc>
        <w:tc>
          <w:tcPr>
            <w:tcW w:w="967" w:type="dxa"/>
          </w:tcPr>
          <w:p w14:paraId="36225F53" w14:textId="77777777" w:rsidR="00482EAB" w:rsidRDefault="00482EAB" w:rsidP="00482EAB">
            <w:pPr>
              <w:jc w:val="center"/>
            </w:pPr>
            <w:r w:rsidRPr="009D3E15">
              <w:rPr>
                <w:rFonts w:ascii="Arial" w:hAnsi="Arial" w:cs="Arial"/>
                <w:sz w:val="20"/>
                <w:szCs w:val="20"/>
              </w:rPr>
              <w:t>X</w:t>
            </w:r>
          </w:p>
        </w:tc>
        <w:tc>
          <w:tcPr>
            <w:tcW w:w="967" w:type="dxa"/>
          </w:tcPr>
          <w:p w14:paraId="5FAFCFFD" w14:textId="77777777" w:rsidR="00482EAB" w:rsidRDefault="00482EAB" w:rsidP="00482EAB">
            <w:pPr>
              <w:jc w:val="center"/>
              <w:rPr>
                <w:rFonts w:ascii="Arial" w:hAnsi="Arial" w:cs="Arial"/>
                <w:sz w:val="20"/>
                <w:szCs w:val="20"/>
              </w:rPr>
            </w:pPr>
          </w:p>
        </w:tc>
        <w:tc>
          <w:tcPr>
            <w:tcW w:w="967" w:type="dxa"/>
          </w:tcPr>
          <w:p w14:paraId="76CAF8C5" w14:textId="77777777" w:rsidR="00482EAB" w:rsidRDefault="00482EAB" w:rsidP="00482EAB">
            <w:pPr>
              <w:jc w:val="center"/>
              <w:rPr>
                <w:rFonts w:ascii="Arial" w:hAnsi="Arial" w:cs="Arial"/>
                <w:sz w:val="20"/>
                <w:szCs w:val="20"/>
              </w:rPr>
            </w:pPr>
          </w:p>
        </w:tc>
        <w:tc>
          <w:tcPr>
            <w:tcW w:w="967" w:type="dxa"/>
          </w:tcPr>
          <w:p w14:paraId="63B691EE" w14:textId="77777777" w:rsidR="00482EAB" w:rsidRDefault="00482EAB" w:rsidP="00482EAB">
            <w:pPr>
              <w:jc w:val="center"/>
              <w:rPr>
                <w:rFonts w:ascii="Arial" w:hAnsi="Arial" w:cs="Arial"/>
                <w:sz w:val="20"/>
                <w:szCs w:val="20"/>
              </w:rPr>
            </w:pPr>
          </w:p>
        </w:tc>
        <w:tc>
          <w:tcPr>
            <w:tcW w:w="967" w:type="dxa"/>
          </w:tcPr>
          <w:p w14:paraId="6E0934BF" w14:textId="77777777" w:rsidR="00482EAB" w:rsidRDefault="00482EAB" w:rsidP="00482EAB">
            <w:pPr>
              <w:jc w:val="center"/>
              <w:rPr>
                <w:rFonts w:ascii="Arial" w:hAnsi="Arial" w:cs="Arial"/>
                <w:sz w:val="20"/>
                <w:szCs w:val="20"/>
              </w:rPr>
            </w:pPr>
          </w:p>
        </w:tc>
        <w:tc>
          <w:tcPr>
            <w:tcW w:w="945" w:type="dxa"/>
          </w:tcPr>
          <w:p w14:paraId="723962B1" w14:textId="77777777" w:rsidR="00482EAB" w:rsidRDefault="00482EAB" w:rsidP="00482EAB">
            <w:pPr>
              <w:jc w:val="center"/>
              <w:rPr>
                <w:rFonts w:ascii="Arial" w:hAnsi="Arial" w:cs="Arial"/>
                <w:sz w:val="20"/>
                <w:szCs w:val="20"/>
              </w:rPr>
            </w:pPr>
          </w:p>
        </w:tc>
      </w:tr>
      <w:tr w:rsidR="00482EAB" w14:paraId="11E8EAE0" w14:textId="77777777" w:rsidTr="00D0434F">
        <w:trPr>
          <w:trHeight w:val="248"/>
        </w:trPr>
        <w:tc>
          <w:tcPr>
            <w:tcW w:w="3420" w:type="dxa"/>
          </w:tcPr>
          <w:p w14:paraId="010CC383" w14:textId="77777777" w:rsidR="00482EAB" w:rsidRPr="00F24840" w:rsidRDefault="00482EAB" w:rsidP="00482EAB">
            <w:pPr>
              <w:rPr>
                <w:rFonts w:ascii="Arial Narrow" w:hAnsi="Arial Narrow" w:cs="Arial"/>
                <w:sz w:val="20"/>
                <w:szCs w:val="20"/>
              </w:rPr>
            </w:pPr>
            <w:r>
              <w:rPr>
                <w:rFonts w:ascii="Arial Narrow" w:hAnsi="Arial Narrow" w:cs="Arial"/>
                <w:b/>
                <w:sz w:val="20"/>
                <w:szCs w:val="20"/>
              </w:rPr>
              <w:t xml:space="preserve">C3 Commissioner: </w:t>
            </w:r>
            <w:r>
              <w:rPr>
                <w:rFonts w:ascii="Arial Narrow" w:hAnsi="Arial Narrow" w:cs="Arial"/>
                <w:sz w:val="20"/>
                <w:szCs w:val="20"/>
              </w:rPr>
              <w:t>Cathi Rudi</w:t>
            </w:r>
          </w:p>
        </w:tc>
        <w:tc>
          <w:tcPr>
            <w:tcW w:w="1074" w:type="dxa"/>
          </w:tcPr>
          <w:p w14:paraId="61B51C67" w14:textId="77777777" w:rsidR="00482EAB" w:rsidRDefault="00482EAB" w:rsidP="00482EAB">
            <w:pPr>
              <w:jc w:val="center"/>
              <w:rPr>
                <w:rFonts w:ascii="Arial" w:hAnsi="Arial" w:cs="Arial"/>
                <w:sz w:val="20"/>
                <w:szCs w:val="20"/>
              </w:rPr>
            </w:pPr>
          </w:p>
        </w:tc>
        <w:tc>
          <w:tcPr>
            <w:tcW w:w="857" w:type="dxa"/>
          </w:tcPr>
          <w:p w14:paraId="7C0F94E0" w14:textId="77777777" w:rsidR="00482EAB" w:rsidRDefault="00482EAB" w:rsidP="00482EAB">
            <w:pPr>
              <w:jc w:val="center"/>
            </w:pPr>
            <w:r w:rsidRPr="00910569">
              <w:rPr>
                <w:rFonts w:ascii="Arial" w:hAnsi="Arial" w:cs="Arial"/>
                <w:sz w:val="20"/>
                <w:szCs w:val="20"/>
              </w:rPr>
              <w:t>X</w:t>
            </w:r>
          </w:p>
        </w:tc>
        <w:tc>
          <w:tcPr>
            <w:tcW w:w="967" w:type="dxa"/>
          </w:tcPr>
          <w:p w14:paraId="7CCF4B89" w14:textId="77777777" w:rsidR="00482EAB" w:rsidRDefault="00482EAB" w:rsidP="00482EAB">
            <w:pPr>
              <w:jc w:val="center"/>
              <w:rPr>
                <w:rFonts w:ascii="Arial" w:hAnsi="Arial" w:cs="Arial"/>
                <w:sz w:val="20"/>
                <w:szCs w:val="20"/>
              </w:rPr>
            </w:pPr>
          </w:p>
        </w:tc>
        <w:tc>
          <w:tcPr>
            <w:tcW w:w="967" w:type="dxa"/>
          </w:tcPr>
          <w:p w14:paraId="3791B1D8" w14:textId="77777777" w:rsidR="00482EAB" w:rsidRDefault="00482EAB" w:rsidP="00482EAB">
            <w:pPr>
              <w:jc w:val="center"/>
              <w:rPr>
                <w:rFonts w:ascii="Arial" w:hAnsi="Arial" w:cs="Arial"/>
                <w:sz w:val="20"/>
                <w:szCs w:val="20"/>
              </w:rPr>
            </w:pPr>
          </w:p>
        </w:tc>
        <w:tc>
          <w:tcPr>
            <w:tcW w:w="967" w:type="dxa"/>
          </w:tcPr>
          <w:p w14:paraId="6B6074AC" w14:textId="77777777" w:rsidR="00482EAB" w:rsidRDefault="00482EAB" w:rsidP="00482EAB">
            <w:pPr>
              <w:jc w:val="center"/>
            </w:pPr>
            <w:r w:rsidRPr="009D3E15">
              <w:rPr>
                <w:rFonts w:ascii="Arial" w:hAnsi="Arial" w:cs="Arial"/>
                <w:sz w:val="20"/>
                <w:szCs w:val="20"/>
              </w:rPr>
              <w:t>X</w:t>
            </w:r>
          </w:p>
        </w:tc>
        <w:tc>
          <w:tcPr>
            <w:tcW w:w="967" w:type="dxa"/>
          </w:tcPr>
          <w:p w14:paraId="6E68D614" w14:textId="77777777" w:rsidR="00482EAB" w:rsidRDefault="00482EAB" w:rsidP="00482EAB">
            <w:pPr>
              <w:jc w:val="center"/>
              <w:rPr>
                <w:rFonts w:ascii="Arial" w:hAnsi="Arial" w:cs="Arial"/>
                <w:sz w:val="20"/>
                <w:szCs w:val="20"/>
              </w:rPr>
            </w:pPr>
          </w:p>
        </w:tc>
        <w:tc>
          <w:tcPr>
            <w:tcW w:w="967" w:type="dxa"/>
          </w:tcPr>
          <w:p w14:paraId="46E9B72D" w14:textId="77777777" w:rsidR="00482EAB" w:rsidRDefault="00482EAB" w:rsidP="00482EAB">
            <w:pPr>
              <w:jc w:val="center"/>
              <w:rPr>
                <w:rFonts w:ascii="Arial" w:hAnsi="Arial" w:cs="Arial"/>
                <w:sz w:val="20"/>
                <w:szCs w:val="20"/>
              </w:rPr>
            </w:pPr>
          </w:p>
        </w:tc>
        <w:tc>
          <w:tcPr>
            <w:tcW w:w="967" w:type="dxa"/>
          </w:tcPr>
          <w:p w14:paraId="0F250135" w14:textId="77777777" w:rsidR="00482EAB" w:rsidRDefault="00482EAB" w:rsidP="00482EAB">
            <w:pPr>
              <w:jc w:val="center"/>
              <w:rPr>
                <w:rFonts w:ascii="Arial" w:hAnsi="Arial" w:cs="Arial"/>
                <w:sz w:val="20"/>
                <w:szCs w:val="20"/>
              </w:rPr>
            </w:pPr>
          </w:p>
        </w:tc>
        <w:tc>
          <w:tcPr>
            <w:tcW w:w="967" w:type="dxa"/>
          </w:tcPr>
          <w:p w14:paraId="19AC0926" w14:textId="77777777" w:rsidR="00482EAB" w:rsidRDefault="00482EAB" w:rsidP="00482EAB">
            <w:pPr>
              <w:jc w:val="center"/>
              <w:rPr>
                <w:rFonts w:ascii="Arial" w:hAnsi="Arial" w:cs="Arial"/>
                <w:sz w:val="20"/>
                <w:szCs w:val="20"/>
              </w:rPr>
            </w:pPr>
          </w:p>
        </w:tc>
        <w:tc>
          <w:tcPr>
            <w:tcW w:w="945" w:type="dxa"/>
          </w:tcPr>
          <w:p w14:paraId="77E7C7CD" w14:textId="77777777" w:rsidR="00482EAB" w:rsidRDefault="00482EAB" w:rsidP="00482EAB">
            <w:pPr>
              <w:jc w:val="center"/>
              <w:rPr>
                <w:rFonts w:ascii="Arial" w:hAnsi="Arial" w:cs="Arial"/>
                <w:sz w:val="20"/>
                <w:szCs w:val="20"/>
              </w:rPr>
            </w:pPr>
          </w:p>
        </w:tc>
      </w:tr>
      <w:tr w:rsidR="00482EAB" w14:paraId="02128488" w14:textId="77777777" w:rsidTr="00D0434F">
        <w:trPr>
          <w:trHeight w:val="248"/>
        </w:trPr>
        <w:tc>
          <w:tcPr>
            <w:tcW w:w="3420" w:type="dxa"/>
          </w:tcPr>
          <w:p w14:paraId="2F876054"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Development Director: </w:t>
            </w:r>
            <w:r w:rsidRPr="005E60AB">
              <w:rPr>
                <w:rFonts w:ascii="Arial Narrow" w:hAnsi="Arial Narrow" w:cs="Arial"/>
                <w:sz w:val="20"/>
                <w:szCs w:val="20"/>
              </w:rPr>
              <w:t>Colleen</w:t>
            </w:r>
            <w:r>
              <w:rPr>
                <w:rFonts w:ascii="Arial Narrow" w:hAnsi="Arial Narrow" w:cs="Arial"/>
                <w:sz w:val="20"/>
                <w:szCs w:val="20"/>
              </w:rPr>
              <w:t xml:space="preserve"> Morchinek</w:t>
            </w:r>
          </w:p>
        </w:tc>
        <w:tc>
          <w:tcPr>
            <w:tcW w:w="1074" w:type="dxa"/>
          </w:tcPr>
          <w:p w14:paraId="77873EE5" w14:textId="77777777" w:rsidR="00482EAB" w:rsidRDefault="00482EAB" w:rsidP="00482EAB">
            <w:pPr>
              <w:jc w:val="center"/>
              <w:rPr>
                <w:rFonts w:ascii="Arial" w:hAnsi="Arial" w:cs="Arial"/>
                <w:sz w:val="20"/>
                <w:szCs w:val="20"/>
              </w:rPr>
            </w:pPr>
          </w:p>
        </w:tc>
        <w:tc>
          <w:tcPr>
            <w:tcW w:w="857" w:type="dxa"/>
          </w:tcPr>
          <w:p w14:paraId="1A84C2DE" w14:textId="77777777" w:rsidR="00482EAB" w:rsidRDefault="00482EAB" w:rsidP="00482EAB">
            <w:pPr>
              <w:jc w:val="center"/>
            </w:pPr>
            <w:r w:rsidRPr="00910569">
              <w:rPr>
                <w:rFonts w:ascii="Arial" w:hAnsi="Arial" w:cs="Arial"/>
                <w:sz w:val="20"/>
                <w:szCs w:val="20"/>
              </w:rPr>
              <w:t>X</w:t>
            </w:r>
          </w:p>
        </w:tc>
        <w:tc>
          <w:tcPr>
            <w:tcW w:w="967" w:type="dxa"/>
          </w:tcPr>
          <w:p w14:paraId="723472DF" w14:textId="77777777" w:rsidR="00482EAB" w:rsidRDefault="00482EAB" w:rsidP="00482EAB">
            <w:pPr>
              <w:jc w:val="center"/>
              <w:rPr>
                <w:rFonts w:ascii="Arial" w:hAnsi="Arial" w:cs="Arial"/>
                <w:sz w:val="20"/>
                <w:szCs w:val="20"/>
              </w:rPr>
            </w:pPr>
          </w:p>
        </w:tc>
        <w:tc>
          <w:tcPr>
            <w:tcW w:w="967" w:type="dxa"/>
          </w:tcPr>
          <w:p w14:paraId="6127C600" w14:textId="77777777" w:rsidR="00482EAB" w:rsidRDefault="00482EAB" w:rsidP="00482EAB">
            <w:pPr>
              <w:jc w:val="center"/>
              <w:rPr>
                <w:rFonts w:ascii="Arial" w:hAnsi="Arial" w:cs="Arial"/>
                <w:sz w:val="20"/>
                <w:szCs w:val="20"/>
              </w:rPr>
            </w:pPr>
          </w:p>
        </w:tc>
        <w:tc>
          <w:tcPr>
            <w:tcW w:w="967" w:type="dxa"/>
          </w:tcPr>
          <w:p w14:paraId="4DE3EAE8" w14:textId="77777777" w:rsidR="00482EAB" w:rsidRDefault="00482EAB" w:rsidP="00482EAB">
            <w:pPr>
              <w:jc w:val="center"/>
            </w:pPr>
            <w:r w:rsidRPr="009D3E15">
              <w:rPr>
                <w:rFonts w:ascii="Arial" w:hAnsi="Arial" w:cs="Arial"/>
                <w:sz w:val="20"/>
                <w:szCs w:val="20"/>
              </w:rPr>
              <w:t>X</w:t>
            </w:r>
          </w:p>
        </w:tc>
        <w:tc>
          <w:tcPr>
            <w:tcW w:w="967" w:type="dxa"/>
          </w:tcPr>
          <w:p w14:paraId="3BB79841" w14:textId="77777777" w:rsidR="00482EAB" w:rsidRDefault="00482EAB" w:rsidP="00482EAB">
            <w:pPr>
              <w:jc w:val="center"/>
              <w:rPr>
                <w:rFonts w:ascii="Arial" w:hAnsi="Arial" w:cs="Arial"/>
                <w:sz w:val="20"/>
                <w:szCs w:val="20"/>
              </w:rPr>
            </w:pPr>
          </w:p>
        </w:tc>
        <w:tc>
          <w:tcPr>
            <w:tcW w:w="967" w:type="dxa"/>
          </w:tcPr>
          <w:p w14:paraId="0D58C484" w14:textId="77777777" w:rsidR="00482EAB" w:rsidRDefault="00482EAB" w:rsidP="00482EAB">
            <w:pPr>
              <w:jc w:val="center"/>
              <w:rPr>
                <w:rFonts w:ascii="Arial" w:hAnsi="Arial" w:cs="Arial"/>
                <w:sz w:val="20"/>
                <w:szCs w:val="20"/>
              </w:rPr>
            </w:pPr>
          </w:p>
        </w:tc>
        <w:tc>
          <w:tcPr>
            <w:tcW w:w="967" w:type="dxa"/>
          </w:tcPr>
          <w:p w14:paraId="2177B9B2" w14:textId="77777777" w:rsidR="00482EAB" w:rsidRDefault="00482EAB" w:rsidP="00482EAB">
            <w:pPr>
              <w:jc w:val="center"/>
              <w:rPr>
                <w:rFonts w:ascii="Arial" w:hAnsi="Arial" w:cs="Arial"/>
                <w:sz w:val="20"/>
                <w:szCs w:val="20"/>
              </w:rPr>
            </w:pPr>
          </w:p>
        </w:tc>
        <w:tc>
          <w:tcPr>
            <w:tcW w:w="967" w:type="dxa"/>
          </w:tcPr>
          <w:p w14:paraId="091BAEEB" w14:textId="77777777" w:rsidR="00482EAB" w:rsidRDefault="00482EAB" w:rsidP="00482EAB">
            <w:pPr>
              <w:jc w:val="center"/>
              <w:rPr>
                <w:rFonts w:ascii="Arial" w:hAnsi="Arial" w:cs="Arial"/>
                <w:sz w:val="20"/>
                <w:szCs w:val="20"/>
              </w:rPr>
            </w:pPr>
          </w:p>
        </w:tc>
        <w:tc>
          <w:tcPr>
            <w:tcW w:w="945" w:type="dxa"/>
          </w:tcPr>
          <w:p w14:paraId="06122B44" w14:textId="77777777" w:rsidR="00482EAB" w:rsidRDefault="00482EAB" w:rsidP="00482EAB">
            <w:pPr>
              <w:jc w:val="center"/>
              <w:rPr>
                <w:rFonts w:ascii="Arial" w:hAnsi="Arial" w:cs="Arial"/>
                <w:sz w:val="20"/>
                <w:szCs w:val="20"/>
              </w:rPr>
            </w:pPr>
          </w:p>
        </w:tc>
      </w:tr>
      <w:tr w:rsidR="00981250" w14:paraId="0F096E2B" w14:textId="77777777" w:rsidTr="00D0434F">
        <w:trPr>
          <w:trHeight w:val="248"/>
        </w:trPr>
        <w:tc>
          <w:tcPr>
            <w:tcW w:w="3420" w:type="dxa"/>
          </w:tcPr>
          <w:p w14:paraId="1B730B0F" w14:textId="77777777" w:rsidR="00981250" w:rsidRDefault="00981250" w:rsidP="00482EAB">
            <w:pPr>
              <w:rPr>
                <w:rFonts w:ascii="Arial Narrow" w:hAnsi="Arial Narrow" w:cs="Arial"/>
                <w:b/>
                <w:sz w:val="20"/>
                <w:szCs w:val="20"/>
              </w:rPr>
            </w:pPr>
            <w:r>
              <w:rPr>
                <w:rFonts w:ascii="Arial Narrow" w:hAnsi="Arial Narrow" w:cs="Arial"/>
                <w:b/>
                <w:sz w:val="20"/>
                <w:szCs w:val="20"/>
              </w:rPr>
              <w:t>Visitors: None</w:t>
            </w:r>
          </w:p>
        </w:tc>
        <w:tc>
          <w:tcPr>
            <w:tcW w:w="1074" w:type="dxa"/>
          </w:tcPr>
          <w:p w14:paraId="277BF407" w14:textId="77777777" w:rsidR="00981250" w:rsidRDefault="00981250" w:rsidP="00482EAB">
            <w:pPr>
              <w:jc w:val="center"/>
              <w:rPr>
                <w:rFonts w:ascii="Arial" w:hAnsi="Arial" w:cs="Arial"/>
                <w:sz w:val="20"/>
                <w:szCs w:val="20"/>
              </w:rPr>
            </w:pPr>
          </w:p>
        </w:tc>
        <w:tc>
          <w:tcPr>
            <w:tcW w:w="857" w:type="dxa"/>
          </w:tcPr>
          <w:p w14:paraId="594D7626" w14:textId="77777777" w:rsidR="00981250" w:rsidRPr="00910569" w:rsidRDefault="00981250" w:rsidP="00482EAB">
            <w:pPr>
              <w:jc w:val="center"/>
              <w:rPr>
                <w:rFonts w:ascii="Arial" w:hAnsi="Arial" w:cs="Arial"/>
                <w:sz w:val="20"/>
                <w:szCs w:val="20"/>
              </w:rPr>
            </w:pPr>
          </w:p>
        </w:tc>
        <w:tc>
          <w:tcPr>
            <w:tcW w:w="967" w:type="dxa"/>
          </w:tcPr>
          <w:p w14:paraId="0BBA8632" w14:textId="77777777" w:rsidR="00981250" w:rsidRDefault="00981250" w:rsidP="00482EAB">
            <w:pPr>
              <w:jc w:val="center"/>
              <w:rPr>
                <w:rFonts w:ascii="Arial" w:hAnsi="Arial" w:cs="Arial"/>
                <w:sz w:val="20"/>
                <w:szCs w:val="20"/>
              </w:rPr>
            </w:pPr>
          </w:p>
        </w:tc>
        <w:tc>
          <w:tcPr>
            <w:tcW w:w="967" w:type="dxa"/>
          </w:tcPr>
          <w:p w14:paraId="0DBADF58" w14:textId="77777777" w:rsidR="00981250" w:rsidRDefault="00981250" w:rsidP="00482EAB">
            <w:pPr>
              <w:jc w:val="center"/>
              <w:rPr>
                <w:rFonts w:ascii="Arial" w:hAnsi="Arial" w:cs="Arial"/>
                <w:sz w:val="20"/>
                <w:szCs w:val="20"/>
              </w:rPr>
            </w:pPr>
          </w:p>
        </w:tc>
        <w:tc>
          <w:tcPr>
            <w:tcW w:w="967" w:type="dxa"/>
          </w:tcPr>
          <w:p w14:paraId="5516E8C4" w14:textId="77777777" w:rsidR="00981250" w:rsidRPr="009D3E15" w:rsidRDefault="00981250" w:rsidP="00482EAB">
            <w:pPr>
              <w:jc w:val="center"/>
              <w:rPr>
                <w:rFonts w:ascii="Arial" w:hAnsi="Arial" w:cs="Arial"/>
                <w:sz w:val="20"/>
                <w:szCs w:val="20"/>
              </w:rPr>
            </w:pPr>
          </w:p>
        </w:tc>
        <w:tc>
          <w:tcPr>
            <w:tcW w:w="967" w:type="dxa"/>
          </w:tcPr>
          <w:p w14:paraId="6AEC9113" w14:textId="77777777" w:rsidR="00981250" w:rsidRDefault="00981250" w:rsidP="00482EAB">
            <w:pPr>
              <w:jc w:val="center"/>
              <w:rPr>
                <w:rFonts w:ascii="Arial" w:hAnsi="Arial" w:cs="Arial"/>
                <w:sz w:val="20"/>
                <w:szCs w:val="20"/>
              </w:rPr>
            </w:pPr>
          </w:p>
        </w:tc>
        <w:tc>
          <w:tcPr>
            <w:tcW w:w="967" w:type="dxa"/>
          </w:tcPr>
          <w:p w14:paraId="108678FF" w14:textId="77777777" w:rsidR="00981250" w:rsidRDefault="00981250" w:rsidP="00482EAB">
            <w:pPr>
              <w:jc w:val="center"/>
              <w:rPr>
                <w:rFonts w:ascii="Arial" w:hAnsi="Arial" w:cs="Arial"/>
                <w:sz w:val="20"/>
                <w:szCs w:val="20"/>
              </w:rPr>
            </w:pPr>
          </w:p>
        </w:tc>
        <w:tc>
          <w:tcPr>
            <w:tcW w:w="967" w:type="dxa"/>
          </w:tcPr>
          <w:p w14:paraId="11DC821E" w14:textId="77777777" w:rsidR="00981250" w:rsidRDefault="00981250" w:rsidP="00482EAB">
            <w:pPr>
              <w:jc w:val="center"/>
              <w:rPr>
                <w:rFonts w:ascii="Arial" w:hAnsi="Arial" w:cs="Arial"/>
                <w:sz w:val="20"/>
                <w:szCs w:val="20"/>
              </w:rPr>
            </w:pPr>
          </w:p>
        </w:tc>
        <w:tc>
          <w:tcPr>
            <w:tcW w:w="967" w:type="dxa"/>
          </w:tcPr>
          <w:p w14:paraId="53786435" w14:textId="77777777" w:rsidR="00981250" w:rsidRDefault="00981250" w:rsidP="00482EAB">
            <w:pPr>
              <w:jc w:val="center"/>
              <w:rPr>
                <w:rFonts w:ascii="Arial" w:hAnsi="Arial" w:cs="Arial"/>
                <w:sz w:val="20"/>
                <w:szCs w:val="20"/>
              </w:rPr>
            </w:pPr>
          </w:p>
        </w:tc>
        <w:tc>
          <w:tcPr>
            <w:tcW w:w="945" w:type="dxa"/>
          </w:tcPr>
          <w:p w14:paraId="4CA91EA5" w14:textId="77777777" w:rsidR="00981250" w:rsidRDefault="00981250" w:rsidP="00482EAB">
            <w:pPr>
              <w:jc w:val="center"/>
              <w:rPr>
                <w:rFonts w:ascii="Arial" w:hAnsi="Arial" w:cs="Arial"/>
                <w:sz w:val="20"/>
                <w:szCs w:val="20"/>
              </w:rPr>
            </w:pPr>
          </w:p>
        </w:tc>
      </w:tr>
    </w:tbl>
    <w:p w14:paraId="77D4335F" w14:textId="77777777" w:rsidR="00B136AE" w:rsidRDefault="00B136AE">
      <w:pPr>
        <w:rPr>
          <w:rFonts w:ascii="Arial" w:hAnsi="Arial" w:cs="Arial"/>
          <w:b/>
          <w:sz w:val="22"/>
          <w:szCs w:val="22"/>
        </w:rPr>
      </w:pPr>
    </w:p>
    <w:p w14:paraId="22C3B5DB" w14:textId="77777777" w:rsidR="00B136AE" w:rsidRDefault="00B136AE">
      <w:pPr>
        <w:rPr>
          <w:rFonts w:ascii="Arial" w:hAnsi="Arial" w:cs="Arial"/>
          <w:b/>
          <w:sz w:val="22"/>
          <w:szCs w:val="22"/>
        </w:rPr>
      </w:pPr>
      <w:r>
        <w:rPr>
          <w:rFonts w:ascii="Arial" w:hAnsi="Arial" w:cs="Arial"/>
          <w:b/>
          <w:sz w:val="22"/>
          <w:szCs w:val="22"/>
        </w:rPr>
        <w:br w:type="page"/>
      </w:r>
    </w:p>
    <w:p w14:paraId="49244D3A" w14:textId="77777777" w:rsidR="0010408C" w:rsidRDefault="0010408C">
      <w:pPr>
        <w:rPr>
          <w:rFonts w:ascii="Arial" w:hAnsi="Arial" w:cs="Arial"/>
          <w:b/>
          <w:sz w:val="22"/>
          <w:szCs w:val="22"/>
        </w:rPr>
      </w:pPr>
    </w:p>
    <w:p w14:paraId="10B38C88" w14:textId="77777777" w:rsidR="00B136AE" w:rsidRDefault="00B136AE">
      <w:pPr>
        <w:rPr>
          <w:rFonts w:ascii="Arial" w:hAnsi="Arial" w:cs="Arial"/>
          <w:b/>
          <w:sz w:val="22"/>
          <w:szCs w:val="22"/>
        </w:rPr>
      </w:pPr>
    </w:p>
    <w:p w14:paraId="5322E471" w14:textId="77777777" w:rsidR="00D113AC" w:rsidRDefault="00D113AC">
      <w:pPr>
        <w:rPr>
          <w:rFonts w:ascii="Arial" w:hAnsi="Arial" w:cs="Arial"/>
          <w:b/>
          <w:sz w:val="22"/>
          <w:szCs w:val="22"/>
        </w:rPr>
      </w:pPr>
    </w:p>
    <w:p w14:paraId="7CA2B53D" w14:textId="77777777" w:rsidR="00E36E35" w:rsidRDefault="00E36E35">
      <w:pPr>
        <w:rPr>
          <w:rFonts w:ascii="Arial" w:hAnsi="Arial" w:cs="Arial"/>
          <w:sz w:val="22"/>
          <w:szCs w:val="22"/>
        </w:rPr>
      </w:pPr>
    </w:p>
    <w:tbl>
      <w:tblPr>
        <w:tblStyle w:val="TableGrid"/>
        <w:tblW w:w="13788" w:type="dxa"/>
        <w:tblLayout w:type="fixed"/>
        <w:tblLook w:val="0000" w:firstRow="0" w:lastRow="0" w:firstColumn="0" w:lastColumn="0" w:noHBand="0" w:noVBand="0"/>
      </w:tblPr>
      <w:tblGrid>
        <w:gridCol w:w="2088"/>
        <w:gridCol w:w="672"/>
        <w:gridCol w:w="8238"/>
        <w:gridCol w:w="30"/>
        <w:gridCol w:w="2760"/>
      </w:tblGrid>
      <w:tr w:rsidR="0010408C" w14:paraId="152DF5A8" w14:textId="77777777" w:rsidTr="009F3819">
        <w:trPr>
          <w:trHeight w:val="350"/>
        </w:trPr>
        <w:tc>
          <w:tcPr>
            <w:tcW w:w="2088" w:type="dxa"/>
          </w:tcPr>
          <w:p w14:paraId="090FDE79" w14:textId="77777777" w:rsidR="0010408C" w:rsidRDefault="0010408C">
            <w:pPr>
              <w:spacing w:before="60" w:after="60"/>
              <w:jc w:val="center"/>
              <w:rPr>
                <w:rFonts w:ascii="Arial" w:hAnsi="Arial" w:cs="Arial"/>
                <w:b/>
                <w:smallCaps/>
                <w:sz w:val="22"/>
                <w:szCs w:val="22"/>
              </w:rPr>
            </w:pPr>
            <w:r>
              <w:rPr>
                <w:rFonts w:ascii="Arial" w:hAnsi="Arial" w:cs="Arial"/>
                <w:b/>
                <w:smallCaps/>
                <w:sz w:val="22"/>
                <w:szCs w:val="22"/>
              </w:rPr>
              <w:t>Topic</w:t>
            </w:r>
          </w:p>
        </w:tc>
        <w:tc>
          <w:tcPr>
            <w:tcW w:w="8910" w:type="dxa"/>
            <w:gridSpan w:val="2"/>
          </w:tcPr>
          <w:p w14:paraId="40D67E6E" w14:textId="77777777" w:rsidR="0010408C" w:rsidRDefault="0010408C">
            <w:pPr>
              <w:spacing w:before="60" w:after="60"/>
              <w:jc w:val="center"/>
              <w:rPr>
                <w:rFonts w:ascii="Arial" w:hAnsi="Arial" w:cs="Arial"/>
                <w:b/>
                <w:smallCaps/>
                <w:sz w:val="22"/>
                <w:szCs w:val="22"/>
              </w:rPr>
            </w:pPr>
            <w:r>
              <w:rPr>
                <w:rFonts w:ascii="Arial" w:hAnsi="Arial" w:cs="Arial"/>
                <w:b/>
                <w:smallCaps/>
                <w:sz w:val="22"/>
                <w:szCs w:val="22"/>
              </w:rPr>
              <w:t>Discussion</w:t>
            </w:r>
          </w:p>
        </w:tc>
        <w:tc>
          <w:tcPr>
            <w:tcW w:w="2790" w:type="dxa"/>
            <w:gridSpan w:val="2"/>
          </w:tcPr>
          <w:p w14:paraId="7FBD1DD2" w14:textId="77777777" w:rsidR="0010408C" w:rsidRDefault="0010408C">
            <w:pPr>
              <w:spacing w:before="60" w:after="60"/>
              <w:jc w:val="center"/>
              <w:rPr>
                <w:rFonts w:ascii="Arial" w:hAnsi="Arial" w:cs="Arial"/>
                <w:b/>
                <w:smallCaps/>
                <w:sz w:val="22"/>
                <w:szCs w:val="22"/>
              </w:rPr>
            </w:pPr>
            <w:r>
              <w:rPr>
                <w:rFonts w:ascii="Arial" w:hAnsi="Arial" w:cs="Arial"/>
                <w:b/>
                <w:smallCaps/>
                <w:sz w:val="22"/>
                <w:szCs w:val="22"/>
              </w:rPr>
              <w:t>Action Items/Who</w:t>
            </w:r>
          </w:p>
        </w:tc>
      </w:tr>
      <w:tr w:rsidR="0010408C" w14:paraId="18449C8B" w14:textId="77777777" w:rsidTr="009F3819">
        <w:tc>
          <w:tcPr>
            <w:tcW w:w="2088" w:type="dxa"/>
          </w:tcPr>
          <w:p w14:paraId="1F35E4F5" w14:textId="77777777" w:rsidR="0010408C" w:rsidRDefault="0010408C">
            <w:pPr>
              <w:rPr>
                <w:rFonts w:ascii="Arial" w:hAnsi="Arial" w:cs="Arial"/>
                <w:b/>
                <w:bCs/>
                <w:sz w:val="22"/>
                <w:szCs w:val="22"/>
              </w:rPr>
            </w:pPr>
            <w:r>
              <w:rPr>
                <w:rFonts w:ascii="Arial" w:hAnsi="Arial" w:cs="Arial"/>
                <w:b/>
                <w:bCs/>
                <w:sz w:val="22"/>
                <w:szCs w:val="22"/>
              </w:rPr>
              <w:t>Approval of Last Meeting Minutes</w:t>
            </w:r>
          </w:p>
        </w:tc>
        <w:tc>
          <w:tcPr>
            <w:tcW w:w="8910" w:type="dxa"/>
            <w:gridSpan w:val="2"/>
          </w:tcPr>
          <w:p w14:paraId="719D43F2" w14:textId="77777777" w:rsidR="00475EFA" w:rsidRDefault="00B22ED2" w:rsidP="00482EAB">
            <w:pPr>
              <w:rPr>
                <w:rFonts w:ascii="Arial" w:hAnsi="Arial" w:cs="Arial"/>
                <w:bCs/>
                <w:sz w:val="22"/>
                <w:szCs w:val="22"/>
              </w:rPr>
            </w:pPr>
            <w:r>
              <w:rPr>
                <w:rFonts w:ascii="Arial" w:hAnsi="Arial" w:cs="Arial"/>
                <w:bCs/>
                <w:sz w:val="22"/>
                <w:szCs w:val="22"/>
              </w:rPr>
              <w:t xml:space="preserve"> </w:t>
            </w:r>
          </w:p>
        </w:tc>
        <w:tc>
          <w:tcPr>
            <w:tcW w:w="2790" w:type="dxa"/>
            <w:gridSpan w:val="2"/>
          </w:tcPr>
          <w:p w14:paraId="39449CEA" w14:textId="77777777" w:rsidR="0010408C" w:rsidRDefault="0010408C" w:rsidP="00882E2B">
            <w:pPr>
              <w:rPr>
                <w:rFonts w:ascii="Arial" w:hAnsi="Arial" w:cs="Arial"/>
                <w:bCs/>
                <w:sz w:val="22"/>
                <w:szCs w:val="22"/>
              </w:rPr>
            </w:pPr>
          </w:p>
        </w:tc>
      </w:tr>
      <w:tr w:rsidR="0010408C" w14:paraId="28BB94EC" w14:textId="77777777" w:rsidTr="009F3819">
        <w:trPr>
          <w:trHeight w:val="1592"/>
        </w:trPr>
        <w:tc>
          <w:tcPr>
            <w:tcW w:w="2088" w:type="dxa"/>
          </w:tcPr>
          <w:p w14:paraId="1B364AAD" w14:textId="77777777" w:rsidR="009564D2" w:rsidRDefault="0010408C" w:rsidP="00082BCF">
            <w:pPr>
              <w:rPr>
                <w:rFonts w:ascii="Arial" w:hAnsi="Arial" w:cs="Arial"/>
                <w:b/>
                <w:bCs/>
                <w:sz w:val="22"/>
                <w:szCs w:val="22"/>
              </w:rPr>
            </w:pPr>
            <w:r>
              <w:rPr>
                <w:rFonts w:ascii="Arial" w:hAnsi="Arial" w:cs="Arial"/>
                <w:b/>
                <w:bCs/>
                <w:sz w:val="22"/>
                <w:szCs w:val="22"/>
              </w:rPr>
              <w:t>Action Items:</w:t>
            </w:r>
          </w:p>
        </w:tc>
        <w:tc>
          <w:tcPr>
            <w:tcW w:w="8910" w:type="dxa"/>
            <w:gridSpan w:val="2"/>
          </w:tcPr>
          <w:p w14:paraId="0CDBA1F2" w14:textId="77777777" w:rsidR="00247A00" w:rsidRPr="00981250" w:rsidRDefault="00247A00" w:rsidP="00247A00">
            <w:pPr>
              <w:pStyle w:val="Default"/>
              <w:rPr>
                <w:sz w:val="22"/>
                <w:szCs w:val="22"/>
              </w:rPr>
            </w:pPr>
            <w:r w:rsidRPr="00981250">
              <w:rPr>
                <w:sz w:val="22"/>
                <w:szCs w:val="22"/>
              </w:rPr>
              <w:t>Gina to send out apparel order</w:t>
            </w:r>
            <w:r w:rsidR="00981250" w:rsidRPr="00981250">
              <w:rPr>
                <w:sz w:val="22"/>
                <w:szCs w:val="22"/>
              </w:rPr>
              <w:t xml:space="preserve"> to Board Members</w:t>
            </w:r>
          </w:p>
          <w:p w14:paraId="60E0853F" w14:textId="77777777" w:rsidR="00247A00" w:rsidRPr="00981250" w:rsidRDefault="00247A00" w:rsidP="00247A00">
            <w:pPr>
              <w:pStyle w:val="Default"/>
              <w:rPr>
                <w:sz w:val="22"/>
                <w:szCs w:val="22"/>
              </w:rPr>
            </w:pPr>
          </w:p>
          <w:p w14:paraId="2064B4E7" w14:textId="77777777" w:rsidR="00247A00" w:rsidRPr="00981250" w:rsidRDefault="00247A00" w:rsidP="00247A00">
            <w:pPr>
              <w:pStyle w:val="Default"/>
              <w:rPr>
                <w:sz w:val="22"/>
                <w:szCs w:val="22"/>
              </w:rPr>
            </w:pPr>
            <w:r w:rsidRPr="00981250">
              <w:rPr>
                <w:sz w:val="22"/>
                <w:szCs w:val="22"/>
              </w:rPr>
              <w:t>Send Addie information for the Newsletter by November 14th</w:t>
            </w:r>
          </w:p>
          <w:p w14:paraId="527CD4CA" w14:textId="77777777" w:rsidR="00247A00" w:rsidRPr="00981250" w:rsidRDefault="00247A00" w:rsidP="00247A00">
            <w:pPr>
              <w:pStyle w:val="Default"/>
              <w:rPr>
                <w:sz w:val="22"/>
                <w:szCs w:val="22"/>
              </w:rPr>
            </w:pPr>
          </w:p>
          <w:p w14:paraId="19FC1F2E" w14:textId="77777777" w:rsidR="00247A00" w:rsidRPr="00981250" w:rsidRDefault="00247A00" w:rsidP="00247A00">
            <w:pPr>
              <w:pStyle w:val="Default"/>
              <w:rPr>
                <w:sz w:val="22"/>
                <w:szCs w:val="22"/>
              </w:rPr>
            </w:pPr>
            <w:r w:rsidRPr="00981250">
              <w:rPr>
                <w:sz w:val="22"/>
                <w:szCs w:val="22"/>
              </w:rPr>
              <w:t>Addie to find out how to add as an administrator</w:t>
            </w:r>
          </w:p>
          <w:p w14:paraId="7844DA5C" w14:textId="77777777" w:rsidR="00247A00" w:rsidRPr="00981250" w:rsidRDefault="00247A00" w:rsidP="00247A00">
            <w:pPr>
              <w:pStyle w:val="Default"/>
              <w:rPr>
                <w:sz w:val="22"/>
                <w:szCs w:val="22"/>
              </w:rPr>
            </w:pPr>
          </w:p>
          <w:p w14:paraId="0479F389" w14:textId="77777777" w:rsidR="00112EA1" w:rsidRPr="00981250" w:rsidRDefault="00112EA1" w:rsidP="00112EA1">
            <w:pPr>
              <w:pStyle w:val="Default"/>
              <w:rPr>
                <w:sz w:val="22"/>
                <w:szCs w:val="22"/>
              </w:rPr>
            </w:pPr>
            <w:r w:rsidRPr="00981250">
              <w:rPr>
                <w:sz w:val="22"/>
                <w:szCs w:val="22"/>
              </w:rPr>
              <w:t>Our total registered WHAM players are d</w:t>
            </w:r>
            <w:r w:rsidR="00247A00" w:rsidRPr="00981250">
              <w:rPr>
                <w:sz w:val="22"/>
                <w:szCs w:val="22"/>
              </w:rPr>
              <w:t>own about 120 players over last year</w:t>
            </w:r>
            <w:r w:rsidRPr="00981250">
              <w:rPr>
                <w:sz w:val="22"/>
                <w:szCs w:val="22"/>
              </w:rPr>
              <w:t>. Erika is pulling a list of registered players.</w:t>
            </w:r>
          </w:p>
          <w:p w14:paraId="558088D7" w14:textId="77777777" w:rsidR="00247A00" w:rsidRPr="00981250" w:rsidRDefault="00247A00" w:rsidP="00247A00">
            <w:pPr>
              <w:pStyle w:val="Default"/>
              <w:rPr>
                <w:sz w:val="22"/>
                <w:szCs w:val="22"/>
              </w:rPr>
            </w:pPr>
          </w:p>
          <w:p w14:paraId="3F0E712E" w14:textId="77777777" w:rsidR="00247A00" w:rsidRPr="00981250" w:rsidRDefault="00247A00" w:rsidP="00247A00">
            <w:pPr>
              <w:pStyle w:val="Default"/>
              <w:rPr>
                <w:sz w:val="22"/>
                <w:szCs w:val="22"/>
              </w:rPr>
            </w:pPr>
          </w:p>
          <w:p w14:paraId="2818B9B8" w14:textId="77777777" w:rsidR="00112EA1" w:rsidRPr="00981250" w:rsidRDefault="00112EA1" w:rsidP="00112EA1">
            <w:pPr>
              <w:pStyle w:val="Default"/>
              <w:rPr>
                <w:sz w:val="22"/>
                <w:szCs w:val="22"/>
              </w:rPr>
            </w:pPr>
            <w:r w:rsidRPr="00981250">
              <w:rPr>
                <w:sz w:val="22"/>
                <w:szCs w:val="22"/>
              </w:rPr>
              <w:t>Commissioners will contact all the team managers an email concerning unregistered players and that team managers should be checking player’s numbers.</w:t>
            </w:r>
          </w:p>
          <w:p w14:paraId="579990AC" w14:textId="77777777" w:rsidR="00247A00" w:rsidRPr="00981250" w:rsidRDefault="00112EA1" w:rsidP="00247A00">
            <w:pPr>
              <w:pStyle w:val="Default"/>
              <w:rPr>
                <w:sz w:val="22"/>
                <w:szCs w:val="22"/>
              </w:rPr>
            </w:pPr>
            <w:r w:rsidRPr="00981250">
              <w:rPr>
                <w:sz w:val="22"/>
                <w:szCs w:val="22"/>
              </w:rPr>
              <w:t xml:space="preserve">Send note to all Team Managers: </w:t>
            </w:r>
            <w:r w:rsidR="00247A00" w:rsidRPr="00981250">
              <w:rPr>
                <w:sz w:val="22"/>
                <w:szCs w:val="22"/>
              </w:rPr>
              <w:t xml:space="preserve">Are all of your players rostered?  There is a significant decrease in the number of WHAM players? WHAM will be auditing rostered players and if you have not subject to rules on page </w:t>
            </w:r>
          </w:p>
          <w:p w14:paraId="3950059B" w14:textId="77777777" w:rsidR="00247A00" w:rsidRPr="00981250" w:rsidRDefault="00247A00" w:rsidP="00247A00">
            <w:pPr>
              <w:pStyle w:val="Default"/>
              <w:rPr>
                <w:sz w:val="22"/>
                <w:szCs w:val="22"/>
              </w:rPr>
            </w:pPr>
          </w:p>
          <w:p w14:paraId="4DF3CD18" w14:textId="77777777" w:rsidR="00247A00" w:rsidRPr="00981250" w:rsidRDefault="00247A00" w:rsidP="00247A00">
            <w:pPr>
              <w:pStyle w:val="Default"/>
              <w:rPr>
                <w:sz w:val="22"/>
                <w:szCs w:val="22"/>
              </w:rPr>
            </w:pPr>
          </w:p>
          <w:p w14:paraId="1D0FFDFE" w14:textId="77777777" w:rsidR="00247A00" w:rsidRPr="00981250" w:rsidRDefault="00112EA1" w:rsidP="00247A00">
            <w:pPr>
              <w:pStyle w:val="Default"/>
              <w:rPr>
                <w:sz w:val="22"/>
                <w:szCs w:val="22"/>
              </w:rPr>
            </w:pPr>
            <w:r w:rsidRPr="00981250">
              <w:rPr>
                <w:sz w:val="22"/>
                <w:szCs w:val="22"/>
              </w:rPr>
              <w:t xml:space="preserve">Everyone must be over 18 years old to </w:t>
            </w:r>
            <w:r w:rsidR="00247A00" w:rsidRPr="00981250">
              <w:rPr>
                <w:sz w:val="22"/>
                <w:szCs w:val="22"/>
              </w:rPr>
              <w:t xml:space="preserve">run clock and </w:t>
            </w:r>
            <w:r w:rsidRPr="00981250">
              <w:rPr>
                <w:sz w:val="22"/>
                <w:szCs w:val="22"/>
              </w:rPr>
              <w:t xml:space="preserve">complete the </w:t>
            </w:r>
            <w:r w:rsidR="00247A00" w:rsidRPr="00981250">
              <w:rPr>
                <w:sz w:val="22"/>
                <w:szCs w:val="22"/>
              </w:rPr>
              <w:t>score sheets</w:t>
            </w:r>
            <w:r w:rsidRPr="00981250">
              <w:rPr>
                <w:sz w:val="22"/>
                <w:szCs w:val="22"/>
              </w:rPr>
              <w:t xml:space="preserve"> in WHAM.  This is also a MN Hockey rule.</w:t>
            </w:r>
          </w:p>
          <w:p w14:paraId="098FBECF" w14:textId="77777777" w:rsidR="00247A00" w:rsidRPr="00981250" w:rsidRDefault="00247A00" w:rsidP="00247A00">
            <w:pPr>
              <w:pStyle w:val="Default"/>
              <w:rPr>
                <w:sz w:val="22"/>
                <w:szCs w:val="22"/>
              </w:rPr>
            </w:pPr>
          </w:p>
          <w:p w14:paraId="6A97D441" w14:textId="77777777" w:rsidR="00247A00" w:rsidRPr="00981250" w:rsidRDefault="00247A00" w:rsidP="00247A00">
            <w:pPr>
              <w:pStyle w:val="Default"/>
              <w:rPr>
                <w:sz w:val="22"/>
                <w:szCs w:val="22"/>
              </w:rPr>
            </w:pPr>
            <w:r w:rsidRPr="00981250">
              <w:rPr>
                <w:sz w:val="22"/>
                <w:szCs w:val="22"/>
              </w:rPr>
              <w:t xml:space="preserve">Student Coaches ages 13-17 may not act as a head coach and cannot be the only coach on </w:t>
            </w:r>
            <w:r w:rsidR="00112EA1" w:rsidRPr="00981250">
              <w:rPr>
                <w:sz w:val="22"/>
                <w:szCs w:val="22"/>
              </w:rPr>
              <w:t>the bench.  WHAM Hockey will consider these requests</w:t>
            </w:r>
            <w:r w:rsidRPr="00981250">
              <w:rPr>
                <w:sz w:val="22"/>
                <w:szCs w:val="22"/>
              </w:rPr>
              <w:t xml:space="preserve"> and will be addressed on an individual case basis.</w:t>
            </w:r>
            <w:r w:rsidR="00112EA1" w:rsidRPr="00981250">
              <w:rPr>
                <w:sz w:val="22"/>
                <w:szCs w:val="22"/>
              </w:rPr>
              <w:t xml:space="preserve"> There is a current request for the C3 division.</w:t>
            </w:r>
          </w:p>
          <w:p w14:paraId="5DB69F46" w14:textId="77777777" w:rsidR="00112EA1" w:rsidRPr="00981250" w:rsidRDefault="00112EA1" w:rsidP="00247A00">
            <w:pPr>
              <w:pStyle w:val="Default"/>
              <w:rPr>
                <w:sz w:val="22"/>
                <w:szCs w:val="22"/>
              </w:rPr>
            </w:pPr>
          </w:p>
          <w:p w14:paraId="42091C38" w14:textId="77777777" w:rsidR="00247A00" w:rsidRPr="00981250" w:rsidRDefault="00247A00" w:rsidP="00247A00">
            <w:pPr>
              <w:pStyle w:val="Default"/>
              <w:rPr>
                <w:sz w:val="22"/>
                <w:szCs w:val="22"/>
              </w:rPr>
            </w:pPr>
            <w:r w:rsidRPr="00981250">
              <w:rPr>
                <w:sz w:val="22"/>
                <w:szCs w:val="22"/>
              </w:rPr>
              <w:t>WHAM will re-reviewing the sponsorship program next year.</w:t>
            </w:r>
          </w:p>
          <w:p w14:paraId="728C575F" w14:textId="77777777" w:rsidR="0028108B" w:rsidRDefault="0028108B" w:rsidP="00D3421B">
            <w:pPr>
              <w:pStyle w:val="Header"/>
              <w:tabs>
                <w:tab w:val="clear" w:pos="4320"/>
                <w:tab w:val="clear" w:pos="8640"/>
              </w:tabs>
              <w:rPr>
                <w:rFonts w:ascii="Arial" w:hAnsi="Arial" w:cs="Arial"/>
                <w:bCs/>
                <w:sz w:val="22"/>
                <w:szCs w:val="22"/>
              </w:rPr>
            </w:pPr>
          </w:p>
          <w:p w14:paraId="0D00DF36" w14:textId="77777777" w:rsidR="00497CCE" w:rsidRPr="00981250" w:rsidRDefault="00497CCE" w:rsidP="00497CCE">
            <w:pPr>
              <w:autoSpaceDE w:val="0"/>
              <w:autoSpaceDN w:val="0"/>
              <w:adjustRightInd w:val="0"/>
              <w:rPr>
                <w:rFonts w:ascii="Arial" w:hAnsi="Arial" w:cs="Arial"/>
                <w:sz w:val="22"/>
                <w:szCs w:val="22"/>
              </w:rPr>
            </w:pPr>
            <w:r w:rsidRPr="00981250">
              <w:rPr>
                <w:rFonts w:ascii="Arial" w:hAnsi="Arial" w:cs="Arial"/>
                <w:sz w:val="22"/>
                <w:szCs w:val="22"/>
              </w:rPr>
              <w:t>Fighting Rules will be detailed in the WHAM Newsletter</w:t>
            </w:r>
          </w:p>
          <w:p w14:paraId="757FCC4B" w14:textId="77777777" w:rsidR="00497CCE" w:rsidRPr="00981250" w:rsidRDefault="00497CCE" w:rsidP="00D3421B">
            <w:pPr>
              <w:pStyle w:val="Header"/>
              <w:tabs>
                <w:tab w:val="clear" w:pos="4320"/>
                <w:tab w:val="clear" w:pos="8640"/>
              </w:tabs>
              <w:rPr>
                <w:rFonts w:ascii="Arial" w:hAnsi="Arial" w:cs="Arial"/>
                <w:bCs/>
                <w:sz w:val="22"/>
                <w:szCs w:val="22"/>
              </w:rPr>
            </w:pPr>
          </w:p>
        </w:tc>
        <w:tc>
          <w:tcPr>
            <w:tcW w:w="2790" w:type="dxa"/>
            <w:gridSpan w:val="2"/>
          </w:tcPr>
          <w:p w14:paraId="42CD437F" w14:textId="77777777" w:rsidR="00E557FB" w:rsidRPr="00981250" w:rsidRDefault="00E557FB" w:rsidP="00152E34">
            <w:pPr>
              <w:rPr>
                <w:rFonts w:ascii="Arial" w:hAnsi="Arial" w:cs="Arial"/>
                <w:b/>
                <w:bCs/>
                <w:sz w:val="22"/>
                <w:szCs w:val="22"/>
              </w:rPr>
            </w:pPr>
          </w:p>
          <w:p w14:paraId="57A3287E" w14:textId="77777777" w:rsidR="00E557FB" w:rsidRPr="00981250" w:rsidRDefault="00247A00" w:rsidP="00152E34">
            <w:pPr>
              <w:rPr>
                <w:rFonts w:ascii="Arial" w:hAnsi="Arial" w:cs="Arial"/>
                <w:b/>
                <w:sz w:val="22"/>
                <w:szCs w:val="22"/>
              </w:rPr>
            </w:pPr>
            <w:r w:rsidRPr="00981250">
              <w:rPr>
                <w:rFonts w:ascii="Arial" w:hAnsi="Arial" w:cs="Arial"/>
                <w:b/>
                <w:sz w:val="22"/>
                <w:szCs w:val="22"/>
              </w:rPr>
              <w:t>Gina</w:t>
            </w:r>
          </w:p>
          <w:p w14:paraId="29553CF2" w14:textId="77777777" w:rsidR="00112EA1" w:rsidRPr="00981250" w:rsidRDefault="00112EA1" w:rsidP="00152E34">
            <w:pPr>
              <w:rPr>
                <w:rFonts w:ascii="Arial" w:hAnsi="Arial" w:cs="Arial"/>
                <w:b/>
                <w:sz w:val="22"/>
                <w:szCs w:val="22"/>
              </w:rPr>
            </w:pPr>
          </w:p>
          <w:p w14:paraId="460FDB38" w14:textId="77777777" w:rsidR="00112EA1" w:rsidRPr="00981250" w:rsidRDefault="00112EA1" w:rsidP="00152E34">
            <w:pPr>
              <w:rPr>
                <w:rFonts w:ascii="Arial" w:hAnsi="Arial" w:cs="Arial"/>
                <w:b/>
                <w:sz w:val="22"/>
                <w:szCs w:val="22"/>
              </w:rPr>
            </w:pPr>
            <w:r w:rsidRPr="00981250">
              <w:rPr>
                <w:rFonts w:ascii="Arial" w:hAnsi="Arial" w:cs="Arial"/>
                <w:b/>
                <w:sz w:val="22"/>
                <w:szCs w:val="22"/>
              </w:rPr>
              <w:t>All</w:t>
            </w:r>
          </w:p>
          <w:p w14:paraId="6959BBDF" w14:textId="77777777" w:rsidR="00112EA1" w:rsidRPr="00981250" w:rsidRDefault="00112EA1" w:rsidP="00152E34">
            <w:pPr>
              <w:rPr>
                <w:rFonts w:ascii="Arial" w:hAnsi="Arial" w:cs="Arial"/>
                <w:b/>
                <w:sz w:val="22"/>
                <w:szCs w:val="22"/>
              </w:rPr>
            </w:pPr>
          </w:p>
          <w:p w14:paraId="3289539F" w14:textId="77777777" w:rsidR="00112EA1" w:rsidRPr="00981250" w:rsidRDefault="00112EA1" w:rsidP="00152E34">
            <w:pPr>
              <w:rPr>
                <w:rFonts w:ascii="Arial" w:hAnsi="Arial" w:cs="Arial"/>
                <w:b/>
                <w:sz w:val="22"/>
                <w:szCs w:val="22"/>
              </w:rPr>
            </w:pPr>
            <w:r w:rsidRPr="00981250">
              <w:rPr>
                <w:rFonts w:ascii="Arial" w:hAnsi="Arial" w:cs="Arial"/>
                <w:b/>
                <w:sz w:val="22"/>
                <w:szCs w:val="22"/>
              </w:rPr>
              <w:t>Addie</w:t>
            </w:r>
          </w:p>
          <w:p w14:paraId="5959CD08" w14:textId="77777777" w:rsidR="00112EA1" w:rsidRPr="00981250" w:rsidRDefault="00112EA1" w:rsidP="00152E34">
            <w:pPr>
              <w:rPr>
                <w:rFonts w:ascii="Arial" w:hAnsi="Arial" w:cs="Arial"/>
                <w:b/>
                <w:sz w:val="22"/>
                <w:szCs w:val="22"/>
              </w:rPr>
            </w:pPr>
          </w:p>
          <w:p w14:paraId="651B96AD"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Erika</w:t>
            </w:r>
          </w:p>
          <w:p w14:paraId="6E7064D4" w14:textId="77777777" w:rsidR="00112EA1" w:rsidRPr="00981250" w:rsidRDefault="00112EA1" w:rsidP="00152E34">
            <w:pPr>
              <w:rPr>
                <w:rFonts w:ascii="Arial" w:hAnsi="Arial" w:cs="Arial"/>
                <w:b/>
                <w:bCs/>
                <w:sz w:val="22"/>
                <w:szCs w:val="22"/>
              </w:rPr>
            </w:pPr>
          </w:p>
          <w:p w14:paraId="68D90E20"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Erika</w:t>
            </w:r>
          </w:p>
          <w:p w14:paraId="69FFDE3A" w14:textId="77777777" w:rsidR="00112EA1" w:rsidRPr="00981250" w:rsidRDefault="00112EA1" w:rsidP="00152E34">
            <w:pPr>
              <w:rPr>
                <w:rFonts w:ascii="Arial" w:hAnsi="Arial" w:cs="Arial"/>
                <w:b/>
                <w:bCs/>
                <w:sz w:val="22"/>
                <w:szCs w:val="22"/>
              </w:rPr>
            </w:pPr>
          </w:p>
          <w:p w14:paraId="17FD59E6" w14:textId="77777777" w:rsidR="00112EA1" w:rsidRPr="00981250" w:rsidRDefault="00112EA1" w:rsidP="00152E34">
            <w:pPr>
              <w:rPr>
                <w:rFonts w:ascii="Arial" w:hAnsi="Arial" w:cs="Arial"/>
                <w:b/>
                <w:bCs/>
                <w:sz w:val="22"/>
                <w:szCs w:val="22"/>
              </w:rPr>
            </w:pPr>
          </w:p>
          <w:p w14:paraId="6D6E8593"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All Commissioners</w:t>
            </w:r>
          </w:p>
          <w:p w14:paraId="44073B02" w14:textId="77777777" w:rsidR="00112EA1" w:rsidRPr="00981250" w:rsidRDefault="00112EA1" w:rsidP="00152E34">
            <w:pPr>
              <w:rPr>
                <w:rFonts w:ascii="Arial" w:hAnsi="Arial" w:cs="Arial"/>
                <w:b/>
                <w:bCs/>
                <w:sz w:val="22"/>
                <w:szCs w:val="22"/>
              </w:rPr>
            </w:pPr>
          </w:p>
          <w:p w14:paraId="646F9710" w14:textId="77777777" w:rsidR="00112EA1" w:rsidRPr="00981250" w:rsidRDefault="00112EA1" w:rsidP="00152E34">
            <w:pPr>
              <w:rPr>
                <w:rFonts w:ascii="Arial" w:hAnsi="Arial" w:cs="Arial"/>
                <w:b/>
                <w:bCs/>
                <w:sz w:val="22"/>
                <w:szCs w:val="22"/>
              </w:rPr>
            </w:pPr>
          </w:p>
          <w:p w14:paraId="28032AC3" w14:textId="77777777" w:rsidR="00112EA1" w:rsidRPr="00981250" w:rsidRDefault="00112EA1" w:rsidP="00152E34">
            <w:pPr>
              <w:rPr>
                <w:rFonts w:ascii="Arial" w:hAnsi="Arial" w:cs="Arial"/>
                <w:b/>
                <w:bCs/>
                <w:sz w:val="22"/>
                <w:szCs w:val="22"/>
              </w:rPr>
            </w:pPr>
          </w:p>
          <w:p w14:paraId="1C8C4E8A" w14:textId="77777777" w:rsidR="00112EA1" w:rsidRPr="00981250" w:rsidRDefault="00112EA1" w:rsidP="00152E34">
            <w:pPr>
              <w:rPr>
                <w:rFonts w:ascii="Arial" w:hAnsi="Arial" w:cs="Arial"/>
                <w:b/>
                <w:bCs/>
                <w:sz w:val="22"/>
                <w:szCs w:val="22"/>
              </w:rPr>
            </w:pPr>
          </w:p>
          <w:p w14:paraId="4DADB37D" w14:textId="77777777" w:rsidR="00112EA1" w:rsidRPr="00981250" w:rsidRDefault="00112EA1" w:rsidP="00152E34">
            <w:pPr>
              <w:rPr>
                <w:rFonts w:ascii="Arial" w:hAnsi="Arial" w:cs="Arial"/>
                <w:b/>
                <w:bCs/>
                <w:sz w:val="22"/>
                <w:szCs w:val="22"/>
              </w:rPr>
            </w:pPr>
          </w:p>
          <w:p w14:paraId="1BCB9476"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Policy remains the same</w:t>
            </w:r>
          </w:p>
          <w:p w14:paraId="6C0B225F" w14:textId="77777777" w:rsidR="00112EA1" w:rsidRPr="00981250" w:rsidRDefault="00112EA1" w:rsidP="00152E34">
            <w:pPr>
              <w:rPr>
                <w:rFonts w:ascii="Arial" w:hAnsi="Arial" w:cs="Arial"/>
                <w:b/>
                <w:bCs/>
                <w:sz w:val="22"/>
                <w:szCs w:val="22"/>
              </w:rPr>
            </w:pPr>
          </w:p>
          <w:p w14:paraId="02327680" w14:textId="77777777" w:rsidR="00112EA1" w:rsidRPr="00981250" w:rsidRDefault="00112EA1" w:rsidP="00152E34">
            <w:pPr>
              <w:rPr>
                <w:rFonts w:ascii="Arial" w:hAnsi="Arial" w:cs="Arial"/>
                <w:b/>
                <w:bCs/>
                <w:sz w:val="22"/>
                <w:szCs w:val="22"/>
              </w:rPr>
            </w:pPr>
          </w:p>
          <w:p w14:paraId="64F8B3D6" w14:textId="77777777" w:rsidR="00112EA1" w:rsidRPr="00981250" w:rsidRDefault="00112EA1" w:rsidP="00152E34">
            <w:pPr>
              <w:rPr>
                <w:rFonts w:ascii="Arial" w:hAnsi="Arial" w:cs="Arial"/>
                <w:b/>
                <w:bCs/>
                <w:sz w:val="22"/>
                <w:szCs w:val="22"/>
              </w:rPr>
            </w:pPr>
          </w:p>
          <w:p w14:paraId="34180072" w14:textId="77777777" w:rsidR="00112EA1" w:rsidRPr="00981250" w:rsidRDefault="00981250" w:rsidP="00152E34">
            <w:pPr>
              <w:rPr>
                <w:rFonts w:ascii="Arial" w:hAnsi="Arial" w:cs="Arial"/>
                <w:b/>
                <w:bCs/>
                <w:sz w:val="22"/>
                <w:szCs w:val="22"/>
              </w:rPr>
            </w:pPr>
            <w:r w:rsidRPr="00981250">
              <w:rPr>
                <w:rFonts w:ascii="Arial" w:hAnsi="Arial" w:cs="Arial"/>
                <w:b/>
                <w:bCs/>
                <w:sz w:val="22"/>
                <w:szCs w:val="22"/>
              </w:rPr>
              <w:t>Gina and K</w:t>
            </w:r>
            <w:r w:rsidR="00112EA1" w:rsidRPr="00981250">
              <w:rPr>
                <w:rFonts w:ascii="Arial" w:hAnsi="Arial" w:cs="Arial"/>
                <w:b/>
                <w:bCs/>
                <w:sz w:val="22"/>
                <w:szCs w:val="22"/>
              </w:rPr>
              <w:t>athi Rudi</w:t>
            </w:r>
          </w:p>
          <w:p w14:paraId="17D5EEE2" w14:textId="77777777" w:rsidR="00112EA1" w:rsidRPr="00981250" w:rsidRDefault="00112EA1" w:rsidP="00152E34">
            <w:pPr>
              <w:rPr>
                <w:rFonts w:ascii="Arial" w:hAnsi="Arial" w:cs="Arial"/>
                <w:b/>
                <w:bCs/>
                <w:sz w:val="22"/>
                <w:szCs w:val="22"/>
              </w:rPr>
            </w:pPr>
          </w:p>
          <w:p w14:paraId="053A02F0" w14:textId="77777777" w:rsidR="00112EA1" w:rsidRDefault="00112EA1" w:rsidP="00152E34">
            <w:pPr>
              <w:rPr>
                <w:rFonts w:ascii="Arial" w:hAnsi="Arial" w:cs="Arial"/>
                <w:b/>
                <w:bCs/>
                <w:sz w:val="22"/>
                <w:szCs w:val="22"/>
              </w:rPr>
            </w:pPr>
            <w:r w:rsidRPr="00981250">
              <w:rPr>
                <w:rFonts w:ascii="Arial" w:hAnsi="Arial" w:cs="Arial"/>
                <w:b/>
                <w:bCs/>
                <w:sz w:val="22"/>
                <w:szCs w:val="22"/>
              </w:rPr>
              <w:t>Gina</w:t>
            </w:r>
          </w:p>
          <w:p w14:paraId="1D8F5275" w14:textId="77777777" w:rsidR="00497CCE" w:rsidRDefault="00497CCE" w:rsidP="00152E34">
            <w:pPr>
              <w:rPr>
                <w:rFonts w:ascii="Arial" w:hAnsi="Arial" w:cs="Arial"/>
                <w:b/>
                <w:bCs/>
                <w:sz w:val="22"/>
                <w:szCs w:val="22"/>
              </w:rPr>
            </w:pPr>
          </w:p>
          <w:p w14:paraId="1E5B1EDC" w14:textId="77777777" w:rsidR="00497CCE" w:rsidRPr="00497CCE" w:rsidRDefault="00497CCE" w:rsidP="00152E34">
            <w:pPr>
              <w:rPr>
                <w:rFonts w:ascii="Arial" w:hAnsi="Arial" w:cs="Arial"/>
                <w:b/>
                <w:bCs/>
                <w:sz w:val="22"/>
                <w:szCs w:val="22"/>
              </w:rPr>
            </w:pPr>
            <w:r w:rsidRPr="00497CCE">
              <w:rPr>
                <w:rFonts w:ascii="Arial" w:hAnsi="Arial" w:cs="Arial"/>
                <w:b/>
                <w:bCs/>
                <w:sz w:val="22"/>
                <w:szCs w:val="22"/>
              </w:rPr>
              <w:t>Addie</w:t>
            </w:r>
          </w:p>
        </w:tc>
      </w:tr>
      <w:tr w:rsidR="00CF52DB" w14:paraId="7515A7C8" w14:textId="77777777" w:rsidTr="009F3819">
        <w:tc>
          <w:tcPr>
            <w:tcW w:w="2088" w:type="dxa"/>
          </w:tcPr>
          <w:p w14:paraId="3F4CE1A6" w14:textId="77777777" w:rsidR="00CF52DB" w:rsidRDefault="00CF52DB">
            <w:pPr>
              <w:rPr>
                <w:rFonts w:ascii="Arial" w:hAnsi="Arial" w:cs="Arial"/>
                <w:b/>
                <w:bCs/>
                <w:sz w:val="22"/>
                <w:szCs w:val="22"/>
              </w:rPr>
            </w:pPr>
            <w:r>
              <w:rPr>
                <w:rFonts w:ascii="Arial" w:hAnsi="Arial" w:cs="Arial"/>
                <w:b/>
                <w:bCs/>
                <w:sz w:val="22"/>
                <w:szCs w:val="22"/>
              </w:rPr>
              <w:lastRenderedPageBreak/>
              <w:t>President’s Report: Gina Wright</w:t>
            </w:r>
          </w:p>
        </w:tc>
        <w:tc>
          <w:tcPr>
            <w:tcW w:w="8910" w:type="dxa"/>
            <w:gridSpan w:val="2"/>
          </w:tcPr>
          <w:p w14:paraId="037974D3" w14:textId="77777777" w:rsidR="00D3421B" w:rsidRPr="00981250" w:rsidRDefault="00D3421B" w:rsidP="00D3421B">
            <w:pPr>
              <w:rPr>
                <w:rFonts w:ascii="Arial" w:hAnsi="Arial" w:cs="Arial"/>
                <w:sz w:val="22"/>
                <w:szCs w:val="22"/>
              </w:rPr>
            </w:pPr>
            <w:r w:rsidRPr="00981250">
              <w:rPr>
                <w:rFonts w:ascii="Arial" w:hAnsi="Arial" w:cs="Arial"/>
                <w:sz w:val="22"/>
                <w:szCs w:val="22"/>
              </w:rPr>
              <w:t>Transgender Policy – WHAM is starting the dialogue on this topic.  WCHA has detailed language that WHAM will be reviewing. Until an establishment of policy, we will address on an individual case basis. Doug will look into it through USA Hockey and WHAM will wait to mirror language of USA Hockey (pending review of their language). Small Group to work on the policy: Doug, Gina, Krissy, Gerri Ann  MN Hockey Scott Gray</w:t>
            </w:r>
          </w:p>
          <w:p w14:paraId="65837C1F" w14:textId="77777777" w:rsidR="00844271" w:rsidRPr="00981250" w:rsidRDefault="00844271" w:rsidP="00844271">
            <w:pPr>
              <w:pStyle w:val="Default"/>
              <w:rPr>
                <w:sz w:val="22"/>
                <w:szCs w:val="22"/>
              </w:rPr>
            </w:pPr>
          </w:p>
          <w:p w14:paraId="003D9751" w14:textId="77777777" w:rsidR="00844271" w:rsidRPr="00981250" w:rsidRDefault="00844271" w:rsidP="00247A00">
            <w:pPr>
              <w:pStyle w:val="Default"/>
              <w:rPr>
                <w:sz w:val="22"/>
                <w:szCs w:val="22"/>
              </w:rPr>
            </w:pPr>
          </w:p>
        </w:tc>
        <w:tc>
          <w:tcPr>
            <w:tcW w:w="2790" w:type="dxa"/>
            <w:gridSpan w:val="2"/>
          </w:tcPr>
          <w:p w14:paraId="55E2C109" w14:textId="77777777" w:rsidR="00FF7024" w:rsidRPr="00981250" w:rsidRDefault="00D3421B">
            <w:pPr>
              <w:rPr>
                <w:rFonts w:ascii="Arial" w:hAnsi="Arial" w:cs="Arial"/>
                <w:b/>
                <w:sz w:val="22"/>
                <w:szCs w:val="22"/>
              </w:rPr>
            </w:pPr>
            <w:r w:rsidRPr="00981250">
              <w:rPr>
                <w:rFonts w:ascii="Arial" w:hAnsi="Arial" w:cs="Arial"/>
                <w:b/>
                <w:sz w:val="22"/>
                <w:szCs w:val="22"/>
              </w:rPr>
              <w:t>Doug, Gina, Krissy, Gerri Ann  MN Hockey Scott Gray</w:t>
            </w:r>
          </w:p>
          <w:p w14:paraId="77146277" w14:textId="77777777" w:rsidR="00247A00" w:rsidRPr="00981250" w:rsidRDefault="00247A00">
            <w:pPr>
              <w:rPr>
                <w:rFonts w:ascii="Arial" w:hAnsi="Arial" w:cs="Arial"/>
                <w:b/>
                <w:sz w:val="22"/>
                <w:szCs w:val="22"/>
              </w:rPr>
            </w:pPr>
          </w:p>
          <w:p w14:paraId="6412628B" w14:textId="77777777" w:rsidR="00247A00" w:rsidRPr="00981250" w:rsidRDefault="00247A00">
            <w:pPr>
              <w:rPr>
                <w:rFonts w:ascii="Arial" w:hAnsi="Arial" w:cs="Arial"/>
                <w:b/>
                <w:sz w:val="22"/>
                <w:szCs w:val="22"/>
              </w:rPr>
            </w:pPr>
          </w:p>
          <w:p w14:paraId="305B5D51" w14:textId="77777777" w:rsidR="00247A00" w:rsidRPr="00981250" w:rsidRDefault="00247A00">
            <w:pPr>
              <w:rPr>
                <w:rFonts w:ascii="Arial" w:hAnsi="Arial" w:cs="Arial"/>
                <w:b/>
                <w:sz w:val="22"/>
                <w:szCs w:val="22"/>
              </w:rPr>
            </w:pPr>
          </w:p>
          <w:p w14:paraId="3C17B8B4" w14:textId="77777777" w:rsidR="00247A00" w:rsidRPr="00981250" w:rsidRDefault="00247A00">
            <w:pPr>
              <w:rPr>
                <w:rFonts w:ascii="Arial" w:hAnsi="Arial" w:cs="Arial"/>
                <w:b/>
                <w:bCs/>
                <w:sz w:val="22"/>
                <w:szCs w:val="22"/>
              </w:rPr>
            </w:pPr>
          </w:p>
        </w:tc>
      </w:tr>
      <w:tr w:rsidR="00CF52DB" w14:paraId="0DD42749" w14:textId="77777777" w:rsidTr="009F3819">
        <w:tc>
          <w:tcPr>
            <w:tcW w:w="2088" w:type="dxa"/>
          </w:tcPr>
          <w:p w14:paraId="5AD28E0E" w14:textId="77777777" w:rsidR="00CF52DB" w:rsidRDefault="00CF52DB" w:rsidP="00CF52DB">
            <w:pPr>
              <w:rPr>
                <w:rFonts w:ascii="Arial" w:hAnsi="Arial" w:cs="Arial"/>
                <w:b/>
                <w:bCs/>
                <w:sz w:val="22"/>
                <w:szCs w:val="22"/>
              </w:rPr>
            </w:pPr>
            <w:r>
              <w:rPr>
                <w:rFonts w:ascii="Arial" w:hAnsi="Arial" w:cs="Arial"/>
                <w:b/>
                <w:bCs/>
                <w:sz w:val="22"/>
                <w:szCs w:val="22"/>
              </w:rPr>
              <w:t xml:space="preserve">Secretary’s Report: </w:t>
            </w:r>
          </w:p>
          <w:p w14:paraId="5AA0863A" w14:textId="77777777" w:rsidR="00CF52DB" w:rsidRDefault="00844271" w:rsidP="00CF52DB">
            <w:pPr>
              <w:rPr>
                <w:rFonts w:ascii="Arial" w:hAnsi="Arial" w:cs="Arial"/>
                <w:b/>
                <w:bCs/>
                <w:sz w:val="22"/>
                <w:szCs w:val="22"/>
              </w:rPr>
            </w:pPr>
            <w:r>
              <w:rPr>
                <w:rFonts w:ascii="Arial" w:hAnsi="Arial" w:cs="Arial"/>
                <w:b/>
                <w:bCs/>
                <w:sz w:val="22"/>
                <w:szCs w:val="22"/>
              </w:rPr>
              <w:t>Pam Lee</w:t>
            </w:r>
            <w:r w:rsidR="00D3421B">
              <w:rPr>
                <w:rFonts w:ascii="Arial" w:hAnsi="Arial" w:cs="Arial"/>
                <w:b/>
                <w:bCs/>
                <w:sz w:val="22"/>
                <w:szCs w:val="22"/>
              </w:rPr>
              <w:t>-Weeks</w:t>
            </w:r>
          </w:p>
        </w:tc>
        <w:tc>
          <w:tcPr>
            <w:tcW w:w="8910" w:type="dxa"/>
            <w:gridSpan w:val="2"/>
          </w:tcPr>
          <w:p w14:paraId="5B4A426D"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WHAM To DO List – Set up new for 2017-2018</w:t>
            </w:r>
          </w:p>
          <w:p w14:paraId="4AE323E4" w14:textId="77777777" w:rsidR="00981250" w:rsidRPr="00981250" w:rsidRDefault="00981250" w:rsidP="00981250">
            <w:pPr>
              <w:pStyle w:val="Header"/>
              <w:tabs>
                <w:tab w:val="clear" w:pos="4320"/>
                <w:tab w:val="clear" w:pos="8640"/>
              </w:tabs>
              <w:rPr>
                <w:rFonts w:ascii="Arial" w:hAnsi="Arial" w:cs="Arial"/>
                <w:sz w:val="22"/>
                <w:szCs w:val="22"/>
              </w:rPr>
            </w:pPr>
          </w:p>
          <w:p w14:paraId="06E4C8EF"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Update Distribution List</w:t>
            </w:r>
          </w:p>
          <w:p w14:paraId="11FD29E8"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Reminders for Newsletter Content on the 10</w:t>
            </w:r>
            <w:r w:rsidRPr="00981250">
              <w:rPr>
                <w:rFonts w:ascii="Arial" w:hAnsi="Arial" w:cs="Arial"/>
                <w:sz w:val="22"/>
                <w:szCs w:val="22"/>
                <w:vertAlign w:val="superscript"/>
              </w:rPr>
              <w:t>th</w:t>
            </w:r>
            <w:r w:rsidRPr="00981250">
              <w:rPr>
                <w:rFonts w:ascii="Arial" w:hAnsi="Arial" w:cs="Arial"/>
                <w:sz w:val="22"/>
                <w:szCs w:val="22"/>
              </w:rPr>
              <w:t xml:space="preserve"> of every month with the newsletter to be issued on the 15</w:t>
            </w:r>
            <w:r w:rsidRPr="00981250">
              <w:rPr>
                <w:rFonts w:ascii="Arial" w:hAnsi="Arial" w:cs="Arial"/>
                <w:sz w:val="22"/>
                <w:szCs w:val="22"/>
                <w:vertAlign w:val="superscript"/>
              </w:rPr>
              <w:t>th</w:t>
            </w:r>
          </w:p>
          <w:p w14:paraId="383D5BC9"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Establish electronic and paper filing systems for WHAM documents</w:t>
            </w:r>
          </w:p>
          <w:p w14:paraId="24F6F1D5"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Pam to contact Love your Melon regarding WHAM winter caps</w:t>
            </w:r>
          </w:p>
          <w:p w14:paraId="30A83A9E" w14:textId="77777777" w:rsidR="00404DB9" w:rsidRPr="00981250" w:rsidRDefault="00404DB9" w:rsidP="00D3421B">
            <w:pPr>
              <w:pStyle w:val="Header"/>
              <w:tabs>
                <w:tab w:val="clear" w:pos="4320"/>
                <w:tab w:val="clear" w:pos="8640"/>
              </w:tabs>
              <w:rPr>
                <w:rFonts w:ascii="Arial" w:hAnsi="Arial" w:cs="Arial"/>
                <w:sz w:val="22"/>
                <w:szCs w:val="22"/>
              </w:rPr>
            </w:pPr>
          </w:p>
        </w:tc>
        <w:tc>
          <w:tcPr>
            <w:tcW w:w="2790" w:type="dxa"/>
            <w:gridSpan w:val="2"/>
          </w:tcPr>
          <w:p w14:paraId="40DD88C1" w14:textId="77777777" w:rsidR="00CF52DB" w:rsidRPr="00981250" w:rsidRDefault="00981250">
            <w:pPr>
              <w:rPr>
                <w:rFonts w:ascii="Arial" w:hAnsi="Arial" w:cs="Arial"/>
                <w:b/>
                <w:bCs/>
                <w:sz w:val="22"/>
                <w:szCs w:val="22"/>
              </w:rPr>
            </w:pPr>
            <w:r w:rsidRPr="00981250">
              <w:rPr>
                <w:rFonts w:ascii="Arial" w:hAnsi="Arial" w:cs="Arial"/>
                <w:b/>
                <w:bCs/>
                <w:sz w:val="22"/>
                <w:szCs w:val="22"/>
              </w:rPr>
              <w:t>Pam</w:t>
            </w:r>
          </w:p>
        </w:tc>
      </w:tr>
      <w:tr w:rsidR="009F3819" w14:paraId="34C9B27C" w14:textId="77777777" w:rsidTr="009F3819">
        <w:tc>
          <w:tcPr>
            <w:tcW w:w="2088" w:type="dxa"/>
          </w:tcPr>
          <w:p w14:paraId="1EF3E6D3" w14:textId="77777777" w:rsidR="009F3819" w:rsidRDefault="009F3819" w:rsidP="009F3819">
            <w:pPr>
              <w:rPr>
                <w:rFonts w:ascii="Arial" w:hAnsi="Arial" w:cs="Arial"/>
                <w:b/>
                <w:bCs/>
                <w:sz w:val="22"/>
                <w:szCs w:val="22"/>
              </w:rPr>
            </w:pPr>
            <w:r w:rsidRPr="002B135E">
              <w:rPr>
                <w:rFonts w:ascii="Arial" w:hAnsi="Arial" w:cs="Arial"/>
                <w:b/>
                <w:bCs/>
                <w:sz w:val="22"/>
                <w:szCs w:val="22"/>
              </w:rPr>
              <w:t>Treasurer: Jan Mohrfield</w:t>
            </w:r>
          </w:p>
        </w:tc>
        <w:tc>
          <w:tcPr>
            <w:tcW w:w="8910" w:type="dxa"/>
            <w:gridSpan w:val="2"/>
          </w:tcPr>
          <w:p w14:paraId="0DEAF530" w14:textId="77777777" w:rsidR="009F3819" w:rsidRDefault="009F3819" w:rsidP="009F3819">
            <w:pPr>
              <w:pStyle w:val="Default"/>
              <w:rPr>
                <w:sz w:val="22"/>
                <w:szCs w:val="22"/>
              </w:rPr>
            </w:pPr>
            <w:r>
              <w:rPr>
                <w:sz w:val="22"/>
                <w:szCs w:val="22"/>
              </w:rPr>
              <w:t xml:space="preserve">WHAM received our new state business license </w:t>
            </w:r>
          </w:p>
          <w:p w14:paraId="09CCDF53" w14:textId="77777777" w:rsidR="009F3819" w:rsidRDefault="009F3819" w:rsidP="009F3819">
            <w:pPr>
              <w:pStyle w:val="Default"/>
              <w:rPr>
                <w:sz w:val="22"/>
                <w:szCs w:val="22"/>
              </w:rPr>
            </w:pPr>
          </w:p>
          <w:p w14:paraId="13A01F10" w14:textId="77777777" w:rsidR="00EE6EA5" w:rsidRPr="00981250" w:rsidRDefault="00EE6EA5" w:rsidP="00EE6EA5">
            <w:pPr>
              <w:autoSpaceDE w:val="0"/>
              <w:autoSpaceDN w:val="0"/>
              <w:adjustRightInd w:val="0"/>
              <w:rPr>
                <w:rFonts w:ascii="Arial" w:hAnsi="Arial" w:cs="Arial"/>
                <w:sz w:val="22"/>
                <w:szCs w:val="22"/>
              </w:rPr>
            </w:pPr>
            <w:r w:rsidRPr="00981250">
              <w:rPr>
                <w:rFonts w:ascii="Arial" w:hAnsi="Arial" w:cs="Arial"/>
                <w:sz w:val="22"/>
                <w:szCs w:val="22"/>
              </w:rPr>
              <w:t xml:space="preserve">501 (c) is not tax exempt </w:t>
            </w:r>
          </w:p>
          <w:p w14:paraId="00D46D3A" w14:textId="77777777" w:rsidR="00EE6EA5" w:rsidRPr="00981250" w:rsidRDefault="00EE6EA5" w:rsidP="00EE6EA5">
            <w:pPr>
              <w:autoSpaceDE w:val="0"/>
              <w:autoSpaceDN w:val="0"/>
              <w:adjustRightInd w:val="0"/>
              <w:rPr>
                <w:rFonts w:ascii="Arial" w:hAnsi="Arial" w:cs="Arial"/>
                <w:sz w:val="22"/>
                <w:szCs w:val="22"/>
              </w:rPr>
            </w:pPr>
            <w:r w:rsidRPr="00981250">
              <w:rPr>
                <w:rFonts w:ascii="Arial" w:hAnsi="Arial" w:cs="Arial"/>
                <w:sz w:val="22"/>
                <w:szCs w:val="22"/>
              </w:rPr>
              <w:t>One more follow up with MN Hockey</w:t>
            </w:r>
          </w:p>
          <w:p w14:paraId="706EF753" w14:textId="77777777" w:rsidR="009F3819" w:rsidRDefault="009F3819" w:rsidP="009F3819">
            <w:pPr>
              <w:pStyle w:val="Default"/>
              <w:rPr>
                <w:sz w:val="22"/>
                <w:szCs w:val="22"/>
              </w:rPr>
            </w:pPr>
          </w:p>
        </w:tc>
        <w:tc>
          <w:tcPr>
            <w:tcW w:w="2790" w:type="dxa"/>
            <w:gridSpan w:val="2"/>
          </w:tcPr>
          <w:p w14:paraId="6C132044" w14:textId="77777777" w:rsidR="009F3819" w:rsidRPr="00981250" w:rsidRDefault="00EE6EA5" w:rsidP="009F3819">
            <w:pPr>
              <w:rPr>
                <w:rFonts w:ascii="Arial" w:hAnsi="Arial" w:cs="Arial"/>
                <w:b/>
                <w:bCs/>
                <w:sz w:val="22"/>
                <w:szCs w:val="22"/>
              </w:rPr>
            </w:pPr>
            <w:r>
              <w:rPr>
                <w:rFonts w:ascii="Arial" w:hAnsi="Arial" w:cs="Arial"/>
                <w:b/>
                <w:bCs/>
                <w:sz w:val="22"/>
                <w:szCs w:val="22"/>
              </w:rPr>
              <w:t>Jan and Doug</w:t>
            </w:r>
          </w:p>
        </w:tc>
      </w:tr>
      <w:tr w:rsidR="009F3819" w14:paraId="6EE2ECFA" w14:textId="77777777" w:rsidTr="009F3819">
        <w:tc>
          <w:tcPr>
            <w:tcW w:w="2088" w:type="dxa"/>
          </w:tcPr>
          <w:p w14:paraId="38D11A89" w14:textId="77777777" w:rsidR="009F3819" w:rsidRDefault="009F3819" w:rsidP="009F3819">
            <w:pPr>
              <w:rPr>
                <w:rFonts w:ascii="Arial" w:hAnsi="Arial" w:cs="Arial"/>
                <w:b/>
                <w:bCs/>
                <w:sz w:val="22"/>
                <w:szCs w:val="22"/>
              </w:rPr>
            </w:pPr>
            <w:r>
              <w:rPr>
                <w:rFonts w:ascii="Arial" w:hAnsi="Arial" w:cs="Arial"/>
                <w:b/>
                <w:bCs/>
                <w:sz w:val="22"/>
                <w:szCs w:val="22"/>
              </w:rPr>
              <w:t>League Admin Report: Erika Hockinson-Spande</w:t>
            </w:r>
          </w:p>
        </w:tc>
        <w:tc>
          <w:tcPr>
            <w:tcW w:w="8910" w:type="dxa"/>
            <w:gridSpan w:val="2"/>
          </w:tcPr>
          <w:p w14:paraId="48F3CB4B" w14:textId="77777777" w:rsidR="009F3819"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Registered Sub Player Pool</w:t>
            </w:r>
          </w:p>
          <w:p w14:paraId="4BCAC7B3"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Sub Players are listed after all the Teams in the WHAM Hockey site.</w:t>
            </w:r>
          </w:p>
          <w:p w14:paraId="3D5BF47F" w14:textId="77777777" w:rsidR="00497CCE" w:rsidRDefault="0098072C" w:rsidP="009F3819">
            <w:pPr>
              <w:pStyle w:val="Header"/>
              <w:tabs>
                <w:tab w:val="clear" w:pos="4320"/>
                <w:tab w:val="clear" w:pos="8640"/>
              </w:tabs>
              <w:rPr>
                <w:rFonts w:ascii="Arial" w:hAnsi="Arial" w:cs="Arial"/>
                <w:sz w:val="22"/>
                <w:szCs w:val="22"/>
              </w:rPr>
            </w:pPr>
            <w:hyperlink r:id="rId8" w:history="1">
              <w:r w:rsidR="00497CCE" w:rsidRPr="00751FCC">
                <w:rPr>
                  <w:rStyle w:val="Hyperlink"/>
                  <w:rFonts w:ascii="Arial" w:hAnsi="Arial" w:cs="Arial"/>
                  <w:sz w:val="22"/>
                  <w:szCs w:val="22"/>
                </w:rPr>
                <w:t>http://www.whamhockey.org/subs</w:t>
              </w:r>
            </w:hyperlink>
          </w:p>
          <w:p w14:paraId="0BBF7725"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Currently there are 16 Sub Players</w:t>
            </w:r>
          </w:p>
          <w:p w14:paraId="4B4A7319"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Over half are A and B Division Players</w:t>
            </w:r>
          </w:p>
          <w:p w14:paraId="022E69D1"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Rules on participated in the Registered Sub Play Pool are listed in the website.</w:t>
            </w:r>
          </w:p>
          <w:p w14:paraId="499E2156" w14:textId="77777777" w:rsidR="00497CCE" w:rsidRPr="00981250" w:rsidRDefault="00497CCE" w:rsidP="009F3819">
            <w:pPr>
              <w:pStyle w:val="Header"/>
              <w:tabs>
                <w:tab w:val="clear" w:pos="4320"/>
                <w:tab w:val="clear" w:pos="8640"/>
              </w:tabs>
              <w:rPr>
                <w:rFonts w:ascii="Arial" w:hAnsi="Arial" w:cs="Arial"/>
                <w:sz w:val="22"/>
                <w:szCs w:val="22"/>
              </w:rPr>
            </w:pPr>
          </w:p>
        </w:tc>
        <w:tc>
          <w:tcPr>
            <w:tcW w:w="2790" w:type="dxa"/>
            <w:gridSpan w:val="2"/>
          </w:tcPr>
          <w:p w14:paraId="5271B2BD" w14:textId="77777777" w:rsidR="009F3819" w:rsidRPr="00981250" w:rsidRDefault="009F3819" w:rsidP="009F3819">
            <w:pPr>
              <w:rPr>
                <w:rFonts w:ascii="Arial" w:hAnsi="Arial" w:cs="Arial"/>
                <w:b/>
                <w:bCs/>
                <w:sz w:val="22"/>
                <w:szCs w:val="22"/>
              </w:rPr>
            </w:pPr>
          </w:p>
        </w:tc>
      </w:tr>
      <w:tr w:rsidR="009F3819" w14:paraId="0854D7D3" w14:textId="77777777" w:rsidTr="009F3819">
        <w:tc>
          <w:tcPr>
            <w:tcW w:w="2088" w:type="dxa"/>
          </w:tcPr>
          <w:p w14:paraId="12AA1761" w14:textId="77777777" w:rsidR="009F3819" w:rsidRDefault="009F3819" w:rsidP="009F3819">
            <w:pPr>
              <w:rPr>
                <w:rFonts w:ascii="Arial" w:hAnsi="Arial" w:cs="Arial"/>
                <w:b/>
                <w:bCs/>
                <w:sz w:val="22"/>
                <w:szCs w:val="22"/>
              </w:rPr>
            </w:pPr>
            <w:r>
              <w:rPr>
                <w:rFonts w:ascii="Arial" w:hAnsi="Arial" w:cs="Arial"/>
                <w:b/>
                <w:bCs/>
                <w:sz w:val="22"/>
                <w:szCs w:val="22"/>
              </w:rPr>
              <w:t xml:space="preserve">Bookkeeper’s Report: </w:t>
            </w:r>
          </w:p>
          <w:p w14:paraId="224F8EBA" w14:textId="77777777" w:rsidR="009F3819" w:rsidRDefault="009F3819" w:rsidP="009F3819">
            <w:pPr>
              <w:rPr>
                <w:rFonts w:ascii="Arial" w:hAnsi="Arial" w:cs="Arial"/>
                <w:b/>
                <w:bCs/>
                <w:sz w:val="22"/>
                <w:szCs w:val="22"/>
              </w:rPr>
            </w:pPr>
            <w:r>
              <w:rPr>
                <w:rFonts w:ascii="Arial" w:hAnsi="Arial" w:cs="Arial"/>
                <w:b/>
                <w:bCs/>
                <w:sz w:val="22"/>
                <w:szCs w:val="22"/>
              </w:rPr>
              <w:t>Nicky Golbeck</w:t>
            </w:r>
          </w:p>
        </w:tc>
        <w:tc>
          <w:tcPr>
            <w:tcW w:w="8910" w:type="dxa"/>
            <w:gridSpan w:val="2"/>
          </w:tcPr>
          <w:p w14:paraId="612328AB" w14:textId="77777777" w:rsidR="009F3819" w:rsidRPr="00981250" w:rsidRDefault="009F3819" w:rsidP="009F3819">
            <w:pPr>
              <w:rPr>
                <w:rFonts w:ascii="Arial" w:hAnsi="Arial" w:cs="Arial"/>
                <w:bCs/>
                <w:sz w:val="22"/>
                <w:szCs w:val="22"/>
              </w:rPr>
            </w:pPr>
            <w:r>
              <w:rPr>
                <w:rFonts w:ascii="Arial" w:hAnsi="Arial" w:cs="Arial"/>
                <w:bCs/>
                <w:sz w:val="22"/>
                <w:szCs w:val="22"/>
              </w:rPr>
              <w:t>Not in attendance</w:t>
            </w:r>
          </w:p>
        </w:tc>
        <w:tc>
          <w:tcPr>
            <w:tcW w:w="2790" w:type="dxa"/>
            <w:gridSpan w:val="2"/>
          </w:tcPr>
          <w:p w14:paraId="1CDC23AE" w14:textId="77777777" w:rsidR="009F3819" w:rsidRPr="00981250" w:rsidRDefault="009F3819" w:rsidP="009F3819">
            <w:pPr>
              <w:rPr>
                <w:rFonts w:ascii="Arial" w:hAnsi="Arial" w:cs="Arial"/>
                <w:b/>
                <w:bCs/>
                <w:sz w:val="22"/>
                <w:szCs w:val="22"/>
              </w:rPr>
            </w:pPr>
          </w:p>
          <w:p w14:paraId="445191D8" w14:textId="77777777" w:rsidR="009F3819" w:rsidRPr="00981250" w:rsidRDefault="009F3819" w:rsidP="009F3819">
            <w:pPr>
              <w:rPr>
                <w:rFonts w:ascii="Arial" w:hAnsi="Arial" w:cs="Arial"/>
                <w:b/>
                <w:bCs/>
                <w:sz w:val="22"/>
                <w:szCs w:val="22"/>
              </w:rPr>
            </w:pPr>
          </w:p>
        </w:tc>
      </w:tr>
      <w:tr w:rsidR="009F3819" w14:paraId="6F2537FB" w14:textId="77777777" w:rsidTr="009F3819">
        <w:trPr>
          <w:trHeight w:val="77"/>
        </w:trPr>
        <w:tc>
          <w:tcPr>
            <w:tcW w:w="2088" w:type="dxa"/>
          </w:tcPr>
          <w:p w14:paraId="39E870A7" w14:textId="77777777" w:rsidR="009F3819" w:rsidRDefault="009F3819" w:rsidP="009F3819">
            <w:pPr>
              <w:rPr>
                <w:rFonts w:ascii="Arial" w:hAnsi="Arial" w:cs="Arial"/>
                <w:b/>
                <w:bCs/>
                <w:sz w:val="22"/>
                <w:szCs w:val="22"/>
              </w:rPr>
            </w:pPr>
            <w:r>
              <w:rPr>
                <w:rFonts w:ascii="Arial" w:hAnsi="Arial" w:cs="Arial"/>
                <w:b/>
                <w:bCs/>
                <w:sz w:val="22"/>
                <w:szCs w:val="22"/>
              </w:rPr>
              <w:t>A Vice-President’s Report: Chelsea Ray</w:t>
            </w:r>
          </w:p>
        </w:tc>
        <w:tc>
          <w:tcPr>
            <w:tcW w:w="8910" w:type="dxa"/>
            <w:gridSpan w:val="2"/>
          </w:tcPr>
          <w:p w14:paraId="25367695"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Game time management is an issue for some rinks and teams.  Action item: we should poll the A1/A2 Managers to on the issues of warm up time, 17 minute 1st and 2nd period running time and 12 minute stop time. Will potentially trial with A and B teams and if successful, implement with all divisions</w:t>
            </w:r>
          </w:p>
          <w:p w14:paraId="357009A5" w14:textId="77777777" w:rsidR="009F3819" w:rsidRPr="00981250" w:rsidRDefault="009F3819" w:rsidP="009F3819">
            <w:pPr>
              <w:rPr>
                <w:rFonts w:ascii="Arial" w:hAnsi="Arial" w:cs="Arial"/>
                <w:sz w:val="22"/>
                <w:szCs w:val="22"/>
              </w:rPr>
            </w:pPr>
          </w:p>
        </w:tc>
        <w:tc>
          <w:tcPr>
            <w:tcW w:w="2790" w:type="dxa"/>
            <w:gridSpan w:val="2"/>
          </w:tcPr>
          <w:p w14:paraId="262EDEC7"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Nicole</w:t>
            </w:r>
          </w:p>
        </w:tc>
      </w:tr>
      <w:tr w:rsidR="009F3819" w14:paraId="4C18EF92" w14:textId="77777777" w:rsidTr="009F3819">
        <w:trPr>
          <w:trHeight w:val="359"/>
        </w:trPr>
        <w:tc>
          <w:tcPr>
            <w:tcW w:w="2088" w:type="dxa"/>
          </w:tcPr>
          <w:p w14:paraId="01E1812A" w14:textId="77777777" w:rsidR="009F3819" w:rsidRDefault="009F3819" w:rsidP="009F3819">
            <w:pPr>
              <w:rPr>
                <w:rFonts w:ascii="Arial" w:hAnsi="Arial" w:cs="Arial"/>
                <w:b/>
                <w:bCs/>
                <w:sz w:val="22"/>
                <w:szCs w:val="22"/>
              </w:rPr>
            </w:pPr>
            <w:r>
              <w:rPr>
                <w:rFonts w:ascii="Arial" w:hAnsi="Arial" w:cs="Arial"/>
                <w:b/>
                <w:bCs/>
                <w:sz w:val="22"/>
                <w:szCs w:val="22"/>
              </w:rPr>
              <w:t xml:space="preserve">B Vice-President’s </w:t>
            </w:r>
            <w:r>
              <w:rPr>
                <w:rFonts w:ascii="Arial" w:hAnsi="Arial" w:cs="Arial"/>
                <w:b/>
                <w:bCs/>
                <w:sz w:val="22"/>
                <w:szCs w:val="22"/>
              </w:rPr>
              <w:lastRenderedPageBreak/>
              <w:t>Report: Beth Chaplin</w:t>
            </w:r>
          </w:p>
        </w:tc>
        <w:tc>
          <w:tcPr>
            <w:tcW w:w="8910" w:type="dxa"/>
            <w:gridSpan w:val="2"/>
          </w:tcPr>
          <w:p w14:paraId="4324C7CE" w14:textId="77777777" w:rsidR="009F3819" w:rsidRPr="00981250" w:rsidRDefault="009F3819" w:rsidP="009F3819">
            <w:pPr>
              <w:pStyle w:val="Header"/>
              <w:tabs>
                <w:tab w:val="clear" w:pos="4320"/>
                <w:tab w:val="clear" w:pos="8640"/>
              </w:tabs>
              <w:rPr>
                <w:rFonts w:ascii="Arial" w:hAnsi="Arial" w:cs="Arial"/>
                <w:sz w:val="22"/>
                <w:szCs w:val="22"/>
              </w:rPr>
            </w:pPr>
            <w:r w:rsidRPr="00981250">
              <w:rPr>
                <w:rFonts w:ascii="Arial" w:hAnsi="Arial" w:cs="Arial"/>
                <w:sz w:val="22"/>
                <w:szCs w:val="22"/>
              </w:rPr>
              <w:lastRenderedPageBreak/>
              <w:t>Nothing further to report</w:t>
            </w:r>
          </w:p>
        </w:tc>
        <w:tc>
          <w:tcPr>
            <w:tcW w:w="2790" w:type="dxa"/>
            <w:gridSpan w:val="2"/>
          </w:tcPr>
          <w:p w14:paraId="7511EF5E" w14:textId="77777777" w:rsidR="009F3819" w:rsidRPr="00981250" w:rsidRDefault="009F3819" w:rsidP="009F3819">
            <w:pPr>
              <w:rPr>
                <w:rFonts w:ascii="Arial" w:hAnsi="Arial" w:cs="Arial"/>
                <w:b/>
                <w:bCs/>
                <w:sz w:val="22"/>
                <w:szCs w:val="22"/>
              </w:rPr>
            </w:pPr>
          </w:p>
        </w:tc>
      </w:tr>
      <w:tr w:rsidR="009F3819" w14:paraId="73EC4913" w14:textId="77777777" w:rsidTr="009F3819">
        <w:trPr>
          <w:trHeight w:val="674"/>
        </w:trPr>
        <w:tc>
          <w:tcPr>
            <w:tcW w:w="2088" w:type="dxa"/>
          </w:tcPr>
          <w:p w14:paraId="73AB88C8" w14:textId="77777777" w:rsidR="009F3819" w:rsidRDefault="009F3819" w:rsidP="009F3819">
            <w:pPr>
              <w:rPr>
                <w:rFonts w:ascii="Arial" w:hAnsi="Arial" w:cs="Arial"/>
                <w:b/>
                <w:bCs/>
                <w:sz w:val="22"/>
                <w:szCs w:val="22"/>
              </w:rPr>
            </w:pPr>
            <w:r>
              <w:rPr>
                <w:rFonts w:ascii="Arial" w:hAnsi="Arial" w:cs="Arial"/>
                <w:b/>
                <w:bCs/>
                <w:sz w:val="22"/>
                <w:szCs w:val="22"/>
              </w:rPr>
              <w:t xml:space="preserve">C Vice-President’s Report: </w:t>
            </w:r>
          </w:p>
          <w:p w14:paraId="16AB4B35" w14:textId="77777777" w:rsidR="009F3819" w:rsidRDefault="009F3819" w:rsidP="009F3819">
            <w:pPr>
              <w:rPr>
                <w:rFonts w:ascii="Arial" w:hAnsi="Arial" w:cs="Arial"/>
                <w:b/>
                <w:bCs/>
                <w:sz w:val="22"/>
                <w:szCs w:val="22"/>
              </w:rPr>
            </w:pPr>
            <w:r>
              <w:rPr>
                <w:rFonts w:ascii="Arial" w:hAnsi="Arial" w:cs="Arial"/>
                <w:b/>
                <w:bCs/>
                <w:sz w:val="22"/>
                <w:szCs w:val="22"/>
              </w:rPr>
              <w:t>Julie Hokeness</w:t>
            </w:r>
          </w:p>
        </w:tc>
        <w:tc>
          <w:tcPr>
            <w:tcW w:w="8910" w:type="dxa"/>
            <w:gridSpan w:val="2"/>
          </w:tcPr>
          <w:p w14:paraId="4470EF1E" w14:textId="77777777" w:rsidR="009F3819" w:rsidRPr="00981250" w:rsidRDefault="009F3819" w:rsidP="009F3819">
            <w:pPr>
              <w:rPr>
                <w:rFonts w:ascii="Arial" w:hAnsi="Arial" w:cs="Arial"/>
                <w:sz w:val="22"/>
                <w:szCs w:val="22"/>
              </w:rPr>
            </w:pPr>
            <w:r w:rsidRPr="00981250">
              <w:rPr>
                <w:rFonts w:ascii="Arial" w:hAnsi="Arial" w:cs="Arial"/>
                <w:sz w:val="22"/>
                <w:szCs w:val="22"/>
              </w:rPr>
              <w:t>C Division player is recommending that WHAM completes assessment during the State Tournament.  There was discussion regarding this suggestion and was determined that the current assessment and request to move division processes remain in place.</w:t>
            </w:r>
          </w:p>
        </w:tc>
        <w:tc>
          <w:tcPr>
            <w:tcW w:w="2790" w:type="dxa"/>
            <w:gridSpan w:val="2"/>
          </w:tcPr>
          <w:p w14:paraId="3B923AF3" w14:textId="77777777" w:rsidR="009F3819" w:rsidRPr="00981250" w:rsidRDefault="009F3819" w:rsidP="009F3819">
            <w:pPr>
              <w:rPr>
                <w:rFonts w:ascii="Arial" w:hAnsi="Arial" w:cs="Arial"/>
                <w:b/>
                <w:bCs/>
                <w:sz w:val="22"/>
                <w:szCs w:val="22"/>
              </w:rPr>
            </w:pPr>
          </w:p>
        </w:tc>
      </w:tr>
      <w:tr w:rsidR="009F3819" w14:paraId="2F483D0F" w14:textId="77777777" w:rsidTr="009F3819">
        <w:trPr>
          <w:trHeight w:val="359"/>
        </w:trPr>
        <w:tc>
          <w:tcPr>
            <w:tcW w:w="2088" w:type="dxa"/>
          </w:tcPr>
          <w:p w14:paraId="4ABC6513" w14:textId="77777777" w:rsidR="009F3819" w:rsidRDefault="009F3819" w:rsidP="009F3819">
            <w:pPr>
              <w:rPr>
                <w:rFonts w:ascii="Arial" w:hAnsi="Arial" w:cs="Arial"/>
                <w:b/>
                <w:bCs/>
                <w:sz w:val="22"/>
                <w:szCs w:val="22"/>
              </w:rPr>
            </w:pPr>
            <w:r>
              <w:rPr>
                <w:rFonts w:ascii="Arial" w:hAnsi="Arial" w:cs="Arial"/>
                <w:b/>
                <w:bCs/>
                <w:sz w:val="22"/>
                <w:szCs w:val="22"/>
              </w:rPr>
              <w:t>MN Hockey Women’s Director:</w:t>
            </w:r>
          </w:p>
          <w:p w14:paraId="387E5774" w14:textId="77777777" w:rsidR="009F3819" w:rsidRDefault="009F3819" w:rsidP="009F3819">
            <w:pPr>
              <w:rPr>
                <w:rFonts w:ascii="Arial" w:hAnsi="Arial" w:cs="Arial"/>
                <w:b/>
                <w:bCs/>
                <w:sz w:val="22"/>
                <w:szCs w:val="22"/>
              </w:rPr>
            </w:pPr>
            <w:r>
              <w:rPr>
                <w:rFonts w:ascii="Arial" w:hAnsi="Arial" w:cs="Arial"/>
                <w:b/>
                <w:bCs/>
                <w:sz w:val="22"/>
                <w:szCs w:val="22"/>
              </w:rPr>
              <w:t>Nancy Wefler</w:t>
            </w:r>
          </w:p>
        </w:tc>
        <w:tc>
          <w:tcPr>
            <w:tcW w:w="8910" w:type="dxa"/>
            <w:gridSpan w:val="2"/>
          </w:tcPr>
          <w:p w14:paraId="61EDD6E7"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Not in Attendance</w:t>
            </w:r>
          </w:p>
        </w:tc>
        <w:tc>
          <w:tcPr>
            <w:tcW w:w="2790" w:type="dxa"/>
            <w:gridSpan w:val="2"/>
          </w:tcPr>
          <w:p w14:paraId="7C5A4CFB" w14:textId="77777777" w:rsidR="009F3819" w:rsidRPr="00981250" w:rsidRDefault="009F3819" w:rsidP="009F3819">
            <w:pPr>
              <w:rPr>
                <w:rFonts w:ascii="Arial" w:hAnsi="Arial" w:cs="Arial"/>
                <w:b/>
                <w:bCs/>
                <w:sz w:val="22"/>
                <w:szCs w:val="22"/>
              </w:rPr>
            </w:pPr>
          </w:p>
        </w:tc>
      </w:tr>
      <w:tr w:rsidR="009F3819" w14:paraId="7608F7D6" w14:textId="77777777" w:rsidTr="009F3819">
        <w:trPr>
          <w:trHeight w:val="359"/>
        </w:trPr>
        <w:tc>
          <w:tcPr>
            <w:tcW w:w="2088" w:type="dxa"/>
          </w:tcPr>
          <w:p w14:paraId="015B364E" w14:textId="77777777" w:rsidR="009F3819" w:rsidRDefault="009F3819" w:rsidP="009F3819">
            <w:pPr>
              <w:rPr>
                <w:rFonts w:ascii="Arial" w:hAnsi="Arial" w:cs="Arial"/>
                <w:b/>
                <w:bCs/>
                <w:sz w:val="22"/>
                <w:szCs w:val="22"/>
              </w:rPr>
            </w:pPr>
            <w:r>
              <w:rPr>
                <w:rFonts w:ascii="Arial" w:hAnsi="Arial" w:cs="Arial"/>
                <w:b/>
                <w:bCs/>
                <w:sz w:val="22"/>
                <w:szCs w:val="22"/>
              </w:rPr>
              <w:t>USA Hockey Girls’ / Womens’ Liaison: Doug Foster</w:t>
            </w:r>
          </w:p>
        </w:tc>
        <w:tc>
          <w:tcPr>
            <w:tcW w:w="8910" w:type="dxa"/>
            <w:gridSpan w:val="2"/>
          </w:tcPr>
          <w:p w14:paraId="233EF740"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We should do some research regarding sales tax (not non-exempt)</w:t>
            </w:r>
          </w:p>
          <w:p w14:paraId="41A00C78"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 xml:space="preserve">501 (c) is not tax exempt </w:t>
            </w:r>
          </w:p>
          <w:p w14:paraId="340B421B"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One more follow up with MN Hockey</w:t>
            </w:r>
          </w:p>
          <w:p w14:paraId="2EF3D42F" w14:textId="77777777" w:rsidR="009F3819" w:rsidRPr="00981250" w:rsidRDefault="009F3819" w:rsidP="009F3819">
            <w:pPr>
              <w:autoSpaceDE w:val="0"/>
              <w:autoSpaceDN w:val="0"/>
              <w:adjustRightInd w:val="0"/>
              <w:rPr>
                <w:rFonts w:ascii="Arial" w:hAnsi="Arial" w:cs="Arial"/>
                <w:sz w:val="22"/>
                <w:szCs w:val="22"/>
              </w:rPr>
            </w:pPr>
          </w:p>
          <w:p w14:paraId="5B1FE8C3"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WHAM will be placing a bid in for the 2020 National Tournament.  Will need the rinks at Blaine and Fogarty when award this tournament.</w:t>
            </w:r>
          </w:p>
          <w:p w14:paraId="72316AF0" w14:textId="77777777" w:rsidR="009F3819" w:rsidRPr="00981250" w:rsidRDefault="009F3819" w:rsidP="009F3819">
            <w:pPr>
              <w:autoSpaceDE w:val="0"/>
              <w:autoSpaceDN w:val="0"/>
              <w:adjustRightInd w:val="0"/>
              <w:rPr>
                <w:rFonts w:ascii="Arial" w:hAnsi="Arial" w:cs="Arial"/>
                <w:sz w:val="22"/>
                <w:szCs w:val="22"/>
              </w:rPr>
            </w:pPr>
          </w:p>
        </w:tc>
        <w:tc>
          <w:tcPr>
            <w:tcW w:w="2790" w:type="dxa"/>
            <w:gridSpan w:val="2"/>
          </w:tcPr>
          <w:p w14:paraId="6CE05AD1" w14:textId="77777777" w:rsidR="009F3819" w:rsidRPr="00981250" w:rsidRDefault="00EE6EA5" w:rsidP="009F3819">
            <w:pPr>
              <w:rPr>
                <w:rFonts w:ascii="Arial" w:hAnsi="Arial" w:cs="Arial"/>
                <w:b/>
                <w:bCs/>
                <w:sz w:val="22"/>
                <w:szCs w:val="22"/>
              </w:rPr>
            </w:pPr>
            <w:r>
              <w:rPr>
                <w:rFonts w:ascii="Arial" w:hAnsi="Arial" w:cs="Arial"/>
                <w:b/>
                <w:bCs/>
                <w:sz w:val="22"/>
                <w:szCs w:val="22"/>
              </w:rPr>
              <w:t>Doug and Jan</w:t>
            </w:r>
          </w:p>
        </w:tc>
      </w:tr>
      <w:tr w:rsidR="009F3819" w14:paraId="6D274408" w14:textId="77777777" w:rsidTr="009F3819">
        <w:trPr>
          <w:trHeight w:val="359"/>
        </w:trPr>
        <w:tc>
          <w:tcPr>
            <w:tcW w:w="2088" w:type="dxa"/>
          </w:tcPr>
          <w:p w14:paraId="5118CCF2" w14:textId="77777777" w:rsidR="009F3819" w:rsidRDefault="009F3819" w:rsidP="009F3819">
            <w:pPr>
              <w:rPr>
                <w:rFonts w:ascii="Arial" w:hAnsi="Arial" w:cs="Arial"/>
                <w:b/>
                <w:bCs/>
                <w:sz w:val="22"/>
                <w:szCs w:val="22"/>
              </w:rPr>
            </w:pPr>
            <w:r>
              <w:rPr>
                <w:rFonts w:ascii="Arial" w:hAnsi="Arial" w:cs="Arial"/>
                <w:b/>
                <w:bCs/>
                <w:sz w:val="22"/>
                <w:szCs w:val="22"/>
              </w:rPr>
              <w:t xml:space="preserve">WHAM Referee Supervisor: </w:t>
            </w:r>
            <w:r w:rsidRPr="00460018">
              <w:rPr>
                <w:rFonts w:ascii="Arial" w:hAnsi="Arial" w:cs="Arial"/>
                <w:b/>
                <w:bCs/>
                <w:sz w:val="22"/>
                <w:szCs w:val="22"/>
              </w:rPr>
              <w:t>Krissy Morrison Langley</w:t>
            </w:r>
          </w:p>
        </w:tc>
        <w:tc>
          <w:tcPr>
            <w:tcW w:w="8910" w:type="dxa"/>
            <w:gridSpan w:val="2"/>
          </w:tcPr>
          <w:p w14:paraId="3F7B31A9"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Krissy to address the game misconducts for fighting in the B1 division and being address.</w:t>
            </w:r>
          </w:p>
          <w:p w14:paraId="742D00C0" w14:textId="77777777" w:rsidR="009F3819" w:rsidRPr="00981250" w:rsidRDefault="009F3819" w:rsidP="009F3819">
            <w:pPr>
              <w:autoSpaceDE w:val="0"/>
              <w:autoSpaceDN w:val="0"/>
              <w:adjustRightInd w:val="0"/>
              <w:rPr>
                <w:rFonts w:ascii="Arial" w:hAnsi="Arial" w:cs="Arial"/>
                <w:sz w:val="22"/>
                <w:szCs w:val="22"/>
              </w:rPr>
            </w:pPr>
          </w:p>
          <w:p w14:paraId="7D82B637"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Any corrections to rulings (present and future) will go to the VPs and both team managers and the specific commissioners.</w:t>
            </w:r>
          </w:p>
          <w:p w14:paraId="1A954E8C" w14:textId="77777777" w:rsidR="009F3819" w:rsidRPr="00981250" w:rsidRDefault="009F3819" w:rsidP="009F3819">
            <w:pPr>
              <w:autoSpaceDE w:val="0"/>
              <w:autoSpaceDN w:val="0"/>
              <w:adjustRightInd w:val="0"/>
              <w:rPr>
                <w:rFonts w:ascii="Arial" w:hAnsi="Arial" w:cs="Arial"/>
                <w:sz w:val="22"/>
                <w:szCs w:val="22"/>
              </w:rPr>
            </w:pPr>
          </w:p>
          <w:p w14:paraId="6CF3205B"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Fighting Rules will be detailed in the WHAM Newsletter-Addie</w:t>
            </w:r>
          </w:p>
          <w:p w14:paraId="462D388C" w14:textId="77777777" w:rsidR="009F3819" w:rsidRPr="00981250" w:rsidRDefault="009F3819" w:rsidP="009F3819">
            <w:pPr>
              <w:autoSpaceDE w:val="0"/>
              <w:autoSpaceDN w:val="0"/>
              <w:adjustRightInd w:val="0"/>
              <w:rPr>
                <w:rFonts w:ascii="Arial" w:hAnsi="Arial" w:cs="Arial"/>
                <w:sz w:val="22"/>
                <w:szCs w:val="22"/>
              </w:rPr>
            </w:pPr>
          </w:p>
          <w:p w14:paraId="4FDF2581"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Krissy to communicate the 4 minutes warm ups trial in the A division to the refs working the A division games.</w:t>
            </w:r>
          </w:p>
        </w:tc>
        <w:tc>
          <w:tcPr>
            <w:tcW w:w="2790" w:type="dxa"/>
            <w:gridSpan w:val="2"/>
          </w:tcPr>
          <w:p w14:paraId="3EAEAD1D" w14:textId="77777777" w:rsidR="009F3819" w:rsidRPr="00981250" w:rsidRDefault="009F3819" w:rsidP="009F3819">
            <w:pPr>
              <w:rPr>
                <w:rFonts w:ascii="Arial" w:hAnsi="Arial" w:cs="Arial"/>
                <w:b/>
                <w:bCs/>
                <w:sz w:val="22"/>
                <w:szCs w:val="22"/>
              </w:rPr>
            </w:pPr>
          </w:p>
          <w:p w14:paraId="4E3416EA"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Krissy</w:t>
            </w:r>
          </w:p>
          <w:p w14:paraId="3F5FDFA2" w14:textId="77777777" w:rsidR="009F3819" w:rsidRPr="00981250" w:rsidRDefault="009F3819" w:rsidP="009F3819">
            <w:pPr>
              <w:rPr>
                <w:rFonts w:ascii="Arial" w:hAnsi="Arial" w:cs="Arial"/>
                <w:b/>
                <w:bCs/>
                <w:sz w:val="22"/>
                <w:szCs w:val="22"/>
              </w:rPr>
            </w:pPr>
          </w:p>
          <w:p w14:paraId="5C130E69" w14:textId="77777777" w:rsidR="009F3819" w:rsidRPr="00981250" w:rsidRDefault="009F3819" w:rsidP="009F3819">
            <w:pPr>
              <w:rPr>
                <w:rFonts w:ascii="Arial" w:hAnsi="Arial" w:cs="Arial"/>
                <w:b/>
                <w:bCs/>
                <w:sz w:val="22"/>
                <w:szCs w:val="22"/>
              </w:rPr>
            </w:pPr>
          </w:p>
          <w:p w14:paraId="621CB3B3" w14:textId="77777777" w:rsidR="009F3819" w:rsidRPr="00981250" w:rsidRDefault="009F3819" w:rsidP="009F3819">
            <w:pPr>
              <w:rPr>
                <w:rFonts w:ascii="Arial" w:hAnsi="Arial" w:cs="Arial"/>
                <w:b/>
                <w:bCs/>
                <w:sz w:val="22"/>
                <w:szCs w:val="22"/>
              </w:rPr>
            </w:pPr>
          </w:p>
          <w:p w14:paraId="0226C6E7"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Addie</w:t>
            </w:r>
          </w:p>
          <w:p w14:paraId="24A93C79" w14:textId="77777777" w:rsidR="009F3819" w:rsidRPr="00981250" w:rsidRDefault="009F3819" w:rsidP="009F3819">
            <w:pPr>
              <w:rPr>
                <w:rFonts w:ascii="Arial" w:hAnsi="Arial" w:cs="Arial"/>
                <w:b/>
                <w:bCs/>
                <w:sz w:val="22"/>
                <w:szCs w:val="22"/>
              </w:rPr>
            </w:pPr>
          </w:p>
          <w:p w14:paraId="0B81BC6A" w14:textId="77777777" w:rsidR="009F3819" w:rsidRPr="00981250" w:rsidRDefault="009F3819" w:rsidP="009F3819">
            <w:pPr>
              <w:rPr>
                <w:rFonts w:ascii="Arial" w:hAnsi="Arial" w:cs="Arial"/>
                <w:b/>
                <w:bCs/>
                <w:sz w:val="22"/>
                <w:szCs w:val="22"/>
              </w:rPr>
            </w:pPr>
          </w:p>
          <w:p w14:paraId="0B25D972"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Krissy</w:t>
            </w:r>
          </w:p>
          <w:p w14:paraId="4613A0F6" w14:textId="77777777" w:rsidR="009F3819" w:rsidRPr="00981250" w:rsidRDefault="009F3819" w:rsidP="009F3819">
            <w:pPr>
              <w:rPr>
                <w:rFonts w:ascii="Arial" w:hAnsi="Arial" w:cs="Arial"/>
                <w:b/>
                <w:bCs/>
                <w:sz w:val="22"/>
                <w:szCs w:val="22"/>
              </w:rPr>
            </w:pPr>
          </w:p>
          <w:p w14:paraId="7A12E032" w14:textId="77777777" w:rsidR="009F3819" w:rsidRPr="00981250" w:rsidRDefault="009F3819" w:rsidP="009F3819">
            <w:pPr>
              <w:rPr>
                <w:rFonts w:ascii="Arial" w:hAnsi="Arial" w:cs="Arial"/>
                <w:b/>
                <w:bCs/>
                <w:sz w:val="22"/>
                <w:szCs w:val="22"/>
              </w:rPr>
            </w:pPr>
          </w:p>
          <w:p w14:paraId="412FCE68" w14:textId="77777777" w:rsidR="009F3819" w:rsidRPr="00981250" w:rsidRDefault="009F3819" w:rsidP="009F3819">
            <w:pPr>
              <w:rPr>
                <w:rFonts w:ascii="Arial" w:hAnsi="Arial" w:cs="Arial"/>
                <w:b/>
                <w:bCs/>
                <w:sz w:val="22"/>
                <w:szCs w:val="22"/>
              </w:rPr>
            </w:pPr>
          </w:p>
          <w:p w14:paraId="620E4984" w14:textId="77777777" w:rsidR="009F3819" w:rsidRPr="00981250" w:rsidRDefault="009F3819" w:rsidP="009F3819">
            <w:pPr>
              <w:rPr>
                <w:rFonts w:ascii="Arial" w:hAnsi="Arial" w:cs="Arial"/>
                <w:b/>
                <w:bCs/>
                <w:sz w:val="22"/>
                <w:szCs w:val="22"/>
              </w:rPr>
            </w:pPr>
          </w:p>
          <w:p w14:paraId="59272FB5" w14:textId="77777777" w:rsidR="009F3819" w:rsidRPr="00981250" w:rsidRDefault="009F3819" w:rsidP="009F3819">
            <w:pPr>
              <w:rPr>
                <w:rFonts w:ascii="Arial" w:hAnsi="Arial" w:cs="Arial"/>
                <w:b/>
                <w:bCs/>
                <w:sz w:val="22"/>
                <w:szCs w:val="22"/>
              </w:rPr>
            </w:pPr>
          </w:p>
          <w:p w14:paraId="4F5E1C07" w14:textId="77777777" w:rsidR="009F3819" w:rsidRPr="00981250" w:rsidRDefault="009F3819" w:rsidP="009F3819">
            <w:pPr>
              <w:rPr>
                <w:rFonts w:ascii="Arial" w:hAnsi="Arial" w:cs="Arial"/>
                <w:b/>
                <w:bCs/>
                <w:sz w:val="22"/>
                <w:szCs w:val="22"/>
              </w:rPr>
            </w:pPr>
          </w:p>
          <w:p w14:paraId="68661A3F" w14:textId="77777777" w:rsidR="009F3819" w:rsidRPr="00981250" w:rsidRDefault="009F3819" w:rsidP="009F3819">
            <w:pPr>
              <w:rPr>
                <w:rFonts w:ascii="Arial" w:hAnsi="Arial" w:cs="Arial"/>
                <w:b/>
                <w:bCs/>
                <w:sz w:val="22"/>
                <w:szCs w:val="22"/>
              </w:rPr>
            </w:pPr>
          </w:p>
          <w:p w14:paraId="3009DDB2" w14:textId="77777777" w:rsidR="009F3819" w:rsidRPr="00981250" w:rsidRDefault="009F3819" w:rsidP="009F3819">
            <w:pPr>
              <w:rPr>
                <w:rFonts w:ascii="Arial" w:hAnsi="Arial" w:cs="Arial"/>
                <w:b/>
                <w:bCs/>
                <w:sz w:val="22"/>
                <w:szCs w:val="22"/>
              </w:rPr>
            </w:pPr>
          </w:p>
          <w:p w14:paraId="058AC458" w14:textId="77777777" w:rsidR="009F3819" w:rsidRPr="00981250" w:rsidRDefault="009F3819" w:rsidP="009F3819">
            <w:pPr>
              <w:rPr>
                <w:rFonts w:ascii="Arial" w:hAnsi="Arial" w:cs="Arial"/>
                <w:b/>
                <w:bCs/>
                <w:sz w:val="22"/>
                <w:szCs w:val="22"/>
              </w:rPr>
            </w:pPr>
          </w:p>
          <w:p w14:paraId="379B0CCE" w14:textId="77777777" w:rsidR="009F3819" w:rsidRPr="00981250" w:rsidRDefault="009F3819" w:rsidP="009F3819">
            <w:pPr>
              <w:rPr>
                <w:rFonts w:ascii="Arial" w:hAnsi="Arial" w:cs="Arial"/>
                <w:b/>
                <w:bCs/>
                <w:sz w:val="22"/>
                <w:szCs w:val="22"/>
              </w:rPr>
            </w:pPr>
          </w:p>
          <w:p w14:paraId="52471473" w14:textId="77777777" w:rsidR="009F3819" w:rsidRPr="00981250" w:rsidRDefault="009F3819" w:rsidP="009F3819">
            <w:pPr>
              <w:rPr>
                <w:rFonts w:ascii="Arial" w:hAnsi="Arial" w:cs="Arial"/>
                <w:b/>
                <w:bCs/>
                <w:sz w:val="22"/>
                <w:szCs w:val="22"/>
              </w:rPr>
            </w:pPr>
          </w:p>
          <w:p w14:paraId="0BE862E9" w14:textId="77777777" w:rsidR="009F3819" w:rsidRPr="00981250" w:rsidRDefault="009F3819" w:rsidP="009F3819">
            <w:pPr>
              <w:rPr>
                <w:rFonts w:ascii="Arial" w:hAnsi="Arial" w:cs="Arial"/>
                <w:b/>
                <w:bCs/>
                <w:sz w:val="22"/>
                <w:szCs w:val="22"/>
              </w:rPr>
            </w:pPr>
          </w:p>
        </w:tc>
      </w:tr>
      <w:tr w:rsidR="009F3819" w14:paraId="0C79C692" w14:textId="77777777" w:rsidTr="009F3819">
        <w:trPr>
          <w:trHeight w:val="359"/>
        </w:trPr>
        <w:tc>
          <w:tcPr>
            <w:tcW w:w="2088" w:type="dxa"/>
          </w:tcPr>
          <w:p w14:paraId="1669DA60" w14:textId="77777777" w:rsidR="009F3819" w:rsidRDefault="009F3819" w:rsidP="009F3819">
            <w:pPr>
              <w:rPr>
                <w:rFonts w:ascii="Arial" w:hAnsi="Arial" w:cs="Arial"/>
                <w:b/>
                <w:bCs/>
                <w:sz w:val="22"/>
                <w:szCs w:val="22"/>
              </w:rPr>
            </w:pPr>
            <w:r>
              <w:rPr>
                <w:rFonts w:ascii="Arial" w:hAnsi="Arial" w:cs="Arial"/>
                <w:b/>
                <w:bCs/>
                <w:sz w:val="22"/>
                <w:szCs w:val="22"/>
              </w:rPr>
              <w:lastRenderedPageBreak/>
              <w:t>Communications Director: Candi Danek</w:t>
            </w:r>
          </w:p>
        </w:tc>
        <w:tc>
          <w:tcPr>
            <w:tcW w:w="8910" w:type="dxa"/>
            <w:gridSpan w:val="2"/>
            <w:shd w:val="clear" w:color="auto" w:fill="auto"/>
          </w:tcPr>
          <w:p w14:paraId="75EB44E7" w14:textId="77777777" w:rsidR="009F3819" w:rsidRPr="00981250" w:rsidRDefault="009F3819" w:rsidP="009F3819">
            <w:pPr>
              <w:pStyle w:val="NormalWeb"/>
              <w:shd w:val="clear" w:color="auto" w:fill="FFFFFF"/>
              <w:spacing w:before="0" w:beforeAutospacing="0" w:after="0" w:afterAutospacing="0"/>
              <w:rPr>
                <w:rFonts w:ascii="Arial" w:hAnsi="Arial" w:cs="Arial"/>
                <w:bCs/>
                <w:color w:val="222222"/>
                <w:sz w:val="22"/>
                <w:szCs w:val="22"/>
              </w:rPr>
            </w:pPr>
            <w:r w:rsidRPr="00981250">
              <w:rPr>
                <w:rFonts w:ascii="Arial" w:hAnsi="Arial" w:cs="Arial"/>
                <w:bCs/>
                <w:color w:val="222222"/>
                <w:sz w:val="22"/>
                <w:szCs w:val="22"/>
              </w:rPr>
              <w:t>Not in Attendance</w:t>
            </w:r>
          </w:p>
        </w:tc>
        <w:tc>
          <w:tcPr>
            <w:tcW w:w="2790" w:type="dxa"/>
            <w:gridSpan w:val="2"/>
          </w:tcPr>
          <w:p w14:paraId="5DBF3C51" w14:textId="77777777" w:rsidR="009F3819" w:rsidRPr="00981250" w:rsidRDefault="009F3819" w:rsidP="009F3819">
            <w:pPr>
              <w:rPr>
                <w:rFonts w:ascii="Arial" w:hAnsi="Arial" w:cs="Arial"/>
                <w:b/>
                <w:bCs/>
                <w:sz w:val="22"/>
                <w:szCs w:val="22"/>
              </w:rPr>
            </w:pPr>
          </w:p>
        </w:tc>
      </w:tr>
      <w:tr w:rsidR="009F3819" w14:paraId="0B9DB1EF" w14:textId="77777777" w:rsidTr="009F3819">
        <w:trPr>
          <w:trHeight w:val="359"/>
        </w:trPr>
        <w:tc>
          <w:tcPr>
            <w:tcW w:w="2088" w:type="dxa"/>
          </w:tcPr>
          <w:p w14:paraId="36C38C08" w14:textId="77777777" w:rsidR="009F3819" w:rsidRDefault="009F3819" w:rsidP="009F3819">
            <w:pPr>
              <w:rPr>
                <w:rFonts w:ascii="Arial" w:hAnsi="Arial" w:cs="Arial"/>
                <w:b/>
                <w:bCs/>
                <w:sz w:val="22"/>
                <w:szCs w:val="22"/>
              </w:rPr>
            </w:pPr>
            <w:r>
              <w:rPr>
                <w:rFonts w:ascii="Arial" w:hAnsi="Arial" w:cs="Arial"/>
                <w:b/>
                <w:bCs/>
                <w:sz w:val="22"/>
                <w:szCs w:val="22"/>
              </w:rPr>
              <w:t>Events Director: Dani Bennett</w:t>
            </w:r>
          </w:p>
        </w:tc>
        <w:tc>
          <w:tcPr>
            <w:tcW w:w="8910" w:type="dxa"/>
            <w:gridSpan w:val="2"/>
          </w:tcPr>
          <w:p w14:paraId="06DFE334" w14:textId="77777777" w:rsidR="009F3819" w:rsidRPr="00981250" w:rsidRDefault="009F3819" w:rsidP="009F3819">
            <w:pPr>
              <w:tabs>
                <w:tab w:val="left" w:pos="6675"/>
                <w:tab w:val="left" w:pos="7332"/>
              </w:tabs>
              <w:rPr>
                <w:rFonts w:ascii="Arial" w:hAnsi="Arial" w:cs="Arial"/>
                <w:sz w:val="22"/>
                <w:szCs w:val="22"/>
              </w:rPr>
            </w:pPr>
            <w:r w:rsidRPr="00981250">
              <w:rPr>
                <w:rFonts w:ascii="Arial" w:hAnsi="Arial" w:cs="Arial"/>
                <w:sz w:val="22"/>
                <w:szCs w:val="22"/>
              </w:rPr>
              <w:t>Not in Attendance</w:t>
            </w:r>
          </w:p>
        </w:tc>
        <w:tc>
          <w:tcPr>
            <w:tcW w:w="2790" w:type="dxa"/>
            <w:gridSpan w:val="2"/>
          </w:tcPr>
          <w:p w14:paraId="561C02A1" w14:textId="77777777" w:rsidR="009F3819" w:rsidRPr="00981250" w:rsidRDefault="009F3819" w:rsidP="009F3819">
            <w:pPr>
              <w:rPr>
                <w:rFonts w:ascii="Arial" w:hAnsi="Arial" w:cs="Arial"/>
                <w:b/>
                <w:bCs/>
                <w:sz w:val="22"/>
                <w:szCs w:val="22"/>
              </w:rPr>
            </w:pPr>
          </w:p>
        </w:tc>
      </w:tr>
      <w:tr w:rsidR="009F3819" w14:paraId="48A7EA53" w14:textId="77777777" w:rsidTr="009F3819">
        <w:tc>
          <w:tcPr>
            <w:tcW w:w="13788" w:type="dxa"/>
            <w:gridSpan w:val="5"/>
          </w:tcPr>
          <w:p w14:paraId="3BBFD054" w14:textId="77777777" w:rsidR="009F3819" w:rsidRPr="00981250" w:rsidRDefault="009F3819" w:rsidP="009F3819">
            <w:pPr>
              <w:rPr>
                <w:rFonts w:ascii="Arial" w:hAnsi="Arial" w:cs="Arial"/>
                <w:b/>
                <w:sz w:val="22"/>
                <w:szCs w:val="22"/>
              </w:rPr>
            </w:pPr>
            <w:r w:rsidRPr="00981250">
              <w:rPr>
                <w:rFonts w:ascii="Arial" w:hAnsi="Arial" w:cs="Arial"/>
                <w:b/>
                <w:sz w:val="22"/>
                <w:szCs w:val="22"/>
              </w:rPr>
              <w:t>Old Business</w:t>
            </w:r>
          </w:p>
        </w:tc>
      </w:tr>
      <w:tr w:rsidR="009F3819" w14:paraId="182EF3D8" w14:textId="77777777" w:rsidTr="009F3819">
        <w:tc>
          <w:tcPr>
            <w:tcW w:w="2088" w:type="dxa"/>
          </w:tcPr>
          <w:p w14:paraId="6CD55AC0" w14:textId="77777777" w:rsidR="009F3819" w:rsidRDefault="009F3819" w:rsidP="009F3819">
            <w:pPr>
              <w:pStyle w:val="Default"/>
              <w:rPr>
                <w:b/>
                <w:color w:val="auto"/>
                <w:sz w:val="22"/>
                <w:szCs w:val="22"/>
              </w:rPr>
            </w:pPr>
            <w:r>
              <w:rPr>
                <w:b/>
                <w:color w:val="auto"/>
                <w:sz w:val="22"/>
                <w:szCs w:val="22"/>
              </w:rPr>
              <w:t>WHAM Important Dates</w:t>
            </w:r>
          </w:p>
          <w:p w14:paraId="50076778" w14:textId="77777777" w:rsidR="009F3819" w:rsidRDefault="009F3819" w:rsidP="009F3819">
            <w:pPr>
              <w:rPr>
                <w:rFonts w:ascii="Arial" w:hAnsi="Arial" w:cs="Arial"/>
                <w:b/>
                <w:bCs/>
                <w:sz w:val="22"/>
                <w:szCs w:val="22"/>
              </w:rPr>
            </w:pPr>
          </w:p>
        </w:tc>
        <w:tc>
          <w:tcPr>
            <w:tcW w:w="8940" w:type="dxa"/>
            <w:gridSpan w:val="3"/>
            <w:shd w:val="clear" w:color="auto" w:fill="auto"/>
          </w:tcPr>
          <w:p w14:paraId="471939D7" w14:textId="77777777" w:rsidR="009F3819" w:rsidRPr="00981250" w:rsidRDefault="009F3819" w:rsidP="009F3819">
            <w:pPr>
              <w:pStyle w:val="Default"/>
              <w:rPr>
                <w:color w:val="auto"/>
                <w:sz w:val="22"/>
                <w:szCs w:val="22"/>
              </w:rPr>
            </w:pPr>
            <w:r w:rsidRPr="00981250">
              <w:rPr>
                <w:color w:val="auto"/>
                <w:sz w:val="22"/>
                <w:szCs w:val="22"/>
              </w:rPr>
              <w:t>WHAM Key Dates:</w:t>
            </w:r>
          </w:p>
          <w:p w14:paraId="2DCCBF61"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WHAM Registration opens September 1st</w:t>
            </w:r>
          </w:p>
          <w:p w14:paraId="22D6B0A6"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Managers submit home ice schedule for 2017-18 to Division Commissioners Sept 16th</w:t>
            </w:r>
          </w:p>
          <w:p w14:paraId="2143A3ED"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Fall Scheduling Meeting - September 23rd </w:t>
            </w:r>
          </w:p>
          <w:p w14:paraId="3AF489D9"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1</w:t>
            </w:r>
            <w:r w:rsidRPr="00981250">
              <w:rPr>
                <w:rFonts w:ascii="Arial" w:hAnsi="Arial" w:cs="Arial"/>
                <w:bCs/>
                <w:sz w:val="22"/>
                <w:szCs w:val="22"/>
                <w:vertAlign w:val="superscript"/>
              </w:rPr>
              <w:t>st</w:t>
            </w:r>
            <w:r w:rsidRPr="00981250">
              <w:rPr>
                <w:rFonts w:ascii="Arial" w:hAnsi="Arial" w:cs="Arial"/>
                <w:bCs/>
                <w:sz w:val="22"/>
                <w:szCs w:val="22"/>
              </w:rPr>
              <w:t xml:space="preserve"> Referee Payment Due for ½ season</w:t>
            </w:r>
          </w:p>
          <w:p w14:paraId="52592000"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First day regular season games may be played – October 21st </w:t>
            </w:r>
          </w:p>
          <w:p w14:paraId="402D757E"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2</w:t>
            </w:r>
            <w:r w:rsidRPr="00981250">
              <w:rPr>
                <w:rFonts w:ascii="Arial" w:hAnsi="Arial" w:cs="Arial"/>
                <w:bCs/>
                <w:sz w:val="22"/>
                <w:szCs w:val="22"/>
                <w:vertAlign w:val="superscript"/>
              </w:rPr>
              <w:t>nd</w:t>
            </w:r>
            <w:r w:rsidRPr="00981250">
              <w:rPr>
                <w:rFonts w:ascii="Arial" w:hAnsi="Arial" w:cs="Arial"/>
                <w:bCs/>
                <w:sz w:val="22"/>
                <w:szCs w:val="22"/>
              </w:rPr>
              <w:t xml:space="preserve"> Referee Payment due for the season to WHAM</w:t>
            </w:r>
          </w:p>
          <w:p w14:paraId="2B014648"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Last day to register with a team for league play – Jan 31</w:t>
            </w:r>
            <w:r w:rsidRPr="00981250">
              <w:rPr>
                <w:rFonts w:ascii="Arial" w:hAnsi="Arial" w:cs="Arial"/>
                <w:bCs/>
                <w:sz w:val="22"/>
                <w:szCs w:val="22"/>
                <w:vertAlign w:val="superscript"/>
              </w:rPr>
              <w:t>st</w:t>
            </w:r>
          </w:p>
          <w:p w14:paraId="6AF1F406"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Registration Deadline – January 31st </w:t>
            </w:r>
          </w:p>
          <w:p w14:paraId="5F2B690A"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End of Season – February 25rd </w:t>
            </w:r>
          </w:p>
          <w:p w14:paraId="1F697CFA"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Year End Tournament - March 14th – 18th @ The Dakotah</w:t>
            </w:r>
          </w:p>
          <w:p w14:paraId="2CEC3C38" w14:textId="77777777" w:rsidR="009F3819" w:rsidRPr="00981250" w:rsidRDefault="009F3819" w:rsidP="009F3819">
            <w:pPr>
              <w:rPr>
                <w:rFonts w:ascii="Arial" w:hAnsi="Arial" w:cs="Arial"/>
                <w:bCs/>
                <w:sz w:val="22"/>
                <w:szCs w:val="22"/>
              </w:rPr>
            </w:pPr>
          </w:p>
          <w:p w14:paraId="7DCEE910" w14:textId="77777777" w:rsidR="009F3819" w:rsidRPr="00981250" w:rsidRDefault="009F3819" w:rsidP="009F3819">
            <w:pPr>
              <w:pStyle w:val="NormalWeb"/>
              <w:shd w:val="clear" w:color="auto" w:fill="FFFFFF"/>
              <w:spacing w:before="0" w:beforeAutospacing="0" w:after="0" w:afterAutospacing="0"/>
              <w:rPr>
                <w:rFonts w:ascii="Arial" w:hAnsi="Arial" w:cs="Arial"/>
                <w:bCs/>
                <w:sz w:val="22"/>
                <w:szCs w:val="22"/>
              </w:rPr>
            </w:pPr>
          </w:p>
        </w:tc>
        <w:tc>
          <w:tcPr>
            <w:tcW w:w="2760" w:type="dxa"/>
          </w:tcPr>
          <w:p w14:paraId="05CFF7E9" w14:textId="77777777" w:rsidR="009F3819" w:rsidRDefault="009F3819" w:rsidP="009F3819">
            <w:pPr>
              <w:rPr>
                <w:rFonts w:ascii="Arial" w:hAnsi="Arial" w:cs="Arial"/>
                <w:b/>
                <w:bCs/>
                <w:sz w:val="22"/>
                <w:szCs w:val="22"/>
              </w:rPr>
            </w:pPr>
          </w:p>
          <w:p w14:paraId="16666B1B" w14:textId="77777777" w:rsidR="009F3819" w:rsidRDefault="009F3819" w:rsidP="009F3819">
            <w:pPr>
              <w:rPr>
                <w:rFonts w:ascii="Arial" w:hAnsi="Arial" w:cs="Arial"/>
                <w:b/>
                <w:bCs/>
                <w:sz w:val="22"/>
                <w:szCs w:val="22"/>
              </w:rPr>
            </w:pPr>
          </w:p>
          <w:p w14:paraId="7227ACE5" w14:textId="77777777" w:rsidR="009F3819" w:rsidRDefault="009F3819" w:rsidP="009F3819">
            <w:pPr>
              <w:rPr>
                <w:rFonts w:ascii="Arial" w:hAnsi="Arial" w:cs="Arial"/>
                <w:b/>
                <w:bCs/>
                <w:sz w:val="22"/>
                <w:szCs w:val="22"/>
              </w:rPr>
            </w:pPr>
          </w:p>
          <w:p w14:paraId="7720AEF8" w14:textId="77777777" w:rsidR="009F3819" w:rsidRDefault="009F3819" w:rsidP="009F3819">
            <w:pPr>
              <w:rPr>
                <w:rFonts w:ascii="Arial" w:hAnsi="Arial" w:cs="Arial"/>
                <w:b/>
                <w:bCs/>
                <w:sz w:val="22"/>
                <w:szCs w:val="22"/>
              </w:rPr>
            </w:pPr>
          </w:p>
          <w:p w14:paraId="3BE561F2" w14:textId="77777777" w:rsidR="009F3819" w:rsidRDefault="009F3819" w:rsidP="009F3819">
            <w:pPr>
              <w:rPr>
                <w:rFonts w:ascii="Arial" w:hAnsi="Arial" w:cs="Arial"/>
                <w:b/>
                <w:bCs/>
                <w:sz w:val="22"/>
                <w:szCs w:val="22"/>
              </w:rPr>
            </w:pPr>
          </w:p>
          <w:p w14:paraId="69EB5282" w14:textId="77777777" w:rsidR="009F3819" w:rsidRDefault="009F3819" w:rsidP="009F3819">
            <w:pPr>
              <w:rPr>
                <w:rFonts w:ascii="Arial" w:hAnsi="Arial" w:cs="Arial"/>
                <w:b/>
                <w:bCs/>
                <w:sz w:val="22"/>
                <w:szCs w:val="22"/>
              </w:rPr>
            </w:pPr>
          </w:p>
          <w:p w14:paraId="03C93E04" w14:textId="77777777" w:rsidR="009F3819" w:rsidRDefault="009F3819" w:rsidP="009F3819">
            <w:pPr>
              <w:rPr>
                <w:rFonts w:ascii="Arial" w:hAnsi="Arial" w:cs="Arial"/>
                <w:b/>
                <w:bCs/>
                <w:sz w:val="22"/>
                <w:szCs w:val="22"/>
              </w:rPr>
            </w:pPr>
          </w:p>
          <w:p w14:paraId="5A5CCB6F" w14:textId="77777777" w:rsidR="009F3819" w:rsidRDefault="009F3819" w:rsidP="009F3819">
            <w:pPr>
              <w:rPr>
                <w:rFonts w:ascii="Arial" w:hAnsi="Arial" w:cs="Arial"/>
                <w:b/>
                <w:bCs/>
                <w:sz w:val="22"/>
                <w:szCs w:val="22"/>
              </w:rPr>
            </w:pPr>
          </w:p>
          <w:p w14:paraId="34F55311" w14:textId="77777777" w:rsidR="009F3819" w:rsidRDefault="009F3819" w:rsidP="009F3819">
            <w:pPr>
              <w:rPr>
                <w:rFonts w:ascii="Arial" w:hAnsi="Arial" w:cs="Arial"/>
                <w:b/>
                <w:bCs/>
                <w:sz w:val="22"/>
                <w:szCs w:val="22"/>
              </w:rPr>
            </w:pPr>
          </w:p>
          <w:p w14:paraId="428082AD" w14:textId="77777777" w:rsidR="009F3819" w:rsidRDefault="009F3819" w:rsidP="009F3819">
            <w:pPr>
              <w:rPr>
                <w:rFonts w:ascii="Arial" w:hAnsi="Arial" w:cs="Arial"/>
                <w:b/>
                <w:bCs/>
                <w:sz w:val="22"/>
                <w:szCs w:val="22"/>
              </w:rPr>
            </w:pPr>
          </w:p>
          <w:p w14:paraId="5721F5F9" w14:textId="77777777" w:rsidR="009F3819" w:rsidRDefault="009F3819" w:rsidP="009F3819">
            <w:pPr>
              <w:rPr>
                <w:rFonts w:ascii="Arial" w:hAnsi="Arial" w:cs="Arial"/>
                <w:b/>
                <w:bCs/>
                <w:sz w:val="22"/>
                <w:szCs w:val="22"/>
              </w:rPr>
            </w:pPr>
          </w:p>
          <w:p w14:paraId="4CE6241A" w14:textId="77777777" w:rsidR="009F3819" w:rsidRDefault="009F3819" w:rsidP="009F3819">
            <w:pPr>
              <w:rPr>
                <w:rFonts w:ascii="Arial" w:hAnsi="Arial" w:cs="Arial"/>
                <w:b/>
                <w:bCs/>
                <w:sz w:val="22"/>
                <w:szCs w:val="22"/>
              </w:rPr>
            </w:pPr>
          </w:p>
          <w:p w14:paraId="3403E0B3" w14:textId="77777777" w:rsidR="009F3819" w:rsidRDefault="009F3819" w:rsidP="009F3819">
            <w:pPr>
              <w:rPr>
                <w:rFonts w:ascii="Arial" w:hAnsi="Arial" w:cs="Arial"/>
                <w:b/>
                <w:bCs/>
                <w:sz w:val="22"/>
                <w:szCs w:val="22"/>
              </w:rPr>
            </w:pPr>
          </w:p>
          <w:p w14:paraId="13CFF20C" w14:textId="77777777" w:rsidR="009F3819" w:rsidRDefault="009F3819" w:rsidP="009F3819">
            <w:pPr>
              <w:rPr>
                <w:rFonts w:ascii="Arial" w:hAnsi="Arial" w:cs="Arial"/>
                <w:b/>
                <w:bCs/>
                <w:sz w:val="22"/>
                <w:szCs w:val="22"/>
              </w:rPr>
            </w:pPr>
          </w:p>
          <w:p w14:paraId="2B85609F" w14:textId="77777777" w:rsidR="009F3819" w:rsidRDefault="009F3819" w:rsidP="009F3819">
            <w:pPr>
              <w:rPr>
                <w:rFonts w:ascii="Arial" w:hAnsi="Arial" w:cs="Arial"/>
                <w:b/>
                <w:bCs/>
                <w:sz w:val="22"/>
                <w:szCs w:val="22"/>
              </w:rPr>
            </w:pPr>
          </w:p>
          <w:p w14:paraId="36D87852" w14:textId="77777777" w:rsidR="009F3819" w:rsidRDefault="009F3819" w:rsidP="009F3819">
            <w:pPr>
              <w:rPr>
                <w:rFonts w:ascii="Arial" w:hAnsi="Arial" w:cs="Arial"/>
                <w:b/>
                <w:bCs/>
                <w:sz w:val="22"/>
                <w:szCs w:val="22"/>
              </w:rPr>
            </w:pPr>
          </w:p>
          <w:p w14:paraId="298CC359" w14:textId="77777777" w:rsidR="009F3819" w:rsidRPr="00DA41E4" w:rsidRDefault="009F3819" w:rsidP="009F3819">
            <w:pPr>
              <w:rPr>
                <w:rFonts w:ascii="Arial" w:hAnsi="Arial" w:cs="Arial"/>
                <w:b/>
                <w:bCs/>
                <w:sz w:val="22"/>
                <w:szCs w:val="22"/>
              </w:rPr>
            </w:pPr>
          </w:p>
        </w:tc>
      </w:tr>
      <w:tr w:rsidR="009F3819" w14:paraId="553611DB" w14:textId="77777777" w:rsidTr="009F3819">
        <w:tc>
          <w:tcPr>
            <w:tcW w:w="2088" w:type="dxa"/>
          </w:tcPr>
          <w:p w14:paraId="5C4D5605" w14:textId="77777777" w:rsidR="009F3819" w:rsidRDefault="009F3819" w:rsidP="009F3819">
            <w:pPr>
              <w:rPr>
                <w:rFonts w:ascii="Arial" w:hAnsi="Arial" w:cs="Arial"/>
                <w:b/>
                <w:bCs/>
                <w:sz w:val="22"/>
                <w:szCs w:val="22"/>
              </w:rPr>
            </w:pPr>
            <w:r>
              <w:rPr>
                <w:rFonts w:ascii="Arial" w:hAnsi="Arial" w:cs="Arial"/>
                <w:b/>
                <w:bCs/>
                <w:sz w:val="22"/>
                <w:szCs w:val="22"/>
              </w:rPr>
              <w:t>B2 Incident from November</w:t>
            </w:r>
          </w:p>
        </w:tc>
        <w:tc>
          <w:tcPr>
            <w:tcW w:w="8940" w:type="dxa"/>
            <w:gridSpan w:val="3"/>
            <w:shd w:val="clear" w:color="auto" w:fill="auto"/>
          </w:tcPr>
          <w:p w14:paraId="1DE9F2A2" w14:textId="77777777" w:rsidR="009F3819" w:rsidRDefault="009F3819" w:rsidP="009F3819">
            <w:pPr>
              <w:pStyle w:val="NormalWeb"/>
              <w:shd w:val="clear" w:color="auto" w:fill="FFFFFF"/>
              <w:spacing w:before="0" w:beforeAutospacing="0" w:after="0" w:afterAutospacing="0"/>
              <w:ind w:left="720"/>
              <w:rPr>
                <w:rFonts w:ascii="Arial" w:hAnsi="Arial" w:cs="Arial"/>
                <w:bCs/>
                <w:color w:val="222222"/>
                <w:sz w:val="22"/>
                <w:szCs w:val="22"/>
              </w:rPr>
            </w:pPr>
            <w:r>
              <w:rPr>
                <w:rFonts w:ascii="Arial" w:hAnsi="Arial" w:cs="Arial"/>
                <w:bCs/>
                <w:color w:val="222222"/>
                <w:sz w:val="22"/>
                <w:szCs w:val="22"/>
              </w:rPr>
              <w:t>B Division team engaged in fighting on the ice. Game suspensions will be issued based on the events of the game.</w:t>
            </w:r>
          </w:p>
          <w:p w14:paraId="330DEB26" w14:textId="77777777" w:rsidR="009F3819" w:rsidRDefault="009F3819" w:rsidP="009F3819">
            <w:pPr>
              <w:pStyle w:val="NormalWeb"/>
              <w:shd w:val="clear" w:color="auto" w:fill="FFFFFF"/>
              <w:spacing w:before="0" w:beforeAutospacing="0" w:after="0" w:afterAutospacing="0"/>
              <w:ind w:left="720"/>
              <w:rPr>
                <w:rFonts w:ascii="Arial" w:hAnsi="Arial" w:cs="Arial"/>
                <w:bCs/>
                <w:color w:val="222222"/>
                <w:sz w:val="22"/>
                <w:szCs w:val="22"/>
              </w:rPr>
            </w:pPr>
          </w:p>
          <w:p w14:paraId="3802D06B" w14:textId="77777777" w:rsidR="009F3819" w:rsidRDefault="009F3819" w:rsidP="009F3819">
            <w:pPr>
              <w:pStyle w:val="NormalWeb"/>
              <w:shd w:val="clear" w:color="auto" w:fill="FFFFFF"/>
              <w:spacing w:before="0" w:beforeAutospacing="0" w:after="0" w:afterAutospacing="0"/>
              <w:ind w:left="720"/>
              <w:rPr>
                <w:rFonts w:ascii="Arial" w:hAnsi="Arial" w:cs="Arial"/>
                <w:bCs/>
                <w:color w:val="222222"/>
                <w:sz w:val="22"/>
                <w:szCs w:val="22"/>
              </w:rPr>
            </w:pPr>
            <w:r>
              <w:rPr>
                <w:rFonts w:ascii="Arial" w:hAnsi="Arial" w:cs="Arial"/>
                <w:bCs/>
                <w:color w:val="222222"/>
                <w:sz w:val="22"/>
                <w:szCs w:val="22"/>
              </w:rPr>
              <w:t>C Division Team Artic Blaze player received a 10 minute major for the use of profanity on the ice.</w:t>
            </w:r>
          </w:p>
          <w:p w14:paraId="5F027AE0" w14:textId="77777777" w:rsidR="009F3819" w:rsidRPr="00981250" w:rsidRDefault="009F3819" w:rsidP="009F3819">
            <w:pPr>
              <w:pStyle w:val="NormalWeb"/>
              <w:shd w:val="clear" w:color="auto" w:fill="FFFFFF"/>
              <w:spacing w:before="0" w:beforeAutospacing="0" w:after="0" w:afterAutospacing="0"/>
              <w:ind w:left="1440"/>
              <w:rPr>
                <w:rFonts w:ascii="Arial" w:hAnsi="Arial" w:cs="Arial"/>
                <w:bCs/>
                <w:color w:val="222222"/>
                <w:sz w:val="22"/>
                <w:szCs w:val="22"/>
              </w:rPr>
            </w:pPr>
          </w:p>
        </w:tc>
        <w:tc>
          <w:tcPr>
            <w:tcW w:w="2760" w:type="dxa"/>
          </w:tcPr>
          <w:p w14:paraId="7D30D3B0" w14:textId="77777777" w:rsidR="009F3819" w:rsidRDefault="009F3819" w:rsidP="009F3819">
            <w:pPr>
              <w:rPr>
                <w:rFonts w:ascii="Arial" w:hAnsi="Arial" w:cs="Arial"/>
                <w:b/>
                <w:bCs/>
                <w:sz w:val="22"/>
                <w:szCs w:val="22"/>
              </w:rPr>
            </w:pPr>
          </w:p>
        </w:tc>
      </w:tr>
      <w:tr w:rsidR="009F3819" w14:paraId="7F408D42" w14:textId="77777777" w:rsidTr="009F3819">
        <w:tc>
          <w:tcPr>
            <w:tcW w:w="2088" w:type="dxa"/>
          </w:tcPr>
          <w:p w14:paraId="1657CF69" w14:textId="77777777" w:rsidR="009F3819" w:rsidRDefault="009F3819" w:rsidP="009F3819">
            <w:pPr>
              <w:rPr>
                <w:rFonts w:ascii="Arial" w:hAnsi="Arial" w:cs="Arial"/>
                <w:b/>
                <w:bCs/>
                <w:sz w:val="22"/>
                <w:szCs w:val="22"/>
              </w:rPr>
            </w:pPr>
            <w:r w:rsidRPr="00981250">
              <w:rPr>
                <w:rFonts w:ascii="Arial" w:hAnsi="Arial" w:cs="Arial"/>
                <w:b/>
                <w:bCs/>
                <w:sz w:val="22"/>
                <w:szCs w:val="22"/>
              </w:rPr>
              <w:t>New Business</w:t>
            </w:r>
          </w:p>
        </w:tc>
        <w:tc>
          <w:tcPr>
            <w:tcW w:w="8940" w:type="dxa"/>
            <w:gridSpan w:val="3"/>
          </w:tcPr>
          <w:p w14:paraId="41BCA23F" w14:textId="77777777" w:rsidR="009F3819" w:rsidRPr="00981250" w:rsidRDefault="009F3819" w:rsidP="009F3819">
            <w:pPr>
              <w:pStyle w:val="NormalWeb"/>
              <w:shd w:val="clear" w:color="auto" w:fill="FFFFFF"/>
              <w:spacing w:before="0" w:beforeAutospacing="0" w:after="0" w:afterAutospacing="0"/>
              <w:rPr>
                <w:rFonts w:ascii="Arial" w:hAnsi="Arial" w:cs="Arial"/>
                <w:bCs/>
                <w:color w:val="222222"/>
                <w:sz w:val="22"/>
                <w:szCs w:val="22"/>
              </w:rPr>
            </w:pPr>
          </w:p>
        </w:tc>
        <w:tc>
          <w:tcPr>
            <w:tcW w:w="2760" w:type="dxa"/>
          </w:tcPr>
          <w:p w14:paraId="7CA92014" w14:textId="77777777" w:rsidR="009F3819" w:rsidRDefault="009F3819" w:rsidP="009F3819">
            <w:pPr>
              <w:rPr>
                <w:rFonts w:ascii="Arial" w:hAnsi="Arial" w:cs="Arial"/>
                <w:b/>
                <w:bCs/>
                <w:sz w:val="22"/>
                <w:szCs w:val="22"/>
              </w:rPr>
            </w:pPr>
          </w:p>
        </w:tc>
      </w:tr>
      <w:tr w:rsidR="009F3819" w14:paraId="1AFED6BD" w14:textId="77777777" w:rsidTr="009F3819">
        <w:trPr>
          <w:gridAfter w:val="3"/>
          <w:wAfter w:w="11028" w:type="dxa"/>
          <w:trHeight w:val="224"/>
        </w:trPr>
        <w:tc>
          <w:tcPr>
            <w:tcW w:w="2760" w:type="dxa"/>
            <w:gridSpan w:val="2"/>
          </w:tcPr>
          <w:p w14:paraId="6A780FB1" w14:textId="77777777" w:rsidR="009F3819" w:rsidRDefault="009F3819" w:rsidP="009F3819"/>
        </w:tc>
      </w:tr>
      <w:tr w:rsidR="009F3819" w14:paraId="37F868D8" w14:textId="77777777" w:rsidTr="009F3819">
        <w:tc>
          <w:tcPr>
            <w:tcW w:w="2088" w:type="dxa"/>
          </w:tcPr>
          <w:p w14:paraId="3D80D78B" w14:textId="77777777" w:rsidR="009F3819" w:rsidRDefault="009F3819" w:rsidP="009F3819">
            <w:pPr>
              <w:rPr>
                <w:rFonts w:ascii="Arial" w:hAnsi="Arial" w:cs="Arial"/>
                <w:b/>
                <w:bCs/>
                <w:sz w:val="22"/>
                <w:szCs w:val="22"/>
              </w:rPr>
            </w:pPr>
            <w:r>
              <w:rPr>
                <w:rFonts w:ascii="Arial" w:hAnsi="Arial" w:cs="Arial"/>
                <w:b/>
                <w:bCs/>
                <w:sz w:val="22"/>
                <w:szCs w:val="22"/>
              </w:rPr>
              <w:t xml:space="preserve">Next Meeting Date: </w:t>
            </w:r>
          </w:p>
        </w:tc>
        <w:tc>
          <w:tcPr>
            <w:tcW w:w="8940" w:type="dxa"/>
            <w:gridSpan w:val="3"/>
          </w:tcPr>
          <w:p w14:paraId="12D9C2E5" w14:textId="77777777" w:rsidR="009F3819" w:rsidRDefault="009F3819" w:rsidP="009F3819">
            <w:pPr>
              <w:autoSpaceDE w:val="0"/>
              <w:autoSpaceDN w:val="0"/>
              <w:adjustRightInd w:val="0"/>
              <w:rPr>
                <w:rFonts w:ascii="Arial" w:hAnsi="Arial" w:cs="Arial"/>
                <w:sz w:val="22"/>
                <w:szCs w:val="22"/>
              </w:rPr>
            </w:pPr>
            <w:r>
              <w:rPr>
                <w:rFonts w:ascii="Arial" w:hAnsi="Arial" w:cs="Arial"/>
                <w:sz w:val="22"/>
                <w:szCs w:val="22"/>
              </w:rPr>
              <w:t>December 11, 2017 6:30pm-9:30pm</w:t>
            </w:r>
          </w:p>
          <w:p w14:paraId="47168509" w14:textId="77777777" w:rsidR="009F3819" w:rsidRPr="00F25242" w:rsidRDefault="009F3819" w:rsidP="009F3819">
            <w:pPr>
              <w:pStyle w:val="NormalWeb"/>
              <w:shd w:val="clear" w:color="auto" w:fill="FFFFFF"/>
              <w:spacing w:before="0" w:beforeAutospacing="0" w:after="0" w:afterAutospacing="0"/>
              <w:rPr>
                <w:rFonts w:ascii="Arial" w:hAnsi="Arial" w:cs="Arial"/>
                <w:bCs/>
                <w:color w:val="222222"/>
                <w:sz w:val="22"/>
                <w:szCs w:val="22"/>
              </w:rPr>
            </w:pPr>
            <w:r w:rsidRPr="006B094D">
              <w:rPr>
                <w:rFonts w:ascii="Arial" w:hAnsi="Arial" w:cs="Arial"/>
                <w:sz w:val="22"/>
                <w:szCs w:val="22"/>
              </w:rPr>
              <w:t xml:space="preserve">Davanni’s </w:t>
            </w:r>
            <w:r>
              <w:rPr>
                <w:rFonts w:ascii="Arial" w:hAnsi="Arial" w:cs="Arial"/>
                <w:sz w:val="22"/>
                <w:szCs w:val="22"/>
              </w:rPr>
              <w:t xml:space="preserve">Edina: </w:t>
            </w:r>
            <w:r w:rsidRPr="006B094D">
              <w:rPr>
                <w:rFonts w:ascii="Arial" w:hAnsi="Arial" w:cs="Arial"/>
                <w:sz w:val="22"/>
                <w:szCs w:val="22"/>
              </w:rPr>
              <w:t>5124 Gus Young Ln</w:t>
            </w:r>
            <w:r>
              <w:rPr>
                <w:rFonts w:ascii="Arial" w:hAnsi="Arial" w:cs="Arial"/>
                <w:sz w:val="22"/>
                <w:szCs w:val="22"/>
              </w:rPr>
              <w:t xml:space="preserve">, </w:t>
            </w:r>
            <w:r w:rsidRPr="006B094D">
              <w:rPr>
                <w:rFonts w:ascii="Arial" w:hAnsi="Arial" w:cs="Arial"/>
                <w:sz w:val="22"/>
                <w:szCs w:val="22"/>
              </w:rPr>
              <w:t>Edina</w:t>
            </w:r>
            <w:r>
              <w:rPr>
                <w:rFonts w:ascii="Arial" w:hAnsi="Arial" w:cs="Arial"/>
                <w:sz w:val="22"/>
                <w:szCs w:val="22"/>
              </w:rPr>
              <w:t>, MN 55436</w:t>
            </w:r>
          </w:p>
        </w:tc>
        <w:tc>
          <w:tcPr>
            <w:tcW w:w="2760" w:type="dxa"/>
          </w:tcPr>
          <w:p w14:paraId="45FA8CCD" w14:textId="77777777" w:rsidR="009F3819" w:rsidRDefault="009F3819" w:rsidP="009F3819">
            <w:pPr>
              <w:rPr>
                <w:rFonts w:ascii="Arial" w:hAnsi="Arial" w:cs="Arial"/>
                <w:b/>
                <w:bCs/>
                <w:sz w:val="22"/>
                <w:szCs w:val="22"/>
              </w:rPr>
            </w:pPr>
          </w:p>
        </w:tc>
      </w:tr>
    </w:tbl>
    <w:p w14:paraId="4FDAEE2D" w14:textId="77777777" w:rsidR="0010408C" w:rsidRDefault="0010408C" w:rsidP="00083418">
      <w:pPr>
        <w:rPr>
          <w:rFonts w:ascii="Arial" w:hAnsi="Arial" w:cs="Arial"/>
          <w:sz w:val="22"/>
          <w:szCs w:val="22"/>
        </w:rPr>
      </w:pPr>
    </w:p>
    <w:sectPr w:rsidR="0010408C" w:rsidSect="00CE320C">
      <w:headerReference w:type="default" r:id="rId9"/>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ED4B7" w14:textId="77777777" w:rsidR="0098072C" w:rsidRDefault="0098072C">
      <w:r>
        <w:separator/>
      </w:r>
    </w:p>
  </w:endnote>
  <w:endnote w:type="continuationSeparator" w:id="0">
    <w:p w14:paraId="68218A56" w14:textId="77777777" w:rsidR="0098072C" w:rsidRDefault="0098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4DE13" w14:textId="77777777" w:rsidR="0098072C" w:rsidRDefault="0098072C">
      <w:r>
        <w:separator/>
      </w:r>
    </w:p>
  </w:footnote>
  <w:footnote w:type="continuationSeparator" w:id="0">
    <w:p w14:paraId="24B20FF2" w14:textId="77777777" w:rsidR="0098072C" w:rsidRDefault="0098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445D" w14:textId="77777777" w:rsidR="00AC27FC" w:rsidRDefault="00031762" w:rsidP="006C25EA">
    <w:pPr>
      <w:pStyle w:val="Header"/>
      <w:rPr>
        <w:sz w:val="20"/>
      </w:rPr>
    </w:pPr>
    <w:r>
      <w:t xml:space="preserve"> </w:t>
    </w:r>
    <w:r w:rsidR="007F2D63">
      <w:rPr>
        <w:noProof/>
      </w:rPr>
      <w:drawing>
        <wp:inline distT="0" distB="0" distL="0" distR="0" wp14:anchorId="6F20B735" wp14:editId="552165DD">
          <wp:extent cx="1322705"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36575"/>
                  </a:xfrm>
                  <a:prstGeom prst="rect">
                    <a:avLst/>
                  </a:prstGeom>
                  <a:noFill/>
                </pic:spPr>
              </pic:pic>
            </a:graphicData>
          </a:graphic>
        </wp:inline>
      </w:drawing>
    </w:r>
    <w:r w:rsidR="00AC27FC">
      <w:tab/>
    </w:r>
    <w:r w:rsidR="00AC27FC">
      <w:tab/>
    </w:r>
    <w:r w:rsidR="00AC27FC">
      <w:tab/>
    </w:r>
    <w:r w:rsidR="00AC27FC">
      <w:rPr>
        <w:rFonts w:ascii="Arial" w:hAnsi="Arial" w:cs="Arial"/>
        <w:b/>
      </w:rPr>
      <w:t>WHAM Meeting Minutes</w:t>
    </w:r>
    <w:r w:rsidR="00AC27FC">
      <w:tab/>
    </w:r>
    <w:r w:rsidR="002869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0F1"/>
    <w:multiLevelType w:val="hybridMultilevel"/>
    <w:tmpl w:val="B7E6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1323"/>
    <w:multiLevelType w:val="hybridMultilevel"/>
    <w:tmpl w:val="92C2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3040"/>
    <w:multiLevelType w:val="hybridMultilevel"/>
    <w:tmpl w:val="7E3E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2C4C"/>
    <w:multiLevelType w:val="hybridMultilevel"/>
    <w:tmpl w:val="2788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6349"/>
    <w:multiLevelType w:val="hybridMultilevel"/>
    <w:tmpl w:val="D0F02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26079"/>
    <w:multiLevelType w:val="hybridMultilevel"/>
    <w:tmpl w:val="94F8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D2D92"/>
    <w:multiLevelType w:val="hybridMultilevel"/>
    <w:tmpl w:val="93BE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B27B3"/>
    <w:multiLevelType w:val="hybridMultilevel"/>
    <w:tmpl w:val="588EB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50227"/>
    <w:multiLevelType w:val="hybridMultilevel"/>
    <w:tmpl w:val="9DDA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42BB5"/>
    <w:multiLevelType w:val="hybridMultilevel"/>
    <w:tmpl w:val="06C2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C3DEA"/>
    <w:multiLevelType w:val="hybridMultilevel"/>
    <w:tmpl w:val="FC2E2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A30F1"/>
    <w:multiLevelType w:val="hybridMultilevel"/>
    <w:tmpl w:val="8F1C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407CA"/>
    <w:multiLevelType w:val="hybridMultilevel"/>
    <w:tmpl w:val="E938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346AA"/>
    <w:multiLevelType w:val="hybridMultilevel"/>
    <w:tmpl w:val="72E2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20EEF"/>
    <w:multiLevelType w:val="hybridMultilevel"/>
    <w:tmpl w:val="0D1C2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CE1"/>
    <w:multiLevelType w:val="hybridMultilevel"/>
    <w:tmpl w:val="5748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04BAF"/>
    <w:multiLevelType w:val="hybridMultilevel"/>
    <w:tmpl w:val="029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56B8C"/>
    <w:multiLevelType w:val="hybridMultilevel"/>
    <w:tmpl w:val="443A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3175F"/>
    <w:multiLevelType w:val="hybridMultilevel"/>
    <w:tmpl w:val="33AC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2175"/>
    <w:multiLevelType w:val="hybridMultilevel"/>
    <w:tmpl w:val="6E4C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E2281"/>
    <w:multiLevelType w:val="hybridMultilevel"/>
    <w:tmpl w:val="BC8CF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824D6"/>
    <w:multiLevelType w:val="hybridMultilevel"/>
    <w:tmpl w:val="97CE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9351B"/>
    <w:multiLevelType w:val="hybridMultilevel"/>
    <w:tmpl w:val="298E7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C3B48"/>
    <w:multiLevelType w:val="hybridMultilevel"/>
    <w:tmpl w:val="D700B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2287C"/>
    <w:multiLevelType w:val="hybridMultilevel"/>
    <w:tmpl w:val="A50C6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C4652"/>
    <w:multiLevelType w:val="hybridMultilevel"/>
    <w:tmpl w:val="F17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27651"/>
    <w:multiLevelType w:val="hybridMultilevel"/>
    <w:tmpl w:val="A1B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262EB"/>
    <w:multiLevelType w:val="hybridMultilevel"/>
    <w:tmpl w:val="4984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048DB"/>
    <w:multiLevelType w:val="hybridMultilevel"/>
    <w:tmpl w:val="6C0C9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83BB2"/>
    <w:multiLevelType w:val="hybridMultilevel"/>
    <w:tmpl w:val="A2063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6"/>
  </w:num>
  <w:num w:numId="5">
    <w:abstractNumId w:val="11"/>
  </w:num>
  <w:num w:numId="6">
    <w:abstractNumId w:val="5"/>
  </w:num>
  <w:num w:numId="7">
    <w:abstractNumId w:val="20"/>
  </w:num>
  <w:num w:numId="8">
    <w:abstractNumId w:val="16"/>
  </w:num>
  <w:num w:numId="9">
    <w:abstractNumId w:val="21"/>
  </w:num>
  <w:num w:numId="10">
    <w:abstractNumId w:val="13"/>
  </w:num>
  <w:num w:numId="11">
    <w:abstractNumId w:val="1"/>
  </w:num>
  <w:num w:numId="12">
    <w:abstractNumId w:val="10"/>
  </w:num>
  <w:num w:numId="13">
    <w:abstractNumId w:val="18"/>
  </w:num>
  <w:num w:numId="14">
    <w:abstractNumId w:val="12"/>
  </w:num>
  <w:num w:numId="15">
    <w:abstractNumId w:val="22"/>
  </w:num>
  <w:num w:numId="16">
    <w:abstractNumId w:val="3"/>
  </w:num>
  <w:num w:numId="17">
    <w:abstractNumId w:val="19"/>
  </w:num>
  <w:num w:numId="18">
    <w:abstractNumId w:val="24"/>
  </w:num>
  <w:num w:numId="19">
    <w:abstractNumId w:val="15"/>
  </w:num>
  <w:num w:numId="20">
    <w:abstractNumId w:val="27"/>
  </w:num>
  <w:num w:numId="21">
    <w:abstractNumId w:val="0"/>
  </w:num>
  <w:num w:numId="22">
    <w:abstractNumId w:val="29"/>
  </w:num>
  <w:num w:numId="23">
    <w:abstractNumId w:val="28"/>
  </w:num>
  <w:num w:numId="24">
    <w:abstractNumId w:val="23"/>
  </w:num>
  <w:num w:numId="25">
    <w:abstractNumId w:val="6"/>
  </w:num>
  <w:num w:numId="26">
    <w:abstractNumId w:val="14"/>
  </w:num>
  <w:num w:numId="27">
    <w:abstractNumId w:val="2"/>
  </w:num>
  <w:num w:numId="28">
    <w:abstractNumId w:val="8"/>
  </w:num>
  <w:num w:numId="29">
    <w:abstractNumId w:val="17"/>
  </w:num>
  <w:num w:numId="3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5B"/>
    <w:rsid w:val="0000087E"/>
    <w:rsid w:val="00000936"/>
    <w:rsid w:val="00001B34"/>
    <w:rsid w:val="00001E89"/>
    <w:rsid w:val="00003990"/>
    <w:rsid w:val="00003EBC"/>
    <w:rsid w:val="00003EF7"/>
    <w:rsid w:val="00004FF6"/>
    <w:rsid w:val="000057B5"/>
    <w:rsid w:val="00006894"/>
    <w:rsid w:val="0001051C"/>
    <w:rsid w:val="00010C86"/>
    <w:rsid w:val="00010FDC"/>
    <w:rsid w:val="000118F2"/>
    <w:rsid w:val="0001270E"/>
    <w:rsid w:val="0001386C"/>
    <w:rsid w:val="00016432"/>
    <w:rsid w:val="00016501"/>
    <w:rsid w:val="00016F5B"/>
    <w:rsid w:val="00017D37"/>
    <w:rsid w:val="00017E48"/>
    <w:rsid w:val="00020A3F"/>
    <w:rsid w:val="00021737"/>
    <w:rsid w:val="00021B62"/>
    <w:rsid w:val="00021BBE"/>
    <w:rsid w:val="00021F22"/>
    <w:rsid w:val="00025856"/>
    <w:rsid w:val="000258D2"/>
    <w:rsid w:val="00026639"/>
    <w:rsid w:val="000266F4"/>
    <w:rsid w:val="00026D97"/>
    <w:rsid w:val="000279BC"/>
    <w:rsid w:val="00027FFA"/>
    <w:rsid w:val="0003012C"/>
    <w:rsid w:val="000316AB"/>
    <w:rsid w:val="00031762"/>
    <w:rsid w:val="0003286E"/>
    <w:rsid w:val="00032C8A"/>
    <w:rsid w:val="000330D4"/>
    <w:rsid w:val="00034C9F"/>
    <w:rsid w:val="00035011"/>
    <w:rsid w:val="00035688"/>
    <w:rsid w:val="00036E4E"/>
    <w:rsid w:val="00037C17"/>
    <w:rsid w:val="000415ED"/>
    <w:rsid w:val="000421C8"/>
    <w:rsid w:val="000437B6"/>
    <w:rsid w:val="00043C99"/>
    <w:rsid w:val="0004474A"/>
    <w:rsid w:val="0004499F"/>
    <w:rsid w:val="00044B55"/>
    <w:rsid w:val="00044D50"/>
    <w:rsid w:val="00045013"/>
    <w:rsid w:val="000452CE"/>
    <w:rsid w:val="00045689"/>
    <w:rsid w:val="00045F8B"/>
    <w:rsid w:val="0004621E"/>
    <w:rsid w:val="00047072"/>
    <w:rsid w:val="00050ADE"/>
    <w:rsid w:val="000538C6"/>
    <w:rsid w:val="00053C75"/>
    <w:rsid w:val="00056801"/>
    <w:rsid w:val="00057927"/>
    <w:rsid w:val="000604CC"/>
    <w:rsid w:val="000609A6"/>
    <w:rsid w:val="00061F60"/>
    <w:rsid w:val="00063CC6"/>
    <w:rsid w:val="00063FCF"/>
    <w:rsid w:val="0006453F"/>
    <w:rsid w:val="00064DCF"/>
    <w:rsid w:val="00066133"/>
    <w:rsid w:val="00066606"/>
    <w:rsid w:val="00066FCD"/>
    <w:rsid w:val="0006716A"/>
    <w:rsid w:val="000713C7"/>
    <w:rsid w:val="00071FDE"/>
    <w:rsid w:val="0007394A"/>
    <w:rsid w:val="00073F82"/>
    <w:rsid w:val="0007473F"/>
    <w:rsid w:val="00074BC5"/>
    <w:rsid w:val="00076E03"/>
    <w:rsid w:val="00077165"/>
    <w:rsid w:val="00077900"/>
    <w:rsid w:val="00082BCF"/>
    <w:rsid w:val="00083418"/>
    <w:rsid w:val="00083C92"/>
    <w:rsid w:val="000854A3"/>
    <w:rsid w:val="0008590C"/>
    <w:rsid w:val="000904EB"/>
    <w:rsid w:val="00090EC4"/>
    <w:rsid w:val="00091709"/>
    <w:rsid w:val="00097EBB"/>
    <w:rsid w:val="000A0017"/>
    <w:rsid w:val="000A0218"/>
    <w:rsid w:val="000A0A85"/>
    <w:rsid w:val="000A12BD"/>
    <w:rsid w:val="000A27A3"/>
    <w:rsid w:val="000A5340"/>
    <w:rsid w:val="000A5361"/>
    <w:rsid w:val="000A6D61"/>
    <w:rsid w:val="000B05A4"/>
    <w:rsid w:val="000B2177"/>
    <w:rsid w:val="000B2993"/>
    <w:rsid w:val="000B2EA6"/>
    <w:rsid w:val="000B51B4"/>
    <w:rsid w:val="000B541D"/>
    <w:rsid w:val="000B613C"/>
    <w:rsid w:val="000B6898"/>
    <w:rsid w:val="000B69B1"/>
    <w:rsid w:val="000B75C3"/>
    <w:rsid w:val="000C1D89"/>
    <w:rsid w:val="000C220B"/>
    <w:rsid w:val="000C3D59"/>
    <w:rsid w:val="000C5339"/>
    <w:rsid w:val="000C5ED2"/>
    <w:rsid w:val="000C5F3D"/>
    <w:rsid w:val="000C6A02"/>
    <w:rsid w:val="000C6A2F"/>
    <w:rsid w:val="000D119C"/>
    <w:rsid w:val="000D4767"/>
    <w:rsid w:val="000D6332"/>
    <w:rsid w:val="000D69B7"/>
    <w:rsid w:val="000D7180"/>
    <w:rsid w:val="000D752F"/>
    <w:rsid w:val="000E12AD"/>
    <w:rsid w:val="000E213D"/>
    <w:rsid w:val="000E31E9"/>
    <w:rsid w:val="000E39E7"/>
    <w:rsid w:val="000E4554"/>
    <w:rsid w:val="000E574E"/>
    <w:rsid w:val="000E5EE4"/>
    <w:rsid w:val="000E7067"/>
    <w:rsid w:val="000E724C"/>
    <w:rsid w:val="000E7B86"/>
    <w:rsid w:val="000F3493"/>
    <w:rsid w:val="000F4A8F"/>
    <w:rsid w:val="000F5310"/>
    <w:rsid w:val="000F5B29"/>
    <w:rsid w:val="000F6DB7"/>
    <w:rsid w:val="000F7976"/>
    <w:rsid w:val="00100B54"/>
    <w:rsid w:val="00100F54"/>
    <w:rsid w:val="00101DBA"/>
    <w:rsid w:val="00103154"/>
    <w:rsid w:val="00103667"/>
    <w:rsid w:val="0010406C"/>
    <w:rsid w:val="0010408C"/>
    <w:rsid w:val="001040A5"/>
    <w:rsid w:val="00104758"/>
    <w:rsid w:val="001122B4"/>
    <w:rsid w:val="00112EA1"/>
    <w:rsid w:val="001139EE"/>
    <w:rsid w:val="00114C81"/>
    <w:rsid w:val="00117BBC"/>
    <w:rsid w:val="00123407"/>
    <w:rsid w:val="00124566"/>
    <w:rsid w:val="00125604"/>
    <w:rsid w:val="001309D9"/>
    <w:rsid w:val="00130A79"/>
    <w:rsid w:val="001311DA"/>
    <w:rsid w:val="001315CF"/>
    <w:rsid w:val="00131D10"/>
    <w:rsid w:val="00132D11"/>
    <w:rsid w:val="001335E9"/>
    <w:rsid w:val="00134FA4"/>
    <w:rsid w:val="00135EE9"/>
    <w:rsid w:val="0013743E"/>
    <w:rsid w:val="00137B52"/>
    <w:rsid w:val="00140BFC"/>
    <w:rsid w:val="00142BB0"/>
    <w:rsid w:val="00143239"/>
    <w:rsid w:val="00143DB5"/>
    <w:rsid w:val="001442A8"/>
    <w:rsid w:val="00144855"/>
    <w:rsid w:val="00147A08"/>
    <w:rsid w:val="00147D2A"/>
    <w:rsid w:val="00147F52"/>
    <w:rsid w:val="00150A2C"/>
    <w:rsid w:val="001514E8"/>
    <w:rsid w:val="00152E34"/>
    <w:rsid w:val="001530E9"/>
    <w:rsid w:val="00153335"/>
    <w:rsid w:val="00153DFA"/>
    <w:rsid w:val="00154C5C"/>
    <w:rsid w:val="001557E9"/>
    <w:rsid w:val="00155C56"/>
    <w:rsid w:val="00156EB0"/>
    <w:rsid w:val="0015752C"/>
    <w:rsid w:val="00160B79"/>
    <w:rsid w:val="00161203"/>
    <w:rsid w:val="00161939"/>
    <w:rsid w:val="00161D12"/>
    <w:rsid w:val="00161ED1"/>
    <w:rsid w:val="00162356"/>
    <w:rsid w:val="00162972"/>
    <w:rsid w:val="001638EE"/>
    <w:rsid w:val="00164462"/>
    <w:rsid w:val="00165101"/>
    <w:rsid w:val="001677BE"/>
    <w:rsid w:val="00170375"/>
    <w:rsid w:val="00170BB1"/>
    <w:rsid w:val="00170BF2"/>
    <w:rsid w:val="0017117E"/>
    <w:rsid w:val="0017203A"/>
    <w:rsid w:val="001737FD"/>
    <w:rsid w:val="00174ACB"/>
    <w:rsid w:val="00174C7B"/>
    <w:rsid w:val="00177671"/>
    <w:rsid w:val="00177E9D"/>
    <w:rsid w:val="00181CAB"/>
    <w:rsid w:val="001823FD"/>
    <w:rsid w:val="0018266C"/>
    <w:rsid w:val="00183567"/>
    <w:rsid w:val="00183BB7"/>
    <w:rsid w:val="00183C82"/>
    <w:rsid w:val="0018496A"/>
    <w:rsid w:val="00185C40"/>
    <w:rsid w:val="001862AB"/>
    <w:rsid w:val="00186BA3"/>
    <w:rsid w:val="00186FC9"/>
    <w:rsid w:val="00190232"/>
    <w:rsid w:val="001906E4"/>
    <w:rsid w:val="0019070F"/>
    <w:rsid w:val="00190E7C"/>
    <w:rsid w:val="00191042"/>
    <w:rsid w:val="00191A99"/>
    <w:rsid w:val="00191B31"/>
    <w:rsid w:val="00191FA6"/>
    <w:rsid w:val="00193621"/>
    <w:rsid w:val="00194E96"/>
    <w:rsid w:val="001952BA"/>
    <w:rsid w:val="001A06F3"/>
    <w:rsid w:val="001A0C23"/>
    <w:rsid w:val="001A3875"/>
    <w:rsid w:val="001A4239"/>
    <w:rsid w:val="001A5B04"/>
    <w:rsid w:val="001A6163"/>
    <w:rsid w:val="001A75B2"/>
    <w:rsid w:val="001A783A"/>
    <w:rsid w:val="001A7978"/>
    <w:rsid w:val="001B00B9"/>
    <w:rsid w:val="001B1575"/>
    <w:rsid w:val="001B2A59"/>
    <w:rsid w:val="001B3869"/>
    <w:rsid w:val="001B404E"/>
    <w:rsid w:val="001B44BA"/>
    <w:rsid w:val="001B6652"/>
    <w:rsid w:val="001B7444"/>
    <w:rsid w:val="001C1D26"/>
    <w:rsid w:val="001C266F"/>
    <w:rsid w:val="001C5EEF"/>
    <w:rsid w:val="001C615A"/>
    <w:rsid w:val="001C6493"/>
    <w:rsid w:val="001C7FD3"/>
    <w:rsid w:val="001D14BC"/>
    <w:rsid w:val="001D14C6"/>
    <w:rsid w:val="001D22FB"/>
    <w:rsid w:val="001D26D7"/>
    <w:rsid w:val="001D3D5D"/>
    <w:rsid w:val="001D5406"/>
    <w:rsid w:val="001E0118"/>
    <w:rsid w:val="001E194D"/>
    <w:rsid w:val="001E6A13"/>
    <w:rsid w:val="001E7D86"/>
    <w:rsid w:val="001E7F33"/>
    <w:rsid w:val="001F0781"/>
    <w:rsid w:val="001F0A55"/>
    <w:rsid w:val="001F0ACE"/>
    <w:rsid w:val="001F10DC"/>
    <w:rsid w:val="001F17C8"/>
    <w:rsid w:val="001F21BC"/>
    <w:rsid w:val="001F55BE"/>
    <w:rsid w:val="001F5738"/>
    <w:rsid w:val="001F629C"/>
    <w:rsid w:val="001F6351"/>
    <w:rsid w:val="001F744B"/>
    <w:rsid w:val="00200933"/>
    <w:rsid w:val="00201724"/>
    <w:rsid w:val="00202638"/>
    <w:rsid w:val="002032FE"/>
    <w:rsid w:val="00203A06"/>
    <w:rsid w:val="00204A6F"/>
    <w:rsid w:val="00204FB6"/>
    <w:rsid w:val="0020641E"/>
    <w:rsid w:val="002065DA"/>
    <w:rsid w:val="002070F0"/>
    <w:rsid w:val="0020788E"/>
    <w:rsid w:val="0020794B"/>
    <w:rsid w:val="00211338"/>
    <w:rsid w:val="00211A83"/>
    <w:rsid w:val="00211CE4"/>
    <w:rsid w:val="002126BF"/>
    <w:rsid w:val="002128C4"/>
    <w:rsid w:val="002153A8"/>
    <w:rsid w:val="00215DD9"/>
    <w:rsid w:val="0021710B"/>
    <w:rsid w:val="00220234"/>
    <w:rsid w:val="00220710"/>
    <w:rsid w:val="002219C8"/>
    <w:rsid w:val="00222937"/>
    <w:rsid w:val="00222E6D"/>
    <w:rsid w:val="002248C6"/>
    <w:rsid w:val="0022510C"/>
    <w:rsid w:val="0022514B"/>
    <w:rsid w:val="002254CF"/>
    <w:rsid w:val="00225B8D"/>
    <w:rsid w:val="00227C90"/>
    <w:rsid w:val="0023319B"/>
    <w:rsid w:val="0023386B"/>
    <w:rsid w:val="0023426B"/>
    <w:rsid w:val="00234AE8"/>
    <w:rsid w:val="002409E0"/>
    <w:rsid w:val="00240DFD"/>
    <w:rsid w:val="00241157"/>
    <w:rsid w:val="00242DD4"/>
    <w:rsid w:val="00242F82"/>
    <w:rsid w:val="0024430B"/>
    <w:rsid w:val="002448D0"/>
    <w:rsid w:val="00246E0F"/>
    <w:rsid w:val="002470F7"/>
    <w:rsid w:val="00247A00"/>
    <w:rsid w:val="002510A4"/>
    <w:rsid w:val="002527CF"/>
    <w:rsid w:val="00253104"/>
    <w:rsid w:val="00260387"/>
    <w:rsid w:val="00260758"/>
    <w:rsid w:val="00260FE0"/>
    <w:rsid w:val="00262AEC"/>
    <w:rsid w:val="0026432C"/>
    <w:rsid w:val="002648DE"/>
    <w:rsid w:val="00271063"/>
    <w:rsid w:val="00271852"/>
    <w:rsid w:val="00271A59"/>
    <w:rsid w:val="00271AE6"/>
    <w:rsid w:val="002725D5"/>
    <w:rsid w:val="00273D2D"/>
    <w:rsid w:val="00274E00"/>
    <w:rsid w:val="00275538"/>
    <w:rsid w:val="00275B6B"/>
    <w:rsid w:val="00275DE6"/>
    <w:rsid w:val="0028108B"/>
    <w:rsid w:val="00281EDD"/>
    <w:rsid w:val="00282164"/>
    <w:rsid w:val="0028467F"/>
    <w:rsid w:val="00286995"/>
    <w:rsid w:val="00290027"/>
    <w:rsid w:val="00290328"/>
    <w:rsid w:val="00290413"/>
    <w:rsid w:val="002918DA"/>
    <w:rsid w:val="00291BE9"/>
    <w:rsid w:val="0029266E"/>
    <w:rsid w:val="00293C2B"/>
    <w:rsid w:val="00294156"/>
    <w:rsid w:val="00294393"/>
    <w:rsid w:val="002950E6"/>
    <w:rsid w:val="002A0838"/>
    <w:rsid w:val="002A0B95"/>
    <w:rsid w:val="002A1338"/>
    <w:rsid w:val="002A1FE8"/>
    <w:rsid w:val="002A2884"/>
    <w:rsid w:val="002A2C40"/>
    <w:rsid w:val="002A2EAF"/>
    <w:rsid w:val="002A338A"/>
    <w:rsid w:val="002A38D3"/>
    <w:rsid w:val="002A3A5F"/>
    <w:rsid w:val="002A3DAA"/>
    <w:rsid w:val="002A4328"/>
    <w:rsid w:val="002A5752"/>
    <w:rsid w:val="002A5CB0"/>
    <w:rsid w:val="002A61A6"/>
    <w:rsid w:val="002A67D6"/>
    <w:rsid w:val="002A72F9"/>
    <w:rsid w:val="002A7CEB"/>
    <w:rsid w:val="002B1FAE"/>
    <w:rsid w:val="002B264C"/>
    <w:rsid w:val="002B42C4"/>
    <w:rsid w:val="002B5578"/>
    <w:rsid w:val="002B6338"/>
    <w:rsid w:val="002B71EB"/>
    <w:rsid w:val="002B7210"/>
    <w:rsid w:val="002B79B0"/>
    <w:rsid w:val="002C0157"/>
    <w:rsid w:val="002C0176"/>
    <w:rsid w:val="002C0A7A"/>
    <w:rsid w:val="002C1404"/>
    <w:rsid w:val="002C1BBE"/>
    <w:rsid w:val="002C265F"/>
    <w:rsid w:val="002C29F3"/>
    <w:rsid w:val="002C4869"/>
    <w:rsid w:val="002C5394"/>
    <w:rsid w:val="002C55DB"/>
    <w:rsid w:val="002C566A"/>
    <w:rsid w:val="002C6B8A"/>
    <w:rsid w:val="002C6EC0"/>
    <w:rsid w:val="002D03CD"/>
    <w:rsid w:val="002D1274"/>
    <w:rsid w:val="002D2F76"/>
    <w:rsid w:val="002D73C4"/>
    <w:rsid w:val="002D7BC6"/>
    <w:rsid w:val="002E1D51"/>
    <w:rsid w:val="002E6504"/>
    <w:rsid w:val="002E68BA"/>
    <w:rsid w:val="002E6AE9"/>
    <w:rsid w:val="002F001C"/>
    <w:rsid w:val="002F0689"/>
    <w:rsid w:val="002F0CA2"/>
    <w:rsid w:val="002F1026"/>
    <w:rsid w:val="002F1BB5"/>
    <w:rsid w:val="002F2563"/>
    <w:rsid w:val="002F272C"/>
    <w:rsid w:val="002F4AB5"/>
    <w:rsid w:val="00300951"/>
    <w:rsid w:val="0030144C"/>
    <w:rsid w:val="00301730"/>
    <w:rsid w:val="00301B01"/>
    <w:rsid w:val="00302C14"/>
    <w:rsid w:val="003049CB"/>
    <w:rsid w:val="00304A10"/>
    <w:rsid w:val="00304DCD"/>
    <w:rsid w:val="003051B2"/>
    <w:rsid w:val="00306E50"/>
    <w:rsid w:val="00310D04"/>
    <w:rsid w:val="003135EE"/>
    <w:rsid w:val="00314A4F"/>
    <w:rsid w:val="00320706"/>
    <w:rsid w:val="00321985"/>
    <w:rsid w:val="00322004"/>
    <w:rsid w:val="00322769"/>
    <w:rsid w:val="00322F41"/>
    <w:rsid w:val="00323E7A"/>
    <w:rsid w:val="00324F96"/>
    <w:rsid w:val="00325030"/>
    <w:rsid w:val="00325B72"/>
    <w:rsid w:val="00325D02"/>
    <w:rsid w:val="00326A86"/>
    <w:rsid w:val="00326E7A"/>
    <w:rsid w:val="003308C1"/>
    <w:rsid w:val="00330F68"/>
    <w:rsid w:val="003328AC"/>
    <w:rsid w:val="003347CB"/>
    <w:rsid w:val="00334911"/>
    <w:rsid w:val="00335378"/>
    <w:rsid w:val="00335655"/>
    <w:rsid w:val="00337625"/>
    <w:rsid w:val="00340D1F"/>
    <w:rsid w:val="003415B3"/>
    <w:rsid w:val="00341808"/>
    <w:rsid w:val="003422EE"/>
    <w:rsid w:val="003446F0"/>
    <w:rsid w:val="00344D58"/>
    <w:rsid w:val="00350531"/>
    <w:rsid w:val="00351970"/>
    <w:rsid w:val="00352F51"/>
    <w:rsid w:val="003533BC"/>
    <w:rsid w:val="0035476F"/>
    <w:rsid w:val="00356D7B"/>
    <w:rsid w:val="003578DD"/>
    <w:rsid w:val="00360D8F"/>
    <w:rsid w:val="00360F14"/>
    <w:rsid w:val="003619FE"/>
    <w:rsid w:val="00362A41"/>
    <w:rsid w:val="00362B3B"/>
    <w:rsid w:val="00362CCA"/>
    <w:rsid w:val="00364044"/>
    <w:rsid w:val="0036419C"/>
    <w:rsid w:val="00364A5F"/>
    <w:rsid w:val="00364A66"/>
    <w:rsid w:val="00366EA0"/>
    <w:rsid w:val="003714D9"/>
    <w:rsid w:val="00371603"/>
    <w:rsid w:val="00373095"/>
    <w:rsid w:val="003733DB"/>
    <w:rsid w:val="00374316"/>
    <w:rsid w:val="0037511C"/>
    <w:rsid w:val="0037526F"/>
    <w:rsid w:val="0037690F"/>
    <w:rsid w:val="003772F2"/>
    <w:rsid w:val="00377411"/>
    <w:rsid w:val="00380FF6"/>
    <w:rsid w:val="00381E6E"/>
    <w:rsid w:val="0038352D"/>
    <w:rsid w:val="00384780"/>
    <w:rsid w:val="00384931"/>
    <w:rsid w:val="00386230"/>
    <w:rsid w:val="0039069B"/>
    <w:rsid w:val="00391D5B"/>
    <w:rsid w:val="00392073"/>
    <w:rsid w:val="003923F7"/>
    <w:rsid w:val="003927E4"/>
    <w:rsid w:val="00392C83"/>
    <w:rsid w:val="00393DBC"/>
    <w:rsid w:val="00394B79"/>
    <w:rsid w:val="003970DE"/>
    <w:rsid w:val="003975DF"/>
    <w:rsid w:val="003A019F"/>
    <w:rsid w:val="003A0698"/>
    <w:rsid w:val="003A0891"/>
    <w:rsid w:val="003A0BA9"/>
    <w:rsid w:val="003A0CF7"/>
    <w:rsid w:val="003A0E45"/>
    <w:rsid w:val="003A149C"/>
    <w:rsid w:val="003A4C9E"/>
    <w:rsid w:val="003A67BB"/>
    <w:rsid w:val="003A72B5"/>
    <w:rsid w:val="003A7998"/>
    <w:rsid w:val="003B03B3"/>
    <w:rsid w:val="003B06D9"/>
    <w:rsid w:val="003B1343"/>
    <w:rsid w:val="003B2739"/>
    <w:rsid w:val="003B31BA"/>
    <w:rsid w:val="003B3E2D"/>
    <w:rsid w:val="003B4E18"/>
    <w:rsid w:val="003B5000"/>
    <w:rsid w:val="003B57A5"/>
    <w:rsid w:val="003B5CEC"/>
    <w:rsid w:val="003C0993"/>
    <w:rsid w:val="003C1562"/>
    <w:rsid w:val="003C288A"/>
    <w:rsid w:val="003C3AF0"/>
    <w:rsid w:val="003C3C0B"/>
    <w:rsid w:val="003C409B"/>
    <w:rsid w:val="003C5C88"/>
    <w:rsid w:val="003C7A83"/>
    <w:rsid w:val="003D055D"/>
    <w:rsid w:val="003D0933"/>
    <w:rsid w:val="003D0B02"/>
    <w:rsid w:val="003D0BC5"/>
    <w:rsid w:val="003D1F3C"/>
    <w:rsid w:val="003D3B5B"/>
    <w:rsid w:val="003D4C42"/>
    <w:rsid w:val="003D555A"/>
    <w:rsid w:val="003D7AB1"/>
    <w:rsid w:val="003E236D"/>
    <w:rsid w:val="003E37FC"/>
    <w:rsid w:val="003E43AB"/>
    <w:rsid w:val="003E58A1"/>
    <w:rsid w:val="003E5F50"/>
    <w:rsid w:val="003E7309"/>
    <w:rsid w:val="003E77FB"/>
    <w:rsid w:val="003E7FEC"/>
    <w:rsid w:val="003F0052"/>
    <w:rsid w:val="003F1D94"/>
    <w:rsid w:val="003F3DC7"/>
    <w:rsid w:val="003F4CB5"/>
    <w:rsid w:val="003F5894"/>
    <w:rsid w:val="003F5CFE"/>
    <w:rsid w:val="004002C2"/>
    <w:rsid w:val="00400498"/>
    <w:rsid w:val="00400E17"/>
    <w:rsid w:val="00400FD3"/>
    <w:rsid w:val="00402BE6"/>
    <w:rsid w:val="00402E10"/>
    <w:rsid w:val="00403CCB"/>
    <w:rsid w:val="00404DB9"/>
    <w:rsid w:val="004073E5"/>
    <w:rsid w:val="00407714"/>
    <w:rsid w:val="00411007"/>
    <w:rsid w:val="00411D68"/>
    <w:rsid w:val="004130AC"/>
    <w:rsid w:val="00413C71"/>
    <w:rsid w:val="004151C9"/>
    <w:rsid w:val="00416C82"/>
    <w:rsid w:val="00416EA7"/>
    <w:rsid w:val="00417CA9"/>
    <w:rsid w:val="0042188A"/>
    <w:rsid w:val="00421C78"/>
    <w:rsid w:val="00423CE1"/>
    <w:rsid w:val="0042546B"/>
    <w:rsid w:val="004276F1"/>
    <w:rsid w:val="004317C7"/>
    <w:rsid w:val="00432523"/>
    <w:rsid w:val="00432721"/>
    <w:rsid w:val="00432C16"/>
    <w:rsid w:val="00432CAF"/>
    <w:rsid w:val="00432E55"/>
    <w:rsid w:val="00433682"/>
    <w:rsid w:val="004340EA"/>
    <w:rsid w:val="00434C32"/>
    <w:rsid w:val="00435ACD"/>
    <w:rsid w:val="004372A0"/>
    <w:rsid w:val="00437486"/>
    <w:rsid w:val="00437666"/>
    <w:rsid w:val="00437A55"/>
    <w:rsid w:val="00440B33"/>
    <w:rsid w:val="0044196E"/>
    <w:rsid w:val="004430F8"/>
    <w:rsid w:val="004445DA"/>
    <w:rsid w:val="00444B22"/>
    <w:rsid w:val="00444CB5"/>
    <w:rsid w:val="0044660B"/>
    <w:rsid w:val="0044670C"/>
    <w:rsid w:val="004473D9"/>
    <w:rsid w:val="004505C4"/>
    <w:rsid w:val="004507D8"/>
    <w:rsid w:val="00451875"/>
    <w:rsid w:val="004527B8"/>
    <w:rsid w:val="00452E57"/>
    <w:rsid w:val="00453B1C"/>
    <w:rsid w:val="004549ED"/>
    <w:rsid w:val="00454C25"/>
    <w:rsid w:val="00456468"/>
    <w:rsid w:val="004567E5"/>
    <w:rsid w:val="0045780B"/>
    <w:rsid w:val="00460018"/>
    <w:rsid w:val="0046091B"/>
    <w:rsid w:val="004612D3"/>
    <w:rsid w:val="0046166E"/>
    <w:rsid w:val="00461D8D"/>
    <w:rsid w:val="00463B02"/>
    <w:rsid w:val="00464096"/>
    <w:rsid w:val="00464920"/>
    <w:rsid w:val="00466B2A"/>
    <w:rsid w:val="00466D47"/>
    <w:rsid w:val="0046734C"/>
    <w:rsid w:val="004713E9"/>
    <w:rsid w:val="004715D8"/>
    <w:rsid w:val="00471C9E"/>
    <w:rsid w:val="00473C83"/>
    <w:rsid w:val="00474E70"/>
    <w:rsid w:val="00475EFA"/>
    <w:rsid w:val="004765FE"/>
    <w:rsid w:val="004768C4"/>
    <w:rsid w:val="00480ED8"/>
    <w:rsid w:val="00481881"/>
    <w:rsid w:val="00481C40"/>
    <w:rsid w:val="00482EAB"/>
    <w:rsid w:val="00483944"/>
    <w:rsid w:val="00483C2B"/>
    <w:rsid w:val="00487FCB"/>
    <w:rsid w:val="00495A74"/>
    <w:rsid w:val="004967DA"/>
    <w:rsid w:val="00496A4B"/>
    <w:rsid w:val="00496B87"/>
    <w:rsid w:val="0049770B"/>
    <w:rsid w:val="00497CCE"/>
    <w:rsid w:val="004A1D3D"/>
    <w:rsid w:val="004A2024"/>
    <w:rsid w:val="004A2182"/>
    <w:rsid w:val="004A2867"/>
    <w:rsid w:val="004A29E8"/>
    <w:rsid w:val="004A2AE2"/>
    <w:rsid w:val="004A33CC"/>
    <w:rsid w:val="004A3656"/>
    <w:rsid w:val="004A64F4"/>
    <w:rsid w:val="004A7335"/>
    <w:rsid w:val="004B08B6"/>
    <w:rsid w:val="004B194D"/>
    <w:rsid w:val="004B243C"/>
    <w:rsid w:val="004B3B4E"/>
    <w:rsid w:val="004B4805"/>
    <w:rsid w:val="004B652E"/>
    <w:rsid w:val="004B6B51"/>
    <w:rsid w:val="004B6FD4"/>
    <w:rsid w:val="004B7D2F"/>
    <w:rsid w:val="004B7E3D"/>
    <w:rsid w:val="004C033C"/>
    <w:rsid w:val="004C1904"/>
    <w:rsid w:val="004C2469"/>
    <w:rsid w:val="004C2973"/>
    <w:rsid w:val="004C2AD4"/>
    <w:rsid w:val="004C4A17"/>
    <w:rsid w:val="004C6E11"/>
    <w:rsid w:val="004C7964"/>
    <w:rsid w:val="004D12FE"/>
    <w:rsid w:val="004D1C04"/>
    <w:rsid w:val="004D2BDD"/>
    <w:rsid w:val="004D34F7"/>
    <w:rsid w:val="004D5E2A"/>
    <w:rsid w:val="004D6FDB"/>
    <w:rsid w:val="004D7C1F"/>
    <w:rsid w:val="004D7D8C"/>
    <w:rsid w:val="004E0338"/>
    <w:rsid w:val="004E0451"/>
    <w:rsid w:val="004E1605"/>
    <w:rsid w:val="004E2467"/>
    <w:rsid w:val="004E4341"/>
    <w:rsid w:val="004E4FA4"/>
    <w:rsid w:val="004E50BC"/>
    <w:rsid w:val="004E5B48"/>
    <w:rsid w:val="004E6E50"/>
    <w:rsid w:val="004E7166"/>
    <w:rsid w:val="004F1303"/>
    <w:rsid w:val="004F29CF"/>
    <w:rsid w:val="004F3E72"/>
    <w:rsid w:val="004F4C91"/>
    <w:rsid w:val="004F4F29"/>
    <w:rsid w:val="004F4FD5"/>
    <w:rsid w:val="004F5292"/>
    <w:rsid w:val="004F52BF"/>
    <w:rsid w:val="004F5AF8"/>
    <w:rsid w:val="00500C32"/>
    <w:rsid w:val="00501ED7"/>
    <w:rsid w:val="0050206F"/>
    <w:rsid w:val="005020C5"/>
    <w:rsid w:val="00502714"/>
    <w:rsid w:val="00502ED3"/>
    <w:rsid w:val="00503DAB"/>
    <w:rsid w:val="00503F83"/>
    <w:rsid w:val="00504BFB"/>
    <w:rsid w:val="00505EB5"/>
    <w:rsid w:val="005067FA"/>
    <w:rsid w:val="00507A85"/>
    <w:rsid w:val="00510027"/>
    <w:rsid w:val="00510612"/>
    <w:rsid w:val="00511A61"/>
    <w:rsid w:val="00511FA8"/>
    <w:rsid w:val="0051299F"/>
    <w:rsid w:val="00513310"/>
    <w:rsid w:val="00513F05"/>
    <w:rsid w:val="00514CEB"/>
    <w:rsid w:val="00514DC3"/>
    <w:rsid w:val="005157B8"/>
    <w:rsid w:val="00517810"/>
    <w:rsid w:val="005179A1"/>
    <w:rsid w:val="005201EF"/>
    <w:rsid w:val="00520D3F"/>
    <w:rsid w:val="00521137"/>
    <w:rsid w:val="00521604"/>
    <w:rsid w:val="00522AD9"/>
    <w:rsid w:val="00522D59"/>
    <w:rsid w:val="0052313C"/>
    <w:rsid w:val="0052374A"/>
    <w:rsid w:val="005241BB"/>
    <w:rsid w:val="0052530E"/>
    <w:rsid w:val="00525F9C"/>
    <w:rsid w:val="00526814"/>
    <w:rsid w:val="00527235"/>
    <w:rsid w:val="00530CD8"/>
    <w:rsid w:val="0053322C"/>
    <w:rsid w:val="00533377"/>
    <w:rsid w:val="0053386F"/>
    <w:rsid w:val="005342CB"/>
    <w:rsid w:val="00534FBA"/>
    <w:rsid w:val="00536493"/>
    <w:rsid w:val="00536E3E"/>
    <w:rsid w:val="00536FCC"/>
    <w:rsid w:val="0053755A"/>
    <w:rsid w:val="00541EE4"/>
    <w:rsid w:val="00542C14"/>
    <w:rsid w:val="00543C4A"/>
    <w:rsid w:val="005445A0"/>
    <w:rsid w:val="00544A4E"/>
    <w:rsid w:val="00546801"/>
    <w:rsid w:val="0055047E"/>
    <w:rsid w:val="00550C64"/>
    <w:rsid w:val="00552474"/>
    <w:rsid w:val="005535B0"/>
    <w:rsid w:val="005539E6"/>
    <w:rsid w:val="00554141"/>
    <w:rsid w:val="005563AD"/>
    <w:rsid w:val="005568C4"/>
    <w:rsid w:val="0055706B"/>
    <w:rsid w:val="00560464"/>
    <w:rsid w:val="00561D7F"/>
    <w:rsid w:val="00562347"/>
    <w:rsid w:val="00562D0C"/>
    <w:rsid w:val="005630C0"/>
    <w:rsid w:val="005636ED"/>
    <w:rsid w:val="005648A0"/>
    <w:rsid w:val="0056596D"/>
    <w:rsid w:val="00566FA1"/>
    <w:rsid w:val="0057170C"/>
    <w:rsid w:val="005717F1"/>
    <w:rsid w:val="0057389D"/>
    <w:rsid w:val="00574AE7"/>
    <w:rsid w:val="00580046"/>
    <w:rsid w:val="005804D3"/>
    <w:rsid w:val="00580A57"/>
    <w:rsid w:val="00580D86"/>
    <w:rsid w:val="005813AC"/>
    <w:rsid w:val="00581EC9"/>
    <w:rsid w:val="00584385"/>
    <w:rsid w:val="00584802"/>
    <w:rsid w:val="00585003"/>
    <w:rsid w:val="00585EDF"/>
    <w:rsid w:val="005902C0"/>
    <w:rsid w:val="0059181F"/>
    <w:rsid w:val="00593496"/>
    <w:rsid w:val="005949ED"/>
    <w:rsid w:val="00595294"/>
    <w:rsid w:val="005A0541"/>
    <w:rsid w:val="005A07A8"/>
    <w:rsid w:val="005A0F5A"/>
    <w:rsid w:val="005A1CD3"/>
    <w:rsid w:val="005A1EF5"/>
    <w:rsid w:val="005A2C3F"/>
    <w:rsid w:val="005A35C4"/>
    <w:rsid w:val="005A45CA"/>
    <w:rsid w:val="005A4A75"/>
    <w:rsid w:val="005A6166"/>
    <w:rsid w:val="005A7307"/>
    <w:rsid w:val="005B12FE"/>
    <w:rsid w:val="005B14CD"/>
    <w:rsid w:val="005B168B"/>
    <w:rsid w:val="005B22E6"/>
    <w:rsid w:val="005B39C1"/>
    <w:rsid w:val="005B3F49"/>
    <w:rsid w:val="005B4823"/>
    <w:rsid w:val="005B57C1"/>
    <w:rsid w:val="005B6220"/>
    <w:rsid w:val="005B7DDC"/>
    <w:rsid w:val="005C0E8C"/>
    <w:rsid w:val="005C108C"/>
    <w:rsid w:val="005C24D5"/>
    <w:rsid w:val="005C50C5"/>
    <w:rsid w:val="005C6780"/>
    <w:rsid w:val="005C75AB"/>
    <w:rsid w:val="005D0646"/>
    <w:rsid w:val="005D07A8"/>
    <w:rsid w:val="005D07E5"/>
    <w:rsid w:val="005D144C"/>
    <w:rsid w:val="005D2550"/>
    <w:rsid w:val="005D26B7"/>
    <w:rsid w:val="005D3B38"/>
    <w:rsid w:val="005D4789"/>
    <w:rsid w:val="005D518A"/>
    <w:rsid w:val="005D51CF"/>
    <w:rsid w:val="005D5946"/>
    <w:rsid w:val="005D6481"/>
    <w:rsid w:val="005D7C93"/>
    <w:rsid w:val="005E01E7"/>
    <w:rsid w:val="005E09F6"/>
    <w:rsid w:val="005E0D9E"/>
    <w:rsid w:val="005E11F8"/>
    <w:rsid w:val="005E1B85"/>
    <w:rsid w:val="005E420D"/>
    <w:rsid w:val="005E4EEC"/>
    <w:rsid w:val="005E6076"/>
    <w:rsid w:val="005E60AB"/>
    <w:rsid w:val="005F06C0"/>
    <w:rsid w:val="005F115D"/>
    <w:rsid w:val="005F12CA"/>
    <w:rsid w:val="005F1B88"/>
    <w:rsid w:val="005F202D"/>
    <w:rsid w:val="005F21AE"/>
    <w:rsid w:val="005F3389"/>
    <w:rsid w:val="005F3718"/>
    <w:rsid w:val="005F3D61"/>
    <w:rsid w:val="005F4B05"/>
    <w:rsid w:val="005F69F8"/>
    <w:rsid w:val="0060001A"/>
    <w:rsid w:val="006001E1"/>
    <w:rsid w:val="00600CA7"/>
    <w:rsid w:val="00600DCE"/>
    <w:rsid w:val="00602460"/>
    <w:rsid w:val="006033D0"/>
    <w:rsid w:val="006039FE"/>
    <w:rsid w:val="00603AF9"/>
    <w:rsid w:val="00604F81"/>
    <w:rsid w:val="006059E1"/>
    <w:rsid w:val="00605C17"/>
    <w:rsid w:val="0060668E"/>
    <w:rsid w:val="00606DD2"/>
    <w:rsid w:val="00610003"/>
    <w:rsid w:val="0061069F"/>
    <w:rsid w:val="0061131F"/>
    <w:rsid w:val="00611D6E"/>
    <w:rsid w:val="006121CC"/>
    <w:rsid w:val="00613F52"/>
    <w:rsid w:val="00614BEC"/>
    <w:rsid w:val="006155B2"/>
    <w:rsid w:val="006165C5"/>
    <w:rsid w:val="006168FE"/>
    <w:rsid w:val="00616F79"/>
    <w:rsid w:val="00620F48"/>
    <w:rsid w:val="00622067"/>
    <w:rsid w:val="00622128"/>
    <w:rsid w:val="00622B9C"/>
    <w:rsid w:val="00622D5D"/>
    <w:rsid w:val="00624DC6"/>
    <w:rsid w:val="00625601"/>
    <w:rsid w:val="00626051"/>
    <w:rsid w:val="0062628F"/>
    <w:rsid w:val="00626698"/>
    <w:rsid w:val="00630218"/>
    <w:rsid w:val="0063074B"/>
    <w:rsid w:val="00630E5F"/>
    <w:rsid w:val="0063244F"/>
    <w:rsid w:val="00634A89"/>
    <w:rsid w:val="0063565F"/>
    <w:rsid w:val="0063682A"/>
    <w:rsid w:val="006412D0"/>
    <w:rsid w:val="0064160F"/>
    <w:rsid w:val="0064306C"/>
    <w:rsid w:val="0064407A"/>
    <w:rsid w:val="00646027"/>
    <w:rsid w:val="00646320"/>
    <w:rsid w:val="0064682C"/>
    <w:rsid w:val="00646C1A"/>
    <w:rsid w:val="00647448"/>
    <w:rsid w:val="00647AF7"/>
    <w:rsid w:val="0065017E"/>
    <w:rsid w:val="006519B9"/>
    <w:rsid w:val="0065224D"/>
    <w:rsid w:val="00655145"/>
    <w:rsid w:val="00657582"/>
    <w:rsid w:val="00657EAB"/>
    <w:rsid w:val="00660CA3"/>
    <w:rsid w:val="006610B1"/>
    <w:rsid w:val="00662899"/>
    <w:rsid w:val="006634B8"/>
    <w:rsid w:val="00663747"/>
    <w:rsid w:val="00663C7D"/>
    <w:rsid w:val="00664D71"/>
    <w:rsid w:val="006661A5"/>
    <w:rsid w:val="00667B11"/>
    <w:rsid w:val="00667E2A"/>
    <w:rsid w:val="00670368"/>
    <w:rsid w:val="0067115C"/>
    <w:rsid w:val="00673D26"/>
    <w:rsid w:val="00675301"/>
    <w:rsid w:val="006753AF"/>
    <w:rsid w:val="006801EC"/>
    <w:rsid w:val="006803E3"/>
    <w:rsid w:val="00680F1A"/>
    <w:rsid w:val="00681BC1"/>
    <w:rsid w:val="00682B56"/>
    <w:rsid w:val="00682FAA"/>
    <w:rsid w:val="00685ED7"/>
    <w:rsid w:val="00690A98"/>
    <w:rsid w:val="006911AE"/>
    <w:rsid w:val="00691D81"/>
    <w:rsid w:val="0069221B"/>
    <w:rsid w:val="0069314F"/>
    <w:rsid w:val="006949CD"/>
    <w:rsid w:val="00694D9D"/>
    <w:rsid w:val="00696153"/>
    <w:rsid w:val="006967E6"/>
    <w:rsid w:val="00696BCE"/>
    <w:rsid w:val="00697B86"/>
    <w:rsid w:val="006A107D"/>
    <w:rsid w:val="006A129C"/>
    <w:rsid w:val="006A1A6B"/>
    <w:rsid w:val="006A3AE8"/>
    <w:rsid w:val="006A552D"/>
    <w:rsid w:val="006A6E1D"/>
    <w:rsid w:val="006B07E7"/>
    <w:rsid w:val="006B1391"/>
    <w:rsid w:val="006B2523"/>
    <w:rsid w:val="006B366D"/>
    <w:rsid w:val="006B36CB"/>
    <w:rsid w:val="006B40C5"/>
    <w:rsid w:val="006B5689"/>
    <w:rsid w:val="006B679C"/>
    <w:rsid w:val="006B6BD0"/>
    <w:rsid w:val="006B73B1"/>
    <w:rsid w:val="006C01DC"/>
    <w:rsid w:val="006C1ED0"/>
    <w:rsid w:val="006C25EA"/>
    <w:rsid w:val="006C28B2"/>
    <w:rsid w:val="006C2C42"/>
    <w:rsid w:val="006C44AD"/>
    <w:rsid w:val="006C5C37"/>
    <w:rsid w:val="006C6195"/>
    <w:rsid w:val="006C7AEE"/>
    <w:rsid w:val="006D1723"/>
    <w:rsid w:val="006D1BFB"/>
    <w:rsid w:val="006D2BC5"/>
    <w:rsid w:val="006D4276"/>
    <w:rsid w:val="006D42EC"/>
    <w:rsid w:val="006D473F"/>
    <w:rsid w:val="006D500B"/>
    <w:rsid w:val="006D57B5"/>
    <w:rsid w:val="006D588F"/>
    <w:rsid w:val="006D72CB"/>
    <w:rsid w:val="006D72D6"/>
    <w:rsid w:val="006E2C9B"/>
    <w:rsid w:val="006E401E"/>
    <w:rsid w:val="006E6C96"/>
    <w:rsid w:val="006E7F11"/>
    <w:rsid w:val="006F3B50"/>
    <w:rsid w:val="006F4171"/>
    <w:rsid w:val="006F4F4F"/>
    <w:rsid w:val="006F560E"/>
    <w:rsid w:val="006F7C6B"/>
    <w:rsid w:val="007004E7"/>
    <w:rsid w:val="00701AFD"/>
    <w:rsid w:val="00702A02"/>
    <w:rsid w:val="0070304B"/>
    <w:rsid w:val="00707D46"/>
    <w:rsid w:val="00710DBC"/>
    <w:rsid w:val="00711660"/>
    <w:rsid w:val="00711F19"/>
    <w:rsid w:val="007121CC"/>
    <w:rsid w:val="007127AC"/>
    <w:rsid w:val="00716513"/>
    <w:rsid w:val="0071685E"/>
    <w:rsid w:val="00716A93"/>
    <w:rsid w:val="00717005"/>
    <w:rsid w:val="0071789C"/>
    <w:rsid w:val="0072277C"/>
    <w:rsid w:val="00722F9E"/>
    <w:rsid w:val="00723DF3"/>
    <w:rsid w:val="00724E2E"/>
    <w:rsid w:val="00725546"/>
    <w:rsid w:val="00726B12"/>
    <w:rsid w:val="00726D9C"/>
    <w:rsid w:val="00730106"/>
    <w:rsid w:val="00730B32"/>
    <w:rsid w:val="00732998"/>
    <w:rsid w:val="00733340"/>
    <w:rsid w:val="00733345"/>
    <w:rsid w:val="00733EF7"/>
    <w:rsid w:val="0073624C"/>
    <w:rsid w:val="007379DF"/>
    <w:rsid w:val="00737C77"/>
    <w:rsid w:val="00740C24"/>
    <w:rsid w:val="00740E09"/>
    <w:rsid w:val="007416CD"/>
    <w:rsid w:val="00741777"/>
    <w:rsid w:val="00741AC3"/>
    <w:rsid w:val="00741B61"/>
    <w:rsid w:val="0074240C"/>
    <w:rsid w:val="007437DA"/>
    <w:rsid w:val="00743847"/>
    <w:rsid w:val="00743DE7"/>
    <w:rsid w:val="0074497E"/>
    <w:rsid w:val="00744E47"/>
    <w:rsid w:val="00745194"/>
    <w:rsid w:val="00745358"/>
    <w:rsid w:val="007459EF"/>
    <w:rsid w:val="007460AC"/>
    <w:rsid w:val="007476DA"/>
    <w:rsid w:val="007517CB"/>
    <w:rsid w:val="007522D6"/>
    <w:rsid w:val="007535E7"/>
    <w:rsid w:val="00753C25"/>
    <w:rsid w:val="00754AA9"/>
    <w:rsid w:val="00754F36"/>
    <w:rsid w:val="0075520B"/>
    <w:rsid w:val="00755445"/>
    <w:rsid w:val="007557EE"/>
    <w:rsid w:val="0075669D"/>
    <w:rsid w:val="007578CE"/>
    <w:rsid w:val="007611BE"/>
    <w:rsid w:val="00762E0A"/>
    <w:rsid w:val="00763528"/>
    <w:rsid w:val="007642EB"/>
    <w:rsid w:val="007656B8"/>
    <w:rsid w:val="00767822"/>
    <w:rsid w:val="0077025E"/>
    <w:rsid w:val="00770626"/>
    <w:rsid w:val="00774B20"/>
    <w:rsid w:val="007754A9"/>
    <w:rsid w:val="0077563B"/>
    <w:rsid w:val="00775F1C"/>
    <w:rsid w:val="00775FE3"/>
    <w:rsid w:val="0077601A"/>
    <w:rsid w:val="00776290"/>
    <w:rsid w:val="00776300"/>
    <w:rsid w:val="0077667E"/>
    <w:rsid w:val="00776741"/>
    <w:rsid w:val="007767BA"/>
    <w:rsid w:val="00777CAE"/>
    <w:rsid w:val="007808FF"/>
    <w:rsid w:val="00782689"/>
    <w:rsid w:val="00783C57"/>
    <w:rsid w:val="007850DD"/>
    <w:rsid w:val="0078606E"/>
    <w:rsid w:val="00786AC4"/>
    <w:rsid w:val="00787242"/>
    <w:rsid w:val="00787B9D"/>
    <w:rsid w:val="0079111E"/>
    <w:rsid w:val="00791124"/>
    <w:rsid w:val="00793073"/>
    <w:rsid w:val="007934EB"/>
    <w:rsid w:val="00794FAE"/>
    <w:rsid w:val="007962F3"/>
    <w:rsid w:val="007A00C4"/>
    <w:rsid w:val="007A0213"/>
    <w:rsid w:val="007A05D1"/>
    <w:rsid w:val="007A1118"/>
    <w:rsid w:val="007A17AF"/>
    <w:rsid w:val="007A388E"/>
    <w:rsid w:val="007A481C"/>
    <w:rsid w:val="007B000E"/>
    <w:rsid w:val="007B0319"/>
    <w:rsid w:val="007B08E3"/>
    <w:rsid w:val="007B2013"/>
    <w:rsid w:val="007B2580"/>
    <w:rsid w:val="007B3B27"/>
    <w:rsid w:val="007B547A"/>
    <w:rsid w:val="007B69D5"/>
    <w:rsid w:val="007B74F9"/>
    <w:rsid w:val="007C072F"/>
    <w:rsid w:val="007C07DD"/>
    <w:rsid w:val="007C0AEF"/>
    <w:rsid w:val="007C0E97"/>
    <w:rsid w:val="007C0FF0"/>
    <w:rsid w:val="007C181E"/>
    <w:rsid w:val="007C2303"/>
    <w:rsid w:val="007C270E"/>
    <w:rsid w:val="007C2822"/>
    <w:rsid w:val="007C4D3A"/>
    <w:rsid w:val="007C51E8"/>
    <w:rsid w:val="007C55B0"/>
    <w:rsid w:val="007C7816"/>
    <w:rsid w:val="007D0043"/>
    <w:rsid w:val="007D175C"/>
    <w:rsid w:val="007D2771"/>
    <w:rsid w:val="007D428F"/>
    <w:rsid w:val="007D5263"/>
    <w:rsid w:val="007D62C6"/>
    <w:rsid w:val="007D692C"/>
    <w:rsid w:val="007E0A6C"/>
    <w:rsid w:val="007E2A87"/>
    <w:rsid w:val="007E3787"/>
    <w:rsid w:val="007E4DF7"/>
    <w:rsid w:val="007E53A1"/>
    <w:rsid w:val="007E64A8"/>
    <w:rsid w:val="007E6670"/>
    <w:rsid w:val="007E6BB7"/>
    <w:rsid w:val="007F13AB"/>
    <w:rsid w:val="007F223E"/>
    <w:rsid w:val="007F2D63"/>
    <w:rsid w:val="007F34AF"/>
    <w:rsid w:val="007F3A88"/>
    <w:rsid w:val="007F409A"/>
    <w:rsid w:val="007F4BBE"/>
    <w:rsid w:val="007F4CD1"/>
    <w:rsid w:val="007F5543"/>
    <w:rsid w:val="007F661E"/>
    <w:rsid w:val="007F692A"/>
    <w:rsid w:val="007F6EEB"/>
    <w:rsid w:val="008010FC"/>
    <w:rsid w:val="0080352E"/>
    <w:rsid w:val="00810E62"/>
    <w:rsid w:val="008116BD"/>
    <w:rsid w:val="008117FC"/>
    <w:rsid w:val="008122C3"/>
    <w:rsid w:val="008129A2"/>
    <w:rsid w:val="00813F6D"/>
    <w:rsid w:val="00814165"/>
    <w:rsid w:val="00814AA9"/>
    <w:rsid w:val="00820D57"/>
    <w:rsid w:val="008216D7"/>
    <w:rsid w:val="00821C2F"/>
    <w:rsid w:val="00822056"/>
    <w:rsid w:val="00822217"/>
    <w:rsid w:val="008223E2"/>
    <w:rsid w:val="00823401"/>
    <w:rsid w:val="00823870"/>
    <w:rsid w:val="008239C3"/>
    <w:rsid w:val="00823C8F"/>
    <w:rsid w:val="00824CD2"/>
    <w:rsid w:val="0082574C"/>
    <w:rsid w:val="00827BDB"/>
    <w:rsid w:val="00830083"/>
    <w:rsid w:val="00831FF5"/>
    <w:rsid w:val="008331D5"/>
    <w:rsid w:val="00835161"/>
    <w:rsid w:val="008354F2"/>
    <w:rsid w:val="00836649"/>
    <w:rsid w:val="00836D3D"/>
    <w:rsid w:val="00837009"/>
    <w:rsid w:val="008400CB"/>
    <w:rsid w:val="008405BC"/>
    <w:rsid w:val="0084110A"/>
    <w:rsid w:val="00841BE7"/>
    <w:rsid w:val="00842AAE"/>
    <w:rsid w:val="00842B6F"/>
    <w:rsid w:val="00844271"/>
    <w:rsid w:val="008442B1"/>
    <w:rsid w:val="00844C03"/>
    <w:rsid w:val="00845B33"/>
    <w:rsid w:val="00845CE4"/>
    <w:rsid w:val="00851565"/>
    <w:rsid w:val="008516A7"/>
    <w:rsid w:val="00854F68"/>
    <w:rsid w:val="00855706"/>
    <w:rsid w:val="00860AC0"/>
    <w:rsid w:val="00860B7E"/>
    <w:rsid w:val="00860CCD"/>
    <w:rsid w:val="008612B3"/>
    <w:rsid w:val="00861610"/>
    <w:rsid w:val="00862405"/>
    <w:rsid w:val="00862F5F"/>
    <w:rsid w:val="00863176"/>
    <w:rsid w:val="00863774"/>
    <w:rsid w:val="00864997"/>
    <w:rsid w:val="00865981"/>
    <w:rsid w:val="00870C1C"/>
    <w:rsid w:val="00872091"/>
    <w:rsid w:val="0087343E"/>
    <w:rsid w:val="00873E76"/>
    <w:rsid w:val="00874BA7"/>
    <w:rsid w:val="008759EF"/>
    <w:rsid w:val="00876150"/>
    <w:rsid w:val="00876AED"/>
    <w:rsid w:val="008774BB"/>
    <w:rsid w:val="008778BF"/>
    <w:rsid w:val="008801DE"/>
    <w:rsid w:val="00880672"/>
    <w:rsid w:val="00881224"/>
    <w:rsid w:val="00882E03"/>
    <w:rsid w:val="00882E2B"/>
    <w:rsid w:val="00882FFC"/>
    <w:rsid w:val="00883540"/>
    <w:rsid w:val="00883D70"/>
    <w:rsid w:val="0088580D"/>
    <w:rsid w:val="0088783C"/>
    <w:rsid w:val="0088795D"/>
    <w:rsid w:val="008907D6"/>
    <w:rsid w:val="00891234"/>
    <w:rsid w:val="00891716"/>
    <w:rsid w:val="00893D2F"/>
    <w:rsid w:val="00894485"/>
    <w:rsid w:val="00894C4E"/>
    <w:rsid w:val="008958C9"/>
    <w:rsid w:val="00896F48"/>
    <w:rsid w:val="00897511"/>
    <w:rsid w:val="008976DC"/>
    <w:rsid w:val="008979A1"/>
    <w:rsid w:val="008A3FD4"/>
    <w:rsid w:val="008A5FB3"/>
    <w:rsid w:val="008B0ADB"/>
    <w:rsid w:val="008B0B64"/>
    <w:rsid w:val="008B1406"/>
    <w:rsid w:val="008B185F"/>
    <w:rsid w:val="008B2197"/>
    <w:rsid w:val="008B3DE6"/>
    <w:rsid w:val="008B454F"/>
    <w:rsid w:val="008B4DB4"/>
    <w:rsid w:val="008B62E6"/>
    <w:rsid w:val="008C0080"/>
    <w:rsid w:val="008C0381"/>
    <w:rsid w:val="008C18B8"/>
    <w:rsid w:val="008C1D8F"/>
    <w:rsid w:val="008C2A91"/>
    <w:rsid w:val="008C3A20"/>
    <w:rsid w:val="008C6D4D"/>
    <w:rsid w:val="008D111F"/>
    <w:rsid w:val="008D1E3D"/>
    <w:rsid w:val="008D2248"/>
    <w:rsid w:val="008D2473"/>
    <w:rsid w:val="008D2B23"/>
    <w:rsid w:val="008D4E75"/>
    <w:rsid w:val="008D4EB5"/>
    <w:rsid w:val="008E26CE"/>
    <w:rsid w:val="008E3193"/>
    <w:rsid w:val="008E469C"/>
    <w:rsid w:val="008E5181"/>
    <w:rsid w:val="008E56AA"/>
    <w:rsid w:val="008E5889"/>
    <w:rsid w:val="008E6551"/>
    <w:rsid w:val="008F0490"/>
    <w:rsid w:val="008F0913"/>
    <w:rsid w:val="008F1DFA"/>
    <w:rsid w:val="008F24AA"/>
    <w:rsid w:val="008F275C"/>
    <w:rsid w:val="008F30C5"/>
    <w:rsid w:val="008F332F"/>
    <w:rsid w:val="008F4114"/>
    <w:rsid w:val="008F4483"/>
    <w:rsid w:val="008F454B"/>
    <w:rsid w:val="008F4AD3"/>
    <w:rsid w:val="008F7E65"/>
    <w:rsid w:val="0090080C"/>
    <w:rsid w:val="00900A6E"/>
    <w:rsid w:val="0090227A"/>
    <w:rsid w:val="009045B7"/>
    <w:rsid w:val="00904F67"/>
    <w:rsid w:val="00907BC1"/>
    <w:rsid w:val="00911943"/>
    <w:rsid w:val="00914C21"/>
    <w:rsid w:val="009161E0"/>
    <w:rsid w:val="00916D5E"/>
    <w:rsid w:val="00917B03"/>
    <w:rsid w:val="0092138A"/>
    <w:rsid w:val="009216E9"/>
    <w:rsid w:val="00921E7C"/>
    <w:rsid w:val="00923A96"/>
    <w:rsid w:val="00924AD4"/>
    <w:rsid w:val="0092744F"/>
    <w:rsid w:val="009313A8"/>
    <w:rsid w:val="00933181"/>
    <w:rsid w:val="00933508"/>
    <w:rsid w:val="00933686"/>
    <w:rsid w:val="00933CA1"/>
    <w:rsid w:val="00933CF2"/>
    <w:rsid w:val="00935DB6"/>
    <w:rsid w:val="009404B6"/>
    <w:rsid w:val="0094096D"/>
    <w:rsid w:val="0094467D"/>
    <w:rsid w:val="00944E9E"/>
    <w:rsid w:val="00946061"/>
    <w:rsid w:val="00946324"/>
    <w:rsid w:val="009464FE"/>
    <w:rsid w:val="00951C0E"/>
    <w:rsid w:val="0095241E"/>
    <w:rsid w:val="00952F8F"/>
    <w:rsid w:val="00953874"/>
    <w:rsid w:val="00955030"/>
    <w:rsid w:val="0095544B"/>
    <w:rsid w:val="00955857"/>
    <w:rsid w:val="009564D2"/>
    <w:rsid w:val="0095661A"/>
    <w:rsid w:val="009568E8"/>
    <w:rsid w:val="00956C8E"/>
    <w:rsid w:val="00957257"/>
    <w:rsid w:val="009578E6"/>
    <w:rsid w:val="00957A9E"/>
    <w:rsid w:val="00960F0E"/>
    <w:rsid w:val="009614BD"/>
    <w:rsid w:val="00961F86"/>
    <w:rsid w:val="0096246D"/>
    <w:rsid w:val="0096272F"/>
    <w:rsid w:val="00962B43"/>
    <w:rsid w:val="00970580"/>
    <w:rsid w:val="00970650"/>
    <w:rsid w:val="0097152B"/>
    <w:rsid w:val="009722DF"/>
    <w:rsid w:val="00973151"/>
    <w:rsid w:val="00976E83"/>
    <w:rsid w:val="0098072C"/>
    <w:rsid w:val="00980E22"/>
    <w:rsid w:val="00981250"/>
    <w:rsid w:val="00981C4C"/>
    <w:rsid w:val="00982399"/>
    <w:rsid w:val="00982ADA"/>
    <w:rsid w:val="009857CD"/>
    <w:rsid w:val="00986211"/>
    <w:rsid w:val="009902E1"/>
    <w:rsid w:val="009905A0"/>
    <w:rsid w:val="00990A26"/>
    <w:rsid w:val="00990DC0"/>
    <w:rsid w:val="00990E3A"/>
    <w:rsid w:val="00991586"/>
    <w:rsid w:val="00994151"/>
    <w:rsid w:val="0099564D"/>
    <w:rsid w:val="00995AEA"/>
    <w:rsid w:val="0099752D"/>
    <w:rsid w:val="009A01C0"/>
    <w:rsid w:val="009A066C"/>
    <w:rsid w:val="009A0C9F"/>
    <w:rsid w:val="009A2497"/>
    <w:rsid w:val="009A25EA"/>
    <w:rsid w:val="009A3F2E"/>
    <w:rsid w:val="009A5BA7"/>
    <w:rsid w:val="009A6760"/>
    <w:rsid w:val="009A68F4"/>
    <w:rsid w:val="009A6E17"/>
    <w:rsid w:val="009A79B1"/>
    <w:rsid w:val="009B10A8"/>
    <w:rsid w:val="009B251C"/>
    <w:rsid w:val="009B25DB"/>
    <w:rsid w:val="009B2E43"/>
    <w:rsid w:val="009B2F46"/>
    <w:rsid w:val="009B356D"/>
    <w:rsid w:val="009B50F4"/>
    <w:rsid w:val="009B68D2"/>
    <w:rsid w:val="009B6B9C"/>
    <w:rsid w:val="009C01D9"/>
    <w:rsid w:val="009C0815"/>
    <w:rsid w:val="009C2E3E"/>
    <w:rsid w:val="009C4E8C"/>
    <w:rsid w:val="009C6812"/>
    <w:rsid w:val="009C6EA0"/>
    <w:rsid w:val="009C7252"/>
    <w:rsid w:val="009C764A"/>
    <w:rsid w:val="009C76B3"/>
    <w:rsid w:val="009C7808"/>
    <w:rsid w:val="009D00AD"/>
    <w:rsid w:val="009D0971"/>
    <w:rsid w:val="009D0A06"/>
    <w:rsid w:val="009D0CEB"/>
    <w:rsid w:val="009D0F79"/>
    <w:rsid w:val="009D1E81"/>
    <w:rsid w:val="009D2C46"/>
    <w:rsid w:val="009D34D4"/>
    <w:rsid w:val="009D56E1"/>
    <w:rsid w:val="009D5F31"/>
    <w:rsid w:val="009D6D1E"/>
    <w:rsid w:val="009D6EA8"/>
    <w:rsid w:val="009E1200"/>
    <w:rsid w:val="009E20E3"/>
    <w:rsid w:val="009E348C"/>
    <w:rsid w:val="009E3A1C"/>
    <w:rsid w:val="009E3DDA"/>
    <w:rsid w:val="009E429A"/>
    <w:rsid w:val="009E5B29"/>
    <w:rsid w:val="009E5F67"/>
    <w:rsid w:val="009E6857"/>
    <w:rsid w:val="009E790A"/>
    <w:rsid w:val="009F2500"/>
    <w:rsid w:val="009F3210"/>
    <w:rsid w:val="009F3819"/>
    <w:rsid w:val="009F41DF"/>
    <w:rsid w:val="009F47A4"/>
    <w:rsid w:val="009F4CFB"/>
    <w:rsid w:val="00A01455"/>
    <w:rsid w:val="00A019B2"/>
    <w:rsid w:val="00A024FB"/>
    <w:rsid w:val="00A02601"/>
    <w:rsid w:val="00A0382F"/>
    <w:rsid w:val="00A04634"/>
    <w:rsid w:val="00A053DB"/>
    <w:rsid w:val="00A07AC8"/>
    <w:rsid w:val="00A100DD"/>
    <w:rsid w:val="00A119B6"/>
    <w:rsid w:val="00A11C78"/>
    <w:rsid w:val="00A1310A"/>
    <w:rsid w:val="00A13EC1"/>
    <w:rsid w:val="00A14463"/>
    <w:rsid w:val="00A14777"/>
    <w:rsid w:val="00A163EA"/>
    <w:rsid w:val="00A165D0"/>
    <w:rsid w:val="00A1712A"/>
    <w:rsid w:val="00A1769F"/>
    <w:rsid w:val="00A17714"/>
    <w:rsid w:val="00A21443"/>
    <w:rsid w:val="00A21737"/>
    <w:rsid w:val="00A233F8"/>
    <w:rsid w:val="00A237E1"/>
    <w:rsid w:val="00A23E4F"/>
    <w:rsid w:val="00A25115"/>
    <w:rsid w:val="00A2547D"/>
    <w:rsid w:val="00A25DE0"/>
    <w:rsid w:val="00A31DBB"/>
    <w:rsid w:val="00A32FB6"/>
    <w:rsid w:val="00A347D0"/>
    <w:rsid w:val="00A352F1"/>
    <w:rsid w:val="00A36579"/>
    <w:rsid w:val="00A3659C"/>
    <w:rsid w:val="00A3702E"/>
    <w:rsid w:val="00A4005B"/>
    <w:rsid w:val="00A402C5"/>
    <w:rsid w:val="00A4083A"/>
    <w:rsid w:val="00A4099A"/>
    <w:rsid w:val="00A41D10"/>
    <w:rsid w:val="00A440E0"/>
    <w:rsid w:val="00A448E8"/>
    <w:rsid w:val="00A44D1D"/>
    <w:rsid w:val="00A463D7"/>
    <w:rsid w:val="00A472E1"/>
    <w:rsid w:val="00A5012A"/>
    <w:rsid w:val="00A50416"/>
    <w:rsid w:val="00A5054A"/>
    <w:rsid w:val="00A512D2"/>
    <w:rsid w:val="00A51303"/>
    <w:rsid w:val="00A51E60"/>
    <w:rsid w:val="00A5229E"/>
    <w:rsid w:val="00A53217"/>
    <w:rsid w:val="00A54151"/>
    <w:rsid w:val="00A54404"/>
    <w:rsid w:val="00A54615"/>
    <w:rsid w:val="00A5600C"/>
    <w:rsid w:val="00A57D33"/>
    <w:rsid w:val="00A57E31"/>
    <w:rsid w:val="00A61672"/>
    <w:rsid w:val="00A622D1"/>
    <w:rsid w:val="00A639D3"/>
    <w:rsid w:val="00A63A0E"/>
    <w:rsid w:val="00A63C69"/>
    <w:rsid w:val="00A6605A"/>
    <w:rsid w:val="00A66F00"/>
    <w:rsid w:val="00A67D75"/>
    <w:rsid w:val="00A70660"/>
    <w:rsid w:val="00A7148C"/>
    <w:rsid w:val="00A714EB"/>
    <w:rsid w:val="00A73863"/>
    <w:rsid w:val="00A745ED"/>
    <w:rsid w:val="00A76A0C"/>
    <w:rsid w:val="00A77C07"/>
    <w:rsid w:val="00A82550"/>
    <w:rsid w:val="00A837D6"/>
    <w:rsid w:val="00A83A09"/>
    <w:rsid w:val="00A83E6C"/>
    <w:rsid w:val="00A91A80"/>
    <w:rsid w:val="00A9266B"/>
    <w:rsid w:val="00A93080"/>
    <w:rsid w:val="00A930DD"/>
    <w:rsid w:val="00A93A30"/>
    <w:rsid w:val="00A9414C"/>
    <w:rsid w:val="00A94B41"/>
    <w:rsid w:val="00A95BED"/>
    <w:rsid w:val="00A95C52"/>
    <w:rsid w:val="00A96692"/>
    <w:rsid w:val="00A966D8"/>
    <w:rsid w:val="00A97852"/>
    <w:rsid w:val="00A97AA9"/>
    <w:rsid w:val="00A97D8D"/>
    <w:rsid w:val="00AA3B9D"/>
    <w:rsid w:val="00AA3BAB"/>
    <w:rsid w:val="00AA6599"/>
    <w:rsid w:val="00AA71AD"/>
    <w:rsid w:val="00AA7FF2"/>
    <w:rsid w:val="00AB000C"/>
    <w:rsid w:val="00AB03F9"/>
    <w:rsid w:val="00AB0C32"/>
    <w:rsid w:val="00AB0F1D"/>
    <w:rsid w:val="00AB2C8A"/>
    <w:rsid w:val="00AB4ACF"/>
    <w:rsid w:val="00AB54E2"/>
    <w:rsid w:val="00AB5809"/>
    <w:rsid w:val="00AB6FE5"/>
    <w:rsid w:val="00AB7916"/>
    <w:rsid w:val="00AB7B94"/>
    <w:rsid w:val="00AC1DDE"/>
    <w:rsid w:val="00AC27FC"/>
    <w:rsid w:val="00AC4FBA"/>
    <w:rsid w:val="00AC5939"/>
    <w:rsid w:val="00AC5CF7"/>
    <w:rsid w:val="00AC62F6"/>
    <w:rsid w:val="00AC68AA"/>
    <w:rsid w:val="00AC73EC"/>
    <w:rsid w:val="00AC7872"/>
    <w:rsid w:val="00AC7A09"/>
    <w:rsid w:val="00AC7CF7"/>
    <w:rsid w:val="00AD10AF"/>
    <w:rsid w:val="00AD18B4"/>
    <w:rsid w:val="00AD30FA"/>
    <w:rsid w:val="00AD3202"/>
    <w:rsid w:val="00AD50E1"/>
    <w:rsid w:val="00AD6A44"/>
    <w:rsid w:val="00AD6CD9"/>
    <w:rsid w:val="00AD6F00"/>
    <w:rsid w:val="00AE04D9"/>
    <w:rsid w:val="00AE12D0"/>
    <w:rsid w:val="00AE3719"/>
    <w:rsid w:val="00AE3A6B"/>
    <w:rsid w:val="00AE5C4A"/>
    <w:rsid w:val="00AE7626"/>
    <w:rsid w:val="00AF052A"/>
    <w:rsid w:val="00AF0D9A"/>
    <w:rsid w:val="00AF0F06"/>
    <w:rsid w:val="00AF118F"/>
    <w:rsid w:val="00AF13A7"/>
    <w:rsid w:val="00AF1808"/>
    <w:rsid w:val="00AF3194"/>
    <w:rsid w:val="00AF43E1"/>
    <w:rsid w:val="00AF4CC8"/>
    <w:rsid w:val="00AF4E99"/>
    <w:rsid w:val="00AF563A"/>
    <w:rsid w:val="00AF56A3"/>
    <w:rsid w:val="00AF7A6E"/>
    <w:rsid w:val="00AF7C76"/>
    <w:rsid w:val="00B017C1"/>
    <w:rsid w:val="00B01816"/>
    <w:rsid w:val="00B032EF"/>
    <w:rsid w:val="00B03B08"/>
    <w:rsid w:val="00B03CCF"/>
    <w:rsid w:val="00B05A65"/>
    <w:rsid w:val="00B05B02"/>
    <w:rsid w:val="00B05F90"/>
    <w:rsid w:val="00B06024"/>
    <w:rsid w:val="00B07700"/>
    <w:rsid w:val="00B10B11"/>
    <w:rsid w:val="00B125E8"/>
    <w:rsid w:val="00B136AE"/>
    <w:rsid w:val="00B1421D"/>
    <w:rsid w:val="00B144AF"/>
    <w:rsid w:val="00B157F4"/>
    <w:rsid w:val="00B17188"/>
    <w:rsid w:val="00B17DF2"/>
    <w:rsid w:val="00B2009C"/>
    <w:rsid w:val="00B20AA0"/>
    <w:rsid w:val="00B22183"/>
    <w:rsid w:val="00B22484"/>
    <w:rsid w:val="00B224C9"/>
    <w:rsid w:val="00B22ED2"/>
    <w:rsid w:val="00B2365A"/>
    <w:rsid w:val="00B237D6"/>
    <w:rsid w:val="00B23CAE"/>
    <w:rsid w:val="00B247E8"/>
    <w:rsid w:val="00B24DEF"/>
    <w:rsid w:val="00B250E2"/>
    <w:rsid w:val="00B2541D"/>
    <w:rsid w:val="00B2586B"/>
    <w:rsid w:val="00B273C5"/>
    <w:rsid w:val="00B276D5"/>
    <w:rsid w:val="00B27AC0"/>
    <w:rsid w:val="00B27F1E"/>
    <w:rsid w:val="00B30FC9"/>
    <w:rsid w:val="00B343E5"/>
    <w:rsid w:val="00B3510C"/>
    <w:rsid w:val="00B367DA"/>
    <w:rsid w:val="00B36E86"/>
    <w:rsid w:val="00B37B9A"/>
    <w:rsid w:val="00B40D9B"/>
    <w:rsid w:val="00B41CBF"/>
    <w:rsid w:val="00B42680"/>
    <w:rsid w:val="00B43287"/>
    <w:rsid w:val="00B43590"/>
    <w:rsid w:val="00B43A16"/>
    <w:rsid w:val="00B45A8A"/>
    <w:rsid w:val="00B45D29"/>
    <w:rsid w:val="00B45DA9"/>
    <w:rsid w:val="00B46A33"/>
    <w:rsid w:val="00B47688"/>
    <w:rsid w:val="00B47FCB"/>
    <w:rsid w:val="00B50BF3"/>
    <w:rsid w:val="00B50C5B"/>
    <w:rsid w:val="00B51E7F"/>
    <w:rsid w:val="00B5324C"/>
    <w:rsid w:val="00B53C4B"/>
    <w:rsid w:val="00B5449E"/>
    <w:rsid w:val="00B566D9"/>
    <w:rsid w:val="00B56E68"/>
    <w:rsid w:val="00B61216"/>
    <w:rsid w:val="00B61449"/>
    <w:rsid w:val="00B62B0F"/>
    <w:rsid w:val="00B66CA6"/>
    <w:rsid w:val="00B6770F"/>
    <w:rsid w:val="00B71209"/>
    <w:rsid w:val="00B713EC"/>
    <w:rsid w:val="00B71659"/>
    <w:rsid w:val="00B71B9D"/>
    <w:rsid w:val="00B71BB4"/>
    <w:rsid w:val="00B727BF"/>
    <w:rsid w:val="00B73A1C"/>
    <w:rsid w:val="00B748A6"/>
    <w:rsid w:val="00B74D28"/>
    <w:rsid w:val="00B75C89"/>
    <w:rsid w:val="00B76FDC"/>
    <w:rsid w:val="00B77152"/>
    <w:rsid w:val="00B81D26"/>
    <w:rsid w:val="00B8246F"/>
    <w:rsid w:val="00B82619"/>
    <w:rsid w:val="00B82D55"/>
    <w:rsid w:val="00B86466"/>
    <w:rsid w:val="00B866DE"/>
    <w:rsid w:val="00B87006"/>
    <w:rsid w:val="00B873C7"/>
    <w:rsid w:val="00B90B4C"/>
    <w:rsid w:val="00B90C1D"/>
    <w:rsid w:val="00B90E3B"/>
    <w:rsid w:val="00B91690"/>
    <w:rsid w:val="00B91DC6"/>
    <w:rsid w:val="00B92D29"/>
    <w:rsid w:val="00B92DFD"/>
    <w:rsid w:val="00B933AB"/>
    <w:rsid w:val="00B9680A"/>
    <w:rsid w:val="00B9720D"/>
    <w:rsid w:val="00B97415"/>
    <w:rsid w:val="00B97A92"/>
    <w:rsid w:val="00BA006E"/>
    <w:rsid w:val="00BA012F"/>
    <w:rsid w:val="00BA138E"/>
    <w:rsid w:val="00BA1D79"/>
    <w:rsid w:val="00BA2B9C"/>
    <w:rsid w:val="00BA2D0E"/>
    <w:rsid w:val="00BA3002"/>
    <w:rsid w:val="00BA37B5"/>
    <w:rsid w:val="00BA4508"/>
    <w:rsid w:val="00BA648F"/>
    <w:rsid w:val="00BA7A75"/>
    <w:rsid w:val="00BA7C3D"/>
    <w:rsid w:val="00BB11C6"/>
    <w:rsid w:val="00BB1D04"/>
    <w:rsid w:val="00BB2CFD"/>
    <w:rsid w:val="00BB4912"/>
    <w:rsid w:val="00BB5606"/>
    <w:rsid w:val="00BB60D5"/>
    <w:rsid w:val="00BB6510"/>
    <w:rsid w:val="00BB747F"/>
    <w:rsid w:val="00BB7A72"/>
    <w:rsid w:val="00BC06A0"/>
    <w:rsid w:val="00BC1502"/>
    <w:rsid w:val="00BC1629"/>
    <w:rsid w:val="00BC1748"/>
    <w:rsid w:val="00BC1EB1"/>
    <w:rsid w:val="00BC21FE"/>
    <w:rsid w:val="00BC4271"/>
    <w:rsid w:val="00BC45C2"/>
    <w:rsid w:val="00BC470C"/>
    <w:rsid w:val="00BC58C2"/>
    <w:rsid w:val="00BC708D"/>
    <w:rsid w:val="00BC7442"/>
    <w:rsid w:val="00BD10F9"/>
    <w:rsid w:val="00BD1706"/>
    <w:rsid w:val="00BD219F"/>
    <w:rsid w:val="00BD2A93"/>
    <w:rsid w:val="00BD2E00"/>
    <w:rsid w:val="00BD399E"/>
    <w:rsid w:val="00BD45C6"/>
    <w:rsid w:val="00BD4783"/>
    <w:rsid w:val="00BD4815"/>
    <w:rsid w:val="00BD64A9"/>
    <w:rsid w:val="00BD701E"/>
    <w:rsid w:val="00BD7BC5"/>
    <w:rsid w:val="00BE07D2"/>
    <w:rsid w:val="00BE3EDD"/>
    <w:rsid w:val="00BE415B"/>
    <w:rsid w:val="00BE5D27"/>
    <w:rsid w:val="00BE6B58"/>
    <w:rsid w:val="00BE7C0A"/>
    <w:rsid w:val="00BF0FE3"/>
    <w:rsid w:val="00BF3046"/>
    <w:rsid w:val="00BF3251"/>
    <w:rsid w:val="00BF4B2F"/>
    <w:rsid w:val="00BF4C9F"/>
    <w:rsid w:val="00BF5DBE"/>
    <w:rsid w:val="00BF63AC"/>
    <w:rsid w:val="00C01BD0"/>
    <w:rsid w:val="00C02CBF"/>
    <w:rsid w:val="00C042A0"/>
    <w:rsid w:val="00C05ACE"/>
    <w:rsid w:val="00C0692B"/>
    <w:rsid w:val="00C073C0"/>
    <w:rsid w:val="00C07B50"/>
    <w:rsid w:val="00C07CDC"/>
    <w:rsid w:val="00C10066"/>
    <w:rsid w:val="00C10A1B"/>
    <w:rsid w:val="00C1228C"/>
    <w:rsid w:val="00C1240E"/>
    <w:rsid w:val="00C13432"/>
    <w:rsid w:val="00C1382F"/>
    <w:rsid w:val="00C14AFF"/>
    <w:rsid w:val="00C15011"/>
    <w:rsid w:val="00C150CC"/>
    <w:rsid w:val="00C16B38"/>
    <w:rsid w:val="00C175CC"/>
    <w:rsid w:val="00C17F27"/>
    <w:rsid w:val="00C21757"/>
    <w:rsid w:val="00C21984"/>
    <w:rsid w:val="00C220B2"/>
    <w:rsid w:val="00C232AB"/>
    <w:rsid w:val="00C237DE"/>
    <w:rsid w:val="00C25925"/>
    <w:rsid w:val="00C259BD"/>
    <w:rsid w:val="00C25F2A"/>
    <w:rsid w:val="00C26530"/>
    <w:rsid w:val="00C3016F"/>
    <w:rsid w:val="00C30797"/>
    <w:rsid w:val="00C30AEF"/>
    <w:rsid w:val="00C30E9A"/>
    <w:rsid w:val="00C319CA"/>
    <w:rsid w:val="00C34B69"/>
    <w:rsid w:val="00C34E67"/>
    <w:rsid w:val="00C351BE"/>
    <w:rsid w:val="00C356AD"/>
    <w:rsid w:val="00C357D3"/>
    <w:rsid w:val="00C37801"/>
    <w:rsid w:val="00C379F1"/>
    <w:rsid w:val="00C40046"/>
    <w:rsid w:val="00C4078A"/>
    <w:rsid w:val="00C40A20"/>
    <w:rsid w:val="00C40F15"/>
    <w:rsid w:val="00C4206E"/>
    <w:rsid w:val="00C42855"/>
    <w:rsid w:val="00C433A9"/>
    <w:rsid w:val="00C45986"/>
    <w:rsid w:val="00C477AE"/>
    <w:rsid w:val="00C47B72"/>
    <w:rsid w:val="00C47BF7"/>
    <w:rsid w:val="00C51481"/>
    <w:rsid w:val="00C51ABF"/>
    <w:rsid w:val="00C522F0"/>
    <w:rsid w:val="00C52BA9"/>
    <w:rsid w:val="00C53755"/>
    <w:rsid w:val="00C5484B"/>
    <w:rsid w:val="00C5489F"/>
    <w:rsid w:val="00C54B76"/>
    <w:rsid w:val="00C552F0"/>
    <w:rsid w:val="00C5579E"/>
    <w:rsid w:val="00C570B6"/>
    <w:rsid w:val="00C60B6B"/>
    <w:rsid w:val="00C60BB0"/>
    <w:rsid w:val="00C61253"/>
    <w:rsid w:val="00C627FB"/>
    <w:rsid w:val="00C62C69"/>
    <w:rsid w:val="00C655F0"/>
    <w:rsid w:val="00C65ECE"/>
    <w:rsid w:val="00C661C5"/>
    <w:rsid w:val="00C679B8"/>
    <w:rsid w:val="00C70AAF"/>
    <w:rsid w:val="00C70CDE"/>
    <w:rsid w:val="00C71B02"/>
    <w:rsid w:val="00C71EDE"/>
    <w:rsid w:val="00C73153"/>
    <w:rsid w:val="00C73CDF"/>
    <w:rsid w:val="00C74CEA"/>
    <w:rsid w:val="00C762DE"/>
    <w:rsid w:val="00C77217"/>
    <w:rsid w:val="00C81838"/>
    <w:rsid w:val="00C82462"/>
    <w:rsid w:val="00C83FF2"/>
    <w:rsid w:val="00C84C95"/>
    <w:rsid w:val="00C853DF"/>
    <w:rsid w:val="00C86E33"/>
    <w:rsid w:val="00C8736A"/>
    <w:rsid w:val="00C90059"/>
    <w:rsid w:val="00C946C9"/>
    <w:rsid w:val="00C955A7"/>
    <w:rsid w:val="00C973D8"/>
    <w:rsid w:val="00CA04CD"/>
    <w:rsid w:val="00CA0D06"/>
    <w:rsid w:val="00CA114E"/>
    <w:rsid w:val="00CA1B8A"/>
    <w:rsid w:val="00CA2B2F"/>
    <w:rsid w:val="00CA31FB"/>
    <w:rsid w:val="00CA37F8"/>
    <w:rsid w:val="00CA381E"/>
    <w:rsid w:val="00CA4FEF"/>
    <w:rsid w:val="00CA5709"/>
    <w:rsid w:val="00CA644E"/>
    <w:rsid w:val="00CA6F56"/>
    <w:rsid w:val="00CA71E9"/>
    <w:rsid w:val="00CA78A1"/>
    <w:rsid w:val="00CA7B75"/>
    <w:rsid w:val="00CB0597"/>
    <w:rsid w:val="00CB05CA"/>
    <w:rsid w:val="00CB20C2"/>
    <w:rsid w:val="00CB2AE1"/>
    <w:rsid w:val="00CB44A9"/>
    <w:rsid w:val="00CB5521"/>
    <w:rsid w:val="00CB6167"/>
    <w:rsid w:val="00CB6C7E"/>
    <w:rsid w:val="00CB7910"/>
    <w:rsid w:val="00CC07D1"/>
    <w:rsid w:val="00CC0870"/>
    <w:rsid w:val="00CC0C36"/>
    <w:rsid w:val="00CC12E5"/>
    <w:rsid w:val="00CC1C53"/>
    <w:rsid w:val="00CC1FE6"/>
    <w:rsid w:val="00CC2F34"/>
    <w:rsid w:val="00CC51E7"/>
    <w:rsid w:val="00CC5C8A"/>
    <w:rsid w:val="00CC7874"/>
    <w:rsid w:val="00CD062D"/>
    <w:rsid w:val="00CD0D2A"/>
    <w:rsid w:val="00CD0F59"/>
    <w:rsid w:val="00CD219C"/>
    <w:rsid w:val="00CD2663"/>
    <w:rsid w:val="00CD35E8"/>
    <w:rsid w:val="00CD373B"/>
    <w:rsid w:val="00CD4423"/>
    <w:rsid w:val="00CD4ACC"/>
    <w:rsid w:val="00CD4CCE"/>
    <w:rsid w:val="00CD5B2C"/>
    <w:rsid w:val="00CD60D7"/>
    <w:rsid w:val="00CD7DB4"/>
    <w:rsid w:val="00CE08B4"/>
    <w:rsid w:val="00CE10B2"/>
    <w:rsid w:val="00CE10C3"/>
    <w:rsid w:val="00CE2479"/>
    <w:rsid w:val="00CE2E86"/>
    <w:rsid w:val="00CE320C"/>
    <w:rsid w:val="00CE339F"/>
    <w:rsid w:val="00CE40E4"/>
    <w:rsid w:val="00CE41F4"/>
    <w:rsid w:val="00CE5EF1"/>
    <w:rsid w:val="00CE63E1"/>
    <w:rsid w:val="00CE66A6"/>
    <w:rsid w:val="00CF09FC"/>
    <w:rsid w:val="00CF0FF5"/>
    <w:rsid w:val="00CF13AC"/>
    <w:rsid w:val="00CF229E"/>
    <w:rsid w:val="00CF3114"/>
    <w:rsid w:val="00CF39C3"/>
    <w:rsid w:val="00CF3BBB"/>
    <w:rsid w:val="00CF3F04"/>
    <w:rsid w:val="00CF52DB"/>
    <w:rsid w:val="00CF714F"/>
    <w:rsid w:val="00D000B1"/>
    <w:rsid w:val="00D00F3D"/>
    <w:rsid w:val="00D0295A"/>
    <w:rsid w:val="00D0434F"/>
    <w:rsid w:val="00D047B3"/>
    <w:rsid w:val="00D04847"/>
    <w:rsid w:val="00D04E6A"/>
    <w:rsid w:val="00D057E8"/>
    <w:rsid w:val="00D05D39"/>
    <w:rsid w:val="00D067DA"/>
    <w:rsid w:val="00D07186"/>
    <w:rsid w:val="00D10E6C"/>
    <w:rsid w:val="00D113AC"/>
    <w:rsid w:val="00D15A02"/>
    <w:rsid w:val="00D16190"/>
    <w:rsid w:val="00D16621"/>
    <w:rsid w:val="00D179C1"/>
    <w:rsid w:val="00D210F7"/>
    <w:rsid w:val="00D21498"/>
    <w:rsid w:val="00D22682"/>
    <w:rsid w:val="00D228A2"/>
    <w:rsid w:val="00D2380D"/>
    <w:rsid w:val="00D2403F"/>
    <w:rsid w:val="00D24597"/>
    <w:rsid w:val="00D2487E"/>
    <w:rsid w:val="00D24D30"/>
    <w:rsid w:val="00D2531F"/>
    <w:rsid w:val="00D25455"/>
    <w:rsid w:val="00D260D9"/>
    <w:rsid w:val="00D3137D"/>
    <w:rsid w:val="00D333D6"/>
    <w:rsid w:val="00D3421B"/>
    <w:rsid w:val="00D37B4C"/>
    <w:rsid w:val="00D40159"/>
    <w:rsid w:val="00D445DE"/>
    <w:rsid w:val="00D447C3"/>
    <w:rsid w:val="00D46CA5"/>
    <w:rsid w:val="00D46FEE"/>
    <w:rsid w:val="00D47EA0"/>
    <w:rsid w:val="00D515C7"/>
    <w:rsid w:val="00D5303D"/>
    <w:rsid w:val="00D53C61"/>
    <w:rsid w:val="00D54E7F"/>
    <w:rsid w:val="00D5507A"/>
    <w:rsid w:val="00D55EDB"/>
    <w:rsid w:val="00D5612E"/>
    <w:rsid w:val="00D56F10"/>
    <w:rsid w:val="00D579A0"/>
    <w:rsid w:val="00D609BC"/>
    <w:rsid w:val="00D60B8F"/>
    <w:rsid w:val="00D610D6"/>
    <w:rsid w:val="00D61154"/>
    <w:rsid w:val="00D61444"/>
    <w:rsid w:val="00D624EC"/>
    <w:rsid w:val="00D64D01"/>
    <w:rsid w:val="00D66710"/>
    <w:rsid w:val="00D70C35"/>
    <w:rsid w:val="00D7104A"/>
    <w:rsid w:val="00D71F99"/>
    <w:rsid w:val="00D7230D"/>
    <w:rsid w:val="00D72F2B"/>
    <w:rsid w:val="00D7365E"/>
    <w:rsid w:val="00D748AE"/>
    <w:rsid w:val="00D748BD"/>
    <w:rsid w:val="00D74C3A"/>
    <w:rsid w:val="00D77281"/>
    <w:rsid w:val="00D772E0"/>
    <w:rsid w:val="00D775FB"/>
    <w:rsid w:val="00D813A6"/>
    <w:rsid w:val="00D8208F"/>
    <w:rsid w:val="00D825A2"/>
    <w:rsid w:val="00D85D92"/>
    <w:rsid w:val="00D86817"/>
    <w:rsid w:val="00D868F4"/>
    <w:rsid w:val="00D86AE8"/>
    <w:rsid w:val="00D8762F"/>
    <w:rsid w:val="00D87755"/>
    <w:rsid w:val="00D904DC"/>
    <w:rsid w:val="00D907FC"/>
    <w:rsid w:val="00D9143B"/>
    <w:rsid w:val="00D93B6C"/>
    <w:rsid w:val="00D94AC5"/>
    <w:rsid w:val="00D971D7"/>
    <w:rsid w:val="00D97587"/>
    <w:rsid w:val="00DA0CFB"/>
    <w:rsid w:val="00DA116E"/>
    <w:rsid w:val="00DA1438"/>
    <w:rsid w:val="00DA1EF6"/>
    <w:rsid w:val="00DA2364"/>
    <w:rsid w:val="00DA2B23"/>
    <w:rsid w:val="00DA41E4"/>
    <w:rsid w:val="00DA44A1"/>
    <w:rsid w:val="00DA666D"/>
    <w:rsid w:val="00DA6C6D"/>
    <w:rsid w:val="00DA725C"/>
    <w:rsid w:val="00DB0853"/>
    <w:rsid w:val="00DB3E50"/>
    <w:rsid w:val="00DB41E9"/>
    <w:rsid w:val="00DB4260"/>
    <w:rsid w:val="00DB520E"/>
    <w:rsid w:val="00DB64F2"/>
    <w:rsid w:val="00DB6EE1"/>
    <w:rsid w:val="00DB73B6"/>
    <w:rsid w:val="00DB7C7E"/>
    <w:rsid w:val="00DC1D0A"/>
    <w:rsid w:val="00DC20F8"/>
    <w:rsid w:val="00DC2192"/>
    <w:rsid w:val="00DC2B26"/>
    <w:rsid w:val="00DC2DC4"/>
    <w:rsid w:val="00DC2E3E"/>
    <w:rsid w:val="00DC602E"/>
    <w:rsid w:val="00DC6C0C"/>
    <w:rsid w:val="00DC78FE"/>
    <w:rsid w:val="00DC7DC7"/>
    <w:rsid w:val="00DD0164"/>
    <w:rsid w:val="00DD098A"/>
    <w:rsid w:val="00DD2E62"/>
    <w:rsid w:val="00DD3558"/>
    <w:rsid w:val="00DD3B07"/>
    <w:rsid w:val="00DD54AE"/>
    <w:rsid w:val="00DD5664"/>
    <w:rsid w:val="00DD5BA6"/>
    <w:rsid w:val="00DE3960"/>
    <w:rsid w:val="00DE3B0D"/>
    <w:rsid w:val="00DE3BB5"/>
    <w:rsid w:val="00DE47E8"/>
    <w:rsid w:val="00DE4E4C"/>
    <w:rsid w:val="00DE5D0B"/>
    <w:rsid w:val="00DE5E3E"/>
    <w:rsid w:val="00DE64BD"/>
    <w:rsid w:val="00DE65D7"/>
    <w:rsid w:val="00DE670C"/>
    <w:rsid w:val="00DE7220"/>
    <w:rsid w:val="00DE76EE"/>
    <w:rsid w:val="00DF17CD"/>
    <w:rsid w:val="00DF1B0C"/>
    <w:rsid w:val="00DF2C7A"/>
    <w:rsid w:val="00DF2F97"/>
    <w:rsid w:val="00DF346C"/>
    <w:rsid w:val="00DF55C5"/>
    <w:rsid w:val="00E00AE1"/>
    <w:rsid w:val="00E0283B"/>
    <w:rsid w:val="00E05C02"/>
    <w:rsid w:val="00E06336"/>
    <w:rsid w:val="00E06A1D"/>
    <w:rsid w:val="00E0765C"/>
    <w:rsid w:val="00E1078F"/>
    <w:rsid w:val="00E12023"/>
    <w:rsid w:val="00E127E4"/>
    <w:rsid w:val="00E15CA5"/>
    <w:rsid w:val="00E162BB"/>
    <w:rsid w:val="00E16486"/>
    <w:rsid w:val="00E166C5"/>
    <w:rsid w:val="00E179E5"/>
    <w:rsid w:val="00E2168C"/>
    <w:rsid w:val="00E22007"/>
    <w:rsid w:val="00E22620"/>
    <w:rsid w:val="00E22C59"/>
    <w:rsid w:val="00E23869"/>
    <w:rsid w:val="00E24431"/>
    <w:rsid w:val="00E25466"/>
    <w:rsid w:val="00E33B20"/>
    <w:rsid w:val="00E348E2"/>
    <w:rsid w:val="00E34EFA"/>
    <w:rsid w:val="00E36514"/>
    <w:rsid w:val="00E36E35"/>
    <w:rsid w:val="00E36F02"/>
    <w:rsid w:val="00E40421"/>
    <w:rsid w:val="00E4117A"/>
    <w:rsid w:val="00E411F4"/>
    <w:rsid w:val="00E41445"/>
    <w:rsid w:val="00E4151E"/>
    <w:rsid w:val="00E41CB7"/>
    <w:rsid w:val="00E43343"/>
    <w:rsid w:val="00E445AF"/>
    <w:rsid w:val="00E44CF1"/>
    <w:rsid w:val="00E4680E"/>
    <w:rsid w:val="00E477DA"/>
    <w:rsid w:val="00E47F65"/>
    <w:rsid w:val="00E50C2A"/>
    <w:rsid w:val="00E512DF"/>
    <w:rsid w:val="00E51386"/>
    <w:rsid w:val="00E521E7"/>
    <w:rsid w:val="00E53653"/>
    <w:rsid w:val="00E545B2"/>
    <w:rsid w:val="00E557FB"/>
    <w:rsid w:val="00E56620"/>
    <w:rsid w:val="00E6020E"/>
    <w:rsid w:val="00E61888"/>
    <w:rsid w:val="00E61CA8"/>
    <w:rsid w:val="00E61DE2"/>
    <w:rsid w:val="00E62000"/>
    <w:rsid w:val="00E62092"/>
    <w:rsid w:val="00E62784"/>
    <w:rsid w:val="00E628A3"/>
    <w:rsid w:val="00E62DCE"/>
    <w:rsid w:val="00E62DE7"/>
    <w:rsid w:val="00E63DEF"/>
    <w:rsid w:val="00E6406B"/>
    <w:rsid w:val="00E6428D"/>
    <w:rsid w:val="00E64BC3"/>
    <w:rsid w:val="00E668F2"/>
    <w:rsid w:val="00E700FB"/>
    <w:rsid w:val="00E701C1"/>
    <w:rsid w:val="00E7120C"/>
    <w:rsid w:val="00E71682"/>
    <w:rsid w:val="00E71F79"/>
    <w:rsid w:val="00E722B9"/>
    <w:rsid w:val="00E72657"/>
    <w:rsid w:val="00E73135"/>
    <w:rsid w:val="00E74361"/>
    <w:rsid w:val="00E747E8"/>
    <w:rsid w:val="00E75F91"/>
    <w:rsid w:val="00E7742D"/>
    <w:rsid w:val="00E77637"/>
    <w:rsid w:val="00E7788D"/>
    <w:rsid w:val="00E80BD3"/>
    <w:rsid w:val="00E80F8A"/>
    <w:rsid w:val="00E810D2"/>
    <w:rsid w:val="00E81DC7"/>
    <w:rsid w:val="00E8285F"/>
    <w:rsid w:val="00E82A3C"/>
    <w:rsid w:val="00E82A5F"/>
    <w:rsid w:val="00E82C5D"/>
    <w:rsid w:val="00E8302D"/>
    <w:rsid w:val="00E83668"/>
    <w:rsid w:val="00E83A53"/>
    <w:rsid w:val="00E84B04"/>
    <w:rsid w:val="00E850B8"/>
    <w:rsid w:val="00E86D85"/>
    <w:rsid w:val="00E87248"/>
    <w:rsid w:val="00E87752"/>
    <w:rsid w:val="00E87AA5"/>
    <w:rsid w:val="00E90368"/>
    <w:rsid w:val="00E909A3"/>
    <w:rsid w:val="00E94335"/>
    <w:rsid w:val="00E9528C"/>
    <w:rsid w:val="00EA1027"/>
    <w:rsid w:val="00EA1C59"/>
    <w:rsid w:val="00EA2F57"/>
    <w:rsid w:val="00EA350A"/>
    <w:rsid w:val="00EA4C66"/>
    <w:rsid w:val="00EA52F1"/>
    <w:rsid w:val="00EA5AC8"/>
    <w:rsid w:val="00EA6ABE"/>
    <w:rsid w:val="00EB2AFC"/>
    <w:rsid w:val="00EB3E24"/>
    <w:rsid w:val="00EB4A0E"/>
    <w:rsid w:val="00EB6723"/>
    <w:rsid w:val="00EB760E"/>
    <w:rsid w:val="00EC01A2"/>
    <w:rsid w:val="00EC0341"/>
    <w:rsid w:val="00EC1067"/>
    <w:rsid w:val="00EC127D"/>
    <w:rsid w:val="00EC1C5A"/>
    <w:rsid w:val="00EC1FCD"/>
    <w:rsid w:val="00EC20F8"/>
    <w:rsid w:val="00EC2896"/>
    <w:rsid w:val="00EC292B"/>
    <w:rsid w:val="00EC43D7"/>
    <w:rsid w:val="00EC534C"/>
    <w:rsid w:val="00EC57ED"/>
    <w:rsid w:val="00EC5D79"/>
    <w:rsid w:val="00EC6037"/>
    <w:rsid w:val="00EC7307"/>
    <w:rsid w:val="00ED1356"/>
    <w:rsid w:val="00ED26FF"/>
    <w:rsid w:val="00ED31B5"/>
    <w:rsid w:val="00ED32FA"/>
    <w:rsid w:val="00ED3461"/>
    <w:rsid w:val="00ED4862"/>
    <w:rsid w:val="00ED4F58"/>
    <w:rsid w:val="00ED684D"/>
    <w:rsid w:val="00ED6C39"/>
    <w:rsid w:val="00ED7C3F"/>
    <w:rsid w:val="00EE078C"/>
    <w:rsid w:val="00EE0B02"/>
    <w:rsid w:val="00EE0EFA"/>
    <w:rsid w:val="00EE0F7E"/>
    <w:rsid w:val="00EE269D"/>
    <w:rsid w:val="00EE2AE7"/>
    <w:rsid w:val="00EE2F0A"/>
    <w:rsid w:val="00EE38A0"/>
    <w:rsid w:val="00EE4650"/>
    <w:rsid w:val="00EE5989"/>
    <w:rsid w:val="00EE59ED"/>
    <w:rsid w:val="00EE67FF"/>
    <w:rsid w:val="00EE6D47"/>
    <w:rsid w:val="00EE6EA5"/>
    <w:rsid w:val="00EE7617"/>
    <w:rsid w:val="00EE7F5E"/>
    <w:rsid w:val="00EF04FB"/>
    <w:rsid w:val="00EF18E1"/>
    <w:rsid w:val="00EF475D"/>
    <w:rsid w:val="00F012F3"/>
    <w:rsid w:val="00F014AD"/>
    <w:rsid w:val="00F0236F"/>
    <w:rsid w:val="00F023A9"/>
    <w:rsid w:val="00F02D18"/>
    <w:rsid w:val="00F02F97"/>
    <w:rsid w:val="00F031F7"/>
    <w:rsid w:val="00F03B7B"/>
    <w:rsid w:val="00F03D9E"/>
    <w:rsid w:val="00F06315"/>
    <w:rsid w:val="00F07223"/>
    <w:rsid w:val="00F10415"/>
    <w:rsid w:val="00F106C3"/>
    <w:rsid w:val="00F1099F"/>
    <w:rsid w:val="00F10BCF"/>
    <w:rsid w:val="00F10DBF"/>
    <w:rsid w:val="00F1135B"/>
    <w:rsid w:val="00F13415"/>
    <w:rsid w:val="00F13888"/>
    <w:rsid w:val="00F141AE"/>
    <w:rsid w:val="00F151AD"/>
    <w:rsid w:val="00F15E14"/>
    <w:rsid w:val="00F176B2"/>
    <w:rsid w:val="00F17841"/>
    <w:rsid w:val="00F212DA"/>
    <w:rsid w:val="00F22F13"/>
    <w:rsid w:val="00F2379C"/>
    <w:rsid w:val="00F24840"/>
    <w:rsid w:val="00F24F09"/>
    <w:rsid w:val="00F25242"/>
    <w:rsid w:val="00F2542E"/>
    <w:rsid w:val="00F265A8"/>
    <w:rsid w:val="00F26C64"/>
    <w:rsid w:val="00F30720"/>
    <w:rsid w:val="00F30819"/>
    <w:rsid w:val="00F30C63"/>
    <w:rsid w:val="00F31C85"/>
    <w:rsid w:val="00F33001"/>
    <w:rsid w:val="00F34AAA"/>
    <w:rsid w:val="00F36C6C"/>
    <w:rsid w:val="00F40332"/>
    <w:rsid w:val="00F40872"/>
    <w:rsid w:val="00F409DC"/>
    <w:rsid w:val="00F410C5"/>
    <w:rsid w:val="00F416B6"/>
    <w:rsid w:val="00F4289C"/>
    <w:rsid w:val="00F42E83"/>
    <w:rsid w:val="00F438A1"/>
    <w:rsid w:val="00F43D0A"/>
    <w:rsid w:val="00F44F3F"/>
    <w:rsid w:val="00F475D6"/>
    <w:rsid w:val="00F477DD"/>
    <w:rsid w:val="00F47F06"/>
    <w:rsid w:val="00F5079C"/>
    <w:rsid w:val="00F570E2"/>
    <w:rsid w:val="00F60CBA"/>
    <w:rsid w:val="00F6363B"/>
    <w:rsid w:val="00F63D97"/>
    <w:rsid w:val="00F653CE"/>
    <w:rsid w:val="00F6542F"/>
    <w:rsid w:val="00F65BD4"/>
    <w:rsid w:val="00F65ED5"/>
    <w:rsid w:val="00F65F51"/>
    <w:rsid w:val="00F665B2"/>
    <w:rsid w:val="00F700B7"/>
    <w:rsid w:val="00F70A55"/>
    <w:rsid w:val="00F70D08"/>
    <w:rsid w:val="00F72F13"/>
    <w:rsid w:val="00F733F0"/>
    <w:rsid w:val="00F7392D"/>
    <w:rsid w:val="00F73C41"/>
    <w:rsid w:val="00F74A63"/>
    <w:rsid w:val="00F74A96"/>
    <w:rsid w:val="00F814D1"/>
    <w:rsid w:val="00F822FB"/>
    <w:rsid w:val="00F829CC"/>
    <w:rsid w:val="00F82AA2"/>
    <w:rsid w:val="00F91EC8"/>
    <w:rsid w:val="00F942AA"/>
    <w:rsid w:val="00F94B2D"/>
    <w:rsid w:val="00F94B5D"/>
    <w:rsid w:val="00F94D68"/>
    <w:rsid w:val="00F9500A"/>
    <w:rsid w:val="00F95C09"/>
    <w:rsid w:val="00F969CA"/>
    <w:rsid w:val="00F97E32"/>
    <w:rsid w:val="00FA2AE5"/>
    <w:rsid w:val="00FA4570"/>
    <w:rsid w:val="00FA5132"/>
    <w:rsid w:val="00FB0926"/>
    <w:rsid w:val="00FB093D"/>
    <w:rsid w:val="00FB0B4C"/>
    <w:rsid w:val="00FB12AB"/>
    <w:rsid w:val="00FB17EF"/>
    <w:rsid w:val="00FB26F2"/>
    <w:rsid w:val="00FB2FE5"/>
    <w:rsid w:val="00FB3165"/>
    <w:rsid w:val="00FB395A"/>
    <w:rsid w:val="00FB3C71"/>
    <w:rsid w:val="00FB4F99"/>
    <w:rsid w:val="00FB5160"/>
    <w:rsid w:val="00FB574E"/>
    <w:rsid w:val="00FB6942"/>
    <w:rsid w:val="00FB6945"/>
    <w:rsid w:val="00FB6D77"/>
    <w:rsid w:val="00FB71BA"/>
    <w:rsid w:val="00FC0469"/>
    <w:rsid w:val="00FC05DE"/>
    <w:rsid w:val="00FC2816"/>
    <w:rsid w:val="00FC32E2"/>
    <w:rsid w:val="00FC50CB"/>
    <w:rsid w:val="00FC6D8B"/>
    <w:rsid w:val="00FC75B4"/>
    <w:rsid w:val="00FD0728"/>
    <w:rsid w:val="00FD0A36"/>
    <w:rsid w:val="00FD1AAF"/>
    <w:rsid w:val="00FD1E17"/>
    <w:rsid w:val="00FD2DF5"/>
    <w:rsid w:val="00FD327D"/>
    <w:rsid w:val="00FD3652"/>
    <w:rsid w:val="00FD44F8"/>
    <w:rsid w:val="00FD468A"/>
    <w:rsid w:val="00FD49D5"/>
    <w:rsid w:val="00FD5160"/>
    <w:rsid w:val="00FD68FC"/>
    <w:rsid w:val="00FE11A1"/>
    <w:rsid w:val="00FE11C2"/>
    <w:rsid w:val="00FE15B0"/>
    <w:rsid w:val="00FE3782"/>
    <w:rsid w:val="00FE4AAB"/>
    <w:rsid w:val="00FE523A"/>
    <w:rsid w:val="00FE60DF"/>
    <w:rsid w:val="00FE6705"/>
    <w:rsid w:val="00FE6713"/>
    <w:rsid w:val="00FE6DFE"/>
    <w:rsid w:val="00FF01D1"/>
    <w:rsid w:val="00FF0FE2"/>
    <w:rsid w:val="00FF13A0"/>
    <w:rsid w:val="00FF19F7"/>
    <w:rsid w:val="00FF1A08"/>
    <w:rsid w:val="00FF2008"/>
    <w:rsid w:val="00FF202B"/>
    <w:rsid w:val="00FF2D12"/>
    <w:rsid w:val="00FF5EA2"/>
    <w:rsid w:val="00FF614C"/>
    <w:rsid w:val="00FF7024"/>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E8F3B"/>
  <w15:docId w15:val="{11E63250-5D8B-4378-B849-0C382EBE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B0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E76"/>
    <w:pPr>
      <w:tabs>
        <w:tab w:val="center" w:pos="4320"/>
        <w:tab w:val="right" w:pos="8640"/>
      </w:tabs>
    </w:pPr>
  </w:style>
  <w:style w:type="character" w:customStyle="1" w:styleId="HeaderChar">
    <w:name w:val="Header Char"/>
    <w:rsid w:val="00873E76"/>
    <w:rPr>
      <w:rFonts w:ascii="Times New Roman" w:eastAsia="Times New Roman" w:hAnsi="Times New Roman" w:cs="Times New Roman"/>
      <w:sz w:val="24"/>
      <w:szCs w:val="24"/>
    </w:rPr>
  </w:style>
  <w:style w:type="paragraph" w:styleId="Footer">
    <w:name w:val="footer"/>
    <w:basedOn w:val="Normal"/>
    <w:rsid w:val="00873E76"/>
    <w:pPr>
      <w:tabs>
        <w:tab w:val="center" w:pos="4320"/>
        <w:tab w:val="right" w:pos="8640"/>
      </w:tabs>
    </w:pPr>
  </w:style>
  <w:style w:type="character" w:customStyle="1" w:styleId="FooterChar">
    <w:name w:val="Footer Char"/>
    <w:rsid w:val="00873E76"/>
    <w:rPr>
      <w:rFonts w:ascii="Times New Roman" w:eastAsia="Times New Roman" w:hAnsi="Times New Roman" w:cs="Times New Roman"/>
      <w:sz w:val="24"/>
      <w:szCs w:val="24"/>
    </w:rPr>
  </w:style>
  <w:style w:type="character" w:styleId="PageNumber">
    <w:name w:val="page number"/>
    <w:basedOn w:val="DefaultParagraphFont"/>
    <w:rsid w:val="00873E76"/>
  </w:style>
  <w:style w:type="paragraph" w:styleId="ListParagraph">
    <w:name w:val="List Paragraph"/>
    <w:basedOn w:val="Normal"/>
    <w:qFormat/>
    <w:rsid w:val="00873E76"/>
    <w:pPr>
      <w:ind w:left="720"/>
      <w:contextualSpacing/>
    </w:pPr>
  </w:style>
  <w:style w:type="paragraph" w:styleId="BalloonText">
    <w:name w:val="Balloon Text"/>
    <w:basedOn w:val="Normal"/>
    <w:link w:val="BalloonTextChar"/>
    <w:rsid w:val="00F151AD"/>
    <w:rPr>
      <w:rFonts w:ascii="Tahoma" w:hAnsi="Tahoma" w:cs="Tahoma"/>
      <w:sz w:val="16"/>
      <w:szCs w:val="16"/>
    </w:rPr>
  </w:style>
  <w:style w:type="character" w:customStyle="1" w:styleId="BalloonTextChar">
    <w:name w:val="Balloon Text Char"/>
    <w:basedOn w:val="DefaultParagraphFont"/>
    <w:link w:val="BalloonText"/>
    <w:rsid w:val="00F151AD"/>
    <w:rPr>
      <w:rFonts w:ascii="Tahoma" w:eastAsia="Times New Roman" w:hAnsi="Tahoma" w:cs="Tahoma"/>
      <w:sz w:val="16"/>
      <w:szCs w:val="16"/>
    </w:rPr>
  </w:style>
  <w:style w:type="character" w:styleId="Hyperlink">
    <w:name w:val="Hyperlink"/>
    <w:basedOn w:val="DefaultParagraphFont"/>
    <w:rsid w:val="00AF7C76"/>
    <w:rPr>
      <w:color w:val="0000FF"/>
      <w:u w:val="single"/>
    </w:rPr>
  </w:style>
  <w:style w:type="character" w:customStyle="1" w:styleId="normal1">
    <w:name w:val="normal1"/>
    <w:basedOn w:val="DefaultParagraphFont"/>
    <w:rsid w:val="00823401"/>
    <w:rPr>
      <w:rFonts w:ascii="Verdana" w:hAnsi="Verdana" w:hint="default"/>
      <w:b w:val="0"/>
      <w:bCs w:val="0"/>
      <w:i w:val="0"/>
      <w:iCs w:val="0"/>
      <w:strike w:val="0"/>
      <w:dstrike w:val="0"/>
      <w:color w:val="000000"/>
      <w:sz w:val="20"/>
      <w:szCs w:val="20"/>
      <w:u w:val="none"/>
      <w:effect w:val="none"/>
    </w:rPr>
  </w:style>
  <w:style w:type="paragraph" w:customStyle="1" w:styleId="Default">
    <w:name w:val="Default"/>
    <w:rsid w:val="00432E55"/>
    <w:pPr>
      <w:autoSpaceDE w:val="0"/>
      <w:autoSpaceDN w:val="0"/>
      <w:adjustRightInd w:val="0"/>
    </w:pPr>
    <w:rPr>
      <w:rFonts w:ascii="Arial" w:hAnsi="Arial" w:cs="Arial"/>
      <w:color w:val="000000"/>
      <w:sz w:val="24"/>
      <w:szCs w:val="24"/>
    </w:rPr>
  </w:style>
  <w:style w:type="table" w:styleId="TableClassic1">
    <w:name w:val="Table Classic 1"/>
    <w:basedOn w:val="TableNormal"/>
    <w:rsid w:val="00C5375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5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7C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2852">
      <w:bodyDiv w:val="1"/>
      <w:marLeft w:val="0"/>
      <w:marRight w:val="0"/>
      <w:marTop w:val="0"/>
      <w:marBottom w:val="0"/>
      <w:divBdr>
        <w:top w:val="none" w:sz="0" w:space="0" w:color="auto"/>
        <w:left w:val="none" w:sz="0" w:space="0" w:color="auto"/>
        <w:bottom w:val="none" w:sz="0" w:space="0" w:color="auto"/>
        <w:right w:val="none" w:sz="0" w:space="0" w:color="auto"/>
      </w:divBdr>
    </w:div>
    <w:div w:id="565144847">
      <w:bodyDiv w:val="1"/>
      <w:marLeft w:val="0"/>
      <w:marRight w:val="0"/>
      <w:marTop w:val="0"/>
      <w:marBottom w:val="0"/>
      <w:divBdr>
        <w:top w:val="none" w:sz="0" w:space="0" w:color="auto"/>
        <w:left w:val="none" w:sz="0" w:space="0" w:color="auto"/>
        <w:bottom w:val="none" w:sz="0" w:space="0" w:color="auto"/>
        <w:right w:val="none" w:sz="0" w:space="0" w:color="auto"/>
      </w:divBdr>
    </w:div>
    <w:div w:id="1097479624">
      <w:bodyDiv w:val="1"/>
      <w:marLeft w:val="0"/>
      <w:marRight w:val="0"/>
      <w:marTop w:val="0"/>
      <w:marBottom w:val="0"/>
      <w:divBdr>
        <w:top w:val="none" w:sz="0" w:space="0" w:color="auto"/>
        <w:left w:val="none" w:sz="0" w:space="0" w:color="auto"/>
        <w:bottom w:val="none" w:sz="0" w:space="0" w:color="auto"/>
        <w:right w:val="none" w:sz="0" w:space="0" w:color="auto"/>
      </w:divBdr>
      <w:divsChild>
        <w:div w:id="1693066031">
          <w:marLeft w:val="0"/>
          <w:marRight w:val="0"/>
          <w:marTop w:val="0"/>
          <w:marBottom w:val="0"/>
          <w:divBdr>
            <w:top w:val="none" w:sz="0" w:space="0" w:color="auto"/>
            <w:left w:val="none" w:sz="0" w:space="0" w:color="auto"/>
            <w:bottom w:val="none" w:sz="0" w:space="0" w:color="auto"/>
            <w:right w:val="none" w:sz="0" w:space="0" w:color="auto"/>
          </w:divBdr>
          <w:divsChild>
            <w:div w:id="781726826">
              <w:marLeft w:val="0"/>
              <w:marRight w:val="0"/>
              <w:marTop w:val="0"/>
              <w:marBottom w:val="0"/>
              <w:divBdr>
                <w:top w:val="none" w:sz="0" w:space="0" w:color="auto"/>
                <w:left w:val="none" w:sz="0" w:space="0" w:color="auto"/>
                <w:bottom w:val="none" w:sz="0" w:space="0" w:color="auto"/>
                <w:right w:val="none" w:sz="0" w:space="0" w:color="auto"/>
              </w:divBdr>
              <w:divsChild>
                <w:div w:id="282034143">
                  <w:marLeft w:val="0"/>
                  <w:marRight w:val="0"/>
                  <w:marTop w:val="0"/>
                  <w:marBottom w:val="0"/>
                  <w:divBdr>
                    <w:top w:val="none" w:sz="0" w:space="0" w:color="auto"/>
                    <w:left w:val="none" w:sz="0" w:space="0" w:color="auto"/>
                    <w:bottom w:val="none" w:sz="0" w:space="0" w:color="auto"/>
                    <w:right w:val="none" w:sz="0" w:space="0" w:color="auto"/>
                  </w:divBdr>
                  <w:divsChild>
                    <w:div w:id="775447349">
                      <w:marLeft w:val="0"/>
                      <w:marRight w:val="0"/>
                      <w:marTop w:val="0"/>
                      <w:marBottom w:val="0"/>
                      <w:divBdr>
                        <w:top w:val="none" w:sz="0" w:space="0" w:color="auto"/>
                        <w:left w:val="none" w:sz="0" w:space="0" w:color="auto"/>
                        <w:bottom w:val="none" w:sz="0" w:space="0" w:color="auto"/>
                        <w:right w:val="none" w:sz="0" w:space="0" w:color="auto"/>
                      </w:divBdr>
                      <w:divsChild>
                        <w:div w:id="975258586">
                          <w:marLeft w:val="360"/>
                          <w:marRight w:val="0"/>
                          <w:marTop w:val="0"/>
                          <w:marBottom w:val="0"/>
                          <w:divBdr>
                            <w:top w:val="none" w:sz="0" w:space="0" w:color="auto"/>
                            <w:left w:val="none" w:sz="0" w:space="0" w:color="auto"/>
                            <w:bottom w:val="none" w:sz="0" w:space="0" w:color="auto"/>
                            <w:right w:val="none" w:sz="0" w:space="0" w:color="auto"/>
                          </w:divBdr>
                          <w:divsChild>
                            <w:div w:id="820734534">
                              <w:marLeft w:val="0"/>
                              <w:marRight w:val="0"/>
                              <w:marTop w:val="0"/>
                              <w:marBottom w:val="0"/>
                              <w:divBdr>
                                <w:top w:val="none" w:sz="0" w:space="0" w:color="auto"/>
                                <w:left w:val="none" w:sz="0" w:space="0" w:color="auto"/>
                                <w:bottom w:val="none" w:sz="0" w:space="0" w:color="auto"/>
                                <w:right w:val="none" w:sz="0" w:space="0" w:color="auto"/>
                              </w:divBdr>
                              <w:divsChild>
                                <w:div w:id="724912545">
                                  <w:marLeft w:val="0"/>
                                  <w:marRight w:val="0"/>
                                  <w:marTop w:val="0"/>
                                  <w:marBottom w:val="0"/>
                                  <w:divBdr>
                                    <w:top w:val="none" w:sz="0" w:space="0" w:color="auto"/>
                                    <w:left w:val="none" w:sz="0" w:space="0" w:color="auto"/>
                                    <w:bottom w:val="none" w:sz="0" w:space="0" w:color="auto"/>
                                    <w:right w:val="none" w:sz="0" w:space="0" w:color="auto"/>
                                  </w:divBdr>
                                  <w:divsChild>
                                    <w:div w:id="912006454">
                                      <w:marLeft w:val="0"/>
                                      <w:marRight w:val="0"/>
                                      <w:marTop w:val="0"/>
                                      <w:marBottom w:val="0"/>
                                      <w:divBdr>
                                        <w:top w:val="none" w:sz="0" w:space="0" w:color="auto"/>
                                        <w:left w:val="none" w:sz="0" w:space="0" w:color="auto"/>
                                        <w:bottom w:val="none" w:sz="0" w:space="0" w:color="auto"/>
                                        <w:right w:val="none" w:sz="0" w:space="0" w:color="auto"/>
                                      </w:divBdr>
                                      <w:divsChild>
                                        <w:div w:id="951936839">
                                          <w:marLeft w:val="0"/>
                                          <w:marRight w:val="0"/>
                                          <w:marTop w:val="0"/>
                                          <w:marBottom w:val="0"/>
                                          <w:divBdr>
                                            <w:top w:val="none" w:sz="0" w:space="0" w:color="auto"/>
                                            <w:left w:val="none" w:sz="0" w:space="0" w:color="auto"/>
                                            <w:bottom w:val="none" w:sz="0" w:space="0" w:color="auto"/>
                                            <w:right w:val="none" w:sz="0" w:space="0" w:color="auto"/>
                                          </w:divBdr>
                                          <w:divsChild>
                                            <w:div w:id="466749395">
                                              <w:marLeft w:val="0"/>
                                              <w:marRight w:val="0"/>
                                              <w:marTop w:val="0"/>
                                              <w:marBottom w:val="0"/>
                                              <w:divBdr>
                                                <w:top w:val="none" w:sz="0" w:space="0" w:color="auto"/>
                                                <w:left w:val="none" w:sz="0" w:space="0" w:color="auto"/>
                                                <w:bottom w:val="none" w:sz="0" w:space="0" w:color="auto"/>
                                                <w:right w:val="none" w:sz="0" w:space="0" w:color="auto"/>
                                              </w:divBdr>
                                              <w:divsChild>
                                                <w:div w:id="1562330758">
                                                  <w:marLeft w:val="0"/>
                                                  <w:marRight w:val="0"/>
                                                  <w:marTop w:val="0"/>
                                                  <w:marBottom w:val="0"/>
                                                  <w:divBdr>
                                                    <w:top w:val="none" w:sz="0" w:space="0" w:color="auto"/>
                                                    <w:left w:val="none" w:sz="0" w:space="0" w:color="auto"/>
                                                    <w:bottom w:val="none" w:sz="0" w:space="0" w:color="auto"/>
                                                    <w:right w:val="none" w:sz="0" w:space="0" w:color="auto"/>
                                                  </w:divBdr>
                                                  <w:divsChild>
                                                    <w:div w:id="1738477478">
                                                      <w:marLeft w:val="0"/>
                                                      <w:marRight w:val="0"/>
                                                      <w:marTop w:val="0"/>
                                                      <w:marBottom w:val="0"/>
                                                      <w:divBdr>
                                                        <w:top w:val="none" w:sz="0" w:space="0" w:color="auto"/>
                                                        <w:left w:val="none" w:sz="0" w:space="0" w:color="auto"/>
                                                        <w:bottom w:val="none" w:sz="0" w:space="0" w:color="auto"/>
                                                        <w:right w:val="none" w:sz="0" w:space="0" w:color="auto"/>
                                                      </w:divBdr>
                                                      <w:divsChild>
                                                        <w:div w:id="1718357399">
                                                          <w:marLeft w:val="0"/>
                                                          <w:marRight w:val="0"/>
                                                          <w:marTop w:val="0"/>
                                                          <w:marBottom w:val="75"/>
                                                          <w:divBdr>
                                                            <w:top w:val="none" w:sz="0" w:space="0" w:color="auto"/>
                                                            <w:left w:val="none" w:sz="0" w:space="0" w:color="auto"/>
                                                            <w:bottom w:val="none" w:sz="0" w:space="0" w:color="auto"/>
                                                            <w:right w:val="none" w:sz="0" w:space="0" w:color="auto"/>
                                                          </w:divBdr>
                                                          <w:divsChild>
                                                            <w:div w:id="565531759">
                                                              <w:marLeft w:val="0"/>
                                                              <w:marRight w:val="0"/>
                                                              <w:marTop w:val="0"/>
                                                              <w:marBottom w:val="0"/>
                                                              <w:divBdr>
                                                                <w:top w:val="none" w:sz="0" w:space="0" w:color="auto"/>
                                                                <w:left w:val="none" w:sz="0" w:space="0" w:color="auto"/>
                                                                <w:bottom w:val="none" w:sz="0" w:space="0" w:color="auto"/>
                                                                <w:right w:val="none" w:sz="0" w:space="0" w:color="auto"/>
                                                              </w:divBdr>
                                                            </w:div>
                                                            <w:div w:id="13969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231401">
      <w:bodyDiv w:val="1"/>
      <w:marLeft w:val="0"/>
      <w:marRight w:val="0"/>
      <w:marTop w:val="0"/>
      <w:marBottom w:val="0"/>
      <w:divBdr>
        <w:top w:val="none" w:sz="0" w:space="0" w:color="auto"/>
        <w:left w:val="none" w:sz="0" w:space="0" w:color="auto"/>
        <w:bottom w:val="none" w:sz="0" w:space="0" w:color="auto"/>
        <w:right w:val="none" w:sz="0" w:space="0" w:color="auto"/>
      </w:divBdr>
    </w:div>
    <w:div w:id="1721200053">
      <w:bodyDiv w:val="1"/>
      <w:marLeft w:val="0"/>
      <w:marRight w:val="0"/>
      <w:marTop w:val="0"/>
      <w:marBottom w:val="0"/>
      <w:divBdr>
        <w:top w:val="none" w:sz="0" w:space="0" w:color="auto"/>
        <w:left w:val="none" w:sz="0" w:space="0" w:color="auto"/>
        <w:bottom w:val="none" w:sz="0" w:space="0" w:color="auto"/>
        <w:right w:val="none" w:sz="0" w:space="0" w:color="auto"/>
      </w:divBdr>
    </w:div>
    <w:div w:id="2081633211">
      <w:bodyDiv w:val="1"/>
      <w:marLeft w:val="0"/>
      <w:marRight w:val="0"/>
      <w:marTop w:val="0"/>
      <w:marBottom w:val="0"/>
      <w:divBdr>
        <w:top w:val="none" w:sz="0" w:space="0" w:color="auto"/>
        <w:left w:val="none" w:sz="0" w:space="0" w:color="auto"/>
        <w:bottom w:val="none" w:sz="0" w:space="0" w:color="auto"/>
        <w:right w:val="none" w:sz="0" w:space="0" w:color="auto"/>
      </w:divBdr>
      <w:divsChild>
        <w:div w:id="285161480">
          <w:marLeft w:val="0"/>
          <w:marRight w:val="0"/>
          <w:marTop w:val="0"/>
          <w:marBottom w:val="0"/>
          <w:divBdr>
            <w:top w:val="none" w:sz="0" w:space="0" w:color="auto"/>
            <w:left w:val="none" w:sz="0" w:space="0" w:color="auto"/>
            <w:bottom w:val="none" w:sz="0" w:space="0" w:color="auto"/>
            <w:right w:val="none" w:sz="0" w:space="0" w:color="auto"/>
          </w:divBdr>
        </w:div>
        <w:div w:id="412549914">
          <w:marLeft w:val="0"/>
          <w:marRight w:val="0"/>
          <w:marTop w:val="0"/>
          <w:marBottom w:val="0"/>
          <w:divBdr>
            <w:top w:val="none" w:sz="0" w:space="0" w:color="auto"/>
            <w:left w:val="none" w:sz="0" w:space="0" w:color="auto"/>
            <w:bottom w:val="none" w:sz="0" w:space="0" w:color="auto"/>
            <w:right w:val="none" w:sz="0" w:space="0" w:color="auto"/>
          </w:divBdr>
        </w:div>
        <w:div w:id="108746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mhockey.org/su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am%20Computer%2002\Desktop\WHAM_Board_Meeting_Minu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B1270-1853-488A-8E41-4FF8A2D1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WHAM_Board_Meeting_Minutes_Template</Template>
  <TotalTime>1</TotalTime>
  <Pages>1</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Date: May 16, 2011</vt:lpstr>
    </vt:vector>
  </TitlesOfParts>
  <Company>Microsoft</Company>
  <LinksUpToDate>false</LinksUpToDate>
  <CharactersWithSpaces>6643</CharactersWithSpaces>
  <SharedDoc>false</SharedDoc>
  <HLinks>
    <vt:vector size="6" baseType="variant">
      <vt:variant>
        <vt:i4>2818060</vt:i4>
      </vt:variant>
      <vt:variant>
        <vt:i4>0</vt:i4>
      </vt:variant>
      <vt:variant>
        <vt:i4>0</vt:i4>
      </vt:variant>
      <vt:variant>
        <vt:i4>5</vt:i4>
      </vt:variant>
      <vt:variant>
        <vt:lpwstr>mailto:secretary@whamhockey.org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16, 2011</dc:title>
  <dc:subject/>
  <dc:creator>Wham Computer 02</dc:creator>
  <cp:keywords/>
  <dc:description/>
  <cp:lastModifiedBy>Ploncinsky, Addie Mae</cp:lastModifiedBy>
  <cp:revision>3</cp:revision>
  <cp:lastPrinted>2016-07-12T22:27:00Z</cp:lastPrinted>
  <dcterms:created xsi:type="dcterms:W3CDTF">2018-06-10T22:23:00Z</dcterms:created>
  <dcterms:modified xsi:type="dcterms:W3CDTF">2018-06-10T22:23:00Z</dcterms:modified>
</cp:coreProperties>
</file>