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ook w:val="01E0" w:firstRow="1" w:lastRow="1" w:firstColumn="1" w:lastColumn="1" w:noHBand="0" w:noVBand="0"/>
      </w:tblPr>
      <w:tblGrid>
        <w:gridCol w:w="2268"/>
        <w:gridCol w:w="2160"/>
        <w:gridCol w:w="5220"/>
      </w:tblGrid>
      <w:tr w:rsidR="00913091" w:rsidRPr="00E2300C" w14:paraId="6F328CC3" w14:textId="77777777" w:rsidTr="00E2300C">
        <w:tc>
          <w:tcPr>
            <w:tcW w:w="4428" w:type="dxa"/>
            <w:gridSpan w:val="2"/>
            <w:shd w:val="clear" w:color="auto" w:fill="auto"/>
            <w:vAlign w:val="center"/>
          </w:tcPr>
          <w:p w14:paraId="07B46933" w14:textId="77777777" w:rsidR="00AA66AC" w:rsidRDefault="0091777D" w:rsidP="00AA66AC">
            <w:pPr>
              <w:tabs>
                <w:tab w:val="left" w:pos="1125"/>
              </w:tabs>
              <w:rPr>
                <w:rFonts w:ascii="Calibri" w:hAnsi="Calibri"/>
                <w:b/>
                <w:sz w:val="56"/>
                <w:szCs w:val="56"/>
              </w:rPr>
            </w:pPr>
            <w:r>
              <w:rPr>
                <w:rFonts w:ascii="Calibri" w:hAnsi="Calibri"/>
                <w:b/>
                <w:sz w:val="56"/>
                <w:szCs w:val="56"/>
              </w:rPr>
              <w:t>BABE RUTH</w:t>
            </w:r>
          </w:p>
          <w:p w14:paraId="2F347822" w14:textId="77777777" w:rsidR="00913091" w:rsidRPr="00347E9F" w:rsidRDefault="00AA66AC" w:rsidP="00AA66AC">
            <w:pPr>
              <w:tabs>
                <w:tab w:val="left" w:pos="1125"/>
              </w:tabs>
              <w:rPr>
                <w:rFonts w:ascii="Calibri" w:hAnsi="Calibri"/>
              </w:rPr>
            </w:pPr>
            <w:r w:rsidRPr="00BC3F43">
              <w:rPr>
                <w:rFonts w:ascii="Calibri" w:hAnsi="Calibri"/>
                <w:b/>
                <w:sz w:val="40"/>
                <w:szCs w:val="40"/>
              </w:rPr>
              <w:t>QUESTIONAIRE</w:t>
            </w:r>
          </w:p>
        </w:tc>
        <w:tc>
          <w:tcPr>
            <w:tcW w:w="5220" w:type="dxa"/>
            <w:shd w:val="clear" w:color="auto" w:fill="auto"/>
            <w:vAlign w:val="center"/>
          </w:tcPr>
          <w:p w14:paraId="0AF18972" w14:textId="6FE5BA95" w:rsidR="00095E6A" w:rsidRPr="00095E6A" w:rsidRDefault="00F24955" w:rsidP="00095E6A">
            <w:pPr>
              <w:tabs>
                <w:tab w:val="left" w:pos="1125"/>
              </w:tabs>
              <w:jc w:val="right"/>
              <w:rPr>
                <w:rFonts w:ascii="Calibri" w:hAnsi="Calibri"/>
                <w:b/>
                <w:color w:val="808080"/>
                <w:sz w:val="28"/>
                <w:szCs w:val="28"/>
              </w:rPr>
            </w:pPr>
            <w:r>
              <w:rPr>
                <w:rFonts w:ascii="Calibri" w:hAnsi="Calibri"/>
                <w:noProof/>
              </w:rPr>
              <mc:AlternateContent>
                <mc:Choice Requires="wps">
                  <w:drawing>
                    <wp:anchor distT="0" distB="0" distL="114300" distR="114300" simplePos="0" relativeHeight="251657728" behindDoc="1" locked="0" layoutInCell="1" allowOverlap="1" wp14:anchorId="283DF56E" wp14:editId="6AF263A6">
                      <wp:simplePos x="0" y="0"/>
                      <wp:positionH relativeFrom="column">
                        <wp:posOffset>2143125</wp:posOffset>
                      </wp:positionH>
                      <wp:positionV relativeFrom="paragraph">
                        <wp:posOffset>-224790</wp:posOffset>
                      </wp:positionV>
                      <wp:extent cx="1047750" cy="676275"/>
                      <wp:effectExtent l="11430" t="12700" r="36195" b="34925"/>
                      <wp:wrapTight wrapText="bothSides">
                        <wp:wrapPolygon edited="0">
                          <wp:start x="17869" y="-304"/>
                          <wp:lineTo x="-196" y="-304"/>
                          <wp:lineTo x="-196" y="22513"/>
                          <wp:lineTo x="18655" y="22513"/>
                          <wp:lineTo x="21011" y="22513"/>
                          <wp:lineTo x="21404" y="22513"/>
                          <wp:lineTo x="22385" y="20079"/>
                          <wp:lineTo x="22385" y="3346"/>
                          <wp:lineTo x="21404" y="913"/>
                          <wp:lineTo x="20225" y="-304"/>
                          <wp:lineTo x="17869" y="-304"/>
                        </wp:wrapPolygon>
                      </wp:wrapTigh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7750" cy="676275"/>
                              </a:xfrm>
                              <a:prstGeom prst="rect">
                                <a:avLst/>
                              </a:prstGeom>
                            </wps:spPr>
                            <wps:txbx>
                              <w:txbxContent>
                                <w:p w14:paraId="6258E7AB" w14:textId="77777777" w:rsidR="00F24955" w:rsidRDefault="00F24955" w:rsidP="00F24955">
                                  <w:pPr>
                                    <w:jc w:val="center"/>
                                    <w:rPr>
                                      <w:rFonts w:ascii="Impact" w:hAnsi="Impact"/>
                                      <w:shadow/>
                                      <w:color w:val="17365D" w:themeColor="text2" w:themeShade="BF"/>
                                      <w:sz w:val="72"/>
                                      <w:szCs w:val="72"/>
                                      <w14:shadow w14:blurRad="0" w14:dist="35941" w14:dir="2700000" w14:sx="100000" w14:sy="100000" w14:kx="0" w14:ky="0" w14:algn="ctr">
                                        <w14:schemeClr w14:val="tx1">
                                          <w14:lumMod w14:val="85000"/>
                                          <w14:lumOff w14:val="15000"/>
                                        </w14:schemeClr>
                                      </w14:shadow>
                                      <w14:textOutline w14:w="19050" w14:cap="flat" w14:cmpd="sng" w14:algn="ctr">
                                        <w14:solidFill>
                                          <w14:srgbClr w14:val="FFFF00"/>
                                        </w14:solidFill>
                                        <w14:prstDash w14:val="solid"/>
                                        <w14:round/>
                                      </w14:textOutline>
                                    </w:rPr>
                                  </w:pPr>
                                  <w:r>
                                    <w:rPr>
                                      <w:rFonts w:ascii="Impact" w:hAnsi="Impact"/>
                                      <w:shadow/>
                                      <w:color w:val="17365D" w:themeColor="text2" w:themeShade="BF"/>
                                      <w:sz w:val="72"/>
                                      <w:szCs w:val="72"/>
                                      <w14:shadow w14:blurRad="0" w14:dist="35941" w14:dir="2700000" w14:sx="100000" w14:sy="100000" w14:kx="0" w14:ky="0" w14:algn="ctr">
                                        <w14:schemeClr w14:val="tx1">
                                          <w14:lumMod w14:val="85000"/>
                                          <w14:lumOff w14:val="15000"/>
                                        </w14:schemeClr>
                                      </w14:shadow>
                                      <w14:textOutline w14:w="19050" w14:cap="flat" w14:cmpd="sng" w14:algn="ctr">
                                        <w14:solidFill>
                                          <w14:srgbClr w14:val="FFFF00"/>
                                        </w14:solidFill>
                                        <w14:prstDash w14:val="solid"/>
                                        <w14:round/>
                                      </w14:textOutline>
                                    </w:rPr>
                                    <w:t>MYBS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3DF56E" id="_x0000_t202" coordsize="21600,21600" o:spt="202" path="m,l,21600r21600,l21600,xe">
                      <v:stroke joinstyle="miter"/>
                      <v:path gradientshapeok="t" o:connecttype="rect"/>
                    </v:shapetype>
                    <v:shape id="WordArt 2" o:spid="_x0000_s1026" type="#_x0000_t202" style="position:absolute;left:0;text-align:left;margin-left:168.75pt;margin-top:-17.7pt;width:82.5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" filled="f" stroked="f">
                      <o:lock v:ext="edit" shapetype="t"/>
                      <v:textbox style="mso-fit-shape-to-text:t">
                        <w:txbxContent>
                          <w:p w14:paraId="6258E7AB" w14:textId="77777777" w:rsidR="00F24955" w:rsidRDefault="00F24955" w:rsidP="00F24955">
                            <w:pPr>
                              <w:jc w:val="center"/>
                              <w:rPr>
                                <w:rFonts w:ascii="Impact" w:hAnsi="Impact"/>
                                <w:shadow/>
                                <w:color w:val="17365D" w:themeColor="text2" w:themeShade="BF"/>
                                <w:sz w:val="72"/>
                                <w:szCs w:val="72"/>
                                <w14:shadow w14:blurRad="0" w14:dist="35941" w14:dir="2700000" w14:sx="100000" w14:sy="100000" w14:kx="0" w14:ky="0" w14:algn="ctr">
                                  <w14:schemeClr w14:val="tx1">
                                    <w14:lumMod w14:val="85000"/>
                                    <w14:lumOff w14:val="15000"/>
                                  </w14:schemeClr>
                                </w14:shadow>
                                <w14:textOutline w14:w="19050" w14:cap="flat" w14:cmpd="sng" w14:algn="ctr">
                                  <w14:solidFill>
                                    <w14:srgbClr w14:val="FFFF00"/>
                                  </w14:solidFill>
                                  <w14:prstDash w14:val="solid"/>
                                  <w14:round/>
                                </w14:textOutline>
                              </w:rPr>
                            </w:pPr>
                            <w:r>
                              <w:rPr>
                                <w:rFonts w:ascii="Impact" w:hAnsi="Impact"/>
                                <w:shadow/>
                                <w:color w:val="17365D" w:themeColor="text2" w:themeShade="BF"/>
                                <w:sz w:val="72"/>
                                <w:szCs w:val="72"/>
                                <w14:shadow w14:blurRad="0" w14:dist="35941" w14:dir="2700000" w14:sx="100000" w14:sy="100000" w14:kx="0" w14:ky="0" w14:algn="ctr">
                                  <w14:schemeClr w14:val="tx1">
                                    <w14:lumMod w14:val="85000"/>
                                    <w14:lumOff w14:val="15000"/>
                                  </w14:schemeClr>
                                </w14:shadow>
                                <w14:textOutline w14:w="19050" w14:cap="flat" w14:cmpd="sng" w14:algn="ctr">
                                  <w14:solidFill>
                                    <w14:srgbClr w14:val="FFFF00"/>
                                  </w14:solidFill>
                                  <w14:prstDash w14:val="solid"/>
                                  <w14:round/>
                                </w14:textOutline>
                              </w:rPr>
                              <w:t>MYBS</w:t>
                            </w:r>
                          </w:p>
                        </w:txbxContent>
                      </v:textbox>
                      <w10:wrap type="tight"/>
                    </v:shape>
                  </w:pict>
                </mc:Fallback>
              </mc:AlternateContent>
            </w:r>
          </w:p>
        </w:tc>
      </w:tr>
      <w:tr w:rsidR="008C024B" w:rsidRPr="00E2300C" w14:paraId="5243149B" w14:textId="77777777" w:rsidTr="005E3CC4">
        <w:tc>
          <w:tcPr>
            <w:tcW w:w="9648" w:type="dxa"/>
            <w:gridSpan w:val="3"/>
            <w:shd w:val="clear" w:color="auto" w:fill="auto"/>
          </w:tcPr>
          <w:p w14:paraId="014F1772" w14:textId="77777777" w:rsidR="008C024B" w:rsidRPr="00BC3F43" w:rsidRDefault="002C24B7" w:rsidP="00E2300C">
            <w:pPr>
              <w:spacing w:before="260" w:after="60"/>
              <w:rPr>
                <w:rFonts w:ascii="Calibri" w:hAnsi="Calibri"/>
                <w:b/>
                <w:sz w:val="40"/>
                <w:szCs w:val="40"/>
              </w:rPr>
            </w:pPr>
            <w:r>
              <w:rPr>
                <w:rFonts w:ascii="Calibri" w:hAnsi="Calibri"/>
                <w:b/>
                <w:sz w:val="40"/>
                <w:szCs w:val="40"/>
              </w:rPr>
              <w:t xml:space="preserve">POTENTIONAL </w:t>
            </w:r>
            <w:r w:rsidR="00E533A7" w:rsidRPr="00BC3F43">
              <w:rPr>
                <w:rFonts w:ascii="Calibri" w:hAnsi="Calibri"/>
                <w:b/>
                <w:sz w:val="40"/>
                <w:szCs w:val="40"/>
              </w:rPr>
              <w:t xml:space="preserve">MANAGER </w:t>
            </w:r>
            <w:r w:rsidR="00AA66AC">
              <w:rPr>
                <w:rFonts w:ascii="Calibri" w:hAnsi="Calibri"/>
                <w:b/>
                <w:sz w:val="40"/>
                <w:szCs w:val="40"/>
              </w:rPr>
              <w:t>TO COMPLETE</w:t>
            </w:r>
          </w:p>
        </w:tc>
      </w:tr>
      <w:tr w:rsidR="00211691" w:rsidRPr="00E2300C" w14:paraId="590AB8A8" w14:textId="77777777" w:rsidTr="005E3CC4">
        <w:tblPrEx>
          <w:tblBorders>
            <w:top w:val="single" w:sz="4" w:space="0" w:color="808080"/>
            <w:left w:val="single" w:sz="4" w:space="0" w:color="808080"/>
            <w:bottom w:val="single" w:sz="4" w:space="0" w:color="808080"/>
            <w:right w:val="single" w:sz="4" w:space="0" w:color="808080"/>
          </w:tblBorders>
        </w:tblPrEx>
        <w:tc>
          <w:tcPr>
            <w:tcW w:w="9648" w:type="dxa"/>
            <w:gridSpan w:val="3"/>
            <w:tcBorders>
              <w:top w:val="nil"/>
              <w:left w:val="nil"/>
              <w:bottom w:val="single" w:sz="4" w:space="0" w:color="C0C0C0"/>
              <w:right w:val="nil"/>
            </w:tcBorders>
            <w:shd w:val="clear" w:color="auto" w:fill="auto"/>
            <w:vAlign w:val="center"/>
          </w:tcPr>
          <w:p w14:paraId="727A4DE1" w14:textId="77777777" w:rsidR="00211691" w:rsidRPr="00E2300C" w:rsidRDefault="00211691" w:rsidP="0076449E">
            <w:pPr>
              <w:rPr>
                <w:rFonts w:ascii="Calibri" w:hAnsi="Calibri"/>
                <w:color w:val="333333"/>
                <w:sz w:val="20"/>
                <w:szCs w:val="20"/>
              </w:rPr>
            </w:pPr>
          </w:p>
        </w:tc>
      </w:tr>
      <w:tr w:rsidR="00E533A7" w:rsidRPr="00E2300C" w14:paraId="408310F9" w14:textId="77777777" w:rsidTr="00E533A7">
        <w:tblPrEx>
          <w:tblBorders>
            <w:top w:val="single" w:sz="4" w:space="0" w:color="808080"/>
            <w:left w:val="single" w:sz="4" w:space="0" w:color="808080"/>
            <w:bottom w:val="single" w:sz="4" w:space="0" w:color="808080"/>
            <w:right w:val="single" w:sz="4" w:space="0" w:color="808080"/>
          </w:tblBorders>
        </w:tblPrEx>
        <w:tc>
          <w:tcPr>
            <w:tcW w:w="2268" w:type="dxa"/>
            <w:tcBorders>
              <w:top w:val="single" w:sz="4" w:space="0" w:color="C0C0C0"/>
              <w:left w:val="single" w:sz="4" w:space="0" w:color="C0C0C0"/>
              <w:bottom w:val="nil"/>
              <w:right w:val="single" w:sz="4" w:space="0" w:color="C0C0C0"/>
            </w:tcBorders>
            <w:shd w:val="clear" w:color="auto" w:fill="E6E6E6"/>
            <w:vAlign w:val="center"/>
          </w:tcPr>
          <w:p w14:paraId="0B5AF20E" w14:textId="77777777" w:rsidR="00E533A7" w:rsidRPr="00E2300C" w:rsidRDefault="00E533A7" w:rsidP="00095E6A">
            <w:pPr>
              <w:rPr>
                <w:rFonts w:ascii="Calibri" w:hAnsi="Calibri"/>
                <w:b/>
                <w:caps/>
                <w:sz w:val="20"/>
                <w:szCs w:val="20"/>
              </w:rPr>
            </w:pPr>
            <w:r>
              <w:rPr>
                <w:rFonts w:ascii="Calibri" w:hAnsi="Calibri"/>
                <w:b/>
                <w:caps/>
                <w:sz w:val="20"/>
                <w:szCs w:val="20"/>
              </w:rPr>
              <w:t xml:space="preserve">MANAGER </w:t>
            </w:r>
            <w:r w:rsidR="00095E6A">
              <w:rPr>
                <w:rFonts w:ascii="Calibri" w:hAnsi="Calibri"/>
                <w:b/>
                <w:caps/>
                <w:sz w:val="20"/>
                <w:szCs w:val="20"/>
              </w:rPr>
              <w:t>NAME</w:t>
            </w:r>
            <w:r>
              <w:rPr>
                <w:rFonts w:ascii="Calibri" w:hAnsi="Calibri"/>
                <w:b/>
                <w:caps/>
                <w:sz w:val="20"/>
                <w:szCs w:val="20"/>
              </w:rPr>
              <w:t>:</w:t>
            </w:r>
          </w:p>
        </w:tc>
        <w:tc>
          <w:tcPr>
            <w:tcW w:w="7380" w:type="dxa"/>
            <w:gridSpan w:val="2"/>
            <w:tcBorders>
              <w:top w:val="single" w:sz="4" w:space="0" w:color="C0C0C0"/>
              <w:left w:val="single" w:sz="4" w:space="0" w:color="C0C0C0"/>
              <w:bottom w:val="nil"/>
              <w:right w:val="single" w:sz="4" w:space="0" w:color="C0C0C0"/>
            </w:tcBorders>
            <w:shd w:val="clear" w:color="auto" w:fill="E6E6E6"/>
            <w:vAlign w:val="center"/>
          </w:tcPr>
          <w:p w14:paraId="3B04C194" w14:textId="77777777" w:rsidR="00E533A7" w:rsidRPr="00E2300C" w:rsidRDefault="00E533A7" w:rsidP="004923F2">
            <w:pPr>
              <w:rPr>
                <w:rFonts w:ascii="Calibri" w:hAnsi="Calibri"/>
                <w:b/>
                <w:caps/>
                <w:sz w:val="20"/>
                <w:szCs w:val="20"/>
              </w:rPr>
            </w:pPr>
          </w:p>
        </w:tc>
      </w:tr>
      <w:tr w:rsidR="00E533A7" w:rsidRPr="00E2300C" w14:paraId="1CFCF594" w14:textId="77777777" w:rsidTr="00E533A7">
        <w:tblPrEx>
          <w:tblBorders>
            <w:top w:val="single" w:sz="4" w:space="0" w:color="808080"/>
            <w:left w:val="single" w:sz="4" w:space="0" w:color="808080"/>
            <w:bottom w:val="single" w:sz="4" w:space="0" w:color="808080"/>
            <w:right w:val="single" w:sz="4" w:space="0" w:color="808080"/>
          </w:tblBorders>
        </w:tblPrEx>
        <w:tc>
          <w:tcPr>
            <w:tcW w:w="2268" w:type="dxa"/>
            <w:tcBorders>
              <w:top w:val="single" w:sz="4" w:space="0" w:color="C0C0C0"/>
              <w:left w:val="single" w:sz="4" w:space="0" w:color="C0C0C0"/>
              <w:bottom w:val="nil"/>
              <w:right w:val="single" w:sz="4" w:space="0" w:color="C0C0C0"/>
            </w:tcBorders>
            <w:shd w:val="clear" w:color="auto" w:fill="E6E6E6"/>
            <w:vAlign w:val="center"/>
          </w:tcPr>
          <w:p w14:paraId="7F2F01DC" w14:textId="77777777" w:rsidR="00E533A7" w:rsidRDefault="00E533A7" w:rsidP="004923F2">
            <w:pPr>
              <w:rPr>
                <w:rFonts w:ascii="Calibri" w:hAnsi="Calibri"/>
                <w:b/>
                <w:caps/>
                <w:sz w:val="20"/>
                <w:szCs w:val="20"/>
              </w:rPr>
            </w:pPr>
            <w:r>
              <w:rPr>
                <w:rFonts w:ascii="Calibri" w:hAnsi="Calibri"/>
                <w:b/>
                <w:caps/>
                <w:sz w:val="20"/>
                <w:szCs w:val="20"/>
              </w:rPr>
              <w:t>PHONE NUMBER:</w:t>
            </w:r>
          </w:p>
        </w:tc>
        <w:tc>
          <w:tcPr>
            <w:tcW w:w="7380" w:type="dxa"/>
            <w:gridSpan w:val="2"/>
            <w:tcBorders>
              <w:top w:val="single" w:sz="4" w:space="0" w:color="C0C0C0"/>
              <w:left w:val="single" w:sz="4" w:space="0" w:color="C0C0C0"/>
              <w:bottom w:val="nil"/>
              <w:right w:val="single" w:sz="4" w:space="0" w:color="C0C0C0"/>
            </w:tcBorders>
            <w:shd w:val="clear" w:color="auto" w:fill="E6E6E6"/>
            <w:vAlign w:val="center"/>
          </w:tcPr>
          <w:p w14:paraId="49675A38" w14:textId="77777777" w:rsidR="00E533A7" w:rsidRPr="00E2300C" w:rsidRDefault="00E533A7" w:rsidP="004923F2">
            <w:pPr>
              <w:rPr>
                <w:rFonts w:ascii="Calibri" w:hAnsi="Calibri"/>
                <w:b/>
                <w:caps/>
                <w:sz w:val="20"/>
                <w:szCs w:val="20"/>
              </w:rPr>
            </w:pPr>
          </w:p>
        </w:tc>
      </w:tr>
      <w:tr w:rsidR="00E533A7" w:rsidRPr="00E2300C" w14:paraId="1AF6331F" w14:textId="77777777" w:rsidTr="00E533A7">
        <w:tblPrEx>
          <w:tblBorders>
            <w:top w:val="single" w:sz="4" w:space="0" w:color="808080"/>
            <w:left w:val="single" w:sz="4" w:space="0" w:color="808080"/>
            <w:bottom w:val="single" w:sz="4" w:space="0" w:color="808080"/>
            <w:right w:val="single" w:sz="4" w:space="0" w:color="808080"/>
          </w:tblBorders>
        </w:tblPrEx>
        <w:tc>
          <w:tcPr>
            <w:tcW w:w="2268" w:type="dxa"/>
            <w:tcBorders>
              <w:top w:val="single" w:sz="4" w:space="0" w:color="C0C0C0"/>
              <w:left w:val="single" w:sz="4" w:space="0" w:color="C0C0C0"/>
              <w:bottom w:val="nil"/>
              <w:right w:val="single" w:sz="4" w:space="0" w:color="C0C0C0"/>
            </w:tcBorders>
            <w:shd w:val="clear" w:color="auto" w:fill="E6E6E6"/>
            <w:vAlign w:val="center"/>
          </w:tcPr>
          <w:p w14:paraId="2F660370" w14:textId="77777777" w:rsidR="00E533A7" w:rsidRDefault="00E533A7" w:rsidP="004923F2">
            <w:pPr>
              <w:rPr>
                <w:rFonts w:ascii="Calibri" w:hAnsi="Calibri"/>
                <w:b/>
                <w:caps/>
                <w:sz w:val="20"/>
                <w:szCs w:val="20"/>
              </w:rPr>
            </w:pPr>
            <w:r>
              <w:rPr>
                <w:rFonts w:ascii="Calibri" w:hAnsi="Calibri"/>
                <w:b/>
                <w:caps/>
                <w:sz w:val="20"/>
                <w:szCs w:val="20"/>
              </w:rPr>
              <w:t>EMAIL ADDRESS:</w:t>
            </w:r>
          </w:p>
        </w:tc>
        <w:tc>
          <w:tcPr>
            <w:tcW w:w="7380" w:type="dxa"/>
            <w:gridSpan w:val="2"/>
            <w:tcBorders>
              <w:top w:val="single" w:sz="4" w:space="0" w:color="C0C0C0"/>
              <w:left w:val="single" w:sz="4" w:space="0" w:color="C0C0C0"/>
              <w:bottom w:val="nil"/>
              <w:right w:val="single" w:sz="4" w:space="0" w:color="C0C0C0"/>
            </w:tcBorders>
            <w:shd w:val="clear" w:color="auto" w:fill="E6E6E6"/>
            <w:vAlign w:val="center"/>
          </w:tcPr>
          <w:p w14:paraId="779E9CE7" w14:textId="77777777" w:rsidR="00E533A7" w:rsidRPr="00E2300C" w:rsidRDefault="00E533A7" w:rsidP="004923F2">
            <w:pPr>
              <w:rPr>
                <w:rFonts w:ascii="Calibri" w:hAnsi="Calibri"/>
                <w:b/>
                <w:caps/>
                <w:sz w:val="20"/>
                <w:szCs w:val="20"/>
              </w:rPr>
            </w:pPr>
          </w:p>
        </w:tc>
      </w:tr>
      <w:tr w:rsidR="00E533A7" w:rsidRPr="00E2300C" w14:paraId="5DEDB81B" w14:textId="77777777" w:rsidTr="00E533A7">
        <w:tblPrEx>
          <w:tblBorders>
            <w:top w:val="single" w:sz="4" w:space="0" w:color="808080"/>
            <w:left w:val="single" w:sz="4" w:space="0" w:color="808080"/>
            <w:bottom w:val="single" w:sz="4" w:space="0" w:color="808080"/>
            <w:right w:val="single" w:sz="4" w:space="0" w:color="808080"/>
          </w:tblBorders>
        </w:tblPrEx>
        <w:tc>
          <w:tcPr>
            <w:tcW w:w="2268" w:type="dxa"/>
            <w:tcBorders>
              <w:top w:val="single" w:sz="4" w:space="0" w:color="C0C0C0"/>
              <w:left w:val="single" w:sz="4" w:space="0" w:color="C0C0C0"/>
              <w:bottom w:val="nil"/>
              <w:right w:val="single" w:sz="4" w:space="0" w:color="C0C0C0"/>
            </w:tcBorders>
            <w:shd w:val="clear" w:color="auto" w:fill="E6E6E6"/>
            <w:vAlign w:val="center"/>
          </w:tcPr>
          <w:p w14:paraId="7213E0A2" w14:textId="77777777" w:rsidR="00E533A7" w:rsidRDefault="00E533A7" w:rsidP="004923F2">
            <w:pPr>
              <w:rPr>
                <w:rFonts w:ascii="Calibri" w:hAnsi="Calibri"/>
                <w:b/>
                <w:caps/>
                <w:sz w:val="20"/>
                <w:szCs w:val="20"/>
              </w:rPr>
            </w:pPr>
            <w:r>
              <w:rPr>
                <w:rFonts w:ascii="Calibri" w:hAnsi="Calibri"/>
                <w:b/>
                <w:caps/>
                <w:sz w:val="20"/>
                <w:szCs w:val="20"/>
              </w:rPr>
              <w:t>DIVISION:</w:t>
            </w:r>
            <w:r w:rsidR="00095E6A">
              <w:rPr>
                <w:rFonts w:ascii="Calibri" w:hAnsi="Calibri"/>
                <w:b/>
                <w:caps/>
                <w:sz w:val="20"/>
                <w:szCs w:val="20"/>
              </w:rPr>
              <w:t xml:space="preserve"> </w:t>
            </w:r>
          </w:p>
        </w:tc>
        <w:tc>
          <w:tcPr>
            <w:tcW w:w="7380" w:type="dxa"/>
            <w:gridSpan w:val="2"/>
            <w:tcBorders>
              <w:top w:val="single" w:sz="4" w:space="0" w:color="C0C0C0"/>
              <w:left w:val="single" w:sz="4" w:space="0" w:color="C0C0C0"/>
              <w:bottom w:val="nil"/>
              <w:right w:val="single" w:sz="4" w:space="0" w:color="C0C0C0"/>
            </w:tcBorders>
            <w:shd w:val="clear" w:color="auto" w:fill="E6E6E6"/>
            <w:vAlign w:val="center"/>
          </w:tcPr>
          <w:p w14:paraId="7F9DA5C7" w14:textId="77777777" w:rsidR="00E533A7" w:rsidRPr="00E2300C" w:rsidRDefault="00E533A7" w:rsidP="004923F2">
            <w:pPr>
              <w:rPr>
                <w:rFonts w:ascii="Calibri" w:hAnsi="Calibri"/>
                <w:b/>
                <w:caps/>
                <w:sz w:val="20"/>
                <w:szCs w:val="20"/>
              </w:rPr>
            </w:pPr>
          </w:p>
        </w:tc>
      </w:tr>
      <w:tr w:rsidR="00BC3F43" w:rsidRPr="00E2300C" w14:paraId="7B311026" w14:textId="77777777" w:rsidTr="00E533A7">
        <w:tblPrEx>
          <w:tblBorders>
            <w:top w:val="single" w:sz="4" w:space="0" w:color="808080"/>
            <w:left w:val="single" w:sz="4" w:space="0" w:color="808080"/>
            <w:bottom w:val="single" w:sz="4" w:space="0" w:color="808080"/>
            <w:right w:val="single" w:sz="4" w:space="0" w:color="808080"/>
          </w:tblBorders>
        </w:tblPrEx>
        <w:tc>
          <w:tcPr>
            <w:tcW w:w="2268" w:type="dxa"/>
            <w:tcBorders>
              <w:top w:val="single" w:sz="4" w:space="0" w:color="C0C0C0"/>
              <w:left w:val="single" w:sz="4" w:space="0" w:color="C0C0C0"/>
              <w:bottom w:val="nil"/>
              <w:right w:val="single" w:sz="4" w:space="0" w:color="C0C0C0"/>
            </w:tcBorders>
            <w:shd w:val="clear" w:color="auto" w:fill="E6E6E6"/>
            <w:vAlign w:val="center"/>
          </w:tcPr>
          <w:p w14:paraId="03BCC48C" w14:textId="77777777" w:rsidR="00BC3F43" w:rsidRDefault="00BC3F43" w:rsidP="004923F2">
            <w:pPr>
              <w:rPr>
                <w:rFonts w:ascii="Calibri" w:hAnsi="Calibri"/>
                <w:b/>
                <w:caps/>
                <w:sz w:val="20"/>
                <w:szCs w:val="20"/>
              </w:rPr>
            </w:pPr>
            <w:r>
              <w:rPr>
                <w:rFonts w:ascii="Calibri" w:hAnsi="Calibri"/>
                <w:b/>
                <w:caps/>
                <w:sz w:val="20"/>
                <w:szCs w:val="20"/>
              </w:rPr>
              <w:t>DATE SUBMITTED:</w:t>
            </w:r>
          </w:p>
        </w:tc>
        <w:tc>
          <w:tcPr>
            <w:tcW w:w="7380" w:type="dxa"/>
            <w:gridSpan w:val="2"/>
            <w:tcBorders>
              <w:top w:val="single" w:sz="4" w:space="0" w:color="C0C0C0"/>
              <w:left w:val="single" w:sz="4" w:space="0" w:color="C0C0C0"/>
              <w:bottom w:val="nil"/>
              <w:right w:val="single" w:sz="4" w:space="0" w:color="C0C0C0"/>
            </w:tcBorders>
            <w:shd w:val="clear" w:color="auto" w:fill="E6E6E6"/>
            <w:vAlign w:val="center"/>
          </w:tcPr>
          <w:p w14:paraId="7BCCCF13" w14:textId="77777777" w:rsidR="00BC3F43" w:rsidRDefault="00BC3F43" w:rsidP="004923F2">
            <w:pPr>
              <w:rPr>
                <w:rFonts w:ascii="Calibri" w:hAnsi="Calibri"/>
                <w:b/>
                <w:caps/>
                <w:sz w:val="20"/>
                <w:szCs w:val="20"/>
              </w:rPr>
            </w:pPr>
          </w:p>
        </w:tc>
      </w:tr>
      <w:tr w:rsidR="00DC0B3E" w:rsidRPr="00E2300C" w14:paraId="1749331E" w14:textId="77777777" w:rsidTr="005E3CC4">
        <w:tblPrEx>
          <w:tblBorders>
            <w:top w:val="single" w:sz="4" w:space="0" w:color="808080"/>
            <w:left w:val="single" w:sz="4" w:space="0" w:color="808080"/>
            <w:bottom w:val="single" w:sz="4" w:space="0" w:color="808080"/>
            <w:right w:val="single" w:sz="4" w:space="0" w:color="808080"/>
          </w:tblBorders>
        </w:tblPrEx>
        <w:tc>
          <w:tcPr>
            <w:tcW w:w="9648" w:type="dxa"/>
            <w:gridSpan w:val="3"/>
            <w:tcBorders>
              <w:top w:val="single" w:sz="4" w:space="0" w:color="C0C0C0"/>
              <w:left w:val="nil"/>
              <w:bottom w:val="nil"/>
              <w:right w:val="nil"/>
            </w:tcBorders>
            <w:shd w:val="clear" w:color="auto" w:fill="auto"/>
            <w:vAlign w:val="center"/>
          </w:tcPr>
          <w:p w14:paraId="24457293" w14:textId="77777777" w:rsidR="00DC0B3E" w:rsidRPr="00E2300C" w:rsidRDefault="00DC0B3E">
            <w:pPr>
              <w:rPr>
                <w:rFonts w:ascii="Calibri" w:hAnsi="Calibri"/>
                <w:color w:val="333333"/>
                <w:sz w:val="20"/>
                <w:szCs w:val="20"/>
              </w:rPr>
            </w:pPr>
          </w:p>
        </w:tc>
      </w:tr>
      <w:tr w:rsidR="00E533A7" w:rsidRPr="00E2300C" w14:paraId="5F9E35C2" w14:textId="77777777" w:rsidTr="00FE7AC1">
        <w:tblPrEx>
          <w:tblBorders>
            <w:top w:val="single" w:sz="4" w:space="0" w:color="808080"/>
            <w:left w:val="single" w:sz="4" w:space="0" w:color="808080"/>
            <w:bottom w:val="single" w:sz="4" w:space="0" w:color="808080"/>
            <w:right w:val="single" w:sz="4" w:space="0" w:color="808080"/>
          </w:tblBorders>
        </w:tblPrEx>
        <w:tc>
          <w:tcPr>
            <w:tcW w:w="9648"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14:paraId="6E3AC4D6" w14:textId="77777777" w:rsidR="00E533A7" w:rsidRPr="00E533A7" w:rsidRDefault="00E533A7" w:rsidP="000C1D65">
            <w:pPr>
              <w:rPr>
                <w:rFonts w:ascii="Calibri" w:hAnsi="Calibri"/>
                <w:b/>
                <w:color w:val="333333"/>
                <w:sz w:val="20"/>
                <w:szCs w:val="20"/>
              </w:rPr>
            </w:pPr>
            <w:r w:rsidRPr="00E533A7">
              <w:rPr>
                <w:rFonts w:ascii="Calibri" w:hAnsi="Calibri"/>
                <w:b/>
                <w:color w:val="333333"/>
                <w:sz w:val="20"/>
                <w:szCs w:val="20"/>
              </w:rPr>
              <w:t xml:space="preserve">WHAT IS YOUR BACKGROUND IN </w:t>
            </w:r>
            <w:r w:rsidR="00095E6A">
              <w:rPr>
                <w:rFonts w:ascii="Calibri" w:hAnsi="Calibri"/>
                <w:b/>
                <w:color w:val="333333"/>
                <w:sz w:val="20"/>
                <w:szCs w:val="20"/>
              </w:rPr>
              <w:t xml:space="preserve">MANAGING OR </w:t>
            </w:r>
            <w:r w:rsidRPr="00E533A7">
              <w:rPr>
                <w:rFonts w:ascii="Calibri" w:hAnsi="Calibri"/>
                <w:b/>
                <w:color w:val="333333"/>
                <w:sz w:val="20"/>
                <w:szCs w:val="20"/>
              </w:rPr>
              <w:t>COACHING</w:t>
            </w:r>
            <w:r w:rsidR="00095E6A">
              <w:rPr>
                <w:rFonts w:ascii="Calibri" w:hAnsi="Calibri"/>
                <w:b/>
                <w:color w:val="333333"/>
                <w:sz w:val="20"/>
                <w:szCs w:val="20"/>
              </w:rPr>
              <w:t xml:space="preserve"> YOUTH BASEBALL TEAMS</w:t>
            </w:r>
            <w:r w:rsidRPr="00E533A7">
              <w:rPr>
                <w:rFonts w:ascii="Calibri" w:hAnsi="Calibri"/>
                <w:b/>
                <w:color w:val="333333"/>
                <w:sz w:val="20"/>
                <w:szCs w:val="20"/>
              </w:rPr>
              <w:t>?</w:t>
            </w:r>
          </w:p>
        </w:tc>
      </w:tr>
      <w:tr w:rsidR="00E533A7" w:rsidRPr="00E2300C" w14:paraId="20E4A95F" w14:textId="77777777" w:rsidTr="00E533A7">
        <w:tblPrEx>
          <w:tblBorders>
            <w:top w:val="single" w:sz="4" w:space="0" w:color="808080"/>
            <w:left w:val="single" w:sz="4" w:space="0" w:color="808080"/>
            <w:bottom w:val="single" w:sz="4" w:space="0" w:color="808080"/>
            <w:right w:val="single" w:sz="4" w:space="0" w:color="808080"/>
          </w:tblBorders>
        </w:tblPrEx>
        <w:trPr>
          <w:trHeight w:val="1769"/>
        </w:trPr>
        <w:tc>
          <w:tcPr>
            <w:tcW w:w="9648" w:type="dxa"/>
            <w:gridSpan w:val="3"/>
            <w:tcBorders>
              <w:top w:val="single" w:sz="4" w:space="0" w:color="C0C0C0"/>
              <w:left w:val="single" w:sz="4" w:space="0" w:color="C0C0C0"/>
              <w:right w:val="single" w:sz="4" w:space="0" w:color="C0C0C0"/>
            </w:tcBorders>
            <w:shd w:val="clear" w:color="auto" w:fill="auto"/>
          </w:tcPr>
          <w:p w14:paraId="53814298" w14:textId="77777777" w:rsidR="00E533A7" w:rsidRPr="00E2300C" w:rsidRDefault="00E533A7" w:rsidP="00E533A7">
            <w:pPr>
              <w:rPr>
                <w:rFonts w:ascii="Calibri" w:hAnsi="Calibri"/>
                <w:sz w:val="20"/>
                <w:szCs w:val="20"/>
              </w:rPr>
            </w:pPr>
          </w:p>
        </w:tc>
      </w:tr>
      <w:tr w:rsidR="005E3CC4" w:rsidRPr="00E2300C" w14:paraId="31865FC5" w14:textId="77777777" w:rsidTr="005E3CC4">
        <w:tblPrEx>
          <w:tblBorders>
            <w:top w:val="single" w:sz="4" w:space="0" w:color="808080"/>
            <w:left w:val="single" w:sz="4" w:space="0" w:color="808080"/>
            <w:bottom w:val="single" w:sz="4" w:space="0" w:color="808080"/>
            <w:right w:val="single" w:sz="4" w:space="0" w:color="808080"/>
          </w:tblBorders>
        </w:tblPrEx>
        <w:tc>
          <w:tcPr>
            <w:tcW w:w="9648" w:type="dxa"/>
            <w:gridSpan w:val="3"/>
            <w:tcBorders>
              <w:top w:val="single" w:sz="4" w:space="0" w:color="C0C0C0"/>
              <w:left w:val="nil"/>
              <w:bottom w:val="nil"/>
              <w:right w:val="nil"/>
            </w:tcBorders>
            <w:shd w:val="clear" w:color="auto" w:fill="auto"/>
            <w:vAlign w:val="center"/>
          </w:tcPr>
          <w:p w14:paraId="7F42676B" w14:textId="77777777" w:rsidR="005E3CC4" w:rsidRPr="00E2300C" w:rsidRDefault="005E3CC4" w:rsidP="008040D2">
            <w:pPr>
              <w:rPr>
                <w:rFonts w:ascii="Calibri" w:hAnsi="Calibri"/>
                <w:color w:val="333333"/>
                <w:sz w:val="20"/>
                <w:szCs w:val="20"/>
              </w:rPr>
            </w:pPr>
          </w:p>
        </w:tc>
      </w:tr>
      <w:tr w:rsidR="00E533A7" w:rsidRPr="00E533A7" w14:paraId="38BA9E6C" w14:textId="77777777" w:rsidTr="00714359">
        <w:tblPrEx>
          <w:tblBorders>
            <w:top w:val="single" w:sz="4" w:space="0" w:color="808080"/>
            <w:left w:val="single" w:sz="4" w:space="0" w:color="808080"/>
            <w:bottom w:val="single" w:sz="4" w:space="0" w:color="808080"/>
            <w:right w:val="single" w:sz="4" w:space="0" w:color="808080"/>
          </w:tblBorders>
        </w:tblPrEx>
        <w:tc>
          <w:tcPr>
            <w:tcW w:w="9648"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14:paraId="0B14D1A0" w14:textId="77777777" w:rsidR="00E533A7" w:rsidRPr="00E533A7" w:rsidRDefault="00E533A7" w:rsidP="00714359">
            <w:pPr>
              <w:rPr>
                <w:rFonts w:ascii="Calibri" w:hAnsi="Calibri"/>
                <w:b/>
                <w:color w:val="333333"/>
                <w:sz w:val="20"/>
                <w:szCs w:val="20"/>
              </w:rPr>
            </w:pPr>
            <w:r>
              <w:rPr>
                <w:rFonts w:ascii="Calibri" w:hAnsi="Calibri"/>
                <w:b/>
                <w:color w:val="333333"/>
                <w:sz w:val="20"/>
                <w:szCs w:val="20"/>
              </w:rPr>
              <w:t>WHAT WOULD YOU HOPE TO ACCOMPLISH AS A MANAGER</w:t>
            </w:r>
            <w:r w:rsidR="00095E6A">
              <w:rPr>
                <w:rFonts w:ascii="Calibri" w:hAnsi="Calibri"/>
                <w:b/>
                <w:color w:val="333333"/>
                <w:sz w:val="20"/>
                <w:szCs w:val="20"/>
              </w:rPr>
              <w:t xml:space="preserve"> OF A YOUTH BASEBALL TEAM IF YOU ARE SELECTED</w:t>
            </w:r>
            <w:r>
              <w:rPr>
                <w:rFonts w:ascii="Calibri" w:hAnsi="Calibri"/>
                <w:b/>
                <w:color w:val="333333"/>
                <w:sz w:val="20"/>
                <w:szCs w:val="20"/>
              </w:rPr>
              <w:t>?</w:t>
            </w:r>
          </w:p>
        </w:tc>
      </w:tr>
      <w:tr w:rsidR="00E533A7" w:rsidRPr="00E2300C" w14:paraId="7768BA35" w14:textId="77777777" w:rsidTr="00714359">
        <w:tblPrEx>
          <w:tblBorders>
            <w:top w:val="single" w:sz="4" w:space="0" w:color="808080"/>
            <w:left w:val="single" w:sz="4" w:space="0" w:color="808080"/>
            <w:bottom w:val="single" w:sz="4" w:space="0" w:color="808080"/>
            <w:right w:val="single" w:sz="4" w:space="0" w:color="808080"/>
          </w:tblBorders>
        </w:tblPrEx>
        <w:trPr>
          <w:trHeight w:val="1769"/>
        </w:trPr>
        <w:tc>
          <w:tcPr>
            <w:tcW w:w="9648" w:type="dxa"/>
            <w:gridSpan w:val="3"/>
            <w:tcBorders>
              <w:top w:val="single" w:sz="4" w:space="0" w:color="C0C0C0"/>
              <w:left w:val="single" w:sz="4" w:space="0" w:color="C0C0C0"/>
              <w:right w:val="single" w:sz="4" w:space="0" w:color="C0C0C0"/>
            </w:tcBorders>
            <w:shd w:val="clear" w:color="auto" w:fill="auto"/>
          </w:tcPr>
          <w:p w14:paraId="6A5C7105" w14:textId="77777777" w:rsidR="00E533A7" w:rsidRPr="00E2300C" w:rsidRDefault="00E533A7" w:rsidP="00714359">
            <w:pPr>
              <w:rPr>
                <w:rFonts w:ascii="Calibri" w:hAnsi="Calibri"/>
                <w:sz w:val="20"/>
                <w:szCs w:val="20"/>
              </w:rPr>
            </w:pPr>
          </w:p>
        </w:tc>
      </w:tr>
    </w:tbl>
    <w:p w14:paraId="07BC8AF4" w14:textId="77777777" w:rsidR="00E533A7" w:rsidRDefault="00E533A7"/>
    <w:tbl>
      <w:tblPr>
        <w:tblW w:w="964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48"/>
      </w:tblGrid>
      <w:tr w:rsidR="00E533A7" w:rsidRPr="00E533A7" w14:paraId="06B461AE" w14:textId="77777777" w:rsidTr="00714359">
        <w:tc>
          <w:tcPr>
            <w:tcW w:w="9648"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72B6451" w14:textId="77777777" w:rsidR="00E533A7" w:rsidRPr="00E533A7" w:rsidRDefault="00095E6A" w:rsidP="00095E6A">
            <w:pPr>
              <w:rPr>
                <w:rFonts w:ascii="Calibri" w:hAnsi="Calibri"/>
                <w:b/>
                <w:color w:val="333333"/>
                <w:sz w:val="20"/>
                <w:szCs w:val="20"/>
              </w:rPr>
            </w:pPr>
            <w:r>
              <w:rPr>
                <w:rFonts w:ascii="Calibri" w:hAnsi="Calibri"/>
                <w:b/>
                <w:color w:val="333333"/>
                <w:sz w:val="20"/>
                <w:szCs w:val="20"/>
              </w:rPr>
              <w:t>COACHING IN YOUTH LEAGUES CAN LEAD TO PARENT COMPLAINTS. HOW WILL YOU BE PROACTIVE IN SOLVING THESE COMPLAINTS OR ISSUES BEFORE THEY OCCUR?</w:t>
            </w:r>
          </w:p>
        </w:tc>
      </w:tr>
      <w:tr w:rsidR="00E533A7" w:rsidRPr="00E2300C" w14:paraId="05602553" w14:textId="77777777" w:rsidTr="00714359">
        <w:trPr>
          <w:trHeight w:val="1769"/>
        </w:trPr>
        <w:tc>
          <w:tcPr>
            <w:tcW w:w="9648" w:type="dxa"/>
            <w:tcBorders>
              <w:top w:val="single" w:sz="4" w:space="0" w:color="C0C0C0"/>
              <w:left w:val="single" w:sz="4" w:space="0" w:color="C0C0C0"/>
              <w:right w:val="single" w:sz="4" w:space="0" w:color="C0C0C0"/>
            </w:tcBorders>
            <w:shd w:val="clear" w:color="auto" w:fill="auto"/>
          </w:tcPr>
          <w:p w14:paraId="5113F30D" w14:textId="77777777" w:rsidR="00E533A7" w:rsidRPr="00E2300C" w:rsidRDefault="00E533A7" w:rsidP="00714359">
            <w:pPr>
              <w:rPr>
                <w:rFonts w:ascii="Calibri" w:hAnsi="Calibri"/>
                <w:sz w:val="20"/>
                <w:szCs w:val="20"/>
              </w:rPr>
            </w:pPr>
          </w:p>
        </w:tc>
      </w:tr>
    </w:tbl>
    <w:p w14:paraId="54848E55" w14:textId="77777777" w:rsidR="00E533A7" w:rsidRDefault="00E533A7"/>
    <w:tbl>
      <w:tblPr>
        <w:tblW w:w="964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9648"/>
      </w:tblGrid>
      <w:tr w:rsidR="00E533A7" w:rsidRPr="00E533A7" w14:paraId="6DAC5D77" w14:textId="77777777" w:rsidTr="00714359">
        <w:tc>
          <w:tcPr>
            <w:tcW w:w="9648"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C554105" w14:textId="77777777" w:rsidR="00E533A7" w:rsidRPr="00E533A7" w:rsidRDefault="00095E6A" w:rsidP="00095E6A">
            <w:pPr>
              <w:rPr>
                <w:rFonts w:ascii="Calibri" w:hAnsi="Calibri"/>
                <w:b/>
                <w:color w:val="333333"/>
                <w:sz w:val="20"/>
                <w:szCs w:val="20"/>
              </w:rPr>
            </w:pPr>
            <w:r>
              <w:rPr>
                <w:rFonts w:ascii="Calibri" w:hAnsi="Calibri"/>
                <w:b/>
                <w:color w:val="333333"/>
                <w:sz w:val="20"/>
                <w:szCs w:val="20"/>
              </w:rPr>
              <w:t>SUMMARIZE HOW YOU ORGANIZE ONE OF YOUR TYPCIAL PRACTICES.</w:t>
            </w:r>
          </w:p>
        </w:tc>
      </w:tr>
      <w:tr w:rsidR="00E533A7" w:rsidRPr="00E2300C" w14:paraId="483AA217" w14:textId="77777777" w:rsidTr="00714359">
        <w:trPr>
          <w:trHeight w:val="1769"/>
        </w:trPr>
        <w:tc>
          <w:tcPr>
            <w:tcW w:w="9648" w:type="dxa"/>
            <w:tcBorders>
              <w:top w:val="single" w:sz="4" w:space="0" w:color="C0C0C0"/>
              <w:left w:val="single" w:sz="4" w:space="0" w:color="C0C0C0"/>
              <w:right w:val="single" w:sz="4" w:space="0" w:color="C0C0C0"/>
            </w:tcBorders>
            <w:shd w:val="clear" w:color="auto" w:fill="auto"/>
          </w:tcPr>
          <w:p w14:paraId="088A99CA" w14:textId="77777777" w:rsidR="00E533A7" w:rsidRPr="00E2300C" w:rsidRDefault="00E533A7" w:rsidP="00714359">
            <w:pPr>
              <w:rPr>
                <w:rFonts w:ascii="Calibri" w:hAnsi="Calibri"/>
                <w:sz w:val="20"/>
                <w:szCs w:val="20"/>
              </w:rPr>
            </w:pPr>
          </w:p>
        </w:tc>
      </w:tr>
    </w:tbl>
    <w:p w14:paraId="0C691FAE" w14:textId="77777777" w:rsidR="00E533A7" w:rsidRDefault="00E533A7">
      <w:r>
        <w:br w:type="page"/>
      </w:r>
    </w:p>
    <w:tbl>
      <w:tblPr>
        <w:tblW w:w="964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2088"/>
        <w:gridCol w:w="7560"/>
      </w:tblGrid>
      <w:tr w:rsidR="00E533A7" w:rsidRPr="00E2300C" w14:paraId="34F677A5" w14:textId="77777777" w:rsidTr="00714359">
        <w:tc>
          <w:tcPr>
            <w:tcW w:w="9648"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14:paraId="37F10917" w14:textId="77777777" w:rsidR="00E533A7" w:rsidRPr="00E533A7" w:rsidRDefault="00095E6A" w:rsidP="00095E6A">
            <w:pPr>
              <w:rPr>
                <w:rFonts w:ascii="Calibri" w:hAnsi="Calibri"/>
                <w:b/>
                <w:color w:val="333333"/>
                <w:sz w:val="20"/>
                <w:szCs w:val="20"/>
              </w:rPr>
            </w:pPr>
            <w:r>
              <w:rPr>
                <w:rFonts w:ascii="Calibri" w:hAnsi="Calibri"/>
                <w:b/>
                <w:color w:val="333333"/>
                <w:sz w:val="20"/>
                <w:szCs w:val="20"/>
              </w:rPr>
              <w:lastRenderedPageBreak/>
              <w:t xml:space="preserve">BEING A VOLUNTEER BASED LEAGUE, WHAT APPROACH WOULD YOU TAKE TO PROACTIVELY GET PARENT SUPPORT FOR THE FOLLOWING AREAS AND WHAT IS YOUR PERSONAL PHILOSOPHY ON THE IMPORTANCE OF HAVING PARENT VOLUNTEERS ENGAGED? </w:t>
            </w:r>
          </w:p>
        </w:tc>
      </w:tr>
      <w:tr w:rsidR="00095E6A" w:rsidRPr="00E2300C" w14:paraId="1FFC4C70" w14:textId="77777777" w:rsidTr="00095E6A">
        <w:trPr>
          <w:trHeight w:val="1769"/>
        </w:trPr>
        <w:tc>
          <w:tcPr>
            <w:tcW w:w="2088" w:type="dxa"/>
            <w:tcBorders>
              <w:top w:val="single" w:sz="4" w:space="0" w:color="C0C0C0"/>
              <w:left w:val="single" w:sz="4" w:space="0" w:color="C0C0C0"/>
              <w:right w:val="single" w:sz="4" w:space="0" w:color="C0C0C0"/>
            </w:tcBorders>
            <w:shd w:val="clear" w:color="auto" w:fill="auto"/>
          </w:tcPr>
          <w:p w14:paraId="6E58C8EF" w14:textId="77777777" w:rsidR="00095E6A" w:rsidRPr="00E2300C" w:rsidRDefault="00095E6A" w:rsidP="00714359">
            <w:pPr>
              <w:rPr>
                <w:rFonts w:ascii="Calibri" w:hAnsi="Calibri"/>
                <w:sz w:val="20"/>
                <w:szCs w:val="20"/>
              </w:rPr>
            </w:pPr>
            <w:r>
              <w:rPr>
                <w:rFonts w:ascii="Calibri" w:hAnsi="Calibri"/>
                <w:sz w:val="20"/>
                <w:szCs w:val="20"/>
              </w:rPr>
              <w:t>Field Maintenance:</w:t>
            </w:r>
          </w:p>
        </w:tc>
        <w:tc>
          <w:tcPr>
            <w:tcW w:w="7560" w:type="dxa"/>
            <w:tcBorders>
              <w:top w:val="single" w:sz="4" w:space="0" w:color="C0C0C0"/>
              <w:left w:val="single" w:sz="4" w:space="0" w:color="C0C0C0"/>
              <w:right w:val="single" w:sz="4" w:space="0" w:color="C0C0C0"/>
            </w:tcBorders>
            <w:shd w:val="clear" w:color="auto" w:fill="auto"/>
          </w:tcPr>
          <w:p w14:paraId="5F216A6A" w14:textId="77777777" w:rsidR="00095E6A" w:rsidRPr="00E2300C" w:rsidRDefault="00095E6A" w:rsidP="00714359">
            <w:pPr>
              <w:rPr>
                <w:rFonts w:ascii="Calibri" w:hAnsi="Calibri"/>
                <w:sz w:val="20"/>
                <w:szCs w:val="20"/>
              </w:rPr>
            </w:pPr>
          </w:p>
        </w:tc>
      </w:tr>
      <w:tr w:rsidR="00095E6A" w:rsidRPr="00E2300C" w14:paraId="0235E176" w14:textId="77777777" w:rsidTr="00095E6A">
        <w:trPr>
          <w:trHeight w:val="1769"/>
        </w:trPr>
        <w:tc>
          <w:tcPr>
            <w:tcW w:w="2088" w:type="dxa"/>
            <w:tcBorders>
              <w:top w:val="single" w:sz="4" w:space="0" w:color="C0C0C0"/>
              <w:left w:val="single" w:sz="4" w:space="0" w:color="C0C0C0"/>
              <w:right w:val="single" w:sz="4" w:space="0" w:color="C0C0C0"/>
            </w:tcBorders>
            <w:shd w:val="clear" w:color="auto" w:fill="auto"/>
          </w:tcPr>
          <w:p w14:paraId="2D0D15B1" w14:textId="77777777" w:rsidR="00095E6A" w:rsidRPr="00E2300C" w:rsidRDefault="00095E6A" w:rsidP="00714359">
            <w:pPr>
              <w:rPr>
                <w:rFonts w:ascii="Calibri" w:hAnsi="Calibri"/>
                <w:sz w:val="20"/>
                <w:szCs w:val="20"/>
              </w:rPr>
            </w:pPr>
            <w:r>
              <w:rPr>
                <w:rFonts w:ascii="Calibri" w:hAnsi="Calibri"/>
                <w:sz w:val="20"/>
                <w:szCs w:val="20"/>
              </w:rPr>
              <w:t>Umpiring:</w:t>
            </w:r>
          </w:p>
        </w:tc>
        <w:tc>
          <w:tcPr>
            <w:tcW w:w="7560" w:type="dxa"/>
            <w:tcBorders>
              <w:top w:val="single" w:sz="4" w:space="0" w:color="C0C0C0"/>
              <w:left w:val="single" w:sz="4" w:space="0" w:color="C0C0C0"/>
              <w:right w:val="single" w:sz="4" w:space="0" w:color="C0C0C0"/>
            </w:tcBorders>
            <w:shd w:val="clear" w:color="auto" w:fill="auto"/>
          </w:tcPr>
          <w:p w14:paraId="6A05F932" w14:textId="77777777" w:rsidR="00095E6A" w:rsidRPr="00E2300C" w:rsidRDefault="00095E6A" w:rsidP="00714359">
            <w:pPr>
              <w:rPr>
                <w:rFonts w:ascii="Calibri" w:hAnsi="Calibri"/>
                <w:sz w:val="20"/>
                <w:szCs w:val="20"/>
              </w:rPr>
            </w:pPr>
          </w:p>
        </w:tc>
      </w:tr>
      <w:tr w:rsidR="00095E6A" w:rsidRPr="00E2300C" w14:paraId="7197A2FA" w14:textId="77777777" w:rsidTr="00095E6A">
        <w:trPr>
          <w:trHeight w:val="1769"/>
        </w:trPr>
        <w:tc>
          <w:tcPr>
            <w:tcW w:w="2088" w:type="dxa"/>
            <w:tcBorders>
              <w:top w:val="single" w:sz="4" w:space="0" w:color="C0C0C0"/>
              <w:left w:val="single" w:sz="4" w:space="0" w:color="C0C0C0"/>
              <w:right w:val="single" w:sz="4" w:space="0" w:color="C0C0C0"/>
            </w:tcBorders>
            <w:shd w:val="clear" w:color="auto" w:fill="auto"/>
          </w:tcPr>
          <w:p w14:paraId="68172DBA" w14:textId="77777777" w:rsidR="00095E6A" w:rsidRPr="00E2300C" w:rsidRDefault="00095E6A" w:rsidP="00714359">
            <w:pPr>
              <w:rPr>
                <w:rFonts w:ascii="Calibri" w:hAnsi="Calibri"/>
                <w:sz w:val="20"/>
                <w:szCs w:val="20"/>
              </w:rPr>
            </w:pPr>
            <w:r>
              <w:rPr>
                <w:rFonts w:ascii="Calibri" w:hAnsi="Calibri"/>
                <w:sz w:val="20"/>
                <w:szCs w:val="20"/>
              </w:rPr>
              <w:t>Coaching:</w:t>
            </w:r>
          </w:p>
        </w:tc>
        <w:tc>
          <w:tcPr>
            <w:tcW w:w="7560" w:type="dxa"/>
            <w:tcBorders>
              <w:top w:val="single" w:sz="4" w:space="0" w:color="C0C0C0"/>
              <w:left w:val="single" w:sz="4" w:space="0" w:color="C0C0C0"/>
              <w:right w:val="single" w:sz="4" w:space="0" w:color="C0C0C0"/>
            </w:tcBorders>
            <w:shd w:val="clear" w:color="auto" w:fill="auto"/>
          </w:tcPr>
          <w:p w14:paraId="5C422BD0" w14:textId="77777777" w:rsidR="00095E6A" w:rsidRPr="00E2300C" w:rsidRDefault="00095E6A" w:rsidP="00714359">
            <w:pPr>
              <w:rPr>
                <w:rFonts w:ascii="Calibri" w:hAnsi="Calibri"/>
                <w:sz w:val="20"/>
                <w:szCs w:val="20"/>
              </w:rPr>
            </w:pPr>
          </w:p>
        </w:tc>
      </w:tr>
      <w:tr w:rsidR="00E533A7" w:rsidRPr="00E2300C" w14:paraId="76E3D0E5" w14:textId="77777777" w:rsidTr="00714359">
        <w:tc>
          <w:tcPr>
            <w:tcW w:w="9648" w:type="dxa"/>
            <w:gridSpan w:val="2"/>
            <w:tcBorders>
              <w:top w:val="single" w:sz="4" w:space="0" w:color="C0C0C0"/>
              <w:left w:val="nil"/>
              <w:bottom w:val="nil"/>
              <w:right w:val="nil"/>
            </w:tcBorders>
            <w:shd w:val="clear" w:color="auto" w:fill="auto"/>
            <w:vAlign w:val="center"/>
          </w:tcPr>
          <w:p w14:paraId="6154378C" w14:textId="77777777" w:rsidR="00E533A7" w:rsidRPr="00E2300C" w:rsidRDefault="00E533A7" w:rsidP="00714359">
            <w:pPr>
              <w:rPr>
                <w:rFonts w:ascii="Calibri" w:hAnsi="Calibri"/>
                <w:color w:val="333333"/>
                <w:sz w:val="20"/>
                <w:szCs w:val="20"/>
              </w:rPr>
            </w:pPr>
          </w:p>
        </w:tc>
      </w:tr>
      <w:tr w:rsidR="00E533A7" w:rsidRPr="00E533A7" w14:paraId="38FD65D1" w14:textId="77777777" w:rsidTr="00714359">
        <w:tc>
          <w:tcPr>
            <w:tcW w:w="9648"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14:paraId="1CD1D5A2" w14:textId="77777777" w:rsidR="00E533A7" w:rsidRPr="00E533A7" w:rsidRDefault="00095E6A" w:rsidP="00095E6A">
            <w:pPr>
              <w:rPr>
                <w:rFonts w:ascii="Calibri" w:hAnsi="Calibri"/>
                <w:b/>
                <w:color w:val="333333"/>
                <w:sz w:val="20"/>
                <w:szCs w:val="20"/>
              </w:rPr>
            </w:pPr>
            <w:r>
              <w:rPr>
                <w:rFonts w:ascii="Calibri" w:hAnsi="Calibri"/>
                <w:b/>
                <w:color w:val="333333"/>
                <w:sz w:val="20"/>
                <w:szCs w:val="20"/>
              </w:rPr>
              <w:t xml:space="preserve">LIST THE NAME OF ONE PREFERRED ASSISTANT COACH WITH THIER CONTACT INFORMATION AND THEIR COACHING BACKGROUND. </w:t>
            </w:r>
          </w:p>
        </w:tc>
      </w:tr>
      <w:tr w:rsidR="00095E6A" w:rsidRPr="00E2300C" w14:paraId="667180B3" w14:textId="77777777" w:rsidTr="00095E6A">
        <w:trPr>
          <w:trHeight w:val="242"/>
        </w:trPr>
        <w:tc>
          <w:tcPr>
            <w:tcW w:w="2088" w:type="dxa"/>
            <w:tcBorders>
              <w:top w:val="single" w:sz="4" w:space="0" w:color="C0C0C0"/>
              <w:left w:val="single" w:sz="4" w:space="0" w:color="C0C0C0"/>
              <w:bottom w:val="single" w:sz="4" w:space="0" w:color="C0C0C0"/>
              <w:right w:val="single" w:sz="4" w:space="0" w:color="C0C0C0"/>
            </w:tcBorders>
            <w:shd w:val="clear" w:color="auto" w:fill="auto"/>
          </w:tcPr>
          <w:p w14:paraId="6C37E514" w14:textId="77777777" w:rsidR="00095E6A" w:rsidRPr="00E2300C" w:rsidRDefault="00095E6A" w:rsidP="00714359">
            <w:pPr>
              <w:rPr>
                <w:rFonts w:ascii="Calibri" w:hAnsi="Calibri"/>
                <w:sz w:val="20"/>
                <w:szCs w:val="20"/>
              </w:rPr>
            </w:pPr>
            <w:r>
              <w:rPr>
                <w:rFonts w:ascii="Calibri" w:hAnsi="Calibri"/>
                <w:sz w:val="20"/>
                <w:szCs w:val="20"/>
              </w:rPr>
              <w:t>COACH NAME:</w:t>
            </w:r>
          </w:p>
        </w:tc>
        <w:tc>
          <w:tcPr>
            <w:tcW w:w="7560" w:type="dxa"/>
            <w:tcBorders>
              <w:top w:val="single" w:sz="4" w:space="0" w:color="C0C0C0"/>
              <w:left w:val="single" w:sz="4" w:space="0" w:color="C0C0C0"/>
              <w:bottom w:val="single" w:sz="4" w:space="0" w:color="C0C0C0"/>
              <w:right w:val="single" w:sz="4" w:space="0" w:color="C0C0C0"/>
            </w:tcBorders>
            <w:shd w:val="clear" w:color="auto" w:fill="auto"/>
          </w:tcPr>
          <w:p w14:paraId="375C2E85" w14:textId="77777777" w:rsidR="00095E6A" w:rsidRPr="00E2300C" w:rsidRDefault="00095E6A" w:rsidP="00714359">
            <w:pPr>
              <w:rPr>
                <w:rFonts w:ascii="Calibri" w:hAnsi="Calibri"/>
                <w:sz w:val="20"/>
                <w:szCs w:val="20"/>
              </w:rPr>
            </w:pPr>
          </w:p>
        </w:tc>
      </w:tr>
      <w:tr w:rsidR="00095E6A" w:rsidRPr="00E2300C" w14:paraId="4C0E9946" w14:textId="77777777" w:rsidTr="00095E6A">
        <w:trPr>
          <w:trHeight w:val="260"/>
        </w:trPr>
        <w:tc>
          <w:tcPr>
            <w:tcW w:w="2088" w:type="dxa"/>
            <w:tcBorders>
              <w:top w:val="single" w:sz="4" w:space="0" w:color="C0C0C0"/>
              <w:left w:val="single" w:sz="4" w:space="0" w:color="C0C0C0"/>
              <w:bottom w:val="single" w:sz="4" w:space="0" w:color="C0C0C0"/>
              <w:right w:val="single" w:sz="4" w:space="0" w:color="C0C0C0"/>
            </w:tcBorders>
            <w:shd w:val="clear" w:color="auto" w:fill="auto"/>
          </w:tcPr>
          <w:p w14:paraId="2B6351CF" w14:textId="77777777" w:rsidR="00095E6A" w:rsidRDefault="00095E6A" w:rsidP="00714359">
            <w:pPr>
              <w:rPr>
                <w:rFonts w:ascii="Calibri" w:hAnsi="Calibri"/>
                <w:sz w:val="20"/>
                <w:szCs w:val="20"/>
              </w:rPr>
            </w:pPr>
            <w:r>
              <w:rPr>
                <w:rFonts w:ascii="Calibri" w:hAnsi="Calibri"/>
                <w:sz w:val="20"/>
                <w:szCs w:val="20"/>
              </w:rPr>
              <w:t>PHONE NUMBER:</w:t>
            </w:r>
          </w:p>
        </w:tc>
        <w:tc>
          <w:tcPr>
            <w:tcW w:w="7560" w:type="dxa"/>
            <w:tcBorders>
              <w:top w:val="single" w:sz="4" w:space="0" w:color="C0C0C0"/>
              <w:left w:val="single" w:sz="4" w:space="0" w:color="C0C0C0"/>
              <w:bottom w:val="single" w:sz="4" w:space="0" w:color="C0C0C0"/>
              <w:right w:val="single" w:sz="4" w:space="0" w:color="C0C0C0"/>
            </w:tcBorders>
            <w:shd w:val="clear" w:color="auto" w:fill="auto"/>
          </w:tcPr>
          <w:p w14:paraId="1C463291" w14:textId="77777777" w:rsidR="00095E6A" w:rsidRPr="00E2300C" w:rsidRDefault="00095E6A" w:rsidP="00714359">
            <w:pPr>
              <w:rPr>
                <w:rFonts w:ascii="Calibri" w:hAnsi="Calibri"/>
                <w:sz w:val="20"/>
                <w:szCs w:val="20"/>
              </w:rPr>
            </w:pPr>
          </w:p>
        </w:tc>
      </w:tr>
      <w:tr w:rsidR="00095E6A" w:rsidRPr="00E2300C" w14:paraId="26F25F68" w14:textId="77777777" w:rsidTr="00095E6A">
        <w:trPr>
          <w:trHeight w:val="260"/>
        </w:trPr>
        <w:tc>
          <w:tcPr>
            <w:tcW w:w="2088" w:type="dxa"/>
            <w:tcBorders>
              <w:top w:val="single" w:sz="4" w:space="0" w:color="C0C0C0"/>
              <w:left w:val="single" w:sz="4" w:space="0" w:color="C0C0C0"/>
              <w:bottom w:val="single" w:sz="4" w:space="0" w:color="C0C0C0"/>
              <w:right w:val="single" w:sz="4" w:space="0" w:color="C0C0C0"/>
            </w:tcBorders>
            <w:shd w:val="clear" w:color="auto" w:fill="auto"/>
          </w:tcPr>
          <w:p w14:paraId="671AFFE6" w14:textId="77777777" w:rsidR="00095E6A" w:rsidRDefault="00095E6A" w:rsidP="00714359">
            <w:pPr>
              <w:rPr>
                <w:rFonts w:ascii="Calibri" w:hAnsi="Calibri"/>
                <w:sz w:val="20"/>
                <w:szCs w:val="20"/>
              </w:rPr>
            </w:pPr>
            <w:r>
              <w:rPr>
                <w:rFonts w:ascii="Calibri" w:hAnsi="Calibri"/>
                <w:sz w:val="20"/>
                <w:szCs w:val="20"/>
              </w:rPr>
              <w:t>EMAIL ADDRESS:</w:t>
            </w:r>
          </w:p>
        </w:tc>
        <w:tc>
          <w:tcPr>
            <w:tcW w:w="7560" w:type="dxa"/>
            <w:tcBorders>
              <w:top w:val="single" w:sz="4" w:space="0" w:color="C0C0C0"/>
              <w:left w:val="single" w:sz="4" w:space="0" w:color="C0C0C0"/>
              <w:bottom w:val="single" w:sz="4" w:space="0" w:color="C0C0C0"/>
              <w:right w:val="single" w:sz="4" w:space="0" w:color="C0C0C0"/>
            </w:tcBorders>
            <w:shd w:val="clear" w:color="auto" w:fill="auto"/>
          </w:tcPr>
          <w:p w14:paraId="11D802DC" w14:textId="77777777" w:rsidR="00095E6A" w:rsidRPr="00E2300C" w:rsidRDefault="00095E6A" w:rsidP="00714359">
            <w:pPr>
              <w:rPr>
                <w:rFonts w:ascii="Calibri" w:hAnsi="Calibri"/>
                <w:sz w:val="20"/>
                <w:szCs w:val="20"/>
              </w:rPr>
            </w:pPr>
          </w:p>
        </w:tc>
      </w:tr>
      <w:tr w:rsidR="00095E6A" w:rsidRPr="00E2300C" w14:paraId="6D36EEEC" w14:textId="77777777" w:rsidTr="00095E6A">
        <w:trPr>
          <w:trHeight w:val="260"/>
        </w:trPr>
        <w:tc>
          <w:tcPr>
            <w:tcW w:w="2088" w:type="dxa"/>
            <w:tcBorders>
              <w:top w:val="single" w:sz="4" w:space="0" w:color="C0C0C0"/>
              <w:left w:val="single" w:sz="4" w:space="0" w:color="C0C0C0"/>
              <w:right w:val="single" w:sz="4" w:space="0" w:color="C0C0C0"/>
            </w:tcBorders>
            <w:shd w:val="clear" w:color="auto" w:fill="auto"/>
          </w:tcPr>
          <w:p w14:paraId="3B42D613" w14:textId="77777777" w:rsidR="00095E6A" w:rsidRDefault="00095E6A" w:rsidP="00095E6A">
            <w:pPr>
              <w:rPr>
                <w:rFonts w:ascii="Calibri" w:hAnsi="Calibri"/>
                <w:sz w:val="20"/>
                <w:szCs w:val="20"/>
              </w:rPr>
            </w:pPr>
            <w:r>
              <w:rPr>
                <w:rFonts w:ascii="Calibri" w:hAnsi="Calibri"/>
                <w:sz w:val="20"/>
                <w:szCs w:val="20"/>
              </w:rPr>
              <w:t>COACHING BACKGROUND:</w:t>
            </w:r>
          </w:p>
        </w:tc>
        <w:tc>
          <w:tcPr>
            <w:tcW w:w="7560" w:type="dxa"/>
            <w:tcBorders>
              <w:top w:val="single" w:sz="4" w:space="0" w:color="C0C0C0"/>
              <w:left w:val="single" w:sz="4" w:space="0" w:color="C0C0C0"/>
              <w:right w:val="single" w:sz="4" w:space="0" w:color="C0C0C0"/>
            </w:tcBorders>
            <w:shd w:val="clear" w:color="auto" w:fill="auto"/>
          </w:tcPr>
          <w:p w14:paraId="0E1B60B6" w14:textId="77777777" w:rsidR="00095E6A" w:rsidRDefault="00095E6A" w:rsidP="00714359">
            <w:pPr>
              <w:rPr>
                <w:rFonts w:ascii="Calibri" w:hAnsi="Calibri"/>
                <w:sz w:val="20"/>
                <w:szCs w:val="20"/>
              </w:rPr>
            </w:pPr>
          </w:p>
          <w:p w14:paraId="4B59D65F" w14:textId="77777777" w:rsidR="00095E6A" w:rsidRDefault="00095E6A" w:rsidP="00714359">
            <w:pPr>
              <w:rPr>
                <w:rFonts w:ascii="Calibri" w:hAnsi="Calibri"/>
                <w:sz w:val="20"/>
                <w:szCs w:val="20"/>
              </w:rPr>
            </w:pPr>
          </w:p>
          <w:p w14:paraId="5081D373" w14:textId="77777777" w:rsidR="00095E6A" w:rsidRDefault="00095E6A" w:rsidP="00714359">
            <w:pPr>
              <w:rPr>
                <w:rFonts w:ascii="Calibri" w:hAnsi="Calibri"/>
                <w:sz w:val="20"/>
                <w:szCs w:val="20"/>
              </w:rPr>
            </w:pPr>
          </w:p>
          <w:p w14:paraId="1F99D3EC" w14:textId="77777777" w:rsidR="00095E6A" w:rsidRDefault="00095E6A" w:rsidP="00714359">
            <w:pPr>
              <w:rPr>
                <w:rFonts w:ascii="Calibri" w:hAnsi="Calibri"/>
                <w:sz w:val="20"/>
                <w:szCs w:val="20"/>
              </w:rPr>
            </w:pPr>
          </w:p>
          <w:p w14:paraId="6B63C2D9" w14:textId="77777777" w:rsidR="00095E6A" w:rsidRPr="00E2300C" w:rsidRDefault="00095E6A" w:rsidP="00714359">
            <w:pPr>
              <w:rPr>
                <w:rFonts w:ascii="Calibri" w:hAnsi="Calibri"/>
                <w:sz w:val="20"/>
                <w:szCs w:val="20"/>
              </w:rPr>
            </w:pPr>
          </w:p>
        </w:tc>
      </w:tr>
    </w:tbl>
    <w:p w14:paraId="6F78C9BE" w14:textId="77777777" w:rsidR="00E533A7" w:rsidRDefault="00E533A7" w:rsidP="00E533A7"/>
    <w:tbl>
      <w:tblPr>
        <w:tblW w:w="964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6318"/>
        <w:gridCol w:w="3330"/>
      </w:tblGrid>
      <w:tr w:rsidR="00095E6A" w:rsidRPr="00E533A7" w14:paraId="05AB8D7A" w14:textId="77777777" w:rsidTr="00095E6A">
        <w:tc>
          <w:tcPr>
            <w:tcW w:w="6318"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07E08187" w14:textId="77777777" w:rsidR="00095E6A" w:rsidRPr="00E533A7" w:rsidRDefault="00095E6A" w:rsidP="00714359">
            <w:pPr>
              <w:rPr>
                <w:rFonts w:ascii="Calibri" w:hAnsi="Calibri"/>
                <w:b/>
                <w:color w:val="333333"/>
                <w:sz w:val="20"/>
                <w:szCs w:val="20"/>
              </w:rPr>
            </w:pPr>
            <w:r>
              <w:rPr>
                <w:rFonts w:ascii="Calibri" w:hAnsi="Calibri"/>
                <w:b/>
                <w:color w:val="333333"/>
                <w:sz w:val="20"/>
                <w:szCs w:val="20"/>
              </w:rPr>
              <w:t>REVIEWED BY:</w:t>
            </w:r>
          </w:p>
        </w:tc>
        <w:tc>
          <w:tcPr>
            <w:tcW w:w="333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AD5C320" w14:textId="77777777" w:rsidR="00095E6A" w:rsidRPr="00E533A7" w:rsidRDefault="00095E6A" w:rsidP="00714359">
            <w:pPr>
              <w:rPr>
                <w:rFonts w:ascii="Calibri" w:hAnsi="Calibri"/>
                <w:b/>
                <w:color w:val="333333"/>
                <w:sz w:val="20"/>
                <w:szCs w:val="20"/>
              </w:rPr>
            </w:pPr>
            <w:r>
              <w:rPr>
                <w:rFonts w:ascii="Calibri" w:hAnsi="Calibri"/>
                <w:b/>
                <w:color w:val="333333"/>
                <w:sz w:val="20"/>
                <w:szCs w:val="20"/>
              </w:rPr>
              <w:t>ROLE</w:t>
            </w:r>
          </w:p>
        </w:tc>
      </w:tr>
      <w:tr w:rsidR="00095E6A" w:rsidRPr="00E2300C" w14:paraId="0283BFF5" w14:textId="77777777" w:rsidTr="00095E6A">
        <w:trPr>
          <w:trHeight w:val="395"/>
        </w:trPr>
        <w:tc>
          <w:tcPr>
            <w:tcW w:w="6318" w:type="dxa"/>
            <w:tcBorders>
              <w:top w:val="single" w:sz="4" w:space="0" w:color="C0C0C0"/>
              <w:left w:val="single" w:sz="4" w:space="0" w:color="C0C0C0"/>
              <w:right w:val="single" w:sz="4" w:space="0" w:color="C0C0C0"/>
            </w:tcBorders>
            <w:shd w:val="clear" w:color="auto" w:fill="auto"/>
          </w:tcPr>
          <w:p w14:paraId="215F358C" w14:textId="77777777" w:rsidR="00095E6A" w:rsidRPr="00E2300C" w:rsidRDefault="00095E6A" w:rsidP="00714359">
            <w:pPr>
              <w:rPr>
                <w:rFonts w:ascii="Calibri" w:hAnsi="Calibri"/>
                <w:sz w:val="20"/>
                <w:szCs w:val="20"/>
              </w:rPr>
            </w:pPr>
          </w:p>
        </w:tc>
        <w:tc>
          <w:tcPr>
            <w:tcW w:w="3330" w:type="dxa"/>
            <w:tcBorders>
              <w:top w:val="single" w:sz="4" w:space="0" w:color="C0C0C0"/>
              <w:left w:val="single" w:sz="4" w:space="0" w:color="C0C0C0"/>
              <w:right w:val="single" w:sz="4" w:space="0" w:color="C0C0C0"/>
            </w:tcBorders>
            <w:shd w:val="clear" w:color="auto" w:fill="auto"/>
          </w:tcPr>
          <w:p w14:paraId="5C96067D" w14:textId="77777777" w:rsidR="00095E6A" w:rsidRPr="00E2300C" w:rsidRDefault="00095E6A" w:rsidP="00714359">
            <w:pPr>
              <w:rPr>
                <w:rFonts w:ascii="Calibri" w:hAnsi="Calibri"/>
                <w:sz w:val="20"/>
                <w:szCs w:val="20"/>
              </w:rPr>
            </w:pPr>
          </w:p>
        </w:tc>
      </w:tr>
    </w:tbl>
    <w:p w14:paraId="1367C59D" w14:textId="77777777" w:rsidR="00E533A7" w:rsidRDefault="00E533A7" w:rsidP="00E533A7"/>
    <w:tbl>
      <w:tblPr>
        <w:tblW w:w="9648"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6318"/>
        <w:gridCol w:w="3330"/>
      </w:tblGrid>
      <w:tr w:rsidR="00095E6A" w:rsidRPr="00E533A7" w14:paraId="1942EA03" w14:textId="77777777" w:rsidTr="00095E6A">
        <w:tc>
          <w:tcPr>
            <w:tcW w:w="6318"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0F14E6F1" w14:textId="77777777" w:rsidR="00095E6A" w:rsidRPr="00E533A7" w:rsidRDefault="00095E6A" w:rsidP="00714359">
            <w:pPr>
              <w:rPr>
                <w:rFonts w:ascii="Calibri" w:hAnsi="Calibri"/>
                <w:b/>
                <w:color w:val="333333"/>
                <w:sz w:val="20"/>
                <w:szCs w:val="20"/>
              </w:rPr>
            </w:pPr>
            <w:r>
              <w:rPr>
                <w:rFonts w:ascii="Calibri" w:hAnsi="Calibri"/>
                <w:b/>
                <w:color w:val="333333"/>
                <w:sz w:val="20"/>
                <w:szCs w:val="20"/>
              </w:rPr>
              <w:t>APPROVED BY:</w:t>
            </w:r>
          </w:p>
        </w:tc>
        <w:tc>
          <w:tcPr>
            <w:tcW w:w="333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FEC59EF" w14:textId="77777777" w:rsidR="00095E6A" w:rsidRPr="00E533A7" w:rsidRDefault="00095E6A" w:rsidP="00714359">
            <w:pPr>
              <w:rPr>
                <w:rFonts w:ascii="Calibri" w:hAnsi="Calibri"/>
                <w:b/>
                <w:color w:val="333333"/>
                <w:sz w:val="20"/>
                <w:szCs w:val="20"/>
              </w:rPr>
            </w:pPr>
            <w:r>
              <w:rPr>
                <w:rFonts w:ascii="Calibri" w:hAnsi="Calibri"/>
                <w:b/>
                <w:color w:val="333333"/>
                <w:sz w:val="20"/>
                <w:szCs w:val="20"/>
              </w:rPr>
              <w:t>ROLE</w:t>
            </w:r>
          </w:p>
        </w:tc>
      </w:tr>
      <w:tr w:rsidR="00095E6A" w:rsidRPr="00E2300C" w14:paraId="24307F53" w14:textId="77777777" w:rsidTr="00095E6A">
        <w:trPr>
          <w:trHeight w:val="359"/>
        </w:trPr>
        <w:tc>
          <w:tcPr>
            <w:tcW w:w="6318" w:type="dxa"/>
            <w:tcBorders>
              <w:top w:val="single" w:sz="4" w:space="0" w:color="C0C0C0"/>
              <w:left w:val="single" w:sz="4" w:space="0" w:color="C0C0C0"/>
              <w:right w:val="single" w:sz="4" w:space="0" w:color="C0C0C0"/>
            </w:tcBorders>
            <w:shd w:val="clear" w:color="auto" w:fill="auto"/>
          </w:tcPr>
          <w:p w14:paraId="371833CE" w14:textId="77777777" w:rsidR="00095E6A" w:rsidRPr="00E2300C" w:rsidRDefault="00095E6A" w:rsidP="00714359">
            <w:pPr>
              <w:rPr>
                <w:rFonts w:ascii="Calibri" w:hAnsi="Calibri"/>
                <w:sz w:val="20"/>
                <w:szCs w:val="20"/>
              </w:rPr>
            </w:pPr>
          </w:p>
        </w:tc>
        <w:tc>
          <w:tcPr>
            <w:tcW w:w="3330" w:type="dxa"/>
            <w:tcBorders>
              <w:top w:val="single" w:sz="4" w:space="0" w:color="C0C0C0"/>
              <w:left w:val="single" w:sz="4" w:space="0" w:color="C0C0C0"/>
              <w:right w:val="single" w:sz="4" w:space="0" w:color="C0C0C0"/>
            </w:tcBorders>
            <w:shd w:val="clear" w:color="auto" w:fill="auto"/>
          </w:tcPr>
          <w:p w14:paraId="368840F3" w14:textId="77777777" w:rsidR="00095E6A" w:rsidRPr="00E2300C" w:rsidRDefault="00095E6A" w:rsidP="00714359">
            <w:pPr>
              <w:rPr>
                <w:rFonts w:ascii="Calibri" w:hAnsi="Calibri"/>
                <w:sz w:val="20"/>
                <w:szCs w:val="20"/>
              </w:rPr>
            </w:pPr>
          </w:p>
        </w:tc>
      </w:tr>
    </w:tbl>
    <w:p w14:paraId="73914CD8" w14:textId="77777777" w:rsidR="00D56416" w:rsidRDefault="00D56416">
      <w:pPr>
        <w:rPr>
          <w:rFonts w:ascii="Calibri" w:hAnsi="Calibri"/>
        </w:rPr>
      </w:pPr>
    </w:p>
    <w:sectPr w:rsidR="00D56416" w:rsidSect="00D26A4C">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47F9" w14:textId="77777777" w:rsidR="007F20A5" w:rsidRDefault="007F20A5">
      <w:r>
        <w:separator/>
      </w:r>
    </w:p>
  </w:endnote>
  <w:endnote w:type="continuationSeparator" w:id="0">
    <w:p w14:paraId="757841A9" w14:textId="77777777" w:rsidR="007F20A5" w:rsidRDefault="007F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4E5A" w14:textId="77777777" w:rsidR="001D3A69" w:rsidRDefault="001D3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E61C" w14:textId="77777777" w:rsidR="00D40668" w:rsidRDefault="00D40668" w:rsidP="00475AE9">
    <w:pPr>
      <w:pStyle w:val="Footer"/>
      <w:tabs>
        <w:tab w:val="clear" w:pos="4320"/>
        <w:tab w:val="clear" w:pos="8640"/>
        <w:tab w:val="left" w:pos="1139"/>
        <w:tab w:val="center" w:pos="4680"/>
        <w:tab w:val="right" w:pos="9360"/>
      </w:tabs>
      <w:rPr>
        <w:rStyle w:val="PageNumber"/>
        <w:rFonts w:ascii="Calibri" w:hAnsi="Calibri" w:cs="Arial"/>
        <w:sz w:val="18"/>
        <w:szCs w:val="18"/>
      </w:rPr>
    </w:pPr>
    <w:r>
      <w:rPr>
        <w:rFonts w:ascii="Calibri" w:hAnsi="Calibri" w:cs="Arial"/>
        <w:sz w:val="18"/>
        <w:szCs w:val="18"/>
      </w:rPr>
      <w:fldChar w:fldCharType="begin"/>
    </w:r>
    <w:r>
      <w:rPr>
        <w:rFonts w:ascii="Calibri" w:hAnsi="Calibri" w:cs="Arial"/>
        <w:sz w:val="18"/>
        <w:szCs w:val="18"/>
      </w:rPr>
      <w:instrText xml:space="preserve"> DATE  \@ "MMMM d, yyyy" </w:instrText>
    </w:r>
    <w:r>
      <w:rPr>
        <w:rFonts w:ascii="Calibri" w:hAnsi="Calibri" w:cs="Arial"/>
        <w:sz w:val="18"/>
        <w:szCs w:val="18"/>
      </w:rPr>
      <w:fldChar w:fldCharType="separate"/>
    </w:r>
    <w:r w:rsidR="00F24955">
      <w:rPr>
        <w:rFonts w:ascii="Calibri" w:hAnsi="Calibri" w:cs="Arial"/>
        <w:noProof/>
        <w:sz w:val="18"/>
        <w:szCs w:val="18"/>
      </w:rPr>
      <w:t>November 11, 2021</w:t>
    </w:r>
    <w:r>
      <w:rPr>
        <w:rFonts w:ascii="Calibri" w:hAnsi="Calibri" w:cs="Arial"/>
        <w:sz w:val="18"/>
        <w:szCs w:val="18"/>
      </w:rPr>
      <w:fldChar w:fldCharType="end"/>
    </w:r>
    <w:r>
      <w:rPr>
        <w:rFonts w:ascii="Calibri" w:hAnsi="Calibri" w:cs="Arial"/>
        <w:sz w:val="18"/>
        <w:szCs w:val="18"/>
      </w:rPr>
      <w:tab/>
    </w:r>
    <w:r>
      <w:rPr>
        <w:rFonts w:ascii="Calibri" w:hAnsi="Calibri" w:cs="Arial"/>
        <w:sz w:val="18"/>
        <w:szCs w:val="18"/>
      </w:rPr>
      <w:tab/>
    </w:r>
    <w:r w:rsidR="00095E6A">
      <w:rPr>
        <w:rFonts w:ascii="Calibri" w:hAnsi="Calibri"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F399" w14:textId="77777777" w:rsidR="00095E6A" w:rsidRDefault="00095E6A" w:rsidP="001D3A69">
    <w:pPr>
      <w:pStyle w:val="Footer"/>
      <w:tabs>
        <w:tab w:val="clear" w:pos="4320"/>
        <w:tab w:val="clear" w:pos="8640"/>
        <w:tab w:val="left" w:pos="1139"/>
        <w:tab w:val="center" w:pos="4680"/>
        <w:tab w:val="right" w:pos="9360"/>
      </w:tabs>
      <w:rPr>
        <w:rFonts w:ascii="Calibri" w:hAnsi="Calibri" w:cs="Arial"/>
        <w:sz w:val="18"/>
        <w:szCs w:val="18"/>
      </w:rPr>
    </w:pPr>
    <w:r>
      <w:rPr>
        <w:rFonts w:ascii="Calibri" w:hAnsi="Calibri" w:cs="Arial"/>
        <w:sz w:val="18"/>
        <w:szCs w:val="18"/>
      </w:rPr>
      <w:fldChar w:fldCharType="begin"/>
    </w:r>
    <w:r>
      <w:rPr>
        <w:rFonts w:ascii="Calibri" w:hAnsi="Calibri" w:cs="Arial"/>
        <w:sz w:val="18"/>
        <w:szCs w:val="18"/>
      </w:rPr>
      <w:instrText xml:space="preserve"> DATE  \@ "MMMM d, yyyy" </w:instrText>
    </w:r>
    <w:r>
      <w:rPr>
        <w:rFonts w:ascii="Calibri" w:hAnsi="Calibri" w:cs="Arial"/>
        <w:sz w:val="18"/>
        <w:szCs w:val="18"/>
      </w:rPr>
      <w:fldChar w:fldCharType="separate"/>
    </w:r>
    <w:r w:rsidR="00F24955">
      <w:rPr>
        <w:rFonts w:ascii="Calibri" w:hAnsi="Calibri" w:cs="Arial"/>
        <w:noProof/>
        <w:sz w:val="18"/>
        <w:szCs w:val="18"/>
      </w:rPr>
      <w:t>November 11, 2021</w:t>
    </w:r>
    <w:r>
      <w:rPr>
        <w:rFonts w:ascii="Calibri" w:hAnsi="Calibri" w:cs="Arial"/>
        <w:sz w:val="18"/>
        <w:szCs w:val="18"/>
      </w:rPr>
      <w:fldChar w:fldCharType="end"/>
    </w:r>
    <w:r>
      <w:rPr>
        <w:rFonts w:ascii="Calibri" w:hAnsi="Calibri" w:cs="Arial"/>
        <w:sz w:val="18"/>
        <w:szCs w:val="18"/>
      </w:rPr>
      <w:tab/>
    </w:r>
    <w:r>
      <w:rPr>
        <w:rFonts w:ascii="Calibri" w:hAnsi="Calibri" w:cs="Arial"/>
        <w:sz w:val="18"/>
        <w:szCs w:val="18"/>
      </w:rPr>
      <w:tab/>
    </w:r>
    <w:r>
      <w:rPr>
        <w:rFonts w:ascii="Calibri" w:hAnsi="Calibri" w:cs="Arial"/>
        <w:sz w:val="18"/>
        <w:szCs w:val="18"/>
      </w:rPr>
      <w:tab/>
    </w:r>
  </w:p>
  <w:p w14:paraId="51B0EA28" w14:textId="77777777" w:rsidR="001D3A69" w:rsidRDefault="001D3A69" w:rsidP="001D3A69">
    <w:pPr>
      <w:pStyle w:val="Footer"/>
      <w:tabs>
        <w:tab w:val="clear" w:pos="4320"/>
        <w:tab w:val="clear" w:pos="8640"/>
        <w:tab w:val="left" w:pos="1139"/>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3FD1" w14:textId="77777777" w:rsidR="007F20A5" w:rsidRDefault="007F20A5">
      <w:r>
        <w:separator/>
      </w:r>
    </w:p>
  </w:footnote>
  <w:footnote w:type="continuationSeparator" w:id="0">
    <w:p w14:paraId="7166025D" w14:textId="77777777" w:rsidR="007F20A5" w:rsidRDefault="007F2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9595" w14:textId="77777777" w:rsidR="001D3A69" w:rsidRDefault="001D3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8" w:type="dxa"/>
      <w:tblLayout w:type="fixed"/>
      <w:tblLook w:val="01E0" w:firstRow="1" w:lastRow="1" w:firstColumn="1" w:lastColumn="1" w:noHBand="0" w:noVBand="0"/>
    </w:tblPr>
    <w:tblGrid>
      <w:gridCol w:w="9648"/>
    </w:tblGrid>
    <w:tr w:rsidR="00D40668" w:rsidRPr="00E2300C" w14:paraId="2E8A34C1" w14:textId="77777777" w:rsidTr="00E2300C">
      <w:tc>
        <w:tcPr>
          <w:tcW w:w="9648" w:type="dxa"/>
          <w:tcBorders>
            <w:bottom w:val="single" w:sz="4" w:space="0" w:color="C0C0C0"/>
          </w:tcBorders>
          <w:shd w:val="clear" w:color="auto" w:fill="auto"/>
        </w:tcPr>
        <w:p w14:paraId="41C49B64" w14:textId="77777777" w:rsidR="00D40668" w:rsidRPr="00E2300C" w:rsidRDefault="00095E6A" w:rsidP="00E2300C">
          <w:pPr>
            <w:spacing w:before="260" w:after="60"/>
            <w:rPr>
              <w:sz w:val="30"/>
            </w:rPr>
          </w:pPr>
          <w:r>
            <w:rPr>
              <w:rFonts w:ascii="Calibri" w:hAnsi="Calibri"/>
              <w:b/>
              <w:sz w:val="30"/>
              <w:szCs w:val="36"/>
            </w:rPr>
            <w:t>YOUTH BASEBALL MANAGER SELECTION QUESTIONAIRE</w:t>
          </w:r>
        </w:p>
      </w:tc>
    </w:tr>
    <w:tr w:rsidR="00B85FB7" w:rsidRPr="00E2300C" w14:paraId="090783E6" w14:textId="77777777" w:rsidTr="00E2300C">
      <w:tc>
        <w:tcPr>
          <w:tcW w:w="9648"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07169966" w14:textId="77777777" w:rsidR="00B85FB7" w:rsidRPr="00E2300C" w:rsidRDefault="00095E6A" w:rsidP="00B85FB7">
          <w:pPr>
            <w:rPr>
              <w:rFonts w:ascii="Calibri" w:hAnsi="Calibri"/>
              <w:b/>
              <w:caps/>
              <w:sz w:val="20"/>
              <w:szCs w:val="20"/>
            </w:rPr>
          </w:pPr>
          <w:r>
            <w:rPr>
              <w:rFonts w:ascii="Calibri" w:hAnsi="Calibri"/>
              <w:b/>
              <w:caps/>
              <w:sz w:val="20"/>
              <w:szCs w:val="20"/>
            </w:rPr>
            <w:t>MERIDIAN YOUTH BASEBALL</w:t>
          </w:r>
        </w:p>
      </w:tc>
    </w:tr>
  </w:tbl>
  <w:p w14:paraId="005BB79F" w14:textId="77777777" w:rsidR="00D40668" w:rsidRPr="00D26A4C" w:rsidRDefault="00D40668" w:rsidP="00730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4C7E" w14:textId="77777777" w:rsidR="001D3A69" w:rsidRDefault="001D3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CB"/>
    <w:rsid w:val="00000780"/>
    <w:rsid w:val="00006F00"/>
    <w:rsid w:val="000072B3"/>
    <w:rsid w:val="000076A3"/>
    <w:rsid w:val="00010A84"/>
    <w:rsid w:val="00025253"/>
    <w:rsid w:val="00030572"/>
    <w:rsid w:val="00032CF2"/>
    <w:rsid w:val="00035ECA"/>
    <w:rsid w:val="00036F66"/>
    <w:rsid w:val="00043867"/>
    <w:rsid w:val="00044BA1"/>
    <w:rsid w:val="0005149D"/>
    <w:rsid w:val="00052336"/>
    <w:rsid w:val="0005404C"/>
    <w:rsid w:val="00060D52"/>
    <w:rsid w:val="000658E2"/>
    <w:rsid w:val="000709B6"/>
    <w:rsid w:val="00080002"/>
    <w:rsid w:val="0009199E"/>
    <w:rsid w:val="00095742"/>
    <w:rsid w:val="00095E6A"/>
    <w:rsid w:val="00097F45"/>
    <w:rsid w:val="000A033A"/>
    <w:rsid w:val="000A35A7"/>
    <w:rsid w:val="000A6C5A"/>
    <w:rsid w:val="000B0011"/>
    <w:rsid w:val="000B0648"/>
    <w:rsid w:val="000B3E0C"/>
    <w:rsid w:val="000B4E12"/>
    <w:rsid w:val="000B5888"/>
    <w:rsid w:val="000B7EB6"/>
    <w:rsid w:val="000C014F"/>
    <w:rsid w:val="000C1AB0"/>
    <w:rsid w:val="000C1D65"/>
    <w:rsid w:val="000C2F30"/>
    <w:rsid w:val="000C3D0E"/>
    <w:rsid w:val="000C7DCD"/>
    <w:rsid w:val="000D5CDE"/>
    <w:rsid w:val="000D5D36"/>
    <w:rsid w:val="000E0A03"/>
    <w:rsid w:val="000E632E"/>
    <w:rsid w:val="000F3DA9"/>
    <w:rsid w:val="00101006"/>
    <w:rsid w:val="00103CDF"/>
    <w:rsid w:val="00104FDF"/>
    <w:rsid w:val="00106003"/>
    <w:rsid w:val="0010612D"/>
    <w:rsid w:val="0011664E"/>
    <w:rsid w:val="0012164B"/>
    <w:rsid w:val="00122E64"/>
    <w:rsid w:val="00124B71"/>
    <w:rsid w:val="00125B80"/>
    <w:rsid w:val="00151F05"/>
    <w:rsid w:val="001524EB"/>
    <w:rsid w:val="00156E1B"/>
    <w:rsid w:val="00160411"/>
    <w:rsid w:val="00160D5B"/>
    <w:rsid w:val="00164991"/>
    <w:rsid w:val="001668DD"/>
    <w:rsid w:val="00166E24"/>
    <w:rsid w:val="001734D2"/>
    <w:rsid w:val="00175C33"/>
    <w:rsid w:val="001768FF"/>
    <w:rsid w:val="00177B78"/>
    <w:rsid w:val="00180F93"/>
    <w:rsid w:val="00181908"/>
    <w:rsid w:val="00192F22"/>
    <w:rsid w:val="00193E2F"/>
    <w:rsid w:val="001A2D0E"/>
    <w:rsid w:val="001A4E75"/>
    <w:rsid w:val="001B4CCD"/>
    <w:rsid w:val="001B6640"/>
    <w:rsid w:val="001B7A77"/>
    <w:rsid w:val="001C327C"/>
    <w:rsid w:val="001C74D1"/>
    <w:rsid w:val="001D1A08"/>
    <w:rsid w:val="001D3A69"/>
    <w:rsid w:val="001D5C4F"/>
    <w:rsid w:val="001D690A"/>
    <w:rsid w:val="001E61D3"/>
    <w:rsid w:val="002000BD"/>
    <w:rsid w:val="00211691"/>
    <w:rsid w:val="00217620"/>
    <w:rsid w:val="00220BDF"/>
    <w:rsid w:val="00244E54"/>
    <w:rsid w:val="00253235"/>
    <w:rsid w:val="00255073"/>
    <w:rsid w:val="002637A0"/>
    <w:rsid w:val="00264A47"/>
    <w:rsid w:val="0027092F"/>
    <w:rsid w:val="00275DF1"/>
    <w:rsid w:val="002771CB"/>
    <w:rsid w:val="00281B22"/>
    <w:rsid w:val="00282AA1"/>
    <w:rsid w:val="002920B2"/>
    <w:rsid w:val="002B0A83"/>
    <w:rsid w:val="002B1785"/>
    <w:rsid w:val="002C24B7"/>
    <w:rsid w:val="002C5010"/>
    <w:rsid w:val="002D03E6"/>
    <w:rsid w:val="002E1AE7"/>
    <w:rsid w:val="002E76F2"/>
    <w:rsid w:val="002F6079"/>
    <w:rsid w:val="002F7934"/>
    <w:rsid w:val="002F7CCD"/>
    <w:rsid w:val="003017DE"/>
    <w:rsid w:val="00303557"/>
    <w:rsid w:val="0030509F"/>
    <w:rsid w:val="00315E7A"/>
    <w:rsid w:val="0031640B"/>
    <w:rsid w:val="00317C64"/>
    <w:rsid w:val="00323941"/>
    <w:rsid w:val="00324AC4"/>
    <w:rsid w:val="00325FE8"/>
    <w:rsid w:val="00330392"/>
    <w:rsid w:val="003458F3"/>
    <w:rsid w:val="00350A39"/>
    <w:rsid w:val="00352A32"/>
    <w:rsid w:val="00353FD0"/>
    <w:rsid w:val="003543F7"/>
    <w:rsid w:val="003557F3"/>
    <w:rsid w:val="0036014F"/>
    <w:rsid w:val="00362CC5"/>
    <w:rsid w:val="0037100E"/>
    <w:rsid w:val="0037552F"/>
    <w:rsid w:val="003758D8"/>
    <w:rsid w:val="00375FF0"/>
    <w:rsid w:val="00375FFB"/>
    <w:rsid w:val="00380F9C"/>
    <w:rsid w:val="0038289A"/>
    <w:rsid w:val="0038722B"/>
    <w:rsid w:val="003B613E"/>
    <w:rsid w:val="003B6DDA"/>
    <w:rsid w:val="003C2109"/>
    <w:rsid w:val="003C24CD"/>
    <w:rsid w:val="003D0B95"/>
    <w:rsid w:val="003D3EC9"/>
    <w:rsid w:val="003D7A2E"/>
    <w:rsid w:val="003E5049"/>
    <w:rsid w:val="003E723F"/>
    <w:rsid w:val="00425CAA"/>
    <w:rsid w:val="004370EA"/>
    <w:rsid w:val="00442D10"/>
    <w:rsid w:val="00444605"/>
    <w:rsid w:val="00446B78"/>
    <w:rsid w:val="0044786B"/>
    <w:rsid w:val="00450B7D"/>
    <w:rsid w:val="004511F9"/>
    <w:rsid w:val="00453251"/>
    <w:rsid w:val="00453FFD"/>
    <w:rsid w:val="00454505"/>
    <w:rsid w:val="00472B65"/>
    <w:rsid w:val="00475AE9"/>
    <w:rsid w:val="00484D5C"/>
    <w:rsid w:val="004923F2"/>
    <w:rsid w:val="004A380B"/>
    <w:rsid w:val="004B0D52"/>
    <w:rsid w:val="004B0FF9"/>
    <w:rsid w:val="004B1065"/>
    <w:rsid w:val="004B1667"/>
    <w:rsid w:val="004B379E"/>
    <w:rsid w:val="004C3C6F"/>
    <w:rsid w:val="004C3DD2"/>
    <w:rsid w:val="004C4EF7"/>
    <w:rsid w:val="004D5406"/>
    <w:rsid w:val="004D68FB"/>
    <w:rsid w:val="004E6F85"/>
    <w:rsid w:val="004F051A"/>
    <w:rsid w:val="004F1691"/>
    <w:rsid w:val="00506D13"/>
    <w:rsid w:val="00510526"/>
    <w:rsid w:val="00511297"/>
    <w:rsid w:val="00533A68"/>
    <w:rsid w:val="00543265"/>
    <w:rsid w:val="00553642"/>
    <w:rsid w:val="00557409"/>
    <w:rsid w:val="00566772"/>
    <w:rsid w:val="00567D2F"/>
    <w:rsid w:val="0057063F"/>
    <w:rsid w:val="00576931"/>
    <w:rsid w:val="00583A69"/>
    <w:rsid w:val="00593E9E"/>
    <w:rsid w:val="005950FF"/>
    <w:rsid w:val="0059694F"/>
    <w:rsid w:val="005B0497"/>
    <w:rsid w:val="005B1ABD"/>
    <w:rsid w:val="005B5622"/>
    <w:rsid w:val="005B7493"/>
    <w:rsid w:val="005C3CC7"/>
    <w:rsid w:val="005D204C"/>
    <w:rsid w:val="005D6970"/>
    <w:rsid w:val="005D7CD4"/>
    <w:rsid w:val="005E264E"/>
    <w:rsid w:val="005E3CC4"/>
    <w:rsid w:val="005E4BD9"/>
    <w:rsid w:val="005E623F"/>
    <w:rsid w:val="005F776C"/>
    <w:rsid w:val="0060494B"/>
    <w:rsid w:val="00605E72"/>
    <w:rsid w:val="00612643"/>
    <w:rsid w:val="00617E70"/>
    <w:rsid w:val="00627389"/>
    <w:rsid w:val="00633248"/>
    <w:rsid w:val="0063486E"/>
    <w:rsid w:val="0064477E"/>
    <w:rsid w:val="00645D63"/>
    <w:rsid w:val="00657AE9"/>
    <w:rsid w:val="006650FA"/>
    <w:rsid w:val="006801FC"/>
    <w:rsid w:val="0068253B"/>
    <w:rsid w:val="0068578F"/>
    <w:rsid w:val="00687D5F"/>
    <w:rsid w:val="00687EDA"/>
    <w:rsid w:val="006964CD"/>
    <w:rsid w:val="006A0C45"/>
    <w:rsid w:val="006A26C1"/>
    <w:rsid w:val="006A4CFB"/>
    <w:rsid w:val="006B3D2D"/>
    <w:rsid w:val="006B59A8"/>
    <w:rsid w:val="006B5CC8"/>
    <w:rsid w:val="006C3DF4"/>
    <w:rsid w:val="006C52A3"/>
    <w:rsid w:val="006C6F2A"/>
    <w:rsid w:val="006D4653"/>
    <w:rsid w:val="006E4642"/>
    <w:rsid w:val="006F1C16"/>
    <w:rsid w:val="006F4789"/>
    <w:rsid w:val="007003E6"/>
    <w:rsid w:val="00702C76"/>
    <w:rsid w:val="00704584"/>
    <w:rsid w:val="00707FD5"/>
    <w:rsid w:val="007136FC"/>
    <w:rsid w:val="0071585B"/>
    <w:rsid w:val="00717D6E"/>
    <w:rsid w:val="007213FC"/>
    <w:rsid w:val="00721D24"/>
    <w:rsid w:val="007254A7"/>
    <w:rsid w:val="007279D1"/>
    <w:rsid w:val="00727D00"/>
    <w:rsid w:val="00730C7A"/>
    <w:rsid w:val="00733995"/>
    <w:rsid w:val="007351E3"/>
    <w:rsid w:val="007366C8"/>
    <w:rsid w:val="00741235"/>
    <w:rsid w:val="00751EEA"/>
    <w:rsid w:val="0075339F"/>
    <w:rsid w:val="007633FC"/>
    <w:rsid w:val="0076449E"/>
    <w:rsid w:val="00764629"/>
    <w:rsid w:val="00764D07"/>
    <w:rsid w:val="00774BC1"/>
    <w:rsid w:val="007770F2"/>
    <w:rsid w:val="007815E6"/>
    <w:rsid w:val="0079400D"/>
    <w:rsid w:val="00794BE2"/>
    <w:rsid w:val="007A1752"/>
    <w:rsid w:val="007A1E3D"/>
    <w:rsid w:val="007A2737"/>
    <w:rsid w:val="007B7491"/>
    <w:rsid w:val="007C40AC"/>
    <w:rsid w:val="007C63D0"/>
    <w:rsid w:val="007D03CF"/>
    <w:rsid w:val="007E045C"/>
    <w:rsid w:val="007E0898"/>
    <w:rsid w:val="007E3A4D"/>
    <w:rsid w:val="007E697D"/>
    <w:rsid w:val="007F20A5"/>
    <w:rsid w:val="007F2522"/>
    <w:rsid w:val="00801929"/>
    <w:rsid w:val="008040D2"/>
    <w:rsid w:val="00805B8F"/>
    <w:rsid w:val="0080703F"/>
    <w:rsid w:val="00812C60"/>
    <w:rsid w:val="0081479F"/>
    <w:rsid w:val="0081487F"/>
    <w:rsid w:val="00820AFF"/>
    <w:rsid w:val="00833739"/>
    <w:rsid w:val="00833E1C"/>
    <w:rsid w:val="00842652"/>
    <w:rsid w:val="00850057"/>
    <w:rsid w:val="00864797"/>
    <w:rsid w:val="00864E60"/>
    <w:rsid w:val="008761AD"/>
    <w:rsid w:val="0088182B"/>
    <w:rsid w:val="00883A46"/>
    <w:rsid w:val="0089616F"/>
    <w:rsid w:val="008A33E2"/>
    <w:rsid w:val="008A4CEB"/>
    <w:rsid w:val="008A5F2E"/>
    <w:rsid w:val="008C024B"/>
    <w:rsid w:val="008D336A"/>
    <w:rsid w:val="008E1512"/>
    <w:rsid w:val="008E306B"/>
    <w:rsid w:val="008E3245"/>
    <w:rsid w:val="008E3F3C"/>
    <w:rsid w:val="008E5C1C"/>
    <w:rsid w:val="00903B81"/>
    <w:rsid w:val="0090457F"/>
    <w:rsid w:val="00905A0B"/>
    <w:rsid w:val="00907C38"/>
    <w:rsid w:val="00910E84"/>
    <w:rsid w:val="00913091"/>
    <w:rsid w:val="00913358"/>
    <w:rsid w:val="0091740A"/>
    <w:rsid w:val="0091777D"/>
    <w:rsid w:val="0092427B"/>
    <w:rsid w:val="009263B3"/>
    <w:rsid w:val="009417A5"/>
    <w:rsid w:val="00951EB1"/>
    <w:rsid w:val="00955ADB"/>
    <w:rsid w:val="0095629C"/>
    <w:rsid w:val="0095722D"/>
    <w:rsid w:val="00957BFE"/>
    <w:rsid w:val="00960B94"/>
    <w:rsid w:val="00967C90"/>
    <w:rsid w:val="00970D18"/>
    <w:rsid w:val="00984BD5"/>
    <w:rsid w:val="009870BC"/>
    <w:rsid w:val="009A176D"/>
    <w:rsid w:val="009B40D3"/>
    <w:rsid w:val="009B79EB"/>
    <w:rsid w:val="009E41AD"/>
    <w:rsid w:val="009F0F9E"/>
    <w:rsid w:val="009F3B59"/>
    <w:rsid w:val="009F3B97"/>
    <w:rsid w:val="009F3D89"/>
    <w:rsid w:val="00A043A1"/>
    <w:rsid w:val="00A14966"/>
    <w:rsid w:val="00A2286D"/>
    <w:rsid w:val="00A23CF8"/>
    <w:rsid w:val="00A256E7"/>
    <w:rsid w:val="00A317DF"/>
    <w:rsid w:val="00A44BEA"/>
    <w:rsid w:val="00A5654A"/>
    <w:rsid w:val="00A5749A"/>
    <w:rsid w:val="00A61BB1"/>
    <w:rsid w:val="00A62DA5"/>
    <w:rsid w:val="00A81A85"/>
    <w:rsid w:val="00A828EE"/>
    <w:rsid w:val="00A87B64"/>
    <w:rsid w:val="00A925A7"/>
    <w:rsid w:val="00A926C6"/>
    <w:rsid w:val="00A96647"/>
    <w:rsid w:val="00A9724E"/>
    <w:rsid w:val="00AA137A"/>
    <w:rsid w:val="00AA66AC"/>
    <w:rsid w:val="00AB484C"/>
    <w:rsid w:val="00AC0022"/>
    <w:rsid w:val="00AC5054"/>
    <w:rsid w:val="00AE3291"/>
    <w:rsid w:val="00AF143C"/>
    <w:rsid w:val="00AF2560"/>
    <w:rsid w:val="00AF5172"/>
    <w:rsid w:val="00B05F89"/>
    <w:rsid w:val="00B063C3"/>
    <w:rsid w:val="00B1277C"/>
    <w:rsid w:val="00B14C7C"/>
    <w:rsid w:val="00B1543E"/>
    <w:rsid w:val="00B27CB5"/>
    <w:rsid w:val="00B427DE"/>
    <w:rsid w:val="00B43899"/>
    <w:rsid w:val="00B47DBD"/>
    <w:rsid w:val="00B47E82"/>
    <w:rsid w:val="00B606A4"/>
    <w:rsid w:val="00B60775"/>
    <w:rsid w:val="00B641BE"/>
    <w:rsid w:val="00B657BA"/>
    <w:rsid w:val="00B66049"/>
    <w:rsid w:val="00B6622B"/>
    <w:rsid w:val="00B70B53"/>
    <w:rsid w:val="00B716ED"/>
    <w:rsid w:val="00B72044"/>
    <w:rsid w:val="00B81DEF"/>
    <w:rsid w:val="00B8374E"/>
    <w:rsid w:val="00B85278"/>
    <w:rsid w:val="00B85FB7"/>
    <w:rsid w:val="00B86CAC"/>
    <w:rsid w:val="00B91C0A"/>
    <w:rsid w:val="00B91E4F"/>
    <w:rsid w:val="00BA0102"/>
    <w:rsid w:val="00BB7683"/>
    <w:rsid w:val="00BC3F43"/>
    <w:rsid w:val="00BD09C9"/>
    <w:rsid w:val="00BD2907"/>
    <w:rsid w:val="00BD4353"/>
    <w:rsid w:val="00BD6002"/>
    <w:rsid w:val="00BE3A68"/>
    <w:rsid w:val="00BF0C92"/>
    <w:rsid w:val="00BF1D25"/>
    <w:rsid w:val="00BF2C21"/>
    <w:rsid w:val="00BF4251"/>
    <w:rsid w:val="00BF6555"/>
    <w:rsid w:val="00C03B68"/>
    <w:rsid w:val="00C1347E"/>
    <w:rsid w:val="00C17E77"/>
    <w:rsid w:val="00C209F4"/>
    <w:rsid w:val="00C279C8"/>
    <w:rsid w:val="00C30912"/>
    <w:rsid w:val="00C418A8"/>
    <w:rsid w:val="00C436C1"/>
    <w:rsid w:val="00C5303E"/>
    <w:rsid w:val="00C62D5D"/>
    <w:rsid w:val="00C6622C"/>
    <w:rsid w:val="00C75F87"/>
    <w:rsid w:val="00C80A2E"/>
    <w:rsid w:val="00C84670"/>
    <w:rsid w:val="00C939DD"/>
    <w:rsid w:val="00C95C91"/>
    <w:rsid w:val="00CA0C1E"/>
    <w:rsid w:val="00CA5361"/>
    <w:rsid w:val="00CB1AE1"/>
    <w:rsid w:val="00CC61DF"/>
    <w:rsid w:val="00CC78BF"/>
    <w:rsid w:val="00CD1088"/>
    <w:rsid w:val="00CD7934"/>
    <w:rsid w:val="00CE433D"/>
    <w:rsid w:val="00CF19B8"/>
    <w:rsid w:val="00CF2EAA"/>
    <w:rsid w:val="00CF5A6A"/>
    <w:rsid w:val="00CF6BF4"/>
    <w:rsid w:val="00D10035"/>
    <w:rsid w:val="00D12B6B"/>
    <w:rsid w:val="00D21849"/>
    <w:rsid w:val="00D22CCD"/>
    <w:rsid w:val="00D25EDA"/>
    <w:rsid w:val="00D26A4C"/>
    <w:rsid w:val="00D3268A"/>
    <w:rsid w:val="00D34D3D"/>
    <w:rsid w:val="00D40668"/>
    <w:rsid w:val="00D410CA"/>
    <w:rsid w:val="00D44D50"/>
    <w:rsid w:val="00D50A4B"/>
    <w:rsid w:val="00D56416"/>
    <w:rsid w:val="00D62DB9"/>
    <w:rsid w:val="00D6394B"/>
    <w:rsid w:val="00D6731E"/>
    <w:rsid w:val="00D710EC"/>
    <w:rsid w:val="00D754EB"/>
    <w:rsid w:val="00D773A7"/>
    <w:rsid w:val="00D81E83"/>
    <w:rsid w:val="00D941E8"/>
    <w:rsid w:val="00DA473F"/>
    <w:rsid w:val="00DB1E66"/>
    <w:rsid w:val="00DB4551"/>
    <w:rsid w:val="00DC0B3E"/>
    <w:rsid w:val="00DC454F"/>
    <w:rsid w:val="00DD109D"/>
    <w:rsid w:val="00DD5A66"/>
    <w:rsid w:val="00DD6351"/>
    <w:rsid w:val="00DE0FA3"/>
    <w:rsid w:val="00DE2AFE"/>
    <w:rsid w:val="00DE5415"/>
    <w:rsid w:val="00DF6A7A"/>
    <w:rsid w:val="00DF7E86"/>
    <w:rsid w:val="00E03F28"/>
    <w:rsid w:val="00E052B0"/>
    <w:rsid w:val="00E055AA"/>
    <w:rsid w:val="00E1215B"/>
    <w:rsid w:val="00E2300C"/>
    <w:rsid w:val="00E24B64"/>
    <w:rsid w:val="00E2778C"/>
    <w:rsid w:val="00E27FC3"/>
    <w:rsid w:val="00E3098B"/>
    <w:rsid w:val="00E31941"/>
    <w:rsid w:val="00E51FF3"/>
    <w:rsid w:val="00E533A7"/>
    <w:rsid w:val="00E55241"/>
    <w:rsid w:val="00E55E86"/>
    <w:rsid w:val="00E60033"/>
    <w:rsid w:val="00E606F9"/>
    <w:rsid w:val="00E61DD3"/>
    <w:rsid w:val="00E66B7C"/>
    <w:rsid w:val="00E678A7"/>
    <w:rsid w:val="00E772DE"/>
    <w:rsid w:val="00E943AE"/>
    <w:rsid w:val="00E94974"/>
    <w:rsid w:val="00E97AE0"/>
    <w:rsid w:val="00E97EDD"/>
    <w:rsid w:val="00EA006D"/>
    <w:rsid w:val="00EB06F6"/>
    <w:rsid w:val="00EB6479"/>
    <w:rsid w:val="00EC3AC6"/>
    <w:rsid w:val="00EC541C"/>
    <w:rsid w:val="00EE55F5"/>
    <w:rsid w:val="00EE5A0A"/>
    <w:rsid w:val="00EF60B9"/>
    <w:rsid w:val="00F0255C"/>
    <w:rsid w:val="00F13485"/>
    <w:rsid w:val="00F24955"/>
    <w:rsid w:val="00F25145"/>
    <w:rsid w:val="00F3267A"/>
    <w:rsid w:val="00F33B92"/>
    <w:rsid w:val="00F51ABA"/>
    <w:rsid w:val="00F5301B"/>
    <w:rsid w:val="00F55881"/>
    <w:rsid w:val="00F56B77"/>
    <w:rsid w:val="00F60A7E"/>
    <w:rsid w:val="00F65E2A"/>
    <w:rsid w:val="00F80D48"/>
    <w:rsid w:val="00F84244"/>
    <w:rsid w:val="00F864C5"/>
    <w:rsid w:val="00F866F5"/>
    <w:rsid w:val="00FA4E70"/>
    <w:rsid w:val="00FA68CB"/>
    <w:rsid w:val="00FA7F91"/>
    <w:rsid w:val="00FB2CF1"/>
    <w:rsid w:val="00FB5044"/>
    <w:rsid w:val="00FC1C35"/>
    <w:rsid w:val="00FC2755"/>
    <w:rsid w:val="00FC5C09"/>
    <w:rsid w:val="00FD25B2"/>
    <w:rsid w:val="00FD4331"/>
    <w:rsid w:val="00FD4AED"/>
    <w:rsid w:val="00FD5050"/>
    <w:rsid w:val="00FE1E76"/>
    <w:rsid w:val="00FE5231"/>
    <w:rsid w:val="00FF3D9A"/>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5A47"/>
  <w15:docId w15:val="{D254F771-50D0-452E-B3B9-2927D99C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1B22"/>
    <w:pPr>
      <w:tabs>
        <w:tab w:val="center" w:pos="4320"/>
        <w:tab w:val="right" w:pos="8640"/>
      </w:tabs>
    </w:pPr>
  </w:style>
  <w:style w:type="paragraph" w:styleId="Footer">
    <w:name w:val="footer"/>
    <w:basedOn w:val="Normal"/>
    <w:rsid w:val="00281B22"/>
    <w:pPr>
      <w:tabs>
        <w:tab w:val="center" w:pos="4320"/>
        <w:tab w:val="right" w:pos="8640"/>
      </w:tabs>
    </w:pPr>
  </w:style>
  <w:style w:type="character" w:styleId="PageNumber">
    <w:name w:val="page number"/>
    <w:basedOn w:val="DefaultParagraphFont"/>
    <w:rsid w:val="00281B22"/>
  </w:style>
  <w:style w:type="character" w:styleId="Hyperlink">
    <w:name w:val="Hyperlink"/>
    <w:rsid w:val="00036F66"/>
    <w:rPr>
      <w:color w:val="0000FF"/>
      <w:u w:val="single"/>
    </w:rPr>
  </w:style>
  <w:style w:type="paragraph" w:styleId="BalloonText">
    <w:name w:val="Balloon Text"/>
    <w:basedOn w:val="Normal"/>
    <w:link w:val="BalloonTextChar"/>
    <w:rsid w:val="00913091"/>
    <w:rPr>
      <w:rFonts w:ascii="Tahoma" w:hAnsi="Tahoma" w:cs="Tahoma"/>
      <w:sz w:val="16"/>
      <w:szCs w:val="16"/>
    </w:rPr>
  </w:style>
  <w:style w:type="character" w:customStyle="1" w:styleId="BalloonTextChar">
    <w:name w:val="Balloon Text Char"/>
    <w:basedOn w:val="DefaultParagraphFont"/>
    <w:link w:val="BalloonText"/>
    <w:rsid w:val="009130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JGX\Desktop\TEMPLATE_BUDGET%20APPROV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c593367-9bb5-4764-945e-f6a26d2260c4" ContentTypeId="0x0101" PreviousValue="false"/>
</file>

<file path=customXml/item2.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41b624-166c-4987-9ed6-d539972f16a8">
      <Value>1</Value>
    </TaxCatchAll>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Short-Term</TermName>
          <TermId xmlns="http://schemas.microsoft.com/office/infopath/2007/PartnerControls">6d967203-8346-4b9c-90f8-b3828a3fa508</TermId>
        </TermInfo>
      </Terms>
    </gbbd9102adcd43839cd73b51972a464c>
    <_dlc_ExpireDate xmlns="http://schemas.microsoft.com/sharepoint/v3">2018-01-14T03:09:53+00:00</_dlc_ExpireDate>
    <_dlc_ExpireDateSaved xmlns="http://schemas.microsoft.com/sharepoint/v3" xsi:nil="true"/>
    <_dlc_DocId xmlns="b6b89759-1fad-4b42-b851-ab1c0ccd043e">J4R64A4Z54ZJ-25-31</_dlc_DocId>
    <_dlc_DocIdUrl xmlns="b6b89759-1fad-4b42-b851-ab1c0ccd043e">
      <Url>http://sp-coll-bcs.bayer-ag.com/sites/450108/FAC/FACPARMA/_layouts/DocIdRedir.aspx?ID=J4R64A4Z54ZJ-25-31</Url>
      <Description>J4R64A4Z54ZJ-25-31</Description>
    </_dlc_DocIdUrl>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688745662187564198DAEF93751C0896" ma:contentTypeVersion="14" ma:contentTypeDescription="Create a new document." ma:contentTypeScope="" ma:versionID="a65261997d615499bc360321eba4dbcd">
  <xsd:schema xmlns:xsd="http://www.w3.org/2001/XMLSchema" xmlns:xs="http://www.w3.org/2001/XMLSchema" xmlns:p="http://schemas.microsoft.com/office/2006/metadata/properties" xmlns:ns1="http://schemas.microsoft.com/sharepoint/v3" xmlns:ns2="e941b624-166c-4987-9ed6-d539972f16a8" xmlns:ns3="b6b89759-1fad-4b42-b851-ab1c0ccd043e" targetNamespace="http://schemas.microsoft.com/office/2006/metadata/properties" ma:root="true" ma:fieldsID="6877cc2da975f448c0a16869757b1202" ns1:_="" ns2:_="" ns3:_="">
    <xsd:import namespace="http://schemas.microsoft.com/sharepoint/v3"/>
    <xsd:import namespace="e941b624-166c-4987-9ed6-d539972f16a8"/>
    <xsd:import namespace="b6b89759-1fad-4b42-b851-ab1c0ccd043e"/>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e350064-6eb1-459a-85ef-900fa86c6600}" ma:internalName="TaxCatchAll" ma:showField="CatchAllData" ma:web="b6b89759-1fad-4b42-b851-ab1c0ccd04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e350064-6eb1-459a-85ef-900fa86c6600}" ma:internalName="TaxCatchAllLabel" ma:readOnly="true" ma:showField="CatchAllDataLabel" ma:web="b6b89759-1fad-4b42-b851-ab1c0ccd043e">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b89759-1fad-4b42-b851-ab1c0ccd043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C7C58-0598-4249-B8C1-F4B792F93910}">
  <ds:schemaRefs>
    <ds:schemaRef ds:uri="Microsoft.SharePoint.Taxonomy.ContentTypeSync"/>
  </ds:schemaRefs>
</ds:datastoreItem>
</file>

<file path=customXml/itemProps2.xml><?xml version="1.0" encoding="utf-8"?>
<ds:datastoreItem xmlns:ds="http://schemas.openxmlformats.org/officeDocument/2006/customXml" ds:itemID="{8FC44CAE-E975-48BB-9390-3EC7E1F1988B}">
  <ds:schemaRefs>
    <ds:schemaRef ds:uri="office.server.policy"/>
  </ds:schemaRefs>
</ds:datastoreItem>
</file>

<file path=customXml/itemProps3.xml><?xml version="1.0" encoding="utf-8"?>
<ds:datastoreItem xmlns:ds="http://schemas.openxmlformats.org/officeDocument/2006/customXml" ds:itemID="{792E86D9-F32E-4920-A177-9F3A5CD37005}">
  <ds:schemaRefs>
    <ds:schemaRef ds:uri="http://schemas.microsoft.com/sharepoint/v3/contenttype/forms"/>
  </ds:schemaRefs>
</ds:datastoreItem>
</file>

<file path=customXml/itemProps4.xml><?xml version="1.0" encoding="utf-8"?>
<ds:datastoreItem xmlns:ds="http://schemas.openxmlformats.org/officeDocument/2006/customXml" ds:itemID="{135EDB8E-72EA-443B-AA8F-1675D5449E26}">
  <ds:schemaRefs>
    <ds:schemaRef ds:uri="http://schemas.microsoft.com/office/2006/metadata/properties"/>
    <ds:schemaRef ds:uri="http://schemas.microsoft.com/office/infopath/2007/PartnerControls"/>
    <ds:schemaRef ds:uri="e941b624-166c-4987-9ed6-d539972f16a8"/>
    <ds:schemaRef ds:uri="http://schemas.microsoft.com/sharepoint/v3"/>
    <ds:schemaRef ds:uri="b6b89759-1fad-4b42-b851-ab1c0ccd043e"/>
  </ds:schemaRefs>
</ds:datastoreItem>
</file>

<file path=customXml/itemProps5.xml><?xml version="1.0" encoding="utf-8"?>
<ds:datastoreItem xmlns:ds="http://schemas.openxmlformats.org/officeDocument/2006/customXml" ds:itemID="{A1A186DE-5BEB-42DF-9391-8BC1C82B0129}">
  <ds:schemaRefs>
    <ds:schemaRef ds:uri="http://schemas.microsoft.com/sharepoint/events"/>
  </ds:schemaRefs>
</ds:datastoreItem>
</file>

<file path=customXml/itemProps6.xml><?xml version="1.0" encoding="utf-8"?>
<ds:datastoreItem xmlns:ds="http://schemas.openxmlformats.org/officeDocument/2006/customXml" ds:itemID="{94F16D02-CC1D-4980-85CC-EA6FA9A0F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b6b89759-1fad-4b42-b851-ab1c0ccd0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55461D-378F-443A-9441-FAE2DB8E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TEMPLATE_BUDGET APPROVAL</Template>
  <TotalTime>1</TotalTime>
  <Pages>2</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CSHQA</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Harrigfeld</dc:creator>
  <cp:lastModifiedBy>Sarah Fox, M.A., LMHCA</cp:lastModifiedBy>
  <cp:revision>2</cp:revision>
  <cp:lastPrinted>2012-05-04T13:02:00Z</cp:lastPrinted>
  <dcterms:created xsi:type="dcterms:W3CDTF">2021-11-12T02:53:00Z</dcterms:created>
  <dcterms:modified xsi:type="dcterms:W3CDTF">2021-11-12T02:53:00Z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0x010100688745662187564198DAEF93751C0896</vt:lpwstr>
  </property>
  <property fmtid="{D5CDD505-2E9C-101B-9397-08002B2CF9AE}" pid="3" name="ItemRetentionFormula">
    <vt:lpwstr>&lt;formula id="Bayer SharePoint Retention Policy 2.1" /&gt;</vt:lpwstr>
  </property>
  <property fmtid="{D5CDD505-2E9C-101B-9397-08002B2CF9AE}" pid="4" name="_dlc_policyId">
    <vt:lpwstr>0x0101|-2126682137</vt:lpwstr>
  </property>
  <property fmtid="{D5CDD505-2E9C-101B-9397-08002B2CF9AE}" pid="5" name="_dlc_DocIdItemGuid">
    <vt:lpwstr>4316346d-2be7-4744-b5ff-8c349afbd513</vt:lpwstr>
  </property>
  <property fmtid="{D5CDD505-2E9C-101B-9397-08002B2CF9AE}" pid="6" name="DataClassBayerRetention">
    <vt:lpwstr>1;#Short-Term|6d967203-8346-4b9c-90f8-b3828a3fa508</vt:lpwstr>
  </property>
</Properties>
</file>