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77777777" w:rsidR="00EF36A5" w:rsidRPr="00884DFB" w:rsidRDefault="007121EA" w:rsidP="00AB4981">
      <w:pPr>
        <w:pStyle w:val="Title"/>
        <w:rPr>
          <w:rFonts w:ascii="Copperplate" w:hAnsi="Copperplate"/>
          <w:color w:val="000000" w:themeColor="text1"/>
        </w:rPr>
      </w:pPr>
      <w:r w:rsidRPr="00884DFB">
        <w:rPr>
          <w:rFonts w:ascii="Copperplate" w:hAnsi="Copperplate"/>
          <w:color w:val="000000" w:themeColor="text1"/>
        </w:rPr>
        <w:t>WHA Board Meeting</w:t>
      </w:r>
    </w:p>
    <w:p w14:paraId="24A7976A" w14:textId="49021F1E" w:rsidR="00EF36A5" w:rsidRPr="00884DFB" w:rsidRDefault="00EF36A5" w:rsidP="00AB4981">
      <w:pPr>
        <w:pStyle w:val="Title"/>
        <w:rPr>
          <w:rFonts w:ascii="Copperplate" w:hAnsi="Copperplate"/>
          <w:bCs/>
          <w:color w:val="000000" w:themeColor="text1"/>
        </w:rPr>
      </w:pPr>
      <w:r w:rsidRPr="00884DFB">
        <w:rPr>
          <w:rFonts w:ascii="Copperplate" w:hAnsi="Copperplate"/>
          <w:bCs/>
          <w:color w:val="000000" w:themeColor="text1"/>
        </w:rPr>
        <w:t>Minutes</w:t>
      </w:r>
      <w:r w:rsidR="00E6703D" w:rsidRPr="00884DFB">
        <w:rPr>
          <w:rFonts w:ascii="Copperplate" w:hAnsi="Copperplate"/>
          <w:bCs/>
          <w:color w:val="000000" w:themeColor="text1"/>
        </w:rPr>
        <w:t xml:space="preserve"> - 202</w:t>
      </w:r>
      <w:r w:rsidR="001B6F06">
        <w:rPr>
          <w:rFonts w:ascii="Copperplate" w:hAnsi="Copperplate"/>
          <w:bCs/>
          <w:color w:val="000000" w:themeColor="text1"/>
        </w:rPr>
        <w:t>3</w:t>
      </w:r>
      <w:r w:rsidR="00E6703D" w:rsidRPr="00884DFB">
        <w:rPr>
          <w:rFonts w:ascii="Copperplate" w:hAnsi="Copperplate"/>
          <w:bCs/>
          <w:color w:val="000000" w:themeColor="text1"/>
        </w:rPr>
        <w:t>-202</w:t>
      </w:r>
      <w:r w:rsidR="001B6F06">
        <w:rPr>
          <w:rFonts w:ascii="Copperplate" w:hAnsi="Copperplate"/>
          <w:bCs/>
          <w:color w:val="000000" w:themeColor="text1"/>
        </w:rPr>
        <w:t>4</w:t>
      </w:r>
    </w:p>
    <w:p w14:paraId="4C6875A1" w14:textId="31571C66" w:rsidR="00EF36A5" w:rsidRPr="004C30F7" w:rsidRDefault="00EF36A5" w:rsidP="00AB4981">
      <w:pPr>
        <w:pStyle w:val="Details"/>
        <w:rPr>
          <w:color w:val="000000" w:themeColor="text1"/>
          <w:sz w:val="24"/>
          <w:szCs w:val="18"/>
        </w:rPr>
      </w:pPr>
      <w:r w:rsidRPr="00C91EE4">
        <w:rPr>
          <w:b/>
          <w:color w:val="000000" w:themeColor="text1"/>
        </w:rPr>
        <w:t>Date</w:t>
      </w:r>
      <w:r w:rsidRPr="00C91EE4">
        <w:rPr>
          <w:color w:val="000000" w:themeColor="text1"/>
        </w:rPr>
        <w:t xml:space="preserve">: </w:t>
      </w:r>
      <w:r w:rsidR="00F32AE3" w:rsidRPr="004C30F7">
        <w:rPr>
          <w:color w:val="000000" w:themeColor="text1"/>
          <w:sz w:val="24"/>
          <w:szCs w:val="18"/>
        </w:rPr>
        <w:t>Mon</w:t>
      </w:r>
      <w:r w:rsidR="00C02B93" w:rsidRPr="004C30F7">
        <w:rPr>
          <w:color w:val="000000" w:themeColor="text1"/>
          <w:sz w:val="24"/>
          <w:szCs w:val="18"/>
        </w:rPr>
        <w:t>day,</w:t>
      </w:r>
      <w:r w:rsidR="002F397F">
        <w:rPr>
          <w:color w:val="000000" w:themeColor="text1"/>
          <w:sz w:val="24"/>
          <w:szCs w:val="18"/>
        </w:rPr>
        <w:t xml:space="preserve"> </w:t>
      </w:r>
      <w:r w:rsidR="00BA2CA5">
        <w:rPr>
          <w:color w:val="000000" w:themeColor="text1"/>
          <w:sz w:val="24"/>
          <w:szCs w:val="18"/>
        </w:rPr>
        <w:t>Ju</w:t>
      </w:r>
      <w:r w:rsidR="00F3207D">
        <w:rPr>
          <w:color w:val="000000" w:themeColor="text1"/>
          <w:sz w:val="24"/>
          <w:szCs w:val="18"/>
        </w:rPr>
        <w:t>ly</w:t>
      </w:r>
      <w:r w:rsidR="00BA2CA5">
        <w:rPr>
          <w:color w:val="000000" w:themeColor="text1"/>
          <w:sz w:val="24"/>
          <w:szCs w:val="18"/>
        </w:rPr>
        <w:t xml:space="preserve"> 1</w:t>
      </w:r>
      <w:r w:rsidR="00F3207D">
        <w:rPr>
          <w:color w:val="000000" w:themeColor="text1"/>
          <w:sz w:val="24"/>
          <w:szCs w:val="18"/>
        </w:rPr>
        <w:t>7</w:t>
      </w:r>
      <w:r w:rsidR="00BA2CA5">
        <w:rPr>
          <w:color w:val="000000" w:themeColor="text1"/>
          <w:sz w:val="24"/>
          <w:szCs w:val="18"/>
        </w:rPr>
        <w:t>th</w:t>
      </w:r>
    </w:p>
    <w:p w14:paraId="5E757D33" w14:textId="2E5F6A29"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88025D" w:rsidRPr="004C30F7">
        <w:rPr>
          <w:color w:val="000000" w:themeColor="text1"/>
          <w:sz w:val="24"/>
          <w:szCs w:val="18"/>
        </w:rPr>
        <w:t>6pm</w:t>
      </w:r>
    </w:p>
    <w:p w14:paraId="5C50F3F4" w14:textId="0564ED5A"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BC06DA">
        <w:rPr>
          <w:color w:val="000000" w:themeColor="text1"/>
          <w:sz w:val="24"/>
          <w:szCs w:val="18"/>
        </w:rPr>
        <w:t>Willmar Civic Center</w:t>
      </w:r>
    </w:p>
    <w:bookmarkStart w:id="0" w:name="OLE_LINK1"/>
    <w:bookmarkStart w:id="1" w:name="OLE_LINK2"/>
    <w:p w14:paraId="28ABBD18" w14:textId="77777777" w:rsidR="00CA6B4F" w:rsidRPr="00C91EE4" w:rsidRDefault="00BF3FAF"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67FB7944" w:rsidR="00CA6B4F" w:rsidRPr="0038472D" w:rsidRDefault="00372140" w:rsidP="001B46FD">
      <w:pPr>
        <w:rPr>
          <w:color w:val="000000" w:themeColor="text1"/>
        </w:rPr>
      </w:pPr>
      <w:r w:rsidRPr="00C91EE4">
        <w:rPr>
          <w:color w:val="000000" w:themeColor="text1"/>
        </w:rPr>
        <w:tab/>
      </w:r>
      <w:r w:rsidR="00102543">
        <w:rPr>
          <w:color w:val="000000" w:themeColor="text1"/>
        </w:rPr>
        <w:t xml:space="preserve">Justin Jorgenson, Cory </w:t>
      </w:r>
      <w:proofErr w:type="spellStart"/>
      <w:r w:rsidR="00102543">
        <w:rPr>
          <w:color w:val="000000" w:themeColor="text1"/>
        </w:rPr>
        <w:t>Fladeboe</w:t>
      </w:r>
      <w:proofErr w:type="spellEnd"/>
      <w:r w:rsidR="00102543">
        <w:rPr>
          <w:color w:val="000000" w:themeColor="text1"/>
        </w:rPr>
        <w:t xml:space="preserve">, Darin Strand, Melissa Van Buren, Carrie Olson, Matt Morton, </w:t>
      </w:r>
      <w:r w:rsidR="00F3207D">
        <w:rPr>
          <w:color w:val="000000" w:themeColor="text1"/>
        </w:rPr>
        <w:t>Laura Larson</w:t>
      </w:r>
      <w:r w:rsidR="00102543">
        <w:rPr>
          <w:color w:val="000000" w:themeColor="text1"/>
        </w:rPr>
        <w:t xml:space="preserve">. </w:t>
      </w:r>
      <w:r w:rsidR="000872C1">
        <w:rPr>
          <w:color w:val="000000" w:themeColor="text1"/>
        </w:rPr>
        <w:t>Absent: John Christianson</w:t>
      </w:r>
      <w:r w:rsidR="00F3207D">
        <w:rPr>
          <w:color w:val="000000" w:themeColor="text1"/>
        </w:rPr>
        <w:t xml:space="preserve">, Travis Michelson, Al </w:t>
      </w:r>
      <w:proofErr w:type="spellStart"/>
      <w:r w:rsidR="00F3207D">
        <w:rPr>
          <w:color w:val="000000" w:themeColor="text1"/>
        </w:rPr>
        <w:t>Setrum</w:t>
      </w:r>
      <w:proofErr w:type="spellEnd"/>
      <w:r w:rsidR="00F3207D">
        <w:rPr>
          <w:color w:val="000000" w:themeColor="text1"/>
        </w:rPr>
        <w:t>, Ashley Thole.</w:t>
      </w:r>
    </w:p>
    <w:bookmarkEnd w:id="0"/>
    <w:bookmarkEnd w:id="1"/>
    <w:p w14:paraId="3EF3607C" w14:textId="29D01807" w:rsidR="00BA2CA5" w:rsidRPr="00C91EE4" w:rsidRDefault="00BA2CA5" w:rsidP="00BA2CA5">
      <w:pPr>
        <w:pStyle w:val="Heading1"/>
      </w:pPr>
      <w:r>
        <w:t>Old</w:t>
      </w:r>
      <w:r>
        <w:t xml:space="preserve"> Business</w:t>
      </w:r>
    </w:p>
    <w:p w14:paraId="1F7DDC31" w14:textId="401190FA" w:rsidR="00956495" w:rsidRPr="00BA2CA5" w:rsidRDefault="00BA2CA5" w:rsidP="00BA2CA5">
      <w:pPr>
        <w:pStyle w:val="ListParagraph"/>
        <w:numPr>
          <w:ilvl w:val="0"/>
          <w:numId w:val="29"/>
        </w:numPr>
        <w:rPr>
          <w:b/>
          <w:bCs/>
          <w:sz w:val="30"/>
          <w:szCs w:val="30"/>
        </w:rPr>
      </w:pPr>
      <w:r>
        <w:rPr>
          <w:color w:val="000000" w:themeColor="text1"/>
        </w:rPr>
        <w:t>Approval of Minutes</w:t>
      </w:r>
      <w:r w:rsidR="000872C1">
        <w:rPr>
          <w:color w:val="000000" w:themeColor="text1"/>
        </w:rPr>
        <w:t xml:space="preserve"> – Carrie motioned to approve last month’s minutes. Darin second. Motion passed.</w:t>
      </w:r>
    </w:p>
    <w:p w14:paraId="2329ACF1" w14:textId="5BB9B8ED" w:rsidR="007858A9" w:rsidRPr="00C91EE4" w:rsidRDefault="007858A9" w:rsidP="007858A9">
      <w:pPr>
        <w:pStyle w:val="Heading1"/>
      </w:pPr>
      <w:r>
        <w:t>New Business</w:t>
      </w:r>
    </w:p>
    <w:p w14:paraId="7E37B705" w14:textId="53AA251D" w:rsidR="00BA2CA5" w:rsidRPr="00F3207D" w:rsidRDefault="00F3207D" w:rsidP="00BA2CA5">
      <w:pPr>
        <w:pStyle w:val="ListParagraph"/>
        <w:numPr>
          <w:ilvl w:val="0"/>
          <w:numId w:val="29"/>
        </w:numPr>
        <w:rPr>
          <w:b/>
          <w:bCs/>
          <w:sz w:val="36"/>
          <w:szCs w:val="36"/>
        </w:rPr>
      </w:pPr>
      <w:r w:rsidRPr="00F3207D">
        <w:rPr>
          <w:color w:val="000000" w:themeColor="text1"/>
          <w:sz w:val="22"/>
          <w:szCs w:val="22"/>
        </w:rPr>
        <w:t>Willmar Hockey Boosters Association – Laura came to give us an update!</w:t>
      </w:r>
    </w:p>
    <w:p w14:paraId="2171F30E"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Boosters is focused strictly on fundraising. </w:t>
      </w:r>
    </w:p>
    <w:p w14:paraId="2B863714"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Gold cards is a big one.</w:t>
      </w:r>
    </w:p>
    <w:p w14:paraId="56FBCFAF"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21K they spent on Jersey's for WHA</w:t>
      </w:r>
    </w:p>
    <w:p w14:paraId="155B491D"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Ordered 600 Gold Cards for this year.</w:t>
      </w:r>
    </w:p>
    <w:p w14:paraId="6A109D86" w14:textId="415EABB1"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Pr>
          <w:rFonts w:ascii="Arial" w:eastAsia="Times New Roman" w:hAnsi="Arial" w:cs="Arial"/>
          <w:color w:val="222222"/>
          <w:sz w:val="24"/>
          <w:szCs w:val="24"/>
          <w:lang w:eastAsia="en-US"/>
        </w:rPr>
        <w:t>$</w:t>
      </w:r>
      <w:r w:rsidRPr="00F3207D">
        <w:rPr>
          <w:rFonts w:ascii="Arial" w:eastAsia="Times New Roman" w:hAnsi="Arial" w:cs="Arial"/>
          <w:color w:val="222222"/>
          <w:sz w:val="24"/>
          <w:szCs w:val="24"/>
          <w:lang w:eastAsia="en-US"/>
        </w:rPr>
        <w:t>4200 in financial aid WHA in 2022</w:t>
      </w:r>
    </w:p>
    <w:p w14:paraId="1A77FC2B" w14:textId="3915B1D0"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Financial aid needs have fallen off a little, the 7</w:t>
      </w:r>
      <w:r w:rsidR="006432EC">
        <w:rPr>
          <w:rFonts w:ascii="Arial" w:eastAsia="Times New Roman" w:hAnsi="Arial" w:cs="Arial"/>
          <w:color w:val="222222"/>
          <w:sz w:val="24"/>
          <w:szCs w:val="24"/>
          <w:lang w:eastAsia="en-US"/>
        </w:rPr>
        <w:t>-</w:t>
      </w:r>
      <w:r w:rsidRPr="00F3207D">
        <w:rPr>
          <w:rFonts w:ascii="Arial" w:eastAsia="Times New Roman" w:hAnsi="Arial" w:cs="Arial"/>
          <w:color w:val="222222"/>
          <w:sz w:val="24"/>
          <w:szCs w:val="24"/>
          <w:lang w:eastAsia="en-US"/>
        </w:rPr>
        <w:t>month payment plan is helping people.</w:t>
      </w:r>
    </w:p>
    <w:p w14:paraId="0811B2F9"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Need to put in a request to have boosters help support the goalie coach costs.</w:t>
      </w:r>
    </w:p>
    <w:p w14:paraId="2A0BBA86"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All requests for funding made to the boosters needs to go through the google doc.</w:t>
      </w:r>
    </w:p>
    <w:p w14:paraId="71199162" w14:textId="7580F5B8" w:rsidR="00F3207D" w:rsidRDefault="00F3207D" w:rsidP="00F3207D">
      <w:pPr>
        <w:pStyle w:val="ListParagraph"/>
        <w:numPr>
          <w:ilvl w:val="0"/>
          <w:numId w:val="29"/>
        </w:numPr>
        <w:rPr>
          <w:sz w:val="22"/>
          <w:szCs w:val="22"/>
        </w:rPr>
      </w:pPr>
      <w:r w:rsidRPr="00F3207D">
        <w:rPr>
          <w:sz w:val="22"/>
          <w:szCs w:val="22"/>
        </w:rPr>
        <w:t>Concessions Stand</w:t>
      </w:r>
    </w:p>
    <w:p w14:paraId="7D62CBA4" w14:textId="6F9174E4" w:rsidR="00F3207D" w:rsidRPr="005934EF" w:rsidRDefault="00F3207D" w:rsidP="00F3207D">
      <w:pPr>
        <w:pStyle w:val="ListParagraph"/>
        <w:numPr>
          <w:ilvl w:val="1"/>
          <w:numId w:val="29"/>
        </w:numPr>
        <w:spacing w:after="0" w:line="240" w:lineRule="auto"/>
        <w:jc w:val="left"/>
        <w:rPr>
          <w:rFonts w:ascii="Times New Roman" w:eastAsia="Times New Roman" w:hAnsi="Times New Roman" w:cs="Times New Roman"/>
          <w:sz w:val="24"/>
          <w:szCs w:val="24"/>
          <w:lang w:eastAsia="en-US"/>
        </w:rPr>
      </w:pPr>
      <w:r w:rsidRPr="00F3207D">
        <w:rPr>
          <w:rFonts w:ascii="Arial" w:eastAsia="Times New Roman" w:hAnsi="Arial" w:cs="Arial"/>
          <w:color w:val="222222"/>
          <w:sz w:val="24"/>
          <w:szCs w:val="24"/>
          <w:shd w:val="clear" w:color="auto" w:fill="FFFFFF"/>
          <w:lang w:eastAsia="en-US"/>
        </w:rPr>
        <w:t xml:space="preserve">We are proposing that WHA take over the concession stand for our home tournaments and the districts tournament.  President Rucks has tasked Carrie and John to set up </w:t>
      </w:r>
      <w:proofErr w:type="spellStart"/>
      <w:r w:rsidRPr="00F3207D">
        <w:rPr>
          <w:rFonts w:ascii="Arial" w:eastAsia="Times New Roman" w:hAnsi="Arial" w:cs="Arial"/>
          <w:color w:val="222222"/>
          <w:sz w:val="24"/>
          <w:szCs w:val="24"/>
          <w:shd w:val="clear" w:color="auto" w:fill="FFFFFF"/>
          <w:lang w:eastAsia="en-US"/>
        </w:rPr>
        <w:t>a</w:t>
      </w:r>
      <w:proofErr w:type="spellEnd"/>
      <w:r w:rsidRPr="00F3207D">
        <w:rPr>
          <w:rFonts w:ascii="Arial" w:eastAsia="Times New Roman" w:hAnsi="Arial" w:cs="Arial"/>
          <w:color w:val="222222"/>
          <w:sz w:val="24"/>
          <w:szCs w:val="24"/>
          <w:shd w:val="clear" w:color="auto" w:fill="FFFFFF"/>
          <w:lang w:eastAsia="en-US"/>
        </w:rPr>
        <w:t xml:space="preserve"> Ad Hoc committee to explore this further and come to the next board meeting with a plan to vote on. Looking at the hours needed to run the concession we would need to add roughly 5 dib credits to each family that needs to be worked in the concession.  The city is very open to working with us on however we want to set it up. We would rent it for $1 for the year.</w:t>
      </w:r>
    </w:p>
    <w:p w14:paraId="3A3E5327" w14:textId="52510141" w:rsidR="005934EF" w:rsidRPr="005934EF" w:rsidRDefault="005934EF" w:rsidP="005934EF">
      <w:pPr>
        <w:pStyle w:val="ListParagraph"/>
        <w:numPr>
          <w:ilvl w:val="0"/>
          <w:numId w:val="29"/>
        </w:numPr>
        <w:spacing w:after="0" w:line="240" w:lineRule="auto"/>
        <w:jc w:val="left"/>
        <w:rPr>
          <w:rFonts w:ascii="Times New Roman" w:eastAsia="Times New Roman" w:hAnsi="Times New Roman" w:cs="Times New Roman"/>
          <w:sz w:val="24"/>
          <w:szCs w:val="24"/>
          <w:lang w:eastAsia="en-US"/>
        </w:rPr>
      </w:pPr>
      <w:r>
        <w:rPr>
          <w:rFonts w:ascii="Arial" w:eastAsia="Times New Roman" w:hAnsi="Arial" w:cs="Arial"/>
          <w:color w:val="222222"/>
          <w:sz w:val="24"/>
          <w:szCs w:val="24"/>
          <w:shd w:val="clear" w:color="auto" w:fill="FFFFFF"/>
          <w:lang w:eastAsia="en-US"/>
        </w:rPr>
        <w:t>Practice Idea</w:t>
      </w:r>
    </w:p>
    <w:p w14:paraId="7F47CB8A" w14:textId="7E08B68B" w:rsidR="005934EF" w:rsidRPr="005934EF" w:rsidRDefault="005934EF" w:rsidP="005934EF">
      <w:pPr>
        <w:pStyle w:val="ListParagraph"/>
        <w:numPr>
          <w:ilvl w:val="1"/>
          <w:numId w:val="29"/>
        </w:numPr>
        <w:spacing w:after="0" w:line="240" w:lineRule="auto"/>
        <w:jc w:val="left"/>
        <w:rPr>
          <w:rFonts w:ascii="Times New Roman" w:eastAsia="Times New Roman" w:hAnsi="Times New Roman" w:cs="Times New Roman"/>
          <w:color w:val="000000" w:themeColor="text1"/>
          <w:sz w:val="24"/>
          <w:szCs w:val="24"/>
          <w:lang w:eastAsia="en-US"/>
        </w:rPr>
      </w:pPr>
      <w:r w:rsidRPr="005934EF">
        <w:rPr>
          <w:rFonts w:ascii="Arial" w:eastAsia="Times New Roman" w:hAnsi="Arial" w:cs="Arial"/>
          <w:color w:val="000000" w:themeColor="text1"/>
          <w:sz w:val="24"/>
          <w:szCs w:val="24"/>
          <w:shd w:val="clear" w:color="auto" w:fill="FFFFFF"/>
          <w:lang w:eastAsia="en-US"/>
        </w:rPr>
        <w:lastRenderedPageBreak/>
        <w:t xml:space="preserve">Justin mentioned </w:t>
      </w:r>
      <w:r>
        <w:rPr>
          <w:rFonts w:ascii="Arial" w:eastAsia="Times New Roman" w:hAnsi="Arial" w:cs="Arial"/>
          <w:color w:val="000000" w:themeColor="text1"/>
          <w:sz w:val="24"/>
          <w:szCs w:val="24"/>
          <w:shd w:val="clear" w:color="auto" w:fill="FFFFFF"/>
          <w:lang w:eastAsia="en-US"/>
        </w:rPr>
        <w:t xml:space="preserve">that </w:t>
      </w:r>
      <w:r w:rsidRPr="005934EF">
        <w:rPr>
          <w:rFonts w:ascii="Arial" w:eastAsia="Times New Roman" w:hAnsi="Arial" w:cs="Arial"/>
          <w:color w:val="000000" w:themeColor="text1"/>
          <w:sz w:val="24"/>
          <w:szCs w:val="24"/>
          <w:shd w:val="clear" w:color="auto" w:fill="FFFFFF"/>
          <w:lang w:eastAsia="en-US"/>
        </w:rPr>
        <w:t xml:space="preserve">he had reviewed some ice availability with Ryan and </w:t>
      </w:r>
      <w:r>
        <w:rPr>
          <w:rFonts w:ascii="Arial" w:eastAsia="Times New Roman" w:hAnsi="Arial" w:cs="Arial"/>
          <w:color w:val="000000" w:themeColor="text1"/>
          <w:sz w:val="24"/>
          <w:szCs w:val="24"/>
          <w:shd w:val="clear" w:color="auto" w:fill="FFFFFF"/>
          <w:lang w:eastAsia="en-US"/>
        </w:rPr>
        <w:t>it seems that we should be able to have “set practice days/times”</w:t>
      </w:r>
      <w:r w:rsidRPr="005934EF">
        <w:rPr>
          <w:rFonts w:ascii="Arial" w:eastAsia="Times New Roman" w:hAnsi="Arial" w:cs="Arial"/>
          <w:color w:val="000000" w:themeColor="text1"/>
          <w:sz w:val="24"/>
          <w:szCs w:val="24"/>
          <w:shd w:val="clear" w:color="auto" w:fill="FFFFFF"/>
          <w:lang w:eastAsia="en-US"/>
        </w:rPr>
        <w:t xml:space="preserve"> this year for at least the shared ice practices. </w:t>
      </w:r>
      <w:r>
        <w:rPr>
          <w:rFonts w:ascii="Arial" w:eastAsia="Times New Roman" w:hAnsi="Arial" w:cs="Arial"/>
          <w:color w:val="000000" w:themeColor="text1"/>
          <w:sz w:val="24"/>
          <w:szCs w:val="24"/>
          <w:shd w:val="clear" w:color="auto" w:fill="FFFFFF"/>
          <w:lang w:eastAsia="en-US"/>
        </w:rPr>
        <w:t>He m</w:t>
      </w:r>
      <w:r w:rsidRPr="005934EF">
        <w:rPr>
          <w:rFonts w:ascii="Arial" w:eastAsia="Times New Roman" w:hAnsi="Arial" w:cs="Arial"/>
          <w:color w:val="000000" w:themeColor="text1"/>
          <w:sz w:val="24"/>
          <w:szCs w:val="24"/>
          <w:shd w:val="clear" w:color="auto" w:fill="FFFFFF"/>
          <w:lang w:eastAsia="en-US"/>
        </w:rPr>
        <w:t xml:space="preserve">entioned </w:t>
      </w:r>
      <w:r>
        <w:rPr>
          <w:rFonts w:ascii="Arial" w:eastAsia="Times New Roman" w:hAnsi="Arial" w:cs="Arial"/>
          <w:color w:val="000000" w:themeColor="text1"/>
          <w:sz w:val="24"/>
          <w:szCs w:val="24"/>
          <w:shd w:val="clear" w:color="auto" w:fill="FFFFFF"/>
          <w:lang w:eastAsia="en-US"/>
        </w:rPr>
        <w:t xml:space="preserve">that </w:t>
      </w:r>
      <w:r w:rsidRPr="005934EF">
        <w:rPr>
          <w:rFonts w:ascii="Arial" w:eastAsia="Times New Roman" w:hAnsi="Arial" w:cs="Arial"/>
          <w:color w:val="000000" w:themeColor="text1"/>
          <w:sz w:val="24"/>
          <w:szCs w:val="24"/>
          <w:shd w:val="clear" w:color="auto" w:fill="FFFFFF"/>
          <w:lang w:eastAsia="en-US"/>
        </w:rPr>
        <w:t xml:space="preserve">he sent some info to Shawn and they would </w:t>
      </w:r>
      <w:r>
        <w:rPr>
          <w:rFonts w:ascii="Arial" w:eastAsia="Times New Roman" w:hAnsi="Arial" w:cs="Arial"/>
          <w:color w:val="000000" w:themeColor="text1"/>
          <w:sz w:val="24"/>
          <w:szCs w:val="24"/>
          <w:shd w:val="clear" w:color="auto" w:fill="FFFFFF"/>
          <w:lang w:eastAsia="en-US"/>
        </w:rPr>
        <w:t>figure it out with Al.</w:t>
      </w:r>
    </w:p>
    <w:p w14:paraId="65BF0E00" w14:textId="77777777" w:rsidR="005934EF" w:rsidRPr="00F3207D" w:rsidRDefault="005934EF" w:rsidP="005934EF">
      <w:pPr>
        <w:pStyle w:val="ListParagraph"/>
        <w:spacing w:after="0" w:line="240" w:lineRule="auto"/>
        <w:ind w:left="2160"/>
        <w:jc w:val="left"/>
        <w:rPr>
          <w:rFonts w:ascii="Times New Roman" w:eastAsia="Times New Roman" w:hAnsi="Times New Roman" w:cs="Times New Roman"/>
          <w:sz w:val="24"/>
          <w:szCs w:val="24"/>
          <w:lang w:eastAsia="en-US"/>
        </w:rPr>
      </w:pPr>
    </w:p>
    <w:p w14:paraId="6F5F8E33" w14:textId="77777777" w:rsidR="00F3207D" w:rsidRPr="00F3207D" w:rsidRDefault="00F3207D" w:rsidP="00F3207D">
      <w:pPr>
        <w:pStyle w:val="ListParagraph"/>
        <w:ind w:left="2160"/>
        <w:rPr>
          <w:sz w:val="22"/>
          <w:szCs w:val="22"/>
        </w:rPr>
      </w:pPr>
    </w:p>
    <w:p w14:paraId="32E08B2F" w14:textId="7A7FADE9" w:rsidR="00BA2CA5" w:rsidRPr="00F3207D" w:rsidRDefault="00BA2CA5" w:rsidP="00F3207D">
      <w:pPr>
        <w:pStyle w:val="ListParagraph"/>
        <w:numPr>
          <w:ilvl w:val="0"/>
          <w:numId w:val="29"/>
        </w:numPr>
        <w:rPr>
          <w:b/>
          <w:bCs/>
          <w:sz w:val="30"/>
          <w:szCs w:val="30"/>
        </w:rPr>
      </w:pPr>
      <w:r>
        <w:rPr>
          <w:color w:val="000000" w:themeColor="text1"/>
        </w:rPr>
        <w:t>Finance Committee</w:t>
      </w:r>
    </w:p>
    <w:p w14:paraId="1A0922A5"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No new number info from the retreat</w:t>
      </w:r>
    </w:p>
    <w:p w14:paraId="6B82D3AA"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Funds coming in from golf and registration</w:t>
      </w:r>
    </w:p>
    <w:p w14:paraId="20F162BE" w14:textId="77777777" w:rsidR="00F3207D" w:rsidRPr="00F3207D" w:rsidRDefault="00F3207D" w:rsidP="00BA2CA5">
      <w:pPr>
        <w:pStyle w:val="ListParagraph"/>
        <w:numPr>
          <w:ilvl w:val="1"/>
          <w:numId w:val="29"/>
        </w:numPr>
        <w:rPr>
          <w:b/>
          <w:bCs/>
          <w:sz w:val="30"/>
          <w:szCs w:val="30"/>
        </w:rPr>
      </w:pPr>
    </w:p>
    <w:p w14:paraId="464FB639" w14:textId="54527B1E" w:rsidR="00BA2CA5" w:rsidRPr="00BA2CA5" w:rsidRDefault="00BA2CA5" w:rsidP="00F3207D">
      <w:pPr>
        <w:pStyle w:val="ListParagraph"/>
        <w:numPr>
          <w:ilvl w:val="0"/>
          <w:numId w:val="29"/>
        </w:numPr>
        <w:rPr>
          <w:b/>
          <w:bCs/>
          <w:sz w:val="30"/>
          <w:szCs w:val="30"/>
        </w:rPr>
      </w:pPr>
      <w:r>
        <w:rPr>
          <w:color w:val="000000" w:themeColor="text1"/>
        </w:rPr>
        <w:t>Recruitment and Marketing</w:t>
      </w:r>
    </w:p>
    <w:p w14:paraId="2C7B40FA" w14:textId="77777777" w:rsidR="00F3207D" w:rsidRPr="00F3207D" w:rsidRDefault="00F3207D" w:rsidP="00F3207D">
      <w:pPr>
        <w:pStyle w:val="ListParagraph"/>
        <w:numPr>
          <w:ilvl w:val="1"/>
          <w:numId w:val="29"/>
        </w:numPr>
        <w:spacing w:after="0" w:line="240" w:lineRule="auto"/>
        <w:jc w:val="left"/>
        <w:rPr>
          <w:rFonts w:ascii="Times New Roman" w:eastAsia="Times New Roman" w:hAnsi="Times New Roman" w:cs="Times New Roman"/>
          <w:sz w:val="24"/>
          <w:szCs w:val="24"/>
          <w:lang w:eastAsia="en-US"/>
        </w:rPr>
      </w:pPr>
      <w:r w:rsidRPr="00F3207D">
        <w:rPr>
          <w:rFonts w:ascii="Arial" w:eastAsia="Times New Roman" w:hAnsi="Arial" w:cs="Arial"/>
          <w:color w:val="222222"/>
          <w:sz w:val="24"/>
          <w:szCs w:val="24"/>
          <w:shd w:val="clear" w:color="auto" w:fill="FFFFFF"/>
          <w:lang w:eastAsia="en-US"/>
        </w:rPr>
        <w:t>Strand and the recruitment and retention committee are going to firm up the first year for free communication for the handbook.</w:t>
      </w:r>
    </w:p>
    <w:p w14:paraId="789D4CC5"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Goal to focus on PreK to 3rd grade</w:t>
      </w:r>
    </w:p>
    <w:p w14:paraId="45970DFD"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Laura will be the Booster liaison to this committee</w:t>
      </w:r>
    </w:p>
    <w:p w14:paraId="4F007674"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Working alongside the lakes area program</w:t>
      </w:r>
    </w:p>
    <w:p w14:paraId="5FCD2E49"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Looking at events in school</w:t>
      </w:r>
    </w:p>
    <w:p w14:paraId="2EF9C543" w14:textId="5E30ED49" w:rsidR="00BA2CA5" w:rsidRPr="00BA2CA5" w:rsidRDefault="00BA2CA5" w:rsidP="00F3207D">
      <w:pPr>
        <w:pStyle w:val="ListParagraph"/>
        <w:numPr>
          <w:ilvl w:val="0"/>
          <w:numId w:val="29"/>
        </w:numPr>
        <w:rPr>
          <w:b/>
          <w:bCs/>
          <w:sz w:val="30"/>
          <w:szCs w:val="30"/>
        </w:rPr>
      </w:pPr>
      <w:r>
        <w:rPr>
          <w:color w:val="000000" w:themeColor="text1"/>
        </w:rPr>
        <w:t>Grievance Committee</w:t>
      </w:r>
      <w:r w:rsidR="0097664E">
        <w:rPr>
          <w:color w:val="000000" w:themeColor="text1"/>
        </w:rPr>
        <w:t xml:space="preserve"> – no news</w:t>
      </w:r>
    </w:p>
    <w:p w14:paraId="7672EC8A" w14:textId="5DCBB646" w:rsidR="00BA2CA5" w:rsidRPr="00BA2CA5" w:rsidRDefault="00F3207D" w:rsidP="00BA2CA5">
      <w:pPr>
        <w:pStyle w:val="ListParagraph"/>
        <w:numPr>
          <w:ilvl w:val="0"/>
          <w:numId w:val="29"/>
        </w:numPr>
        <w:rPr>
          <w:b/>
          <w:bCs/>
          <w:sz w:val="30"/>
          <w:szCs w:val="30"/>
        </w:rPr>
      </w:pPr>
      <w:r>
        <w:rPr>
          <w:color w:val="000000" w:themeColor="text1"/>
        </w:rPr>
        <w:t>Tournaments</w:t>
      </w:r>
    </w:p>
    <w:p w14:paraId="3613F667"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2 spots left for home tournaments </w:t>
      </w:r>
    </w:p>
    <w:p w14:paraId="36E096C6"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No 12U tournaments booked yet</w:t>
      </w:r>
    </w:p>
    <w:p w14:paraId="6104FD19"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Need one more 10U away tournaments </w:t>
      </w:r>
    </w:p>
    <w:p w14:paraId="176E99C0"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Squirt away tournaments need one for each</w:t>
      </w:r>
    </w:p>
    <w:p w14:paraId="090D2349" w14:textId="77777777" w:rsidR="00F3207D" w:rsidRPr="00F3207D" w:rsidRDefault="00F3207D" w:rsidP="00F3207D">
      <w:pPr>
        <w:pStyle w:val="ListParagraph"/>
        <w:numPr>
          <w:ilvl w:val="1"/>
          <w:numId w:val="29"/>
        </w:numPr>
        <w:shd w:val="clear" w:color="auto" w:fill="FFFFFF"/>
        <w:spacing w:after="0" w:line="240" w:lineRule="auto"/>
        <w:jc w:val="left"/>
        <w:rPr>
          <w:rFonts w:ascii="Arial" w:eastAsia="Times New Roman" w:hAnsi="Arial" w:cs="Arial"/>
          <w:color w:val="222222"/>
          <w:sz w:val="24"/>
          <w:szCs w:val="24"/>
          <w:lang w:eastAsia="en-US"/>
        </w:rPr>
      </w:pPr>
      <w:r w:rsidRPr="00F3207D">
        <w:rPr>
          <w:rFonts w:ascii="Arial" w:eastAsia="Times New Roman" w:hAnsi="Arial" w:cs="Arial"/>
          <w:color w:val="222222"/>
          <w:sz w:val="24"/>
          <w:szCs w:val="24"/>
          <w:lang w:eastAsia="en-US"/>
        </w:rPr>
        <w:t xml:space="preserve">BWB2 needs one more away </w:t>
      </w:r>
      <w:proofErr w:type="gramStart"/>
      <w:r w:rsidRPr="00F3207D">
        <w:rPr>
          <w:rFonts w:ascii="Arial" w:eastAsia="Times New Roman" w:hAnsi="Arial" w:cs="Arial"/>
          <w:color w:val="222222"/>
          <w:sz w:val="24"/>
          <w:szCs w:val="24"/>
          <w:lang w:eastAsia="en-US"/>
        </w:rPr>
        <w:t>tournaments</w:t>
      </w:r>
      <w:proofErr w:type="gramEnd"/>
      <w:r w:rsidRPr="00F3207D">
        <w:rPr>
          <w:rFonts w:ascii="Arial" w:eastAsia="Times New Roman" w:hAnsi="Arial" w:cs="Arial"/>
          <w:color w:val="222222"/>
          <w:sz w:val="24"/>
          <w:szCs w:val="24"/>
          <w:lang w:eastAsia="en-US"/>
        </w:rPr>
        <w:t> </w:t>
      </w:r>
    </w:p>
    <w:p w14:paraId="6F67371C" w14:textId="4605EFCA" w:rsidR="00F3207D" w:rsidRPr="00F3207D" w:rsidRDefault="00F3207D" w:rsidP="00F3207D">
      <w:pPr>
        <w:pStyle w:val="ListParagraph"/>
        <w:numPr>
          <w:ilvl w:val="0"/>
          <w:numId w:val="29"/>
        </w:numPr>
        <w:rPr>
          <w:sz w:val="22"/>
          <w:szCs w:val="22"/>
        </w:rPr>
      </w:pPr>
      <w:r w:rsidRPr="00F3207D">
        <w:rPr>
          <w:sz w:val="22"/>
          <w:szCs w:val="22"/>
        </w:rPr>
        <w:t>WHA Handbook</w:t>
      </w:r>
    </w:p>
    <w:p w14:paraId="2B6C6AE5" w14:textId="77777777" w:rsidR="00F3207D" w:rsidRPr="00F3207D" w:rsidRDefault="00F3207D" w:rsidP="00F3207D">
      <w:pPr>
        <w:pStyle w:val="ListParagraph"/>
        <w:numPr>
          <w:ilvl w:val="1"/>
          <w:numId w:val="29"/>
        </w:numPr>
        <w:spacing w:after="0" w:line="240" w:lineRule="auto"/>
        <w:jc w:val="left"/>
        <w:rPr>
          <w:rFonts w:ascii="Times New Roman" w:eastAsia="Times New Roman" w:hAnsi="Times New Roman" w:cs="Times New Roman"/>
          <w:sz w:val="24"/>
          <w:szCs w:val="24"/>
          <w:lang w:eastAsia="en-US"/>
        </w:rPr>
      </w:pPr>
      <w:r w:rsidRPr="00F3207D">
        <w:rPr>
          <w:rFonts w:ascii="Arial" w:eastAsia="Times New Roman" w:hAnsi="Arial" w:cs="Arial"/>
          <w:color w:val="222222"/>
          <w:sz w:val="24"/>
          <w:szCs w:val="24"/>
          <w:shd w:val="clear" w:color="auto" w:fill="FFFFFF"/>
          <w:lang w:eastAsia="en-US"/>
        </w:rPr>
        <w:t>Justin Rucks had made a number of revisions and will get out a shared doc.  Jorgenson will lay out the committee portion for each chair to fill in.</w:t>
      </w:r>
    </w:p>
    <w:p w14:paraId="6F38E18F" w14:textId="77777777" w:rsidR="00F3207D" w:rsidRPr="00F3207D" w:rsidRDefault="00F3207D" w:rsidP="00F3207D">
      <w:pPr>
        <w:rPr>
          <w:b/>
          <w:bCs/>
          <w:sz w:val="30"/>
          <w:szCs w:val="30"/>
        </w:rPr>
      </w:pPr>
    </w:p>
    <w:p w14:paraId="70C79B77" w14:textId="202965F3" w:rsidR="0053626B" w:rsidRPr="00F3207D" w:rsidRDefault="0053626B" w:rsidP="00F3207D">
      <w:pPr>
        <w:rPr>
          <w:b/>
          <w:bCs/>
          <w:sz w:val="30"/>
          <w:szCs w:val="30"/>
        </w:rPr>
      </w:pPr>
      <w:r w:rsidRPr="00F3207D">
        <w:rPr>
          <w:b/>
          <w:bCs/>
          <w:sz w:val="30"/>
          <w:szCs w:val="30"/>
        </w:rPr>
        <w:t>Adjourn</w:t>
      </w:r>
    </w:p>
    <w:p w14:paraId="491ABDDC" w14:textId="7C2D693D" w:rsidR="00723081" w:rsidRPr="004C30F7" w:rsidRDefault="00F3207D" w:rsidP="009E7579">
      <w:pPr>
        <w:pStyle w:val="Heading1"/>
        <w:ind w:firstLine="720"/>
        <w:rPr>
          <w:sz w:val="24"/>
          <w:szCs w:val="24"/>
        </w:rPr>
      </w:pPr>
      <w:r>
        <w:rPr>
          <w:sz w:val="24"/>
          <w:szCs w:val="24"/>
        </w:rPr>
        <w:t>Carrie</w:t>
      </w:r>
      <w:r w:rsidR="008171C0">
        <w:rPr>
          <w:sz w:val="24"/>
          <w:szCs w:val="24"/>
        </w:rPr>
        <w:t xml:space="preserve"> made a motion to adjourn. </w:t>
      </w:r>
      <w:r w:rsidR="002263FB">
        <w:rPr>
          <w:sz w:val="24"/>
          <w:szCs w:val="24"/>
        </w:rPr>
        <w:t>Justin J.</w:t>
      </w:r>
      <w:r w:rsidR="008171C0">
        <w:rPr>
          <w:sz w:val="24"/>
          <w:szCs w:val="24"/>
        </w:rPr>
        <w:t xml:space="preserve"> second. Meeting adjourned at </w:t>
      </w:r>
      <w:r w:rsidR="001E3A1A">
        <w:rPr>
          <w:sz w:val="24"/>
          <w:szCs w:val="24"/>
        </w:rPr>
        <w:t>8</w:t>
      </w:r>
      <w:r w:rsidR="008171C0">
        <w:rPr>
          <w:sz w:val="24"/>
          <w:szCs w:val="24"/>
        </w:rPr>
        <w:t>:</w:t>
      </w:r>
      <w:r>
        <w:rPr>
          <w:sz w:val="24"/>
          <w:szCs w:val="24"/>
        </w:rPr>
        <w:t>40</w:t>
      </w:r>
      <w:r w:rsidR="008171C0">
        <w:rPr>
          <w:sz w:val="24"/>
          <w:szCs w:val="24"/>
        </w:rPr>
        <w:t>pm.</w:t>
      </w:r>
    </w:p>
    <w:p w14:paraId="369E9626" w14:textId="60FB34E7" w:rsidR="000C0CC3" w:rsidRPr="005C339A" w:rsidRDefault="000C0CC3" w:rsidP="009E7579">
      <w:pPr>
        <w:pStyle w:val="Heading1"/>
        <w:ind w:firstLine="720"/>
        <w:rPr>
          <w:sz w:val="24"/>
          <w:szCs w:val="24"/>
        </w:rPr>
      </w:pPr>
      <w:r w:rsidRPr="005C339A">
        <w:rPr>
          <w:sz w:val="24"/>
          <w:szCs w:val="24"/>
        </w:rPr>
        <w:t>*Minutes submitted by Travis Michelson</w:t>
      </w:r>
      <w:r w:rsidR="00235181" w:rsidRPr="005C339A">
        <w:rPr>
          <w:sz w:val="24"/>
          <w:szCs w:val="24"/>
        </w:rPr>
        <w:t>.</w:t>
      </w:r>
      <w:r w:rsidR="00391106" w:rsidRPr="005C339A">
        <w:rPr>
          <w:sz w:val="24"/>
          <w:szCs w:val="24"/>
        </w:rPr>
        <w:t xml:space="preserve"> </w:t>
      </w:r>
      <w:r w:rsidR="003F106C">
        <w:rPr>
          <w:sz w:val="24"/>
          <w:szCs w:val="24"/>
        </w:rPr>
        <w:t xml:space="preserve"> </w:t>
      </w:r>
      <w:r w:rsidR="00391106" w:rsidRPr="005C339A">
        <w:rPr>
          <w:sz w:val="24"/>
          <w:szCs w:val="24"/>
        </w:rPr>
        <w:t xml:space="preserve">Next meeting will be </w:t>
      </w:r>
      <w:r w:rsidR="006A0F1B">
        <w:rPr>
          <w:sz w:val="24"/>
          <w:szCs w:val="24"/>
        </w:rPr>
        <w:t>Mon</w:t>
      </w:r>
      <w:r w:rsidR="00DE05AB">
        <w:rPr>
          <w:sz w:val="24"/>
          <w:szCs w:val="24"/>
        </w:rPr>
        <w:t xml:space="preserve">day, </w:t>
      </w:r>
      <w:r w:rsidR="00F3207D">
        <w:rPr>
          <w:sz w:val="24"/>
          <w:szCs w:val="24"/>
        </w:rPr>
        <w:t>August</w:t>
      </w:r>
      <w:r w:rsidR="00DE05AB">
        <w:rPr>
          <w:sz w:val="24"/>
          <w:szCs w:val="24"/>
        </w:rPr>
        <w:t xml:space="preserve"> </w:t>
      </w:r>
      <w:r w:rsidR="001E3A1A">
        <w:rPr>
          <w:sz w:val="24"/>
          <w:szCs w:val="24"/>
        </w:rPr>
        <w:t>1</w:t>
      </w:r>
      <w:r w:rsidR="00F3207D">
        <w:rPr>
          <w:sz w:val="24"/>
          <w:szCs w:val="24"/>
        </w:rPr>
        <w:t>4</w:t>
      </w:r>
      <w:r w:rsidR="001E3A1A" w:rsidRPr="001E3A1A">
        <w:rPr>
          <w:sz w:val="24"/>
          <w:szCs w:val="24"/>
          <w:vertAlign w:val="superscript"/>
        </w:rPr>
        <w:t>th</w:t>
      </w:r>
      <w:r w:rsidR="001E3A1A">
        <w:rPr>
          <w:sz w:val="24"/>
          <w:szCs w:val="24"/>
        </w:rPr>
        <w:t xml:space="preserve"> </w:t>
      </w:r>
      <w:r w:rsidR="0098432C">
        <w:rPr>
          <w:sz w:val="24"/>
          <w:szCs w:val="24"/>
        </w:rPr>
        <w:t>at 6pm.</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FDBA" w14:textId="77777777" w:rsidR="00BF3FAF" w:rsidRDefault="00BF3FAF">
      <w:pPr>
        <w:spacing w:after="0" w:line="240" w:lineRule="auto"/>
      </w:pPr>
      <w:r>
        <w:separator/>
      </w:r>
    </w:p>
  </w:endnote>
  <w:endnote w:type="continuationSeparator" w:id="0">
    <w:p w14:paraId="390DF0AB" w14:textId="77777777" w:rsidR="00BF3FAF" w:rsidRDefault="00BF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MinchoB">
    <w:altName w:val="HG明朝B"/>
    <w:panose1 w:val="020B0604020202020204"/>
    <w:charset w:val="80"/>
    <w:family w:val="roman"/>
    <w:pitch w:val="default"/>
  </w:font>
  <w:font w:name="Rockwell">
    <w:panose1 w:val="020606030202050204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2220" w14:textId="77777777" w:rsidR="00BF3FAF" w:rsidRDefault="00BF3FAF">
      <w:pPr>
        <w:spacing w:after="0" w:line="240" w:lineRule="auto"/>
      </w:pPr>
      <w:r>
        <w:separator/>
      </w:r>
    </w:p>
  </w:footnote>
  <w:footnote w:type="continuationSeparator" w:id="0">
    <w:p w14:paraId="1CCEDF4D" w14:textId="77777777" w:rsidR="00BF3FAF" w:rsidRDefault="00BF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4B611220"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" strokecolor="#d34817 [3204]" strokeweight="3pt"/>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3F739F"/>
    <w:multiLevelType w:val="hybridMultilevel"/>
    <w:tmpl w:val="1DACA3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232FD1"/>
    <w:multiLevelType w:val="hybridMultilevel"/>
    <w:tmpl w:val="A7C0F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4A1B8B"/>
    <w:multiLevelType w:val="hybridMultilevel"/>
    <w:tmpl w:val="9EAA4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D17D6C"/>
    <w:multiLevelType w:val="hybridMultilevel"/>
    <w:tmpl w:val="B810B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941B78"/>
    <w:multiLevelType w:val="hybridMultilevel"/>
    <w:tmpl w:val="C05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630993"/>
    <w:multiLevelType w:val="hybridMultilevel"/>
    <w:tmpl w:val="FC04B1CA"/>
    <w:lvl w:ilvl="0" w:tplc="450C5864">
      <w:start w:val="8"/>
      <w:numFmt w:val="bullet"/>
      <w:lvlText w:val=""/>
      <w:lvlJc w:val="left"/>
      <w:pPr>
        <w:ind w:left="2160" w:hanging="360"/>
      </w:pPr>
      <w:rPr>
        <w:rFonts w:ascii="Symbol" w:eastAsiaTheme="minorEastAsia"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4A2C70"/>
    <w:multiLevelType w:val="hybridMultilevel"/>
    <w:tmpl w:val="ACC0C19E"/>
    <w:lvl w:ilvl="0" w:tplc="A97C86E6">
      <w:start w:val="8"/>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260830"/>
    <w:multiLevelType w:val="hybridMultilevel"/>
    <w:tmpl w:val="9DD80ADE"/>
    <w:lvl w:ilvl="0" w:tplc="450C5864">
      <w:start w:val="8"/>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834CE"/>
    <w:multiLevelType w:val="hybridMultilevel"/>
    <w:tmpl w:val="8BA24FEA"/>
    <w:lvl w:ilvl="0" w:tplc="450C5864">
      <w:start w:val="8"/>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CA69D1"/>
    <w:multiLevelType w:val="hybridMultilevel"/>
    <w:tmpl w:val="8B5E0A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1E4FD4"/>
    <w:multiLevelType w:val="hybridMultilevel"/>
    <w:tmpl w:val="AFD2BBE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664C3993"/>
    <w:multiLevelType w:val="hybridMultilevel"/>
    <w:tmpl w:val="F648D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B05C73"/>
    <w:multiLevelType w:val="hybridMultilevel"/>
    <w:tmpl w:val="C264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E1078B"/>
    <w:multiLevelType w:val="hybridMultilevel"/>
    <w:tmpl w:val="064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4"/>
  </w:num>
  <w:num w:numId="4">
    <w:abstractNumId w:val="28"/>
  </w:num>
  <w:num w:numId="5">
    <w:abstractNumId w:val="2"/>
  </w:num>
  <w:num w:numId="6">
    <w:abstractNumId w:val="27"/>
  </w:num>
  <w:num w:numId="7">
    <w:abstractNumId w:val="5"/>
  </w:num>
  <w:num w:numId="8">
    <w:abstractNumId w:val="4"/>
  </w:num>
  <w:num w:numId="9">
    <w:abstractNumId w:val="12"/>
  </w:num>
  <w:num w:numId="10">
    <w:abstractNumId w:val="18"/>
  </w:num>
  <w:num w:numId="11">
    <w:abstractNumId w:val="19"/>
  </w:num>
  <w:num w:numId="12">
    <w:abstractNumId w:val="9"/>
  </w:num>
  <w:num w:numId="13">
    <w:abstractNumId w:val="3"/>
  </w:num>
  <w:num w:numId="14">
    <w:abstractNumId w:val="11"/>
  </w:num>
  <w:num w:numId="15">
    <w:abstractNumId w:val="17"/>
  </w:num>
  <w:num w:numId="16">
    <w:abstractNumId w:val="8"/>
  </w:num>
  <w:num w:numId="17">
    <w:abstractNumId w:val="30"/>
  </w:num>
  <w:num w:numId="18">
    <w:abstractNumId w:val="25"/>
  </w:num>
  <w:num w:numId="19">
    <w:abstractNumId w:val="22"/>
  </w:num>
  <w:num w:numId="20">
    <w:abstractNumId w:val="31"/>
  </w:num>
  <w:num w:numId="21">
    <w:abstractNumId w:val="10"/>
  </w:num>
  <w:num w:numId="22">
    <w:abstractNumId w:val="26"/>
  </w:num>
  <w:num w:numId="23">
    <w:abstractNumId w:val="7"/>
  </w:num>
  <w:num w:numId="24">
    <w:abstractNumId w:val="23"/>
  </w:num>
  <w:num w:numId="25">
    <w:abstractNumId w:val="1"/>
  </w:num>
  <w:num w:numId="26">
    <w:abstractNumId w:val="29"/>
  </w:num>
  <w:num w:numId="27">
    <w:abstractNumId w:val="29"/>
  </w:num>
  <w:num w:numId="28">
    <w:abstractNumId w:val="6"/>
  </w:num>
  <w:num w:numId="29">
    <w:abstractNumId w:val="21"/>
  </w:num>
  <w:num w:numId="30">
    <w:abstractNumId w:val="14"/>
  </w:num>
  <w:num w:numId="31">
    <w:abstractNumId w:val="20"/>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1C32"/>
    <w:rsid w:val="00006F05"/>
    <w:rsid w:val="00011781"/>
    <w:rsid w:val="000117D1"/>
    <w:rsid w:val="000129B2"/>
    <w:rsid w:val="00014821"/>
    <w:rsid w:val="0001495E"/>
    <w:rsid w:val="00015166"/>
    <w:rsid w:val="0001626D"/>
    <w:rsid w:val="00017584"/>
    <w:rsid w:val="00021AE6"/>
    <w:rsid w:val="0002454A"/>
    <w:rsid w:val="0002671C"/>
    <w:rsid w:val="00026D25"/>
    <w:rsid w:val="00026D9D"/>
    <w:rsid w:val="000309E9"/>
    <w:rsid w:val="00030D3F"/>
    <w:rsid w:val="00031C72"/>
    <w:rsid w:val="000353EF"/>
    <w:rsid w:val="00035454"/>
    <w:rsid w:val="000372CB"/>
    <w:rsid w:val="000456C1"/>
    <w:rsid w:val="000624F6"/>
    <w:rsid w:val="00062FA5"/>
    <w:rsid w:val="00073815"/>
    <w:rsid w:val="00074662"/>
    <w:rsid w:val="00074E68"/>
    <w:rsid w:val="000764CA"/>
    <w:rsid w:val="0008050A"/>
    <w:rsid w:val="00080E4A"/>
    <w:rsid w:val="000811EA"/>
    <w:rsid w:val="00081C87"/>
    <w:rsid w:val="00083EFB"/>
    <w:rsid w:val="00084880"/>
    <w:rsid w:val="00086E58"/>
    <w:rsid w:val="000872C1"/>
    <w:rsid w:val="00090C3D"/>
    <w:rsid w:val="00093E7C"/>
    <w:rsid w:val="00095E8C"/>
    <w:rsid w:val="000961BD"/>
    <w:rsid w:val="000A09FC"/>
    <w:rsid w:val="000A36F2"/>
    <w:rsid w:val="000A532E"/>
    <w:rsid w:val="000B4D9C"/>
    <w:rsid w:val="000B6975"/>
    <w:rsid w:val="000C0CC3"/>
    <w:rsid w:val="000D4C19"/>
    <w:rsid w:val="000D7368"/>
    <w:rsid w:val="000D7F0B"/>
    <w:rsid w:val="000E11A7"/>
    <w:rsid w:val="000E297C"/>
    <w:rsid w:val="00102543"/>
    <w:rsid w:val="001171F2"/>
    <w:rsid w:val="00120423"/>
    <w:rsid w:val="001318AD"/>
    <w:rsid w:val="00133E43"/>
    <w:rsid w:val="00143D9B"/>
    <w:rsid w:val="00151E2C"/>
    <w:rsid w:val="0015352A"/>
    <w:rsid w:val="001542A5"/>
    <w:rsid w:val="00157654"/>
    <w:rsid w:val="00160536"/>
    <w:rsid w:val="0016342A"/>
    <w:rsid w:val="001668D6"/>
    <w:rsid w:val="00167A59"/>
    <w:rsid w:val="00170D08"/>
    <w:rsid w:val="001733DE"/>
    <w:rsid w:val="00175789"/>
    <w:rsid w:val="00187664"/>
    <w:rsid w:val="001915C7"/>
    <w:rsid w:val="00191D29"/>
    <w:rsid w:val="00194205"/>
    <w:rsid w:val="001963EE"/>
    <w:rsid w:val="0019678E"/>
    <w:rsid w:val="00196EB1"/>
    <w:rsid w:val="001971E1"/>
    <w:rsid w:val="0019739D"/>
    <w:rsid w:val="001A1251"/>
    <w:rsid w:val="001A396F"/>
    <w:rsid w:val="001A79D1"/>
    <w:rsid w:val="001B2C68"/>
    <w:rsid w:val="001B443E"/>
    <w:rsid w:val="001B46FD"/>
    <w:rsid w:val="001B5D4E"/>
    <w:rsid w:val="001B66DA"/>
    <w:rsid w:val="001B6F06"/>
    <w:rsid w:val="001B7002"/>
    <w:rsid w:val="001B7C20"/>
    <w:rsid w:val="001C2788"/>
    <w:rsid w:val="001E3A1A"/>
    <w:rsid w:val="00200586"/>
    <w:rsid w:val="00207A33"/>
    <w:rsid w:val="00210654"/>
    <w:rsid w:val="00210C95"/>
    <w:rsid w:val="002111DF"/>
    <w:rsid w:val="002208C9"/>
    <w:rsid w:val="002235F1"/>
    <w:rsid w:val="002263FB"/>
    <w:rsid w:val="00227B34"/>
    <w:rsid w:val="00230BAF"/>
    <w:rsid w:val="002349CD"/>
    <w:rsid w:val="00235181"/>
    <w:rsid w:val="00235A09"/>
    <w:rsid w:val="00236449"/>
    <w:rsid w:val="0024015E"/>
    <w:rsid w:val="00240A0A"/>
    <w:rsid w:val="002449B4"/>
    <w:rsid w:val="002455AE"/>
    <w:rsid w:val="00247379"/>
    <w:rsid w:val="00253066"/>
    <w:rsid w:val="00253B4B"/>
    <w:rsid w:val="00255CB4"/>
    <w:rsid w:val="00261AD9"/>
    <w:rsid w:val="0026304A"/>
    <w:rsid w:val="00265663"/>
    <w:rsid w:val="00267D32"/>
    <w:rsid w:val="00275301"/>
    <w:rsid w:val="002812A3"/>
    <w:rsid w:val="002924C0"/>
    <w:rsid w:val="002A62D5"/>
    <w:rsid w:val="002B0347"/>
    <w:rsid w:val="002B07A7"/>
    <w:rsid w:val="002B129F"/>
    <w:rsid w:val="002B50B3"/>
    <w:rsid w:val="002C19B2"/>
    <w:rsid w:val="002C6A46"/>
    <w:rsid w:val="002D10F0"/>
    <w:rsid w:val="002D1134"/>
    <w:rsid w:val="002D1D21"/>
    <w:rsid w:val="002D5A02"/>
    <w:rsid w:val="002E0B9C"/>
    <w:rsid w:val="002E6287"/>
    <w:rsid w:val="002F397F"/>
    <w:rsid w:val="002F4C65"/>
    <w:rsid w:val="002F5245"/>
    <w:rsid w:val="00302948"/>
    <w:rsid w:val="00303AE1"/>
    <w:rsid w:val="00311E1B"/>
    <w:rsid w:val="0031623A"/>
    <w:rsid w:val="00320152"/>
    <w:rsid w:val="003215D8"/>
    <w:rsid w:val="00322890"/>
    <w:rsid w:val="00324666"/>
    <w:rsid w:val="00331076"/>
    <w:rsid w:val="00335E88"/>
    <w:rsid w:val="00336098"/>
    <w:rsid w:val="00337CF1"/>
    <w:rsid w:val="0034229D"/>
    <w:rsid w:val="00344D0E"/>
    <w:rsid w:val="0034699B"/>
    <w:rsid w:val="003504A8"/>
    <w:rsid w:val="00352781"/>
    <w:rsid w:val="00353F86"/>
    <w:rsid w:val="003543DD"/>
    <w:rsid w:val="0035745C"/>
    <w:rsid w:val="00357F63"/>
    <w:rsid w:val="003601B3"/>
    <w:rsid w:val="00363206"/>
    <w:rsid w:val="00363C82"/>
    <w:rsid w:val="00365306"/>
    <w:rsid w:val="00370E39"/>
    <w:rsid w:val="00371B08"/>
    <w:rsid w:val="00372140"/>
    <w:rsid w:val="003757E9"/>
    <w:rsid w:val="003766DF"/>
    <w:rsid w:val="00380AFA"/>
    <w:rsid w:val="00380B27"/>
    <w:rsid w:val="003838D4"/>
    <w:rsid w:val="0038472D"/>
    <w:rsid w:val="00391106"/>
    <w:rsid w:val="00392A02"/>
    <w:rsid w:val="00393935"/>
    <w:rsid w:val="003949BD"/>
    <w:rsid w:val="0039611C"/>
    <w:rsid w:val="00397FCC"/>
    <w:rsid w:val="003A172F"/>
    <w:rsid w:val="003A4B35"/>
    <w:rsid w:val="003A6EE3"/>
    <w:rsid w:val="003B058F"/>
    <w:rsid w:val="003B06AC"/>
    <w:rsid w:val="003B173A"/>
    <w:rsid w:val="003B5DA7"/>
    <w:rsid w:val="003C4A8B"/>
    <w:rsid w:val="003D3600"/>
    <w:rsid w:val="003E30B5"/>
    <w:rsid w:val="003E5414"/>
    <w:rsid w:val="003E6887"/>
    <w:rsid w:val="003F106C"/>
    <w:rsid w:val="003F5302"/>
    <w:rsid w:val="003F5642"/>
    <w:rsid w:val="003F6CB6"/>
    <w:rsid w:val="0040494D"/>
    <w:rsid w:val="004137FD"/>
    <w:rsid w:val="004203FD"/>
    <w:rsid w:val="0042450A"/>
    <w:rsid w:val="004276EC"/>
    <w:rsid w:val="004324B4"/>
    <w:rsid w:val="00434635"/>
    <w:rsid w:val="00434D2A"/>
    <w:rsid w:val="004414E5"/>
    <w:rsid w:val="004428B8"/>
    <w:rsid w:val="00452540"/>
    <w:rsid w:val="00453CA6"/>
    <w:rsid w:val="004613EC"/>
    <w:rsid w:val="004647CD"/>
    <w:rsid w:val="00467D23"/>
    <w:rsid w:val="00472B89"/>
    <w:rsid w:val="00475B2C"/>
    <w:rsid w:val="00477692"/>
    <w:rsid w:val="00480A22"/>
    <w:rsid w:val="00483747"/>
    <w:rsid w:val="00484881"/>
    <w:rsid w:val="00484AC4"/>
    <w:rsid w:val="00486890"/>
    <w:rsid w:val="0049053C"/>
    <w:rsid w:val="0049401F"/>
    <w:rsid w:val="004A22AC"/>
    <w:rsid w:val="004B1E60"/>
    <w:rsid w:val="004C1E40"/>
    <w:rsid w:val="004C27ED"/>
    <w:rsid w:val="004C30F7"/>
    <w:rsid w:val="004C5E26"/>
    <w:rsid w:val="004C7F67"/>
    <w:rsid w:val="004D54A9"/>
    <w:rsid w:val="004D61A7"/>
    <w:rsid w:val="004E6444"/>
    <w:rsid w:val="004E6BCF"/>
    <w:rsid w:val="004E6BF7"/>
    <w:rsid w:val="004F051B"/>
    <w:rsid w:val="004F288B"/>
    <w:rsid w:val="004F6BAB"/>
    <w:rsid w:val="004F7327"/>
    <w:rsid w:val="00500551"/>
    <w:rsid w:val="00505FF7"/>
    <w:rsid w:val="00507BD9"/>
    <w:rsid w:val="00507F06"/>
    <w:rsid w:val="005133D5"/>
    <w:rsid w:val="005162F6"/>
    <w:rsid w:val="005177CD"/>
    <w:rsid w:val="00521034"/>
    <w:rsid w:val="00522514"/>
    <w:rsid w:val="00524B92"/>
    <w:rsid w:val="005251CD"/>
    <w:rsid w:val="00525219"/>
    <w:rsid w:val="0053626B"/>
    <w:rsid w:val="00536835"/>
    <w:rsid w:val="00537C39"/>
    <w:rsid w:val="005417F0"/>
    <w:rsid w:val="0054269B"/>
    <w:rsid w:val="00542A13"/>
    <w:rsid w:val="00542CE5"/>
    <w:rsid w:val="00544586"/>
    <w:rsid w:val="00553FAE"/>
    <w:rsid w:val="00556688"/>
    <w:rsid w:val="00560F76"/>
    <w:rsid w:val="0056127C"/>
    <w:rsid w:val="00564BE0"/>
    <w:rsid w:val="005734E1"/>
    <w:rsid w:val="00577770"/>
    <w:rsid w:val="005803DE"/>
    <w:rsid w:val="00591330"/>
    <w:rsid w:val="0059168B"/>
    <w:rsid w:val="00591FFE"/>
    <w:rsid w:val="005934EF"/>
    <w:rsid w:val="00594EB2"/>
    <w:rsid w:val="00596CC8"/>
    <w:rsid w:val="00597ABC"/>
    <w:rsid w:val="00597D6A"/>
    <w:rsid w:val="005A41AE"/>
    <w:rsid w:val="005B39D5"/>
    <w:rsid w:val="005B6110"/>
    <w:rsid w:val="005B6FBD"/>
    <w:rsid w:val="005C23C8"/>
    <w:rsid w:val="005C23D5"/>
    <w:rsid w:val="005C339A"/>
    <w:rsid w:val="005C5839"/>
    <w:rsid w:val="005C7C0C"/>
    <w:rsid w:val="005D2C08"/>
    <w:rsid w:val="005D5B3C"/>
    <w:rsid w:val="005D5CBF"/>
    <w:rsid w:val="005D6DCC"/>
    <w:rsid w:val="005E21E2"/>
    <w:rsid w:val="005E7355"/>
    <w:rsid w:val="005F1980"/>
    <w:rsid w:val="005F5258"/>
    <w:rsid w:val="005F543F"/>
    <w:rsid w:val="00601529"/>
    <w:rsid w:val="00615496"/>
    <w:rsid w:val="00617E20"/>
    <w:rsid w:val="00622AA9"/>
    <w:rsid w:val="0062447F"/>
    <w:rsid w:val="00625F3D"/>
    <w:rsid w:val="0062781E"/>
    <w:rsid w:val="0063173D"/>
    <w:rsid w:val="006350FE"/>
    <w:rsid w:val="00641871"/>
    <w:rsid w:val="00642863"/>
    <w:rsid w:val="006432EC"/>
    <w:rsid w:val="006432FD"/>
    <w:rsid w:val="006445F6"/>
    <w:rsid w:val="00644EF7"/>
    <w:rsid w:val="00646319"/>
    <w:rsid w:val="00647C9A"/>
    <w:rsid w:val="00651261"/>
    <w:rsid w:val="006549AE"/>
    <w:rsid w:val="0065563D"/>
    <w:rsid w:val="0066011D"/>
    <w:rsid w:val="006609D9"/>
    <w:rsid w:val="00662F0C"/>
    <w:rsid w:val="0066516D"/>
    <w:rsid w:val="006661B0"/>
    <w:rsid w:val="00667C41"/>
    <w:rsid w:val="00671E91"/>
    <w:rsid w:val="00685072"/>
    <w:rsid w:val="00685D79"/>
    <w:rsid w:val="006A0F1B"/>
    <w:rsid w:val="006A19CB"/>
    <w:rsid w:val="006A6224"/>
    <w:rsid w:val="006B19BA"/>
    <w:rsid w:val="006B58FA"/>
    <w:rsid w:val="006B7784"/>
    <w:rsid w:val="006C18DB"/>
    <w:rsid w:val="006C1A1B"/>
    <w:rsid w:val="006C55E8"/>
    <w:rsid w:val="006C7CE2"/>
    <w:rsid w:val="006D2C5A"/>
    <w:rsid w:val="006D55D8"/>
    <w:rsid w:val="006E0C38"/>
    <w:rsid w:val="006E1F8E"/>
    <w:rsid w:val="006E30A2"/>
    <w:rsid w:val="006E5A30"/>
    <w:rsid w:val="006E5AC3"/>
    <w:rsid w:val="006F16F0"/>
    <w:rsid w:val="006F21F8"/>
    <w:rsid w:val="006F4F43"/>
    <w:rsid w:val="006F5DB1"/>
    <w:rsid w:val="007121EA"/>
    <w:rsid w:val="00715488"/>
    <w:rsid w:val="007164AF"/>
    <w:rsid w:val="00722E1E"/>
    <w:rsid w:val="00723081"/>
    <w:rsid w:val="007266BB"/>
    <w:rsid w:val="00727D20"/>
    <w:rsid w:val="00727F4B"/>
    <w:rsid w:val="00733456"/>
    <w:rsid w:val="007355BC"/>
    <w:rsid w:val="00746365"/>
    <w:rsid w:val="0074763C"/>
    <w:rsid w:val="007520BE"/>
    <w:rsid w:val="007565DD"/>
    <w:rsid w:val="00757ABA"/>
    <w:rsid w:val="00761CCB"/>
    <w:rsid w:val="00767C21"/>
    <w:rsid w:val="0078382C"/>
    <w:rsid w:val="00784C43"/>
    <w:rsid w:val="007858A9"/>
    <w:rsid w:val="0078669D"/>
    <w:rsid w:val="007872E0"/>
    <w:rsid w:val="00787F9B"/>
    <w:rsid w:val="007927FF"/>
    <w:rsid w:val="00797543"/>
    <w:rsid w:val="00797D4E"/>
    <w:rsid w:val="007A16C1"/>
    <w:rsid w:val="007A264A"/>
    <w:rsid w:val="007A2D3F"/>
    <w:rsid w:val="007B1DDA"/>
    <w:rsid w:val="007B4836"/>
    <w:rsid w:val="007B58B0"/>
    <w:rsid w:val="007C0621"/>
    <w:rsid w:val="007C07C6"/>
    <w:rsid w:val="007C08DC"/>
    <w:rsid w:val="007C1963"/>
    <w:rsid w:val="007C4E99"/>
    <w:rsid w:val="007D3025"/>
    <w:rsid w:val="007D5921"/>
    <w:rsid w:val="007D6015"/>
    <w:rsid w:val="007D74D1"/>
    <w:rsid w:val="007D7A73"/>
    <w:rsid w:val="007E1925"/>
    <w:rsid w:val="007E1D1E"/>
    <w:rsid w:val="007F0CC7"/>
    <w:rsid w:val="007F0F07"/>
    <w:rsid w:val="008003DE"/>
    <w:rsid w:val="0080597E"/>
    <w:rsid w:val="00811D2A"/>
    <w:rsid w:val="008171C0"/>
    <w:rsid w:val="00821935"/>
    <w:rsid w:val="00824FE3"/>
    <w:rsid w:val="008271CB"/>
    <w:rsid w:val="008274AB"/>
    <w:rsid w:val="00831548"/>
    <w:rsid w:val="0083340B"/>
    <w:rsid w:val="0083450D"/>
    <w:rsid w:val="008368F3"/>
    <w:rsid w:val="008403A5"/>
    <w:rsid w:val="00846992"/>
    <w:rsid w:val="00852CC0"/>
    <w:rsid w:val="008576FA"/>
    <w:rsid w:val="008600D5"/>
    <w:rsid w:val="008644A5"/>
    <w:rsid w:val="00867809"/>
    <w:rsid w:val="00867874"/>
    <w:rsid w:val="00870352"/>
    <w:rsid w:val="0088025D"/>
    <w:rsid w:val="00880563"/>
    <w:rsid w:val="00881468"/>
    <w:rsid w:val="0088246C"/>
    <w:rsid w:val="00884020"/>
    <w:rsid w:val="00884DFB"/>
    <w:rsid w:val="00885349"/>
    <w:rsid w:val="00887FD7"/>
    <w:rsid w:val="00895EC2"/>
    <w:rsid w:val="008A1C9B"/>
    <w:rsid w:val="008A33F0"/>
    <w:rsid w:val="008A6DED"/>
    <w:rsid w:val="008B1AA8"/>
    <w:rsid w:val="008B3552"/>
    <w:rsid w:val="008B71CB"/>
    <w:rsid w:val="008C2F60"/>
    <w:rsid w:val="008C37F9"/>
    <w:rsid w:val="008C47D0"/>
    <w:rsid w:val="008C4E51"/>
    <w:rsid w:val="008C59D2"/>
    <w:rsid w:val="008C7CBA"/>
    <w:rsid w:val="008D1D88"/>
    <w:rsid w:val="008D280E"/>
    <w:rsid w:val="008D7714"/>
    <w:rsid w:val="008E6E84"/>
    <w:rsid w:val="008E7233"/>
    <w:rsid w:val="008E7B5A"/>
    <w:rsid w:val="008F0ED1"/>
    <w:rsid w:val="008F2E63"/>
    <w:rsid w:val="008F3448"/>
    <w:rsid w:val="009109A5"/>
    <w:rsid w:val="00911238"/>
    <w:rsid w:val="009136F2"/>
    <w:rsid w:val="00916B14"/>
    <w:rsid w:val="0092167E"/>
    <w:rsid w:val="0092358A"/>
    <w:rsid w:val="0092396F"/>
    <w:rsid w:val="00926933"/>
    <w:rsid w:val="00927DB2"/>
    <w:rsid w:val="009433D7"/>
    <w:rsid w:val="00943491"/>
    <w:rsid w:val="0094677F"/>
    <w:rsid w:val="0095238D"/>
    <w:rsid w:val="00955C29"/>
    <w:rsid w:val="00956495"/>
    <w:rsid w:val="00960CFB"/>
    <w:rsid w:val="00966E6B"/>
    <w:rsid w:val="009711FC"/>
    <w:rsid w:val="0097221C"/>
    <w:rsid w:val="0097664E"/>
    <w:rsid w:val="00981469"/>
    <w:rsid w:val="00982028"/>
    <w:rsid w:val="00982A4E"/>
    <w:rsid w:val="0098432C"/>
    <w:rsid w:val="0098553A"/>
    <w:rsid w:val="00985BF1"/>
    <w:rsid w:val="0099044B"/>
    <w:rsid w:val="009910BB"/>
    <w:rsid w:val="00991151"/>
    <w:rsid w:val="00996CED"/>
    <w:rsid w:val="00996E90"/>
    <w:rsid w:val="009A2A29"/>
    <w:rsid w:val="009A35C5"/>
    <w:rsid w:val="009B04B2"/>
    <w:rsid w:val="009B10D6"/>
    <w:rsid w:val="009B5A35"/>
    <w:rsid w:val="009B6101"/>
    <w:rsid w:val="009C153D"/>
    <w:rsid w:val="009C3DE6"/>
    <w:rsid w:val="009C46F1"/>
    <w:rsid w:val="009D21F4"/>
    <w:rsid w:val="009D6E92"/>
    <w:rsid w:val="009E2BBF"/>
    <w:rsid w:val="009E4930"/>
    <w:rsid w:val="009E7579"/>
    <w:rsid w:val="009F02DF"/>
    <w:rsid w:val="009F4304"/>
    <w:rsid w:val="009F57C7"/>
    <w:rsid w:val="009F6110"/>
    <w:rsid w:val="009F676F"/>
    <w:rsid w:val="00A04CC5"/>
    <w:rsid w:val="00A12C87"/>
    <w:rsid w:val="00A13748"/>
    <w:rsid w:val="00A159A4"/>
    <w:rsid w:val="00A21DE9"/>
    <w:rsid w:val="00A24AA7"/>
    <w:rsid w:val="00A26D1D"/>
    <w:rsid w:val="00A37E76"/>
    <w:rsid w:val="00A4022A"/>
    <w:rsid w:val="00A448C1"/>
    <w:rsid w:val="00A501F2"/>
    <w:rsid w:val="00A511A6"/>
    <w:rsid w:val="00A52F50"/>
    <w:rsid w:val="00A537EC"/>
    <w:rsid w:val="00A55DF1"/>
    <w:rsid w:val="00A6350C"/>
    <w:rsid w:val="00A645FC"/>
    <w:rsid w:val="00A6506A"/>
    <w:rsid w:val="00A6578C"/>
    <w:rsid w:val="00A660B2"/>
    <w:rsid w:val="00A66338"/>
    <w:rsid w:val="00A70006"/>
    <w:rsid w:val="00A74336"/>
    <w:rsid w:val="00A75EA0"/>
    <w:rsid w:val="00A7643E"/>
    <w:rsid w:val="00A853A1"/>
    <w:rsid w:val="00A8610B"/>
    <w:rsid w:val="00A87F74"/>
    <w:rsid w:val="00A91166"/>
    <w:rsid w:val="00A9179F"/>
    <w:rsid w:val="00A92901"/>
    <w:rsid w:val="00A95E4A"/>
    <w:rsid w:val="00AA3EF7"/>
    <w:rsid w:val="00AA7AA0"/>
    <w:rsid w:val="00AB1398"/>
    <w:rsid w:val="00AB4981"/>
    <w:rsid w:val="00AC087F"/>
    <w:rsid w:val="00AC2943"/>
    <w:rsid w:val="00AC6C6A"/>
    <w:rsid w:val="00AC704E"/>
    <w:rsid w:val="00AD0A7D"/>
    <w:rsid w:val="00AD20E5"/>
    <w:rsid w:val="00AD3B98"/>
    <w:rsid w:val="00AD49F7"/>
    <w:rsid w:val="00AD58DD"/>
    <w:rsid w:val="00AE0F4C"/>
    <w:rsid w:val="00AE14C4"/>
    <w:rsid w:val="00AE4284"/>
    <w:rsid w:val="00AE750E"/>
    <w:rsid w:val="00AF025C"/>
    <w:rsid w:val="00AF0376"/>
    <w:rsid w:val="00AF0625"/>
    <w:rsid w:val="00AF3C70"/>
    <w:rsid w:val="00AF656F"/>
    <w:rsid w:val="00AF6E99"/>
    <w:rsid w:val="00B009DF"/>
    <w:rsid w:val="00B01820"/>
    <w:rsid w:val="00B03929"/>
    <w:rsid w:val="00B03A35"/>
    <w:rsid w:val="00B03CE6"/>
    <w:rsid w:val="00B06953"/>
    <w:rsid w:val="00B13DA1"/>
    <w:rsid w:val="00B14E38"/>
    <w:rsid w:val="00B1638F"/>
    <w:rsid w:val="00B20E88"/>
    <w:rsid w:val="00B23465"/>
    <w:rsid w:val="00B25A0F"/>
    <w:rsid w:val="00B3677D"/>
    <w:rsid w:val="00B41B29"/>
    <w:rsid w:val="00B42B17"/>
    <w:rsid w:val="00B43495"/>
    <w:rsid w:val="00B43631"/>
    <w:rsid w:val="00B53807"/>
    <w:rsid w:val="00B62DDC"/>
    <w:rsid w:val="00B6589A"/>
    <w:rsid w:val="00B70211"/>
    <w:rsid w:val="00B766D0"/>
    <w:rsid w:val="00B84003"/>
    <w:rsid w:val="00B861B5"/>
    <w:rsid w:val="00B94375"/>
    <w:rsid w:val="00B95132"/>
    <w:rsid w:val="00B96951"/>
    <w:rsid w:val="00B96B0F"/>
    <w:rsid w:val="00BA2CA5"/>
    <w:rsid w:val="00BA3389"/>
    <w:rsid w:val="00BA5596"/>
    <w:rsid w:val="00BA6414"/>
    <w:rsid w:val="00BA6FED"/>
    <w:rsid w:val="00BB16D9"/>
    <w:rsid w:val="00BB5CFA"/>
    <w:rsid w:val="00BB66F0"/>
    <w:rsid w:val="00BB6DDE"/>
    <w:rsid w:val="00BC06DA"/>
    <w:rsid w:val="00BC0BFB"/>
    <w:rsid w:val="00BC2F20"/>
    <w:rsid w:val="00BC5116"/>
    <w:rsid w:val="00BD3BD3"/>
    <w:rsid w:val="00BD4431"/>
    <w:rsid w:val="00BD4E86"/>
    <w:rsid w:val="00BE6797"/>
    <w:rsid w:val="00BF3FAF"/>
    <w:rsid w:val="00BF5CD6"/>
    <w:rsid w:val="00C01FAA"/>
    <w:rsid w:val="00C02B93"/>
    <w:rsid w:val="00C03F6F"/>
    <w:rsid w:val="00C05C79"/>
    <w:rsid w:val="00C072CF"/>
    <w:rsid w:val="00C11C98"/>
    <w:rsid w:val="00C12C5F"/>
    <w:rsid w:val="00C1562C"/>
    <w:rsid w:val="00C170D2"/>
    <w:rsid w:val="00C2518E"/>
    <w:rsid w:val="00C25F7E"/>
    <w:rsid w:val="00C3134A"/>
    <w:rsid w:val="00C31A21"/>
    <w:rsid w:val="00C31F4C"/>
    <w:rsid w:val="00C336A3"/>
    <w:rsid w:val="00C36F90"/>
    <w:rsid w:val="00C37DD8"/>
    <w:rsid w:val="00C40CB7"/>
    <w:rsid w:val="00C46095"/>
    <w:rsid w:val="00C460AE"/>
    <w:rsid w:val="00C512B6"/>
    <w:rsid w:val="00C51E44"/>
    <w:rsid w:val="00C54521"/>
    <w:rsid w:val="00C54AF9"/>
    <w:rsid w:val="00C65966"/>
    <w:rsid w:val="00C66E6F"/>
    <w:rsid w:val="00C72D32"/>
    <w:rsid w:val="00C7350A"/>
    <w:rsid w:val="00C74B20"/>
    <w:rsid w:val="00C91C27"/>
    <w:rsid w:val="00C91EE4"/>
    <w:rsid w:val="00C956A7"/>
    <w:rsid w:val="00CA1CAA"/>
    <w:rsid w:val="00CA25E2"/>
    <w:rsid w:val="00CA4813"/>
    <w:rsid w:val="00CA6B4F"/>
    <w:rsid w:val="00CB623E"/>
    <w:rsid w:val="00CB7679"/>
    <w:rsid w:val="00CC12EC"/>
    <w:rsid w:val="00CC3F8B"/>
    <w:rsid w:val="00CD2EB3"/>
    <w:rsid w:val="00CD2F31"/>
    <w:rsid w:val="00CD3B05"/>
    <w:rsid w:val="00CD75CF"/>
    <w:rsid w:val="00CD7815"/>
    <w:rsid w:val="00CE04C5"/>
    <w:rsid w:val="00CE4D1C"/>
    <w:rsid w:val="00CE541C"/>
    <w:rsid w:val="00CE76A7"/>
    <w:rsid w:val="00D048F4"/>
    <w:rsid w:val="00D127F7"/>
    <w:rsid w:val="00D129C7"/>
    <w:rsid w:val="00D145A4"/>
    <w:rsid w:val="00D14694"/>
    <w:rsid w:val="00D162A9"/>
    <w:rsid w:val="00D167BC"/>
    <w:rsid w:val="00D2138B"/>
    <w:rsid w:val="00D21702"/>
    <w:rsid w:val="00D226ED"/>
    <w:rsid w:val="00D245D7"/>
    <w:rsid w:val="00D31AC9"/>
    <w:rsid w:val="00D35184"/>
    <w:rsid w:val="00D35AC8"/>
    <w:rsid w:val="00D4235A"/>
    <w:rsid w:val="00D46611"/>
    <w:rsid w:val="00D47733"/>
    <w:rsid w:val="00D55CD6"/>
    <w:rsid w:val="00D576CA"/>
    <w:rsid w:val="00D60636"/>
    <w:rsid w:val="00D61065"/>
    <w:rsid w:val="00D618B2"/>
    <w:rsid w:val="00D61E5B"/>
    <w:rsid w:val="00D644E7"/>
    <w:rsid w:val="00D65CC4"/>
    <w:rsid w:val="00D65EC5"/>
    <w:rsid w:val="00D66135"/>
    <w:rsid w:val="00D67F40"/>
    <w:rsid w:val="00D72958"/>
    <w:rsid w:val="00D74167"/>
    <w:rsid w:val="00D75D97"/>
    <w:rsid w:val="00D767DE"/>
    <w:rsid w:val="00D82280"/>
    <w:rsid w:val="00D86980"/>
    <w:rsid w:val="00D95A7F"/>
    <w:rsid w:val="00DA066E"/>
    <w:rsid w:val="00DA075B"/>
    <w:rsid w:val="00DA4A43"/>
    <w:rsid w:val="00DA4C9B"/>
    <w:rsid w:val="00DA5BEB"/>
    <w:rsid w:val="00DA6BAD"/>
    <w:rsid w:val="00DB076A"/>
    <w:rsid w:val="00DB5993"/>
    <w:rsid w:val="00DC4758"/>
    <w:rsid w:val="00DC5E91"/>
    <w:rsid w:val="00DC5F03"/>
    <w:rsid w:val="00DC66C2"/>
    <w:rsid w:val="00DC7CE0"/>
    <w:rsid w:val="00DD083C"/>
    <w:rsid w:val="00DD315A"/>
    <w:rsid w:val="00DD3E43"/>
    <w:rsid w:val="00DD72C9"/>
    <w:rsid w:val="00DE05AB"/>
    <w:rsid w:val="00DE0C2E"/>
    <w:rsid w:val="00DE395C"/>
    <w:rsid w:val="00DE6947"/>
    <w:rsid w:val="00DE6952"/>
    <w:rsid w:val="00DE6E41"/>
    <w:rsid w:val="00DF30DB"/>
    <w:rsid w:val="00DF3C74"/>
    <w:rsid w:val="00E00526"/>
    <w:rsid w:val="00E017F9"/>
    <w:rsid w:val="00E01969"/>
    <w:rsid w:val="00E0302D"/>
    <w:rsid w:val="00E06F01"/>
    <w:rsid w:val="00E117F0"/>
    <w:rsid w:val="00E13EBD"/>
    <w:rsid w:val="00E212B9"/>
    <w:rsid w:val="00E2411A"/>
    <w:rsid w:val="00E24C8D"/>
    <w:rsid w:val="00E2622E"/>
    <w:rsid w:val="00E26FA1"/>
    <w:rsid w:val="00E32AEB"/>
    <w:rsid w:val="00E37221"/>
    <w:rsid w:val="00E37225"/>
    <w:rsid w:val="00E42099"/>
    <w:rsid w:val="00E42727"/>
    <w:rsid w:val="00E5046B"/>
    <w:rsid w:val="00E51439"/>
    <w:rsid w:val="00E54731"/>
    <w:rsid w:val="00E632A4"/>
    <w:rsid w:val="00E6703D"/>
    <w:rsid w:val="00E73D7C"/>
    <w:rsid w:val="00E76FE0"/>
    <w:rsid w:val="00E87313"/>
    <w:rsid w:val="00EA66BB"/>
    <w:rsid w:val="00EA7E85"/>
    <w:rsid w:val="00EB3FD3"/>
    <w:rsid w:val="00EB4E2B"/>
    <w:rsid w:val="00EC3506"/>
    <w:rsid w:val="00EC7F4E"/>
    <w:rsid w:val="00ED10E8"/>
    <w:rsid w:val="00ED1953"/>
    <w:rsid w:val="00ED7441"/>
    <w:rsid w:val="00EE06E6"/>
    <w:rsid w:val="00EE274A"/>
    <w:rsid w:val="00EE55F1"/>
    <w:rsid w:val="00EE5BA7"/>
    <w:rsid w:val="00EE7923"/>
    <w:rsid w:val="00EF2ECE"/>
    <w:rsid w:val="00EF352F"/>
    <w:rsid w:val="00EF36A5"/>
    <w:rsid w:val="00EF6902"/>
    <w:rsid w:val="00F06B54"/>
    <w:rsid w:val="00F1225E"/>
    <w:rsid w:val="00F14874"/>
    <w:rsid w:val="00F241F3"/>
    <w:rsid w:val="00F30158"/>
    <w:rsid w:val="00F3207D"/>
    <w:rsid w:val="00F32AE3"/>
    <w:rsid w:val="00F33160"/>
    <w:rsid w:val="00F4036E"/>
    <w:rsid w:val="00F4078B"/>
    <w:rsid w:val="00F43A85"/>
    <w:rsid w:val="00F52472"/>
    <w:rsid w:val="00F5414B"/>
    <w:rsid w:val="00F57CDF"/>
    <w:rsid w:val="00F57DDD"/>
    <w:rsid w:val="00F6026D"/>
    <w:rsid w:val="00F602CD"/>
    <w:rsid w:val="00F64E48"/>
    <w:rsid w:val="00F752FD"/>
    <w:rsid w:val="00F83452"/>
    <w:rsid w:val="00F84882"/>
    <w:rsid w:val="00F86410"/>
    <w:rsid w:val="00F94817"/>
    <w:rsid w:val="00F96652"/>
    <w:rsid w:val="00FA246A"/>
    <w:rsid w:val="00FA25AF"/>
    <w:rsid w:val="00FA322B"/>
    <w:rsid w:val="00FB083F"/>
    <w:rsid w:val="00FB15B1"/>
    <w:rsid w:val="00FB36C0"/>
    <w:rsid w:val="00FB5033"/>
    <w:rsid w:val="00FC14E8"/>
    <w:rsid w:val="00FC1704"/>
    <w:rsid w:val="00FC203D"/>
    <w:rsid w:val="00FC2643"/>
    <w:rsid w:val="00FC3FEF"/>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884DFB"/>
  </w:style>
  <w:style w:type="paragraph" w:styleId="Heading1">
    <w:name w:val="heading 1"/>
    <w:basedOn w:val="Normal"/>
    <w:next w:val="Normal"/>
    <w:link w:val="Heading1Char"/>
    <w:uiPriority w:val="9"/>
    <w:qFormat/>
    <w:rsid w:val="00884DF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84DF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84DF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84DF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84DFB"/>
    <w:pPr>
      <w:spacing w:before="200" w:after="0"/>
      <w:jc w:val="left"/>
      <w:outlineLvl w:val="4"/>
    </w:pPr>
    <w:rPr>
      <w:smallCaps/>
      <w:color w:val="732117" w:themeColor="accent2" w:themeShade="BF"/>
      <w:spacing w:val="10"/>
      <w:sz w:val="22"/>
      <w:szCs w:val="26"/>
    </w:rPr>
  </w:style>
  <w:style w:type="paragraph" w:styleId="Heading6">
    <w:name w:val="heading 6"/>
    <w:basedOn w:val="Normal"/>
    <w:next w:val="Normal"/>
    <w:link w:val="Heading6Char"/>
    <w:uiPriority w:val="9"/>
    <w:semiHidden/>
    <w:unhideWhenUsed/>
    <w:qFormat/>
    <w:rsid w:val="00884DFB"/>
    <w:pPr>
      <w:spacing w:after="0"/>
      <w:jc w:val="left"/>
      <w:outlineLvl w:val="5"/>
    </w:pPr>
    <w:rPr>
      <w:smallCaps/>
      <w:color w:val="9B2D1F" w:themeColor="accent2"/>
      <w:spacing w:val="5"/>
      <w:sz w:val="22"/>
    </w:rPr>
  </w:style>
  <w:style w:type="paragraph" w:styleId="Heading7">
    <w:name w:val="heading 7"/>
    <w:basedOn w:val="Normal"/>
    <w:next w:val="Normal"/>
    <w:link w:val="Heading7Char"/>
    <w:uiPriority w:val="9"/>
    <w:semiHidden/>
    <w:unhideWhenUsed/>
    <w:qFormat/>
    <w:rsid w:val="00884DFB"/>
    <w:pPr>
      <w:spacing w:after="0"/>
      <w:jc w:val="left"/>
      <w:outlineLvl w:val="6"/>
    </w:pPr>
    <w:rPr>
      <w:b/>
      <w:smallCaps/>
      <w:color w:val="9B2D1F" w:themeColor="accent2"/>
      <w:spacing w:val="10"/>
    </w:rPr>
  </w:style>
  <w:style w:type="paragraph" w:styleId="Heading8">
    <w:name w:val="heading 8"/>
    <w:basedOn w:val="Normal"/>
    <w:next w:val="Normal"/>
    <w:link w:val="Heading8Char"/>
    <w:uiPriority w:val="9"/>
    <w:semiHidden/>
    <w:unhideWhenUsed/>
    <w:qFormat/>
    <w:rsid w:val="00884DFB"/>
    <w:pPr>
      <w:spacing w:after="0"/>
      <w:jc w:val="left"/>
      <w:outlineLvl w:val="7"/>
    </w:pPr>
    <w:rPr>
      <w:b/>
      <w:i/>
      <w:smallCaps/>
      <w:color w:val="732117" w:themeColor="accent2" w:themeShade="BF"/>
    </w:rPr>
  </w:style>
  <w:style w:type="paragraph" w:styleId="Heading9">
    <w:name w:val="heading 9"/>
    <w:basedOn w:val="Normal"/>
    <w:next w:val="Normal"/>
    <w:link w:val="Heading9Char"/>
    <w:uiPriority w:val="9"/>
    <w:semiHidden/>
    <w:unhideWhenUsed/>
    <w:qFormat/>
    <w:rsid w:val="00884DFB"/>
    <w:pPr>
      <w:spacing w:after="0"/>
      <w:jc w:val="left"/>
      <w:outlineLvl w:val="8"/>
    </w:pPr>
    <w:rPr>
      <w:b/>
      <w:i/>
      <w:smallCaps/>
      <w:color w:val="4C160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4DFB"/>
    <w:pPr>
      <w:pBdr>
        <w:top w:val="single" w:sz="12" w:space="1" w:color="9B2D1F"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84DFB"/>
    <w:rPr>
      <w:smallCaps/>
      <w:sz w:val="48"/>
      <w:szCs w:val="48"/>
    </w:rPr>
  </w:style>
  <w:style w:type="paragraph" w:customStyle="1" w:styleId="RowHeading">
    <w:name w:val="Row Heading"/>
    <w:basedOn w:val="Normal"/>
    <w:uiPriority w:val="5"/>
    <w:semiHidden/>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pPr>
      <w:spacing w:after="320"/>
      <w:ind w:right="288"/>
    </w:pPr>
    <w:rPr>
      <w:color w:val="59595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884DFB"/>
    <w:rPr>
      <w:smallCaps/>
      <w:spacing w:val="5"/>
      <w:sz w:val="32"/>
      <w:szCs w:val="32"/>
    </w:rPr>
  </w:style>
  <w:style w:type="paragraph" w:styleId="ListNumber">
    <w:name w:val="List Number"/>
    <w:basedOn w:val="Normal"/>
    <w:uiPriority w:val="9"/>
    <w:semiHidden/>
    <w:pPr>
      <w:numPr>
        <w:numId w:val="1"/>
      </w:numPr>
    </w:pPr>
  </w:style>
  <w:style w:type="character" w:customStyle="1" w:styleId="Heading2Char">
    <w:name w:val="Heading 2 Char"/>
    <w:basedOn w:val="DefaultParagraphFont"/>
    <w:link w:val="Heading2"/>
    <w:uiPriority w:val="9"/>
    <w:semiHidden/>
    <w:rsid w:val="00884DFB"/>
    <w:rPr>
      <w:smallCaps/>
      <w:spacing w:val="5"/>
      <w:sz w:val="28"/>
      <w:szCs w:val="28"/>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rsid w:val="00CA6B4F"/>
    <w:pPr>
      <w:numPr>
        <w:numId w:val="3"/>
      </w:numPr>
      <w:spacing w:before="100" w:after="100" w:line="240" w:lineRule="auto"/>
      <w:contextualSpacing/>
    </w:pPr>
    <w:rPr>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qFormat/>
    <w:rsid w:val="00884DFB"/>
    <w:pPr>
      <w:ind w:left="720"/>
      <w:contextualSpacing/>
    </w:pPr>
  </w:style>
  <w:style w:type="character" w:customStyle="1" w:styleId="Heading3Char">
    <w:name w:val="Heading 3 Char"/>
    <w:basedOn w:val="DefaultParagraphFont"/>
    <w:link w:val="Heading3"/>
    <w:uiPriority w:val="9"/>
    <w:semiHidden/>
    <w:rsid w:val="00884DFB"/>
    <w:rPr>
      <w:smallCaps/>
      <w:spacing w:val="5"/>
      <w:sz w:val="24"/>
      <w:szCs w:val="24"/>
    </w:rPr>
  </w:style>
  <w:style w:type="character" w:customStyle="1" w:styleId="Heading4Char">
    <w:name w:val="Heading 4 Char"/>
    <w:basedOn w:val="DefaultParagraphFont"/>
    <w:link w:val="Heading4"/>
    <w:uiPriority w:val="9"/>
    <w:semiHidden/>
    <w:rsid w:val="00884DFB"/>
    <w:rPr>
      <w:smallCaps/>
      <w:spacing w:val="10"/>
      <w:sz w:val="22"/>
      <w:szCs w:val="22"/>
    </w:rPr>
  </w:style>
  <w:style w:type="character" w:customStyle="1" w:styleId="Heading5Char">
    <w:name w:val="Heading 5 Char"/>
    <w:basedOn w:val="DefaultParagraphFont"/>
    <w:link w:val="Heading5"/>
    <w:uiPriority w:val="9"/>
    <w:semiHidden/>
    <w:rsid w:val="00884DFB"/>
    <w:rPr>
      <w:smallCaps/>
      <w:color w:val="732117" w:themeColor="accent2" w:themeShade="BF"/>
      <w:spacing w:val="10"/>
      <w:sz w:val="22"/>
      <w:szCs w:val="26"/>
    </w:rPr>
  </w:style>
  <w:style w:type="character" w:customStyle="1" w:styleId="Heading6Char">
    <w:name w:val="Heading 6 Char"/>
    <w:basedOn w:val="DefaultParagraphFont"/>
    <w:link w:val="Heading6"/>
    <w:uiPriority w:val="9"/>
    <w:semiHidden/>
    <w:rsid w:val="00884DFB"/>
    <w:rPr>
      <w:smallCaps/>
      <w:color w:val="9B2D1F" w:themeColor="accent2"/>
      <w:spacing w:val="5"/>
      <w:sz w:val="22"/>
    </w:rPr>
  </w:style>
  <w:style w:type="character" w:customStyle="1" w:styleId="Heading7Char">
    <w:name w:val="Heading 7 Char"/>
    <w:basedOn w:val="DefaultParagraphFont"/>
    <w:link w:val="Heading7"/>
    <w:uiPriority w:val="9"/>
    <w:semiHidden/>
    <w:rsid w:val="00884DFB"/>
    <w:rPr>
      <w:b/>
      <w:smallCaps/>
      <w:color w:val="9B2D1F" w:themeColor="accent2"/>
      <w:spacing w:val="10"/>
    </w:rPr>
  </w:style>
  <w:style w:type="character" w:customStyle="1" w:styleId="Heading8Char">
    <w:name w:val="Heading 8 Char"/>
    <w:basedOn w:val="DefaultParagraphFont"/>
    <w:link w:val="Heading8"/>
    <w:uiPriority w:val="9"/>
    <w:semiHidden/>
    <w:rsid w:val="00884DFB"/>
    <w:rPr>
      <w:b/>
      <w:i/>
      <w:smallCaps/>
      <w:color w:val="732117" w:themeColor="accent2" w:themeShade="BF"/>
    </w:rPr>
  </w:style>
  <w:style w:type="character" w:customStyle="1" w:styleId="Heading9Char">
    <w:name w:val="Heading 9 Char"/>
    <w:basedOn w:val="DefaultParagraphFont"/>
    <w:link w:val="Heading9"/>
    <w:uiPriority w:val="9"/>
    <w:semiHidden/>
    <w:rsid w:val="00884DFB"/>
    <w:rPr>
      <w:b/>
      <w:i/>
      <w:smallCaps/>
      <w:color w:val="4C160F" w:themeColor="accent2" w:themeShade="7F"/>
    </w:rPr>
  </w:style>
  <w:style w:type="paragraph" w:styleId="Caption">
    <w:name w:val="caption"/>
    <w:basedOn w:val="Normal"/>
    <w:next w:val="Normal"/>
    <w:uiPriority w:val="35"/>
    <w:semiHidden/>
    <w:unhideWhenUsed/>
    <w:qFormat/>
    <w:rsid w:val="00884DFB"/>
    <w:rPr>
      <w:b/>
      <w:bCs/>
      <w:caps/>
      <w:sz w:val="16"/>
      <w:szCs w:val="18"/>
    </w:rPr>
  </w:style>
  <w:style w:type="paragraph" w:styleId="Subtitle">
    <w:name w:val="Subtitle"/>
    <w:basedOn w:val="Normal"/>
    <w:next w:val="Normal"/>
    <w:link w:val="SubtitleChar"/>
    <w:uiPriority w:val="11"/>
    <w:qFormat/>
    <w:rsid w:val="00884DF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84DFB"/>
    <w:rPr>
      <w:rFonts w:asciiTheme="majorHAnsi" w:eastAsiaTheme="majorEastAsia" w:hAnsiTheme="majorHAnsi" w:cstheme="majorBidi"/>
      <w:szCs w:val="22"/>
    </w:rPr>
  </w:style>
  <w:style w:type="character" w:styleId="Strong">
    <w:name w:val="Strong"/>
    <w:uiPriority w:val="22"/>
    <w:qFormat/>
    <w:rsid w:val="00884DFB"/>
    <w:rPr>
      <w:b/>
      <w:color w:val="9B2D1F" w:themeColor="accent2"/>
    </w:rPr>
  </w:style>
  <w:style w:type="character" w:styleId="Emphasis">
    <w:name w:val="Emphasis"/>
    <w:uiPriority w:val="20"/>
    <w:qFormat/>
    <w:rsid w:val="00884DFB"/>
    <w:rPr>
      <w:b/>
      <w:i/>
      <w:spacing w:val="10"/>
    </w:rPr>
  </w:style>
  <w:style w:type="paragraph" w:styleId="NoSpacing">
    <w:name w:val="No Spacing"/>
    <w:basedOn w:val="Normal"/>
    <w:link w:val="NoSpacingChar"/>
    <w:uiPriority w:val="1"/>
    <w:qFormat/>
    <w:rsid w:val="00884DFB"/>
    <w:pPr>
      <w:spacing w:after="0" w:line="240" w:lineRule="auto"/>
    </w:pPr>
  </w:style>
  <w:style w:type="paragraph" w:styleId="Quote">
    <w:name w:val="Quote"/>
    <w:basedOn w:val="Normal"/>
    <w:next w:val="Normal"/>
    <w:link w:val="QuoteChar"/>
    <w:uiPriority w:val="29"/>
    <w:qFormat/>
    <w:rsid w:val="00884DFB"/>
    <w:rPr>
      <w:i/>
    </w:rPr>
  </w:style>
  <w:style w:type="character" w:customStyle="1" w:styleId="QuoteChar">
    <w:name w:val="Quote Char"/>
    <w:basedOn w:val="DefaultParagraphFont"/>
    <w:link w:val="Quote"/>
    <w:uiPriority w:val="29"/>
    <w:rsid w:val="00884DFB"/>
    <w:rPr>
      <w:i/>
    </w:rPr>
  </w:style>
  <w:style w:type="paragraph" w:styleId="IntenseQuote">
    <w:name w:val="Intense Quote"/>
    <w:basedOn w:val="Normal"/>
    <w:next w:val="Normal"/>
    <w:link w:val="IntenseQuoteChar"/>
    <w:uiPriority w:val="30"/>
    <w:qFormat/>
    <w:rsid w:val="00884DFB"/>
    <w:pPr>
      <w:pBdr>
        <w:top w:val="single" w:sz="8" w:space="10" w:color="732117" w:themeColor="accent2" w:themeShade="BF"/>
        <w:left w:val="single" w:sz="8" w:space="10" w:color="732117" w:themeColor="accent2" w:themeShade="BF"/>
        <w:bottom w:val="single" w:sz="8" w:space="10" w:color="732117" w:themeColor="accent2" w:themeShade="BF"/>
        <w:right w:val="single" w:sz="8" w:space="10" w:color="732117" w:themeColor="accent2" w:themeShade="BF"/>
      </w:pBdr>
      <w:shd w:val="clear" w:color="auto" w:fill="9B2D1F"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84DFB"/>
    <w:rPr>
      <w:b/>
      <w:i/>
      <w:color w:val="FFFFFF" w:themeColor="background1"/>
      <w:shd w:val="clear" w:color="auto" w:fill="9B2D1F" w:themeFill="accent2"/>
    </w:rPr>
  </w:style>
  <w:style w:type="character" w:styleId="SubtleEmphasis">
    <w:name w:val="Subtle Emphasis"/>
    <w:uiPriority w:val="19"/>
    <w:qFormat/>
    <w:rsid w:val="00884DFB"/>
    <w:rPr>
      <w:i/>
    </w:rPr>
  </w:style>
  <w:style w:type="character" w:styleId="IntenseEmphasis">
    <w:name w:val="Intense Emphasis"/>
    <w:uiPriority w:val="21"/>
    <w:qFormat/>
    <w:rsid w:val="00884DFB"/>
    <w:rPr>
      <w:b/>
      <w:i/>
      <w:color w:val="9B2D1F" w:themeColor="accent2"/>
      <w:spacing w:val="10"/>
    </w:rPr>
  </w:style>
  <w:style w:type="character" w:styleId="SubtleReference">
    <w:name w:val="Subtle Reference"/>
    <w:uiPriority w:val="31"/>
    <w:qFormat/>
    <w:rsid w:val="00884DFB"/>
    <w:rPr>
      <w:b/>
    </w:rPr>
  </w:style>
  <w:style w:type="character" w:styleId="IntenseReference">
    <w:name w:val="Intense Reference"/>
    <w:uiPriority w:val="32"/>
    <w:qFormat/>
    <w:rsid w:val="00884DFB"/>
    <w:rPr>
      <w:b/>
      <w:bCs/>
      <w:smallCaps/>
      <w:spacing w:val="5"/>
      <w:sz w:val="22"/>
      <w:szCs w:val="22"/>
      <w:u w:val="single"/>
    </w:rPr>
  </w:style>
  <w:style w:type="character" w:styleId="BookTitle">
    <w:name w:val="Book Title"/>
    <w:uiPriority w:val="33"/>
    <w:qFormat/>
    <w:rsid w:val="00884DF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84DFB"/>
    <w:pPr>
      <w:outlineLvl w:val="9"/>
    </w:pPr>
  </w:style>
  <w:style w:type="character" w:customStyle="1" w:styleId="NoSpacingChar">
    <w:name w:val="No Spacing Char"/>
    <w:basedOn w:val="DefaultParagraphFont"/>
    <w:link w:val="NoSpacing"/>
    <w:uiPriority w:val="1"/>
    <w:rsid w:val="00884DFB"/>
  </w:style>
  <w:style w:type="paragraph" w:customStyle="1" w:styleId="PersonalName">
    <w:name w:val="Personal Name"/>
    <w:basedOn w:val="Title"/>
    <w:rsid w:val="00884DFB"/>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719">
      <w:bodyDiv w:val="1"/>
      <w:marLeft w:val="0"/>
      <w:marRight w:val="0"/>
      <w:marTop w:val="0"/>
      <w:marBottom w:val="0"/>
      <w:divBdr>
        <w:top w:val="none" w:sz="0" w:space="0" w:color="auto"/>
        <w:left w:val="none" w:sz="0" w:space="0" w:color="auto"/>
        <w:bottom w:val="none" w:sz="0" w:space="0" w:color="auto"/>
        <w:right w:val="none" w:sz="0" w:space="0" w:color="auto"/>
      </w:divBdr>
    </w:div>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358702003">
      <w:bodyDiv w:val="1"/>
      <w:marLeft w:val="0"/>
      <w:marRight w:val="0"/>
      <w:marTop w:val="0"/>
      <w:marBottom w:val="0"/>
      <w:divBdr>
        <w:top w:val="none" w:sz="0" w:space="0" w:color="auto"/>
        <w:left w:val="none" w:sz="0" w:space="0" w:color="auto"/>
        <w:bottom w:val="none" w:sz="0" w:space="0" w:color="auto"/>
        <w:right w:val="none" w:sz="0" w:space="0" w:color="auto"/>
      </w:divBdr>
    </w:div>
    <w:div w:id="696350075">
      <w:bodyDiv w:val="1"/>
      <w:marLeft w:val="0"/>
      <w:marRight w:val="0"/>
      <w:marTop w:val="0"/>
      <w:marBottom w:val="0"/>
      <w:divBdr>
        <w:top w:val="none" w:sz="0" w:space="0" w:color="auto"/>
        <w:left w:val="none" w:sz="0" w:space="0" w:color="auto"/>
        <w:bottom w:val="none" w:sz="0" w:space="0" w:color="auto"/>
        <w:right w:val="none" w:sz="0" w:space="0" w:color="auto"/>
      </w:divBdr>
    </w:div>
    <w:div w:id="737939015">
      <w:bodyDiv w:val="1"/>
      <w:marLeft w:val="0"/>
      <w:marRight w:val="0"/>
      <w:marTop w:val="0"/>
      <w:marBottom w:val="0"/>
      <w:divBdr>
        <w:top w:val="none" w:sz="0" w:space="0" w:color="auto"/>
        <w:left w:val="none" w:sz="0" w:space="0" w:color="auto"/>
        <w:bottom w:val="none" w:sz="0" w:space="0" w:color="auto"/>
        <w:right w:val="none" w:sz="0" w:space="0" w:color="auto"/>
      </w:divBdr>
    </w:div>
    <w:div w:id="832574974">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1031607558">
      <w:bodyDiv w:val="1"/>
      <w:marLeft w:val="0"/>
      <w:marRight w:val="0"/>
      <w:marTop w:val="0"/>
      <w:marBottom w:val="0"/>
      <w:divBdr>
        <w:top w:val="none" w:sz="0" w:space="0" w:color="auto"/>
        <w:left w:val="none" w:sz="0" w:space="0" w:color="auto"/>
        <w:bottom w:val="none" w:sz="0" w:space="0" w:color="auto"/>
        <w:right w:val="none" w:sz="0" w:space="0" w:color="auto"/>
      </w:divBdr>
    </w:div>
    <w:div w:id="1075204300">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3093">
      <w:bodyDiv w:val="1"/>
      <w:marLeft w:val="0"/>
      <w:marRight w:val="0"/>
      <w:marTop w:val="0"/>
      <w:marBottom w:val="0"/>
      <w:divBdr>
        <w:top w:val="none" w:sz="0" w:space="0" w:color="auto"/>
        <w:left w:val="none" w:sz="0" w:space="0" w:color="auto"/>
        <w:bottom w:val="none" w:sz="0" w:space="0" w:color="auto"/>
        <w:right w:val="none" w:sz="0" w:space="0" w:color="auto"/>
      </w:divBdr>
    </w:div>
    <w:div w:id="21448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MinchoB">
    <w:altName w:val="HG明朝B"/>
    <w:panose1 w:val="020B0604020202020204"/>
    <w:charset w:val="80"/>
    <w:family w:val="roman"/>
    <w:pitch w:val="default"/>
  </w:font>
  <w:font w:name="Rockwell">
    <w:panose1 w:val="020606030202050204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122C9C"/>
    <w:rsid w:val="00135C38"/>
    <w:rsid w:val="001557AD"/>
    <w:rsid w:val="00203976"/>
    <w:rsid w:val="002C574C"/>
    <w:rsid w:val="00361DFA"/>
    <w:rsid w:val="00362408"/>
    <w:rsid w:val="00380CA1"/>
    <w:rsid w:val="003F5223"/>
    <w:rsid w:val="004B2109"/>
    <w:rsid w:val="004C4CE8"/>
    <w:rsid w:val="007A6254"/>
    <w:rsid w:val="00831EF3"/>
    <w:rsid w:val="0083244A"/>
    <w:rsid w:val="008421D0"/>
    <w:rsid w:val="00921018"/>
    <w:rsid w:val="00965D77"/>
    <w:rsid w:val="0098517B"/>
    <w:rsid w:val="009A4BDA"/>
    <w:rsid w:val="00AF322A"/>
    <w:rsid w:val="00B02B0D"/>
    <w:rsid w:val="00B12B49"/>
    <w:rsid w:val="00B50D52"/>
    <w:rsid w:val="00B62EE1"/>
    <w:rsid w:val="00B93D4A"/>
    <w:rsid w:val="00BA1BAA"/>
    <w:rsid w:val="00BE30DF"/>
    <w:rsid w:val="00C602F5"/>
    <w:rsid w:val="00C739E2"/>
    <w:rsid w:val="00CF6839"/>
    <w:rsid w:val="00D44581"/>
    <w:rsid w:val="00D552E0"/>
    <w:rsid w:val="00DD6CAF"/>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customXml/itemProps2.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2023-08-09T15:07:00Z</dcterms:created>
  <dcterms:modified xsi:type="dcterms:W3CDTF">2023-08-10T21:34:00Z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