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294"/>
        <w:gridCol w:w="7506"/>
      </w:tblGrid>
      <w:tr w:rsidR="003D79F7" w:rsidRPr="00BD662E" w14:paraId="39533E99" w14:textId="77777777" w:rsidTr="005030A0">
        <w:trPr>
          <w:trHeight w:val="12690"/>
        </w:trPr>
        <w:tc>
          <w:tcPr>
            <w:tcW w:w="3600" w:type="dxa"/>
          </w:tcPr>
          <w:p w14:paraId="23193C60" w14:textId="7AD8DC8E" w:rsidR="00F41B2C" w:rsidRPr="00711520" w:rsidRDefault="00D12D8F" w:rsidP="007B3F16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 w:rsidRPr="00711520">
              <w:rPr>
                <w:noProof/>
                <w:sz w:val="18"/>
                <w:szCs w:val="18"/>
              </w:rPr>
              <w:drawing>
                <wp:inline distT="0" distB="0" distL="0" distR="0" wp14:anchorId="6C923848" wp14:editId="14E70F0F">
                  <wp:extent cx="991710" cy="743783"/>
                  <wp:effectExtent l="66675" t="66675" r="66040" b="660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91710" cy="74378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2DFFE0" w14:textId="6ED4D93B" w:rsidR="00C420C8" w:rsidRPr="00FA7D77" w:rsidRDefault="009316B8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KAYLEE</w:t>
            </w:r>
            <w:r w:rsidR="00FA7D77" w:rsidRPr="00FA7D77">
              <w:rPr>
                <w:sz w:val="28"/>
                <w:szCs w:val="28"/>
              </w:rPr>
              <w:t xml:space="preserve"> FOLSOM</w:t>
            </w:r>
          </w:p>
          <w:p w14:paraId="71BDF569" w14:textId="3B7AD2A0" w:rsidR="0040221A" w:rsidRPr="00FA7D77" w:rsidRDefault="003D79F7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28"/>
                <w:szCs w:val="28"/>
              </w:rPr>
            </w:pPr>
            <w:r w:rsidRPr="00FA7D77">
              <w:rPr>
                <w:sz w:val="28"/>
                <w:szCs w:val="28"/>
              </w:rPr>
              <w:t>#</w:t>
            </w:r>
            <w:r w:rsidR="009316B8">
              <w:rPr>
                <w:sz w:val="28"/>
                <w:szCs w:val="28"/>
              </w:rPr>
              <w:t>8</w:t>
            </w:r>
          </w:p>
          <w:p w14:paraId="1F7CB076" w14:textId="6D1F0BF2" w:rsidR="00A248EF" w:rsidRPr="00C3158D" w:rsidRDefault="009316B8" w:rsidP="00A22E70">
            <w:pPr>
              <w:pStyle w:val="Heading1"/>
              <w:pBdr>
                <w:top w:val="single" w:sz="8" w:space="16" w:color="C00000"/>
                <w:bottom w:val="single" w:sz="8" w:space="16" w:color="C00000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927599" w:rsidRPr="00FA7D77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2B</w:t>
            </w:r>
            <w:r w:rsidR="00FA7D77" w:rsidRPr="00FA7D77">
              <w:rPr>
                <w:sz w:val="18"/>
                <w:szCs w:val="18"/>
              </w:rPr>
              <w:t>/</w:t>
            </w:r>
            <w:r w:rsidR="00927599" w:rsidRPr="00FA7D77">
              <w:rPr>
                <w:sz w:val="18"/>
                <w:szCs w:val="18"/>
              </w:rPr>
              <w:t>UT</w:t>
            </w:r>
          </w:p>
          <w:p w14:paraId="0D8A6754" w14:textId="77777777" w:rsidR="00A62C64" w:rsidRPr="00712FF2" w:rsidRDefault="00A62C64" w:rsidP="00A22E70">
            <w:pPr>
              <w:pStyle w:val="Heading3"/>
              <w:rPr>
                <w:sz w:val="18"/>
                <w:szCs w:val="18"/>
                <w:highlight w:val="yellow"/>
              </w:rPr>
            </w:pPr>
          </w:p>
          <w:p w14:paraId="5AE5FD5A" w14:textId="7F96C99A" w:rsidR="00C420C8" w:rsidRPr="00FA7D77" w:rsidRDefault="009316B8" w:rsidP="00234E4C">
            <w:pPr>
              <w:pStyle w:val="Heading3"/>
              <w:rPr>
                <w:rFonts w:asciiTheme="minorHAnsi" w:eastAsiaTheme="minorHAnsi" w:hAnsiTheme="minorHAnsi" w:cstheme="minorBidi"/>
                <w:caps w:val="0"/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kayleed</w:t>
            </w:r>
            <w:r w:rsidR="00FA7D77" w:rsidRPr="00FA7D77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folsom</w:t>
            </w:r>
            <w:r w:rsidR="00C07752" w:rsidRPr="00FA7D77">
              <w:rPr>
                <w:rStyle w:val="Hyperlink"/>
                <w:rFonts w:asciiTheme="minorHAnsi" w:eastAsiaTheme="minorHAnsi" w:hAnsiTheme="minorHAnsi" w:cstheme="minorBidi"/>
                <w:caps w:val="0"/>
                <w:sz w:val="18"/>
                <w:szCs w:val="18"/>
              </w:rPr>
              <w:t>@gmail.com</w:t>
            </w:r>
          </w:p>
          <w:p w14:paraId="651C7094" w14:textId="22EDDC2D" w:rsidR="00BD662E" w:rsidRPr="00FA7D77" w:rsidRDefault="00FA7D77" w:rsidP="0076103B">
            <w:pPr>
              <w:spacing w:after="0"/>
              <w:rPr>
                <w:sz w:val="18"/>
                <w:szCs w:val="18"/>
              </w:rPr>
            </w:pPr>
            <w:r w:rsidRPr="00FA7D77">
              <w:rPr>
                <w:sz w:val="18"/>
                <w:szCs w:val="18"/>
              </w:rPr>
              <w:t>172</w:t>
            </w:r>
            <w:r w:rsidR="00C07752" w:rsidRPr="00FA7D77">
              <w:rPr>
                <w:sz w:val="18"/>
                <w:szCs w:val="18"/>
              </w:rPr>
              <w:t xml:space="preserve"> </w:t>
            </w:r>
            <w:r w:rsidRPr="00FA7D77">
              <w:rPr>
                <w:sz w:val="18"/>
                <w:szCs w:val="18"/>
              </w:rPr>
              <w:t>Pine Hill Drive</w:t>
            </w:r>
          </w:p>
          <w:p w14:paraId="27F29479" w14:textId="279F0C08" w:rsidR="0025127D" w:rsidRPr="00C3158D" w:rsidRDefault="00FA7D77" w:rsidP="0076103B">
            <w:pPr>
              <w:spacing w:after="0"/>
              <w:rPr>
                <w:sz w:val="18"/>
                <w:szCs w:val="18"/>
              </w:rPr>
            </w:pPr>
            <w:r w:rsidRPr="00FA7D77">
              <w:rPr>
                <w:sz w:val="18"/>
                <w:szCs w:val="18"/>
              </w:rPr>
              <w:t>Glenburn</w:t>
            </w:r>
            <w:r w:rsidR="0025127D" w:rsidRPr="00FA7D77">
              <w:rPr>
                <w:sz w:val="18"/>
                <w:szCs w:val="18"/>
              </w:rPr>
              <w:t>, ME 04</w:t>
            </w:r>
            <w:r w:rsidRPr="00FA7D77">
              <w:rPr>
                <w:sz w:val="18"/>
                <w:szCs w:val="18"/>
              </w:rPr>
              <w:t>4</w:t>
            </w:r>
            <w:r w:rsidR="00712FF2" w:rsidRPr="00FA7D77">
              <w:rPr>
                <w:sz w:val="18"/>
                <w:szCs w:val="18"/>
              </w:rPr>
              <w:t>0</w:t>
            </w:r>
            <w:r w:rsidR="00927599" w:rsidRPr="00FA7D77">
              <w:rPr>
                <w:sz w:val="18"/>
                <w:szCs w:val="18"/>
              </w:rPr>
              <w:t>1</w:t>
            </w:r>
          </w:p>
          <w:p w14:paraId="6FEAA622" w14:textId="77777777" w:rsidR="00BD662E" w:rsidRPr="00712FF2" w:rsidRDefault="00BD662E" w:rsidP="00BD662E">
            <w:pPr>
              <w:spacing w:after="0"/>
              <w:rPr>
                <w:sz w:val="18"/>
                <w:szCs w:val="18"/>
                <w:highlight w:val="yellow"/>
              </w:rPr>
            </w:pP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94"/>
            </w:tblGrid>
            <w:tr w:rsidR="00C420C8" w:rsidRPr="00BD662E" w14:paraId="2AB25F4A" w14:textId="77777777" w:rsidTr="009F5A46">
              <w:tc>
                <w:tcPr>
                  <w:tcW w:w="3111" w:type="dxa"/>
                  <w:tcBorders>
                    <w:top w:val="single" w:sz="8" w:space="0" w:color="C00000"/>
                    <w:bottom w:val="single" w:sz="8" w:space="0" w:color="C00000"/>
                  </w:tcBorders>
                  <w:tcMar>
                    <w:top w:w="288" w:type="dxa"/>
                    <w:bottom w:w="288" w:type="dxa"/>
                  </w:tcMar>
                </w:tcPr>
                <w:p w14:paraId="67A6BE16" w14:textId="77777777" w:rsidR="00C420C8" w:rsidRPr="00C3158D" w:rsidRDefault="00270400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>player information</w:t>
                  </w:r>
                </w:p>
                <w:p w14:paraId="02D7392C" w14:textId="77777777" w:rsidR="00C420C8" w:rsidRPr="00C3158D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07616AEB" wp14:editId="3F4F65A7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FF5AB53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5B90509" w14:textId="7E38D68B" w:rsidR="00270400" w:rsidRPr="00FA7D77" w:rsidRDefault="0025127D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Graduation Year:</w:t>
                  </w:r>
                  <w:r w:rsidR="007914B9" w:rsidRPr="00FA7D77">
                    <w:rPr>
                      <w:sz w:val="18"/>
                      <w:szCs w:val="18"/>
                    </w:rPr>
                    <w:t xml:space="preserve"> </w:t>
                  </w:r>
                  <w:r w:rsidR="00C07752" w:rsidRPr="00FA7D77">
                    <w:rPr>
                      <w:sz w:val="18"/>
                      <w:szCs w:val="18"/>
                    </w:rPr>
                    <w:t>202</w:t>
                  </w:r>
                  <w:r w:rsidR="00FA7D77" w:rsidRPr="00FA7D77">
                    <w:rPr>
                      <w:sz w:val="18"/>
                      <w:szCs w:val="18"/>
                    </w:rPr>
                    <w:t>8</w:t>
                  </w:r>
                </w:p>
                <w:p w14:paraId="7602D8A6" w14:textId="48CEBA9B" w:rsidR="00C420C8" w:rsidRPr="00FA7D77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Bats/Throws: </w:t>
                  </w:r>
                  <w:r w:rsidR="00794283" w:rsidRPr="00FA7D77">
                    <w:rPr>
                      <w:sz w:val="18"/>
                      <w:szCs w:val="18"/>
                    </w:rPr>
                    <w:t>R/</w:t>
                  </w:r>
                  <w:r w:rsidR="00010990" w:rsidRPr="00FA7D77">
                    <w:rPr>
                      <w:sz w:val="18"/>
                      <w:szCs w:val="18"/>
                    </w:rPr>
                    <w:t>R</w:t>
                  </w:r>
                </w:p>
                <w:p w14:paraId="0E424B64" w14:textId="338B112D" w:rsidR="0076103B" w:rsidRPr="00FA7D77" w:rsidRDefault="009F5A46" w:rsidP="0076103B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Height: </w:t>
                  </w:r>
                  <w:r w:rsidR="00F61C16" w:rsidRPr="00FA7D77">
                    <w:rPr>
                      <w:sz w:val="18"/>
                      <w:szCs w:val="18"/>
                    </w:rPr>
                    <w:t>5</w:t>
                  </w:r>
                  <w:r w:rsidRPr="00FA7D77">
                    <w:rPr>
                      <w:sz w:val="18"/>
                      <w:szCs w:val="18"/>
                    </w:rPr>
                    <w:t>'</w:t>
                  </w:r>
                  <w:r w:rsidR="00FA7D77" w:rsidRPr="00FA7D77">
                    <w:rPr>
                      <w:sz w:val="18"/>
                      <w:szCs w:val="18"/>
                    </w:rPr>
                    <w:t>5</w:t>
                  </w:r>
                  <w:r w:rsidR="00270400" w:rsidRPr="00FA7D77">
                    <w:rPr>
                      <w:sz w:val="18"/>
                      <w:szCs w:val="18"/>
                    </w:rPr>
                    <w:t>"</w:t>
                  </w:r>
                </w:p>
                <w:p w14:paraId="55FEBC40" w14:textId="77777777" w:rsidR="00F64A70" w:rsidRPr="00FA7D77" w:rsidRDefault="00F64A70" w:rsidP="0076103B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10A02A6" w14:textId="3CFDCD12" w:rsidR="00270400" w:rsidRPr="00FA7D77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GPA:</w:t>
                  </w:r>
                  <w:r w:rsidR="002365A0" w:rsidRPr="00FA7D77">
                    <w:rPr>
                      <w:sz w:val="18"/>
                      <w:szCs w:val="18"/>
                    </w:rPr>
                    <w:t xml:space="preserve"> </w:t>
                  </w:r>
                  <w:r w:rsidR="00FA7D77" w:rsidRPr="00FA7D77">
                    <w:rPr>
                      <w:sz w:val="18"/>
                      <w:szCs w:val="18"/>
                    </w:rPr>
                    <w:t>4.67</w:t>
                  </w:r>
                </w:p>
                <w:p w14:paraId="781456D8" w14:textId="77777777" w:rsidR="00270400" w:rsidRPr="00FA7D77" w:rsidRDefault="00270400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SAT/ACT: </w:t>
                  </w:r>
                  <w:r w:rsidR="00766939" w:rsidRPr="00FA7D77">
                    <w:rPr>
                      <w:sz w:val="18"/>
                      <w:szCs w:val="18"/>
                    </w:rPr>
                    <w:t>Not yet taken</w:t>
                  </w:r>
                </w:p>
                <w:p w14:paraId="436E23D6" w14:textId="6DB0689D" w:rsidR="00766939" w:rsidRPr="00FA7D77" w:rsidRDefault="00766939" w:rsidP="00A22E70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 xml:space="preserve">Intended major: </w:t>
                  </w:r>
                  <w:r w:rsidR="00927599" w:rsidRPr="00FA7D77">
                    <w:rPr>
                      <w:sz w:val="18"/>
                      <w:szCs w:val="18"/>
                    </w:rPr>
                    <w:t>Undecided</w:t>
                  </w:r>
                </w:p>
                <w:p w14:paraId="2603E906" w14:textId="77777777" w:rsidR="00470668" w:rsidRPr="00FA7D77" w:rsidRDefault="00470668" w:rsidP="00A22E70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3F5493AE" w14:textId="58EE257D" w:rsidR="0076103B" w:rsidRPr="00BD662E" w:rsidRDefault="0025127D" w:rsidP="00927599">
                  <w:pPr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Other</w:t>
                  </w:r>
                  <w:r w:rsidR="0076103B" w:rsidRPr="00FA7D77">
                    <w:rPr>
                      <w:sz w:val="18"/>
                      <w:szCs w:val="18"/>
                    </w:rPr>
                    <w:t xml:space="preserve"> a</w:t>
                  </w:r>
                  <w:r w:rsidR="009F5A46" w:rsidRPr="00FA7D77">
                    <w:rPr>
                      <w:sz w:val="18"/>
                      <w:szCs w:val="18"/>
                    </w:rPr>
                    <w:t xml:space="preserve">ctivities: </w:t>
                  </w:r>
                  <w:r w:rsidR="00927599" w:rsidRPr="00FA7D77">
                    <w:rPr>
                      <w:sz w:val="18"/>
                      <w:szCs w:val="18"/>
                    </w:rPr>
                    <w:t xml:space="preserve">Varsity </w:t>
                  </w:r>
                  <w:r w:rsidR="00FA7D77" w:rsidRPr="00FA7D77">
                    <w:rPr>
                      <w:sz w:val="18"/>
                      <w:szCs w:val="18"/>
                    </w:rPr>
                    <w:t>Field Hockey, JV Basketball</w:t>
                  </w:r>
                  <w:r w:rsidR="00927599" w:rsidRPr="00FA7D77">
                    <w:rPr>
                      <w:sz w:val="18"/>
                      <w:szCs w:val="18"/>
                    </w:rPr>
                    <w:t xml:space="preserve">, </w:t>
                  </w:r>
                  <w:r w:rsidR="00C07752" w:rsidRPr="00FA7D77">
                    <w:rPr>
                      <w:sz w:val="18"/>
                      <w:szCs w:val="18"/>
                    </w:rPr>
                    <w:t>Strength</w:t>
                  </w:r>
                  <w:r w:rsidR="00927599" w:rsidRPr="00FA7D77">
                    <w:rPr>
                      <w:sz w:val="18"/>
                      <w:szCs w:val="18"/>
                    </w:rPr>
                    <w:t xml:space="preserve"> &amp; Conditioning</w:t>
                  </w:r>
                  <w:r w:rsidR="007914B9" w:rsidRPr="00FA7D77">
                    <w:rPr>
                      <w:sz w:val="18"/>
                      <w:szCs w:val="18"/>
                    </w:rPr>
                    <w:t xml:space="preserve">, </w:t>
                  </w:r>
                  <w:r w:rsidR="00FA7D77" w:rsidRPr="00FA7D77">
                    <w:rPr>
                      <w:sz w:val="18"/>
                      <w:szCs w:val="18"/>
                    </w:rPr>
                    <w:t>Little League</w:t>
                  </w:r>
                  <w:r w:rsidR="00822122" w:rsidRPr="00FA7D77">
                    <w:rPr>
                      <w:sz w:val="18"/>
                      <w:szCs w:val="18"/>
                    </w:rPr>
                    <w:t xml:space="preserve"> Volunteer</w:t>
                  </w:r>
                  <w:r w:rsidR="00FA7D77" w:rsidRPr="00FA7D77">
                    <w:rPr>
                      <w:sz w:val="18"/>
                      <w:szCs w:val="18"/>
                    </w:rPr>
                    <w:t xml:space="preserve"> Umpire</w:t>
                  </w:r>
                </w:p>
              </w:tc>
            </w:tr>
            <w:tr w:rsidR="00C420C8" w:rsidRPr="00BD662E" w14:paraId="6C3646D3" w14:textId="77777777" w:rsidTr="00C8693E">
              <w:trPr>
                <w:trHeight w:val="970"/>
              </w:trPr>
              <w:tc>
                <w:tcPr>
                  <w:tcW w:w="3111" w:type="dxa"/>
                  <w:tcBorders>
                    <w:top w:val="single" w:sz="8" w:space="0" w:color="C00000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17FE7500" w14:textId="180CF897" w:rsidR="00C420C8" w:rsidRPr="00BD662E" w:rsidRDefault="0082641A" w:rsidP="00A22E70">
                  <w:pPr>
                    <w:pStyle w:val="Heading3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OTHER CONTACTS</w:t>
                  </w:r>
                </w:p>
                <w:p w14:paraId="17DB2FAF" w14:textId="77777777" w:rsidR="00C420C8" w:rsidRPr="00BD662E" w:rsidRDefault="00C420C8" w:rsidP="00A22E70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FB9EEB" wp14:editId="470C82C0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rgbClr val="C0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E468D62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" strokecolor="#c00000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557437E" w14:textId="56C18A43" w:rsidR="00C14E3A" w:rsidRPr="00C3158D" w:rsidRDefault="0076103B" w:rsidP="0000213D">
                  <w:pPr>
                    <w:spacing w:after="0"/>
                    <w:rPr>
                      <w:sz w:val="18"/>
                      <w:szCs w:val="18"/>
                    </w:rPr>
                  </w:pPr>
                  <w:r w:rsidRPr="00C3158D">
                    <w:rPr>
                      <w:sz w:val="18"/>
                      <w:szCs w:val="18"/>
                    </w:rPr>
                    <w:t xml:space="preserve">Parents: </w:t>
                  </w:r>
                  <w:r w:rsidR="00927599">
                    <w:rPr>
                      <w:sz w:val="18"/>
                      <w:szCs w:val="18"/>
                    </w:rPr>
                    <w:t>J</w:t>
                  </w:r>
                  <w:r w:rsidR="004E5448">
                    <w:rPr>
                      <w:sz w:val="18"/>
                      <w:szCs w:val="18"/>
                    </w:rPr>
                    <w:t>a</w:t>
                  </w:r>
                  <w:r w:rsidR="00FA7D77">
                    <w:rPr>
                      <w:sz w:val="18"/>
                      <w:szCs w:val="18"/>
                    </w:rPr>
                    <w:t>son Folsom and Jennifer Folsom</w:t>
                  </w:r>
                </w:p>
                <w:p w14:paraId="5DA553DA" w14:textId="24F03281" w:rsidR="0025127D" w:rsidRDefault="00927599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</w:t>
                  </w:r>
                  <w:r w:rsidR="00B02F95" w:rsidRPr="00C3158D">
                    <w:rPr>
                      <w:sz w:val="18"/>
                      <w:szCs w:val="18"/>
                    </w:rPr>
                    <w:t>7-</w:t>
                  </w:r>
                  <w:r w:rsidR="004E5448">
                    <w:rPr>
                      <w:sz w:val="18"/>
                      <w:szCs w:val="18"/>
                    </w:rPr>
                    <w:t>8</w:t>
                  </w:r>
                  <w:r w:rsidR="00FA7D77">
                    <w:rPr>
                      <w:sz w:val="18"/>
                      <w:szCs w:val="18"/>
                    </w:rPr>
                    <w:t>52</w:t>
                  </w:r>
                  <w:r w:rsidR="00B02F95" w:rsidRPr="00C3158D">
                    <w:rPr>
                      <w:sz w:val="18"/>
                      <w:szCs w:val="18"/>
                    </w:rPr>
                    <w:t>-</w:t>
                  </w:r>
                  <w:r w:rsidR="00FA7D77">
                    <w:rPr>
                      <w:sz w:val="18"/>
                      <w:szCs w:val="18"/>
                    </w:rPr>
                    <w:t>1658 (Jason)</w:t>
                  </w:r>
                </w:p>
                <w:p w14:paraId="5EC6733A" w14:textId="7722A172" w:rsidR="00FA7D77" w:rsidRPr="00C3158D" w:rsidRDefault="00FA7D77" w:rsidP="0025127D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207-561-0611 (Jennifer)</w:t>
                  </w:r>
                </w:p>
                <w:p w14:paraId="39861E13" w14:textId="77777777" w:rsidR="00FA7D77" w:rsidRPr="00FA7D77" w:rsidRDefault="00FA7D77" w:rsidP="00B02F95">
                  <w:pPr>
                    <w:spacing w:after="0"/>
                    <w:rPr>
                      <w:sz w:val="18"/>
                      <w:szCs w:val="18"/>
                    </w:rPr>
                  </w:pPr>
                  <w:hyperlink r:id="rId9" w:history="1">
                    <w:r w:rsidRPr="00FA7D77">
                      <w:rPr>
                        <w:rStyle w:val="Hyperlink"/>
                        <w:sz w:val="18"/>
                        <w:szCs w:val="18"/>
                      </w:rPr>
                      <w:t>folsomj@yahoo.com</w:t>
                    </w:r>
                  </w:hyperlink>
                </w:p>
                <w:p w14:paraId="73F925E1" w14:textId="68BFDFE4" w:rsidR="0000213D" w:rsidRPr="00FA7D77" w:rsidRDefault="00FA7D77" w:rsidP="00B02F95">
                  <w:pPr>
                    <w:spacing w:after="0"/>
                    <w:rPr>
                      <w:color w:val="0563C1" w:themeColor="hyperlink"/>
                      <w:sz w:val="18"/>
                      <w:szCs w:val="18"/>
                      <w:u w:val="single"/>
                    </w:rPr>
                  </w:pPr>
                  <w:hyperlink r:id="rId10" w:history="1">
                    <w:r w:rsidRPr="00FA7D77">
                      <w:rPr>
                        <w:rStyle w:val="Hyperlink"/>
                        <w:sz w:val="18"/>
                        <w:szCs w:val="18"/>
                      </w:rPr>
                      <w:t>jennifer.i.folsom@gmail.com</w:t>
                    </w:r>
                  </w:hyperlink>
                  <w:r w:rsidR="00E6303E" w:rsidRPr="00FA7D7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F47216C" w14:textId="77777777" w:rsidR="007914B9" w:rsidRPr="00C3158D" w:rsidRDefault="007914B9" w:rsidP="00FA7D77">
                  <w:pPr>
                    <w:spacing w:after="0"/>
                    <w:jc w:val="both"/>
                    <w:rPr>
                      <w:sz w:val="18"/>
                      <w:szCs w:val="18"/>
                    </w:rPr>
                  </w:pPr>
                </w:p>
                <w:p w14:paraId="6EACBAB1" w14:textId="7CB458B7" w:rsidR="009316B8" w:rsidRPr="009316B8" w:rsidRDefault="009316B8" w:rsidP="009316B8">
                  <w:pPr>
                    <w:spacing w:after="0"/>
                    <w:rPr>
                      <w:sz w:val="18"/>
                      <w:szCs w:val="18"/>
                    </w:rPr>
                  </w:pPr>
                  <w:r w:rsidRPr="009316B8">
                    <w:rPr>
                      <w:sz w:val="18"/>
                      <w:szCs w:val="18"/>
                    </w:rPr>
                    <w:t>Pitch</w:t>
                  </w:r>
                  <w:r w:rsidRPr="009316B8">
                    <w:rPr>
                      <w:sz w:val="18"/>
                      <w:szCs w:val="18"/>
                    </w:rPr>
                    <w:t xml:space="preserve">ing Coach: </w:t>
                  </w:r>
                </w:p>
                <w:p w14:paraId="73831DBF" w14:textId="00A31A2B" w:rsidR="009316B8" w:rsidRPr="00C3158D" w:rsidRDefault="009316B8" w:rsidP="009316B8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Rick Roberts</w:t>
                  </w:r>
                </w:p>
                <w:p w14:paraId="455CDB73" w14:textId="2F9C293E" w:rsidR="009316B8" w:rsidRPr="00FA7D77" w:rsidRDefault="009316B8" w:rsidP="009316B8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207-</w:t>
                  </w:r>
                  <w:r>
                    <w:rPr>
                      <w:sz w:val="18"/>
                      <w:szCs w:val="18"/>
                    </w:rPr>
                    <w:t>460</w:t>
                  </w:r>
                  <w:r w:rsidRPr="00FA7D77">
                    <w:rPr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5251</w:t>
                  </w:r>
                  <w:r w:rsidRPr="00FA7D77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5764D4F0" w14:textId="77777777" w:rsidR="009316B8" w:rsidRDefault="009316B8" w:rsidP="00927599">
                  <w:pPr>
                    <w:spacing w:after="0"/>
                    <w:rPr>
                      <w:sz w:val="18"/>
                      <w:szCs w:val="18"/>
                    </w:rPr>
                  </w:pPr>
                </w:p>
                <w:p w14:paraId="031DD99C" w14:textId="165BB614" w:rsidR="00FA7D77" w:rsidRDefault="00927599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Strength &amp; Conditioning</w:t>
                  </w:r>
                  <w:r w:rsidR="00B02F95" w:rsidRPr="00C3158D">
                    <w:rPr>
                      <w:sz w:val="18"/>
                      <w:szCs w:val="18"/>
                    </w:rPr>
                    <w:t xml:space="preserve"> Coach</w:t>
                  </w:r>
                  <w:r w:rsidR="007914B9" w:rsidRPr="00C3158D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234A79A" w14:textId="5A5828B0" w:rsidR="00D50B32" w:rsidRPr="00C3158D" w:rsidRDefault="00FA7D77" w:rsidP="00927599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Marcus Theriault</w:t>
                  </w:r>
                </w:p>
                <w:p w14:paraId="650E0BAB" w14:textId="77777777" w:rsidR="00FA7D77" w:rsidRDefault="00FA7D77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proofErr w:type="gramStart"/>
                  <w:r w:rsidRPr="00FA7D77">
                    <w:rPr>
                      <w:rStyle w:val="Hyperlink"/>
                      <w:sz w:val="18"/>
                      <w:szCs w:val="18"/>
                    </w:rPr>
                    <w:t>marcus.theriault</w:t>
                  </w:r>
                  <w:proofErr w:type="gramEnd"/>
                  <w:hyperlink r:id="rId11" w:history="1">
                    <w:r w:rsidR="00B02F95" w:rsidRPr="00FA7D77">
                      <w:rPr>
                        <w:rStyle w:val="Hyperlink"/>
                        <w:sz w:val="18"/>
                        <w:szCs w:val="18"/>
                      </w:rPr>
                      <w:t>@</w:t>
                    </w:r>
                    <w:r w:rsidRPr="00FA7D77">
                      <w:rPr>
                        <w:rStyle w:val="Hyperlink"/>
                        <w:sz w:val="18"/>
                        <w:szCs w:val="18"/>
                      </w:rPr>
                      <w:t>yahoo</w:t>
                    </w:r>
                    <w:r w:rsidR="00B02F95" w:rsidRPr="00FA7D77">
                      <w:rPr>
                        <w:rStyle w:val="Hyperlink"/>
                        <w:sz w:val="18"/>
                        <w:szCs w:val="18"/>
                      </w:rPr>
                      <w:t>.com</w:t>
                    </w:r>
                  </w:hyperlink>
                  <w:r w:rsidR="00D50B32" w:rsidRPr="00FA7D77">
                    <w:rPr>
                      <w:sz w:val="18"/>
                      <w:szCs w:val="18"/>
                    </w:rPr>
                    <w:t xml:space="preserve"> </w:t>
                  </w:r>
                </w:p>
                <w:p w14:paraId="21284051" w14:textId="654EFEC5" w:rsidR="007914B9" w:rsidRPr="00FA7D77" w:rsidRDefault="00FA7D77" w:rsidP="007914B9">
                  <w:pPr>
                    <w:spacing w:after="0"/>
                    <w:rPr>
                      <w:sz w:val="18"/>
                      <w:szCs w:val="18"/>
                    </w:rPr>
                  </w:pPr>
                  <w:r w:rsidRPr="00FA7D77">
                    <w:rPr>
                      <w:sz w:val="18"/>
                      <w:szCs w:val="18"/>
                    </w:rPr>
                    <w:t>207-944-3722</w:t>
                  </w:r>
                  <w:r w:rsidR="007914B9" w:rsidRPr="00FA7D77">
                    <w:rPr>
                      <w:sz w:val="18"/>
                      <w:szCs w:val="18"/>
                    </w:rPr>
                    <w:t xml:space="preserve">  </w:t>
                  </w:r>
                </w:p>
                <w:p w14:paraId="3FA65C78" w14:textId="253C0556" w:rsidR="007914B9" w:rsidRPr="00BD662E" w:rsidRDefault="007914B9" w:rsidP="00E6303E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94807AE" w14:textId="75687C95" w:rsidR="00C420C8" w:rsidRPr="00BD662E" w:rsidRDefault="00C8693E" w:rsidP="003856C9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C5DE0" wp14:editId="44805A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8981440</wp:posOffset>
                      </wp:positionV>
                      <wp:extent cx="6781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E1C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07.2pt" to="531.35pt,7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" strokecolor="#c0000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200" w:type="dxa"/>
          </w:tcPr>
          <w:tbl>
            <w:tblPr>
              <w:tblW w:w="7506" w:type="dxa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506"/>
            </w:tblGrid>
            <w:tr w:rsidR="00C420C8" w:rsidRPr="00BD662E" w14:paraId="602A999F" w14:textId="77777777" w:rsidTr="00110D60">
              <w:trPr>
                <w:trHeight w:val="4104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B5BA84D" w14:textId="4D31E686" w:rsidR="00C420C8" w:rsidRPr="00BD662E" w:rsidRDefault="00270400" w:rsidP="00270400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TRAVEL TEAM</w:t>
                  </w:r>
                </w:p>
                <w:p w14:paraId="6654892E" w14:textId="7D5C1889" w:rsidR="00C420C8" w:rsidRPr="00B34D19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34D19">
                    <w:rPr>
                      <w:sz w:val="18"/>
                      <w:szCs w:val="18"/>
                    </w:rPr>
                    <w:t xml:space="preserve">CURRENT TEAM: </w:t>
                  </w:r>
                  <w:r w:rsidR="00F51B29" w:rsidRPr="00B34D19">
                    <w:rPr>
                      <w:sz w:val="18"/>
                      <w:szCs w:val="18"/>
                    </w:rPr>
                    <w:t xml:space="preserve">NEW ENGLAND ELITE </w:t>
                  </w:r>
                  <w:r w:rsidR="00A7340C" w:rsidRPr="00B34D19">
                    <w:rPr>
                      <w:sz w:val="18"/>
                      <w:szCs w:val="18"/>
                    </w:rPr>
                    <w:t>1</w:t>
                  </w:r>
                  <w:r w:rsidR="00B34D19" w:rsidRPr="00B34D19">
                    <w:rPr>
                      <w:sz w:val="18"/>
                      <w:szCs w:val="18"/>
                    </w:rPr>
                    <w:t>6</w:t>
                  </w:r>
                  <w:r w:rsidR="00A7340C" w:rsidRPr="00B34D19">
                    <w:rPr>
                      <w:sz w:val="18"/>
                      <w:szCs w:val="18"/>
                    </w:rPr>
                    <w:t xml:space="preserve">U </w:t>
                  </w:r>
                  <w:r w:rsidR="00B34D19" w:rsidRPr="00B34D19">
                    <w:rPr>
                      <w:sz w:val="18"/>
                      <w:szCs w:val="18"/>
                    </w:rPr>
                    <w:t>Wilcox National</w:t>
                  </w:r>
                </w:p>
                <w:p w14:paraId="541FA98A" w14:textId="4DBE516A" w:rsidR="001536E8" w:rsidRPr="00B34D19" w:rsidRDefault="00927599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B34D19">
                    <w:rPr>
                      <w:sz w:val="18"/>
                      <w:szCs w:val="18"/>
                    </w:rPr>
                    <w:t xml:space="preserve">HEAD COACH: </w:t>
                  </w:r>
                  <w:r w:rsidR="00B34D19" w:rsidRPr="00B34D19">
                    <w:rPr>
                      <w:sz w:val="18"/>
                      <w:szCs w:val="18"/>
                    </w:rPr>
                    <w:t>Fred Wilcox</w:t>
                  </w:r>
                </w:p>
                <w:p w14:paraId="5DB7E853" w14:textId="6A7B7A58" w:rsidR="001536E8" w:rsidRPr="005E143A" w:rsidRDefault="003D79F7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COACH'S PHONE: </w:t>
                  </w:r>
                  <w:r w:rsidR="00822122" w:rsidRPr="005E143A">
                    <w:rPr>
                      <w:sz w:val="18"/>
                      <w:szCs w:val="18"/>
                    </w:rPr>
                    <w:t xml:space="preserve">(207) </w:t>
                  </w:r>
                  <w:r w:rsidR="00B34D19" w:rsidRPr="005E143A">
                    <w:rPr>
                      <w:sz w:val="18"/>
                      <w:szCs w:val="18"/>
                    </w:rPr>
                    <w:t>239-9107</w:t>
                  </w:r>
                </w:p>
                <w:p w14:paraId="7358A625" w14:textId="36930B7B" w:rsidR="001536E8" w:rsidRPr="005E143A" w:rsidRDefault="001536E8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COACH'S E-MAIL: </w:t>
                  </w:r>
                  <w:r w:rsidR="00B34D19" w:rsidRPr="005E143A">
                    <w:rPr>
                      <w:sz w:val="18"/>
                      <w:szCs w:val="18"/>
                    </w:rPr>
                    <w:t>ffw322</w:t>
                  </w:r>
                  <w:r w:rsidR="00822122" w:rsidRPr="005E143A">
                    <w:rPr>
                      <w:sz w:val="18"/>
                      <w:szCs w:val="18"/>
                    </w:rPr>
                    <w:t>@yahoo.com</w:t>
                  </w:r>
                </w:p>
                <w:p w14:paraId="2AEACC29" w14:textId="37D7B051" w:rsidR="001536E8" w:rsidRPr="005E143A" w:rsidRDefault="00D700FA" w:rsidP="001536E8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</w:t>
                  </w:r>
                  <w:r w:rsidR="003B6CA2" w:rsidRPr="005E143A">
                    <w:rPr>
                      <w:sz w:val="18"/>
                      <w:szCs w:val="18"/>
                    </w:rPr>
                    <w:t>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="001536E8" w:rsidRPr="005E143A">
                    <w:rPr>
                      <w:sz w:val="18"/>
                      <w:szCs w:val="18"/>
                    </w:rPr>
                    <w:t xml:space="preserve"> SCHEDULE:</w:t>
                  </w:r>
                </w:p>
                <w:p w14:paraId="4BCFEDE8" w14:textId="1871E25A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6/2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6/2</w:t>
                  </w:r>
                  <w:r w:rsidR="00B34D19" w:rsidRPr="005E143A">
                    <w:rPr>
                      <w:sz w:val="18"/>
                      <w:szCs w:val="18"/>
                    </w:rPr>
                    <w:t>8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34D19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B34D19" w:rsidRPr="005E143A">
                    <w:rPr>
                      <w:sz w:val="18"/>
                      <w:szCs w:val="18"/>
                    </w:rPr>
                    <w:t>Lucky 7, Windsor, CT</w:t>
                  </w:r>
                </w:p>
                <w:p w14:paraId="02E6B94C" w14:textId="606BE163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</w:t>
                  </w:r>
                  <w:r w:rsidR="00B245DB" w:rsidRPr="005E143A">
                    <w:rPr>
                      <w:sz w:val="18"/>
                      <w:szCs w:val="18"/>
                    </w:rPr>
                    <w:t>2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245DB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7/</w:t>
                  </w:r>
                  <w:r w:rsidR="00B245DB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B245DB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B245DB" w:rsidRPr="005E143A">
                    <w:rPr>
                      <w:sz w:val="18"/>
                      <w:szCs w:val="18"/>
                    </w:rPr>
                    <w:t>TNT Showcase, Eastern PA</w:t>
                  </w:r>
                </w:p>
                <w:p w14:paraId="685F4E2E" w14:textId="441D0B3C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7/1</w:t>
                  </w:r>
                  <w:r w:rsidR="005E143A" w:rsidRPr="005E143A">
                    <w:rPr>
                      <w:sz w:val="18"/>
                      <w:szCs w:val="18"/>
                    </w:rPr>
                    <w:t>0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7/1</w:t>
                  </w:r>
                  <w:r w:rsidR="005E143A" w:rsidRPr="005E143A">
                    <w:rPr>
                      <w:sz w:val="18"/>
                      <w:szCs w:val="18"/>
                    </w:rPr>
                    <w:t>2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5E143A" w:rsidRPr="005E143A">
                    <w:rPr>
                      <w:sz w:val="18"/>
                      <w:szCs w:val="18"/>
                    </w:rPr>
                    <w:t>Fusion Showcase, Londonderry, NH</w:t>
                  </w:r>
                </w:p>
                <w:p w14:paraId="2B47360C" w14:textId="7F204639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</w:t>
                  </w:r>
                  <w:r w:rsidR="005E143A" w:rsidRPr="005E143A">
                    <w:rPr>
                      <w:sz w:val="18"/>
                      <w:szCs w:val="18"/>
                    </w:rPr>
                    <w:t>17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7/</w:t>
                  </w:r>
                  <w:r w:rsidR="005E143A" w:rsidRPr="005E143A">
                    <w:rPr>
                      <w:sz w:val="18"/>
                      <w:szCs w:val="18"/>
                    </w:rPr>
                    <w:t>19/</w:t>
                  </w:r>
                  <w:r w:rsidRPr="005E143A">
                    <w:rPr>
                      <w:sz w:val="18"/>
                      <w:szCs w:val="18"/>
                    </w:rPr>
                    <w:t>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5E143A" w:rsidRPr="005E143A">
                    <w:rPr>
                      <w:sz w:val="18"/>
                      <w:szCs w:val="18"/>
                    </w:rPr>
                    <w:t>Fusion Scorcher, Londonderry, NH</w:t>
                  </w:r>
                </w:p>
                <w:p w14:paraId="65F13416" w14:textId="6980C33D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7/</w:t>
                  </w:r>
                  <w:r w:rsidR="005E143A" w:rsidRPr="005E143A">
                    <w:rPr>
                      <w:sz w:val="18"/>
                      <w:szCs w:val="18"/>
                    </w:rPr>
                    <w:t>31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</w:t>
                  </w:r>
                  <w:r w:rsidR="005E143A" w:rsidRPr="005E143A">
                    <w:rPr>
                      <w:sz w:val="18"/>
                      <w:szCs w:val="18"/>
                    </w:rPr>
                    <w:t>8</w:t>
                  </w:r>
                  <w:r w:rsidRPr="005E143A">
                    <w:rPr>
                      <w:sz w:val="18"/>
                      <w:szCs w:val="18"/>
                    </w:rPr>
                    <w:t>/</w:t>
                  </w:r>
                  <w:r w:rsidR="005E143A" w:rsidRPr="005E143A">
                    <w:rPr>
                      <w:sz w:val="18"/>
                      <w:szCs w:val="18"/>
                    </w:rPr>
                    <w:t>2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5E143A" w:rsidRPr="005E143A">
                    <w:rPr>
                      <w:sz w:val="18"/>
                      <w:szCs w:val="18"/>
                    </w:rPr>
                    <w:t>Firecracker Sports, South Portland, ME</w:t>
                  </w:r>
                </w:p>
                <w:p w14:paraId="71682600" w14:textId="0FD6D133" w:rsidR="00865997" w:rsidRPr="005E143A" w:rsidRDefault="00865997" w:rsidP="00865997">
                  <w:pPr>
                    <w:pStyle w:val="ListParagraph"/>
                    <w:numPr>
                      <w:ilvl w:val="0"/>
                      <w:numId w:val="11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8/</w:t>
                  </w:r>
                  <w:r w:rsidR="005E143A" w:rsidRPr="005E143A">
                    <w:rPr>
                      <w:sz w:val="18"/>
                      <w:szCs w:val="18"/>
                    </w:rPr>
                    <w:t>7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 xml:space="preserve"> – 8/</w:t>
                  </w:r>
                  <w:r w:rsidR="005E143A" w:rsidRPr="005E143A">
                    <w:rPr>
                      <w:sz w:val="18"/>
                      <w:szCs w:val="18"/>
                    </w:rPr>
                    <w:t>9</w:t>
                  </w:r>
                  <w:r w:rsidRPr="005E143A">
                    <w:rPr>
                      <w:sz w:val="18"/>
                      <w:szCs w:val="18"/>
                    </w:rPr>
                    <w:t>/2</w:t>
                  </w:r>
                  <w:r w:rsidR="005E143A" w:rsidRPr="005E143A">
                    <w:rPr>
                      <w:sz w:val="18"/>
                      <w:szCs w:val="18"/>
                    </w:rPr>
                    <w:t>6</w:t>
                  </w:r>
                  <w:r w:rsidRPr="005E143A">
                    <w:rPr>
                      <w:sz w:val="18"/>
                      <w:szCs w:val="18"/>
                    </w:rPr>
                    <w:t>: E</w:t>
                  </w:r>
                  <w:r w:rsidR="005E143A" w:rsidRPr="005E143A">
                    <w:rPr>
                      <w:sz w:val="18"/>
                      <w:szCs w:val="18"/>
                    </w:rPr>
                    <w:t>OS ALS Tournament, Tewksbury, MA</w:t>
                  </w:r>
                </w:p>
                <w:p w14:paraId="73FE33F3" w14:textId="4103E2B5" w:rsidR="00311F4A" w:rsidRPr="005E143A" w:rsidRDefault="00073635" w:rsidP="000F022F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EXPERIENCE:</w:t>
                  </w:r>
                </w:p>
                <w:p w14:paraId="44FE75A3" w14:textId="73B5F622" w:rsidR="00A7340C" w:rsidRPr="005E143A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4</w:t>
                  </w:r>
                  <w:r w:rsidR="000C585D" w:rsidRPr="005E143A">
                    <w:rPr>
                      <w:sz w:val="18"/>
                      <w:szCs w:val="18"/>
                    </w:rPr>
                    <w:t>-202</w:t>
                  </w:r>
                  <w:r w:rsidR="00B34D19" w:rsidRPr="005E143A">
                    <w:rPr>
                      <w:sz w:val="18"/>
                      <w:szCs w:val="18"/>
                    </w:rPr>
                    <w:t>5</w:t>
                  </w:r>
                  <w:r w:rsidRPr="005E143A">
                    <w:rPr>
                      <w:sz w:val="18"/>
                      <w:szCs w:val="18"/>
                    </w:rPr>
                    <w:t xml:space="preserve"> NE Elite 1</w:t>
                  </w:r>
                  <w:r w:rsidR="00B34D19" w:rsidRPr="005E143A">
                    <w:rPr>
                      <w:sz w:val="18"/>
                      <w:szCs w:val="18"/>
                    </w:rPr>
                    <w:t>4</w:t>
                  </w:r>
                  <w:r w:rsidRPr="005E143A">
                    <w:rPr>
                      <w:sz w:val="18"/>
                      <w:szCs w:val="18"/>
                    </w:rPr>
                    <w:t xml:space="preserve">U </w:t>
                  </w:r>
                  <w:r w:rsidR="00B34D19" w:rsidRPr="005E143A">
                    <w:rPr>
                      <w:sz w:val="18"/>
                      <w:szCs w:val="18"/>
                    </w:rPr>
                    <w:t>Wilcox National</w:t>
                  </w:r>
                </w:p>
                <w:p w14:paraId="08CC77D6" w14:textId="57976D43" w:rsidR="000C585D" w:rsidRPr="005E143A" w:rsidRDefault="000C585D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3-2024</w:t>
                  </w:r>
                  <w:r w:rsidRPr="005E143A">
                    <w:rPr>
                      <w:sz w:val="18"/>
                      <w:szCs w:val="18"/>
                    </w:rPr>
                    <w:t xml:space="preserve"> NE Elite 1</w:t>
                  </w:r>
                  <w:r w:rsidR="00B34D19" w:rsidRPr="005E143A">
                    <w:rPr>
                      <w:sz w:val="18"/>
                      <w:szCs w:val="18"/>
                    </w:rPr>
                    <w:t>4</w:t>
                  </w:r>
                  <w:r w:rsidRPr="005E143A">
                    <w:rPr>
                      <w:sz w:val="18"/>
                      <w:szCs w:val="18"/>
                    </w:rPr>
                    <w:t xml:space="preserve">U </w:t>
                  </w:r>
                  <w:r w:rsidR="00B34D19" w:rsidRPr="005E143A">
                    <w:rPr>
                      <w:sz w:val="18"/>
                      <w:szCs w:val="18"/>
                    </w:rPr>
                    <w:t>Wilcox</w:t>
                  </w:r>
                </w:p>
                <w:p w14:paraId="17E820AF" w14:textId="204E3350" w:rsidR="00A7340C" w:rsidRPr="005E143A" w:rsidRDefault="00A7340C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3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B34D19" w:rsidRPr="005E143A">
                    <w:rPr>
                      <w:sz w:val="18"/>
                      <w:szCs w:val="18"/>
                    </w:rPr>
                    <w:t>Sluggers Outlaws 14U Orange, Maine Adrenaline 16U</w:t>
                  </w:r>
                </w:p>
                <w:p w14:paraId="0D02DFF3" w14:textId="52DCB0F4" w:rsidR="0025127D" w:rsidRPr="005E143A" w:rsidRDefault="00927599" w:rsidP="000A75A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B34D19" w:rsidRPr="005E143A">
                    <w:rPr>
                      <w:sz w:val="18"/>
                      <w:szCs w:val="18"/>
                    </w:rPr>
                    <w:t>2</w:t>
                  </w:r>
                  <w:r w:rsidR="00A7340C" w:rsidRPr="005E143A">
                    <w:rPr>
                      <w:sz w:val="18"/>
                      <w:szCs w:val="18"/>
                    </w:rPr>
                    <w:t xml:space="preserve"> </w:t>
                  </w:r>
                  <w:r w:rsidR="00B34D19" w:rsidRPr="005E143A">
                    <w:rPr>
                      <w:sz w:val="18"/>
                      <w:szCs w:val="18"/>
                    </w:rPr>
                    <w:t>Sluggers Outlaws 12U Black</w:t>
                  </w:r>
                </w:p>
                <w:p w14:paraId="2E5AA8D5" w14:textId="77777777" w:rsidR="005E143A" w:rsidRDefault="00927599" w:rsidP="005E143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</w:t>
                  </w:r>
                  <w:r w:rsidR="00B34D19" w:rsidRPr="005E143A">
                    <w:rPr>
                      <w:sz w:val="18"/>
                      <w:szCs w:val="18"/>
                    </w:rPr>
                    <w:t>0</w:t>
                  </w:r>
                  <w:r w:rsidRPr="005E143A">
                    <w:rPr>
                      <w:sz w:val="18"/>
                      <w:szCs w:val="18"/>
                    </w:rPr>
                    <w:t>21 S</w:t>
                  </w:r>
                  <w:r w:rsidR="00B34D19" w:rsidRPr="005E143A">
                    <w:rPr>
                      <w:sz w:val="18"/>
                      <w:szCs w:val="18"/>
                    </w:rPr>
                    <w:t>luggers Outlaws 12U Orange</w:t>
                  </w:r>
                </w:p>
                <w:p w14:paraId="6D57E64A" w14:textId="518D21E8" w:rsidR="00927599" w:rsidRPr="005E143A" w:rsidRDefault="00927599" w:rsidP="005E143A">
                  <w:pPr>
                    <w:pStyle w:val="ListParagraph"/>
                    <w:numPr>
                      <w:ilvl w:val="0"/>
                      <w:numId w:val="13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2020 S</w:t>
                  </w:r>
                  <w:r w:rsidR="00B34D19" w:rsidRPr="005E143A">
                    <w:rPr>
                      <w:sz w:val="18"/>
                      <w:szCs w:val="18"/>
                    </w:rPr>
                    <w:t>luggers 10U</w:t>
                  </w:r>
                </w:p>
              </w:tc>
            </w:tr>
            <w:tr w:rsidR="00E146E6" w:rsidRPr="00BD662E" w14:paraId="12CAAB81" w14:textId="77777777" w:rsidTr="00110D60">
              <w:trPr>
                <w:trHeight w:val="5056"/>
              </w:trPr>
              <w:tc>
                <w:tcPr>
                  <w:tcW w:w="7506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D544299" w14:textId="3777EEF6" w:rsidR="00E146E6" w:rsidRPr="00BD662E" w:rsidRDefault="00E146E6" w:rsidP="0040221A">
                  <w:pPr>
                    <w:pStyle w:val="Heading2"/>
                    <w:pBdr>
                      <w:top w:val="single" w:sz="8" w:space="6" w:color="C00000"/>
                      <w:bottom w:val="single" w:sz="8" w:space="6" w:color="C00000"/>
                    </w:pBdr>
                    <w:rPr>
                      <w:sz w:val="18"/>
                      <w:szCs w:val="18"/>
                    </w:rPr>
                  </w:pPr>
                  <w:r w:rsidRPr="00BD662E">
                    <w:rPr>
                      <w:sz w:val="18"/>
                      <w:szCs w:val="18"/>
                    </w:rPr>
                    <w:t>high school team</w:t>
                  </w:r>
                </w:p>
                <w:p w14:paraId="048BDF9F" w14:textId="07A49B17" w:rsidR="00E146E6" w:rsidRPr="005E143A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SCHOOL: </w:t>
                  </w:r>
                  <w:r w:rsidR="005E143A" w:rsidRPr="005E143A">
                    <w:rPr>
                      <w:sz w:val="18"/>
                      <w:szCs w:val="18"/>
                    </w:rPr>
                    <w:t>BANGOR</w:t>
                  </w:r>
                  <w:r w:rsidR="00F17989" w:rsidRPr="005E143A">
                    <w:rPr>
                      <w:sz w:val="18"/>
                      <w:szCs w:val="18"/>
                    </w:rPr>
                    <w:t xml:space="preserve"> </w:t>
                  </w:r>
                  <w:r w:rsidR="0025127D" w:rsidRPr="005E143A">
                    <w:rPr>
                      <w:sz w:val="18"/>
                      <w:szCs w:val="18"/>
                    </w:rPr>
                    <w:t>HIGH SCHOOL</w:t>
                  </w:r>
                  <w:r w:rsidR="00711520" w:rsidRPr="005E143A">
                    <w:rPr>
                      <w:sz w:val="18"/>
                      <w:szCs w:val="18"/>
                    </w:rPr>
                    <w:t xml:space="preserve"> – </w:t>
                  </w:r>
                  <w:r w:rsidR="005E143A" w:rsidRPr="005E143A">
                    <w:rPr>
                      <w:sz w:val="18"/>
                      <w:szCs w:val="18"/>
                    </w:rPr>
                    <w:t>BANGOR</w:t>
                  </w:r>
                  <w:r w:rsidR="00711520" w:rsidRPr="005E143A">
                    <w:rPr>
                      <w:sz w:val="18"/>
                      <w:szCs w:val="18"/>
                    </w:rPr>
                    <w:t>, MAINE</w:t>
                  </w:r>
                </w:p>
                <w:p w14:paraId="050E89CB" w14:textId="41D99F83" w:rsidR="00E146E6" w:rsidRPr="005E143A" w:rsidRDefault="00E146E6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HEAD COACH: </w:t>
                  </w:r>
                  <w:r w:rsidR="005E143A" w:rsidRPr="005E143A">
                    <w:rPr>
                      <w:sz w:val="18"/>
                      <w:szCs w:val="18"/>
                    </w:rPr>
                    <w:t>Sophia Sciarappa</w:t>
                  </w:r>
                </w:p>
                <w:p w14:paraId="2F3A10A6" w14:textId="78B65AA0" w:rsidR="00C33E39" w:rsidRPr="005E143A" w:rsidRDefault="009324E5" w:rsidP="007F3101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COACH’S PHONE: </w:t>
                  </w:r>
                  <w:r w:rsidR="00A7340C" w:rsidRPr="005E143A">
                    <w:rPr>
                      <w:sz w:val="18"/>
                      <w:szCs w:val="18"/>
                    </w:rPr>
                    <w:t>(7</w:t>
                  </w:r>
                  <w:r w:rsidR="005E143A" w:rsidRPr="005E143A">
                    <w:rPr>
                      <w:sz w:val="18"/>
                      <w:szCs w:val="18"/>
                    </w:rPr>
                    <w:t>44</w:t>
                  </w:r>
                  <w:r w:rsidR="00A7340C" w:rsidRPr="005E143A">
                    <w:rPr>
                      <w:sz w:val="18"/>
                      <w:szCs w:val="18"/>
                    </w:rPr>
                    <w:t xml:space="preserve">) </w:t>
                  </w:r>
                  <w:r w:rsidR="005E143A" w:rsidRPr="005E143A">
                    <w:rPr>
                      <w:sz w:val="18"/>
                      <w:szCs w:val="18"/>
                    </w:rPr>
                    <w:t>230</w:t>
                  </w:r>
                  <w:r w:rsidR="00A7340C" w:rsidRPr="005E143A">
                    <w:rPr>
                      <w:sz w:val="18"/>
                      <w:szCs w:val="18"/>
                    </w:rPr>
                    <w:t>-</w:t>
                  </w:r>
                  <w:r w:rsidR="005E143A" w:rsidRPr="005E143A">
                    <w:rPr>
                      <w:sz w:val="18"/>
                      <w:szCs w:val="18"/>
                    </w:rPr>
                    <w:t>6726</w:t>
                  </w:r>
                </w:p>
                <w:p w14:paraId="08272BC9" w14:textId="5E5B6C07" w:rsidR="00213B85" w:rsidRPr="005E143A" w:rsidRDefault="00E146E6" w:rsidP="000F022F">
                  <w:pPr>
                    <w:jc w:val="left"/>
                    <w:rPr>
                      <w:rStyle w:val="Hyperlink"/>
                      <w:color w:val="auto"/>
                      <w:sz w:val="18"/>
                      <w:szCs w:val="18"/>
                      <w:u w:val="none"/>
                    </w:rPr>
                  </w:pPr>
                  <w:r w:rsidRPr="005E143A">
                    <w:rPr>
                      <w:sz w:val="18"/>
                      <w:szCs w:val="18"/>
                    </w:rPr>
                    <w:t xml:space="preserve">COACH'S </w:t>
                  </w:r>
                  <w:r w:rsidR="00B66A07" w:rsidRPr="005E143A">
                    <w:rPr>
                      <w:sz w:val="18"/>
                      <w:szCs w:val="18"/>
                    </w:rPr>
                    <w:t>EMAIL</w:t>
                  </w:r>
                  <w:r w:rsidRPr="005E143A">
                    <w:rPr>
                      <w:sz w:val="18"/>
                      <w:szCs w:val="18"/>
                    </w:rPr>
                    <w:t xml:space="preserve">: </w:t>
                  </w:r>
                  <w:r w:rsidR="00AA7AB9" w:rsidRPr="005E143A">
                    <w:rPr>
                      <w:sz w:val="18"/>
                      <w:szCs w:val="18"/>
                    </w:rPr>
                    <w:t>s</w:t>
                  </w:r>
                  <w:r w:rsidR="005E143A" w:rsidRPr="005E143A">
                    <w:rPr>
                      <w:sz w:val="18"/>
                      <w:szCs w:val="18"/>
                    </w:rPr>
                    <w:t>sciarappa</w:t>
                  </w:r>
                  <w:r w:rsidR="00A7340C" w:rsidRPr="005E143A">
                    <w:rPr>
                      <w:sz w:val="18"/>
                      <w:szCs w:val="18"/>
                    </w:rPr>
                    <w:t>@</w:t>
                  </w:r>
                  <w:r w:rsidR="005E143A" w:rsidRPr="005E143A">
                    <w:rPr>
                      <w:sz w:val="18"/>
                      <w:szCs w:val="18"/>
                    </w:rPr>
                    <w:t>bangorschools.net</w:t>
                  </w:r>
                </w:p>
                <w:p w14:paraId="1BB82CF8" w14:textId="77777777" w:rsidR="00751E7A" w:rsidRPr="005E143A" w:rsidRDefault="00751E7A" w:rsidP="00751E7A">
                  <w:p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HIGH SCHOOL ACCOMPLISHMENTS:</w:t>
                  </w:r>
                </w:p>
                <w:p w14:paraId="5C5EF773" w14:textId="4A9A7325" w:rsidR="00D50B32" w:rsidRPr="005E143A" w:rsidRDefault="00A7340C" w:rsidP="00751E7A">
                  <w:pPr>
                    <w:pStyle w:val="ListParagraph"/>
                    <w:numPr>
                      <w:ilvl w:val="0"/>
                      <w:numId w:val="15"/>
                    </w:numPr>
                    <w:jc w:val="left"/>
                    <w:rPr>
                      <w:sz w:val="18"/>
                      <w:szCs w:val="18"/>
                    </w:rPr>
                  </w:pPr>
                  <w:r w:rsidRPr="005E143A">
                    <w:rPr>
                      <w:sz w:val="18"/>
                      <w:szCs w:val="18"/>
                    </w:rPr>
                    <w:t>202</w:t>
                  </w:r>
                  <w:r w:rsidR="005E143A" w:rsidRPr="005E143A">
                    <w:rPr>
                      <w:sz w:val="18"/>
                      <w:szCs w:val="18"/>
                    </w:rPr>
                    <w:t>5</w:t>
                  </w:r>
                  <w:r w:rsidRPr="005E143A">
                    <w:rPr>
                      <w:sz w:val="18"/>
                      <w:szCs w:val="18"/>
                    </w:rPr>
                    <w:t xml:space="preserve"> </w:t>
                  </w:r>
                  <w:r w:rsidR="005E143A" w:rsidRPr="005E143A">
                    <w:rPr>
                      <w:sz w:val="18"/>
                      <w:szCs w:val="18"/>
                    </w:rPr>
                    <w:t>Northern Maine Class A Runner Ups</w:t>
                  </w:r>
                </w:p>
                <w:p w14:paraId="15235E49" w14:textId="77777777" w:rsidR="00E146E6" w:rsidRDefault="00E146E6" w:rsidP="00E146E6">
                  <w:pPr>
                    <w:pStyle w:val="ListParagraph"/>
                    <w:jc w:val="left"/>
                    <w:rPr>
                      <w:sz w:val="18"/>
                      <w:szCs w:val="18"/>
                    </w:rPr>
                  </w:pPr>
                </w:p>
                <w:p w14:paraId="0E3B10A7" w14:textId="6A40D336" w:rsidR="00861F77" w:rsidRDefault="003D15FF" w:rsidP="003D15FF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Personal </w:t>
                  </w:r>
                  <w:r w:rsidR="00712FF2">
                    <w:rPr>
                      <w:sz w:val="18"/>
                      <w:szCs w:val="18"/>
                    </w:rPr>
                    <w:t>Elite</w:t>
                  </w:r>
                  <w:r>
                    <w:rPr>
                      <w:sz w:val="18"/>
                      <w:szCs w:val="18"/>
                    </w:rPr>
                    <w:t xml:space="preserve"> Page</w:t>
                  </w:r>
                  <w:r w:rsidR="00861F77">
                    <w:rPr>
                      <w:sz w:val="18"/>
                      <w:szCs w:val="18"/>
                    </w:rPr>
                    <w:t xml:space="preserve">: </w:t>
                  </w:r>
                </w:p>
                <w:p w14:paraId="40DDA9DF" w14:textId="0CDDFBF9" w:rsidR="00861F77" w:rsidRPr="000F022F" w:rsidRDefault="009316B8" w:rsidP="003D15FF">
                  <w:pPr>
                    <w:spacing w:after="0"/>
                    <w:jc w:val="both"/>
                    <w:rPr>
                      <w:sz w:val="20"/>
                      <w:szCs w:val="20"/>
                    </w:rPr>
                  </w:pPr>
                  <w:hyperlink r:id="rId12" w:history="1">
                    <w:r w:rsidRPr="00B14EF6">
                      <w:rPr>
                        <w:rStyle w:val="Hyperlink"/>
                        <w:sz w:val="20"/>
                        <w:szCs w:val="20"/>
                      </w:rPr>
                      <w:t>https://www.thecagesme.com/roster_players/68853889?subseason=907581</w:t>
                    </w:r>
                  </w:hyperlink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30DCB4A" w14:textId="5A8FD97B" w:rsidR="00C420C8" w:rsidRPr="00861F77" w:rsidRDefault="00C420C8" w:rsidP="00861F77">
            <w:pPr>
              <w:tabs>
                <w:tab w:val="left" w:pos="252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6053755C" w14:textId="6A8CA126" w:rsidR="003F5FDB" w:rsidRPr="00F64A70" w:rsidRDefault="005030A0" w:rsidP="00012F35">
      <w:pPr>
        <w:tabs>
          <w:tab w:val="left" w:pos="406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62CE" wp14:editId="06723DAE">
                <wp:simplePos x="0" y="0"/>
                <wp:positionH relativeFrom="margin">
                  <wp:align>left</wp:align>
                </wp:positionH>
                <wp:positionV relativeFrom="paragraph">
                  <wp:posOffset>-123825</wp:posOffset>
                </wp:positionV>
                <wp:extent cx="67913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388A1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75pt" to="534.7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" strokecolor="#c00000" strokeweight=".5pt">
                <v:stroke joinstyle="miter"/>
                <w10:wrap anchorx="margin"/>
              </v:line>
            </w:pict>
          </mc:Fallback>
        </mc:AlternateContent>
      </w:r>
    </w:p>
    <w:sectPr w:rsidR="003F5FDB" w:rsidRPr="00F64A70" w:rsidSect="00861F77">
      <w:headerReference w:type="default" r:id="rId13"/>
      <w:footerReference w:type="first" r:id="rId14"/>
      <w:pgSz w:w="12240" w:h="15840"/>
      <w:pgMar w:top="1440" w:right="720" w:bottom="144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F967" w14:textId="77777777" w:rsidR="00CC5237" w:rsidRDefault="00CC5237" w:rsidP="003856C9">
      <w:pPr>
        <w:spacing w:after="0" w:line="240" w:lineRule="auto"/>
      </w:pPr>
      <w:r>
        <w:separator/>
      </w:r>
    </w:p>
  </w:endnote>
  <w:endnote w:type="continuationSeparator" w:id="0">
    <w:p w14:paraId="0BE75D55" w14:textId="77777777" w:rsidR="00CC5237" w:rsidRDefault="00CC523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4144" w14:textId="61077574" w:rsidR="00012F35" w:rsidRPr="00927599" w:rsidRDefault="00012F35" w:rsidP="00711520">
    <w:pPr>
      <w:pStyle w:val="Footer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BDBA" w14:textId="77777777" w:rsidR="00CC5237" w:rsidRDefault="00CC5237" w:rsidP="003856C9">
      <w:pPr>
        <w:spacing w:after="0" w:line="240" w:lineRule="auto"/>
      </w:pPr>
      <w:r>
        <w:separator/>
      </w:r>
    </w:p>
  </w:footnote>
  <w:footnote w:type="continuationSeparator" w:id="0">
    <w:p w14:paraId="536B3764" w14:textId="77777777" w:rsidR="00CC5237" w:rsidRDefault="00CC523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9B54" w14:textId="77777777" w:rsidR="003856C9" w:rsidRPr="0034020E" w:rsidRDefault="003856C9" w:rsidP="0034020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501C7"/>
    <w:multiLevelType w:val="hybridMultilevel"/>
    <w:tmpl w:val="A28C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5E60"/>
    <w:multiLevelType w:val="hybridMultilevel"/>
    <w:tmpl w:val="BB90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A6A09"/>
    <w:multiLevelType w:val="hybridMultilevel"/>
    <w:tmpl w:val="2EF4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237A8"/>
    <w:multiLevelType w:val="hybridMultilevel"/>
    <w:tmpl w:val="E35C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B180C"/>
    <w:multiLevelType w:val="hybridMultilevel"/>
    <w:tmpl w:val="885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7490">
    <w:abstractNumId w:val="9"/>
  </w:num>
  <w:num w:numId="2" w16cid:durableId="1950744674">
    <w:abstractNumId w:val="7"/>
  </w:num>
  <w:num w:numId="3" w16cid:durableId="4064329">
    <w:abstractNumId w:val="6"/>
  </w:num>
  <w:num w:numId="4" w16cid:durableId="2038577599">
    <w:abstractNumId w:val="5"/>
  </w:num>
  <w:num w:numId="5" w16cid:durableId="42487003">
    <w:abstractNumId w:val="4"/>
  </w:num>
  <w:num w:numId="6" w16cid:durableId="915825684">
    <w:abstractNumId w:val="8"/>
  </w:num>
  <w:num w:numId="7" w16cid:durableId="1452355475">
    <w:abstractNumId w:val="3"/>
  </w:num>
  <w:num w:numId="8" w16cid:durableId="1640719617">
    <w:abstractNumId w:val="2"/>
  </w:num>
  <w:num w:numId="9" w16cid:durableId="1164933234">
    <w:abstractNumId w:val="1"/>
  </w:num>
  <w:num w:numId="10" w16cid:durableId="1309289267">
    <w:abstractNumId w:val="0"/>
  </w:num>
  <w:num w:numId="11" w16cid:durableId="743911531">
    <w:abstractNumId w:val="14"/>
  </w:num>
  <w:num w:numId="12" w16cid:durableId="1212111240">
    <w:abstractNumId w:val="12"/>
  </w:num>
  <w:num w:numId="13" w16cid:durableId="1110272934">
    <w:abstractNumId w:val="10"/>
  </w:num>
  <w:num w:numId="14" w16cid:durableId="1858425117">
    <w:abstractNumId w:val="13"/>
  </w:num>
  <w:num w:numId="15" w16cid:durableId="39789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F"/>
    <w:rsid w:val="0000213D"/>
    <w:rsid w:val="00006794"/>
    <w:rsid w:val="00010990"/>
    <w:rsid w:val="00010F2A"/>
    <w:rsid w:val="00011135"/>
    <w:rsid w:val="00012F35"/>
    <w:rsid w:val="00022736"/>
    <w:rsid w:val="000342DF"/>
    <w:rsid w:val="00037B1A"/>
    <w:rsid w:val="00052BE1"/>
    <w:rsid w:val="000706D0"/>
    <w:rsid w:val="00073635"/>
    <w:rsid w:val="0007412A"/>
    <w:rsid w:val="00097223"/>
    <w:rsid w:val="000A2D82"/>
    <w:rsid w:val="000A75AA"/>
    <w:rsid w:val="000B5F91"/>
    <w:rsid w:val="000C585D"/>
    <w:rsid w:val="000C5F5C"/>
    <w:rsid w:val="000D3002"/>
    <w:rsid w:val="000D35DB"/>
    <w:rsid w:val="000F022F"/>
    <w:rsid w:val="0010199E"/>
    <w:rsid w:val="0010257B"/>
    <w:rsid w:val="00107575"/>
    <w:rsid w:val="00110D60"/>
    <w:rsid w:val="00112848"/>
    <w:rsid w:val="001166C2"/>
    <w:rsid w:val="001503AC"/>
    <w:rsid w:val="001536E8"/>
    <w:rsid w:val="00155A9E"/>
    <w:rsid w:val="001765FE"/>
    <w:rsid w:val="001925CE"/>
    <w:rsid w:val="0019561F"/>
    <w:rsid w:val="001A43C9"/>
    <w:rsid w:val="001B32D2"/>
    <w:rsid w:val="001F1A0E"/>
    <w:rsid w:val="001F2D7A"/>
    <w:rsid w:val="00213B85"/>
    <w:rsid w:val="00221348"/>
    <w:rsid w:val="00234E4C"/>
    <w:rsid w:val="002365A0"/>
    <w:rsid w:val="0025127D"/>
    <w:rsid w:val="00264C54"/>
    <w:rsid w:val="00267FFB"/>
    <w:rsid w:val="00270400"/>
    <w:rsid w:val="00283B81"/>
    <w:rsid w:val="00293B83"/>
    <w:rsid w:val="002A3621"/>
    <w:rsid w:val="002A4C3B"/>
    <w:rsid w:val="002B3890"/>
    <w:rsid w:val="002B7747"/>
    <w:rsid w:val="002C2DEE"/>
    <w:rsid w:val="002C77B9"/>
    <w:rsid w:val="002D615C"/>
    <w:rsid w:val="002E3F17"/>
    <w:rsid w:val="002F485A"/>
    <w:rsid w:val="003053D9"/>
    <w:rsid w:val="00311F4A"/>
    <w:rsid w:val="0034020E"/>
    <w:rsid w:val="0034174D"/>
    <w:rsid w:val="00341F99"/>
    <w:rsid w:val="00366A0A"/>
    <w:rsid w:val="00372510"/>
    <w:rsid w:val="00374F57"/>
    <w:rsid w:val="00376411"/>
    <w:rsid w:val="003856C9"/>
    <w:rsid w:val="0039183E"/>
    <w:rsid w:val="00396369"/>
    <w:rsid w:val="003B6CA2"/>
    <w:rsid w:val="003C3730"/>
    <w:rsid w:val="003D15FF"/>
    <w:rsid w:val="003D79F7"/>
    <w:rsid w:val="003E050E"/>
    <w:rsid w:val="003E45C6"/>
    <w:rsid w:val="003F4D31"/>
    <w:rsid w:val="003F5FDB"/>
    <w:rsid w:val="0040221A"/>
    <w:rsid w:val="00405FC7"/>
    <w:rsid w:val="0041749D"/>
    <w:rsid w:val="004225A4"/>
    <w:rsid w:val="0043426C"/>
    <w:rsid w:val="00441EB9"/>
    <w:rsid w:val="00456DD5"/>
    <w:rsid w:val="00463463"/>
    <w:rsid w:val="00470668"/>
    <w:rsid w:val="00473EF8"/>
    <w:rsid w:val="004760E5"/>
    <w:rsid w:val="004A0B32"/>
    <w:rsid w:val="004D22BB"/>
    <w:rsid w:val="004E1DE4"/>
    <w:rsid w:val="004E5448"/>
    <w:rsid w:val="004E7632"/>
    <w:rsid w:val="005030A0"/>
    <w:rsid w:val="00513E6D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2F7F"/>
    <w:rsid w:val="005A2FB1"/>
    <w:rsid w:val="005A7E57"/>
    <w:rsid w:val="005B16B6"/>
    <w:rsid w:val="005B39AA"/>
    <w:rsid w:val="005C0814"/>
    <w:rsid w:val="005E143A"/>
    <w:rsid w:val="0061311A"/>
    <w:rsid w:val="00615AD7"/>
    <w:rsid w:val="00616FF4"/>
    <w:rsid w:val="006353CF"/>
    <w:rsid w:val="0069007C"/>
    <w:rsid w:val="00693280"/>
    <w:rsid w:val="006A3CE7"/>
    <w:rsid w:val="006E37BC"/>
    <w:rsid w:val="006E55CF"/>
    <w:rsid w:val="00711520"/>
    <w:rsid w:val="00712FF2"/>
    <w:rsid w:val="00735535"/>
    <w:rsid w:val="0073652E"/>
    <w:rsid w:val="00743379"/>
    <w:rsid w:val="00747550"/>
    <w:rsid w:val="00751103"/>
    <w:rsid w:val="00751E7A"/>
    <w:rsid w:val="0076103B"/>
    <w:rsid w:val="00766939"/>
    <w:rsid w:val="00772670"/>
    <w:rsid w:val="007803B7"/>
    <w:rsid w:val="00780768"/>
    <w:rsid w:val="007914B9"/>
    <w:rsid w:val="00794283"/>
    <w:rsid w:val="007A7C08"/>
    <w:rsid w:val="007B2F5C"/>
    <w:rsid w:val="007B3F16"/>
    <w:rsid w:val="007C5F05"/>
    <w:rsid w:val="007F3101"/>
    <w:rsid w:val="007F7C80"/>
    <w:rsid w:val="00802DEA"/>
    <w:rsid w:val="00822122"/>
    <w:rsid w:val="00825ED8"/>
    <w:rsid w:val="0082641A"/>
    <w:rsid w:val="00832043"/>
    <w:rsid w:val="00832F81"/>
    <w:rsid w:val="00841714"/>
    <w:rsid w:val="00844D14"/>
    <w:rsid w:val="008501C7"/>
    <w:rsid w:val="00854715"/>
    <w:rsid w:val="00861F77"/>
    <w:rsid w:val="00865997"/>
    <w:rsid w:val="00880F55"/>
    <w:rsid w:val="008908BA"/>
    <w:rsid w:val="008937FC"/>
    <w:rsid w:val="00894606"/>
    <w:rsid w:val="00897BAA"/>
    <w:rsid w:val="008C2289"/>
    <w:rsid w:val="008C498C"/>
    <w:rsid w:val="008C7CA2"/>
    <w:rsid w:val="008D3049"/>
    <w:rsid w:val="008E10A4"/>
    <w:rsid w:val="008E5118"/>
    <w:rsid w:val="008F6337"/>
    <w:rsid w:val="00914DAF"/>
    <w:rsid w:val="00920C75"/>
    <w:rsid w:val="00927599"/>
    <w:rsid w:val="009316B8"/>
    <w:rsid w:val="00931A1A"/>
    <w:rsid w:val="009324E5"/>
    <w:rsid w:val="0093286E"/>
    <w:rsid w:val="00932F4F"/>
    <w:rsid w:val="00946DFD"/>
    <w:rsid w:val="00986593"/>
    <w:rsid w:val="009B39CA"/>
    <w:rsid w:val="009D1627"/>
    <w:rsid w:val="009E2EDC"/>
    <w:rsid w:val="009F5A46"/>
    <w:rsid w:val="00A22E70"/>
    <w:rsid w:val="00A248EF"/>
    <w:rsid w:val="00A36350"/>
    <w:rsid w:val="00A42F91"/>
    <w:rsid w:val="00A43011"/>
    <w:rsid w:val="00A50282"/>
    <w:rsid w:val="00A52B0D"/>
    <w:rsid w:val="00A62C64"/>
    <w:rsid w:val="00A7340C"/>
    <w:rsid w:val="00AA634F"/>
    <w:rsid w:val="00AA7340"/>
    <w:rsid w:val="00AA7AB9"/>
    <w:rsid w:val="00AB1BB4"/>
    <w:rsid w:val="00AB2D2E"/>
    <w:rsid w:val="00AB651C"/>
    <w:rsid w:val="00AC7F11"/>
    <w:rsid w:val="00AF1258"/>
    <w:rsid w:val="00B01E52"/>
    <w:rsid w:val="00B02F95"/>
    <w:rsid w:val="00B245DB"/>
    <w:rsid w:val="00B34D19"/>
    <w:rsid w:val="00B550FC"/>
    <w:rsid w:val="00B557F9"/>
    <w:rsid w:val="00B66A07"/>
    <w:rsid w:val="00B71297"/>
    <w:rsid w:val="00B85871"/>
    <w:rsid w:val="00B87797"/>
    <w:rsid w:val="00B90502"/>
    <w:rsid w:val="00B93310"/>
    <w:rsid w:val="00BA04B4"/>
    <w:rsid w:val="00BB3B21"/>
    <w:rsid w:val="00BC1F18"/>
    <w:rsid w:val="00BD2E58"/>
    <w:rsid w:val="00BD662E"/>
    <w:rsid w:val="00BF6BAB"/>
    <w:rsid w:val="00C007A5"/>
    <w:rsid w:val="00C07752"/>
    <w:rsid w:val="00C14E3A"/>
    <w:rsid w:val="00C16D37"/>
    <w:rsid w:val="00C3158D"/>
    <w:rsid w:val="00C33E39"/>
    <w:rsid w:val="00C420C8"/>
    <w:rsid w:val="00C4403A"/>
    <w:rsid w:val="00C46E2E"/>
    <w:rsid w:val="00C54D3A"/>
    <w:rsid w:val="00C60D7A"/>
    <w:rsid w:val="00C8150A"/>
    <w:rsid w:val="00C8693E"/>
    <w:rsid w:val="00CB41CD"/>
    <w:rsid w:val="00CB4C50"/>
    <w:rsid w:val="00CC5237"/>
    <w:rsid w:val="00CD7E03"/>
    <w:rsid w:val="00CE6306"/>
    <w:rsid w:val="00CF6329"/>
    <w:rsid w:val="00D11C4D"/>
    <w:rsid w:val="00D12D8F"/>
    <w:rsid w:val="00D27A8D"/>
    <w:rsid w:val="00D43E7F"/>
    <w:rsid w:val="00D45B68"/>
    <w:rsid w:val="00D5067A"/>
    <w:rsid w:val="00D50B32"/>
    <w:rsid w:val="00D700FA"/>
    <w:rsid w:val="00D81AB0"/>
    <w:rsid w:val="00D863AA"/>
    <w:rsid w:val="00D92833"/>
    <w:rsid w:val="00D93CB1"/>
    <w:rsid w:val="00DB08FA"/>
    <w:rsid w:val="00DC0F74"/>
    <w:rsid w:val="00DC79BB"/>
    <w:rsid w:val="00DF0A0F"/>
    <w:rsid w:val="00E146E6"/>
    <w:rsid w:val="00E154C1"/>
    <w:rsid w:val="00E31765"/>
    <w:rsid w:val="00E34D58"/>
    <w:rsid w:val="00E35772"/>
    <w:rsid w:val="00E6303E"/>
    <w:rsid w:val="00E71F5D"/>
    <w:rsid w:val="00E72760"/>
    <w:rsid w:val="00E854A4"/>
    <w:rsid w:val="00E93781"/>
    <w:rsid w:val="00E941EF"/>
    <w:rsid w:val="00EB1C1B"/>
    <w:rsid w:val="00EC11C2"/>
    <w:rsid w:val="00EC1894"/>
    <w:rsid w:val="00EC551E"/>
    <w:rsid w:val="00EE3ED6"/>
    <w:rsid w:val="00EE7208"/>
    <w:rsid w:val="00F077AE"/>
    <w:rsid w:val="00F14687"/>
    <w:rsid w:val="00F17989"/>
    <w:rsid w:val="00F34EB8"/>
    <w:rsid w:val="00F41B2C"/>
    <w:rsid w:val="00F46351"/>
    <w:rsid w:val="00F51B29"/>
    <w:rsid w:val="00F56435"/>
    <w:rsid w:val="00F61C16"/>
    <w:rsid w:val="00F64A70"/>
    <w:rsid w:val="00F661EC"/>
    <w:rsid w:val="00F70BE9"/>
    <w:rsid w:val="00F7490D"/>
    <w:rsid w:val="00F91A9C"/>
    <w:rsid w:val="00F927F0"/>
    <w:rsid w:val="00FA07AA"/>
    <w:rsid w:val="00FA7D77"/>
    <w:rsid w:val="00FB0A17"/>
    <w:rsid w:val="00FB6942"/>
    <w:rsid w:val="00FB6A8F"/>
    <w:rsid w:val="00FE20E6"/>
    <w:rsid w:val="00FE4D2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FBBED"/>
  <w15:docId w15:val="{259A5158-75CF-B94B-A1D7-97EA2A98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character" w:customStyle="1" w:styleId="st">
    <w:name w:val="st"/>
    <w:basedOn w:val="DefaultParagraphFont"/>
    <w:rsid w:val="00932F4F"/>
  </w:style>
  <w:style w:type="character" w:styleId="UnresolvedMention">
    <w:name w:val="Unresolved Mention"/>
    <w:basedOn w:val="DefaultParagraphFont"/>
    <w:uiPriority w:val="99"/>
    <w:semiHidden/>
    <w:unhideWhenUsed/>
    <w:rsid w:val="00615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cagesme.com/roster_players/68853889?subseason=90758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fw322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ennifer.i.fols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lsomj@yahoo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1029\AppData\Roaming\Microsoft\Templates\Creative%20resume,%20designed%20by%20MOO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4C499-8A98-486E-8B82-138E902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4</TotalTime>
  <Pages>1</Pages>
  <Words>231</Words>
  <Characters>1620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Orso, Kimberly</dc:creator>
  <cp:lastModifiedBy>Travis Demmons</cp:lastModifiedBy>
  <cp:revision>2</cp:revision>
  <cp:lastPrinted>2021-09-22T18:58:00Z</cp:lastPrinted>
  <dcterms:created xsi:type="dcterms:W3CDTF">2025-11-18T02:01:00Z</dcterms:created>
  <dcterms:modified xsi:type="dcterms:W3CDTF">2025-11-18T02:01:00Z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