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77777777" w:rsidR="00EF36A5" w:rsidRPr="00AB4981" w:rsidRDefault="007121EA" w:rsidP="00AB4981">
      <w:pPr>
        <w:pStyle w:val="Title"/>
      </w:pPr>
      <w:r>
        <w:t>WHA Board Meeting</w:t>
      </w:r>
    </w:p>
    <w:p w14:paraId="24A7976A" w14:textId="02E5942C" w:rsidR="00EF36A5" w:rsidRPr="00303AE1" w:rsidRDefault="008C5385" w:rsidP="00AB4981">
      <w:pPr>
        <w:pStyle w:val="Title"/>
        <w:rPr>
          <w:b w:val="0"/>
        </w:rPr>
      </w:pPr>
      <w:r>
        <w:rPr>
          <w:b w:val="0"/>
        </w:rPr>
        <w:t>Agenda</w:t>
      </w:r>
    </w:p>
    <w:p w14:paraId="4C6875A1" w14:textId="756DFE4D" w:rsidR="00EF36A5" w:rsidRPr="00AB4981" w:rsidRDefault="00EF36A5" w:rsidP="00AB4981">
      <w:pPr>
        <w:pStyle w:val="Details"/>
      </w:pPr>
      <w:r w:rsidRPr="00AB4981">
        <w:rPr>
          <w:b/>
        </w:rPr>
        <w:t>Date</w:t>
      </w:r>
      <w:r w:rsidRPr="00AB4981">
        <w:t xml:space="preserve">: </w:t>
      </w:r>
      <w:r w:rsidR="008F3909">
        <w:t>Mon</w:t>
      </w:r>
      <w:r w:rsidR="007121EA">
        <w:t xml:space="preserve">day, </w:t>
      </w:r>
      <w:r w:rsidR="005A23E2">
        <w:t>August 14</w:t>
      </w:r>
      <w:r w:rsidR="008F3909" w:rsidRPr="008F3909">
        <w:rPr>
          <w:vertAlign w:val="superscript"/>
        </w:rPr>
        <w:t>th</w:t>
      </w:r>
    </w:p>
    <w:p w14:paraId="5E757D33" w14:textId="7A679200" w:rsidR="00EF36A5" w:rsidRPr="00AB4981" w:rsidRDefault="00EF36A5" w:rsidP="00AB4981">
      <w:pPr>
        <w:pStyle w:val="Details"/>
      </w:pPr>
      <w:r w:rsidRPr="00AB4981">
        <w:rPr>
          <w:b/>
        </w:rPr>
        <w:t>Time</w:t>
      </w:r>
      <w:r w:rsidRPr="00AB4981">
        <w:t xml:space="preserve">: </w:t>
      </w:r>
      <w:r w:rsidR="008F3909">
        <w:t>6</w:t>
      </w:r>
      <w:r w:rsidR="00D75D97">
        <w:t>:00pm</w:t>
      </w:r>
    </w:p>
    <w:p w14:paraId="1C3B9D12" w14:textId="3C7201AD" w:rsidR="00577BE7" w:rsidRPr="008C5385" w:rsidRDefault="007121EA" w:rsidP="008C5385">
      <w:pPr>
        <w:pStyle w:val="Details"/>
      </w:pPr>
      <w:r>
        <w:rPr>
          <w:b/>
        </w:rPr>
        <w:t>Location</w:t>
      </w:r>
      <w:r w:rsidR="00EF36A5" w:rsidRPr="00AB4981">
        <w:t>:</w:t>
      </w:r>
      <w:r>
        <w:t xml:space="preserve"> </w:t>
      </w:r>
      <w:r w:rsidR="00302F29">
        <w:t>Civic Center</w:t>
      </w:r>
    </w:p>
    <w:p w14:paraId="5701E378" w14:textId="0495D111" w:rsidR="00E55FCF" w:rsidRDefault="00E55FCF" w:rsidP="00E55FCF">
      <w:pPr>
        <w:rPr>
          <w:b/>
          <w:bCs/>
          <w:color w:val="000000" w:themeColor="text1"/>
          <w:sz w:val="30"/>
          <w:szCs w:val="30"/>
        </w:rPr>
      </w:pPr>
      <w:r>
        <w:rPr>
          <w:b/>
          <w:bCs/>
          <w:color w:val="000000" w:themeColor="text1"/>
          <w:sz w:val="30"/>
          <w:szCs w:val="30"/>
        </w:rPr>
        <w:t>Members Present</w:t>
      </w:r>
    </w:p>
    <w:p w14:paraId="1E164280" w14:textId="2C22C199" w:rsidR="00E55FCF" w:rsidRPr="00E55FCF" w:rsidRDefault="00E55FCF" w:rsidP="00CA6B4F">
      <w:pPr>
        <w:rPr>
          <w:color w:val="000000" w:themeColor="text1"/>
        </w:rPr>
      </w:pPr>
      <w:r>
        <w:rPr>
          <w:color w:val="000000" w:themeColor="text1"/>
        </w:rPr>
        <w:t xml:space="preserve">Justin Jorgenson, Justin Rucks, Shawn Engstrom, Darin Strand, </w:t>
      </w:r>
      <w:r w:rsidR="00627318">
        <w:rPr>
          <w:color w:val="000000" w:themeColor="text1"/>
        </w:rPr>
        <w:t xml:space="preserve">Melissa VanBuren, </w:t>
      </w:r>
      <w:r>
        <w:rPr>
          <w:color w:val="000000" w:themeColor="text1"/>
        </w:rPr>
        <w:t>Cory Fladeboe, Al Setrum, Matt Morton, Carrie Olson, John Christenson, Travis Michelson.</w:t>
      </w:r>
    </w:p>
    <w:p w14:paraId="5FEC0A38" w14:textId="20C62DDC" w:rsidR="00577BE7" w:rsidRDefault="00577BE7" w:rsidP="00CA6B4F">
      <w:pPr>
        <w:rPr>
          <w:b/>
          <w:bCs/>
          <w:color w:val="000000" w:themeColor="text1"/>
          <w:sz w:val="30"/>
          <w:szCs w:val="30"/>
        </w:rPr>
      </w:pPr>
      <w:r w:rsidRPr="00577BE7">
        <w:rPr>
          <w:b/>
          <w:bCs/>
          <w:color w:val="000000" w:themeColor="text1"/>
          <w:sz w:val="30"/>
          <w:szCs w:val="30"/>
        </w:rPr>
        <w:t>Guests</w:t>
      </w:r>
      <w:r w:rsidR="00E55FCF">
        <w:rPr>
          <w:b/>
          <w:bCs/>
          <w:color w:val="000000" w:themeColor="text1"/>
          <w:sz w:val="30"/>
          <w:szCs w:val="30"/>
        </w:rPr>
        <w:t xml:space="preserve"> Present</w:t>
      </w:r>
    </w:p>
    <w:p w14:paraId="1E3DE0C7" w14:textId="4C69DD3A" w:rsidR="00763367" w:rsidRPr="00CA6B4F" w:rsidRDefault="00577BE7" w:rsidP="00CA6B4F">
      <w:pPr>
        <w:rPr>
          <w:color w:val="000000" w:themeColor="text1"/>
        </w:rPr>
      </w:pPr>
      <w:r>
        <w:rPr>
          <w:color w:val="000000" w:themeColor="text1"/>
        </w:rPr>
        <w:t>Laura Larson</w:t>
      </w:r>
      <w:r w:rsidR="00E55FCF">
        <w:rPr>
          <w:color w:val="000000" w:themeColor="text1"/>
        </w:rPr>
        <w:t xml:space="preserve">, </w:t>
      </w:r>
      <w:r w:rsidR="00AB6927">
        <w:rPr>
          <w:color w:val="000000" w:themeColor="text1"/>
        </w:rPr>
        <w:t>Eric Hjelden</w:t>
      </w:r>
      <w:r w:rsidR="001B7ABA">
        <w:rPr>
          <w:color w:val="000000" w:themeColor="text1"/>
        </w:rPr>
        <w:t>, Connor White</w:t>
      </w:r>
      <w:r w:rsidR="00343800">
        <w:rPr>
          <w:color w:val="000000" w:themeColor="text1"/>
        </w:rPr>
        <w:t>, Mike Bowman, Jamie Hagen, Michelle Hanson, Payton Ruter</w:t>
      </w:r>
      <w:r w:rsidR="00852C4C">
        <w:rPr>
          <w:color w:val="000000" w:themeColor="text1"/>
        </w:rPr>
        <w:t>.</w:t>
      </w:r>
    </w:p>
    <w:sdt>
      <w:sdtPr>
        <w:alias w:val="Approval of minutes:"/>
        <w:tag w:val="Approval of minutes:"/>
        <w:id w:val="96078072"/>
        <w:placeholder>
          <w:docPart w:val="1C42C520929B5D4EBC22E5B40F6A1331"/>
        </w:placeholder>
        <w:temporary/>
        <w:showingPlcHdr/>
        <w15:appearance w15:val="hidden"/>
      </w:sdtPr>
      <w:sdtEndPr/>
      <w:sdtContent>
        <w:p w14:paraId="1D11D281" w14:textId="0167ABF2" w:rsidR="00CA6B4F" w:rsidRDefault="00CA6B4F" w:rsidP="00AB4981">
          <w:pPr>
            <w:pStyle w:val="Heading1"/>
          </w:pPr>
          <w:r w:rsidRPr="00CA6B4F">
            <w:t>Approval of Minutes</w:t>
          </w:r>
        </w:p>
      </w:sdtContent>
    </w:sdt>
    <w:p w14:paraId="013C218F" w14:textId="72436AA5" w:rsidR="00E55FCF" w:rsidRPr="00E55FCF" w:rsidRDefault="00343800" w:rsidP="00E55FCF">
      <w:r>
        <w:t>Matt motioned to approve minutes from last meeting. Darin second. Minutes were approved.</w:t>
      </w:r>
    </w:p>
    <w:p w14:paraId="6D9F1ACC" w14:textId="20258E4E" w:rsidR="00577BE7" w:rsidRDefault="00577BE7" w:rsidP="0053626B">
      <w:pPr>
        <w:pStyle w:val="Heading1"/>
      </w:pPr>
      <w:r>
        <w:t>Old Business</w:t>
      </w:r>
    </w:p>
    <w:p w14:paraId="16DBB715" w14:textId="40AA802B" w:rsidR="005A23E2" w:rsidRDefault="00577BE7" w:rsidP="00577BE7">
      <w:r>
        <w:tab/>
      </w:r>
      <w:r w:rsidR="005A23E2">
        <w:t>Concession Update for all Directors</w:t>
      </w:r>
      <w:r w:rsidR="003C4CB4">
        <w:t xml:space="preserve">: </w:t>
      </w:r>
    </w:p>
    <w:p w14:paraId="6803BE1F" w14:textId="6D99CA87" w:rsidR="003C4CB4" w:rsidRPr="00577BE7" w:rsidRDefault="003C4CB4" w:rsidP="003C4CB4">
      <w:pPr>
        <w:pStyle w:val="ListParagraph"/>
        <w:numPr>
          <w:ilvl w:val="0"/>
          <w:numId w:val="14"/>
        </w:numPr>
      </w:pPr>
      <w:r>
        <w:t>A few board members had the chance to meet with Ryan Scheffler and Rob Baumgarn about the possibility of WHA taking over the Civic Center concessions stand during home tournaments. We have agreed to make this a reality! This should be a great money-maker for us but will require a fair amount of planning in regard to having volunteers work the booth.</w:t>
      </w:r>
    </w:p>
    <w:p w14:paraId="0B61CE36" w14:textId="77777777" w:rsidR="007757E1" w:rsidRDefault="007757E1" w:rsidP="0053626B">
      <w:pPr>
        <w:pStyle w:val="Heading1"/>
      </w:pPr>
    </w:p>
    <w:p w14:paraId="61B7ACDE" w14:textId="038B2046" w:rsidR="00577BE7" w:rsidRDefault="00577BE7" w:rsidP="0053626B">
      <w:pPr>
        <w:pStyle w:val="Heading1"/>
      </w:pPr>
      <w:r>
        <w:t>New Business</w:t>
      </w:r>
    </w:p>
    <w:p w14:paraId="782BDBD7" w14:textId="7ACFB17B" w:rsidR="00EC6F41" w:rsidRPr="00D27924" w:rsidRDefault="00EC6F41" w:rsidP="00E55FCF">
      <w:pPr>
        <w:ind w:firstLine="720"/>
        <w:rPr>
          <w:szCs w:val="24"/>
        </w:rPr>
      </w:pPr>
      <w:r w:rsidRPr="00D27924">
        <w:rPr>
          <w:szCs w:val="24"/>
        </w:rPr>
        <w:t>Laura</w:t>
      </w:r>
      <w:r w:rsidR="00D27924" w:rsidRPr="00D27924">
        <w:rPr>
          <w:szCs w:val="24"/>
        </w:rPr>
        <w:t xml:space="preserve"> and Michelle</w:t>
      </w:r>
      <w:r w:rsidR="00D27924">
        <w:rPr>
          <w:szCs w:val="24"/>
        </w:rPr>
        <w:t xml:space="preserve"> – came in to ask about “1</w:t>
      </w:r>
      <w:r w:rsidR="00D27924" w:rsidRPr="00D27924">
        <w:rPr>
          <w:szCs w:val="24"/>
          <w:vertAlign w:val="superscript"/>
        </w:rPr>
        <w:t>st</w:t>
      </w:r>
      <w:r w:rsidR="00D27924">
        <w:rPr>
          <w:szCs w:val="24"/>
        </w:rPr>
        <w:t xml:space="preserve"> Year Free” campaign. We are not offering that this year because it hasn’t proven to be productive in the long run, </w:t>
      </w:r>
      <w:proofErr w:type="gramStart"/>
      <w:r w:rsidR="00D27924">
        <w:rPr>
          <w:szCs w:val="24"/>
        </w:rPr>
        <w:t>i.e.</w:t>
      </w:r>
      <w:proofErr w:type="gramEnd"/>
      <w:r w:rsidR="00D27924">
        <w:rPr>
          <w:szCs w:val="24"/>
        </w:rPr>
        <w:t xml:space="preserve"> players only play the “free” year then haven’t played the following year. Willmar Hockey Boosters is still hoping to offer financial support to families that need it this year. They also wanted to remind the board that there </w:t>
      </w:r>
      <w:proofErr w:type="gramStart"/>
      <w:r w:rsidR="00D27924">
        <w:rPr>
          <w:szCs w:val="24"/>
        </w:rPr>
        <w:t>are</w:t>
      </w:r>
      <w:proofErr w:type="gramEnd"/>
      <w:r w:rsidR="00D27924">
        <w:rPr>
          <w:szCs w:val="24"/>
        </w:rPr>
        <w:t xml:space="preserve"> still </w:t>
      </w:r>
      <w:r w:rsidR="00BD13C6">
        <w:rPr>
          <w:szCs w:val="24"/>
        </w:rPr>
        <w:t>more than 150</w:t>
      </w:r>
      <w:r w:rsidR="00D27924">
        <w:rPr>
          <w:szCs w:val="24"/>
        </w:rPr>
        <w:t xml:space="preserve"> Gold Cards available to sell. </w:t>
      </w:r>
      <w:r w:rsidR="00877016">
        <w:rPr>
          <w:szCs w:val="24"/>
        </w:rPr>
        <w:t xml:space="preserve">Selling of </w:t>
      </w:r>
      <w:r w:rsidR="00877016">
        <w:rPr>
          <w:szCs w:val="24"/>
        </w:rPr>
        <w:lastRenderedPageBreak/>
        <w:t>Gold Cards has never been required of WHA players but it has always been a very worth</w:t>
      </w:r>
      <w:r w:rsidR="005903A2">
        <w:rPr>
          <w:szCs w:val="24"/>
        </w:rPr>
        <w:t>-</w:t>
      </w:r>
      <w:r w:rsidR="00877016">
        <w:rPr>
          <w:szCs w:val="24"/>
        </w:rPr>
        <w:t xml:space="preserve"> while means of raising funds for the WHB.</w:t>
      </w:r>
    </w:p>
    <w:p w14:paraId="01DF8CDE" w14:textId="4230AA9C" w:rsidR="00EC6F41" w:rsidRDefault="00EC6F41" w:rsidP="00E55FCF">
      <w:pPr>
        <w:ind w:firstLine="720"/>
        <w:rPr>
          <w:szCs w:val="24"/>
        </w:rPr>
      </w:pPr>
      <w:r w:rsidRPr="00D27924">
        <w:rPr>
          <w:szCs w:val="24"/>
        </w:rPr>
        <w:t>Eric</w:t>
      </w:r>
      <w:r w:rsidR="00F65F87">
        <w:rPr>
          <w:szCs w:val="24"/>
        </w:rPr>
        <w:t xml:space="preserve"> </w:t>
      </w:r>
      <w:r w:rsidR="007757E1">
        <w:rPr>
          <w:szCs w:val="24"/>
        </w:rPr>
        <w:t>–</w:t>
      </w:r>
      <w:r w:rsidR="00F65F87">
        <w:rPr>
          <w:szCs w:val="24"/>
        </w:rPr>
        <w:t xml:space="preserve"> </w:t>
      </w:r>
      <w:r w:rsidR="007757E1">
        <w:rPr>
          <w:szCs w:val="24"/>
        </w:rPr>
        <w:t>Came to address a couple concerns…</w:t>
      </w:r>
    </w:p>
    <w:p w14:paraId="600DF6F7" w14:textId="72817BA4" w:rsidR="007757E1" w:rsidRDefault="007757E1" w:rsidP="007757E1">
      <w:pPr>
        <w:pStyle w:val="ListParagraph"/>
        <w:numPr>
          <w:ilvl w:val="0"/>
          <w:numId w:val="15"/>
        </w:numPr>
        <w:rPr>
          <w:szCs w:val="24"/>
        </w:rPr>
      </w:pPr>
      <w:r>
        <w:rPr>
          <w:szCs w:val="24"/>
        </w:rPr>
        <w:t>Length of Season and Number of Games – He is concerned that our hockey season is too long and that there are too many games; there is definitely a great deal of overlap with the Fall sports/activities season as well as the Spring sports/activities season.</w:t>
      </w:r>
      <w:r w:rsidR="007B696E">
        <w:rPr>
          <w:szCs w:val="24"/>
        </w:rPr>
        <w:t xml:space="preserve"> He believes that we could potentially increase the number of athletes if our season was shorter. He also is wondering if we started the season a month later, would we save money on ice costs if we didn’t use it a full 7 months.</w:t>
      </w:r>
      <w:r w:rsidR="005903A2">
        <w:rPr>
          <w:szCs w:val="24"/>
        </w:rPr>
        <w:t xml:space="preserve"> </w:t>
      </w:r>
    </w:p>
    <w:p w14:paraId="6C7124E2" w14:textId="37E2D5D3" w:rsidR="005903A2" w:rsidRPr="005903A2" w:rsidRDefault="005903A2" w:rsidP="005903A2">
      <w:pPr>
        <w:ind w:left="1440"/>
        <w:rPr>
          <w:szCs w:val="24"/>
        </w:rPr>
      </w:pPr>
      <w:r>
        <w:rPr>
          <w:szCs w:val="24"/>
        </w:rPr>
        <w:t xml:space="preserve">WHA will consider Eric’s recommendations/suggestions and continue to put forth the best season we can for </w:t>
      </w:r>
      <w:r w:rsidR="00383EB9">
        <w:rPr>
          <w:szCs w:val="24"/>
        </w:rPr>
        <w:t xml:space="preserve">all of </w:t>
      </w:r>
      <w:r>
        <w:rPr>
          <w:szCs w:val="24"/>
        </w:rPr>
        <w:t>our players.</w:t>
      </w:r>
    </w:p>
    <w:p w14:paraId="1B4A116C" w14:textId="77777777" w:rsidR="007757E1" w:rsidRPr="00D27924" w:rsidRDefault="007757E1" w:rsidP="00E55FCF">
      <w:pPr>
        <w:ind w:firstLine="720"/>
        <w:rPr>
          <w:szCs w:val="24"/>
        </w:rPr>
      </w:pPr>
    </w:p>
    <w:p w14:paraId="4F05BD6A" w14:textId="0E492F34" w:rsidR="001B7ABA" w:rsidRPr="00D27924" w:rsidRDefault="001B7ABA" w:rsidP="00E55FCF">
      <w:pPr>
        <w:ind w:firstLine="720"/>
        <w:rPr>
          <w:szCs w:val="24"/>
        </w:rPr>
      </w:pPr>
      <w:r w:rsidRPr="00D27924">
        <w:rPr>
          <w:szCs w:val="24"/>
        </w:rPr>
        <w:t>Connor</w:t>
      </w:r>
      <w:r w:rsidR="008F53F8">
        <w:rPr>
          <w:szCs w:val="24"/>
        </w:rPr>
        <w:t xml:space="preserve"> and Payton – Willmar Warhawks are in serious need of billet families for the upcoming season. They are hoping that WHA can promote this need and help them find housing for their players. </w:t>
      </w:r>
      <w:r w:rsidR="00941FDE">
        <w:rPr>
          <w:szCs w:val="24"/>
        </w:rPr>
        <w:t xml:space="preserve">Currently, they are still looking for 11 beds for players for the coming season. </w:t>
      </w:r>
      <w:r w:rsidR="001F59D7">
        <w:rPr>
          <w:szCs w:val="24"/>
        </w:rPr>
        <w:t>WHA will do what we can to help promote and fill these Warhawks needs. We can send out an email to the association and advertise on Facebook.</w:t>
      </w:r>
    </w:p>
    <w:p w14:paraId="35254A98" w14:textId="353308A6" w:rsidR="00EF291A" w:rsidRDefault="00AB59DD" w:rsidP="00EF291A">
      <w:pPr>
        <w:rPr>
          <w:rFonts w:asciiTheme="majorHAnsi" w:hAnsiTheme="majorHAnsi"/>
          <w:sz w:val="30"/>
          <w:szCs w:val="30"/>
        </w:rPr>
      </w:pPr>
      <w:r w:rsidRPr="00AB59DD">
        <w:rPr>
          <w:rFonts w:asciiTheme="majorHAnsi" w:hAnsiTheme="majorHAnsi"/>
          <w:sz w:val="30"/>
          <w:szCs w:val="30"/>
        </w:rPr>
        <w:t>D5</w:t>
      </w:r>
      <w:r w:rsidR="005A23E2">
        <w:rPr>
          <w:rFonts w:asciiTheme="majorHAnsi" w:hAnsiTheme="majorHAnsi"/>
          <w:sz w:val="30"/>
          <w:szCs w:val="30"/>
        </w:rPr>
        <w:t xml:space="preserve"> Meeting</w:t>
      </w:r>
      <w:r w:rsidR="00763367">
        <w:rPr>
          <w:rFonts w:asciiTheme="majorHAnsi" w:hAnsiTheme="majorHAnsi"/>
          <w:sz w:val="30"/>
          <w:szCs w:val="30"/>
        </w:rPr>
        <w:t xml:space="preserve"> Update</w:t>
      </w:r>
    </w:p>
    <w:p w14:paraId="58CD12F4" w14:textId="1F823750" w:rsidR="00D953D6" w:rsidRDefault="00AB59DD" w:rsidP="00AB6927">
      <w:pPr>
        <w:rPr>
          <w:szCs w:val="24"/>
        </w:rPr>
      </w:pPr>
      <w:r>
        <w:rPr>
          <w:szCs w:val="24"/>
        </w:rPr>
        <w:tab/>
      </w:r>
      <w:r w:rsidR="00A912C2">
        <w:rPr>
          <w:szCs w:val="24"/>
        </w:rPr>
        <w:t xml:space="preserve">Justin </w:t>
      </w:r>
      <w:r w:rsidR="00383EB9">
        <w:rPr>
          <w:szCs w:val="24"/>
        </w:rPr>
        <w:t xml:space="preserve">R. </w:t>
      </w:r>
      <w:r w:rsidR="00A912C2">
        <w:rPr>
          <w:szCs w:val="24"/>
        </w:rPr>
        <w:t>and Darin</w:t>
      </w:r>
      <w:r w:rsidR="00383EB9">
        <w:rPr>
          <w:szCs w:val="24"/>
        </w:rPr>
        <w:t xml:space="preserve"> went to the last D5 meeting. Here are a few updates:</w:t>
      </w:r>
    </w:p>
    <w:p w14:paraId="6190BF2B" w14:textId="0F4891F4" w:rsidR="00383EB9" w:rsidRDefault="00383EB9" w:rsidP="00383EB9">
      <w:pPr>
        <w:pStyle w:val="ListParagraph"/>
        <w:numPr>
          <w:ilvl w:val="0"/>
          <w:numId w:val="16"/>
        </w:numPr>
        <w:rPr>
          <w:szCs w:val="24"/>
        </w:rPr>
      </w:pPr>
      <w:r>
        <w:rPr>
          <w:szCs w:val="24"/>
        </w:rPr>
        <w:t xml:space="preserve">Al Setrum has been named the Secretary for District 5. </w:t>
      </w:r>
    </w:p>
    <w:p w14:paraId="6E13F276" w14:textId="3269393E" w:rsidR="00383EB9" w:rsidRDefault="00383EB9" w:rsidP="00383EB9">
      <w:pPr>
        <w:pStyle w:val="ListParagraph"/>
        <w:numPr>
          <w:ilvl w:val="0"/>
          <w:numId w:val="16"/>
        </w:numPr>
        <w:rPr>
          <w:szCs w:val="24"/>
        </w:rPr>
      </w:pPr>
      <w:r>
        <w:rPr>
          <w:szCs w:val="24"/>
        </w:rPr>
        <w:t>D5 Locker Room policy – NEW THIS YEAR</w:t>
      </w:r>
      <w:proofErr w:type="gramStart"/>
      <w:r>
        <w:rPr>
          <w:szCs w:val="24"/>
        </w:rPr>
        <w:t>….if</w:t>
      </w:r>
      <w:proofErr w:type="gramEnd"/>
      <w:r>
        <w:rPr>
          <w:szCs w:val="24"/>
        </w:rPr>
        <w:t xml:space="preserve"> there is an association that gets reported as not having an adult in a locker room with a player, they will fine the association $500. Second offense would be $1,000. Third offense would be $2,500.</w:t>
      </w:r>
      <w:r w:rsidR="00124BFA">
        <w:rPr>
          <w:szCs w:val="24"/>
        </w:rPr>
        <w:t xml:space="preserve"> This will require an added amount of diligence from all of our parents to make sure we’re following these rules correctly. </w:t>
      </w:r>
    </w:p>
    <w:p w14:paraId="09C5D3D2" w14:textId="5555D5C9" w:rsidR="00372705" w:rsidRDefault="00372705" w:rsidP="00383EB9">
      <w:pPr>
        <w:pStyle w:val="ListParagraph"/>
        <w:numPr>
          <w:ilvl w:val="0"/>
          <w:numId w:val="16"/>
        </w:numPr>
        <w:rPr>
          <w:szCs w:val="24"/>
        </w:rPr>
      </w:pPr>
      <w:r>
        <w:rPr>
          <w:szCs w:val="24"/>
        </w:rPr>
        <w:t>D5 is wondering if WHA would be interested in moving our proposed PeeWee B1 team up to ‘A’ because many of the other associations are doing that. Our HOC will have to consider that.</w:t>
      </w:r>
    </w:p>
    <w:p w14:paraId="58F770C9" w14:textId="1B269687" w:rsidR="00372705" w:rsidRDefault="00372705" w:rsidP="00383EB9">
      <w:pPr>
        <w:pStyle w:val="ListParagraph"/>
        <w:numPr>
          <w:ilvl w:val="0"/>
          <w:numId w:val="16"/>
        </w:numPr>
        <w:rPr>
          <w:szCs w:val="24"/>
        </w:rPr>
      </w:pPr>
      <w:r>
        <w:rPr>
          <w:szCs w:val="24"/>
        </w:rPr>
        <w:t>Officials – they have lowered the requirement for hours to become a referee. This is to try to increase the number of refs for the coming season.</w:t>
      </w:r>
    </w:p>
    <w:p w14:paraId="326982A0" w14:textId="077F64F9" w:rsidR="00856183" w:rsidRDefault="00856183" w:rsidP="00383EB9">
      <w:pPr>
        <w:pStyle w:val="ListParagraph"/>
        <w:numPr>
          <w:ilvl w:val="0"/>
          <w:numId w:val="16"/>
        </w:numPr>
        <w:rPr>
          <w:szCs w:val="24"/>
        </w:rPr>
      </w:pPr>
      <w:r>
        <w:rPr>
          <w:szCs w:val="24"/>
        </w:rPr>
        <w:t>Ref requests for tournaments – must be sent in more than 30 days prior to first tournament game.</w:t>
      </w:r>
    </w:p>
    <w:p w14:paraId="18A5CCCC" w14:textId="6053B263" w:rsidR="00124BFA" w:rsidRPr="00383EB9" w:rsidRDefault="00124BFA" w:rsidP="00383EB9">
      <w:pPr>
        <w:pStyle w:val="ListParagraph"/>
        <w:numPr>
          <w:ilvl w:val="0"/>
          <w:numId w:val="16"/>
        </w:numPr>
        <w:rPr>
          <w:szCs w:val="24"/>
        </w:rPr>
      </w:pPr>
      <w:r>
        <w:rPr>
          <w:szCs w:val="24"/>
        </w:rPr>
        <w:t xml:space="preserve">There is an HOC committee meeting in the </w:t>
      </w:r>
      <w:r w:rsidR="006979A2">
        <w:rPr>
          <w:szCs w:val="24"/>
        </w:rPr>
        <w:t>T</w:t>
      </w:r>
      <w:r>
        <w:rPr>
          <w:szCs w:val="24"/>
        </w:rPr>
        <w:t xml:space="preserve">win </w:t>
      </w:r>
      <w:r w:rsidR="006979A2">
        <w:rPr>
          <w:szCs w:val="24"/>
        </w:rPr>
        <w:t>C</w:t>
      </w:r>
      <w:r>
        <w:rPr>
          <w:szCs w:val="24"/>
        </w:rPr>
        <w:t>ities next month. We would like to send Mike B. and Justin J. to that meeting.</w:t>
      </w:r>
    </w:p>
    <w:p w14:paraId="38C74D72" w14:textId="7D85BCA4" w:rsidR="00CA6B4F" w:rsidRDefault="00235181" w:rsidP="0053626B">
      <w:pPr>
        <w:pStyle w:val="Heading1"/>
      </w:pPr>
      <w:r>
        <w:t xml:space="preserve">WHA </w:t>
      </w:r>
      <w:r w:rsidR="000C1C38">
        <w:t>Committee Updates</w:t>
      </w:r>
    </w:p>
    <w:p w14:paraId="6B1F7752" w14:textId="00E5BA82" w:rsidR="00AB6927" w:rsidRDefault="00577BE7" w:rsidP="000C1C38">
      <w:r>
        <w:t>Updates, m</w:t>
      </w:r>
      <w:r w:rsidR="000C1C38">
        <w:t xml:space="preserve">embers, structure/collaborators, meeting cadence, </w:t>
      </w:r>
      <w:r w:rsidR="00763367">
        <w:t xml:space="preserve">handbook description, SMART (specific, measurable, achievable, relevant, time-bound) </w:t>
      </w:r>
      <w:r w:rsidR="000C1C38">
        <w:t>goals</w:t>
      </w:r>
      <w:r w:rsidR="00AB6927">
        <w:t>/Rocks</w:t>
      </w:r>
      <w:r w:rsidR="000C1C38">
        <w:t xml:space="preserve"> for the year.</w:t>
      </w:r>
    </w:p>
    <w:p w14:paraId="0830AAD4" w14:textId="44A6B48C" w:rsidR="00DE7FC5" w:rsidRDefault="00DE7FC5" w:rsidP="000C1C38">
      <w:r>
        <w:lastRenderedPageBreak/>
        <w:t xml:space="preserve">Each committee was addressed and talked about briefly. Committees will </w:t>
      </w:r>
      <w:r w:rsidR="00CC636E">
        <w:t>be asked for a couple goals for the season.</w:t>
      </w:r>
    </w:p>
    <w:p w14:paraId="06E77F09" w14:textId="77777777" w:rsidR="000C1C38" w:rsidRDefault="000C1C38" w:rsidP="00235181"/>
    <w:p w14:paraId="7651D4C0" w14:textId="14C238A7" w:rsidR="00F7749B" w:rsidRDefault="00F7749B" w:rsidP="00235181">
      <w:r>
        <w:t>Executive:</w:t>
      </w:r>
    </w:p>
    <w:p w14:paraId="242977D0" w14:textId="3BC98ADF" w:rsidR="00F7749B" w:rsidRDefault="00F7749B" w:rsidP="00235181">
      <w:r>
        <w:tab/>
        <w:t>Chair: Justin R</w:t>
      </w:r>
      <w:r w:rsidR="003B0EAD">
        <w:t>.</w:t>
      </w:r>
    </w:p>
    <w:p w14:paraId="7C1876B0" w14:textId="2BACD379" w:rsidR="00F7749B" w:rsidRDefault="00F7749B" w:rsidP="00F7749B">
      <w:r>
        <w:t>Finance</w:t>
      </w:r>
      <w:r w:rsidR="003B0EAD">
        <w:t>:</w:t>
      </w:r>
    </w:p>
    <w:p w14:paraId="369980B3" w14:textId="1DFB9268" w:rsidR="004817C7" w:rsidRDefault="00F7749B" w:rsidP="00937137">
      <w:pPr>
        <w:ind w:firstLine="720"/>
      </w:pPr>
      <w:r>
        <w:t>Chair: Shawn, VC: Ashley</w:t>
      </w:r>
    </w:p>
    <w:p w14:paraId="0704D2C7" w14:textId="2039959C" w:rsidR="00F7749B" w:rsidRDefault="00F7749B" w:rsidP="00F7749B">
      <w:pPr>
        <w:tabs>
          <w:tab w:val="left" w:pos="3172"/>
        </w:tabs>
      </w:pPr>
      <w:r>
        <w:t>Fundraising</w:t>
      </w:r>
      <w:r w:rsidR="003B0EAD">
        <w:t>:</w:t>
      </w:r>
    </w:p>
    <w:p w14:paraId="5F16D59D" w14:textId="77777777" w:rsidR="00F7749B" w:rsidRDefault="00F7749B" w:rsidP="00F7749B">
      <w:pPr>
        <w:tabs>
          <w:tab w:val="left" w:pos="3172"/>
        </w:tabs>
        <w:jc w:val="both"/>
      </w:pPr>
      <w:r>
        <w:t xml:space="preserve">            Chair: Travis, VC: Melissa, Matt</w:t>
      </w:r>
    </w:p>
    <w:p w14:paraId="594AC5F9" w14:textId="3E73D650" w:rsidR="00F7749B" w:rsidRDefault="004817C7" w:rsidP="00F7749B">
      <w:r>
        <w:tab/>
        <w:t>Hackfest</w:t>
      </w:r>
    </w:p>
    <w:p w14:paraId="58FBC9D5" w14:textId="54EAE4ED" w:rsidR="004817C7" w:rsidRDefault="004817C7" w:rsidP="00F7749B">
      <w:r>
        <w:tab/>
        <w:t>Cash Raffle discussion and vote</w:t>
      </w:r>
    </w:p>
    <w:p w14:paraId="0090A245" w14:textId="7829A5E5" w:rsidR="00F7749B" w:rsidRDefault="00F7749B" w:rsidP="00F7749B">
      <w:r>
        <w:t>Marketing/Recruitment</w:t>
      </w:r>
      <w:r w:rsidR="003B0EAD">
        <w:t>:</w:t>
      </w:r>
      <w:r>
        <w:t xml:space="preserve"> </w:t>
      </w:r>
    </w:p>
    <w:p w14:paraId="47ADD050" w14:textId="77777777" w:rsidR="00F7749B" w:rsidRDefault="00F7749B" w:rsidP="00F7749B">
      <w:pPr>
        <w:ind w:firstLine="720"/>
      </w:pPr>
      <w:r>
        <w:t>Chair: Darin, VC: John</w:t>
      </w:r>
    </w:p>
    <w:p w14:paraId="06DDC58C" w14:textId="3C5BADDB" w:rsidR="000C1C38" w:rsidRDefault="00235181" w:rsidP="00235181">
      <w:r>
        <w:t>Registration</w:t>
      </w:r>
      <w:r w:rsidR="000C1C38">
        <w:t>:</w:t>
      </w:r>
    </w:p>
    <w:p w14:paraId="2ABDB9B6" w14:textId="774CD9FA" w:rsidR="00DC4D34" w:rsidRDefault="00235181" w:rsidP="00AB6927">
      <w:pPr>
        <w:ind w:firstLine="720"/>
      </w:pPr>
      <w:r>
        <w:t>C</w:t>
      </w:r>
      <w:r w:rsidR="000C1C38">
        <w:t>hair</w:t>
      </w:r>
      <w:r>
        <w:t>:</w:t>
      </w:r>
      <w:r w:rsidR="00167A59">
        <w:t xml:space="preserve"> </w:t>
      </w:r>
      <w:r w:rsidR="00B829DB">
        <w:t>Carrie</w:t>
      </w:r>
      <w:r w:rsidR="000C1C38">
        <w:t>, VC: John</w:t>
      </w:r>
    </w:p>
    <w:p w14:paraId="51ABA41D" w14:textId="329F7C68" w:rsidR="000C1C38" w:rsidRDefault="00235181" w:rsidP="00235181">
      <w:r>
        <w:t>Off-Ice</w:t>
      </w:r>
      <w:r w:rsidR="003B0EAD">
        <w:t>:</w:t>
      </w:r>
    </w:p>
    <w:p w14:paraId="7CC69814" w14:textId="3FE05FFB" w:rsidR="00235181" w:rsidRDefault="00235181" w:rsidP="000C1C38">
      <w:pPr>
        <w:ind w:firstLine="720"/>
      </w:pPr>
      <w:r>
        <w:t>Chair:</w:t>
      </w:r>
      <w:r w:rsidR="00695C89">
        <w:t xml:space="preserve"> </w:t>
      </w:r>
      <w:r w:rsidR="00280FA4">
        <w:t>Cory</w:t>
      </w:r>
      <w:r w:rsidR="000C1C38">
        <w:t xml:space="preserve"> </w:t>
      </w:r>
      <w:r>
        <w:t>VC:</w:t>
      </w:r>
      <w:r w:rsidR="00695C89">
        <w:t xml:space="preserve"> </w:t>
      </w:r>
      <w:r w:rsidR="00280FA4">
        <w:t>Al</w:t>
      </w:r>
    </w:p>
    <w:p w14:paraId="15CC4E27" w14:textId="7C8F7B29" w:rsidR="004A51B1" w:rsidRDefault="004A51B1" w:rsidP="000C1C38">
      <w:pPr>
        <w:ind w:firstLine="720"/>
      </w:pPr>
      <w:r>
        <w:t>Al has requested to step down as Chair</w:t>
      </w:r>
      <w:r w:rsidR="00763367">
        <w:t xml:space="preserve"> due to D5 position.</w:t>
      </w:r>
    </w:p>
    <w:p w14:paraId="2B6CDBD9" w14:textId="2B7472EE" w:rsidR="00F7749B" w:rsidRDefault="00F7749B" w:rsidP="00F7749B">
      <w:r>
        <w:t>Grievance</w:t>
      </w:r>
      <w:r w:rsidR="003B0EAD">
        <w:t>:</w:t>
      </w:r>
      <w:r>
        <w:t xml:space="preserve"> </w:t>
      </w:r>
    </w:p>
    <w:p w14:paraId="0A3ACCEE" w14:textId="200A075F" w:rsidR="00F7749B" w:rsidRDefault="00F7749B" w:rsidP="00F7749B">
      <w:pPr>
        <w:ind w:firstLine="720"/>
      </w:pPr>
      <w:r>
        <w:t>Chair: Justin R</w:t>
      </w:r>
      <w:r w:rsidR="003B0EAD">
        <w:t>.</w:t>
      </w:r>
      <w:r>
        <w:t>, VC: Carrie</w:t>
      </w:r>
    </w:p>
    <w:p w14:paraId="66815759" w14:textId="2D69E370" w:rsidR="00F7749B" w:rsidRDefault="00F7749B" w:rsidP="00F7749B">
      <w:r>
        <w:t>Tournament</w:t>
      </w:r>
      <w:r w:rsidR="003B0EAD">
        <w:t>:</w:t>
      </w:r>
      <w:r>
        <w:t xml:space="preserve"> </w:t>
      </w:r>
    </w:p>
    <w:p w14:paraId="0B00E7DF" w14:textId="77777777" w:rsidR="00F7749B" w:rsidRDefault="00F7749B" w:rsidP="00F7749B">
      <w:pPr>
        <w:ind w:firstLine="720"/>
      </w:pPr>
      <w:r>
        <w:t>Chair: Matt, VC: Darin</w:t>
      </w:r>
    </w:p>
    <w:p w14:paraId="5E053004" w14:textId="52470465" w:rsidR="00F7749B" w:rsidRDefault="00F7749B" w:rsidP="00235181">
      <w:r>
        <w:t>Concession</w:t>
      </w:r>
      <w:r w:rsidR="003B0EAD">
        <w:t>:</w:t>
      </w:r>
    </w:p>
    <w:p w14:paraId="6BF26D4B" w14:textId="77777777" w:rsidR="00F7749B" w:rsidRDefault="00F7749B" w:rsidP="00F7749B">
      <w:pPr>
        <w:ind w:firstLine="720"/>
      </w:pPr>
      <w:r>
        <w:t>Chair: John, VC: Carrie</w:t>
      </w:r>
    </w:p>
    <w:p w14:paraId="138FC9BA" w14:textId="09808630" w:rsidR="000C1C38" w:rsidRDefault="00B829DB" w:rsidP="00F7749B">
      <w:r>
        <w:t>Hockey Operations</w:t>
      </w:r>
      <w:r w:rsidR="003B0EAD">
        <w:t>:</w:t>
      </w:r>
      <w:r>
        <w:t xml:space="preserve"> </w:t>
      </w:r>
    </w:p>
    <w:p w14:paraId="5558C55D" w14:textId="36D838DB" w:rsidR="00235181" w:rsidRDefault="00235181" w:rsidP="000C1C38">
      <w:pPr>
        <w:ind w:firstLine="720"/>
      </w:pPr>
      <w:r>
        <w:t>Chair:</w:t>
      </w:r>
      <w:r w:rsidR="00695C89">
        <w:t xml:space="preserve"> Mike B</w:t>
      </w:r>
      <w:r w:rsidR="003B0EAD">
        <w:t>.</w:t>
      </w:r>
      <w:r w:rsidR="000C1C38">
        <w:t>,</w:t>
      </w:r>
      <w:r w:rsidR="008B1AA8">
        <w:t xml:space="preserve"> </w:t>
      </w:r>
      <w:r>
        <w:t>VC:</w:t>
      </w:r>
      <w:r w:rsidR="008B1AA8">
        <w:t xml:space="preserve"> </w:t>
      </w:r>
      <w:r w:rsidR="00695C89">
        <w:t>Justin J</w:t>
      </w:r>
      <w:r w:rsidR="003B0EAD">
        <w:t>.</w:t>
      </w:r>
    </w:p>
    <w:p w14:paraId="036B0330" w14:textId="39B6DA0F" w:rsidR="000C1C38" w:rsidRDefault="006D334B" w:rsidP="00235181">
      <w:r>
        <w:t>Ice Schedul</w:t>
      </w:r>
      <w:r w:rsidR="000C1C38">
        <w:t>ing</w:t>
      </w:r>
      <w:r w:rsidR="003B0EAD">
        <w:t>:</w:t>
      </w:r>
    </w:p>
    <w:p w14:paraId="50C52E9A" w14:textId="7DC58FB0" w:rsidR="00EF291A" w:rsidRDefault="006D334B" w:rsidP="00EF291A">
      <w:pPr>
        <w:ind w:firstLine="720"/>
      </w:pPr>
      <w:r>
        <w:t>Al</w:t>
      </w:r>
    </w:p>
    <w:p w14:paraId="712D8614" w14:textId="77777777" w:rsidR="00213842" w:rsidRDefault="00213842" w:rsidP="00213842">
      <w:r>
        <w:t>Gambling:</w:t>
      </w:r>
    </w:p>
    <w:p w14:paraId="7A7DADFD" w14:textId="77777777" w:rsidR="00213842" w:rsidRDefault="00213842" w:rsidP="00213842">
      <w:pPr>
        <w:ind w:firstLine="720"/>
      </w:pPr>
      <w:r>
        <w:t>Travis</w:t>
      </w:r>
    </w:p>
    <w:p w14:paraId="1F26553D" w14:textId="0D7589A0" w:rsidR="00213842" w:rsidRDefault="00213842" w:rsidP="00213842"/>
    <w:p w14:paraId="236BB242" w14:textId="77777777" w:rsidR="00AB6927" w:rsidRDefault="00AB6927" w:rsidP="00EF291A">
      <w:pPr>
        <w:rPr>
          <w:rFonts w:asciiTheme="majorHAnsi" w:hAnsiTheme="majorHAnsi"/>
          <w:sz w:val="30"/>
          <w:szCs w:val="30"/>
        </w:rPr>
      </w:pPr>
    </w:p>
    <w:p w14:paraId="0E3A492F" w14:textId="525D87D5" w:rsidR="00EF291A" w:rsidRPr="00EF291A" w:rsidRDefault="00B829DB" w:rsidP="00EF291A">
      <w:pPr>
        <w:rPr>
          <w:rFonts w:asciiTheme="majorHAnsi" w:hAnsiTheme="majorHAnsi"/>
          <w:sz w:val="30"/>
          <w:szCs w:val="30"/>
        </w:rPr>
      </w:pPr>
      <w:r w:rsidRPr="00EF291A">
        <w:rPr>
          <w:rFonts w:asciiTheme="majorHAnsi" w:hAnsiTheme="majorHAnsi"/>
          <w:sz w:val="30"/>
          <w:szCs w:val="30"/>
        </w:rPr>
        <w:lastRenderedPageBreak/>
        <w:t>Volunteer Hours/Di</w:t>
      </w:r>
      <w:r w:rsidR="00685826" w:rsidRPr="00EF291A">
        <w:rPr>
          <w:rFonts w:asciiTheme="majorHAnsi" w:hAnsiTheme="majorHAnsi"/>
          <w:sz w:val="30"/>
          <w:szCs w:val="30"/>
        </w:rPr>
        <w:t>bs</w:t>
      </w:r>
      <w:r w:rsidR="00577BE7" w:rsidRPr="00EF291A">
        <w:rPr>
          <w:rFonts w:asciiTheme="majorHAnsi" w:hAnsiTheme="majorHAnsi"/>
          <w:sz w:val="30"/>
          <w:szCs w:val="30"/>
        </w:rPr>
        <w:t xml:space="preserve"> Updates</w:t>
      </w:r>
    </w:p>
    <w:p w14:paraId="6DACC72A" w14:textId="7CB70B55" w:rsidR="00EF291A" w:rsidRDefault="00577BE7" w:rsidP="008C5385">
      <w:r w:rsidRPr="00577BE7">
        <w:rPr>
          <w:szCs w:val="24"/>
        </w:rPr>
        <w:t>Updates as needed based on any concession changes</w:t>
      </w:r>
    </w:p>
    <w:p w14:paraId="097F2883" w14:textId="623D888F" w:rsidR="00C1562C" w:rsidRDefault="00577BE7" w:rsidP="00C1562C">
      <w:pPr>
        <w:pStyle w:val="Heading1"/>
      </w:pPr>
      <w:r>
        <w:t>Additional</w:t>
      </w:r>
      <w:r w:rsidR="00926933">
        <w:t xml:space="preserve"> Business/Open Forum</w:t>
      </w:r>
    </w:p>
    <w:p w14:paraId="43D7DA0A" w14:textId="02DD341C" w:rsidR="004320AE" w:rsidRDefault="004320AE" w:rsidP="00CA6B4F">
      <w:pPr>
        <w:rPr>
          <w:szCs w:val="24"/>
        </w:rPr>
      </w:pPr>
      <w:r>
        <w:rPr>
          <w:szCs w:val="24"/>
        </w:rPr>
        <w:t>Cash Raffle – John made a motion to approve the WHA cash raffle as explained by Matt. Cory second. Motion passed.</w:t>
      </w:r>
    </w:p>
    <w:p w14:paraId="05A8C081" w14:textId="0EB7D33A" w:rsidR="00627318" w:rsidRDefault="00627318" w:rsidP="00CA6B4F">
      <w:pPr>
        <w:rPr>
          <w:szCs w:val="24"/>
        </w:rPr>
      </w:pPr>
      <w:r>
        <w:rPr>
          <w:szCs w:val="24"/>
        </w:rPr>
        <w:t>Off-Ice chair – Darin made a motion to appoint Cory as the Off-ice chair and Al as the vice chair. Justin J. second. Motion passed.</w:t>
      </w:r>
    </w:p>
    <w:p w14:paraId="3D2F147B" w14:textId="6CEAC109" w:rsidR="00937137" w:rsidRDefault="00937137" w:rsidP="00CA6B4F">
      <w:pPr>
        <w:rPr>
          <w:szCs w:val="24"/>
        </w:rPr>
      </w:pPr>
      <w:r>
        <w:rPr>
          <w:szCs w:val="24"/>
        </w:rPr>
        <w:t>Parent Meeting – We will schedule the parent meeting at our next meeting.</w:t>
      </w:r>
    </w:p>
    <w:p w14:paraId="75C91F1D" w14:textId="646CFAA1" w:rsidR="00AB6927" w:rsidRPr="00AB6927" w:rsidRDefault="00AB6927" w:rsidP="00CA6B4F">
      <w:pPr>
        <w:rPr>
          <w:szCs w:val="24"/>
        </w:rPr>
      </w:pPr>
      <w:r w:rsidRPr="00AB6927">
        <w:rPr>
          <w:szCs w:val="24"/>
        </w:rPr>
        <w:t>Board Rocks for the year</w:t>
      </w:r>
    </w:p>
    <w:p w14:paraId="6681EE38" w14:textId="547DB658" w:rsidR="008A3B9E" w:rsidRDefault="00EF291A" w:rsidP="00CA6B4F">
      <w:r>
        <w:t xml:space="preserve">Handbook Review </w:t>
      </w:r>
      <w:r w:rsidR="00763367">
        <w:t>Meeting</w:t>
      </w:r>
    </w:p>
    <w:p w14:paraId="1584F5B8" w14:textId="77777777" w:rsidR="00EF291A" w:rsidRDefault="00EF291A" w:rsidP="00CA6B4F"/>
    <w:p w14:paraId="70C79B77" w14:textId="254C820D" w:rsidR="0053626B" w:rsidRDefault="0053626B" w:rsidP="0053626B">
      <w:pPr>
        <w:pStyle w:val="Heading1"/>
      </w:pPr>
      <w:r>
        <w:t>Adjourn</w:t>
      </w:r>
    </w:p>
    <w:p w14:paraId="0325E12D" w14:textId="0EFA64A2" w:rsidR="00E55FCF" w:rsidRPr="00E55FCF" w:rsidRDefault="000237C1" w:rsidP="00E55FCF">
      <w:r>
        <w:t>Darin</w:t>
      </w:r>
      <w:r w:rsidR="00E55FCF">
        <w:t xml:space="preserve"> motioned to adjourn. </w:t>
      </w:r>
      <w:r>
        <w:t>Cory</w:t>
      </w:r>
      <w:r w:rsidR="00E55FCF">
        <w:t xml:space="preserve"> second. Meeting adjourned</w:t>
      </w:r>
      <w:r>
        <w:t>.</w:t>
      </w:r>
    </w:p>
    <w:p w14:paraId="394223CE" w14:textId="752E2891" w:rsidR="00CA6B4F" w:rsidRDefault="00D3283B" w:rsidP="00763367">
      <w:pPr>
        <w:pStyle w:val="Heading1"/>
      </w:pPr>
      <w:sdt>
        <w:sdtPr>
          <w:alias w:val="Next meeting:"/>
          <w:tag w:val="Next meeting:"/>
          <w:id w:val="-1524860034"/>
          <w:placeholder>
            <w:docPart w:val="C252C8D8DCAD2E4FA303035A710775F4"/>
          </w:placeholder>
          <w:temporary/>
          <w:showingPlcHdr/>
          <w15:appearance w15:val="hidden"/>
        </w:sdtPr>
        <w:sdtEndPr/>
        <w:sdtContent>
          <w:r w:rsidR="00CA6B4F" w:rsidRPr="00AB4981">
            <w:t>Next Meeting</w:t>
          </w:r>
        </w:sdtContent>
      </w:sdt>
    </w:p>
    <w:p w14:paraId="09DD32B2" w14:textId="572C71FA" w:rsidR="00763367" w:rsidRDefault="00763367" w:rsidP="00763367">
      <w:r>
        <w:t xml:space="preserve">Monday, September 11 </w:t>
      </w:r>
      <w:r w:rsidR="00E55FCF">
        <w:t xml:space="preserve">(6pm) </w:t>
      </w:r>
      <w:r>
        <w:t>at the Civic Center</w:t>
      </w:r>
      <w:r w:rsidR="00E55FCF">
        <w:t>.</w:t>
      </w:r>
    </w:p>
    <w:p w14:paraId="12958FBC" w14:textId="77777777" w:rsidR="00937137" w:rsidRPr="00763367" w:rsidRDefault="00937137" w:rsidP="00763367"/>
    <w:sectPr w:rsidR="00937137" w:rsidRPr="00763367"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8306" w14:textId="77777777" w:rsidR="00D3283B" w:rsidRDefault="00D3283B">
      <w:pPr>
        <w:spacing w:after="0" w:line="240" w:lineRule="auto"/>
      </w:pPr>
      <w:r>
        <w:separator/>
      </w:r>
    </w:p>
  </w:endnote>
  <w:endnote w:type="continuationSeparator" w:id="0">
    <w:p w14:paraId="44A300DE" w14:textId="77777777" w:rsidR="00D3283B" w:rsidRDefault="00D3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GGothic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DA00" w14:textId="77777777" w:rsidR="00D3283B" w:rsidRDefault="00D3283B">
      <w:pPr>
        <w:spacing w:after="0" w:line="240" w:lineRule="auto"/>
      </w:pPr>
      <w:r>
        <w:separator/>
      </w:r>
    </w:p>
  </w:footnote>
  <w:footnote w:type="continuationSeparator" w:id="0">
    <w:p w14:paraId="3DCB3A7F" w14:textId="77777777" w:rsidR="00D3283B" w:rsidRDefault="00D32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1" locked="0" layoutInCell="1" allowOverlap="1" wp14:anchorId="3B60F7C5" wp14:editId="120E0880">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xmlns:oel="http://schemas.microsoft.com/office/2019/extlst">
          <w:pict>
            <v:group w14:anchorId="004A0BF2"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yHQm6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EA17115"/>
    <w:multiLevelType w:val="hybridMultilevel"/>
    <w:tmpl w:val="0F36C7F8"/>
    <w:lvl w:ilvl="0" w:tplc="A546F650">
      <w:start w:val="2022"/>
      <w:numFmt w:val="bullet"/>
      <w:lvlText w:val=""/>
      <w:lvlJc w:val="left"/>
      <w:pPr>
        <w:ind w:left="3298" w:hanging="360"/>
      </w:pPr>
      <w:rPr>
        <w:rFonts w:ascii="Symbol" w:eastAsiaTheme="minorEastAsia" w:hAnsi="Symbol" w:cstheme="minorBidi" w:hint="default"/>
      </w:rPr>
    </w:lvl>
    <w:lvl w:ilvl="1" w:tplc="04090003" w:tentative="1">
      <w:start w:val="1"/>
      <w:numFmt w:val="bullet"/>
      <w:lvlText w:val="o"/>
      <w:lvlJc w:val="left"/>
      <w:pPr>
        <w:ind w:left="3658" w:hanging="360"/>
      </w:pPr>
      <w:rPr>
        <w:rFonts w:ascii="Courier New" w:hAnsi="Courier New" w:cs="Courier New" w:hint="default"/>
      </w:rPr>
    </w:lvl>
    <w:lvl w:ilvl="2" w:tplc="04090005" w:tentative="1">
      <w:start w:val="1"/>
      <w:numFmt w:val="bullet"/>
      <w:lvlText w:val=""/>
      <w:lvlJc w:val="left"/>
      <w:pPr>
        <w:ind w:left="4378" w:hanging="360"/>
      </w:pPr>
      <w:rPr>
        <w:rFonts w:ascii="Wingdings" w:hAnsi="Wingdings" w:hint="default"/>
      </w:rPr>
    </w:lvl>
    <w:lvl w:ilvl="3" w:tplc="04090001" w:tentative="1">
      <w:start w:val="1"/>
      <w:numFmt w:val="bullet"/>
      <w:lvlText w:val=""/>
      <w:lvlJc w:val="left"/>
      <w:pPr>
        <w:ind w:left="5098" w:hanging="360"/>
      </w:pPr>
      <w:rPr>
        <w:rFonts w:ascii="Symbol" w:hAnsi="Symbol" w:hint="default"/>
      </w:rPr>
    </w:lvl>
    <w:lvl w:ilvl="4" w:tplc="04090003" w:tentative="1">
      <w:start w:val="1"/>
      <w:numFmt w:val="bullet"/>
      <w:lvlText w:val="o"/>
      <w:lvlJc w:val="left"/>
      <w:pPr>
        <w:ind w:left="5818" w:hanging="360"/>
      </w:pPr>
      <w:rPr>
        <w:rFonts w:ascii="Courier New" w:hAnsi="Courier New" w:cs="Courier New" w:hint="default"/>
      </w:rPr>
    </w:lvl>
    <w:lvl w:ilvl="5" w:tplc="04090005" w:tentative="1">
      <w:start w:val="1"/>
      <w:numFmt w:val="bullet"/>
      <w:lvlText w:val=""/>
      <w:lvlJc w:val="left"/>
      <w:pPr>
        <w:ind w:left="6538" w:hanging="360"/>
      </w:pPr>
      <w:rPr>
        <w:rFonts w:ascii="Wingdings" w:hAnsi="Wingdings" w:hint="default"/>
      </w:rPr>
    </w:lvl>
    <w:lvl w:ilvl="6" w:tplc="04090001" w:tentative="1">
      <w:start w:val="1"/>
      <w:numFmt w:val="bullet"/>
      <w:lvlText w:val=""/>
      <w:lvlJc w:val="left"/>
      <w:pPr>
        <w:ind w:left="7258" w:hanging="360"/>
      </w:pPr>
      <w:rPr>
        <w:rFonts w:ascii="Symbol" w:hAnsi="Symbol" w:hint="default"/>
      </w:rPr>
    </w:lvl>
    <w:lvl w:ilvl="7" w:tplc="04090003" w:tentative="1">
      <w:start w:val="1"/>
      <w:numFmt w:val="bullet"/>
      <w:lvlText w:val="o"/>
      <w:lvlJc w:val="left"/>
      <w:pPr>
        <w:ind w:left="7978" w:hanging="360"/>
      </w:pPr>
      <w:rPr>
        <w:rFonts w:ascii="Courier New" w:hAnsi="Courier New" w:cs="Courier New" w:hint="default"/>
      </w:rPr>
    </w:lvl>
    <w:lvl w:ilvl="8" w:tplc="04090005" w:tentative="1">
      <w:start w:val="1"/>
      <w:numFmt w:val="bullet"/>
      <w:lvlText w:val=""/>
      <w:lvlJc w:val="left"/>
      <w:pPr>
        <w:ind w:left="8698" w:hanging="360"/>
      </w:pPr>
      <w:rPr>
        <w:rFonts w:ascii="Wingdings" w:hAnsi="Wingdings" w:hint="default"/>
      </w:rPr>
    </w:lvl>
  </w:abstractNum>
  <w:abstractNum w:abstractNumId="2" w15:restartNumberingAfterBreak="0">
    <w:nsid w:val="115A4E4D"/>
    <w:multiLevelType w:val="hybridMultilevel"/>
    <w:tmpl w:val="302C9682"/>
    <w:lvl w:ilvl="0" w:tplc="17521F5A">
      <w:start w:val="2022"/>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E2489"/>
    <w:multiLevelType w:val="hybridMultilevel"/>
    <w:tmpl w:val="83EA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E05"/>
    <w:multiLevelType w:val="hybridMultilevel"/>
    <w:tmpl w:val="074C57D2"/>
    <w:lvl w:ilvl="0" w:tplc="A546F650">
      <w:start w:val="202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D245B"/>
    <w:multiLevelType w:val="hybridMultilevel"/>
    <w:tmpl w:val="03285E22"/>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56FB4"/>
    <w:multiLevelType w:val="hybridMultilevel"/>
    <w:tmpl w:val="F3129E36"/>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002B6"/>
    <w:multiLevelType w:val="hybridMultilevel"/>
    <w:tmpl w:val="527CCBD0"/>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41F11"/>
    <w:multiLevelType w:val="hybridMultilevel"/>
    <w:tmpl w:val="E0467F56"/>
    <w:lvl w:ilvl="0" w:tplc="42A2B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D15C3"/>
    <w:multiLevelType w:val="hybridMultilevel"/>
    <w:tmpl w:val="C0FADFF0"/>
    <w:lvl w:ilvl="0" w:tplc="5F7A5608">
      <w:start w:val="2023"/>
      <w:numFmt w:val="bullet"/>
      <w:lvlText w:val="-"/>
      <w:lvlJc w:val="left"/>
      <w:pPr>
        <w:ind w:left="1800" w:hanging="360"/>
      </w:pPr>
      <w:rPr>
        <w:rFonts w:ascii="Franklin Gothic Book" w:eastAsiaTheme="minorEastAsia" w:hAnsi="Franklin Gothic 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8442A1"/>
    <w:multiLevelType w:val="hybridMultilevel"/>
    <w:tmpl w:val="A5120E08"/>
    <w:lvl w:ilvl="0" w:tplc="A546F650">
      <w:start w:val="2022"/>
      <w:numFmt w:val="bullet"/>
      <w:lvlText w:val=""/>
      <w:lvlJc w:val="left"/>
      <w:pPr>
        <w:ind w:left="1197" w:hanging="360"/>
      </w:pPr>
      <w:rPr>
        <w:rFonts w:ascii="Symbol" w:eastAsiaTheme="minorEastAsia" w:hAnsi="Symbol" w:cstheme="minorBidi"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6A6C0440"/>
    <w:multiLevelType w:val="hybridMultilevel"/>
    <w:tmpl w:val="4DC4F1A8"/>
    <w:lvl w:ilvl="0" w:tplc="1ECCE7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2177F9"/>
    <w:multiLevelType w:val="hybridMultilevel"/>
    <w:tmpl w:val="5204D3C0"/>
    <w:lvl w:ilvl="0" w:tplc="5F5A6670">
      <w:start w:val="2022"/>
      <w:numFmt w:val="bullet"/>
      <w:lvlText w:val="-"/>
      <w:lvlJc w:val="left"/>
      <w:pPr>
        <w:ind w:left="720" w:hanging="360"/>
      </w:pPr>
      <w:rPr>
        <w:rFonts w:ascii="Franklin Gothic Book" w:eastAsiaTheme="minorEastAsia"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4"/>
  </w:num>
  <w:num w:numId="5">
    <w:abstractNumId w:val="3"/>
  </w:num>
  <w:num w:numId="6">
    <w:abstractNumId w:val="7"/>
  </w:num>
  <w:num w:numId="7">
    <w:abstractNumId w:val="4"/>
  </w:num>
  <w:num w:numId="8">
    <w:abstractNumId w:val="11"/>
  </w:num>
  <w:num w:numId="9">
    <w:abstractNumId w:val="8"/>
  </w:num>
  <w:num w:numId="10">
    <w:abstractNumId w:val="1"/>
  </w:num>
  <w:num w:numId="11">
    <w:abstractNumId w:val="5"/>
  </w:num>
  <w:num w:numId="12">
    <w:abstractNumId w:val="2"/>
  </w:num>
  <w:num w:numId="13">
    <w:abstractNumId w:val="15"/>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1495E"/>
    <w:rsid w:val="0001626D"/>
    <w:rsid w:val="000237C1"/>
    <w:rsid w:val="00035454"/>
    <w:rsid w:val="000A35AC"/>
    <w:rsid w:val="000A3856"/>
    <w:rsid w:val="000C0CC3"/>
    <w:rsid w:val="000C1C38"/>
    <w:rsid w:val="00124BFA"/>
    <w:rsid w:val="00125804"/>
    <w:rsid w:val="0016579A"/>
    <w:rsid w:val="00167A59"/>
    <w:rsid w:val="001733DE"/>
    <w:rsid w:val="00194205"/>
    <w:rsid w:val="001B7ABA"/>
    <w:rsid w:val="001F59D7"/>
    <w:rsid w:val="00206438"/>
    <w:rsid w:val="00213842"/>
    <w:rsid w:val="00235181"/>
    <w:rsid w:val="00236449"/>
    <w:rsid w:val="00276CF6"/>
    <w:rsid w:val="00280FA4"/>
    <w:rsid w:val="002C7CCA"/>
    <w:rsid w:val="002D33F1"/>
    <w:rsid w:val="002E0B9C"/>
    <w:rsid w:val="002E41A0"/>
    <w:rsid w:val="002E6287"/>
    <w:rsid w:val="00302F29"/>
    <w:rsid w:val="00303AE1"/>
    <w:rsid w:val="00334EC6"/>
    <w:rsid w:val="00343800"/>
    <w:rsid w:val="00372705"/>
    <w:rsid w:val="003757E9"/>
    <w:rsid w:val="00383EB9"/>
    <w:rsid w:val="00384AC9"/>
    <w:rsid w:val="003949BD"/>
    <w:rsid w:val="003A2269"/>
    <w:rsid w:val="003B0EAD"/>
    <w:rsid w:val="003C4CB4"/>
    <w:rsid w:val="0040740D"/>
    <w:rsid w:val="004320AE"/>
    <w:rsid w:val="00434D2A"/>
    <w:rsid w:val="00441547"/>
    <w:rsid w:val="004817C7"/>
    <w:rsid w:val="004A51B1"/>
    <w:rsid w:val="004D61A7"/>
    <w:rsid w:val="004E29CA"/>
    <w:rsid w:val="004E3647"/>
    <w:rsid w:val="004E6444"/>
    <w:rsid w:val="004F10E2"/>
    <w:rsid w:val="005133D5"/>
    <w:rsid w:val="00524B92"/>
    <w:rsid w:val="0053626B"/>
    <w:rsid w:val="00537771"/>
    <w:rsid w:val="00556688"/>
    <w:rsid w:val="00560F76"/>
    <w:rsid w:val="005615E8"/>
    <w:rsid w:val="00577BE7"/>
    <w:rsid w:val="005903A2"/>
    <w:rsid w:val="00591FFE"/>
    <w:rsid w:val="00596CC8"/>
    <w:rsid w:val="005A23E2"/>
    <w:rsid w:val="005A2BC7"/>
    <w:rsid w:val="005D6DCC"/>
    <w:rsid w:val="005E1CC8"/>
    <w:rsid w:val="00615496"/>
    <w:rsid w:val="00627318"/>
    <w:rsid w:val="0063251B"/>
    <w:rsid w:val="00685826"/>
    <w:rsid w:val="00695C89"/>
    <w:rsid w:val="006979A2"/>
    <w:rsid w:val="006A6224"/>
    <w:rsid w:val="006B7784"/>
    <w:rsid w:val="006C18DB"/>
    <w:rsid w:val="006D17F5"/>
    <w:rsid w:val="006D334B"/>
    <w:rsid w:val="006E0028"/>
    <w:rsid w:val="006F16F0"/>
    <w:rsid w:val="007121EA"/>
    <w:rsid w:val="00727F4B"/>
    <w:rsid w:val="007500D0"/>
    <w:rsid w:val="007520BE"/>
    <w:rsid w:val="00761CCB"/>
    <w:rsid w:val="00763367"/>
    <w:rsid w:val="007757E1"/>
    <w:rsid w:val="007A7CEF"/>
    <w:rsid w:val="007B4270"/>
    <w:rsid w:val="007B696E"/>
    <w:rsid w:val="007E1D1E"/>
    <w:rsid w:val="00822104"/>
    <w:rsid w:val="0083485D"/>
    <w:rsid w:val="00852C4C"/>
    <w:rsid w:val="00856183"/>
    <w:rsid w:val="00877016"/>
    <w:rsid w:val="0088246C"/>
    <w:rsid w:val="00895EC2"/>
    <w:rsid w:val="008A3B9E"/>
    <w:rsid w:val="008B1AA8"/>
    <w:rsid w:val="008C37F9"/>
    <w:rsid w:val="008C40A8"/>
    <w:rsid w:val="008C5385"/>
    <w:rsid w:val="008F3909"/>
    <w:rsid w:val="008F53F8"/>
    <w:rsid w:val="00920D92"/>
    <w:rsid w:val="0092167E"/>
    <w:rsid w:val="00922FD8"/>
    <w:rsid w:val="00926933"/>
    <w:rsid w:val="00932747"/>
    <w:rsid w:val="00937137"/>
    <w:rsid w:val="00941FDE"/>
    <w:rsid w:val="00962683"/>
    <w:rsid w:val="00966E6B"/>
    <w:rsid w:val="0098553A"/>
    <w:rsid w:val="009B5A35"/>
    <w:rsid w:val="009C3DE6"/>
    <w:rsid w:val="009F2CD8"/>
    <w:rsid w:val="00A41389"/>
    <w:rsid w:val="00A448C1"/>
    <w:rsid w:val="00A805E3"/>
    <w:rsid w:val="00A912C2"/>
    <w:rsid w:val="00A92901"/>
    <w:rsid w:val="00AA7AA0"/>
    <w:rsid w:val="00AB4981"/>
    <w:rsid w:val="00AB59DD"/>
    <w:rsid w:val="00AB6927"/>
    <w:rsid w:val="00AD20E5"/>
    <w:rsid w:val="00AD641C"/>
    <w:rsid w:val="00AE14C4"/>
    <w:rsid w:val="00B36450"/>
    <w:rsid w:val="00B40A6A"/>
    <w:rsid w:val="00B43495"/>
    <w:rsid w:val="00B70211"/>
    <w:rsid w:val="00B70BFF"/>
    <w:rsid w:val="00B829DB"/>
    <w:rsid w:val="00BB3AD2"/>
    <w:rsid w:val="00BD13C6"/>
    <w:rsid w:val="00BE5573"/>
    <w:rsid w:val="00C029BC"/>
    <w:rsid w:val="00C072CF"/>
    <w:rsid w:val="00C10EC7"/>
    <w:rsid w:val="00C1562C"/>
    <w:rsid w:val="00C25F7E"/>
    <w:rsid w:val="00CA6B4F"/>
    <w:rsid w:val="00CC3F8B"/>
    <w:rsid w:val="00CC636E"/>
    <w:rsid w:val="00CD7815"/>
    <w:rsid w:val="00D27924"/>
    <w:rsid w:val="00D3283B"/>
    <w:rsid w:val="00D62040"/>
    <w:rsid w:val="00D75D97"/>
    <w:rsid w:val="00D82481"/>
    <w:rsid w:val="00D953D6"/>
    <w:rsid w:val="00DA4A43"/>
    <w:rsid w:val="00DA5BEB"/>
    <w:rsid w:val="00DC4D34"/>
    <w:rsid w:val="00DE395C"/>
    <w:rsid w:val="00DE7FC5"/>
    <w:rsid w:val="00E13EBD"/>
    <w:rsid w:val="00E2411A"/>
    <w:rsid w:val="00E30BDC"/>
    <w:rsid w:val="00E37225"/>
    <w:rsid w:val="00E37446"/>
    <w:rsid w:val="00E40036"/>
    <w:rsid w:val="00E51439"/>
    <w:rsid w:val="00E55231"/>
    <w:rsid w:val="00E55FCF"/>
    <w:rsid w:val="00E73D7C"/>
    <w:rsid w:val="00EB4E2B"/>
    <w:rsid w:val="00EC6F41"/>
    <w:rsid w:val="00ED6276"/>
    <w:rsid w:val="00EE274A"/>
    <w:rsid w:val="00EE2BAB"/>
    <w:rsid w:val="00EE3AF8"/>
    <w:rsid w:val="00EE5BA7"/>
    <w:rsid w:val="00EF291A"/>
    <w:rsid w:val="00EF36A5"/>
    <w:rsid w:val="00F3692D"/>
    <w:rsid w:val="00F57DDD"/>
    <w:rsid w:val="00F65F87"/>
    <w:rsid w:val="00F7749B"/>
    <w:rsid w:val="00F84111"/>
    <w:rsid w:val="00FA1564"/>
    <w:rsid w:val="00FA50ED"/>
    <w:rsid w:val="00FE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B8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2C520929B5D4EBC22E5B40F6A1331"/>
        <w:category>
          <w:name w:val="General"/>
          <w:gallery w:val="placeholder"/>
        </w:category>
        <w:types>
          <w:type w:val="bbPlcHdr"/>
        </w:types>
        <w:behaviors>
          <w:behavior w:val="content"/>
        </w:behaviors>
        <w:guid w:val="{CDFA3963-686E-EA4E-B33B-78E5D87328ED}"/>
      </w:docPartPr>
      <w:docPartBody>
        <w:p w:rsidR="00B93D4A" w:rsidRDefault="00380CA1">
          <w:pPr>
            <w:pStyle w:val="1C42C520929B5D4EBC22E5B40F6A1331"/>
          </w:pPr>
          <w:r w:rsidRPr="00CA6B4F">
            <w:t>Approval of Minutes</w:t>
          </w:r>
        </w:p>
      </w:docPartBody>
    </w:docPart>
    <w:docPart>
      <w:docPartPr>
        <w:name w:val="C252C8D8DCAD2E4FA303035A710775F4"/>
        <w:category>
          <w:name w:val="General"/>
          <w:gallery w:val="placeholder"/>
        </w:category>
        <w:types>
          <w:type w:val="bbPlcHdr"/>
        </w:types>
        <w:behaviors>
          <w:behavior w:val="content"/>
        </w:behaviors>
        <w:guid w:val="{478D3489-E6D8-3A49-89B1-374F2D5D2FD1}"/>
      </w:docPartPr>
      <w:docPartBody>
        <w:p w:rsidR="00B93D4A" w:rsidRDefault="00380CA1">
          <w:pPr>
            <w:pStyle w:val="C252C8D8DCAD2E4FA303035A710775F4"/>
          </w:pPr>
          <w:r w:rsidRPr="00AB4981">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GGothic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080EDF"/>
    <w:rsid w:val="00161FFA"/>
    <w:rsid w:val="00361DFA"/>
    <w:rsid w:val="00380CA1"/>
    <w:rsid w:val="0040176A"/>
    <w:rsid w:val="005A0EC6"/>
    <w:rsid w:val="00640B66"/>
    <w:rsid w:val="00761AE4"/>
    <w:rsid w:val="007D0164"/>
    <w:rsid w:val="00911631"/>
    <w:rsid w:val="00B317D9"/>
    <w:rsid w:val="00B93D4A"/>
    <w:rsid w:val="00BE30DF"/>
    <w:rsid w:val="00C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1C42C520929B5D4EBC22E5B40F6A1331">
    <w:name w:val="1C42C520929B5D4EBC22E5B40F6A1331"/>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 w:type="paragraph" w:customStyle="1" w:styleId="C252C8D8DCAD2E4FA303035A710775F4">
    <w:name w:val="C252C8D8DCAD2E4FA303035A71077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E283C4D5-AF44-E847-9C5B-D2828B28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2023-08-14T17:14:00Z</dcterms:created>
  <dcterms:modified xsi:type="dcterms:W3CDTF">2023-09-11T00:54:00Z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