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218F2" w14:textId="77777777" w:rsidR="0010408C" w:rsidRDefault="006A1A6B">
      <w:pPr>
        <w:ind w:left="4320" w:hanging="444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40E09">
        <w:rPr>
          <w:rFonts w:ascii="Arial" w:hAnsi="Arial"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4"/>
        <w:gridCol w:w="6762"/>
      </w:tblGrid>
      <w:tr w:rsidR="0010408C" w14:paraId="3447C71A" w14:textId="77777777">
        <w:tc>
          <w:tcPr>
            <w:tcW w:w="6876" w:type="dxa"/>
          </w:tcPr>
          <w:p w14:paraId="4723E03E" w14:textId="77777777" w:rsidR="0010408C" w:rsidRDefault="0010408C" w:rsidP="00632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9E79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738B">
              <w:rPr>
                <w:rFonts w:ascii="Arial" w:hAnsi="Arial" w:cs="Arial"/>
                <w:sz w:val="22"/>
                <w:szCs w:val="22"/>
              </w:rPr>
              <w:t>10/9</w:t>
            </w:r>
            <w:r w:rsidR="00B71B9D">
              <w:rPr>
                <w:rFonts w:ascii="Arial" w:hAnsi="Arial" w:cs="Arial"/>
                <w:sz w:val="22"/>
                <w:szCs w:val="22"/>
              </w:rPr>
              <w:t>/1</w:t>
            </w:r>
            <w:r w:rsidR="008B185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876" w:type="dxa"/>
          </w:tcPr>
          <w:p w14:paraId="465E8CAE" w14:textId="77777777" w:rsidR="0010408C" w:rsidRDefault="0010408C" w:rsidP="00496B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Time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A93080">
              <w:rPr>
                <w:rFonts w:ascii="Arial" w:hAnsi="Arial" w:cs="Arial"/>
                <w:sz w:val="22"/>
                <w:szCs w:val="22"/>
              </w:rPr>
              <w:t>6:30pm-</w:t>
            </w:r>
            <w:r w:rsidR="00147D2A">
              <w:rPr>
                <w:rFonts w:ascii="Arial" w:hAnsi="Arial" w:cs="Arial"/>
                <w:sz w:val="22"/>
                <w:szCs w:val="22"/>
              </w:rPr>
              <w:t>9:30</w:t>
            </w:r>
            <w:r w:rsidR="00496B87">
              <w:rPr>
                <w:rFonts w:ascii="Arial" w:hAnsi="Arial" w:cs="Arial"/>
                <w:sz w:val="22"/>
                <w:szCs w:val="22"/>
              </w:rPr>
              <w:t>pm</w:t>
            </w:r>
          </w:p>
        </w:tc>
      </w:tr>
      <w:tr w:rsidR="0010408C" w14:paraId="6C9D2B94" w14:textId="77777777">
        <w:tc>
          <w:tcPr>
            <w:tcW w:w="6876" w:type="dxa"/>
          </w:tcPr>
          <w:p w14:paraId="40AE0CC2" w14:textId="77777777" w:rsidR="0010408C" w:rsidRDefault="0010408C" w:rsidP="008E5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Location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22514B" w:rsidRPr="006B094D">
              <w:rPr>
                <w:rFonts w:ascii="Arial" w:hAnsi="Arial" w:cs="Arial"/>
                <w:sz w:val="22"/>
                <w:szCs w:val="22"/>
              </w:rPr>
              <w:t xml:space="preserve">Davanni’s </w:t>
            </w:r>
            <w:r w:rsidR="0022514B">
              <w:rPr>
                <w:rFonts w:ascii="Arial" w:hAnsi="Arial" w:cs="Arial"/>
                <w:sz w:val="22"/>
                <w:szCs w:val="22"/>
              </w:rPr>
              <w:t xml:space="preserve">Edina: </w:t>
            </w:r>
            <w:r w:rsidR="0022514B" w:rsidRPr="006B094D">
              <w:rPr>
                <w:rFonts w:ascii="Arial" w:hAnsi="Arial" w:cs="Arial"/>
                <w:sz w:val="22"/>
                <w:szCs w:val="22"/>
              </w:rPr>
              <w:t>5124 Gus Young Ln</w:t>
            </w:r>
            <w:r w:rsidR="0022514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22514B" w:rsidRPr="006B094D">
              <w:rPr>
                <w:rFonts w:ascii="Arial" w:hAnsi="Arial" w:cs="Arial"/>
                <w:sz w:val="22"/>
                <w:szCs w:val="22"/>
              </w:rPr>
              <w:t>Edina</w:t>
            </w:r>
            <w:r w:rsidR="0022514B">
              <w:rPr>
                <w:rFonts w:ascii="Arial" w:hAnsi="Arial" w:cs="Arial"/>
                <w:sz w:val="22"/>
                <w:szCs w:val="22"/>
              </w:rPr>
              <w:t>, MN 55436</w:t>
            </w:r>
          </w:p>
        </w:tc>
        <w:tc>
          <w:tcPr>
            <w:tcW w:w="6876" w:type="dxa"/>
          </w:tcPr>
          <w:p w14:paraId="702C3FEC" w14:textId="77777777" w:rsidR="0010408C" w:rsidRDefault="0010408C" w:rsidP="008E5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Minutes by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B136AE">
              <w:rPr>
                <w:rFonts w:ascii="Arial" w:hAnsi="Arial" w:cs="Arial"/>
                <w:sz w:val="22"/>
                <w:szCs w:val="22"/>
              </w:rPr>
              <w:t>Pamela Lee</w:t>
            </w:r>
            <w:r w:rsidR="00632D73">
              <w:rPr>
                <w:rFonts w:ascii="Arial" w:hAnsi="Arial" w:cs="Arial"/>
                <w:sz w:val="22"/>
                <w:szCs w:val="22"/>
              </w:rPr>
              <w:t>-Weeks</w:t>
            </w:r>
          </w:p>
        </w:tc>
      </w:tr>
    </w:tbl>
    <w:p w14:paraId="649DCDDD" w14:textId="77777777" w:rsidR="0010408C" w:rsidRDefault="0010408C" w:rsidP="007F2D63">
      <w:pPr>
        <w:jc w:val="right"/>
        <w:rPr>
          <w:rFonts w:ascii="Arial" w:hAnsi="Arial" w:cs="Arial"/>
        </w:rPr>
      </w:pPr>
    </w:p>
    <w:p w14:paraId="14EF964B" w14:textId="77777777" w:rsidR="0010408C" w:rsidRDefault="0010408C">
      <w:pPr>
        <w:rPr>
          <w:rFonts w:ascii="Arial" w:hAnsi="Arial" w:cs="Arial"/>
          <w:b/>
          <w:sz w:val="20"/>
          <w:szCs w:val="20"/>
        </w:rPr>
      </w:pPr>
    </w:p>
    <w:tbl>
      <w:tblPr>
        <w:tblW w:w="13065" w:type="dxa"/>
        <w:tblInd w:w="4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420"/>
        <w:gridCol w:w="1074"/>
        <w:gridCol w:w="857"/>
        <w:gridCol w:w="967"/>
        <w:gridCol w:w="967"/>
        <w:gridCol w:w="967"/>
        <w:gridCol w:w="967"/>
        <w:gridCol w:w="967"/>
        <w:gridCol w:w="967"/>
        <w:gridCol w:w="967"/>
        <w:gridCol w:w="945"/>
      </w:tblGrid>
      <w:tr w:rsidR="00D0434F" w14:paraId="42EF979A" w14:textId="77777777" w:rsidTr="00D0434F">
        <w:trPr>
          <w:trHeight w:val="264"/>
        </w:trPr>
        <w:tc>
          <w:tcPr>
            <w:tcW w:w="3420" w:type="dxa"/>
            <w:shd w:val="solid" w:color="000000" w:fill="FFFFFF"/>
          </w:tcPr>
          <w:p w14:paraId="46656A27" w14:textId="77777777" w:rsidR="00D0434F" w:rsidRDefault="00D0434F" w:rsidP="00B136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Meeting Attendees</w:t>
            </w:r>
          </w:p>
        </w:tc>
        <w:tc>
          <w:tcPr>
            <w:tcW w:w="1074" w:type="dxa"/>
            <w:shd w:val="solid" w:color="000000" w:fill="FFFFFF"/>
          </w:tcPr>
          <w:p w14:paraId="3BA628C5" w14:textId="77777777" w:rsidR="00D0434F" w:rsidRDefault="00D0434F" w:rsidP="00B136A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6-19-17</w:t>
            </w:r>
          </w:p>
        </w:tc>
        <w:tc>
          <w:tcPr>
            <w:tcW w:w="857" w:type="dxa"/>
            <w:shd w:val="solid" w:color="000000" w:fill="FFFFFF"/>
          </w:tcPr>
          <w:p w14:paraId="7076D5CB" w14:textId="77777777" w:rsidR="00D0434F" w:rsidRDefault="00D0434F" w:rsidP="00B136A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8-7-17</w:t>
            </w:r>
          </w:p>
        </w:tc>
        <w:tc>
          <w:tcPr>
            <w:tcW w:w="967" w:type="dxa"/>
            <w:shd w:val="solid" w:color="000000" w:fill="FFFFFF"/>
          </w:tcPr>
          <w:p w14:paraId="19F4D0D9" w14:textId="77777777" w:rsidR="00D0434F" w:rsidRDefault="00D0434F" w:rsidP="00D0434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9-12-17</w:t>
            </w:r>
          </w:p>
        </w:tc>
        <w:tc>
          <w:tcPr>
            <w:tcW w:w="967" w:type="dxa"/>
            <w:shd w:val="solid" w:color="000000" w:fill="FFFFFF"/>
          </w:tcPr>
          <w:p w14:paraId="5FFCD14C" w14:textId="77777777" w:rsidR="00D0434F" w:rsidRDefault="00D0434F" w:rsidP="00D0434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10-9-17</w:t>
            </w:r>
          </w:p>
        </w:tc>
        <w:tc>
          <w:tcPr>
            <w:tcW w:w="967" w:type="dxa"/>
            <w:shd w:val="solid" w:color="000000" w:fill="FFFFFF"/>
          </w:tcPr>
          <w:p w14:paraId="00F640DB" w14:textId="77777777" w:rsidR="00D0434F" w:rsidRDefault="00D0434F" w:rsidP="00D0434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11-13-17</w:t>
            </w:r>
          </w:p>
        </w:tc>
        <w:tc>
          <w:tcPr>
            <w:tcW w:w="967" w:type="dxa"/>
            <w:shd w:val="solid" w:color="000000" w:fill="FFFFFF"/>
          </w:tcPr>
          <w:p w14:paraId="0222C8C9" w14:textId="77777777" w:rsidR="00D0434F" w:rsidRDefault="00D0434F" w:rsidP="00D0434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12-11-17</w:t>
            </w:r>
          </w:p>
        </w:tc>
        <w:tc>
          <w:tcPr>
            <w:tcW w:w="967" w:type="dxa"/>
            <w:shd w:val="solid" w:color="000000" w:fill="FFFFFF"/>
          </w:tcPr>
          <w:p w14:paraId="0B7D757B" w14:textId="77777777" w:rsidR="00D0434F" w:rsidRDefault="00D0434F" w:rsidP="00D0434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1-15-18</w:t>
            </w:r>
          </w:p>
        </w:tc>
        <w:tc>
          <w:tcPr>
            <w:tcW w:w="967" w:type="dxa"/>
            <w:shd w:val="solid" w:color="000000" w:fill="FFFFFF"/>
          </w:tcPr>
          <w:p w14:paraId="67109FF8" w14:textId="77777777" w:rsidR="00D0434F" w:rsidRDefault="00D0434F" w:rsidP="00D0434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2-12-18</w:t>
            </w:r>
          </w:p>
        </w:tc>
        <w:tc>
          <w:tcPr>
            <w:tcW w:w="967" w:type="dxa"/>
            <w:shd w:val="solid" w:color="000000" w:fill="FFFFFF"/>
          </w:tcPr>
          <w:p w14:paraId="03D5EC13" w14:textId="77777777" w:rsidR="00D0434F" w:rsidRDefault="00D0434F" w:rsidP="00D0434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3-12-18</w:t>
            </w:r>
          </w:p>
        </w:tc>
        <w:tc>
          <w:tcPr>
            <w:tcW w:w="945" w:type="dxa"/>
            <w:shd w:val="solid" w:color="000000" w:fill="FFFFFF"/>
          </w:tcPr>
          <w:p w14:paraId="40CE3C64" w14:textId="77777777" w:rsidR="00D0434F" w:rsidRDefault="00D0434F" w:rsidP="00D0434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4-9-18</w:t>
            </w:r>
          </w:p>
        </w:tc>
      </w:tr>
      <w:tr w:rsidR="00482EAB" w14:paraId="1ECD5A51" w14:textId="77777777" w:rsidTr="00D0434F">
        <w:trPr>
          <w:trHeight w:val="248"/>
        </w:trPr>
        <w:tc>
          <w:tcPr>
            <w:tcW w:w="3420" w:type="dxa"/>
          </w:tcPr>
          <w:p w14:paraId="7C97CF86" w14:textId="77777777" w:rsidR="00482EAB" w:rsidRDefault="00482EAB" w:rsidP="00482EA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President: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Gina Wright</w:t>
            </w:r>
          </w:p>
        </w:tc>
        <w:tc>
          <w:tcPr>
            <w:tcW w:w="1074" w:type="dxa"/>
          </w:tcPr>
          <w:p w14:paraId="67014D0D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7" w:type="dxa"/>
          </w:tcPr>
          <w:p w14:paraId="37F5D1DA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7" w:type="dxa"/>
            <w:shd w:val="clear" w:color="auto" w:fill="auto"/>
          </w:tcPr>
          <w:p w14:paraId="6C8061C6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1433D102" w14:textId="77777777" w:rsidR="00482EAB" w:rsidRDefault="00F9738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7" w:type="dxa"/>
          </w:tcPr>
          <w:p w14:paraId="22E5F8BE" w14:textId="77777777" w:rsidR="00482EAB" w:rsidRDefault="00482EAB" w:rsidP="00482EAB">
            <w:pPr>
              <w:jc w:val="center"/>
            </w:pPr>
          </w:p>
        </w:tc>
        <w:tc>
          <w:tcPr>
            <w:tcW w:w="967" w:type="dxa"/>
          </w:tcPr>
          <w:p w14:paraId="6B8461A5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50A2E1DD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13BFBCEB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14:paraId="3DBF50D9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</w:tcPr>
          <w:p w14:paraId="6F8D67A0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38B" w14:paraId="27832311" w14:textId="77777777" w:rsidTr="00D0434F">
        <w:trPr>
          <w:trHeight w:val="248"/>
        </w:trPr>
        <w:tc>
          <w:tcPr>
            <w:tcW w:w="3420" w:type="dxa"/>
          </w:tcPr>
          <w:p w14:paraId="470E8C33" w14:textId="77777777" w:rsidR="00F9738B" w:rsidRDefault="00F9738B" w:rsidP="00F9738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Secretary: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Pam Lee-Weeks</w:t>
            </w:r>
          </w:p>
        </w:tc>
        <w:tc>
          <w:tcPr>
            <w:tcW w:w="1074" w:type="dxa"/>
          </w:tcPr>
          <w:p w14:paraId="142551E7" w14:textId="77777777" w:rsidR="00F9738B" w:rsidRDefault="00F9738B" w:rsidP="00F97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7" w:type="dxa"/>
          </w:tcPr>
          <w:p w14:paraId="76C3C86E" w14:textId="77777777" w:rsidR="00F9738B" w:rsidRDefault="00F9738B" w:rsidP="00F97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7" w:type="dxa"/>
            <w:shd w:val="clear" w:color="auto" w:fill="auto"/>
          </w:tcPr>
          <w:p w14:paraId="4FED2908" w14:textId="77777777" w:rsidR="00F9738B" w:rsidRDefault="00F9738B" w:rsidP="00F97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584C0886" w14:textId="77777777" w:rsidR="00F9738B" w:rsidRDefault="00F9738B" w:rsidP="00F9738B">
            <w:pPr>
              <w:jc w:val="center"/>
            </w:pPr>
            <w:r w:rsidRPr="006638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7" w:type="dxa"/>
          </w:tcPr>
          <w:p w14:paraId="77EFD6BE" w14:textId="77777777" w:rsidR="00F9738B" w:rsidRDefault="00F9738B" w:rsidP="00F9738B">
            <w:pPr>
              <w:jc w:val="center"/>
            </w:pPr>
          </w:p>
        </w:tc>
        <w:tc>
          <w:tcPr>
            <w:tcW w:w="967" w:type="dxa"/>
          </w:tcPr>
          <w:p w14:paraId="470E1D9A" w14:textId="77777777" w:rsidR="00F9738B" w:rsidRDefault="00F9738B" w:rsidP="00F97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03926A0D" w14:textId="77777777" w:rsidR="00F9738B" w:rsidRDefault="00F9738B" w:rsidP="00F97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22FB24AE" w14:textId="77777777" w:rsidR="00F9738B" w:rsidRDefault="00F9738B" w:rsidP="00F97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14:paraId="17BAE448" w14:textId="77777777" w:rsidR="00F9738B" w:rsidRDefault="00F9738B" w:rsidP="00F97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</w:tcPr>
          <w:p w14:paraId="77D4530D" w14:textId="77777777" w:rsidR="00F9738B" w:rsidRDefault="00F9738B" w:rsidP="00F97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38B" w14:paraId="5C18BE19" w14:textId="77777777" w:rsidTr="00F95D0F">
        <w:trPr>
          <w:trHeight w:val="65"/>
        </w:trPr>
        <w:tc>
          <w:tcPr>
            <w:tcW w:w="3420" w:type="dxa"/>
          </w:tcPr>
          <w:p w14:paraId="6CE51B10" w14:textId="77777777" w:rsidR="00F9738B" w:rsidRPr="00404DB9" w:rsidRDefault="00F9738B" w:rsidP="00F9738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Treasurer: </w:t>
            </w:r>
            <w:r>
              <w:rPr>
                <w:rFonts w:ascii="Arial Narrow" w:hAnsi="Arial Narrow" w:cs="Arial"/>
                <w:sz w:val="20"/>
                <w:szCs w:val="20"/>
              </w:rPr>
              <w:t>Jan Mohrfield</w:t>
            </w:r>
          </w:p>
        </w:tc>
        <w:tc>
          <w:tcPr>
            <w:tcW w:w="1074" w:type="dxa"/>
          </w:tcPr>
          <w:p w14:paraId="2C4C377D" w14:textId="77777777" w:rsidR="00F9738B" w:rsidRDefault="00F9738B" w:rsidP="00F97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7" w:type="dxa"/>
          </w:tcPr>
          <w:p w14:paraId="02F987DC" w14:textId="77777777" w:rsidR="00F9738B" w:rsidRDefault="00F9738B" w:rsidP="00F97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7" w:type="dxa"/>
          </w:tcPr>
          <w:p w14:paraId="39DDC768" w14:textId="77777777" w:rsidR="00F9738B" w:rsidRDefault="00F9738B" w:rsidP="00F97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0C37BB60" w14:textId="77777777" w:rsidR="00F9738B" w:rsidRDefault="00F9738B" w:rsidP="00F9738B">
            <w:pPr>
              <w:jc w:val="center"/>
            </w:pPr>
            <w:r w:rsidRPr="006638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7" w:type="dxa"/>
          </w:tcPr>
          <w:p w14:paraId="511C0D24" w14:textId="77777777" w:rsidR="00F9738B" w:rsidRDefault="00F9738B" w:rsidP="00F9738B">
            <w:pPr>
              <w:jc w:val="center"/>
            </w:pPr>
          </w:p>
        </w:tc>
        <w:tc>
          <w:tcPr>
            <w:tcW w:w="967" w:type="dxa"/>
          </w:tcPr>
          <w:p w14:paraId="3C3111EB" w14:textId="77777777" w:rsidR="00F9738B" w:rsidRDefault="00F9738B" w:rsidP="00F97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4189372B" w14:textId="77777777" w:rsidR="00F9738B" w:rsidRDefault="00F9738B" w:rsidP="00F97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48163B72" w14:textId="77777777" w:rsidR="00F9738B" w:rsidRDefault="00F9738B" w:rsidP="00F97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17F3618D" w14:textId="77777777" w:rsidR="00F9738B" w:rsidRDefault="00F9738B" w:rsidP="00F97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</w:tcPr>
          <w:p w14:paraId="6EF22F98" w14:textId="77777777" w:rsidR="00F9738B" w:rsidRDefault="00F9738B" w:rsidP="00F97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38B" w14:paraId="79ABDDC4" w14:textId="77777777" w:rsidTr="00D0434F">
        <w:trPr>
          <w:trHeight w:val="248"/>
        </w:trPr>
        <w:tc>
          <w:tcPr>
            <w:tcW w:w="3420" w:type="dxa"/>
          </w:tcPr>
          <w:p w14:paraId="3C41A3DE" w14:textId="77777777" w:rsidR="00F9738B" w:rsidRDefault="00F9738B" w:rsidP="00F9738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Vice-President A: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Janet Ploncinsky</w:t>
            </w:r>
          </w:p>
        </w:tc>
        <w:tc>
          <w:tcPr>
            <w:tcW w:w="1074" w:type="dxa"/>
          </w:tcPr>
          <w:p w14:paraId="3D384CDF" w14:textId="77777777" w:rsidR="00F9738B" w:rsidRDefault="00F9738B" w:rsidP="00F97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14:paraId="33E9DCF5" w14:textId="77777777" w:rsidR="00F9738B" w:rsidRDefault="00F9738B" w:rsidP="00F9738B">
            <w:pPr>
              <w:jc w:val="center"/>
            </w:pPr>
            <w:r w:rsidRPr="0091056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7" w:type="dxa"/>
          </w:tcPr>
          <w:p w14:paraId="2DCE6398" w14:textId="77777777" w:rsidR="00F9738B" w:rsidRDefault="00F9738B" w:rsidP="00F97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61CF87B9" w14:textId="77777777" w:rsidR="00F9738B" w:rsidRDefault="00F9738B" w:rsidP="00F9738B">
            <w:pPr>
              <w:jc w:val="center"/>
            </w:pPr>
            <w:r w:rsidRPr="006638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7" w:type="dxa"/>
          </w:tcPr>
          <w:p w14:paraId="7196A550" w14:textId="77777777" w:rsidR="00F9738B" w:rsidRDefault="00F9738B" w:rsidP="00F9738B">
            <w:pPr>
              <w:jc w:val="center"/>
            </w:pPr>
          </w:p>
        </w:tc>
        <w:tc>
          <w:tcPr>
            <w:tcW w:w="967" w:type="dxa"/>
          </w:tcPr>
          <w:p w14:paraId="3B50D77D" w14:textId="77777777" w:rsidR="00F9738B" w:rsidRDefault="00F9738B" w:rsidP="00F97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27679FC4" w14:textId="77777777" w:rsidR="00F9738B" w:rsidRDefault="00F9738B" w:rsidP="00F97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4D68F55F" w14:textId="77777777" w:rsidR="00F9738B" w:rsidRDefault="00F9738B" w:rsidP="00F97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4E9A2F2D" w14:textId="77777777" w:rsidR="00F9738B" w:rsidRDefault="00F9738B" w:rsidP="00F97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</w:tcPr>
          <w:p w14:paraId="0C10C03F" w14:textId="77777777" w:rsidR="00F9738B" w:rsidRDefault="00F9738B" w:rsidP="00F97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38B" w14:paraId="78CB6C58" w14:textId="77777777" w:rsidTr="00D0434F">
        <w:trPr>
          <w:trHeight w:val="248"/>
        </w:trPr>
        <w:tc>
          <w:tcPr>
            <w:tcW w:w="3420" w:type="dxa"/>
          </w:tcPr>
          <w:p w14:paraId="5167A0D6" w14:textId="77777777" w:rsidR="00F9738B" w:rsidRDefault="00F9738B" w:rsidP="00F9738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Vice President B: </w:t>
            </w:r>
            <w:r>
              <w:rPr>
                <w:rFonts w:ascii="Arial Narrow" w:hAnsi="Arial Narrow" w:cs="Arial"/>
                <w:sz w:val="20"/>
                <w:szCs w:val="20"/>
              </w:rPr>
              <w:t>Loree Block</w:t>
            </w:r>
          </w:p>
        </w:tc>
        <w:tc>
          <w:tcPr>
            <w:tcW w:w="1074" w:type="dxa"/>
          </w:tcPr>
          <w:p w14:paraId="0F921CAB" w14:textId="77777777" w:rsidR="00F9738B" w:rsidRDefault="00F9738B" w:rsidP="00F97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7" w:type="dxa"/>
          </w:tcPr>
          <w:p w14:paraId="73628750" w14:textId="77777777" w:rsidR="00F9738B" w:rsidRDefault="00F9738B" w:rsidP="00F9738B">
            <w:pPr>
              <w:jc w:val="center"/>
            </w:pPr>
            <w:r w:rsidRPr="0091056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7" w:type="dxa"/>
            <w:shd w:val="clear" w:color="auto" w:fill="auto"/>
          </w:tcPr>
          <w:p w14:paraId="25EDF4EF" w14:textId="77777777" w:rsidR="00F9738B" w:rsidRDefault="00F9738B" w:rsidP="00F97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34DA4BD1" w14:textId="77777777" w:rsidR="00F9738B" w:rsidRDefault="00F9738B" w:rsidP="00F9738B">
            <w:pPr>
              <w:jc w:val="center"/>
            </w:pPr>
            <w:r w:rsidRPr="006638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7" w:type="dxa"/>
          </w:tcPr>
          <w:p w14:paraId="359B6658" w14:textId="77777777" w:rsidR="00F9738B" w:rsidRDefault="00F9738B" w:rsidP="00F9738B">
            <w:pPr>
              <w:jc w:val="center"/>
            </w:pPr>
          </w:p>
        </w:tc>
        <w:tc>
          <w:tcPr>
            <w:tcW w:w="967" w:type="dxa"/>
          </w:tcPr>
          <w:p w14:paraId="25B21A82" w14:textId="77777777" w:rsidR="00F9738B" w:rsidRDefault="00F9738B" w:rsidP="00F97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3CAFAD37" w14:textId="77777777" w:rsidR="00F9738B" w:rsidRDefault="00F9738B" w:rsidP="00F97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3A94F577" w14:textId="77777777" w:rsidR="00F9738B" w:rsidRDefault="00F9738B" w:rsidP="00F97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14:paraId="7F99B1F0" w14:textId="77777777" w:rsidR="00F9738B" w:rsidRDefault="00F9738B" w:rsidP="00F97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</w:tcPr>
          <w:p w14:paraId="464C50FA" w14:textId="77777777" w:rsidR="00F9738B" w:rsidRDefault="00F9738B" w:rsidP="00F97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38B" w14:paraId="59C30E16" w14:textId="77777777" w:rsidTr="00D0434F">
        <w:trPr>
          <w:trHeight w:val="65"/>
        </w:trPr>
        <w:tc>
          <w:tcPr>
            <w:tcW w:w="3420" w:type="dxa"/>
          </w:tcPr>
          <w:p w14:paraId="2F0870E5" w14:textId="77777777" w:rsidR="00F9738B" w:rsidRDefault="00F9738B" w:rsidP="00F9738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Vice-President C:  </w:t>
            </w:r>
            <w:r>
              <w:rPr>
                <w:rFonts w:ascii="Arial Narrow" w:hAnsi="Arial Narrow" w:cs="Arial"/>
                <w:sz w:val="20"/>
                <w:szCs w:val="20"/>
              </w:rPr>
              <w:t>Suzie Levy</w:t>
            </w:r>
          </w:p>
        </w:tc>
        <w:tc>
          <w:tcPr>
            <w:tcW w:w="1074" w:type="dxa"/>
          </w:tcPr>
          <w:p w14:paraId="71DFBDA8" w14:textId="77777777" w:rsidR="00F9738B" w:rsidRDefault="00F9738B" w:rsidP="00F97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7" w:type="dxa"/>
          </w:tcPr>
          <w:p w14:paraId="2F7BC646" w14:textId="77777777" w:rsidR="00F9738B" w:rsidRDefault="00F9738B" w:rsidP="00F9738B">
            <w:pPr>
              <w:jc w:val="center"/>
            </w:pPr>
            <w:r w:rsidRPr="0091056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7" w:type="dxa"/>
          </w:tcPr>
          <w:p w14:paraId="3A72492A" w14:textId="77777777" w:rsidR="00F9738B" w:rsidRDefault="00F9738B" w:rsidP="00F97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4D6DB303" w14:textId="77777777" w:rsidR="00F9738B" w:rsidRDefault="00F9738B" w:rsidP="00F9738B">
            <w:pPr>
              <w:jc w:val="center"/>
            </w:pPr>
          </w:p>
        </w:tc>
        <w:tc>
          <w:tcPr>
            <w:tcW w:w="967" w:type="dxa"/>
          </w:tcPr>
          <w:p w14:paraId="0479635E" w14:textId="77777777" w:rsidR="00F9738B" w:rsidRDefault="00F9738B" w:rsidP="00F9738B">
            <w:pPr>
              <w:jc w:val="center"/>
            </w:pPr>
          </w:p>
        </w:tc>
        <w:tc>
          <w:tcPr>
            <w:tcW w:w="967" w:type="dxa"/>
          </w:tcPr>
          <w:p w14:paraId="3FE5C87E" w14:textId="77777777" w:rsidR="00F9738B" w:rsidRDefault="00F9738B" w:rsidP="00F97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6D495E37" w14:textId="77777777" w:rsidR="00F9738B" w:rsidRDefault="00F9738B" w:rsidP="00F97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32B05905" w14:textId="77777777" w:rsidR="00F9738B" w:rsidRDefault="00F9738B" w:rsidP="00F97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3253E42B" w14:textId="77777777" w:rsidR="00F9738B" w:rsidRDefault="00F9738B" w:rsidP="00F97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</w:tcPr>
          <w:p w14:paraId="576506CF" w14:textId="77777777" w:rsidR="00F9738B" w:rsidRDefault="00F9738B" w:rsidP="00F97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38B" w14:paraId="7D95E6C0" w14:textId="77777777" w:rsidTr="00D0434F">
        <w:trPr>
          <w:trHeight w:val="248"/>
        </w:trPr>
        <w:tc>
          <w:tcPr>
            <w:tcW w:w="3420" w:type="dxa"/>
          </w:tcPr>
          <w:p w14:paraId="2B00487F" w14:textId="77777777" w:rsidR="00F9738B" w:rsidRDefault="00F9738B" w:rsidP="00F9738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MN Women’s Hockey Dir:</w:t>
            </w:r>
            <w:r w:rsidRPr="00AC1DDE">
              <w:rPr>
                <w:rFonts w:ascii="Arial Narrow" w:hAnsi="Arial Narrow" w:cs="Arial"/>
                <w:sz w:val="20"/>
                <w:szCs w:val="20"/>
              </w:rPr>
              <w:t xml:space="preserve"> Nancy Wefler</w:t>
            </w:r>
          </w:p>
        </w:tc>
        <w:tc>
          <w:tcPr>
            <w:tcW w:w="1074" w:type="dxa"/>
          </w:tcPr>
          <w:p w14:paraId="44E9F632" w14:textId="77777777" w:rsidR="00F9738B" w:rsidRDefault="00F9738B" w:rsidP="00F97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14:paraId="5E96AFA2" w14:textId="77777777" w:rsidR="00F9738B" w:rsidRDefault="00F9738B" w:rsidP="00F9738B">
            <w:pPr>
              <w:jc w:val="center"/>
            </w:pPr>
            <w:r w:rsidRPr="0091056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7" w:type="dxa"/>
          </w:tcPr>
          <w:p w14:paraId="55DCC107" w14:textId="77777777" w:rsidR="00F9738B" w:rsidRDefault="00F9738B" w:rsidP="00F97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7" w:type="dxa"/>
          </w:tcPr>
          <w:p w14:paraId="10E607F5" w14:textId="77777777" w:rsidR="00F9738B" w:rsidRDefault="00F9738B" w:rsidP="00F9738B">
            <w:pPr>
              <w:jc w:val="center"/>
            </w:pPr>
            <w:r w:rsidRPr="006638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7" w:type="dxa"/>
          </w:tcPr>
          <w:p w14:paraId="63CBF062" w14:textId="77777777" w:rsidR="00F9738B" w:rsidRDefault="00F9738B" w:rsidP="00F9738B">
            <w:pPr>
              <w:jc w:val="center"/>
            </w:pPr>
          </w:p>
        </w:tc>
        <w:tc>
          <w:tcPr>
            <w:tcW w:w="967" w:type="dxa"/>
          </w:tcPr>
          <w:p w14:paraId="21D1CA27" w14:textId="77777777" w:rsidR="00F9738B" w:rsidRDefault="00F9738B" w:rsidP="00F97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0844F8E3" w14:textId="77777777" w:rsidR="00F9738B" w:rsidRDefault="00F9738B" w:rsidP="00F97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590CD137" w14:textId="77777777" w:rsidR="00F9738B" w:rsidRDefault="00F9738B" w:rsidP="00F97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5BC30006" w14:textId="77777777" w:rsidR="00F9738B" w:rsidRDefault="00F9738B" w:rsidP="00F97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</w:tcPr>
          <w:p w14:paraId="62E4C63C" w14:textId="77777777" w:rsidR="00F9738B" w:rsidRDefault="00F9738B" w:rsidP="00F97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38B" w14:paraId="32AF3F3D" w14:textId="77777777" w:rsidTr="00D0434F">
        <w:trPr>
          <w:trHeight w:val="248"/>
        </w:trPr>
        <w:tc>
          <w:tcPr>
            <w:tcW w:w="3420" w:type="dxa"/>
          </w:tcPr>
          <w:p w14:paraId="7AC256B9" w14:textId="77777777" w:rsidR="00F9738B" w:rsidRDefault="00F9738B" w:rsidP="00F9738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USA Hockey Liaison: </w:t>
            </w:r>
            <w:r w:rsidRPr="00BA4BAC">
              <w:rPr>
                <w:rFonts w:ascii="Arial Narrow" w:hAnsi="Arial Narrow" w:cs="Arial"/>
                <w:sz w:val="20"/>
                <w:szCs w:val="20"/>
              </w:rPr>
              <w:t>Doug Foster</w:t>
            </w:r>
          </w:p>
        </w:tc>
        <w:tc>
          <w:tcPr>
            <w:tcW w:w="1074" w:type="dxa"/>
          </w:tcPr>
          <w:p w14:paraId="0C85E488" w14:textId="77777777" w:rsidR="00F9738B" w:rsidRDefault="00F9738B" w:rsidP="00F97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7" w:type="dxa"/>
          </w:tcPr>
          <w:p w14:paraId="079CE97C" w14:textId="77777777" w:rsidR="00F9738B" w:rsidRDefault="00F9738B" w:rsidP="00F9738B">
            <w:pPr>
              <w:jc w:val="center"/>
            </w:pPr>
            <w:r w:rsidRPr="0091056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7" w:type="dxa"/>
          </w:tcPr>
          <w:p w14:paraId="29B5F6BE" w14:textId="77777777" w:rsidR="00F9738B" w:rsidRDefault="00F9738B" w:rsidP="00F97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44C78F72" w14:textId="77777777" w:rsidR="00F9738B" w:rsidRDefault="00F9738B" w:rsidP="00F9738B">
            <w:pPr>
              <w:jc w:val="center"/>
            </w:pPr>
            <w:r w:rsidRPr="006638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7" w:type="dxa"/>
          </w:tcPr>
          <w:p w14:paraId="36D6D9A3" w14:textId="77777777" w:rsidR="00F9738B" w:rsidRDefault="00F9738B" w:rsidP="00F9738B">
            <w:pPr>
              <w:jc w:val="center"/>
            </w:pPr>
          </w:p>
        </w:tc>
        <w:tc>
          <w:tcPr>
            <w:tcW w:w="967" w:type="dxa"/>
          </w:tcPr>
          <w:p w14:paraId="6B681828" w14:textId="77777777" w:rsidR="00F9738B" w:rsidRDefault="00F9738B" w:rsidP="00F97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13739D7C" w14:textId="77777777" w:rsidR="00F9738B" w:rsidRDefault="00F9738B" w:rsidP="00F97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556D67B3" w14:textId="77777777" w:rsidR="00F9738B" w:rsidRDefault="00F9738B" w:rsidP="00F97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61302D12" w14:textId="77777777" w:rsidR="00F9738B" w:rsidRDefault="00F9738B" w:rsidP="00F97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</w:tcPr>
          <w:p w14:paraId="103DECB9" w14:textId="77777777" w:rsidR="00F9738B" w:rsidRDefault="00F9738B" w:rsidP="00F97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38B" w14:paraId="4BFAACC9" w14:textId="77777777" w:rsidTr="00D0434F">
        <w:trPr>
          <w:trHeight w:val="264"/>
        </w:trPr>
        <w:tc>
          <w:tcPr>
            <w:tcW w:w="3420" w:type="dxa"/>
          </w:tcPr>
          <w:p w14:paraId="0819CC53" w14:textId="77777777" w:rsidR="00F9738B" w:rsidRDefault="00F9738B" w:rsidP="00F9738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League Admin: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Erika Hockinson-Spande</w:t>
            </w:r>
          </w:p>
        </w:tc>
        <w:tc>
          <w:tcPr>
            <w:tcW w:w="1074" w:type="dxa"/>
          </w:tcPr>
          <w:p w14:paraId="60C0325D" w14:textId="77777777" w:rsidR="00F9738B" w:rsidRDefault="00F9738B" w:rsidP="00F97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7" w:type="dxa"/>
          </w:tcPr>
          <w:p w14:paraId="48590C0D" w14:textId="77777777" w:rsidR="00F9738B" w:rsidRDefault="00F9738B" w:rsidP="00F9738B">
            <w:pPr>
              <w:jc w:val="center"/>
            </w:pPr>
            <w:r w:rsidRPr="0091056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7" w:type="dxa"/>
          </w:tcPr>
          <w:p w14:paraId="1B3028A4" w14:textId="77777777" w:rsidR="00F9738B" w:rsidRDefault="00F9738B" w:rsidP="00F97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7" w:type="dxa"/>
          </w:tcPr>
          <w:p w14:paraId="2193CDDB" w14:textId="77777777" w:rsidR="00F9738B" w:rsidRDefault="00F9738B" w:rsidP="00F9738B">
            <w:pPr>
              <w:jc w:val="center"/>
            </w:pPr>
            <w:r w:rsidRPr="006638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7" w:type="dxa"/>
          </w:tcPr>
          <w:p w14:paraId="3E4D1FD4" w14:textId="77777777" w:rsidR="00F9738B" w:rsidRDefault="00F9738B" w:rsidP="00F9738B">
            <w:pPr>
              <w:jc w:val="center"/>
            </w:pPr>
          </w:p>
        </w:tc>
        <w:tc>
          <w:tcPr>
            <w:tcW w:w="967" w:type="dxa"/>
          </w:tcPr>
          <w:p w14:paraId="2FCAD69E" w14:textId="77777777" w:rsidR="00F9738B" w:rsidRDefault="00F9738B" w:rsidP="00F97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139833A2" w14:textId="77777777" w:rsidR="00F9738B" w:rsidRDefault="00F9738B" w:rsidP="00F97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51018539" w14:textId="77777777" w:rsidR="00F9738B" w:rsidRDefault="00F9738B" w:rsidP="00F97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4260BE76" w14:textId="77777777" w:rsidR="00F9738B" w:rsidRDefault="00F9738B" w:rsidP="00F97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</w:tcPr>
          <w:p w14:paraId="14779E25" w14:textId="77777777" w:rsidR="00F9738B" w:rsidRDefault="00F9738B" w:rsidP="00F97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38B" w14:paraId="7106D658" w14:textId="77777777" w:rsidTr="00D0434F">
        <w:trPr>
          <w:trHeight w:val="248"/>
        </w:trPr>
        <w:tc>
          <w:tcPr>
            <w:tcW w:w="3420" w:type="dxa"/>
          </w:tcPr>
          <w:p w14:paraId="6AC36F76" w14:textId="77777777" w:rsidR="00F9738B" w:rsidRPr="00E36E35" w:rsidRDefault="00F9738B" w:rsidP="00F9738B">
            <w:pPr>
              <w:tabs>
                <w:tab w:val="left" w:pos="2763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E36E35">
              <w:rPr>
                <w:rFonts w:ascii="Arial Narrow" w:hAnsi="Arial Narrow" w:cs="Arial"/>
                <w:b/>
                <w:sz w:val="20"/>
                <w:szCs w:val="20"/>
              </w:rPr>
              <w:t xml:space="preserve">Bookkeeper: </w:t>
            </w:r>
            <w:r>
              <w:rPr>
                <w:rFonts w:ascii="Arial Narrow" w:hAnsi="Arial Narrow" w:cs="Arial"/>
                <w:sz w:val="20"/>
                <w:szCs w:val="20"/>
              </w:rPr>
              <w:t>Nicky</w:t>
            </w:r>
            <w:r w:rsidRPr="00E36E35">
              <w:rPr>
                <w:rFonts w:ascii="Arial Narrow" w:hAnsi="Arial Narrow" w:cs="Arial"/>
                <w:sz w:val="20"/>
                <w:szCs w:val="20"/>
              </w:rPr>
              <w:t xml:space="preserve"> Golbeck</w:t>
            </w:r>
          </w:p>
        </w:tc>
        <w:tc>
          <w:tcPr>
            <w:tcW w:w="1074" w:type="dxa"/>
          </w:tcPr>
          <w:p w14:paraId="6697F6E7" w14:textId="77777777" w:rsidR="00F9738B" w:rsidRDefault="00F9738B" w:rsidP="00F97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7" w:type="dxa"/>
          </w:tcPr>
          <w:p w14:paraId="6EE7F17A" w14:textId="77777777" w:rsidR="00F9738B" w:rsidRDefault="00F9738B" w:rsidP="00F9738B">
            <w:pPr>
              <w:jc w:val="center"/>
            </w:pPr>
            <w:r w:rsidRPr="0091056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7" w:type="dxa"/>
          </w:tcPr>
          <w:p w14:paraId="5327D54C" w14:textId="77777777" w:rsidR="00F9738B" w:rsidRDefault="00F9738B" w:rsidP="00F97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7" w:type="dxa"/>
          </w:tcPr>
          <w:p w14:paraId="3A2EA7BD" w14:textId="77777777" w:rsidR="00F9738B" w:rsidRDefault="00F9738B" w:rsidP="00F9738B">
            <w:pPr>
              <w:jc w:val="center"/>
            </w:pPr>
            <w:r w:rsidRPr="006638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7" w:type="dxa"/>
          </w:tcPr>
          <w:p w14:paraId="2AE5E36A" w14:textId="77777777" w:rsidR="00F9738B" w:rsidRDefault="00F9738B" w:rsidP="00F9738B">
            <w:pPr>
              <w:jc w:val="center"/>
            </w:pPr>
          </w:p>
        </w:tc>
        <w:tc>
          <w:tcPr>
            <w:tcW w:w="967" w:type="dxa"/>
          </w:tcPr>
          <w:p w14:paraId="5052269C" w14:textId="77777777" w:rsidR="00F9738B" w:rsidRDefault="00F9738B" w:rsidP="00F97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7AA004FC" w14:textId="77777777" w:rsidR="00F9738B" w:rsidRDefault="00F9738B" w:rsidP="00F97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67EC4157" w14:textId="77777777" w:rsidR="00F9738B" w:rsidRDefault="00F9738B" w:rsidP="00F97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6D9381F1" w14:textId="77777777" w:rsidR="00F9738B" w:rsidRDefault="00F9738B" w:rsidP="00F97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</w:tcPr>
          <w:p w14:paraId="4EECE480" w14:textId="77777777" w:rsidR="00F9738B" w:rsidRDefault="00F9738B" w:rsidP="00F97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EAB" w14:paraId="7ECE800B" w14:textId="77777777" w:rsidTr="00D0434F">
        <w:trPr>
          <w:trHeight w:val="248"/>
        </w:trPr>
        <w:tc>
          <w:tcPr>
            <w:tcW w:w="3420" w:type="dxa"/>
          </w:tcPr>
          <w:p w14:paraId="2E59D1A0" w14:textId="71909B78" w:rsidR="00482EAB" w:rsidRDefault="00482EAB" w:rsidP="00482EA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Communications Director: </w:t>
            </w:r>
            <w:r w:rsidR="00A87103">
              <w:rPr>
                <w:rFonts w:ascii="Arial Narrow" w:hAnsi="Arial Narrow" w:cs="Arial"/>
                <w:sz w:val="20"/>
                <w:szCs w:val="20"/>
              </w:rPr>
              <w:t>Chelsea Ray</w:t>
            </w:r>
          </w:p>
        </w:tc>
        <w:tc>
          <w:tcPr>
            <w:tcW w:w="1074" w:type="dxa"/>
          </w:tcPr>
          <w:p w14:paraId="46CBB114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7" w:type="dxa"/>
          </w:tcPr>
          <w:p w14:paraId="0F5530D3" w14:textId="77777777" w:rsidR="00482EAB" w:rsidRDefault="00482EAB" w:rsidP="00482EAB">
            <w:pPr>
              <w:jc w:val="center"/>
            </w:pPr>
            <w:r w:rsidRPr="0091056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7" w:type="dxa"/>
          </w:tcPr>
          <w:p w14:paraId="523EB8FC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4B4B8D70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2C7DDF20" w14:textId="77777777" w:rsidR="00482EAB" w:rsidRDefault="00482EAB" w:rsidP="00482EAB">
            <w:pPr>
              <w:jc w:val="center"/>
            </w:pPr>
          </w:p>
        </w:tc>
        <w:tc>
          <w:tcPr>
            <w:tcW w:w="967" w:type="dxa"/>
          </w:tcPr>
          <w:p w14:paraId="73E59581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49A56F9F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6AB8070B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30F31A7F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</w:tcPr>
          <w:p w14:paraId="794C4A62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482EAB" w14:paraId="6E5E0B96" w14:textId="77777777" w:rsidTr="00D0434F">
        <w:trPr>
          <w:trHeight w:val="248"/>
        </w:trPr>
        <w:tc>
          <w:tcPr>
            <w:tcW w:w="3420" w:type="dxa"/>
          </w:tcPr>
          <w:p w14:paraId="53131C4F" w14:textId="77777777" w:rsidR="00482EAB" w:rsidRDefault="00482EAB" w:rsidP="00482EA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87103">
              <w:rPr>
                <w:rFonts w:ascii="Arial Narrow" w:hAnsi="Arial Narrow" w:cs="Arial"/>
                <w:b/>
                <w:sz w:val="20"/>
                <w:szCs w:val="20"/>
                <w:highlight w:val="yellow"/>
              </w:rPr>
              <w:t xml:space="preserve">Events Coordinator: </w:t>
            </w:r>
            <w:r w:rsidRPr="00A87103">
              <w:rPr>
                <w:rFonts w:ascii="Arial Narrow" w:hAnsi="Arial Narrow" w:cs="Arial"/>
                <w:sz w:val="20"/>
                <w:szCs w:val="20"/>
                <w:highlight w:val="yellow"/>
              </w:rPr>
              <w:t>Dani Bennett</w:t>
            </w:r>
          </w:p>
        </w:tc>
        <w:tc>
          <w:tcPr>
            <w:tcW w:w="1074" w:type="dxa"/>
          </w:tcPr>
          <w:p w14:paraId="1F31D559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7" w:type="dxa"/>
          </w:tcPr>
          <w:p w14:paraId="55D27838" w14:textId="77777777" w:rsidR="00482EAB" w:rsidRDefault="00482EAB" w:rsidP="00482EAB">
            <w:pPr>
              <w:jc w:val="center"/>
            </w:pPr>
            <w:r w:rsidRPr="0091056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7" w:type="dxa"/>
          </w:tcPr>
          <w:p w14:paraId="065AE1BA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679246D4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71B41DF0" w14:textId="77777777" w:rsidR="00482EAB" w:rsidRDefault="00482EAB" w:rsidP="00482EAB">
            <w:pPr>
              <w:jc w:val="center"/>
            </w:pPr>
          </w:p>
        </w:tc>
        <w:tc>
          <w:tcPr>
            <w:tcW w:w="967" w:type="dxa"/>
          </w:tcPr>
          <w:p w14:paraId="25ED61BF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1ECBA30C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053AC1DA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3A2B8E67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</w:tcPr>
          <w:p w14:paraId="3402E6D3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EAB" w14:paraId="00657E88" w14:textId="77777777" w:rsidTr="00D0434F">
        <w:trPr>
          <w:trHeight w:val="248"/>
        </w:trPr>
        <w:tc>
          <w:tcPr>
            <w:tcW w:w="3420" w:type="dxa"/>
          </w:tcPr>
          <w:p w14:paraId="28EF58A7" w14:textId="77777777" w:rsidR="00482EAB" w:rsidRPr="007642EB" w:rsidRDefault="00482EAB" w:rsidP="00482EA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Referee Supervisor: </w:t>
            </w:r>
            <w:r w:rsidRPr="007642EB">
              <w:rPr>
                <w:rFonts w:ascii="Arial Narrow" w:hAnsi="Arial Narrow" w:cs="Arial"/>
                <w:bCs/>
                <w:sz w:val="20"/>
                <w:szCs w:val="20"/>
              </w:rPr>
              <w:t>Krissy Morrison Langley</w:t>
            </w:r>
          </w:p>
        </w:tc>
        <w:tc>
          <w:tcPr>
            <w:tcW w:w="1074" w:type="dxa"/>
          </w:tcPr>
          <w:p w14:paraId="0128CC86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7" w:type="dxa"/>
          </w:tcPr>
          <w:p w14:paraId="153AD998" w14:textId="77777777" w:rsidR="00482EAB" w:rsidRDefault="00482EAB" w:rsidP="00482EAB">
            <w:pPr>
              <w:jc w:val="center"/>
            </w:pPr>
            <w:r w:rsidRPr="0091056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7" w:type="dxa"/>
          </w:tcPr>
          <w:p w14:paraId="0DBA5671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4092F133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603BFFF0" w14:textId="77777777" w:rsidR="00482EAB" w:rsidRDefault="00482EAB" w:rsidP="00482EAB">
            <w:pPr>
              <w:jc w:val="center"/>
            </w:pPr>
          </w:p>
        </w:tc>
        <w:tc>
          <w:tcPr>
            <w:tcW w:w="967" w:type="dxa"/>
          </w:tcPr>
          <w:p w14:paraId="78D68A94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598F3B49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66E25288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138524A5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</w:tcPr>
          <w:p w14:paraId="75DB7D5E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EAB" w14:paraId="3993E8D8" w14:textId="77777777" w:rsidTr="00D0434F">
        <w:trPr>
          <w:trHeight w:val="248"/>
        </w:trPr>
        <w:tc>
          <w:tcPr>
            <w:tcW w:w="3420" w:type="dxa"/>
          </w:tcPr>
          <w:p w14:paraId="50B3D2CA" w14:textId="77777777" w:rsidR="00482EAB" w:rsidRDefault="00482EAB" w:rsidP="00482EA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A1 Commissioner:  </w:t>
            </w:r>
            <w:r w:rsidRPr="00482EAB">
              <w:rPr>
                <w:rFonts w:ascii="Arial Narrow" w:hAnsi="Arial Narrow" w:cs="Arial"/>
                <w:sz w:val="20"/>
                <w:szCs w:val="20"/>
              </w:rPr>
              <w:t>Nicole Jones</w:t>
            </w:r>
          </w:p>
        </w:tc>
        <w:tc>
          <w:tcPr>
            <w:tcW w:w="1074" w:type="dxa"/>
          </w:tcPr>
          <w:p w14:paraId="1DAA6FBF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14:paraId="2E8DA484" w14:textId="77777777" w:rsidR="00482EAB" w:rsidRDefault="00482EAB" w:rsidP="00482EAB">
            <w:pPr>
              <w:jc w:val="center"/>
            </w:pPr>
            <w:r w:rsidRPr="0091056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7" w:type="dxa"/>
          </w:tcPr>
          <w:p w14:paraId="0AED234A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466F7E5D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3E4F7D44" w14:textId="77777777" w:rsidR="00482EAB" w:rsidRDefault="00482EAB" w:rsidP="00482EAB">
            <w:pPr>
              <w:jc w:val="center"/>
            </w:pPr>
          </w:p>
        </w:tc>
        <w:tc>
          <w:tcPr>
            <w:tcW w:w="967" w:type="dxa"/>
          </w:tcPr>
          <w:p w14:paraId="0A857E7C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3E521A49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6EC7480B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6E23D2EB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</w:tcPr>
          <w:p w14:paraId="6F5F6433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EAB" w14:paraId="73A642CF" w14:textId="77777777" w:rsidTr="00D0434F">
        <w:trPr>
          <w:trHeight w:val="248"/>
        </w:trPr>
        <w:tc>
          <w:tcPr>
            <w:tcW w:w="3420" w:type="dxa"/>
          </w:tcPr>
          <w:p w14:paraId="7A588B18" w14:textId="77777777" w:rsidR="00482EAB" w:rsidRDefault="00482EAB" w:rsidP="00482EA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A2 Commissioner: </w:t>
            </w:r>
            <w:r>
              <w:rPr>
                <w:rFonts w:ascii="Arial Narrow" w:hAnsi="Arial Narrow" w:cs="Arial"/>
                <w:sz w:val="20"/>
                <w:szCs w:val="20"/>
              </w:rPr>
              <w:t>Sonja Nyberg</w:t>
            </w:r>
          </w:p>
        </w:tc>
        <w:tc>
          <w:tcPr>
            <w:tcW w:w="1074" w:type="dxa"/>
          </w:tcPr>
          <w:p w14:paraId="31DD15C0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14:paraId="09982E4F" w14:textId="77777777" w:rsidR="00482EAB" w:rsidRDefault="00482EAB" w:rsidP="00482EAB">
            <w:pPr>
              <w:jc w:val="center"/>
            </w:pPr>
            <w:r w:rsidRPr="0091056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7" w:type="dxa"/>
          </w:tcPr>
          <w:p w14:paraId="2E355216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4E9AD11C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24550514" w14:textId="77777777" w:rsidR="00482EAB" w:rsidRDefault="00482EAB" w:rsidP="00482EAB">
            <w:pPr>
              <w:jc w:val="center"/>
            </w:pPr>
          </w:p>
        </w:tc>
        <w:tc>
          <w:tcPr>
            <w:tcW w:w="967" w:type="dxa"/>
          </w:tcPr>
          <w:p w14:paraId="6CB084F0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4AE8DFA0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62D7E174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0EF1014D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</w:tcPr>
          <w:p w14:paraId="4ECB9880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EAB" w14:paraId="62D32720" w14:textId="77777777" w:rsidTr="00D0434F">
        <w:trPr>
          <w:trHeight w:val="248"/>
        </w:trPr>
        <w:tc>
          <w:tcPr>
            <w:tcW w:w="3420" w:type="dxa"/>
          </w:tcPr>
          <w:p w14:paraId="4C5DF702" w14:textId="77777777" w:rsidR="00482EAB" w:rsidRDefault="00482EAB" w:rsidP="00482EA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B1 Commissioner: </w:t>
            </w:r>
            <w:r>
              <w:rPr>
                <w:rFonts w:ascii="Arial Narrow" w:hAnsi="Arial Narrow" w:cs="Arial"/>
                <w:sz w:val="20"/>
                <w:szCs w:val="20"/>
              </w:rPr>
              <w:t>Val Guse</w:t>
            </w:r>
          </w:p>
        </w:tc>
        <w:tc>
          <w:tcPr>
            <w:tcW w:w="1074" w:type="dxa"/>
          </w:tcPr>
          <w:p w14:paraId="4BD9F2A6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14:paraId="033EABDE" w14:textId="77777777" w:rsidR="00482EAB" w:rsidRDefault="00482EAB" w:rsidP="00482EAB">
            <w:pPr>
              <w:jc w:val="center"/>
            </w:pPr>
            <w:r w:rsidRPr="0091056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7" w:type="dxa"/>
          </w:tcPr>
          <w:p w14:paraId="165403CC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302259AB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30D6B436" w14:textId="77777777" w:rsidR="00482EAB" w:rsidRDefault="00482EAB" w:rsidP="00482EAB">
            <w:pPr>
              <w:jc w:val="center"/>
            </w:pPr>
          </w:p>
        </w:tc>
        <w:tc>
          <w:tcPr>
            <w:tcW w:w="967" w:type="dxa"/>
          </w:tcPr>
          <w:p w14:paraId="37CC5336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34A0FF0E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1F659E05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186BE8CE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</w:tcPr>
          <w:p w14:paraId="7ECEE925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EAB" w14:paraId="0FE5C41F" w14:textId="77777777" w:rsidTr="00D0434F">
        <w:trPr>
          <w:trHeight w:val="248"/>
        </w:trPr>
        <w:tc>
          <w:tcPr>
            <w:tcW w:w="3420" w:type="dxa"/>
          </w:tcPr>
          <w:p w14:paraId="5990EC09" w14:textId="77777777" w:rsidR="00482EAB" w:rsidRDefault="00482EAB" w:rsidP="00482EA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B2 Commissioner: </w:t>
            </w:r>
            <w:r w:rsidRPr="00482EAB">
              <w:rPr>
                <w:rFonts w:ascii="Arial Narrow" w:hAnsi="Arial Narrow" w:cs="Arial"/>
                <w:sz w:val="20"/>
                <w:szCs w:val="20"/>
              </w:rPr>
              <w:t>Gina Magstadt</w:t>
            </w:r>
          </w:p>
        </w:tc>
        <w:tc>
          <w:tcPr>
            <w:tcW w:w="1074" w:type="dxa"/>
          </w:tcPr>
          <w:p w14:paraId="27BC0750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14:paraId="73714D12" w14:textId="77777777" w:rsidR="00482EAB" w:rsidRDefault="00482EAB" w:rsidP="00482EAB">
            <w:pPr>
              <w:jc w:val="center"/>
            </w:pPr>
            <w:r w:rsidRPr="0091056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7" w:type="dxa"/>
          </w:tcPr>
          <w:p w14:paraId="5CA6908A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7D03F8A3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1C6684BF" w14:textId="77777777" w:rsidR="00482EAB" w:rsidRDefault="00482EAB" w:rsidP="00482EAB">
            <w:pPr>
              <w:jc w:val="center"/>
            </w:pPr>
          </w:p>
        </w:tc>
        <w:tc>
          <w:tcPr>
            <w:tcW w:w="967" w:type="dxa"/>
          </w:tcPr>
          <w:p w14:paraId="23FF4CDC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1434539D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367870A6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45865623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</w:tcPr>
          <w:p w14:paraId="4DA361A5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EAB" w14:paraId="555B108F" w14:textId="77777777" w:rsidTr="00D0434F">
        <w:trPr>
          <w:trHeight w:val="248"/>
        </w:trPr>
        <w:tc>
          <w:tcPr>
            <w:tcW w:w="3420" w:type="dxa"/>
          </w:tcPr>
          <w:p w14:paraId="7CA1902E" w14:textId="77777777" w:rsidR="00482EAB" w:rsidRDefault="00482EAB" w:rsidP="00482EA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B3 Commissioner: </w:t>
            </w:r>
            <w:r w:rsidRPr="00D0434F">
              <w:rPr>
                <w:rFonts w:ascii="Arial Narrow" w:hAnsi="Arial Narrow" w:cs="Arial"/>
                <w:sz w:val="20"/>
                <w:szCs w:val="20"/>
              </w:rPr>
              <w:t>Terasa Bonifas</w:t>
            </w:r>
          </w:p>
        </w:tc>
        <w:tc>
          <w:tcPr>
            <w:tcW w:w="1074" w:type="dxa"/>
          </w:tcPr>
          <w:p w14:paraId="5D253A62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14:paraId="783D9D3C" w14:textId="77777777" w:rsidR="00482EAB" w:rsidRDefault="00482EAB" w:rsidP="00482EAB">
            <w:pPr>
              <w:jc w:val="center"/>
            </w:pPr>
            <w:r w:rsidRPr="0091056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7" w:type="dxa"/>
          </w:tcPr>
          <w:p w14:paraId="6EC60C9E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3EDEF31F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0A21D17E" w14:textId="77777777" w:rsidR="00482EAB" w:rsidRDefault="00482EAB" w:rsidP="00482EAB">
            <w:pPr>
              <w:jc w:val="center"/>
            </w:pPr>
          </w:p>
        </w:tc>
        <w:tc>
          <w:tcPr>
            <w:tcW w:w="967" w:type="dxa"/>
          </w:tcPr>
          <w:p w14:paraId="4E6E9176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02CF28AC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605808ED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2C5B6004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</w:tcPr>
          <w:p w14:paraId="487F43DB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EAB" w14:paraId="6A007052" w14:textId="77777777" w:rsidTr="00D0434F">
        <w:trPr>
          <w:trHeight w:val="248"/>
        </w:trPr>
        <w:tc>
          <w:tcPr>
            <w:tcW w:w="3420" w:type="dxa"/>
          </w:tcPr>
          <w:p w14:paraId="21971C49" w14:textId="77777777" w:rsidR="00482EAB" w:rsidRDefault="00482EAB" w:rsidP="00482EA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C1 Commissioner: </w:t>
            </w:r>
            <w:r w:rsidRPr="00D0434F">
              <w:rPr>
                <w:rFonts w:ascii="Arial Narrow" w:hAnsi="Arial Narrow" w:cs="Arial"/>
                <w:sz w:val="20"/>
                <w:szCs w:val="20"/>
              </w:rPr>
              <w:t>Geri-Anne Zubich</w:t>
            </w:r>
          </w:p>
        </w:tc>
        <w:tc>
          <w:tcPr>
            <w:tcW w:w="1074" w:type="dxa"/>
          </w:tcPr>
          <w:p w14:paraId="3D24EA4C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14:paraId="4C3D2DEA" w14:textId="77777777" w:rsidR="00482EAB" w:rsidRDefault="00482EAB" w:rsidP="00482EAB">
            <w:pPr>
              <w:jc w:val="center"/>
            </w:pPr>
            <w:r w:rsidRPr="0091056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7" w:type="dxa"/>
          </w:tcPr>
          <w:p w14:paraId="62174EB6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33337AC1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58F90166" w14:textId="77777777" w:rsidR="00482EAB" w:rsidRDefault="00482EAB" w:rsidP="00482EAB">
            <w:pPr>
              <w:jc w:val="center"/>
            </w:pPr>
          </w:p>
        </w:tc>
        <w:tc>
          <w:tcPr>
            <w:tcW w:w="967" w:type="dxa"/>
          </w:tcPr>
          <w:p w14:paraId="63B7843D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1258FE5E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7B230654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09B6CED6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</w:tcPr>
          <w:p w14:paraId="4529A735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EAB" w14:paraId="30181A0B" w14:textId="77777777" w:rsidTr="00D0434F">
        <w:trPr>
          <w:trHeight w:val="248"/>
        </w:trPr>
        <w:tc>
          <w:tcPr>
            <w:tcW w:w="3420" w:type="dxa"/>
          </w:tcPr>
          <w:p w14:paraId="2DE1F25A" w14:textId="77777777" w:rsidR="00482EAB" w:rsidRDefault="00482EAB" w:rsidP="00482EA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C2 Commissioner: </w:t>
            </w:r>
            <w:r>
              <w:rPr>
                <w:rFonts w:ascii="Arial Narrow" w:hAnsi="Arial Narrow" w:cs="Arial"/>
                <w:sz w:val="20"/>
                <w:szCs w:val="20"/>
              </w:rPr>
              <w:t>Brittany McDowell</w:t>
            </w:r>
          </w:p>
        </w:tc>
        <w:tc>
          <w:tcPr>
            <w:tcW w:w="1074" w:type="dxa"/>
          </w:tcPr>
          <w:p w14:paraId="501B2423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14:paraId="3C462A75" w14:textId="77777777" w:rsidR="00482EAB" w:rsidRDefault="00482EAB" w:rsidP="00482EAB">
            <w:pPr>
              <w:jc w:val="center"/>
            </w:pPr>
            <w:r w:rsidRPr="0091056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7" w:type="dxa"/>
          </w:tcPr>
          <w:p w14:paraId="6AD798E0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6C10C96D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5B0C44C5" w14:textId="77777777" w:rsidR="00482EAB" w:rsidRDefault="00482EAB" w:rsidP="00482EAB">
            <w:pPr>
              <w:jc w:val="center"/>
            </w:pPr>
          </w:p>
        </w:tc>
        <w:tc>
          <w:tcPr>
            <w:tcW w:w="967" w:type="dxa"/>
          </w:tcPr>
          <w:p w14:paraId="00B7223F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0CA974DA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5BF477E2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4CA7F048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</w:tcPr>
          <w:p w14:paraId="61B9CDC6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EAB" w14:paraId="3054F206" w14:textId="77777777" w:rsidTr="00D0434F">
        <w:trPr>
          <w:trHeight w:val="248"/>
        </w:trPr>
        <w:tc>
          <w:tcPr>
            <w:tcW w:w="3420" w:type="dxa"/>
          </w:tcPr>
          <w:p w14:paraId="27ABEE2A" w14:textId="77777777" w:rsidR="00482EAB" w:rsidRPr="00F24840" w:rsidRDefault="00482EAB" w:rsidP="00482EA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C3 Commissioner: </w:t>
            </w:r>
            <w:r>
              <w:rPr>
                <w:rFonts w:ascii="Arial Narrow" w:hAnsi="Arial Narrow" w:cs="Arial"/>
                <w:sz w:val="20"/>
                <w:szCs w:val="20"/>
              </w:rPr>
              <w:t>Cathi Rudi</w:t>
            </w:r>
          </w:p>
        </w:tc>
        <w:tc>
          <w:tcPr>
            <w:tcW w:w="1074" w:type="dxa"/>
          </w:tcPr>
          <w:p w14:paraId="09DC96C1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14:paraId="6E902741" w14:textId="77777777" w:rsidR="00482EAB" w:rsidRDefault="00482EAB" w:rsidP="00482EAB">
            <w:pPr>
              <w:jc w:val="center"/>
            </w:pPr>
            <w:r w:rsidRPr="0091056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7" w:type="dxa"/>
          </w:tcPr>
          <w:p w14:paraId="2B3ECAD9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22F89F68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37081194" w14:textId="77777777" w:rsidR="00482EAB" w:rsidRDefault="00482EAB" w:rsidP="00482EAB">
            <w:pPr>
              <w:jc w:val="center"/>
            </w:pPr>
          </w:p>
        </w:tc>
        <w:tc>
          <w:tcPr>
            <w:tcW w:w="967" w:type="dxa"/>
          </w:tcPr>
          <w:p w14:paraId="4B972877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00F844EF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4F794749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7AB099C7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</w:tcPr>
          <w:p w14:paraId="64085FED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EAB" w14:paraId="6FDA2A2E" w14:textId="77777777" w:rsidTr="00D0434F">
        <w:trPr>
          <w:trHeight w:val="248"/>
        </w:trPr>
        <w:tc>
          <w:tcPr>
            <w:tcW w:w="3420" w:type="dxa"/>
          </w:tcPr>
          <w:p w14:paraId="45D58B5F" w14:textId="77777777" w:rsidR="00482EAB" w:rsidRDefault="00482EAB" w:rsidP="00482EA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Development Director: </w:t>
            </w:r>
            <w:r w:rsidRPr="005E60AB">
              <w:rPr>
                <w:rFonts w:ascii="Arial Narrow" w:hAnsi="Arial Narrow" w:cs="Arial"/>
                <w:sz w:val="20"/>
                <w:szCs w:val="20"/>
              </w:rPr>
              <w:t>Colleen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Morchinek</w:t>
            </w:r>
          </w:p>
        </w:tc>
        <w:tc>
          <w:tcPr>
            <w:tcW w:w="1074" w:type="dxa"/>
          </w:tcPr>
          <w:p w14:paraId="2C50A862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14:paraId="2D588E85" w14:textId="77777777" w:rsidR="00482EAB" w:rsidRDefault="00482EAB" w:rsidP="00482EAB">
            <w:pPr>
              <w:jc w:val="center"/>
            </w:pPr>
            <w:r w:rsidRPr="0091056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7" w:type="dxa"/>
          </w:tcPr>
          <w:p w14:paraId="396052C4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3F5409DC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160B22E7" w14:textId="77777777" w:rsidR="00482EAB" w:rsidRDefault="00482EAB" w:rsidP="00482EAB">
            <w:pPr>
              <w:jc w:val="center"/>
            </w:pPr>
          </w:p>
        </w:tc>
        <w:tc>
          <w:tcPr>
            <w:tcW w:w="967" w:type="dxa"/>
          </w:tcPr>
          <w:p w14:paraId="4446B390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67636544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6B30C641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4932A2AD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</w:tcPr>
          <w:p w14:paraId="36979274" w14:textId="77777777" w:rsidR="00482EAB" w:rsidRDefault="00482EA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38B" w14:paraId="07806333" w14:textId="77777777" w:rsidTr="00D0434F">
        <w:trPr>
          <w:trHeight w:val="248"/>
        </w:trPr>
        <w:tc>
          <w:tcPr>
            <w:tcW w:w="3420" w:type="dxa"/>
          </w:tcPr>
          <w:p w14:paraId="1F910FD6" w14:textId="77777777" w:rsidR="00F9738B" w:rsidRDefault="00F9738B" w:rsidP="00482EA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Visitors: None</w:t>
            </w:r>
          </w:p>
        </w:tc>
        <w:tc>
          <w:tcPr>
            <w:tcW w:w="1074" w:type="dxa"/>
          </w:tcPr>
          <w:p w14:paraId="1B195897" w14:textId="77777777" w:rsidR="00F9738B" w:rsidRDefault="00F9738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14:paraId="36685626" w14:textId="77777777" w:rsidR="00F9738B" w:rsidRPr="00910569" w:rsidRDefault="00F9738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5BBDB99C" w14:textId="77777777" w:rsidR="00F9738B" w:rsidRDefault="00F9738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18866C4B" w14:textId="77777777" w:rsidR="00F9738B" w:rsidRDefault="00F9738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77F52BD2" w14:textId="77777777" w:rsidR="00F9738B" w:rsidRDefault="00F9738B" w:rsidP="00482EAB">
            <w:pPr>
              <w:jc w:val="center"/>
            </w:pPr>
          </w:p>
        </w:tc>
        <w:tc>
          <w:tcPr>
            <w:tcW w:w="967" w:type="dxa"/>
          </w:tcPr>
          <w:p w14:paraId="139F086F" w14:textId="77777777" w:rsidR="00F9738B" w:rsidRDefault="00F9738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57134897" w14:textId="77777777" w:rsidR="00F9738B" w:rsidRDefault="00F9738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19D4A086" w14:textId="77777777" w:rsidR="00F9738B" w:rsidRDefault="00F9738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0D1EFC17" w14:textId="77777777" w:rsidR="00F9738B" w:rsidRDefault="00F9738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</w:tcPr>
          <w:p w14:paraId="78B9B5CD" w14:textId="77777777" w:rsidR="00F9738B" w:rsidRDefault="00F9738B" w:rsidP="0048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6A5A64" w14:textId="77777777" w:rsidR="00B136AE" w:rsidRDefault="00B136AE">
      <w:pPr>
        <w:rPr>
          <w:rFonts w:ascii="Arial" w:hAnsi="Arial" w:cs="Arial"/>
          <w:b/>
          <w:sz w:val="22"/>
          <w:szCs w:val="22"/>
        </w:rPr>
      </w:pPr>
    </w:p>
    <w:p w14:paraId="021A9762" w14:textId="77777777" w:rsidR="00B136AE" w:rsidRDefault="00B136A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512E310A" w14:textId="77777777" w:rsidR="0010408C" w:rsidRDefault="0010408C">
      <w:pPr>
        <w:rPr>
          <w:rFonts w:ascii="Arial" w:hAnsi="Arial" w:cs="Arial"/>
          <w:b/>
          <w:sz w:val="22"/>
          <w:szCs w:val="22"/>
        </w:rPr>
      </w:pPr>
    </w:p>
    <w:p w14:paraId="741C2D71" w14:textId="77777777" w:rsidR="00B136AE" w:rsidRDefault="00B136AE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3788" w:type="dxa"/>
        <w:tblLayout w:type="fixed"/>
        <w:tblLook w:val="0000" w:firstRow="0" w:lastRow="0" w:firstColumn="0" w:lastColumn="0" w:noHBand="0" w:noVBand="0"/>
      </w:tblPr>
      <w:tblGrid>
        <w:gridCol w:w="2088"/>
        <w:gridCol w:w="8910"/>
        <w:gridCol w:w="30"/>
        <w:gridCol w:w="2760"/>
      </w:tblGrid>
      <w:tr w:rsidR="00880E08" w14:paraId="5BEC85C6" w14:textId="77777777" w:rsidTr="00D571C5">
        <w:trPr>
          <w:trHeight w:val="350"/>
        </w:trPr>
        <w:tc>
          <w:tcPr>
            <w:tcW w:w="2088" w:type="dxa"/>
          </w:tcPr>
          <w:p w14:paraId="78082C9A" w14:textId="77777777" w:rsidR="00880E08" w:rsidRDefault="00880E08" w:rsidP="00D571C5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Topic</w:t>
            </w:r>
          </w:p>
        </w:tc>
        <w:tc>
          <w:tcPr>
            <w:tcW w:w="8910" w:type="dxa"/>
          </w:tcPr>
          <w:p w14:paraId="6CA40727" w14:textId="77777777" w:rsidR="00880E08" w:rsidRDefault="00880E08" w:rsidP="00D571C5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Discussion</w:t>
            </w:r>
          </w:p>
        </w:tc>
        <w:tc>
          <w:tcPr>
            <w:tcW w:w="2790" w:type="dxa"/>
            <w:gridSpan w:val="2"/>
          </w:tcPr>
          <w:p w14:paraId="6BB36311" w14:textId="77777777" w:rsidR="00880E08" w:rsidRDefault="00880E08" w:rsidP="00D571C5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Action Items/Who</w:t>
            </w:r>
          </w:p>
        </w:tc>
      </w:tr>
      <w:tr w:rsidR="00880E08" w14:paraId="614ED3E6" w14:textId="77777777" w:rsidTr="00D571C5">
        <w:tc>
          <w:tcPr>
            <w:tcW w:w="2088" w:type="dxa"/>
          </w:tcPr>
          <w:p w14:paraId="1BD4EDD9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Approval of Last Meeting Minutes</w:t>
            </w:r>
          </w:p>
        </w:tc>
        <w:tc>
          <w:tcPr>
            <w:tcW w:w="8910" w:type="dxa"/>
          </w:tcPr>
          <w:p w14:paraId="52B56D68" w14:textId="77777777" w:rsidR="00880E08" w:rsidRDefault="00880E08" w:rsidP="00D571C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90" w:type="dxa"/>
            <w:gridSpan w:val="2"/>
          </w:tcPr>
          <w:p w14:paraId="153304E0" w14:textId="77777777" w:rsidR="00880E08" w:rsidRDefault="00880E08" w:rsidP="00D571C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80E08" w14:paraId="194B021C" w14:textId="77777777" w:rsidTr="00D571C5">
        <w:trPr>
          <w:trHeight w:val="1592"/>
        </w:trPr>
        <w:tc>
          <w:tcPr>
            <w:tcW w:w="2088" w:type="dxa"/>
          </w:tcPr>
          <w:p w14:paraId="2824062F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Action Items:</w:t>
            </w:r>
          </w:p>
        </w:tc>
        <w:tc>
          <w:tcPr>
            <w:tcW w:w="8910" w:type="dxa"/>
          </w:tcPr>
          <w:p w14:paraId="090DF492" w14:textId="77777777" w:rsidR="00880E08" w:rsidRDefault="00880E08" w:rsidP="00D571C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76C410E" w14:textId="77777777" w:rsidR="00730113" w:rsidRDefault="00730113" w:rsidP="00730113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WHAM Important Dates</w:t>
            </w:r>
          </w:p>
          <w:p w14:paraId="0F08A2E3" w14:textId="77777777" w:rsidR="00730113" w:rsidRDefault="00730113" w:rsidP="00730113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  <w:p w14:paraId="595D880D" w14:textId="77777777" w:rsidR="00730113" w:rsidRPr="00127765" w:rsidRDefault="00730113" w:rsidP="00730113">
            <w:pPr>
              <w:pStyle w:val="Default"/>
              <w:rPr>
                <w:color w:val="auto"/>
                <w:sz w:val="22"/>
                <w:szCs w:val="22"/>
              </w:rPr>
            </w:pPr>
            <w:r w:rsidRPr="00127765">
              <w:rPr>
                <w:color w:val="auto"/>
                <w:sz w:val="22"/>
                <w:szCs w:val="22"/>
              </w:rPr>
              <w:t>WHAM Key Dates:</w:t>
            </w:r>
          </w:p>
          <w:p w14:paraId="74392D4A" w14:textId="77777777" w:rsidR="00730113" w:rsidRDefault="00730113" w:rsidP="0073011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27765">
              <w:rPr>
                <w:rFonts w:ascii="Arial" w:hAnsi="Arial" w:cs="Arial"/>
                <w:bCs/>
                <w:sz w:val="22"/>
                <w:szCs w:val="22"/>
              </w:rPr>
              <w:t xml:space="preserve">o </w:t>
            </w:r>
            <w:r>
              <w:rPr>
                <w:rFonts w:ascii="Arial" w:hAnsi="Arial" w:cs="Arial"/>
                <w:bCs/>
                <w:sz w:val="22"/>
                <w:szCs w:val="22"/>
              </w:rPr>
              <w:t>WHAM Registration opens September 1st</w:t>
            </w:r>
          </w:p>
          <w:p w14:paraId="508B7687" w14:textId="77777777" w:rsidR="00730113" w:rsidRPr="00127765" w:rsidRDefault="00730113" w:rsidP="0073011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27765">
              <w:rPr>
                <w:rFonts w:ascii="Arial" w:hAnsi="Arial" w:cs="Arial"/>
                <w:bCs/>
                <w:sz w:val="22"/>
                <w:szCs w:val="22"/>
              </w:rPr>
              <w:t>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Managers submit home ice schedule for 2017-18 to Division Commissioners Sept 16th</w:t>
            </w:r>
          </w:p>
          <w:p w14:paraId="114F029F" w14:textId="77777777" w:rsidR="00730113" w:rsidRDefault="00730113" w:rsidP="0073011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27765">
              <w:rPr>
                <w:rFonts w:ascii="Arial" w:hAnsi="Arial" w:cs="Arial"/>
                <w:bCs/>
                <w:sz w:val="22"/>
                <w:szCs w:val="22"/>
              </w:rPr>
              <w:t>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27765">
              <w:rPr>
                <w:rFonts w:ascii="Arial" w:hAnsi="Arial" w:cs="Arial"/>
                <w:bCs/>
                <w:sz w:val="22"/>
                <w:szCs w:val="22"/>
              </w:rPr>
              <w:t xml:space="preserve">Fall Scheduling Meeting - September 23rd </w:t>
            </w:r>
          </w:p>
          <w:p w14:paraId="1F243E9E" w14:textId="77777777" w:rsidR="00730113" w:rsidRPr="00127765" w:rsidRDefault="00730113" w:rsidP="0073011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27765">
              <w:rPr>
                <w:rFonts w:ascii="Arial" w:hAnsi="Arial" w:cs="Arial"/>
                <w:bCs/>
                <w:sz w:val="22"/>
                <w:szCs w:val="22"/>
              </w:rPr>
              <w:t>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1</w:t>
            </w:r>
            <w:r w:rsidRPr="00BB7A95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Referee Payment Due for ½ season</w:t>
            </w:r>
          </w:p>
          <w:p w14:paraId="4C82F75C" w14:textId="77777777" w:rsidR="00730113" w:rsidRDefault="00730113" w:rsidP="0073011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27765">
              <w:rPr>
                <w:rFonts w:ascii="Arial" w:hAnsi="Arial" w:cs="Arial"/>
                <w:bCs/>
                <w:sz w:val="22"/>
                <w:szCs w:val="22"/>
              </w:rPr>
              <w:t xml:space="preserve">o </w:t>
            </w:r>
            <w:r>
              <w:rPr>
                <w:rFonts w:ascii="Arial" w:hAnsi="Arial" w:cs="Arial"/>
                <w:bCs/>
                <w:sz w:val="22"/>
                <w:szCs w:val="22"/>
              </w:rPr>
              <w:t>First day regular season games may be played</w:t>
            </w:r>
            <w:r w:rsidRPr="00127765">
              <w:rPr>
                <w:rFonts w:ascii="Arial" w:hAnsi="Arial" w:cs="Arial"/>
                <w:bCs/>
                <w:sz w:val="22"/>
                <w:szCs w:val="22"/>
              </w:rPr>
              <w:t xml:space="preserve"> – October 21st </w:t>
            </w:r>
          </w:p>
          <w:p w14:paraId="57585498" w14:textId="77777777" w:rsidR="00730113" w:rsidRDefault="00730113" w:rsidP="0073011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27765">
              <w:rPr>
                <w:rFonts w:ascii="Arial" w:hAnsi="Arial" w:cs="Arial"/>
                <w:bCs/>
                <w:sz w:val="22"/>
                <w:szCs w:val="22"/>
              </w:rPr>
              <w:t>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2</w:t>
            </w:r>
            <w:r w:rsidRPr="00BB7A95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nd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Referee Payment due for the season to WHAM</w:t>
            </w:r>
          </w:p>
          <w:p w14:paraId="72B232B1" w14:textId="77777777" w:rsidR="00730113" w:rsidRDefault="00730113" w:rsidP="0073011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27765">
              <w:rPr>
                <w:rFonts w:ascii="Arial" w:hAnsi="Arial" w:cs="Arial"/>
                <w:bCs/>
                <w:sz w:val="22"/>
                <w:szCs w:val="22"/>
              </w:rPr>
              <w:t>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Last day to register with a team for league play – Jan 31</w:t>
            </w:r>
            <w:r w:rsidRPr="00BB7A95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st</w:t>
            </w:r>
          </w:p>
          <w:p w14:paraId="394FAA96" w14:textId="77777777" w:rsidR="00730113" w:rsidRPr="00127765" w:rsidRDefault="00730113" w:rsidP="0073011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27765">
              <w:rPr>
                <w:rFonts w:ascii="Arial" w:hAnsi="Arial" w:cs="Arial"/>
                <w:bCs/>
                <w:sz w:val="22"/>
                <w:szCs w:val="22"/>
              </w:rPr>
              <w:t xml:space="preserve">o Registration Deadline – January 31st </w:t>
            </w:r>
          </w:p>
          <w:p w14:paraId="405000C1" w14:textId="77777777" w:rsidR="00730113" w:rsidRPr="00127765" w:rsidRDefault="00730113" w:rsidP="0073011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 End of Season – February 25</w:t>
            </w:r>
            <w:r w:rsidRPr="00127765">
              <w:rPr>
                <w:rFonts w:ascii="Arial" w:hAnsi="Arial" w:cs="Arial"/>
                <w:bCs/>
                <w:sz w:val="22"/>
                <w:szCs w:val="22"/>
              </w:rPr>
              <w:t xml:space="preserve">rd </w:t>
            </w:r>
          </w:p>
          <w:p w14:paraId="5839B1CC" w14:textId="77777777" w:rsidR="00730113" w:rsidRDefault="00730113" w:rsidP="0073011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27765">
              <w:rPr>
                <w:rFonts w:ascii="Arial" w:hAnsi="Arial" w:cs="Arial"/>
                <w:bCs/>
                <w:sz w:val="22"/>
                <w:szCs w:val="22"/>
              </w:rPr>
              <w:t xml:space="preserve">o Year End Tournament - March 14th – 18th </w:t>
            </w:r>
            <w:r>
              <w:rPr>
                <w:rFonts w:ascii="Arial" w:hAnsi="Arial" w:cs="Arial"/>
                <w:bCs/>
                <w:sz w:val="22"/>
                <w:szCs w:val="22"/>
              </w:rPr>
              <w:t>@ The Dakotah</w:t>
            </w:r>
          </w:p>
          <w:p w14:paraId="3866B61A" w14:textId="77777777" w:rsidR="00121A46" w:rsidRDefault="00121A46" w:rsidP="0073011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764D8DD" w14:textId="77777777" w:rsidR="00121A46" w:rsidRDefault="00121A46" w:rsidP="0073011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2E072D2" w14:textId="77777777" w:rsidR="00880E08" w:rsidRPr="00844271" w:rsidRDefault="00880E08" w:rsidP="00730113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2790" w:type="dxa"/>
            <w:gridSpan w:val="2"/>
          </w:tcPr>
          <w:p w14:paraId="07A1C8A5" w14:textId="77777777" w:rsidR="00880E08" w:rsidRPr="009C2E3E" w:rsidRDefault="00880E08" w:rsidP="00D571C5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649B1A10" w14:textId="77777777" w:rsidR="00880E08" w:rsidRDefault="00880E08" w:rsidP="00D571C5">
            <w:pPr>
              <w:rPr>
                <w:rFonts w:ascii="Arial" w:hAnsi="Arial" w:cs="Arial"/>
                <w:bCs/>
                <w:sz w:val="20"/>
                <w:szCs w:val="22"/>
              </w:rPr>
            </w:pPr>
          </w:p>
          <w:p w14:paraId="2D43B387" w14:textId="77777777" w:rsidR="00880E08" w:rsidRPr="00603AF9" w:rsidRDefault="00880E08" w:rsidP="00D571C5">
            <w:pPr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80E08" w14:paraId="48C1F3BF" w14:textId="77777777" w:rsidTr="00066456">
        <w:trPr>
          <w:trHeight w:val="935"/>
        </w:trPr>
        <w:tc>
          <w:tcPr>
            <w:tcW w:w="2088" w:type="dxa"/>
          </w:tcPr>
          <w:p w14:paraId="6D9CAB42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President’s Report: Gina Wright</w:t>
            </w:r>
          </w:p>
        </w:tc>
        <w:tc>
          <w:tcPr>
            <w:tcW w:w="8910" w:type="dxa"/>
          </w:tcPr>
          <w:p w14:paraId="2E6300EF" w14:textId="77777777" w:rsidR="003B7C1A" w:rsidRDefault="003B7C1A" w:rsidP="00121A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 Meeting went smoothly. All motions passed and will be integrated into the WHAM Bylaws and Handbook</w:t>
            </w:r>
          </w:p>
          <w:p w14:paraId="27279157" w14:textId="77777777" w:rsidR="00121A46" w:rsidRDefault="003B7C1A" w:rsidP="00121A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WHAM Survey – 354 responses 10% from A Division, 40% from B Division and 50% from C Division</w:t>
            </w:r>
          </w:p>
          <w:p w14:paraId="33FF7925" w14:textId="77777777" w:rsidR="00880E08" w:rsidRDefault="00121A46" w:rsidP="00121A46">
            <w:pPr>
              <w:pStyle w:val="Default"/>
            </w:pPr>
            <w:r>
              <w:t>Prioritize focus 2017-2019</w:t>
            </w:r>
          </w:p>
          <w:p w14:paraId="6AD73F4E" w14:textId="77777777" w:rsidR="00121A46" w:rsidRDefault="00121A46" w:rsidP="00121A46">
            <w:pPr>
              <w:pStyle w:val="Default"/>
            </w:pPr>
            <w:r>
              <w:t>Communications Role – Vote</w:t>
            </w:r>
          </w:p>
          <w:p w14:paraId="5EA47C62" w14:textId="77777777" w:rsidR="008D7EF8" w:rsidRDefault="008D7EF8" w:rsidP="008D7E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USA Women vs. Canada – Excel 12/3 – Ticket breaks for group</w:t>
            </w:r>
          </w:p>
          <w:p w14:paraId="6744AEEA" w14:textId="77777777" w:rsidR="008D7EF8" w:rsidRDefault="008D7EF8" w:rsidP="008D7E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Headbands – WHAM member idea</w:t>
            </w:r>
          </w:p>
          <w:p w14:paraId="50F735C0" w14:textId="77777777" w:rsidR="008D7EF8" w:rsidRPr="00696153" w:rsidRDefault="008D7EF8" w:rsidP="008D7EF8">
            <w:pPr>
              <w:pStyle w:val="Default"/>
              <w:rPr>
                <w:sz w:val="22"/>
                <w:szCs w:val="22"/>
              </w:rPr>
            </w:pPr>
            <w:r>
              <w:t>Strauss Online Store – WHAM Apparel</w:t>
            </w:r>
          </w:p>
        </w:tc>
        <w:tc>
          <w:tcPr>
            <w:tcW w:w="2790" w:type="dxa"/>
            <w:gridSpan w:val="2"/>
          </w:tcPr>
          <w:p w14:paraId="36D5F26C" w14:textId="77777777" w:rsidR="00880E08" w:rsidRPr="00142BB0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80E08" w14:paraId="6AC28CDB" w14:textId="77777777" w:rsidTr="00D571C5">
        <w:tc>
          <w:tcPr>
            <w:tcW w:w="2088" w:type="dxa"/>
          </w:tcPr>
          <w:p w14:paraId="53B0D069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Secretary’s Report: </w:t>
            </w:r>
          </w:p>
          <w:p w14:paraId="413826CF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Pam Lee-Weeks</w:t>
            </w:r>
          </w:p>
        </w:tc>
        <w:tc>
          <w:tcPr>
            <w:tcW w:w="8910" w:type="dxa"/>
          </w:tcPr>
          <w:p w14:paraId="2235A4CC" w14:textId="77777777" w:rsidR="00880E08" w:rsidRDefault="003B7C1A" w:rsidP="00D571C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C70674">
              <w:rPr>
                <w:rFonts w:ascii="Arial" w:hAnsi="Arial" w:cs="Arial"/>
              </w:rPr>
              <w:t>WHAM To DO List</w:t>
            </w:r>
            <w:r>
              <w:rPr>
                <w:rFonts w:ascii="Arial" w:hAnsi="Arial" w:cs="Arial"/>
              </w:rPr>
              <w:t xml:space="preserve"> – Set up new for 2017-2018</w:t>
            </w:r>
          </w:p>
          <w:p w14:paraId="7EFFF887" w14:textId="77777777" w:rsidR="003B7C1A" w:rsidRDefault="003B7C1A" w:rsidP="00D571C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  <w:p w14:paraId="3CEE4BC1" w14:textId="77777777" w:rsidR="003B7C1A" w:rsidRDefault="003B7C1A" w:rsidP="00D571C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Update Distribution List</w:t>
            </w:r>
          </w:p>
          <w:p w14:paraId="1CDCF692" w14:textId="77777777" w:rsidR="003B7C1A" w:rsidRDefault="003B7C1A" w:rsidP="00D571C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Reminders for Newsletter Content on the 10</w:t>
            </w:r>
            <w:r w:rsidRPr="003B7C1A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of every month with the newsletter to be issued on the 15</w:t>
            </w:r>
            <w:r w:rsidRPr="003B7C1A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</w:p>
          <w:p w14:paraId="63EBEF24" w14:textId="77777777" w:rsidR="003B7C1A" w:rsidRDefault="003B7C1A" w:rsidP="00D571C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Establish electronic and paper filing systems for WHAM documents</w:t>
            </w:r>
          </w:p>
          <w:p w14:paraId="6D422971" w14:textId="77777777" w:rsidR="003B7C1A" w:rsidRDefault="003B7C1A" w:rsidP="00D571C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Pam to contact Love your Melon regarding WHAM winter caps</w:t>
            </w:r>
          </w:p>
          <w:p w14:paraId="1E3CCD70" w14:textId="77777777" w:rsidR="00880E08" w:rsidRPr="00B47FCB" w:rsidRDefault="00880E08" w:rsidP="00D571C5">
            <w:pPr>
              <w:pStyle w:val="Header"/>
              <w:tabs>
                <w:tab w:val="clear" w:pos="4320"/>
                <w:tab w:val="clear" w:pos="8640"/>
              </w:tabs>
              <w:ind w:left="14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0" w:type="dxa"/>
            <w:gridSpan w:val="2"/>
          </w:tcPr>
          <w:p w14:paraId="1DA1FF0E" w14:textId="77777777" w:rsidR="00880E08" w:rsidRPr="00142BB0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80E08" w14:paraId="755B2DBC" w14:textId="77777777" w:rsidTr="00D571C5">
        <w:tc>
          <w:tcPr>
            <w:tcW w:w="2088" w:type="dxa"/>
          </w:tcPr>
          <w:p w14:paraId="44A2A66B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135E">
              <w:rPr>
                <w:rFonts w:ascii="Arial" w:hAnsi="Arial" w:cs="Arial"/>
                <w:b/>
                <w:bCs/>
                <w:sz w:val="22"/>
                <w:szCs w:val="22"/>
              </w:rPr>
              <w:t>Treasurer: Jan Mohrfield</w:t>
            </w:r>
          </w:p>
        </w:tc>
        <w:tc>
          <w:tcPr>
            <w:tcW w:w="8910" w:type="dxa"/>
          </w:tcPr>
          <w:p w14:paraId="2ED73030" w14:textId="77777777" w:rsidR="00121A46" w:rsidRDefault="00121A46" w:rsidP="00121A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Bylaws VOTE/Update – passed all request</w:t>
            </w:r>
          </w:p>
          <w:p w14:paraId="106068B3" w14:textId="77777777" w:rsidR="00880E08" w:rsidRDefault="00121A46" w:rsidP="00121A46">
            <w:pPr>
              <w:pStyle w:val="Default"/>
              <w:rPr>
                <w:sz w:val="22"/>
                <w:szCs w:val="22"/>
              </w:rPr>
            </w:pPr>
            <w:r>
              <w:t>USA/MN/Hockey Fees</w:t>
            </w:r>
          </w:p>
        </w:tc>
        <w:tc>
          <w:tcPr>
            <w:tcW w:w="2790" w:type="dxa"/>
            <w:gridSpan w:val="2"/>
          </w:tcPr>
          <w:p w14:paraId="5D9D4489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80E08" w14:paraId="4335AE4D" w14:textId="77777777" w:rsidTr="00D571C5">
        <w:tc>
          <w:tcPr>
            <w:tcW w:w="2088" w:type="dxa"/>
          </w:tcPr>
          <w:p w14:paraId="45F669B3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League Admin Report: Erika Hockinson-Spande</w:t>
            </w:r>
          </w:p>
        </w:tc>
        <w:tc>
          <w:tcPr>
            <w:tcW w:w="8910" w:type="dxa"/>
          </w:tcPr>
          <w:p w14:paraId="1941E128" w14:textId="77777777" w:rsidR="00121A46" w:rsidRDefault="00121A46" w:rsidP="00121A46">
            <w:pPr>
              <w:ind w:right="10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Scheduling – what caused issues?</w:t>
            </w:r>
          </w:p>
          <w:p w14:paraId="0F6768F1" w14:textId="77777777" w:rsidR="00880E08" w:rsidRPr="00A61672" w:rsidRDefault="003B7C1A" w:rsidP="00121A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How</w:t>
            </w:r>
            <w:r w:rsidR="00121A46">
              <w:rPr>
                <w:rFonts w:ascii="Arial" w:hAnsi="Arial" w:cs="Arial"/>
              </w:rPr>
              <w:t xml:space="preserve"> do we eliminate in the future?</w:t>
            </w:r>
          </w:p>
        </w:tc>
        <w:tc>
          <w:tcPr>
            <w:tcW w:w="2790" w:type="dxa"/>
            <w:gridSpan w:val="2"/>
          </w:tcPr>
          <w:p w14:paraId="0D319BE1" w14:textId="77777777" w:rsidR="00880E08" w:rsidRPr="00142BB0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80E08" w14:paraId="4AD4B4E2" w14:textId="77777777" w:rsidTr="00D571C5">
        <w:tc>
          <w:tcPr>
            <w:tcW w:w="2088" w:type="dxa"/>
          </w:tcPr>
          <w:p w14:paraId="7D6C9636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Bookkeeper’s Report: </w:t>
            </w:r>
          </w:p>
          <w:p w14:paraId="49CB9871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Nicky Golbeck</w:t>
            </w:r>
          </w:p>
        </w:tc>
        <w:tc>
          <w:tcPr>
            <w:tcW w:w="8910" w:type="dxa"/>
          </w:tcPr>
          <w:p w14:paraId="22A40696" w14:textId="77777777" w:rsidR="003B7C1A" w:rsidRDefault="003B7C1A" w:rsidP="00D571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Last year closed out </w:t>
            </w:r>
          </w:p>
          <w:p w14:paraId="099D72AD" w14:textId="77777777" w:rsidR="00880E08" w:rsidRPr="00075310" w:rsidRDefault="003B7C1A" w:rsidP="00D571C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t>Budgets in good shape for 2017-18</w:t>
            </w:r>
          </w:p>
        </w:tc>
        <w:tc>
          <w:tcPr>
            <w:tcW w:w="2790" w:type="dxa"/>
            <w:gridSpan w:val="2"/>
          </w:tcPr>
          <w:p w14:paraId="78450394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AA72F78" w14:textId="77777777" w:rsidR="00880E08" w:rsidRPr="00142BB0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80E08" w14:paraId="3EC7EC73" w14:textId="77777777" w:rsidTr="00D571C5">
        <w:trPr>
          <w:trHeight w:val="77"/>
        </w:trPr>
        <w:tc>
          <w:tcPr>
            <w:tcW w:w="2088" w:type="dxa"/>
          </w:tcPr>
          <w:p w14:paraId="5D2C14F9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 Vice-President’s Report: </w:t>
            </w:r>
            <w:r w:rsidRPr="00075310">
              <w:rPr>
                <w:rFonts w:ascii="Arial" w:hAnsi="Arial" w:cs="Arial"/>
                <w:b/>
                <w:bCs/>
                <w:sz w:val="22"/>
                <w:szCs w:val="22"/>
              </w:rPr>
              <w:t>Janet Ploncinsky</w:t>
            </w:r>
          </w:p>
        </w:tc>
        <w:tc>
          <w:tcPr>
            <w:tcW w:w="8910" w:type="dxa"/>
          </w:tcPr>
          <w:p w14:paraId="7F2D6A3F" w14:textId="77777777" w:rsidR="00880E08" w:rsidRPr="00075310" w:rsidRDefault="003B7C1A" w:rsidP="00121A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issues</w:t>
            </w:r>
          </w:p>
        </w:tc>
        <w:tc>
          <w:tcPr>
            <w:tcW w:w="2790" w:type="dxa"/>
            <w:gridSpan w:val="2"/>
          </w:tcPr>
          <w:p w14:paraId="0C51F245" w14:textId="77777777" w:rsidR="00880E08" w:rsidRPr="00663C7D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80E08" w14:paraId="67FC0553" w14:textId="77777777" w:rsidTr="00D571C5">
        <w:trPr>
          <w:trHeight w:val="359"/>
        </w:trPr>
        <w:tc>
          <w:tcPr>
            <w:tcW w:w="2088" w:type="dxa"/>
          </w:tcPr>
          <w:p w14:paraId="16C6D823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 Vice-President’s Report: </w:t>
            </w:r>
            <w:r w:rsidRPr="00075310">
              <w:rPr>
                <w:rFonts w:ascii="Arial" w:hAnsi="Arial" w:cs="Arial"/>
                <w:b/>
                <w:bCs/>
                <w:sz w:val="22"/>
                <w:szCs w:val="22"/>
              </w:rPr>
              <w:t>Loree Block</w:t>
            </w:r>
          </w:p>
        </w:tc>
        <w:tc>
          <w:tcPr>
            <w:tcW w:w="8910" w:type="dxa"/>
          </w:tcPr>
          <w:p w14:paraId="655E80D1" w14:textId="77777777" w:rsidR="00880E08" w:rsidRPr="009C6EA0" w:rsidRDefault="003B7C1A" w:rsidP="007301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issues</w:t>
            </w:r>
          </w:p>
        </w:tc>
        <w:tc>
          <w:tcPr>
            <w:tcW w:w="2790" w:type="dxa"/>
            <w:gridSpan w:val="2"/>
          </w:tcPr>
          <w:p w14:paraId="7580C46A" w14:textId="77777777" w:rsidR="00880E08" w:rsidRPr="00663C7D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80E08" w14:paraId="358F35E1" w14:textId="77777777" w:rsidTr="00D571C5">
        <w:trPr>
          <w:trHeight w:val="674"/>
        </w:trPr>
        <w:tc>
          <w:tcPr>
            <w:tcW w:w="2088" w:type="dxa"/>
          </w:tcPr>
          <w:p w14:paraId="4A6533DE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 Vice-President’s Report: </w:t>
            </w:r>
            <w:r w:rsidRPr="00075310">
              <w:rPr>
                <w:rFonts w:ascii="Arial" w:hAnsi="Arial" w:cs="Arial"/>
                <w:b/>
                <w:bCs/>
                <w:sz w:val="22"/>
                <w:szCs w:val="22"/>
              </w:rPr>
              <w:t>Suzie Levy</w:t>
            </w:r>
          </w:p>
        </w:tc>
        <w:tc>
          <w:tcPr>
            <w:tcW w:w="8910" w:type="dxa"/>
          </w:tcPr>
          <w:p w14:paraId="2783A903" w14:textId="77777777" w:rsidR="00880E08" w:rsidRPr="00075310" w:rsidRDefault="003B7C1A" w:rsidP="007301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issues</w:t>
            </w:r>
          </w:p>
        </w:tc>
        <w:tc>
          <w:tcPr>
            <w:tcW w:w="2790" w:type="dxa"/>
            <w:gridSpan w:val="2"/>
          </w:tcPr>
          <w:p w14:paraId="00F79802" w14:textId="77777777" w:rsidR="00880E08" w:rsidRPr="00663C7D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80E08" w14:paraId="3BCB0212" w14:textId="77777777" w:rsidTr="00D571C5">
        <w:trPr>
          <w:trHeight w:val="359"/>
        </w:trPr>
        <w:tc>
          <w:tcPr>
            <w:tcW w:w="2088" w:type="dxa"/>
          </w:tcPr>
          <w:p w14:paraId="5212D892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MN Hockey Women’s Director:</w:t>
            </w:r>
          </w:p>
          <w:p w14:paraId="380B4A8E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Nancy Wefler</w:t>
            </w:r>
          </w:p>
        </w:tc>
        <w:tc>
          <w:tcPr>
            <w:tcW w:w="8910" w:type="dxa"/>
          </w:tcPr>
          <w:p w14:paraId="24380A8C" w14:textId="77777777" w:rsidR="00880E08" w:rsidRPr="00882E03" w:rsidRDefault="003B7C1A" w:rsidP="00D571C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MN Hockey Update</w:t>
            </w:r>
          </w:p>
        </w:tc>
        <w:tc>
          <w:tcPr>
            <w:tcW w:w="2790" w:type="dxa"/>
            <w:gridSpan w:val="2"/>
          </w:tcPr>
          <w:p w14:paraId="14F951FD" w14:textId="77777777" w:rsidR="00880E08" w:rsidRPr="00663C7D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80E08" w14:paraId="086DFC4F" w14:textId="77777777" w:rsidTr="00D571C5">
        <w:trPr>
          <w:trHeight w:val="359"/>
        </w:trPr>
        <w:tc>
          <w:tcPr>
            <w:tcW w:w="2088" w:type="dxa"/>
          </w:tcPr>
          <w:p w14:paraId="761B37FD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USA Hockey Girls’ / Womens’ Liaison: Doug Foster</w:t>
            </w:r>
          </w:p>
        </w:tc>
        <w:tc>
          <w:tcPr>
            <w:tcW w:w="8910" w:type="dxa"/>
          </w:tcPr>
          <w:p w14:paraId="0D3FE1BE" w14:textId="77777777" w:rsidR="00121A46" w:rsidRPr="00F24840" w:rsidRDefault="00121A46" w:rsidP="00121A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WHAM will be placing a bid in for the 2020 National Tournament.  Will need the rinks at Blaine and Fogarty when award this tournament.</w:t>
            </w:r>
          </w:p>
        </w:tc>
        <w:tc>
          <w:tcPr>
            <w:tcW w:w="2790" w:type="dxa"/>
            <w:gridSpan w:val="2"/>
          </w:tcPr>
          <w:p w14:paraId="66C4012D" w14:textId="77777777" w:rsidR="00880E08" w:rsidRPr="00663C7D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80E08" w14:paraId="6C234D89" w14:textId="77777777" w:rsidTr="00D571C5">
        <w:trPr>
          <w:trHeight w:val="359"/>
        </w:trPr>
        <w:tc>
          <w:tcPr>
            <w:tcW w:w="2088" w:type="dxa"/>
          </w:tcPr>
          <w:p w14:paraId="7E7517D2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WHAM Referee Supervisor: </w:t>
            </w:r>
            <w:r w:rsidRPr="00460018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Krissy Morrison Langley</w:t>
            </w:r>
          </w:p>
        </w:tc>
        <w:tc>
          <w:tcPr>
            <w:tcW w:w="8910" w:type="dxa"/>
          </w:tcPr>
          <w:p w14:paraId="6D1FCB2C" w14:textId="77777777" w:rsidR="00880E08" w:rsidRDefault="00121A46" w:rsidP="00D571C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Six (6) new officials for the current WHAM season</w:t>
            </w:r>
          </w:p>
          <w:p w14:paraId="77C248CC" w14:textId="77777777" w:rsidR="00121A46" w:rsidRDefault="00121A46" w:rsidP="00D571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6FB703" w14:textId="77777777" w:rsidR="00121A46" w:rsidRPr="00054086" w:rsidRDefault="00121A46" w:rsidP="00D571C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Discussion of offering deals to officials and incentive to stay with WHAM.</w:t>
            </w:r>
          </w:p>
        </w:tc>
        <w:tc>
          <w:tcPr>
            <w:tcW w:w="2790" w:type="dxa"/>
            <w:gridSpan w:val="2"/>
          </w:tcPr>
          <w:p w14:paraId="1FCCE680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2B39272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E05E001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26F4FDF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57D8C1" w14:textId="77777777" w:rsidR="00880E08" w:rsidRPr="00663C7D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80E08" w14:paraId="007CA13D" w14:textId="77777777" w:rsidTr="00D571C5">
        <w:trPr>
          <w:trHeight w:val="359"/>
        </w:trPr>
        <w:tc>
          <w:tcPr>
            <w:tcW w:w="2088" w:type="dxa"/>
          </w:tcPr>
          <w:p w14:paraId="2162706A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Communications Director: Candi Danek</w:t>
            </w:r>
          </w:p>
        </w:tc>
        <w:tc>
          <w:tcPr>
            <w:tcW w:w="8910" w:type="dxa"/>
            <w:shd w:val="clear" w:color="auto" w:fill="auto"/>
          </w:tcPr>
          <w:p w14:paraId="587F5EDC" w14:textId="77777777" w:rsidR="00880E08" w:rsidRDefault="00880E08" w:rsidP="00D571C5">
            <w:pPr>
              <w:rPr>
                <w:rFonts w:ascii="Arial" w:hAnsi="Arial" w:cs="Arial"/>
                <w:sz w:val="22"/>
                <w:szCs w:val="22"/>
              </w:rPr>
            </w:pPr>
            <w:r w:rsidRPr="00054086">
              <w:rPr>
                <w:rFonts w:ascii="Arial" w:hAnsi="Arial" w:cs="Arial"/>
                <w:sz w:val="22"/>
                <w:szCs w:val="22"/>
              </w:rPr>
              <w:t xml:space="preserve">Send out WHAM Wednesdays </w:t>
            </w:r>
          </w:p>
          <w:p w14:paraId="2966FB49" w14:textId="77777777" w:rsidR="00121A46" w:rsidRDefault="00121A46" w:rsidP="00D571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C2DF6E" w14:textId="77777777" w:rsidR="00121A46" w:rsidRDefault="00121A46" w:rsidP="00D571C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USA vs Canada at the Excel Center on December 3</w:t>
            </w:r>
            <w:r w:rsidRPr="00121A46">
              <w:rPr>
                <w:rFonts w:ascii="Arial" w:hAnsi="Arial" w:cs="Arial"/>
                <w:sz w:val="22"/>
                <w:szCs w:val="22"/>
                <w:vertAlign w:val="superscript"/>
              </w:rPr>
              <w:t>rd</w:t>
            </w:r>
            <w:r>
              <w:rPr>
                <w:rFonts w:ascii="Arial" w:hAnsi="Arial" w:cs="Arial"/>
                <w:sz w:val="22"/>
                <w:szCs w:val="22"/>
              </w:rPr>
              <w:t xml:space="preserve"> at 3 pm.  Offering discounts if you are a member of USA Hockey.</w:t>
            </w:r>
          </w:p>
          <w:p w14:paraId="45027CD7" w14:textId="77777777" w:rsidR="00121A46" w:rsidRDefault="00121A46" w:rsidP="00D571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7C23F1" w14:textId="77777777" w:rsidR="00121A46" w:rsidRDefault="00121A46" w:rsidP="00D571C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MN Hockey Love Your Melon Hat Special from November 15 to December 15.</w:t>
            </w:r>
          </w:p>
          <w:p w14:paraId="347B943E" w14:textId="77777777" w:rsidR="00880E08" w:rsidRDefault="00880E08" w:rsidP="00D571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F2D124" w14:textId="77777777" w:rsidR="00880E08" w:rsidRPr="00054086" w:rsidRDefault="00880E08" w:rsidP="00D571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4DF18D" w14:textId="77777777" w:rsidR="00880E08" w:rsidRPr="002248C6" w:rsidRDefault="00880E08" w:rsidP="00D571C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Cs/>
                <w:color w:val="222222"/>
                <w:sz w:val="22"/>
                <w:szCs w:val="22"/>
              </w:rPr>
            </w:pPr>
          </w:p>
        </w:tc>
        <w:tc>
          <w:tcPr>
            <w:tcW w:w="2790" w:type="dxa"/>
            <w:gridSpan w:val="2"/>
          </w:tcPr>
          <w:p w14:paraId="6A386CC9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1B24E90" w14:textId="77777777" w:rsidR="00880E08" w:rsidRPr="00663C7D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80E08" w14:paraId="6A6BE5CC" w14:textId="77777777" w:rsidTr="00D571C5">
        <w:trPr>
          <w:trHeight w:val="359"/>
        </w:trPr>
        <w:tc>
          <w:tcPr>
            <w:tcW w:w="2088" w:type="dxa"/>
          </w:tcPr>
          <w:p w14:paraId="48425A1B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Events Director: Dani Bennett</w:t>
            </w:r>
          </w:p>
        </w:tc>
        <w:tc>
          <w:tcPr>
            <w:tcW w:w="8910" w:type="dxa"/>
          </w:tcPr>
          <w:p w14:paraId="34879973" w14:textId="77777777" w:rsidR="00880E08" w:rsidRPr="00473C83" w:rsidRDefault="00880E08" w:rsidP="00D571C5">
            <w:pPr>
              <w:tabs>
                <w:tab w:val="left" w:pos="6675"/>
                <w:tab w:val="left" w:pos="733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 in Attendance</w:t>
            </w:r>
          </w:p>
        </w:tc>
        <w:tc>
          <w:tcPr>
            <w:tcW w:w="2790" w:type="dxa"/>
            <w:gridSpan w:val="2"/>
          </w:tcPr>
          <w:p w14:paraId="51169556" w14:textId="77777777" w:rsidR="00880E08" w:rsidRPr="00663C7D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80E08" w14:paraId="007B071B" w14:textId="77777777" w:rsidTr="00D571C5">
        <w:tc>
          <w:tcPr>
            <w:tcW w:w="13788" w:type="dxa"/>
            <w:gridSpan w:val="4"/>
          </w:tcPr>
          <w:p w14:paraId="485BAFFB" w14:textId="77777777" w:rsidR="00880E08" w:rsidRPr="00AA71AD" w:rsidRDefault="00880E08" w:rsidP="00D571C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Old Business</w:t>
            </w:r>
          </w:p>
        </w:tc>
      </w:tr>
      <w:tr w:rsidR="00880E08" w14:paraId="02678884" w14:textId="77777777" w:rsidTr="00D571C5">
        <w:tc>
          <w:tcPr>
            <w:tcW w:w="2088" w:type="dxa"/>
          </w:tcPr>
          <w:p w14:paraId="0ACC3EE6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Handbook Rules</w:t>
            </w:r>
          </w:p>
        </w:tc>
        <w:tc>
          <w:tcPr>
            <w:tcW w:w="8940" w:type="dxa"/>
            <w:gridSpan w:val="2"/>
            <w:shd w:val="clear" w:color="auto" w:fill="auto"/>
          </w:tcPr>
          <w:p w14:paraId="5895B7D9" w14:textId="77777777" w:rsidR="00880E08" w:rsidRDefault="00880E08" w:rsidP="00D571C5">
            <w:pPr>
              <w:pStyle w:val="Default"/>
              <w:rPr>
                <w:color w:val="212121"/>
                <w:sz w:val="22"/>
                <w:szCs w:val="22"/>
              </w:rPr>
            </w:pPr>
            <w:r>
              <w:rPr>
                <w:color w:val="212121"/>
                <w:sz w:val="22"/>
                <w:szCs w:val="22"/>
              </w:rPr>
              <w:t>Reorganize and reformat the WHAM Handbook</w:t>
            </w:r>
          </w:p>
          <w:p w14:paraId="02BAF151" w14:textId="77777777" w:rsidR="00880E08" w:rsidRDefault="00880E08" w:rsidP="00D571C5">
            <w:pPr>
              <w:pStyle w:val="Default"/>
              <w:rPr>
                <w:color w:val="212121"/>
                <w:sz w:val="22"/>
                <w:szCs w:val="22"/>
              </w:rPr>
            </w:pPr>
            <w:r>
              <w:rPr>
                <w:color w:val="212121"/>
                <w:sz w:val="22"/>
                <w:szCs w:val="22"/>
              </w:rPr>
              <w:t>Bylaw Changes to Vote On (Effective 2017-18 season)</w:t>
            </w:r>
          </w:p>
          <w:p w14:paraId="58C85464" w14:textId="77777777" w:rsidR="00880E08" w:rsidRDefault="00880E08" w:rsidP="00D571C5">
            <w:pPr>
              <w:pStyle w:val="Default"/>
              <w:rPr>
                <w:color w:val="212121"/>
                <w:sz w:val="22"/>
                <w:szCs w:val="22"/>
              </w:rPr>
            </w:pPr>
            <w:r>
              <w:rPr>
                <w:color w:val="212121"/>
                <w:sz w:val="22"/>
                <w:szCs w:val="22"/>
              </w:rPr>
              <w:t xml:space="preserve">Eliminate Age Drop-Down Rule – </w:t>
            </w:r>
          </w:p>
          <w:p w14:paraId="185A615E" w14:textId="77777777" w:rsidR="00880E08" w:rsidRDefault="00880E08" w:rsidP="00D571C5">
            <w:pPr>
              <w:pStyle w:val="Default"/>
              <w:numPr>
                <w:ilvl w:val="0"/>
                <w:numId w:val="26"/>
              </w:numPr>
              <w:rPr>
                <w:color w:val="212121"/>
                <w:sz w:val="22"/>
                <w:szCs w:val="22"/>
              </w:rPr>
            </w:pPr>
            <w:r>
              <w:rPr>
                <w:color w:val="212121"/>
                <w:sz w:val="22"/>
                <w:szCs w:val="22"/>
              </w:rPr>
              <w:t xml:space="preserve">Complete an application and get approval from skills assessment committee </w:t>
            </w:r>
          </w:p>
          <w:p w14:paraId="5E55FFE1" w14:textId="77777777" w:rsidR="00880E08" w:rsidRDefault="00880E08" w:rsidP="00D571C5">
            <w:pPr>
              <w:pStyle w:val="Default"/>
              <w:ind w:left="360"/>
              <w:rPr>
                <w:color w:val="212121"/>
                <w:sz w:val="22"/>
                <w:szCs w:val="22"/>
              </w:rPr>
            </w:pPr>
            <w:r>
              <w:rPr>
                <w:color w:val="212121"/>
                <w:sz w:val="22"/>
                <w:szCs w:val="22"/>
              </w:rPr>
              <w:t xml:space="preserve">             Need a New Member Concierge that is part of the assessment committee </w:t>
            </w:r>
          </w:p>
          <w:p w14:paraId="24464570" w14:textId="77777777" w:rsidR="00880E08" w:rsidRDefault="00880E08" w:rsidP="00D571C5">
            <w:pPr>
              <w:pStyle w:val="Default"/>
              <w:numPr>
                <w:ilvl w:val="0"/>
                <w:numId w:val="26"/>
              </w:numPr>
              <w:rPr>
                <w:color w:val="212121"/>
                <w:sz w:val="22"/>
                <w:szCs w:val="22"/>
              </w:rPr>
            </w:pPr>
            <w:r>
              <w:rPr>
                <w:color w:val="212121"/>
                <w:sz w:val="22"/>
                <w:szCs w:val="22"/>
              </w:rPr>
              <w:t xml:space="preserve">Create Sub Player Pool for New players </w:t>
            </w:r>
          </w:p>
          <w:p w14:paraId="36E2A657" w14:textId="77777777" w:rsidR="00880E08" w:rsidRDefault="00880E08" w:rsidP="00D571C5">
            <w:pPr>
              <w:pStyle w:val="Default"/>
              <w:ind w:left="720"/>
              <w:rPr>
                <w:color w:val="212121"/>
                <w:sz w:val="22"/>
                <w:szCs w:val="22"/>
              </w:rPr>
            </w:pPr>
            <w:r>
              <w:rPr>
                <w:color w:val="212121"/>
                <w:sz w:val="22"/>
                <w:szCs w:val="22"/>
              </w:rPr>
              <w:t xml:space="preserve">       Must commit to a team and are only allowed to be in the pool for a maximum of two seasons </w:t>
            </w:r>
          </w:p>
          <w:p w14:paraId="30142A7A" w14:textId="77777777" w:rsidR="00880E08" w:rsidRDefault="00880E08" w:rsidP="00D571C5">
            <w:pPr>
              <w:pStyle w:val="Default"/>
              <w:numPr>
                <w:ilvl w:val="0"/>
                <w:numId w:val="26"/>
              </w:numPr>
              <w:rPr>
                <w:color w:val="212121"/>
                <w:sz w:val="22"/>
                <w:szCs w:val="22"/>
              </w:rPr>
            </w:pPr>
            <w:r>
              <w:rPr>
                <w:color w:val="212121"/>
                <w:sz w:val="22"/>
                <w:szCs w:val="22"/>
              </w:rPr>
              <w:t xml:space="preserve">Make an exception for sub jerseys for pool players </w:t>
            </w:r>
          </w:p>
          <w:p w14:paraId="10AE601E" w14:textId="77777777" w:rsidR="00880E08" w:rsidRDefault="00880E08" w:rsidP="00D571C5">
            <w:pPr>
              <w:pStyle w:val="Default"/>
              <w:numPr>
                <w:ilvl w:val="0"/>
                <w:numId w:val="26"/>
              </w:numPr>
              <w:rPr>
                <w:color w:val="212121"/>
                <w:sz w:val="22"/>
                <w:szCs w:val="22"/>
              </w:rPr>
            </w:pPr>
            <w:r>
              <w:rPr>
                <w:color w:val="212121"/>
                <w:sz w:val="22"/>
                <w:szCs w:val="22"/>
              </w:rPr>
              <w:t xml:space="preserve">Revert back to a maximum of 4 players to sub-up </w:t>
            </w:r>
          </w:p>
          <w:p w14:paraId="0CAA118E" w14:textId="77777777" w:rsidR="00880E08" w:rsidRPr="003F5CFE" w:rsidRDefault="00880E08" w:rsidP="00D571C5">
            <w:pPr>
              <w:pStyle w:val="Default"/>
              <w:ind w:left="720"/>
              <w:rPr>
                <w:bCs/>
                <w:sz w:val="22"/>
                <w:szCs w:val="22"/>
              </w:rPr>
            </w:pPr>
            <w:r>
              <w:rPr>
                <w:color w:val="212121"/>
                <w:sz w:val="22"/>
                <w:szCs w:val="22"/>
              </w:rPr>
              <w:t xml:space="preserve">       </w:t>
            </w:r>
          </w:p>
        </w:tc>
        <w:tc>
          <w:tcPr>
            <w:tcW w:w="2760" w:type="dxa"/>
          </w:tcPr>
          <w:p w14:paraId="73701FF7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F874D74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4B32564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AE6DC2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9B56BD8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FF6F211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FB163A6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348993D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32BB35E" w14:textId="77777777" w:rsidR="00880E08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E8D00E0" w14:textId="77777777" w:rsidR="00880E08" w:rsidRPr="00DA41E4" w:rsidRDefault="00880E08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80E08" w14:paraId="06FA0195" w14:textId="77777777" w:rsidTr="00D571C5">
        <w:tc>
          <w:tcPr>
            <w:tcW w:w="2088" w:type="dxa"/>
          </w:tcPr>
          <w:p w14:paraId="58ECDC3C" w14:textId="77777777" w:rsidR="00880E08" w:rsidRPr="00CC6494" w:rsidRDefault="00880E08" w:rsidP="00D571C5">
            <w:pPr>
              <w:pStyle w:val="Default"/>
            </w:pPr>
          </w:p>
        </w:tc>
        <w:tc>
          <w:tcPr>
            <w:tcW w:w="8940" w:type="dxa"/>
            <w:gridSpan w:val="2"/>
            <w:shd w:val="clear" w:color="auto" w:fill="auto"/>
          </w:tcPr>
          <w:p w14:paraId="11C9D10E" w14:textId="77777777" w:rsidR="00880E08" w:rsidRPr="00CC6494" w:rsidRDefault="00880E08" w:rsidP="00D571C5">
            <w:pPr>
              <w:pStyle w:val="Default"/>
            </w:pPr>
          </w:p>
        </w:tc>
        <w:tc>
          <w:tcPr>
            <w:tcW w:w="2760" w:type="dxa"/>
          </w:tcPr>
          <w:p w14:paraId="0665B5BF" w14:textId="77777777" w:rsidR="00880E08" w:rsidRPr="00CC6494" w:rsidRDefault="00880E08" w:rsidP="00D571C5">
            <w:pPr>
              <w:pStyle w:val="Default"/>
            </w:pPr>
          </w:p>
        </w:tc>
      </w:tr>
      <w:tr w:rsidR="0057158A" w14:paraId="1534DF82" w14:textId="77777777" w:rsidTr="00CD518D">
        <w:tc>
          <w:tcPr>
            <w:tcW w:w="2088" w:type="dxa"/>
          </w:tcPr>
          <w:p w14:paraId="401B7683" w14:textId="77777777" w:rsidR="0057158A" w:rsidRDefault="0057158A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Next Meeting Date: </w:t>
            </w:r>
          </w:p>
        </w:tc>
        <w:tc>
          <w:tcPr>
            <w:tcW w:w="8940" w:type="dxa"/>
            <w:gridSpan w:val="2"/>
          </w:tcPr>
          <w:p w14:paraId="789E6112" w14:textId="77777777" w:rsidR="0057158A" w:rsidRDefault="0057158A" w:rsidP="00D571C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November 13, 2017 6:30pm-9:30pm</w:t>
            </w:r>
          </w:p>
          <w:p w14:paraId="6EFED570" w14:textId="77777777" w:rsidR="0057158A" w:rsidRPr="00F25242" w:rsidRDefault="0057158A" w:rsidP="00D571C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Cs/>
                <w:color w:val="222222"/>
                <w:sz w:val="22"/>
                <w:szCs w:val="22"/>
              </w:rPr>
            </w:pPr>
            <w:r w:rsidRPr="006B094D">
              <w:rPr>
                <w:rFonts w:ascii="Arial" w:hAnsi="Arial" w:cs="Arial"/>
                <w:sz w:val="22"/>
                <w:szCs w:val="22"/>
              </w:rPr>
              <w:t xml:space="preserve">Davanni’s </w:t>
            </w:r>
            <w:r>
              <w:rPr>
                <w:rFonts w:ascii="Arial" w:hAnsi="Arial" w:cs="Arial"/>
                <w:sz w:val="22"/>
                <w:szCs w:val="22"/>
              </w:rPr>
              <w:t xml:space="preserve">Edina: </w:t>
            </w:r>
            <w:r w:rsidRPr="006B094D">
              <w:rPr>
                <w:rFonts w:ascii="Arial" w:hAnsi="Arial" w:cs="Arial"/>
                <w:sz w:val="22"/>
                <w:szCs w:val="22"/>
              </w:rPr>
              <w:t>5124 Gus Young Ln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B094D">
              <w:rPr>
                <w:rFonts w:ascii="Arial" w:hAnsi="Arial" w:cs="Arial"/>
                <w:sz w:val="22"/>
                <w:szCs w:val="22"/>
              </w:rPr>
              <w:t>Edina</w:t>
            </w:r>
            <w:r>
              <w:rPr>
                <w:rFonts w:ascii="Arial" w:hAnsi="Arial" w:cs="Arial"/>
                <w:sz w:val="22"/>
                <w:szCs w:val="22"/>
              </w:rPr>
              <w:t>, MN 55436</w:t>
            </w:r>
          </w:p>
        </w:tc>
        <w:tc>
          <w:tcPr>
            <w:tcW w:w="2760" w:type="dxa"/>
          </w:tcPr>
          <w:p w14:paraId="414F2B17" w14:textId="77777777" w:rsidR="0057158A" w:rsidRDefault="0057158A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7158A" w14:paraId="606632F4" w14:textId="77777777" w:rsidTr="00D571C5">
        <w:tc>
          <w:tcPr>
            <w:tcW w:w="2088" w:type="dxa"/>
          </w:tcPr>
          <w:p w14:paraId="286F4303" w14:textId="77777777" w:rsidR="0057158A" w:rsidRDefault="0057158A" w:rsidP="00D571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940" w:type="dxa"/>
            <w:gridSpan w:val="2"/>
          </w:tcPr>
          <w:p w14:paraId="4F6A9A30" w14:textId="77777777" w:rsidR="0057158A" w:rsidRDefault="0057158A" w:rsidP="00D571C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0" w:type="dxa"/>
          </w:tcPr>
          <w:p w14:paraId="47AA03F2" w14:textId="77777777" w:rsidR="0057158A" w:rsidRDefault="0057158A" w:rsidP="00D571C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4BBDA4E3" w14:textId="77777777" w:rsidR="00D113AC" w:rsidRDefault="00D113AC">
      <w:pPr>
        <w:rPr>
          <w:rFonts w:ascii="Arial" w:hAnsi="Arial" w:cs="Arial"/>
          <w:b/>
          <w:sz w:val="22"/>
          <w:szCs w:val="22"/>
        </w:rPr>
      </w:pPr>
    </w:p>
    <w:p w14:paraId="456B8808" w14:textId="77777777" w:rsidR="0057158A" w:rsidRDefault="0057158A" w:rsidP="0057158A">
      <w:pPr>
        <w:rPr>
          <w:rFonts w:ascii="Arial" w:hAnsi="Arial" w:cs="Arial"/>
          <w:b/>
          <w:sz w:val="22"/>
          <w:szCs w:val="22"/>
          <w:u w:val="single"/>
        </w:rPr>
      </w:pPr>
    </w:p>
    <w:p w14:paraId="494E8681" w14:textId="77777777" w:rsidR="0057158A" w:rsidRDefault="0057158A" w:rsidP="0057158A">
      <w:pPr>
        <w:rPr>
          <w:rFonts w:ascii="Arial" w:hAnsi="Arial" w:cs="Arial"/>
          <w:b/>
          <w:sz w:val="22"/>
          <w:szCs w:val="22"/>
          <w:u w:val="single"/>
        </w:rPr>
      </w:pPr>
    </w:p>
    <w:p w14:paraId="648AD668" w14:textId="77777777" w:rsidR="0057158A" w:rsidRDefault="0057158A" w:rsidP="0057158A">
      <w:pPr>
        <w:rPr>
          <w:rFonts w:ascii="Arial" w:hAnsi="Arial" w:cs="Arial"/>
          <w:b/>
          <w:sz w:val="22"/>
          <w:szCs w:val="22"/>
          <w:u w:val="single"/>
        </w:rPr>
      </w:pPr>
    </w:p>
    <w:p w14:paraId="3D5041ED" w14:textId="77777777" w:rsidR="0057158A" w:rsidRDefault="0057158A" w:rsidP="0057158A">
      <w:pPr>
        <w:rPr>
          <w:rFonts w:ascii="Arial" w:hAnsi="Arial" w:cs="Arial"/>
          <w:b/>
          <w:sz w:val="22"/>
          <w:szCs w:val="22"/>
          <w:u w:val="single"/>
        </w:rPr>
      </w:pPr>
    </w:p>
    <w:p w14:paraId="4AFDFB63" w14:textId="77777777" w:rsidR="0057158A" w:rsidRDefault="0057158A" w:rsidP="0057158A">
      <w:pPr>
        <w:rPr>
          <w:rFonts w:ascii="Arial" w:hAnsi="Arial" w:cs="Arial"/>
          <w:b/>
          <w:sz w:val="22"/>
          <w:szCs w:val="22"/>
          <w:u w:val="single"/>
        </w:rPr>
      </w:pPr>
    </w:p>
    <w:p w14:paraId="0CA1DA16" w14:textId="77777777" w:rsidR="0057158A" w:rsidRDefault="0057158A" w:rsidP="0057158A">
      <w:pPr>
        <w:rPr>
          <w:rFonts w:ascii="Arial" w:hAnsi="Arial" w:cs="Arial"/>
          <w:b/>
          <w:sz w:val="22"/>
          <w:szCs w:val="22"/>
          <w:u w:val="single"/>
        </w:rPr>
      </w:pPr>
    </w:p>
    <w:p w14:paraId="38383EA8" w14:textId="77777777" w:rsidR="0057158A" w:rsidRDefault="0057158A" w:rsidP="0057158A">
      <w:pPr>
        <w:rPr>
          <w:rFonts w:ascii="Arial" w:hAnsi="Arial" w:cs="Arial"/>
          <w:b/>
          <w:sz w:val="22"/>
          <w:szCs w:val="22"/>
          <w:u w:val="single"/>
        </w:rPr>
      </w:pPr>
    </w:p>
    <w:p w14:paraId="60C88381" w14:textId="77777777" w:rsidR="0057158A" w:rsidRPr="0057158A" w:rsidRDefault="0057158A" w:rsidP="0057158A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WHAM </w:t>
      </w:r>
      <w:r w:rsidRPr="0057158A">
        <w:rPr>
          <w:rFonts w:ascii="Arial" w:hAnsi="Arial" w:cs="Arial"/>
          <w:b/>
          <w:sz w:val="22"/>
          <w:szCs w:val="22"/>
          <w:u w:val="single"/>
        </w:rPr>
        <w:t>Meetings 2017-18</w:t>
      </w:r>
    </w:p>
    <w:p w14:paraId="0769C8DA" w14:textId="77777777" w:rsidR="0057158A" w:rsidRPr="0057158A" w:rsidRDefault="0057158A" w:rsidP="0057158A">
      <w:pPr>
        <w:rPr>
          <w:rFonts w:ascii="Arial" w:hAnsi="Arial" w:cs="Arial"/>
          <w:sz w:val="22"/>
          <w:szCs w:val="22"/>
        </w:rPr>
      </w:pPr>
      <w:r w:rsidRPr="0057158A">
        <w:rPr>
          <w:rFonts w:ascii="Arial" w:hAnsi="Arial" w:cs="Arial"/>
          <w:sz w:val="22"/>
          <w:szCs w:val="22"/>
        </w:rPr>
        <w:t>10/09/17</w:t>
      </w:r>
      <w:r w:rsidRPr="0057158A">
        <w:rPr>
          <w:rFonts w:ascii="Arial" w:hAnsi="Arial" w:cs="Arial"/>
          <w:sz w:val="22"/>
          <w:szCs w:val="22"/>
        </w:rPr>
        <w:tab/>
      </w:r>
      <w:r w:rsidRPr="0057158A">
        <w:rPr>
          <w:rFonts w:ascii="Arial" w:hAnsi="Arial" w:cs="Arial"/>
          <w:sz w:val="22"/>
          <w:szCs w:val="22"/>
        </w:rPr>
        <w:tab/>
        <w:t>5/14/18</w:t>
      </w:r>
    </w:p>
    <w:p w14:paraId="004B16A3" w14:textId="77777777" w:rsidR="0057158A" w:rsidRPr="0057158A" w:rsidRDefault="0057158A" w:rsidP="0057158A">
      <w:pPr>
        <w:rPr>
          <w:rFonts w:ascii="Arial" w:hAnsi="Arial" w:cs="Arial"/>
          <w:sz w:val="22"/>
          <w:szCs w:val="22"/>
        </w:rPr>
      </w:pPr>
      <w:r w:rsidRPr="0057158A">
        <w:rPr>
          <w:rFonts w:ascii="Arial" w:hAnsi="Arial" w:cs="Arial"/>
          <w:sz w:val="22"/>
          <w:szCs w:val="22"/>
        </w:rPr>
        <w:t>11/13/17</w:t>
      </w:r>
      <w:r w:rsidRPr="0057158A">
        <w:rPr>
          <w:rFonts w:ascii="Arial" w:hAnsi="Arial" w:cs="Arial"/>
          <w:sz w:val="22"/>
          <w:szCs w:val="22"/>
        </w:rPr>
        <w:tab/>
      </w:r>
      <w:r w:rsidRPr="0057158A">
        <w:rPr>
          <w:rFonts w:ascii="Arial" w:hAnsi="Arial" w:cs="Arial"/>
          <w:sz w:val="22"/>
          <w:szCs w:val="22"/>
        </w:rPr>
        <w:tab/>
        <w:t>6/11/18</w:t>
      </w:r>
    </w:p>
    <w:p w14:paraId="5BB00A9C" w14:textId="77777777" w:rsidR="0057158A" w:rsidRPr="0057158A" w:rsidRDefault="0057158A" w:rsidP="0057158A">
      <w:pPr>
        <w:rPr>
          <w:rFonts w:ascii="Arial" w:hAnsi="Arial" w:cs="Arial"/>
          <w:sz w:val="22"/>
          <w:szCs w:val="22"/>
        </w:rPr>
      </w:pPr>
      <w:r w:rsidRPr="0057158A">
        <w:rPr>
          <w:rFonts w:ascii="Arial" w:hAnsi="Arial" w:cs="Arial"/>
          <w:sz w:val="22"/>
          <w:szCs w:val="22"/>
        </w:rPr>
        <w:t>12/11/17</w:t>
      </w:r>
      <w:r w:rsidRPr="0057158A">
        <w:rPr>
          <w:rFonts w:ascii="Arial" w:hAnsi="Arial" w:cs="Arial"/>
          <w:sz w:val="22"/>
          <w:szCs w:val="22"/>
        </w:rPr>
        <w:tab/>
      </w:r>
      <w:r w:rsidRPr="0057158A">
        <w:rPr>
          <w:rFonts w:ascii="Arial" w:hAnsi="Arial" w:cs="Arial"/>
          <w:sz w:val="22"/>
          <w:szCs w:val="22"/>
        </w:rPr>
        <w:tab/>
        <w:t>No July Meeting</w:t>
      </w:r>
    </w:p>
    <w:p w14:paraId="0B93E0A3" w14:textId="77777777" w:rsidR="0057158A" w:rsidRPr="0057158A" w:rsidRDefault="0057158A" w:rsidP="0057158A">
      <w:pPr>
        <w:rPr>
          <w:rFonts w:ascii="Arial" w:hAnsi="Arial" w:cs="Arial"/>
          <w:sz w:val="22"/>
          <w:szCs w:val="22"/>
        </w:rPr>
      </w:pPr>
      <w:r w:rsidRPr="0057158A">
        <w:rPr>
          <w:rFonts w:ascii="Arial" w:hAnsi="Arial" w:cs="Arial"/>
          <w:sz w:val="22"/>
          <w:szCs w:val="22"/>
        </w:rPr>
        <w:t>1/15/18</w:t>
      </w:r>
      <w:r w:rsidRPr="0057158A">
        <w:rPr>
          <w:rFonts w:ascii="Arial" w:hAnsi="Arial" w:cs="Arial"/>
          <w:sz w:val="22"/>
          <w:szCs w:val="22"/>
        </w:rPr>
        <w:tab/>
      </w:r>
      <w:r w:rsidRPr="0057158A">
        <w:rPr>
          <w:rFonts w:ascii="Arial" w:hAnsi="Arial" w:cs="Arial"/>
          <w:sz w:val="22"/>
          <w:szCs w:val="22"/>
        </w:rPr>
        <w:tab/>
        <w:t>8/6/18 – ALL BOARD/TEAM MEETING</w:t>
      </w:r>
    </w:p>
    <w:p w14:paraId="431D8689" w14:textId="77777777" w:rsidR="0057158A" w:rsidRPr="0057158A" w:rsidRDefault="0057158A" w:rsidP="0057158A">
      <w:pPr>
        <w:rPr>
          <w:rFonts w:ascii="Arial" w:hAnsi="Arial" w:cs="Arial"/>
          <w:sz w:val="22"/>
          <w:szCs w:val="22"/>
        </w:rPr>
      </w:pPr>
      <w:r w:rsidRPr="0057158A">
        <w:rPr>
          <w:rFonts w:ascii="Arial" w:hAnsi="Arial" w:cs="Arial"/>
          <w:sz w:val="22"/>
          <w:szCs w:val="22"/>
        </w:rPr>
        <w:t>2/12/18</w:t>
      </w:r>
      <w:r w:rsidRPr="0057158A">
        <w:rPr>
          <w:rFonts w:ascii="Arial" w:hAnsi="Arial" w:cs="Arial"/>
          <w:sz w:val="22"/>
          <w:szCs w:val="22"/>
        </w:rPr>
        <w:tab/>
      </w:r>
      <w:r w:rsidRPr="0057158A">
        <w:rPr>
          <w:rFonts w:ascii="Arial" w:hAnsi="Arial" w:cs="Arial"/>
          <w:sz w:val="22"/>
          <w:szCs w:val="22"/>
        </w:rPr>
        <w:tab/>
        <w:t xml:space="preserve">9/10/18 </w:t>
      </w:r>
    </w:p>
    <w:p w14:paraId="5EBF0DE2" w14:textId="77777777" w:rsidR="0057158A" w:rsidRPr="0057158A" w:rsidRDefault="0057158A" w:rsidP="0057158A">
      <w:pPr>
        <w:rPr>
          <w:rFonts w:ascii="Arial" w:hAnsi="Arial" w:cs="Arial"/>
          <w:sz w:val="22"/>
          <w:szCs w:val="22"/>
        </w:rPr>
      </w:pPr>
      <w:r w:rsidRPr="0057158A">
        <w:rPr>
          <w:rFonts w:ascii="Arial" w:hAnsi="Arial" w:cs="Arial"/>
          <w:sz w:val="22"/>
          <w:szCs w:val="22"/>
        </w:rPr>
        <w:t>3/12/18</w:t>
      </w:r>
      <w:r w:rsidRPr="0057158A">
        <w:rPr>
          <w:rFonts w:ascii="Arial" w:hAnsi="Arial" w:cs="Arial"/>
          <w:sz w:val="22"/>
          <w:szCs w:val="22"/>
        </w:rPr>
        <w:tab/>
      </w:r>
      <w:r w:rsidRPr="0057158A">
        <w:rPr>
          <w:rFonts w:ascii="Arial" w:hAnsi="Arial" w:cs="Arial"/>
          <w:sz w:val="22"/>
          <w:szCs w:val="22"/>
        </w:rPr>
        <w:tab/>
        <w:t xml:space="preserve">9/22/18 – PROPOSED FALL SCHEDULING MEETING </w:t>
      </w:r>
    </w:p>
    <w:p w14:paraId="62848851" w14:textId="77777777" w:rsidR="0057158A" w:rsidRPr="0057158A" w:rsidRDefault="0057158A" w:rsidP="0057158A">
      <w:pPr>
        <w:rPr>
          <w:rFonts w:ascii="Arial" w:hAnsi="Arial" w:cs="Arial"/>
          <w:sz w:val="22"/>
          <w:szCs w:val="22"/>
        </w:rPr>
      </w:pPr>
      <w:r w:rsidRPr="0057158A">
        <w:rPr>
          <w:rFonts w:ascii="Arial" w:hAnsi="Arial" w:cs="Arial"/>
          <w:sz w:val="22"/>
          <w:szCs w:val="22"/>
        </w:rPr>
        <w:t>4/09/18</w:t>
      </w:r>
      <w:r w:rsidRPr="0057158A">
        <w:rPr>
          <w:rFonts w:ascii="Arial" w:hAnsi="Arial" w:cs="Arial"/>
          <w:sz w:val="22"/>
          <w:szCs w:val="22"/>
        </w:rPr>
        <w:tab/>
      </w:r>
      <w:r w:rsidRPr="0057158A">
        <w:rPr>
          <w:rFonts w:ascii="Arial" w:hAnsi="Arial" w:cs="Arial"/>
          <w:sz w:val="22"/>
          <w:szCs w:val="22"/>
        </w:rPr>
        <w:tab/>
        <w:t>10/8/18</w:t>
      </w:r>
    </w:p>
    <w:p w14:paraId="116E76E0" w14:textId="77777777" w:rsidR="0057158A" w:rsidRDefault="0057158A">
      <w:pPr>
        <w:rPr>
          <w:rFonts w:ascii="Arial" w:hAnsi="Arial" w:cs="Arial"/>
          <w:b/>
          <w:sz w:val="22"/>
          <w:szCs w:val="22"/>
        </w:rPr>
      </w:pPr>
    </w:p>
    <w:sectPr w:rsidR="0057158A" w:rsidSect="00CE320C">
      <w:headerReference w:type="default" r:id="rId8"/>
      <w:pgSz w:w="15840" w:h="12240" w:orient="landscape" w:code="1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B04C0" w14:textId="77777777" w:rsidR="00E062AA" w:rsidRDefault="00E062AA">
      <w:r>
        <w:separator/>
      </w:r>
    </w:p>
  </w:endnote>
  <w:endnote w:type="continuationSeparator" w:id="0">
    <w:p w14:paraId="0F43949E" w14:textId="77777777" w:rsidR="00E062AA" w:rsidRDefault="00E06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AE75A" w14:textId="77777777" w:rsidR="00E062AA" w:rsidRDefault="00E062AA">
      <w:r>
        <w:separator/>
      </w:r>
    </w:p>
  </w:footnote>
  <w:footnote w:type="continuationSeparator" w:id="0">
    <w:p w14:paraId="3D6ECF04" w14:textId="77777777" w:rsidR="00E062AA" w:rsidRDefault="00E06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D142D" w14:textId="77777777" w:rsidR="00AC27FC" w:rsidRDefault="00031762" w:rsidP="006C25EA">
    <w:pPr>
      <w:pStyle w:val="Header"/>
      <w:rPr>
        <w:sz w:val="20"/>
      </w:rPr>
    </w:pPr>
    <w:r>
      <w:t xml:space="preserve"> </w:t>
    </w:r>
    <w:r w:rsidR="007F2D63">
      <w:rPr>
        <w:noProof/>
      </w:rPr>
      <w:drawing>
        <wp:inline distT="0" distB="0" distL="0" distR="0" wp14:anchorId="523A5319" wp14:editId="2292BA9A">
          <wp:extent cx="1322705" cy="5365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70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C27FC">
      <w:tab/>
    </w:r>
    <w:r w:rsidR="00AC27FC">
      <w:tab/>
    </w:r>
    <w:r w:rsidR="00AC27FC">
      <w:tab/>
    </w:r>
    <w:r w:rsidR="00AC27FC">
      <w:rPr>
        <w:rFonts w:ascii="Arial" w:hAnsi="Arial" w:cs="Arial"/>
        <w:b/>
      </w:rPr>
      <w:t>WHAM Meeting Minutes</w:t>
    </w:r>
    <w:r w:rsidR="00AC27FC">
      <w:tab/>
    </w:r>
    <w:r w:rsidR="00286995"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100F1"/>
    <w:multiLevelType w:val="hybridMultilevel"/>
    <w:tmpl w:val="B7E68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71323"/>
    <w:multiLevelType w:val="hybridMultilevel"/>
    <w:tmpl w:val="92C2A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93040"/>
    <w:multiLevelType w:val="hybridMultilevel"/>
    <w:tmpl w:val="7E3E9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72C4C"/>
    <w:multiLevelType w:val="hybridMultilevel"/>
    <w:tmpl w:val="27880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46349"/>
    <w:multiLevelType w:val="hybridMultilevel"/>
    <w:tmpl w:val="D0F02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26079"/>
    <w:multiLevelType w:val="hybridMultilevel"/>
    <w:tmpl w:val="94F85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D2D92"/>
    <w:multiLevelType w:val="hybridMultilevel"/>
    <w:tmpl w:val="93BE4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B27B3"/>
    <w:multiLevelType w:val="hybridMultilevel"/>
    <w:tmpl w:val="588EB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50227"/>
    <w:multiLevelType w:val="hybridMultilevel"/>
    <w:tmpl w:val="9DDA6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42BB5"/>
    <w:multiLevelType w:val="hybridMultilevel"/>
    <w:tmpl w:val="06C29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C3DEA"/>
    <w:multiLevelType w:val="hybridMultilevel"/>
    <w:tmpl w:val="FC2E2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A30F1"/>
    <w:multiLevelType w:val="hybridMultilevel"/>
    <w:tmpl w:val="8F1CB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407CA"/>
    <w:multiLevelType w:val="hybridMultilevel"/>
    <w:tmpl w:val="E938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346AA"/>
    <w:multiLevelType w:val="hybridMultilevel"/>
    <w:tmpl w:val="72E2B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20EEF"/>
    <w:multiLevelType w:val="hybridMultilevel"/>
    <w:tmpl w:val="0D1C2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04CE1"/>
    <w:multiLevelType w:val="hybridMultilevel"/>
    <w:tmpl w:val="5748E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04BAF"/>
    <w:multiLevelType w:val="hybridMultilevel"/>
    <w:tmpl w:val="0290A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EF43B0"/>
    <w:multiLevelType w:val="hybridMultilevel"/>
    <w:tmpl w:val="A26A3FB4"/>
    <w:lvl w:ilvl="0" w:tplc="A3BAB57C">
      <w:start w:val="1"/>
      <w:numFmt w:val="bullet"/>
      <w:pStyle w:val="Bullet1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056B8C"/>
    <w:multiLevelType w:val="hybridMultilevel"/>
    <w:tmpl w:val="443AE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3175F"/>
    <w:multiLevelType w:val="hybridMultilevel"/>
    <w:tmpl w:val="33ACB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22175"/>
    <w:multiLevelType w:val="hybridMultilevel"/>
    <w:tmpl w:val="6E4CB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5E2281"/>
    <w:multiLevelType w:val="hybridMultilevel"/>
    <w:tmpl w:val="BC8CF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3824D6"/>
    <w:multiLevelType w:val="hybridMultilevel"/>
    <w:tmpl w:val="97CE4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9351B"/>
    <w:multiLevelType w:val="hybridMultilevel"/>
    <w:tmpl w:val="298E7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C3B48"/>
    <w:multiLevelType w:val="hybridMultilevel"/>
    <w:tmpl w:val="D700B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02287C"/>
    <w:multiLevelType w:val="hybridMultilevel"/>
    <w:tmpl w:val="A50C6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DC4652"/>
    <w:multiLevelType w:val="hybridMultilevel"/>
    <w:tmpl w:val="F1781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527651"/>
    <w:multiLevelType w:val="hybridMultilevel"/>
    <w:tmpl w:val="A1B8B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7262EB"/>
    <w:multiLevelType w:val="hybridMultilevel"/>
    <w:tmpl w:val="4984A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26206A"/>
    <w:multiLevelType w:val="hybridMultilevel"/>
    <w:tmpl w:val="7D5832FE"/>
    <w:lvl w:ilvl="0" w:tplc="04090001">
      <w:start w:val="1"/>
      <w:numFmt w:val="bullet"/>
      <w:pStyle w:val="Indented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D048DB"/>
    <w:multiLevelType w:val="hybridMultilevel"/>
    <w:tmpl w:val="6C0C9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983BB2"/>
    <w:multiLevelType w:val="hybridMultilevel"/>
    <w:tmpl w:val="A2063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27"/>
  </w:num>
  <w:num w:numId="5">
    <w:abstractNumId w:val="11"/>
  </w:num>
  <w:num w:numId="6">
    <w:abstractNumId w:val="5"/>
  </w:num>
  <w:num w:numId="7">
    <w:abstractNumId w:val="21"/>
  </w:num>
  <w:num w:numId="8">
    <w:abstractNumId w:val="16"/>
  </w:num>
  <w:num w:numId="9">
    <w:abstractNumId w:val="22"/>
  </w:num>
  <w:num w:numId="10">
    <w:abstractNumId w:val="13"/>
  </w:num>
  <w:num w:numId="11">
    <w:abstractNumId w:val="1"/>
  </w:num>
  <w:num w:numId="12">
    <w:abstractNumId w:val="10"/>
  </w:num>
  <w:num w:numId="13">
    <w:abstractNumId w:val="19"/>
  </w:num>
  <w:num w:numId="14">
    <w:abstractNumId w:val="12"/>
  </w:num>
  <w:num w:numId="15">
    <w:abstractNumId w:val="23"/>
  </w:num>
  <w:num w:numId="16">
    <w:abstractNumId w:val="3"/>
  </w:num>
  <w:num w:numId="17">
    <w:abstractNumId w:val="20"/>
  </w:num>
  <w:num w:numId="18">
    <w:abstractNumId w:val="25"/>
  </w:num>
  <w:num w:numId="19">
    <w:abstractNumId w:val="15"/>
  </w:num>
  <w:num w:numId="20">
    <w:abstractNumId w:val="28"/>
  </w:num>
  <w:num w:numId="21">
    <w:abstractNumId w:val="0"/>
  </w:num>
  <w:num w:numId="22">
    <w:abstractNumId w:val="31"/>
  </w:num>
  <w:num w:numId="23">
    <w:abstractNumId w:val="30"/>
  </w:num>
  <w:num w:numId="24">
    <w:abstractNumId w:val="24"/>
  </w:num>
  <w:num w:numId="25">
    <w:abstractNumId w:val="6"/>
  </w:num>
  <w:num w:numId="26">
    <w:abstractNumId w:val="14"/>
  </w:num>
  <w:num w:numId="27">
    <w:abstractNumId w:val="2"/>
  </w:num>
  <w:num w:numId="28">
    <w:abstractNumId w:val="8"/>
  </w:num>
  <w:num w:numId="29">
    <w:abstractNumId w:val="18"/>
  </w:num>
  <w:num w:numId="30">
    <w:abstractNumId w:val="26"/>
  </w:num>
  <w:num w:numId="31">
    <w:abstractNumId w:val="29"/>
  </w:num>
  <w:num w:numId="32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15B"/>
    <w:rsid w:val="0000087E"/>
    <w:rsid w:val="00000936"/>
    <w:rsid w:val="00001B34"/>
    <w:rsid w:val="00001E89"/>
    <w:rsid w:val="00003990"/>
    <w:rsid w:val="00003EBC"/>
    <w:rsid w:val="00003EF7"/>
    <w:rsid w:val="00004FF6"/>
    <w:rsid w:val="000057B5"/>
    <w:rsid w:val="00006894"/>
    <w:rsid w:val="0001051C"/>
    <w:rsid w:val="00010C86"/>
    <w:rsid w:val="00010FDC"/>
    <w:rsid w:val="000118F2"/>
    <w:rsid w:val="0001270E"/>
    <w:rsid w:val="0001386C"/>
    <w:rsid w:val="00016432"/>
    <w:rsid w:val="00016501"/>
    <w:rsid w:val="00016F5B"/>
    <w:rsid w:val="00017D37"/>
    <w:rsid w:val="00017E48"/>
    <w:rsid w:val="00020A3F"/>
    <w:rsid w:val="00021737"/>
    <w:rsid w:val="00021B62"/>
    <w:rsid w:val="00021BBE"/>
    <w:rsid w:val="00021F22"/>
    <w:rsid w:val="00025856"/>
    <w:rsid w:val="000258D2"/>
    <w:rsid w:val="00026639"/>
    <w:rsid w:val="000266F4"/>
    <w:rsid w:val="00026D97"/>
    <w:rsid w:val="000279BC"/>
    <w:rsid w:val="00027FFA"/>
    <w:rsid w:val="0003012C"/>
    <w:rsid w:val="000316AB"/>
    <w:rsid w:val="00031762"/>
    <w:rsid w:val="0003286E"/>
    <w:rsid w:val="00032C8A"/>
    <w:rsid w:val="000330D4"/>
    <w:rsid w:val="00034C9F"/>
    <w:rsid w:val="00035011"/>
    <w:rsid w:val="00035688"/>
    <w:rsid w:val="000358AD"/>
    <w:rsid w:val="00036E4E"/>
    <w:rsid w:val="00037C17"/>
    <w:rsid w:val="000415ED"/>
    <w:rsid w:val="000421C8"/>
    <w:rsid w:val="000437B6"/>
    <w:rsid w:val="00043C99"/>
    <w:rsid w:val="0004474A"/>
    <w:rsid w:val="0004499F"/>
    <w:rsid w:val="00044B55"/>
    <w:rsid w:val="00044D50"/>
    <w:rsid w:val="00045013"/>
    <w:rsid w:val="000452CE"/>
    <w:rsid w:val="00045689"/>
    <w:rsid w:val="00045F8B"/>
    <w:rsid w:val="0004621E"/>
    <w:rsid w:val="00047072"/>
    <w:rsid w:val="00050ADE"/>
    <w:rsid w:val="000538C6"/>
    <w:rsid w:val="00053C75"/>
    <w:rsid w:val="00056801"/>
    <w:rsid w:val="00057927"/>
    <w:rsid w:val="000604CC"/>
    <w:rsid w:val="000609A6"/>
    <w:rsid w:val="00061F60"/>
    <w:rsid w:val="00063CC6"/>
    <w:rsid w:val="00063FCF"/>
    <w:rsid w:val="0006453F"/>
    <w:rsid w:val="00064DCF"/>
    <w:rsid w:val="00066133"/>
    <w:rsid w:val="00066456"/>
    <w:rsid w:val="00066606"/>
    <w:rsid w:val="00066FCD"/>
    <w:rsid w:val="0006716A"/>
    <w:rsid w:val="000713C7"/>
    <w:rsid w:val="00071FDE"/>
    <w:rsid w:val="0007394A"/>
    <w:rsid w:val="00073F82"/>
    <w:rsid w:val="0007473F"/>
    <w:rsid w:val="00074BC5"/>
    <w:rsid w:val="00076E03"/>
    <w:rsid w:val="00077165"/>
    <w:rsid w:val="00077900"/>
    <w:rsid w:val="00082BCF"/>
    <w:rsid w:val="00083418"/>
    <w:rsid w:val="00083C92"/>
    <w:rsid w:val="000854A3"/>
    <w:rsid w:val="0008590C"/>
    <w:rsid w:val="000904EB"/>
    <w:rsid w:val="00090EC4"/>
    <w:rsid w:val="00091709"/>
    <w:rsid w:val="00097EBB"/>
    <w:rsid w:val="000A0017"/>
    <w:rsid w:val="000A0218"/>
    <w:rsid w:val="000A0A85"/>
    <w:rsid w:val="000A12BD"/>
    <w:rsid w:val="000A27A3"/>
    <w:rsid w:val="000A2A93"/>
    <w:rsid w:val="000A5340"/>
    <w:rsid w:val="000A5361"/>
    <w:rsid w:val="000A6D61"/>
    <w:rsid w:val="000B05A4"/>
    <w:rsid w:val="000B2177"/>
    <w:rsid w:val="000B2993"/>
    <w:rsid w:val="000B2EA6"/>
    <w:rsid w:val="000B51B4"/>
    <w:rsid w:val="000B541D"/>
    <w:rsid w:val="000B613C"/>
    <w:rsid w:val="000B6898"/>
    <w:rsid w:val="000B69B1"/>
    <w:rsid w:val="000B75C3"/>
    <w:rsid w:val="000C1D89"/>
    <w:rsid w:val="000C220B"/>
    <w:rsid w:val="000C3D59"/>
    <w:rsid w:val="000C5339"/>
    <w:rsid w:val="000C5ED2"/>
    <w:rsid w:val="000C5F3D"/>
    <w:rsid w:val="000C6A02"/>
    <w:rsid w:val="000C6A2F"/>
    <w:rsid w:val="000D119C"/>
    <w:rsid w:val="000D4767"/>
    <w:rsid w:val="000D6332"/>
    <w:rsid w:val="000D69B7"/>
    <w:rsid w:val="000D7180"/>
    <w:rsid w:val="000D752F"/>
    <w:rsid w:val="000E12AD"/>
    <w:rsid w:val="000E213D"/>
    <w:rsid w:val="000E31E9"/>
    <w:rsid w:val="000E39E7"/>
    <w:rsid w:val="000E4554"/>
    <w:rsid w:val="000E574E"/>
    <w:rsid w:val="000E5EE4"/>
    <w:rsid w:val="000E7067"/>
    <w:rsid w:val="000E724C"/>
    <w:rsid w:val="000E7B86"/>
    <w:rsid w:val="000F3493"/>
    <w:rsid w:val="000F4A8F"/>
    <w:rsid w:val="000F5310"/>
    <w:rsid w:val="000F5B29"/>
    <w:rsid w:val="000F6DB7"/>
    <w:rsid w:val="000F7976"/>
    <w:rsid w:val="00100B54"/>
    <w:rsid w:val="00100F54"/>
    <w:rsid w:val="00101DBA"/>
    <w:rsid w:val="00103154"/>
    <w:rsid w:val="00103667"/>
    <w:rsid w:val="0010406C"/>
    <w:rsid w:val="0010408C"/>
    <w:rsid w:val="001040A5"/>
    <w:rsid w:val="00104758"/>
    <w:rsid w:val="001122B4"/>
    <w:rsid w:val="001139EE"/>
    <w:rsid w:val="00114C81"/>
    <w:rsid w:val="00117BBC"/>
    <w:rsid w:val="00121A46"/>
    <w:rsid w:val="00123407"/>
    <w:rsid w:val="00124566"/>
    <w:rsid w:val="00125604"/>
    <w:rsid w:val="001309D9"/>
    <w:rsid w:val="00130A79"/>
    <w:rsid w:val="001311DA"/>
    <w:rsid w:val="001315CF"/>
    <w:rsid w:val="00131D10"/>
    <w:rsid w:val="00132D11"/>
    <w:rsid w:val="001335E9"/>
    <w:rsid w:val="00134FA4"/>
    <w:rsid w:val="00135EE9"/>
    <w:rsid w:val="0013743E"/>
    <w:rsid w:val="00137B52"/>
    <w:rsid w:val="00140BFC"/>
    <w:rsid w:val="00142BB0"/>
    <w:rsid w:val="00143239"/>
    <w:rsid w:val="00143DB5"/>
    <w:rsid w:val="001442A8"/>
    <w:rsid w:val="00144855"/>
    <w:rsid w:val="00147A08"/>
    <w:rsid w:val="00147D2A"/>
    <w:rsid w:val="00147F52"/>
    <w:rsid w:val="00150A2C"/>
    <w:rsid w:val="001514E8"/>
    <w:rsid w:val="00152E34"/>
    <w:rsid w:val="001530E9"/>
    <w:rsid w:val="00153335"/>
    <w:rsid w:val="00153DFA"/>
    <w:rsid w:val="00154C5C"/>
    <w:rsid w:val="001557E9"/>
    <w:rsid w:val="00155C56"/>
    <w:rsid w:val="00156EB0"/>
    <w:rsid w:val="0015752C"/>
    <w:rsid w:val="00160B79"/>
    <w:rsid w:val="00161203"/>
    <w:rsid w:val="00161939"/>
    <w:rsid w:val="00161D12"/>
    <w:rsid w:val="00161ED1"/>
    <w:rsid w:val="00162356"/>
    <w:rsid w:val="00162972"/>
    <w:rsid w:val="001638EE"/>
    <w:rsid w:val="00164462"/>
    <w:rsid w:val="00165101"/>
    <w:rsid w:val="001677BE"/>
    <w:rsid w:val="00170375"/>
    <w:rsid w:val="00170BB1"/>
    <w:rsid w:val="00170BF2"/>
    <w:rsid w:val="0017117E"/>
    <w:rsid w:val="0017203A"/>
    <w:rsid w:val="001737FD"/>
    <w:rsid w:val="00174ACB"/>
    <w:rsid w:val="00174C7B"/>
    <w:rsid w:val="00177671"/>
    <w:rsid w:val="00177E9D"/>
    <w:rsid w:val="00181CAB"/>
    <w:rsid w:val="001823FD"/>
    <w:rsid w:val="0018266C"/>
    <w:rsid w:val="00183567"/>
    <w:rsid w:val="00183BB7"/>
    <w:rsid w:val="00183C82"/>
    <w:rsid w:val="0018496A"/>
    <w:rsid w:val="00185C40"/>
    <w:rsid w:val="001862AB"/>
    <w:rsid w:val="00186BA3"/>
    <w:rsid w:val="00186FC9"/>
    <w:rsid w:val="00190232"/>
    <w:rsid w:val="001906E4"/>
    <w:rsid w:val="0019070F"/>
    <w:rsid w:val="00190E7C"/>
    <w:rsid w:val="00191042"/>
    <w:rsid w:val="00191A99"/>
    <w:rsid w:val="00191B31"/>
    <w:rsid w:val="00191FA6"/>
    <w:rsid w:val="00193621"/>
    <w:rsid w:val="00194E96"/>
    <w:rsid w:val="001952BA"/>
    <w:rsid w:val="001A06F3"/>
    <w:rsid w:val="001A0C23"/>
    <w:rsid w:val="001A3875"/>
    <w:rsid w:val="001A4239"/>
    <w:rsid w:val="001A5B04"/>
    <w:rsid w:val="001A6163"/>
    <w:rsid w:val="001A75B2"/>
    <w:rsid w:val="001A783A"/>
    <w:rsid w:val="001A7978"/>
    <w:rsid w:val="001B00B9"/>
    <w:rsid w:val="001B1575"/>
    <w:rsid w:val="001B2A59"/>
    <w:rsid w:val="001B3869"/>
    <w:rsid w:val="001B404E"/>
    <w:rsid w:val="001B44BA"/>
    <w:rsid w:val="001B6652"/>
    <w:rsid w:val="001B7444"/>
    <w:rsid w:val="001C1D26"/>
    <w:rsid w:val="001C266F"/>
    <w:rsid w:val="001C5EEF"/>
    <w:rsid w:val="001C615A"/>
    <w:rsid w:val="001C6493"/>
    <w:rsid w:val="001C7FD3"/>
    <w:rsid w:val="001D14BC"/>
    <w:rsid w:val="001D14C6"/>
    <w:rsid w:val="001D22FB"/>
    <w:rsid w:val="001D26D7"/>
    <w:rsid w:val="001D3D5D"/>
    <w:rsid w:val="001D5406"/>
    <w:rsid w:val="001E0118"/>
    <w:rsid w:val="001E194D"/>
    <w:rsid w:val="001E6A13"/>
    <w:rsid w:val="001E7D86"/>
    <w:rsid w:val="001E7F33"/>
    <w:rsid w:val="001F0781"/>
    <w:rsid w:val="001F0ACE"/>
    <w:rsid w:val="001F10DC"/>
    <w:rsid w:val="001F17C8"/>
    <w:rsid w:val="001F21BC"/>
    <w:rsid w:val="001F55BE"/>
    <w:rsid w:val="001F5738"/>
    <w:rsid w:val="001F629C"/>
    <w:rsid w:val="001F6351"/>
    <w:rsid w:val="001F744B"/>
    <w:rsid w:val="00200933"/>
    <w:rsid w:val="00201724"/>
    <w:rsid w:val="00202638"/>
    <w:rsid w:val="002032FE"/>
    <w:rsid w:val="00203A06"/>
    <w:rsid w:val="00204A6F"/>
    <w:rsid w:val="00204FB6"/>
    <w:rsid w:val="0020641E"/>
    <w:rsid w:val="002065DA"/>
    <w:rsid w:val="002070F0"/>
    <w:rsid w:val="0020788E"/>
    <w:rsid w:val="0020794B"/>
    <w:rsid w:val="00211338"/>
    <w:rsid w:val="00211A83"/>
    <w:rsid w:val="00211CE4"/>
    <w:rsid w:val="002126BF"/>
    <w:rsid w:val="002128C4"/>
    <w:rsid w:val="002153A8"/>
    <w:rsid w:val="00215DD9"/>
    <w:rsid w:val="0021710B"/>
    <w:rsid w:val="00220234"/>
    <w:rsid w:val="00220710"/>
    <w:rsid w:val="002219C8"/>
    <w:rsid w:val="00222937"/>
    <w:rsid w:val="00222E6D"/>
    <w:rsid w:val="002248C6"/>
    <w:rsid w:val="0022510C"/>
    <w:rsid w:val="0022514B"/>
    <w:rsid w:val="002254CF"/>
    <w:rsid w:val="00225B8D"/>
    <w:rsid w:val="00227C90"/>
    <w:rsid w:val="0023319B"/>
    <w:rsid w:val="0023386B"/>
    <w:rsid w:val="0023426B"/>
    <w:rsid w:val="00234AE8"/>
    <w:rsid w:val="002409E0"/>
    <w:rsid w:val="00240DFD"/>
    <w:rsid w:val="00241157"/>
    <w:rsid w:val="00242DD4"/>
    <w:rsid w:val="00242F82"/>
    <w:rsid w:val="0024430B"/>
    <w:rsid w:val="002448D0"/>
    <w:rsid w:val="00246E0F"/>
    <w:rsid w:val="002470F7"/>
    <w:rsid w:val="002510A4"/>
    <w:rsid w:val="002527CF"/>
    <w:rsid w:val="00253104"/>
    <w:rsid w:val="00260387"/>
    <w:rsid w:val="00260758"/>
    <w:rsid w:val="00260FE0"/>
    <w:rsid w:val="00262AEC"/>
    <w:rsid w:val="0026432C"/>
    <w:rsid w:val="002648DE"/>
    <w:rsid w:val="00271063"/>
    <w:rsid w:val="00271852"/>
    <w:rsid w:val="00271A59"/>
    <w:rsid w:val="00271AE6"/>
    <w:rsid w:val="002725D5"/>
    <w:rsid w:val="00273D2D"/>
    <w:rsid w:val="00274E00"/>
    <w:rsid w:val="00275538"/>
    <w:rsid w:val="00275B6B"/>
    <w:rsid w:val="00275DE6"/>
    <w:rsid w:val="0028108B"/>
    <w:rsid w:val="00281EDD"/>
    <w:rsid w:val="00282164"/>
    <w:rsid w:val="0028467F"/>
    <w:rsid w:val="00286995"/>
    <w:rsid w:val="00290027"/>
    <w:rsid w:val="00290328"/>
    <w:rsid w:val="00290413"/>
    <w:rsid w:val="002918DA"/>
    <w:rsid w:val="00291BE9"/>
    <w:rsid w:val="0029266E"/>
    <w:rsid w:val="00293C2B"/>
    <w:rsid w:val="00294156"/>
    <w:rsid w:val="00294393"/>
    <w:rsid w:val="002950E6"/>
    <w:rsid w:val="002A0838"/>
    <w:rsid w:val="002A0B95"/>
    <w:rsid w:val="002A1338"/>
    <w:rsid w:val="002A1FE8"/>
    <w:rsid w:val="002A2884"/>
    <w:rsid w:val="002A2C40"/>
    <w:rsid w:val="002A2EAF"/>
    <w:rsid w:val="002A338A"/>
    <w:rsid w:val="002A38D3"/>
    <w:rsid w:val="002A3A5F"/>
    <w:rsid w:val="002A3DAA"/>
    <w:rsid w:val="002A4328"/>
    <w:rsid w:val="002A5752"/>
    <w:rsid w:val="002A5CB0"/>
    <w:rsid w:val="002A61A6"/>
    <w:rsid w:val="002A67D6"/>
    <w:rsid w:val="002A72F9"/>
    <w:rsid w:val="002A7CEB"/>
    <w:rsid w:val="002B1FAE"/>
    <w:rsid w:val="002B264C"/>
    <w:rsid w:val="002B42C4"/>
    <w:rsid w:val="002B5578"/>
    <w:rsid w:val="002B6338"/>
    <w:rsid w:val="002B71EB"/>
    <w:rsid w:val="002B7210"/>
    <w:rsid w:val="002B79B0"/>
    <w:rsid w:val="002C0157"/>
    <w:rsid w:val="002C0176"/>
    <w:rsid w:val="002C0A7A"/>
    <w:rsid w:val="002C1404"/>
    <w:rsid w:val="002C1BBE"/>
    <w:rsid w:val="002C265F"/>
    <w:rsid w:val="002C29F3"/>
    <w:rsid w:val="002C4869"/>
    <w:rsid w:val="002C5394"/>
    <w:rsid w:val="002C55DB"/>
    <w:rsid w:val="002C566A"/>
    <w:rsid w:val="002C6B8A"/>
    <w:rsid w:val="002C6EC0"/>
    <w:rsid w:val="002D03CD"/>
    <w:rsid w:val="002D1274"/>
    <w:rsid w:val="002D2F76"/>
    <w:rsid w:val="002D73C4"/>
    <w:rsid w:val="002D7BC6"/>
    <w:rsid w:val="002E1D51"/>
    <w:rsid w:val="002E6504"/>
    <w:rsid w:val="002E68BA"/>
    <w:rsid w:val="002E6AE9"/>
    <w:rsid w:val="002F001C"/>
    <w:rsid w:val="002F0689"/>
    <w:rsid w:val="002F0CA2"/>
    <w:rsid w:val="002F1026"/>
    <w:rsid w:val="002F1BB5"/>
    <w:rsid w:val="002F2563"/>
    <w:rsid w:val="002F272C"/>
    <w:rsid w:val="002F4AB5"/>
    <w:rsid w:val="00300951"/>
    <w:rsid w:val="0030144C"/>
    <w:rsid w:val="00301730"/>
    <w:rsid w:val="00301B01"/>
    <w:rsid w:val="00302C14"/>
    <w:rsid w:val="003049CB"/>
    <w:rsid w:val="00304A10"/>
    <w:rsid w:val="00304DCD"/>
    <w:rsid w:val="003051B2"/>
    <w:rsid w:val="00306E50"/>
    <w:rsid w:val="00310D04"/>
    <w:rsid w:val="003135EE"/>
    <w:rsid w:val="00314A4F"/>
    <w:rsid w:val="00320706"/>
    <w:rsid w:val="00321985"/>
    <w:rsid w:val="00322004"/>
    <w:rsid w:val="00322769"/>
    <w:rsid w:val="00322F41"/>
    <w:rsid w:val="00323E7A"/>
    <w:rsid w:val="00324F96"/>
    <w:rsid w:val="00325030"/>
    <w:rsid w:val="00325D02"/>
    <w:rsid w:val="00326A86"/>
    <w:rsid w:val="00326E7A"/>
    <w:rsid w:val="003308C1"/>
    <w:rsid w:val="00330F68"/>
    <w:rsid w:val="003328AC"/>
    <w:rsid w:val="003347CB"/>
    <w:rsid w:val="00334911"/>
    <w:rsid w:val="00335378"/>
    <w:rsid w:val="00335655"/>
    <w:rsid w:val="00337625"/>
    <w:rsid w:val="00340D1F"/>
    <w:rsid w:val="003415B3"/>
    <w:rsid w:val="00341808"/>
    <w:rsid w:val="003422EE"/>
    <w:rsid w:val="003446F0"/>
    <w:rsid w:val="00344D58"/>
    <w:rsid w:val="00350531"/>
    <w:rsid w:val="00351970"/>
    <w:rsid w:val="00352F51"/>
    <w:rsid w:val="003533BC"/>
    <w:rsid w:val="0035476F"/>
    <w:rsid w:val="00356D7B"/>
    <w:rsid w:val="003578DD"/>
    <w:rsid w:val="00360D8F"/>
    <w:rsid w:val="00360F14"/>
    <w:rsid w:val="003619FE"/>
    <w:rsid w:val="00362A41"/>
    <w:rsid w:val="00362B3B"/>
    <w:rsid w:val="00362CCA"/>
    <w:rsid w:val="00364044"/>
    <w:rsid w:val="0036419C"/>
    <w:rsid w:val="00364A5F"/>
    <w:rsid w:val="00364A66"/>
    <w:rsid w:val="00366EA0"/>
    <w:rsid w:val="003714D9"/>
    <w:rsid w:val="00371603"/>
    <w:rsid w:val="00373095"/>
    <w:rsid w:val="003733DB"/>
    <w:rsid w:val="00374316"/>
    <w:rsid w:val="0037511C"/>
    <w:rsid w:val="0037526F"/>
    <w:rsid w:val="0037690F"/>
    <w:rsid w:val="003772F2"/>
    <w:rsid w:val="00377411"/>
    <w:rsid w:val="00380FF6"/>
    <w:rsid w:val="00381E6E"/>
    <w:rsid w:val="0038352D"/>
    <w:rsid w:val="00384780"/>
    <w:rsid w:val="00384931"/>
    <w:rsid w:val="00386230"/>
    <w:rsid w:val="0039069B"/>
    <w:rsid w:val="00391D5B"/>
    <w:rsid w:val="00392073"/>
    <w:rsid w:val="003923F7"/>
    <w:rsid w:val="003927E4"/>
    <w:rsid w:val="00392C83"/>
    <w:rsid w:val="00393DBC"/>
    <w:rsid w:val="00394B79"/>
    <w:rsid w:val="003970DE"/>
    <w:rsid w:val="003975DF"/>
    <w:rsid w:val="003A019F"/>
    <w:rsid w:val="003A0698"/>
    <w:rsid w:val="003A0891"/>
    <w:rsid w:val="003A0BA9"/>
    <w:rsid w:val="003A0CF7"/>
    <w:rsid w:val="003A0E45"/>
    <w:rsid w:val="003A149C"/>
    <w:rsid w:val="003A4C9E"/>
    <w:rsid w:val="003A67BB"/>
    <w:rsid w:val="003A72B5"/>
    <w:rsid w:val="003A7998"/>
    <w:rsid w:val="003B03B3"/>
    <w:rsid w:val="003B06D9"/>
    <w:rsid w:val="003B1343"/>
    <w:rsid w:val="003B2739"/>
    <w:rsid w:val="003B31BA"/>
    <w:rsid w:val="003B3E2D"/>
    <w:rsid w:val="003B4E18"/>
    <w:rsid w:val="003B5000"/>
    <w:rsid w:val="003B57A5"/>
    <w:rsid w:val="003B5CEC"/>
    <w:rsid w:val="003B7C1A"/>
    <w:rsid w:val="003C0993"/>
    <w:rsid w:val="003C1562"/>
    <w:rsid w:val="003C288A"/>
    <w:rsid w:val="003C3AF0"/>
    <w:rsid w:val="003C409B"/>
    <w:rsid w:val="003C5C88"/>
    <w:rsid w:val="003C7A83"/>
    <w:rsid w:val="003D055D"/>
    <w:rsid w:val="003D0933"/>
    <w:rsid w:val="003D0B02"/>
    <w:rsid w:val="003D0BC5"/>
    <w:rsid w:val="003D1F3C"/>
    <w:rsid w:val="003D3B5B"/>
    <w:rsid w:val="003D4C42"/>
    <w:rsid w:val="003D555A"/>
    <w:rsid w:val="003D7AB1"/>
    <w:rsid w:val="003E236D"/>
    <w:rsid w:val="003E37FC"/>
    <w:rsid w:val="003E43AB"/>
    <w:rsid w:val="003E58A1"/>
    <w:rsid w:val="003E5F50"/>
    <w:rsid w:val="003E7309"/>
    <w:rsid w:val="003E77FB"/>
    <w:rsid w:val="003E7FEC"/>
    <w:rsid w:val="003F0052"/>
    <w:rsid w:val="003F1D94"/>
    <w:rsid w:val="003F3DC7"/>
    <w:rsid w:val="003F4CB5"/>
    <w:rsid w:val="003F5894"/>
    <w:rsid w:val="003F5CFE"/>
    <w:rsid w:val="004002C2"/>
    <w:rsid w:val="00400498"/>
    <w:rsid w:val="00400E17"/>
    <w:rsid w:val="00400FD3"/>
    <w:rsid w:val="00402BE6"/>
    <w:rsid w:val="00402E10"/>
    <w:rsid w:val="00403CCB"/>
    <w:rsid w:val="00404DB9"/>
    <w:rsid w:val="004073E5"/>
    <w:rsid w:val="00407714"/>
    <w:rsid w:val="00411007"/>
    <w:rsid w:val="00411D68"/>
    <w:rsid w:val="004130AC"/>
    <w:rsid w:val="00413C71"/>
    <w:rsid w:val="004151C9"/>
    <w:rsid w:val="00416C82"/>
    <w:rsid w:val="00416EA7"/>
    <w:rsid w:val="00417CA9"/>
    <w:rsid w:val="0042188A"/>
    <w:rsid w:val="00421C78"/>
    <w:rsid w:val="00423CE1"/>
    <w:rsid w:val="0042546B"/>
    <w:rsid w:val="004276F1"/>
    <w:rsid w:val="004317C7"/>
    <w:rsid w:val="00432523"/>
    <w:rsid w:val="00432721"/>
    <w:rsid w:val="00432C16"/>
    <w:rsid w:val="00432CAF"/>
    <w:rsid w:val="00432E55"/>
    <w:rsid w:val="00433682"/>
    <w:rsid w:val="004340EA"/>
    <w:rsid w:val="00434C32"/>
    <w:rsid w:val="00435ACD"/>
    <w:rsid w:val="004372A0"/>
    <w:rsid w:val="00437486"/>
    <w:rsid w:val="00437666"/>
    <w:rsid w:val="00437A55"/>
    <w:rsid w:val="00440B33"/>
    <w:rsid w:val="0044196E"/>
    <w:rsid w:val="004430F8"/>
    <w:rsid w:val="004445DA"/>
    <w:rsid w:val="00444B22"/>
    <w:rsid w:val="00444CB5"/>
    <w:rsid w:val="0044660B"/>
    <w:rsid w:val="0044670C"/>
    <w:rsid w:val="004473D9"/>
    <w:rsid w:val="004505C4"/>
    <w:rsid w:val="004507D8"/>
    <w:rsid w:val="00451875"/>
    <w:rsid w:val="004527B8"/>
    <w:rsid w:val="00452E57"/>
    <w:rsid w:val="00453B1C"/>
    <w:rsid w:val="004549ED"/>
    <w:rsid w:val="00454C25"/>
    <w:rsid w:val="00456468"/>
    <w:rsid w:val="004567E5"/>
    <w:rsid w:val="0045780B"/>
    <w:rsid w:val="00460018"/>
    <w:rsid w:val="0046091B"/>
    <w:rsid w:val="004612D3"/>
    <w:rsid w:val="0046166E"/>
    <w:rsid w:val="00461D8D"/>
    <w:rsid w:val="00463B02"/>
    <w:rsid w:val="00464096"/>
    <w:rsid w:val="00464920"/>
    <w:rsid w:val="00466B2A"/>
    <w:rsid w:val="00466D47"/>
    <w:rsid w:val="0046734C"/>
    <w:rsid w:val="004713E9"/>
    <w:rsid w:val="004715D8"/>
    <w:rsid w:val="00471C9E"/>
    <w:rsid w:val="00473C83"/>
    <w:rsid w:val="00474E70"/>
    <w:rsid w:val="00475EFA"/>
    <w:rsid w:val="004765FE"/>
    <w:rsid w:val="004768C4"/>
    <w:rsid w:val="00480ED8"/>
    <w:rsid w:val="00481881"/>
    <w:rsid w:val="00481C40"/>
    <w:rsid w:val="00482EAB"/>
    <w:rsid w:val="00483944"/>
    <w:rsid w:val="00483C2B"/>
    <w:rsid w:val="00487FCB"/>
    <w:rsid w:val="00495A74"/>
    <w:rsid w:val="004967DA"/>
    <w:rsid w:val="00496A4B"/>
    <w:rsid w:val="00496B87"/>
    <w:rsid w:val="0049770B"/>
    <w:rsid w:val="004A1D3D"/>
    <w:rsid w:val="004A2024"/>
    <w:rsid w:val="004A2182"/>
    <w:rsid w:val="004A2867"/>
    <w:rsid w:val="004A29E8"/>
    <w:rsid w:val="004A2AE2"/>
    <w:rsid w:val="004A33CC"/>
    <w:rsid w:val="004A3656"/>
    <w:rsid w:val="004A64F4"/>
    <w:rsid w:val="004A7335"/>
    <w:rsid w:val="004B08B6"/>
    <w:rsid w:val="004B194D"/>
    <w:rsid w:val="004B243C"/>
    <w:rsid w:val="004B3B4E"/>
    <w:rsid w:val="004B4805"/>
    <w:rsid w:val="004B652E"/>
    <w:rsid w:val="004B6B51"/>
    <w:rsid w:val="004B6FD4"/>
    <w:rsid w:val="004B7D2F"/>
    <w:rsid w:val="004B7E3D"/>
    <w:rsid w:val="004C033C"/>
    <w:rsid w:val="004C1904"/>
    <w:rsid w:val="004C2469"/>
    <w:rsid w:val="004C2973"/>
    <w:rsid w:val="004C2AD4"/>
    <w:rsid w:val="004C4A17"/>
    <w:rsid w:val="004C6E11"/>
    <w:rsid w:val="004C7964"/>
    <w:rsid w:val="004D12FE"/>
    <w:rsid w:val="004D1C04"/>
    <w:rsid w:val="004D2BDD"/>
    <w:rsid w:val="004D34F7"/>
    <w:rsid w:val="004D5E2A"/>
    <w:rsid w:val="004D6FDB"/>
    <w:rsid w:val="004D7C1F"/>
    <w:rsid w:val="004D7D8C"/>
    <w:rsid w:val="004E0338"/>
    <w:rsid w:val="004E0451"/>
    <w:rsid w:val="004E1605"/>
    <w:rsid w:val="004E2467"/>
    <w:rsid w:val="004E4341"/>
    <w:rsid w:val="004E4FA4"/>
    <w:rsid w:val="004E50BC"/>
    <w:rsid w:val="004E5B48"/>
    <w:rsid w:val="004E6E50"/>
    <w:rsid w:val="004E7166"/>
    <w:rsid w:val="004F1303"/>
    <w:rsid w:val="004F29CF"/>
    <w:rsid w:val="004F3E72"/>
    <w:rsid w:val="004F4C91"/>
    <w:rsid w:val="004F4F29"/>
    <w:rsid w:val="004F4FD5"/>
    <w:rsid w:val="004F5292"/>
    <w:rsid w:val="004F52BF"/>
    <w:rsid w:val="004F5AF8"/>
    <w:rsid w:val="00500C32"/>
    <w:rsid w:val="00501ED7"/>
    <w:rsid w:val="0050206F"/>
    <w:rsid w:val="005020C5"/>
    <w:rsid w:val="00502714"/>
    <w:rsid w:val="00502ED3"/>
    <w:rsid w:val="00503DAB"/>
    <w:rsid w:val="00503F83"/>
    <w:rsid w:val="00504BFB"/>
    <w:rsid w:val="00505EB5"/>
    <w:rsid w:val="005067FA"/>
    <w:rsid w:val="00507A85"/>
    <w:rsid w:val="00510027"/>
    <w:rsid w:val="00510612"/>
    <w:rsid w:val="00511A61"/>
    <w:rsid w:val="00511FA8"/>
    <w:rsid w:val="0051299F"/>
    <w:rsid w:val="00513310"/>
    <w:rsid w:val="00513F05"/>
    <w:rsid w:val="00514CEB"/>
    <w:rsid w:val="00514DC3"/>
    <w:rsid w:val="005157B8"/>
    <w:rsid w:val="00517810"/>
    <w:rsid w:val="005179A1"/>
    <w:rsid w:val="005201EF"/>
    <w:rsid w:val="00520D3F"/>
    <w:rsid w:val="00521137"/>
    <w:rsid w:val="00521604"/>
    <w:rsid w:val="00522AD9"/>
    <w:rsid w:val="00522D59"/>
    <w:rsid w:val="0052313C"/>
    <w:rsid w:val="0052374A"/>
    <w:rsid w:val="005241BB"/>
    <w:rsid w:val="0052530E"/>
    <w:rsid w:val="00525F9C"/>
    <w:rsid w:val="00526814"/>
    <w:rsid w:val="00527235"/>
    <w:rsid w:val="00530CD8"/>
    <w:rsid w:val="0053322C"/>
    <w:rsid w:val="00533377"/>
    <w:rsid w:val="0053386F"/>
    <w:rsid w:val="005342CB"/>
    <w:rsid w:val="00534FBA"/>
    <w:rsid w:val="00536493"/>
    <w:rsid w:val="00536E3E"/>
    <w:rsid w:val="00536FCC"/>
    <w:rsid w:val="0053755A"/>
    <w:rsid w:val="00541EE4"/>
    <w:rsid w:val="00542C14"/>
    <w:rsid w:val="00543C4A"/>
    <w:rsid w:val="005445A0"/>
    <w:rsid w:val="00544A4E"/>
    <w:rsid w:val="00546801"/>
    <w:rsid w:val="0055047E"/>
    <w:rsid w:val="00550C64"/>
    <w:rsid w:val="00552474"/>
    <w:rsid w:val="005535B0"/>
    <w:rsid w:val="005539E6"/>
    <w:rsid w:val="00554141"/>
    <w:rsid w:val="005563AD"/>
    <w:rsid w:val="005568C4"/>
    <w:rsid w:val="0055706B"/>
    <w:rsid w:val="00560464"/>
    <w:rsid w:val="00561D7F"/>
    <w:rsid w:val="00562347"/>
    <w:rsid w:val="00562D0C"/>
    <w:rsid w:val="005630C0"/>
    <w:rsid w:val="005636ED"/>
    <w:rsid w:val="005648A0"/>
    <w:rsid w:val="0056596D"/>
    <w:rsid w:val="00566FA1"/>
    <w:rsid w:val="0057158A"/>
    <w:rsid w:val="0057170C"/>
    <w:rsid w:val="005717F1"/>
    <w:rsid w:val="0057389D"/>
    <w:rsid w:val="00574AE7"/>
    <w:rsid w:val="00580046"/>
    <w:rsid w:val="005804D3"/>
    <w:rsid w:val="00580A57"/>
    <w:rsid w:val="00580D86"/>
    <w:rsid w:val="005813AC"/>
    <w:rsid w:val="00581EC9"/>
    <w:rsid w:val="00584385"/>
    <w:rsid w:val="00584802"/>
    <w:rsid w:val="00585003"/>
    <w:rsid w:val="00585EDF"/>
    <w:rsid w:val="005902C0"/>
    <w:rsid w:val="0059181F"/>
    <w:rsid w:val="00593496"/>
    <w:rsid w:val="005949ED"/>
    <w:rsid w:val="00595294"/>
    <w:rsid w:val="005A0541"/>
    <w:rsid w:val="005A07A8"/>
    <w:rsid w:val="005A0F5A"/>
    <w:rsid w:val="005A1CD3"/>
    <w:rsid w:val="005A1EF5"/>
    <w:rsid w:val="005A2C3F"/>
    <w:rsid w:val="005A35C4"/>
    <w:rsid w:val="005A45CA"/>
    <w:rsid w:val="005A4A75"/>
    <w:rsid w:val="005A6166"/>
    <w:rsid w:val="005A7307"/>
    <w:rsid w:val="005B12FE"/>
    <w:rsid w:val="005B14CD"/>
    <w:rsid w:val="005B168B"/>
    <w:rsid w:val="005B22E6"/>
    <w:rsid w:val="005B39C1"/>
    <w:rsid w:val="005B3F49"/>
    <w:rsid w:val="005B4823"/>
    <w:rsid w:val="005B57C1"/>
    <w:rsid w:val="005B6220"/>
    <w:rsid w:val="005B7DDC"/>
    <w:rsid w:val="005C0E8C"/>
    <w:rsid w:val="005C108C"/>
    <w:rsid w:val="005C24D5"/>
    <w:rsid w:val="005C50C5"/>
    <w:rsid w:val="005C6780"/>
    <w:rsid w:val="005C75AB"/>
    <w:rsid w:val="005D0646"/>
    <w:rsid w:val="005D07A8"/>
    <w:rsid w:val="005D07E5"/>
    <w:rsid w:val="005D144C"/>
    <w:rsid w:val="005D2550"/>
    <w:rsid w:val="005D26B7"/>
    <w:rsid w:val="005D3B38"/>
    <w:rsid w:val="005D4789"/>
    <w:rsid w:val="005D518A"/>
    <w:rsid w:val="005D51CF"/>
    <w:rsid w:val="005D5946"/>
    <w:rsid w:val="005D6481"/>
    <w:rsid w:val="005D7C93"/>
    <w:rsid w:val="005E01E7"/>
    <w:rsid w:val="005E09F6"/>
    <w:rsid w:val="005E0D9E"/>
    <w:rsid w:val="005E11F8"/>
    <w:rsid w:val="005E1B85"/>
    <w:rsid w:val="005E420D"/>
    <w:rsid w:val="005E4EEC"/>
    <w:rsid w:val="005E6076"/>
    <w:rsid w:val="005E60AB"/>
    <w:rsid w:val="005F06C0"/>
    <w:rsid w:val="005F115D"/>
    <w:rsid w:val="005F12CA"/>
    <w:rsid w:val="005F1B88"/>
    <w:rsid w:val="005F202D"/>
    <w:rsid w:val="005F21AE"/>
    <w:rsid w:val="005F3389"/>
    <w:rsid w:val="005F3718"/>
    <w:rsid w:val="005F3D61"/>
    <w:rsid w:val="005F4B05"/>
    <w:rsid w:val="005F69F8"/>
    <w:rsid w:val="0060001A"/>
    <w:rsid w:val="006001E1"/>
    <w:rsid w:val="00600CA7"/>
    <w:rsid w:val="00600DCE"/>
    <w:rsid w:val="00602460"/>
    <w:rsid w:val="006033D0"/>
    <w:rsid w:val="006039FE"/>
    <w:rsid w:val="00603AF9"/>
    <w:rsid w:val="00604F81"/>
    <w:rsid w:val="006059E1"/>
    <w:rsid w:val="00605C17"/>
    <w:rsid w:val="0060668E"/>
    <w:rsid w:val="00606DD2"/>
    <w:rsid w:val="00610003"/>
    <w:rsid w:val="0061069F"/>
    <w:rsid w:val="0061131F"/>
    <w:rsid w:val="00611D6E"/>
    <w:rsid w:val="006121CC"/>
    <w:rsid w:val="00613F52"/>
    <w:rsid w:val="00614BEC"/>
    <w:rsid w:val="006155B2"/>
    <w:rsid w:val="006165C5"/>
    <w:rsid w:val="006168FE"/>
    <w:rsid w:val="00616F79"/>
    <w:rsid w:val="00620F48"/>
    <w:rsid w:val="00622067"/>
    <w:rsid w:val="00622128"/>
    <w:rsid w:val="00622B9C"/>
    <w:rsid w:val="00622D5D"/>
    <w:rsid w:val="00624DC6"/>
    <w:rsid w:val="00625601"/>
    <w:rsid w:val="00626051"/>
    <w:rsid w:val="0062628F"/>
    <w:rsid w:val="00626698"/>
    <w:rsid w:val="00630218"/>
    <w:rsid w:val="0063074B"/>
    <w:rsid w:val="00630E5F"/>
    <w:rsid w:val="0063244F"/>
    <w:rsid w:val="00632D73"/>
    <w:rsid w:val="00634A89"/>
    <w:rsid w:val="0063565F"/>
    <w:rsid w:val="0063682A"/>
    <w:rsid w:val="006412D0"/>
    <w:rsid w:val="0064160F"/>
    <w:rsid w:val="0064306C"/>
    <w:rsid w:val="0064407A"/>
    <w:rsid w:val="00646027"/>
    <w:rsid w:val="00646320"/>
    <w:rsid w:val="0064682C"/>
    <w:rsid w:val="00646C1A"/>
    <w:rsid w:val="00647448"/>
    <w:rsid w:val="00647AF7"/>
    <w:rsid w:val="0065017E"/>
    <w:rsid w:val="006519B9"/>
    <w:rsid w:val="0065224D"/>
    <w:rsid w:val="00655145"/>
    <w:rsid w:val="00657582"/>
    <w:rsid w:val="00657EAB"/>
    <w:rsid w:val="00660CA3"/>
    <w:rsid w:val="006610B1"/>
    <w:rsid w:val="00662899"/>
    <w:rsid w:val="006634B8"/>
    <w:rsid w:val="00663747"/>
    <w:rsid w:val="00663C7D"/>
    <w:rsid w:val="00664D71"/>
    <w:rsid w:val="006661A5"/>
    <w:rsid w:val="00667B11"/>
    <w:rsid w:val="00667E2A"/>
    <w:rsid w:val="00670368"/>
    <w:rsid w:val="0067115C"/>
    <w:rsid w:val="00673D26"/>
    <w:rsid w:val="00675301"/>
    <w:rsid w:val="006753AF"/>
    <w:rsid w:val="006801EC"/>
    <w:rsid w:val="006803E3"/>
    <w:rsid w:val="00680F1A"/>
    <w:rsid w:val="00681BC1"/>
    <w:rsid w:val="00682B56"/>
    <w:rsid w:val="00682FAA"/>
    <w:rsid w:val="00685ED7"/>
    <w:rsid w:val="00690A98"/>
    <w:rsid w:val="006911AE"/>
    <w:rsid w:val="00691D81"/>
    <w:rsid w:val="0069221B"/>
    <w:rsid w:val="0069314F"/>
    <w:rsid w:val="006949CD"/>
    <w:rsid w:val="00694D9D"/>
    <w:rsid w:val="00696153"/>
    <w:rsid w:val="006967E6"/>
    <w:rsid w:val="00696BCE"/>
    <w:rsid w:val="00697B86"/>
    <w:rsid w:val="006A107D"/>
    <w:rsid w:val="006A129C"/>
    <w:rsid w:val="006A1A6B"/>
    <w:rsid w:val="006A3AE8"/>
    <w:rsid w:val="006A552D"/>
    <w:rsid w:val="006A6E1D"/>
    <w:rsid w:val="006B07E7"/>
    <w:rsid w:val="006B1391"/>
    <w:rsid w:val="006B2523"/>
    <w:rsid w:val="006B366D"/>
    <w:rsid w:val="006B36CB"/>
    <w:rsid w:val="006B40C5"/>
    <w:rsid w:val="006B5689"/>
    <w:rsid w:val="006B679C"/>
    <w:rsid w:val="006B6BD0"/>
    <w:rsid w:val="006B6CAB"/>
    <w:rsid w:val="006B73B1"/>
    <w:rsid w:val="006C01DC"/>
    <w:rsid w:val="006C1ED0"/>
    <w:rsid w:val="006C25EA"/>
    <w:rsid w:val="006C28B2"/>
    <w:rsid w:val="006C2C42"/>
    <w:rsid w:val="006C44AD"/>
    <w:rsid w:val="006C5C37"/>
    <w:rsid w:val="006C6195"/>
    <w:rsid w:val="006C7AEE"/>
    <w:rsid w:val="006D1723"/>
    <w:rsid w:val="006D1BFB"/>
    <w:rsid w:val="006D2BC5"/>
    <w:rsid w:val="006D4276"/>
    <w:rsid w:val="006D42EC"/>
    <w:rsid w:val="006D473F"/>
    <w:rsid w:val="006D500B"/>
    <w:rsid w:val="006D57B5"/>
    <w:rsid w:val="006D588F"/>
    <w:rsid w:val="006D72CB"/>
    <w:rsid w:val="006D72D6"/>
    <w:rsid w:val="006E2C9B"/>
    <w:rsid w:val="006E401E"/>
    <w:rsid w:val="006E6C96"/>
    <w:rsid w:val="006E7F11"/>
    <w:rsid w:val="006F3B50"/>
    <w:rsid w:val="006F4171"/>
    <w:rsid w:val="006F4F4F"/>
    <w:rsid w:val="006F560E"/>
    <w:rsid w:val="006F7C6B"/>
    <w:rsid w:val="007004E7"/>
    <w:rsid w:val="00701AFD"/>
    <w:rsid w:val="00702A02"/>
    <w:rsid w:val="0070304B"/>
    <w:rsid w:val="00707D46"/>
    <w:rsid w:val="00710DBC"/>
    <w:rsid w:val="00711660"/>
    <w:rsid w:val="00711F19"/>
    <w:rsid w:val="007121CC"/>
    <w:rsid w:val="007127AC"/>
    <w:rsid w:val="00716513"/>
    <w:rsid w:val="0071685E"/>
    <w:rsid w:val="00716A93"/>
    <w:rsid w:val="00717005"/>
    <w:rsid w:val="0071789C"/>
    <w:rsid w:val="0072277C"/>
    <w:rsid w:val="00722F9E"/>
    <w:rsid w:val="00723DF3"/>
    <w:rsid w:val="00724E2E"/>
    <w:rsid w:val="00725546"/>
    <w:rsid w:val="00726B12"/>
    <w:rsid w:val="00726D9C"/>
    <w:rsid w:val="00730106"/>
    <w:rsid w:val="00730113"/>
    <w:rsid w:val="00730B32"/>
    <w:rsid w:val="00732998"/>
    <w:rsid w:val="00733340"/>
    <w:rsid w:val="00733345"/>
    <w:rsid w:val="00733EF7"/>
    <w:rsid w:val="0073624C"/>
    <w:rsid w:val="007379DF"/>
    <w:rsid w:val="00737C77"/>
    <w:rsid w:val="00740C24"/>
    <w:rsid w:val="00740E09"/>
    <w:rsid w:val="007416CD"/>
    <w:rsid w:val="00741777"/>
    <w:rsid w:val="00741AC3"/>
    <w:rsid w:val="00741B61"/>
    <w:rsid w:val="0074240C"/>
    <w:rsid w:val="007437DA"/>
    <w:rsid w:val="00743847"/>
    <w:rsid w:val="00743DE7"/>
    <w:rsid w:val="0074497E"/>
    <w:rsid w:val="00744E47"/>
    <w:rsid w:val="00745194"/>
    <w:rsid w:val="00745358"/>
    <w:rsid w:val="007459EF"/>
    <w:rsid w:val="007460AC"/>
    <w:rsid w:val="007476DA"/>
    <w:rsid w:val="007517CB"/>
    <w:rsid w:val="007522D6"/>
    <w:rsid w:val="007535E7"/>
    <w:rsid w:val="00753C25"/>
    <w:rsid w:val="00754AA9"/>
    <w:rsid w:val="00754F36"/>
    <w:rsid w:val="0075520B"/>
    <w:rsid w:val="00755445"/>
    <w:rsid w:val="007557EE"/>
    <w:rsid w:val="0075669D"/>
    <w:rsid w:val="007578CE"/>
    <w:rsid w:val="007611BE"/>
    <w:rsid w:val="00762E0A"/>
    <w:rsid w:val="00763528"/>
    <w:rsid w:val="007642EB"/>
    <w:rsid w:val="007656B8"/>
    <w:rsid w:val="00767822"/>
    <w:rsid w:val="0077025E"/>
    <w:rsid w:val="00770626"/>
    <w:rsid w:val="00774B20"/>
    <w:rsid w:val="007754A9"/>
    <w:rsid w:val="0077563B"/>
    <w:rsid w:val="00775F1C"/>
    <w:rsid w:val="00775FE3"/>
    <w:rsid w:val="0077601A"/>
    <w:rsid w:val="00776290"/>
    <w:rsid w:val="00776300"/>
    <w:rsid w:val="0077667E"/>
    <w:rsid w:val="00776741"/>
    <w:rsid w:val="007767BA"/>
    <w:rsid w:val="00777CAE"/>
    <w:rsid w:val="007808FF"/>
    <w:rsid w:val="00782689"/>
    <w:rsid w:val="00783C57"/>
    <w:rsid w:val="007850DD"/>
    <w:rsid w:val="0078606E"/>
    <w:rsid w:val="00786AC4"/>
    <w:rsid w:val="00787242"/>
    <w:rsid w:val="00787B9D"/>
    <w:rsid w:val="0079111E"/>
    <w:rsid w:val="00791124"/>
    <w:rsid w:val="00793073"/>
    <w:rsid w:val="007934EB"/>
    <w:rsid w:val="00794FAE"/>
    <w:rsid w:val="007962F3"/>
    <w:rsid w:val="007A00C4"/>
    <w:rsid w:val="007A0213"/>
    <w:rsid w:val="007A05D1"/>
    <w:rsid w:val="007A1118"/>
    <w:rsid w:val="007A17AF"/>
    <w:rsid w:val="007A388E"/>
    <w:rsid w:val="007A481C"/>
    <w:rsid w:val="007B000E"/>
    <w:rsid w:val="007B0319"/>
    <w:rsid w:val="007B08E3"/>
    <w:rsid w:val="007B2013"/>
    <w:rsid w:val="007B2580"/>
    <w:rsid w:val="007B3B27"/>
    <w:rsid w:val="007B547A"/>
    <w:rsid w:val="007B69D5"/>
    <w:rsid w:val="007B74F9"/>
    <w:rsid w:val="007C072F"/>
    <w:rsid w:val="007C07DD"/>
    <w:rsid w:val="007C0AEF"/>
    <w:rsid w:val="007C0E97"/>
    <w:rsid w:val="007C0FF0"/>
    <w:rsid w:val="007C181E"/>
    <w:rsid w:val="007C2303"/>
    <w:rsid w:val="007C270E"/>
    <w:rsid w:val="007C2822"/>
    <w:rsid w:val="007C4D3A"/>
    <w:rsid w:val="007C51E8"/>
    <w:rsid w:val="007C55B0"/>
    <w:rsid w:val="007C7816"/>
    <w:rsid w:val="007D0043"/>
    <w:rsid w:val="007D175C"/>
    <w:rsid w:val="007D2771"/>
    <w:rsid w:val="007D428F"/>
    <w:rsid w:val="007D5263"/>
    <w:rsid w:val="007D62C6"/>
    <w:rsid w:val="007D692C"/>
    <w:rsid w:val="007E0A6C"/>
    <w:rsid w:val="007E2A87"/>
    <w:rsid w:val="007E3787"/>
    <w:rsid w:val="007E4DF7"/>
    <w:rsid w:val="007E53A1"/>
    <w:rsid w:val="007E64A8"/>
    <w:rsid w:val="007E6670"/>
    <w:rsid w:val="007E6BB7"/>
    <w:rsid w:val="007F13AB"/>
    <w:rsid w:val="007F223E"/>
    <w:rsid w:val="007F2D63"/>
    <w:rsid w:val="007F34AF"/>
    <w:rsid w:val="007F3A88"/>
    <w:rsid w:val="007F409A"/>
    <w:rsid w:val="007F4BBE"/>
    <w:rsid w:val="007F4CD1"/>
    <w:rsid w:val="007F5543"/>
    <w:rsid w:val="007F661E"/>
    <w:rsid w:val="007F692A"/>
    <w:rsid w:val="007F6EEB"/>
    <w:rsid w:val="008010FC"/>
    <w:rsid w:val="0080352E"/>
    <w:rsid w:val="00810E62"/>
    <w:rsid w:val="008116BD"/>
    <w:rsid w:val="008117FC"/>
    <w:rsid w:val="008122C3"/>
    <w:rsid w:val="008129A2"/>
    <w:rsid w:val="00813F6D"/>
    <w:rsid w:val="00814165"/>
    <w:rsid w:val="00814AA9"/>
    <w:rsid w:val="00820D57"/>
    <w:rsid w:val="008216D7"/>
    <w:rsid w:val="00821C2F"/>
    <w:rsid w:val="00822056"/>
    <w:rsid w:val="00822217"/>
    <w:rsid w:val="008223E2"/>
    <w:rsid w:val="00823401"/>
    <w:rsid w:val="00823870"/>
    <w:rsid w:val="008239C3"/>
    <w:rsid w:val="00823C8F"/>
    <w:rsid w:val="00824CD2"/>
    <w:rsid w:val="0082574C"/>
    <w:rsid w:val="00827BDB"/>
    <w:rsid w:val="00830083"/>
    <w:rsid w:val="00831FF5"/>
    <w:rsid w:val="008331D5"/>
    <w:rsid w:val="00835161"/>
    <w:rsid w:val="008354F2"/>
    <w:rsid w:val="00836649"/>
    <w:rsid w:val="00836D3D"/>
    <w:rsid w:val="00837009"/>
    <w:rsid w:val="008400CB"/>
    <w:rsid w:val="008405BC"/>
    <w:rsid w:val="0084110A"/>
    <w:rsid w:val="00841BE7"/>
    <w:rsid w:val="00842AAE"/>
    <w:rsid w:val="00842B6F"/>
    <w:rsid w:val="00844271"/>
    <w:rsid w:val="008442B1"/>
    <w:rsid w:val="00844C03"/>
    <w:rsid w:val="00845B33"/>
    <w:rsid w:val="00845CE4"/>
    <w:rsid w:val="00851565"/>
    <w:rsid w:val="008516A7"/>
    <w:rsid w:val="00854F68"/>
    <w:rsid w:val="00855706"/>
    <w:rsid w:val="00860AC0"/>
    <w:rsid w:val="00860B7E"/>
    <w:rsid w:val="00860CCD"/>
    <w:rsid w:val="008612B3"/>
    <w:rsid w:val="00861610"/>
    <w:rsid w:val="00862405"/>
    <w:rsid w:val="00862F5F"/>
    <w:rsid w:val="00863176"/>
    <w:rsid w:val="00863774"/>
    <w:rsid w:val="00864997"/>
    <w:rsid w:val="00865981"/>
    <w:rsid w:val="00870C1C"/>
    <w:rsid w:val="00872091"/>
    <w:rsid w:val="0087343E"/>
    <w:rsid w:val="00873E76"/>
    <w:rsid w:val="00874BA7"/>
    <w:rsid w:val="008759EF"/>
    <w:rsid w:val="00876150"/>
    <w:rsid w:val="00876AED"/>
    <w:rsid w:val="008774BB"/>
    <w:rsid w:val="008778BF"/>
    <w:rsid w:val="008801DE"/>
    <w:rsid w:val="00880672"/>
    <w:rsid w:val="00880E08"/>
    <w:rsid w:val="00881224"/>
    <w:rsid w:val="00882E03"/>
    <w:rsid w:val="00882E2B"/>
    <w:rsid w:val="00882FFC"/>
    <w:rsid w:val="00883540"/>
    <w:rsid w:val="00883D70"/>
    <w:rsid w:val="0088580D"/>
    <w:rsid w:val="0088783C"/>
    <w:rsid w:val="0088795D"/>
    <w:rsid w:val="008907D6"/>
    <w:rsid w:val="00891234"/>
    <w:rsid w:val="00891716"/>
    <w:rsid w:val="00893D2F"/>
    <w:rsid w:val="00894485"/>
    <w:rsid w:val="00894C4E"/>
    <w:rsid w:val="008958C9"/>
    <w:rsid w:val="00896F48"/>
    <w:rsid w:val="00897511"/>
    <w:rsid w:val="008976DC"/>
    <w:rsid w:val="008979A1"/>
    <w:rsid w:val="008A3FD4"/>
    <w:rsid w:val="008A5FB3"/>
    <w:rsid w:val="008B0ADB"/>
    <w:rsid w:val="008B0B64"/>
    <w:rsid w:val="008B1406"/>
    <w:rsid w:val="008B185F"/>
    <w:rsid w:val="008B2197"/>
    <w:rsid w:val="008B3DE6"/>
    <w:rsid w:val="008B454F"/>
    <w:rsid w:val="008B4DB4"/>
    <w:rsid w:val="008B62E6"/>
    <w:rsid w:val="008C0080"/>
    <w:rsid w:val="008C0381"/>
    <w:rsid w:val="008C18B8"/>
    <w:rsid w:val="008C1D8F"/>
    <w:rsid w:val="008C2A91"/>
    <w:rsid w:val="008C3A20"/>
    <w:rsid w:val="008C6D4D"/>
    <w:rsid w:val="008D111F"/>
    <w:rsid w:val="008D1E3D"/>
    <w:rsid w:val="008D2248"/>
    <w:rsid w:val="008D2473"/>
    <w:rsid w:val="008D2B23"/>
    <w:rsid w:val="008D4E75"/>
    <w:rsid w:val="008D4EB5"/>
    <w:rsid w:val="008D7EF8"/>
    <w:rsid w:val="008E26CE"/>
    <w:rsid w:val="008E3193"/>
    <w:rsid w:val="008E469C"/>
    <w:rsid w:val="008E5181"/>
    <w:rsid w:val="008E56AA"/>
    <w:rsid w:val="008E5889"/>
    <w:rsid w:val="008E6551"/>
    <w:rsid w:val="008F0490"/>
    <w:rsid w:val="008F0913"/>
    <w:rsid w:val="008F1DFA"/>
    <w:rsid w:val="008F24AA"/>
    <w:rsid w:val="008F275C"/>
    <w:rsid w:val="008F30C5"/>
    <w:rsid w:val="008F332F"/>
    <w:rsid w:val="008F4114"/>
    <w:rsid w:val="008F4483"/>
    <w:rsid w:val="008F454B"/>
    <w:rsid w:val="008F4AD3"/>
    <w:rsid w:val="008F7E65"/>
    <w:rsid w:val="0090080C"/>
    <w:rsid w:val="00900A6E"/>
    <w:rsid w:val="0090227A"/>
    <w:rsid w:val="009045B7"/>
    <w:rsid w:val="00904F67"/>
    <w:rsid w:val="00907BC1"/>
    <w:rsid w:val="00911943"/>
    <w:rsid w:val="00914C21"/>
    <w:rsid w:val="009161E0"/>
    <w:rsid w:val="00916D5E"/>
    <w:rsid w:val="00917B03"/>
    <w:rsid w:val="0092138A"/>
    <w:rsid w:val="009216E9"/>
    <w:rsid w:val="00921E7C"/>
    <w:rsid w:val="00923A96"/>
    <w:rsid w:val="00924AD4"/>
    <w:rsid w:val="0092744F"/>
    <w:rsid w:val="009313A8"/>
    <w:rsid w:val="00933181"/>
    <w:rsid w:val="00933508"/>
    <w:rsid w:val="00933686"/>
    <w:rsid w:val="00933CA1"/>
    <w:rsid w:val="00933CF2"/>
    <w:rsid w:val="00935DB6"/>
    <w:rsid w:val="009404B6"/>
    <w:rsid w:val="0094096D"/>
    <w:rsid w:val="0094467D"/>
    <w:rsid w:val="00944E9E"/>
    <w:rsid w:val="00946061"/>
    <w:rsid w:val="00946324"/>
    <w:rsid w:val="009464FE"/>
    <w:rsid w:val="00951C0E"/>
    <w:rsid w:val="0095241E"/>
    <w:rsid w:val="00952F8F"/>
    <w:rsid w:val="00953874"/>
    <w:rsid w:val="00955030"/>
    <w:rsid w:val="0095544B"/>
    <w:rsid w:val="00955857"/>
    <w:rsid w:val="009564D2"/>
    <w:rsid w:val="0095661A"/>
    <w:rsid w:val="009568E8"/>
    <w:rsid w:val="00956C8E"/>
    <w:rsid w:val="00957257"/>
    <w:rsid w:val="009578E6"/>
    <w:rsid w:val="00957A9E"/>
    <w:rsid w:val="00960F0E"/>
    <w:rsid w:val="009614BD"/>
    <w:rsid w:val="00961F86"/>
    <w:rsid w:val="0096246D"/>
    <w:rsid w:val="0096272F"/>
    <w:rsid w:val="00962B43"/>
    <w:rsid w:val="00970580"/>
    <w:rsid w:val="00970650"/>
    <w:rsid w:val="0097152B"/>
    <w:rsid w:val="009722DF"/>
    <w:rsid w:val="00973151"/>
    <w:rsid w:val="00976E83"/>
    <w:rsid w:val="00980E22"/>
    <w:rsid w:val="00981C4C"/>
    <w:rsid w:val="00982399"/>
    <w:rsid w:val="00982ADA"/>
    <w:rsid w:val="009857CD"/>
    <w:rsid w:val="00986211"/>
    <w:rsid w:val="009902E1"/>
    <w:rsid w:val="009905A0"/>
    <w:rsid w:val="00990A26"/>
    <w:rsid w:val="00990DC0"/>
    <w:rsid w:val="00990E3A"/>
    <w:rsid w:val="00991586"/>
    <w:rsid w:val="00994151"/>
    <w:rsid w:val="0099564D"/>
    <w:rsid w:val="00995AEA"/>
    <w:rsid w:val="0099752D"/>
    <w:rsid w:val="009A01C0"/>
    <w:rsid w:val="009A066C"/>
    <w:rsid w:val="009A0C9F"/>
    <w:rsid w:val="009A2497"/>
    <w:rsid w:val="009A25EA"/>
    <w:rsid w:val="009A3F2E"/>
    <w:rsid w:val="009A5BA7"/>
    <w:rsid w:val="009A6760"/>
    <w:rsid w:val="009A68F4"/>
    <w:rsid w:val="009A6E17"/>
    <w:rsid w:val="009A79B1"/>
    <w:rsid w:val="009B10A8"/>
    <w:rsid w:val="009B251C"/>
    <w:rsid w:val="009B25DB"/>
    <w:rsid w:val="009B2E43"/>
    <w:rsid w:val="009B2F46"/>
    <w:rsid w:val="009B356D"/>
    <w:rsid w:val="009B50F4"/>
    <w:rsid w:val="009B68D2"/>
    <w:rsid w:val="009B6B9C"/>
    <w:rsid w:val="009C01D9"/>
    <w:rsid w:val="009C0815"/>
    <w:rsid w:val="009C2E3E"/>
    <w:rsid w:val="009C4E8C"/>
    <w:rsid w:val="009C6812"/>
    <w:rsid w:val="009C6EA0"/>
    <w:rsid w:val="009C7252"/>
    <w:rsid w:val="009C764A"/>
    <w:rsid w:val="009C76B3"/>
    <w:rsid w:val="009C7808"/>
    <w:rsid w:val="009D00AD"/>
    <w:rsid w:val="009D0971"/>
    <w:rsid w:val="009D0A06"/>
    <w:rsid w:val="009D0CEB"/>
    <w:rsid w:val="009D0F79"/>
    <w:rsid w:val="009D1E81"/>
    <w:rsid w:val="009D2C46"/>
    <w:rsid w:val="009D34D4"/>
    <w:rsid w:val="009D56E1"/>
    <w:rsid w:val="009D5F31"/>
    <w:rsid w:val="009D6D1E"/>
    <w:rsid w:val="009D6EA8"/>
    <w:rsid w:val="009E1200"/>
    <w:rsid w:val="009E20E3"/>
    <w:rsid w:val="009E348C"/>
    <w:rsid w:val="009E3A1C"/>
    <w:rsid w:val="009E3DDA"/>
    <w:rsid w:val="009E429A"/>
    <w:rsid w:val="009E5B29"/>
    <w:rsid w:val="009E5F67"/>
    <w:rsid w:val="009E6857"/>
    <w:rsid w:val="009E790A"/>
    <w:rsid w:val="009F2500"/>
    <w:rsid w:val="009F3210"/>
    <w:rsid w:val="009F41DF"/>
    <w:rsid w:val="009F47A4"/>
    <w:rsid w:val="009F4CFB"/>
    <w:rsid w:val="00A01455"/>
    <w:rsid w:val="00A019B2"/>
    <w:rsid w:val="00A024FB"/>
    <w:rsid w:val="00A02601"/>
    <w:rsid w:val="00A0382F"/>
    <w:rsid w:val="00A04634"/>
    <w:rsid w:val="00A053DB"/>
    <w:rsid w:val="00A07AC8"/>
    <w:rsid w:val="00A100DD"/>
    <w:rsid w:val="00A119B6"/>
    <w:rsid w:val="00A11C78"/>
    <w:rsid w:val="00A1310A"/>
    <w:rsid w:val="00A13EC1"/>
    <w:rsid w:val="00A14463"/>
    <w:rsid w:val="00A14777"/>
    <w:rsid w:val="00A163EA"/>
    <w:rsid w:val="00A165D0"/>
    <w:rsid w:val="00A1712A"/>
    <w:rsid w:val="00A1769F"/>
    <w:rsid w:val="00A17714"/>
    <w:rsid w:val="00A21443"/>
    <w:rsid w:val="00A21737"/>
    <w:rsid w:val="00A233F8"/>
    <w:rsid w:val="00A237E1"/>
    <w:rsid w:val="00A23E4F"/>
    <w:rsid w:val="00A25115"/>
    <w:rsid w:val="00A2547D"/>
    <w:rsid w:val="00A25DE0"/>
    <w:rsid w:val="00A31DBB"/>
    <w:rsid w:val="00A32FB6"/>
    <w:rsid w:val="00A347D0"/>
    <w:rsid w:val="00A352F1"/>
    <w:rsid w:val="00A36579"/>
    <w:rsid w:val="00A3659C"/>
    <w:rsid w:val="00A3702E"/>
    <w:rsid w:val="00A4005B"/>
    <w:rsid w:val="00A402C5"/>
    <w:rsid w:val="00A4083A"/>
    <w:rsid w:val="00A4099A"/>
    <w:rsid w:val="00A41D10"/>
    <w:rsid w:val="00A440E0"/>
    <w:rsid w:val="00A448E8"/>
    <w:rsid w:val="00A44D1D"/>
    <w:rsid w:val="00A463D7"/>
    <w:rsid w:val="00A472E1"/>
    <w:rsid w:val="00A5012A"/>
    <w:rsid w:val="00A50416"/>
    <w:rsid w:val="00A5054A"/>
    <w:rsid w:val="00A512D2"/>
    <w:rsid w:val="00A51303"/>
    <w:rsid w:val="00A51E60"/>
    <w:rsid w:val="00A5229E"/>
    <w:rsid w:val="00A53217"/>
    <w:rsid w:val="00A54151"/>
    <w:rsid w:val="00A54404"/>
    <w:rsid w:val="00A54615"/>
    <w:rsid w:val="00A5600C"/>
    <w:rsid w:val="00A57D33"/>
    <w:rsid w:val="00A57E31"/>
    <w:rsid w:val="00A61672"/>
    <w:rsid w:val="00A622D1"/>
    <w:rsid w:val="00A639D3"/>
    <w:rsid w:val="00A63A0E"/>
    <w:rsid w:val="00A63C69"/>
    <w:rsid w:val="00A6605A"/>
    <w:rsid w:val="00A66F00"/>
    <w:rsid w:val="00A67D75"/>
    <w:rsid w:val="00A70660"/>
    <w:rsid w:val="00A7148C"/>
    <w:rsid w:val="00A714EB"/>
    <w:rsid w:val="00A73863"/>
    <w:rsid w:val="00A745ED"/>
    <w:rsid w:val="00A76A0C"/>
    <w:rsid w:val="00A77C07"/>
    <w:rsid w:val="00A82550"/>
    <w:rsid w:val="00A837D6"/>
    <w:rsid w:val="00A83A09"/>
    <w:rsid w:val="00A83E6C"/>
    <w:rsid w:val="00A87103"/>
    <w:rsid w:val="00A91A80"/>
    <w:rsid w:val="00A9266B"/>
    <w:rsid w:val="00A93080"/>
    <w:rsid w:val="00A930DD"/>
    <w:rsid w:val="00A93A30"/>
    <w:rsid w:val="00A9414C"/>
    <w:rsid w:val="00A94B41"/>
    <w:rsid w:val="00A95BED"/>
    <w:rsid w:val="00A95C52"/>
    <w:rsid w:val="00A96692"/>
    <w:rsid w:val="00A966D8"/>
    <w:rsid w:val="00A97852"/>
    <w:rsid w:val="00A97AA9"/>
    <w:rsid w:val="00A97D8D"/>
    <w:rsid w:val="00AA3B9D"/>
    <w:rsid w:val="00AA3BAB"/>
    <w:rsid w:val="00AA6599"/>
    <w:rsid w:val="00AA71AD"/>
    <w:rsid w:val="00AA7FF2"/>
    <w:rsid w:val="00AB000C"/>
    <w:rsid w:val="00AB03F9"/>
    <w:rsid w:val="00AB0C32"/>
    <w:rsid w:val="00AB0F1D"/>
    <w:rsid w:val="00AB2C8A"/>
    <w:rsid w:val="00AB4ACF"/>
    <w:rsid w:val="00AB54E2"/>
    <w:rsid w:val="00AB5809"/>
    <w:rsid w:val="00AB6FE5"/>
    <w:rsid w:val="00AB7916"/>
    <w:rsid w:val="00AB7B94"/>
    <w:rsid w:val="00AC1DDE"/>
    <w:rsid w:val="00AC27FC"/>
    <w:rsid w:val="00AC4F8E"/>
    <w:rsid w:val="00AC4FBA"/>
    <w:rsid w:val="00AC5939"/>
    <w:rsid w:val="00AC5CF7"/>
    <w:rsid w:val="00AC62F6"/>
    <w:rsid w:val="00AC68AA"/>
    <w:rsid w:val="00AC73EC"/>
    <w:rsid w:val="00AC7872"/>
    <w:rsid w:val="00AC7A09"/>
    <w:rsid w:val="00AC7CF7"/>
    <w:rsid w:val="00AD10AF"/>
    <w:rsid w:val="00AD18B4"/>
    <w:rsid w:val="00AD30FA"/>
    <w:rsid w:val="00AD3202"/>
    <w:rsid w:val="00AD50E1"/>
    <w:rsid w:val="00AD6A44"/>
    <w:rsid w:val="00AD6CD9"/>
    <w:rsid w:val="00AD6F00"/>
    <w:rsid w:val="00AE04D9"/>
    <w:rsid w:val="00AE12D0"/>
    <w:rsid w:val="00AE3719"/>
    <w:rsid w:val="00AE3A6B"/>
    <w:rsid w:val="00AE5C4A"/>
    <w:rsid w:val="00AE7626"/>
    <w:rsid w:val="00AF052A"/>
    <w:rsid w:val="00AF0D9A"/>
    <w:rsid w:val="00AF0F06"/>
    <w:rsid w:val="00AF118F"/>
    <w:rsid w:val="00AF13A7"/>
    <w:rsid w:val="00AF1808"/>
    <w:rsid w:val="00AF3194"/>
    <w:rsid w:val="00AF43E1"/>
    <w:rsid w:val="00AF4CC8"/>
    <w:rsid w:val="00AF4E99"/>
    <w:rsid w:val="00AF563A"/>
    <w:rsid w:val="00AF56A3"/>
    <w:rsid w:val="00AF7A6E"/>
    <w:rsid w:val="00AF7C76"/>
    <w:rsid w:val="00B017C1"/>
    <w:rsid w:val="00B01816"/>
    <w:rsid w:val="00B032EF"/>
    <w:rsid w:val="00B03B08"/>
    <w:rsid w:val="00B03CCF"/>
    <w:rsid w:val="00B05A65"/>
    <w:rsid w:val="00B05B02"/>
    <w:rsid w:val="00B05F90"/>
    <w:rsid w:val="00B06024"/>
    <w:rsid w:val="00B07700"/>
    <w:rsid w:val="00B10B11"/>
    <w:rsid w:val="00B125E8"/>
    <w:rsid w:val="00B136AE"/>
    <w:rsid w:val="00B1421D"/>
    <w:rsid w:val="00B144AF"/>
    <w:rsid w:val="00B157F4"/>
    <w:rsid w:val="00B17188"/>
    <w:rsid w:val="00B17DF2"/>
    <w:rsid w:val="00B2009C"/>
    <w:rsid w:val="00B20AA0"/>
    <w:rsid w:val="00B22183"/>
    <w:rsid w:val="00B22484"/>
    <w:rsid w:val="00B224C9"/>
    <w:rsid w:val="00B22ED2"/>
    <w:rsid w:val="00B2365A"/>
    <w:rsid w:val="00B237D6"/>
    <w:rsid w:val="00B23CAE"/>
    <w:rsid w:val="00B247E8"/>
    <w:rsid w:val="00B24DEF"/>
    <w:rsid w:val="00B250E2"/>
    <w:rsid w:val="00B2541D"/>
    <w:rsid w:val="00B2586B"/>
    <w:rsid w:val="00B273C5"/>
    <w:rsid w:val="00B276D5"/>
    <w:rsid w:val="00B27AC0"/>
    <w:rsid w:val="00B27F1E"/>
    <w:rsid w:val="00B30FC9"/>
    <w:rsid w:val="00B343E5"/>
    <w:rsid w:val="00B3510C"/>
    <w:rsid w:val="00B367DA"/>
    <w:rsid w:val="00B36E86"/>
    <w:rsid w:val="00B37B9A"/>
    <w:rsid w:val="00B40D9B"/>
    <w:rsid w:val="00B41CBF"/>
    <w:rsid w:val="00B42680"/>
    <w:rsid w:val="00B43287"/>
    <w:rsid w:val="00B43590"/>
    <w:rsid w:val="00B43A16"/>
    <w:rsid w:val="00B45A8A"/>
    <w:rsid w:val="00B45D29"/>
    <w:rsid w:val="00B45DA9"/>
    <w:rsid w:val="00B46A33"/>
    <w:rsid w:val="00B47688"/>
    <w:rsid w:val="00B47FCB"/>
    <w:rsid w:val="00B50BF3"/>
    <w:rsid w:val="00B50C5B"/>
    <w:rsid w:val="00B51E7F"/>
    <w:rsid w:val="00B5324C"/>
    <w:rsid w:val="00B53C4B"/>
    <w:rsid w:val="00B5449E"/>
    <w:rsid w:val="00B566D9"/>
    <w:rsid w:val="00B56E68"/>
    <w:rsid w:val="00B61216"/>
    <w:rsid w:val="00B61449"/>
    <w:rsid w:val="00B62B0F"/>
    <w:rsid w:val="00B66CA6"/>
    <w:rsid w:val="00B6770F"/>
    <w:rsid w:val="00B71209"/>
    <w:rsid w:val="00B713EC"/>
    <w:rsid w:val="00B71659"/>
    <w:rsid w:val="00B71B9D"/>
    <w:rsid w:val="00B71BB4"/>
    <w:rsid w:val="00B727BF"/>
    <w:rsid w:val="00B73A1C"/>
    <w:rsid w:val="00B748A6"/>
    <w:rsid w:val="00B74D28"/>
    <w:rsid w:val="00B75C89"/>
    <w:rsid w:val="00B766CB"/>
    <w:rsid w:val="00B76FDC"/>
    <w:rsid w:val="00B77152"/>
    <w:rsid w:val="00B81D26"/>
    <w:rsid w:val="00B8246F"/>
    <w:rsid w:val="00B82619"/>
    <w:rsid w:val="00B82D55"/>
    <w:rsid w:val="00B86466"/>
    <w:rsid w:val="00B866DE"/>
    <w:rsid w:val="00B87006"/>
    <w:rsid w:val="00B873C7"/>
    <w:rsid w:val="00B90B4C"/>
    <w:rsid w:val="00B90C1D"/>
    <w:rsid w:val="00B90E3B"/>
    <w:rsid w:val="00B91690"/>
    <w:rsid w:val="00B91DC6"/>
    <w:rsid w:val="00B92D29"/>
    <w:rsid w:val="00B92DFD"/>
    <w:rsid w:val="00B933AB"/>
    <w:rsid w:val="00B9680A"/>
    <w:rsid w:val="00B9720D"/>
    <w:rsid w:val="00B97415"/>
    <w:rsid w:val="00B97A92"/>
    <w:rsid w:val="00BA006E"/>
    <w:rsid w:val="00BA012F"/>
    <w:rsid w:val="00BA138E"/>
    <w:rsid w:val="00BA1D79"/>
    <w:rsid w:val="00BA2B9C"/>
    <w:rsid w:val="00BA2D0E"/>
    <w:rsid w:val="00BA3002"/>
    <w:rsid w:val="00BA37B5"/>
    <w:rsid w:val="00BA4508"/>
    <w:rsid w:val="00BA648F"/>
    <w:rsid w:val="00BA7A75"/>
    <w:rsid w:val="00BA7C3D"/>
    <w:rsid w:val="00BB11C6"/>
    <w:rsid w:val="00BB1D04"/>
    <w:rsid w:val="00BB2CFD"/>
    <w:rsid w:val="00BB4912"/>
    <w:rsid w:val="00BB5606"/>
    <w:rsid w:val="00BB60D5"/>
    <w:rsid w:val="00BB6510"/>
    <w:rsid w:val="00BB747F"/>
    <w:rsid w:val="00BB7A72"/>
    <w:rsid w:val="00BC06A0"/>
    <w:rsid w:val="00BC1502"/>
    <w:rsid w:val="00BC1629"/>
    <w:rsid w:val="00BC1748"/>
    <w:rsid w:val="00BC1EB1"/>
    <w:rsid w:val="00BC21FE"/>
    <w:rsid w:val="00BC4271"/>
    <w:rsid w:val="00BC45C2"/>
    <w:rsid w:val="00BC470C"/>
    <w:rsid w:val="00BC58C2"/>
    <w:rsid w:val="00BC708D"/>
    <w:rsid w:val="00BC7442"/>
    <w:rsid w:val="00BD10F9"/>
    <w:rsid w:val="00BD1706"/>
    <w:rsid w:val="00BD219F"/>
    <w:rsid w:val="00BD2A93"/>
    <w:rsid w:val="00BD2E00"/>
    <w:rsid w:val="00BD399E"/>
    <w:rsid w:val="00BD45C6"/>
    <w:rsid w:val="00BD4783"/>
    <w:rsid w:val="00BD4815"/>
    <w:rsid w:val="00BD64A9"/>
    <w:rsid w:val="00BD701E"/>
    <w:rsid w:val="00BD7BC5"/>
    <w:rsid w:val="00BE07D2"/>
    <w:rsid w:val="00BE3EDD"/>
    <w:rsid w:val="00BE415B"/>
    <w:rsid w:val="00BE5D27"/>
    <w:rsid w:val="00BE6B58"/>
    <w:rsid w:val="00BE7C0A"/>
    <w:rsid w:val="00BF0FE3"/>
    <w:rsid w:val="00BF3046"/>
    <w:rsid w:val="00BF3251"/>
    <w:rsid w:val="00BF4B2F"/>
    <w:rsid w:val="00BF4C9F"/>
    <w:rsid w:val="00BF5DBE"/>
    <w:rsid w:val="00BF63AC"/>
    <w:rsid w:val="00C01BD0"/>
    <w:rsid w:val="00C02CBF"/>
    <w:rsid w:val="00C042A0"/>
    <w:rsid w:val="00C05ACE"/>
    <w:rsid w:val="00C0692B"/>
    <w:rsid w:val="00C073C0"/>
    <w:rsid w:val="00C07B50"/>
    <w:rsid w:val="00C07CDC"/>
    <w:rsid w:val="00C10066"/>
    <w:rsid w:val="00C10A1B"/>
    <w:rsid w:val="00C1228C"/>
    <w:rsid w:val="00C1240E"/>
    <w:rsid w:val="00C13432"/>
    <w:rsid w:val="00C1382F"/>
    <w:rsid w:val="00C14AFF"/>
    <w:rsid w:val="00C15011"/>
    <w:rsid w:val="00C150CC"/>
    <w:rsid w:val="00C16B38"/>
    <w:rsid w:val="00C175CC"/>
    <w:rsid w:val="00C17F27"/>
    <w:rsid w:val="00C21757"/>
    <w:rsid w:val="00C21984"/>
    <w:rsid w:val="00C220B2"/>
    <w:rsid w:val="00C232AB"/>
    <w:rsid w:val="00C237DE"/>
    <w:rsid w:val="00C25925"/>
    <w:rsid w:val="00C259BD"/>
    <w:rsid w:val="00C25F2A"/>
    <w:rsid w:val="00C26530"/>
    <w:rsid w:val="00C3016F"/>
    <w:rsid w:val="00C30797"/>
    <w:rsid w:val="00C30AEF"/>
    <w:rsid w:val="00C30E9A"/>
    <w:rsid w:val="00C319CA"/>
    <w:rsid w:val="00C34B69"/>
    <w:rsid w:val="00C34E67"/>
    <w:rsid w:val="00C351BE"/>
    <w:rsid w:val="00C356AD"/>
    <w:rsid w:val="00C357D3"/>
    <w:rsid w:val="00C37801"/>
    <w:rsid w:val="00C379F1"/>
    <w:rsid w:val="00C40046"/>
    <w:rsid w:val="00C4078A"/>
    <w:rsid w:val="00C40A20"/>
    <w:rsid w:val="00C40F15"/>
    <w:rsid w:val="00C4206E"/>
    <w:rsid w:val="00C42855"/>
    <w:rsid w:val="00C433A9"/>
    <w:rsid w:val="00C45986"/>
    <w:rsid w:val="00C477AE"/>
    <w:rsid w:val="00C47B72"/>
    <w:rsid w:val="00C47BF7"/>
    <w:rsid w:val="00C51481"/>
    <w:rsid w:val="00C51ABF"/>
    <w:rsid w:val="00C522F0"/>
    <w:rsid w:val="00C52BA9"/>
    <w:rsid w:val="00C53755"/>
    <w:rsid w:val="00C5484B"/>
    <w:rsid w:val="00C5489F"/>
    <w:rsid w:val="00C54B76"/>
    <w:rsid w:val="00C552F0"/>
    <w:rsid w:val="00C5579E"/>
    <w:rsid w:val="00C570B6"/>
    <w:rsid w:val="00C60B6B"/>
    <w:rsid w:val="00C60BB0"/>
    <w:rsid w:val="00C61253"/>
    <w:rsid w:val="00C627FB"/>
    <w:rsid w:val="00C62C69"/>
    <w:rsid w:val="00C655F0"/>
    <w:rsid w:val="00C65ECE"/>
    <w:rsid w:val="00C661C5"/>
    <w:rsid w:val="00C679B8"/>
    <w:rsid w:val="00C70AAF"/>
    <w:rsid w:val="00C70CDE"/>
    <w:rsid w:val="00C71B02"/>
    <w:rsid w:val="00C71EDE"/>
    <w:rsid w:val="00C73153"/>
    <w:rsid w:val="00C73CDF"/>
    <w:rsid w:val="00C74CEA"/>
    <w:rsid w:val="00C762DE"/>
    <w:rsid w:val="00C77217"/>
    <w:rsid w:val="00C81838"/>
    <w:rsid w:val="00C82462"/>
    <w:rsid w:val="00C83FF2"/>
    <w:rsid w:val="00C84C95"/>
    <w:rsid w:val="00C853DF"/>
    <w:rsid w:val="00C86E33"/>
    <w:rsid w:val="00C8736A"/>
    <w:rsid w:val="00C90059"/>
    <w:rsid w:val="00C946C9"/>
    <w:rsid w:val="00C955A7"/>
    <w:rsid w:val="00C973D8"/>
    <w:rsid w:val="00CA04CD"/>
    <w:rsid w:val="00CA0D06"/>
    <w:rsid w:val="00CA114E"/>
    <w:rsid w:val="00CA1B8A"/>
    <w:rsid w:val="00CA2B2F"/>
    <w:rsid w:val="00CA31FB"/>
    <w:rsid w:val="00CA37F8"/>
    <w:rsid w:val="00CA381E"/>
    <w:rsid w:val="00CA4FEF"/>
    <w:rsid w:val="00CA5709"/>
    <w:rsid w:val="00CA644E"/>
    <w:rsid w:val="00CA6F56"/>
    <w:rsid w:val="00CA71E9"/>
    <w:rsid w:val="00CA78A1"/>
    <w:rsid w:val="00CA7B75"/>
    <w:rsid w:val="00CB0597"/>
    <w:rsid w:val="00CB05CA"/>
    <w:rsid w:val="00CB20C2"/>
    <w:rsid w:val="00CB2AE1"/>
    <w:rsid w:val="00CB44A9"/>
    <w:rsid w:val="00CB5521"/>
    <w:rsid w:val="00CB6167"/>
    <w:rsid w:val="00CB6C7E"/>
    <w:rsid w:val="00CB7910"/>
    <w:rsid w:val="00CC07D1"/>
    <w:rsid w:val="00CC0870"/>
    <w:rsid w:val="00CC0C36"/>
    <w:rsid w:val="00CC12E5"/>
    <w:rsid w:val="00CC1C53"/>
    <w:rsid w:val="00CC1FE6"/>
    <w:rsid w:val="00CC2F34"/>
    <w:rsid w:val="00CC51E7"/>
    <w:rsid w:val="00CC5C8A"/>
    <w:rsid w:val="00CC7874"/>
    <w:rsid w:val="00CD062D"/>
    <w:rsid w:val="00CD0D2A"/>
    <w:rsid w:val="00CD0F59"/>
    <w:rsid w:val="00CD219C"/>
    <w:rsid w:val="00CD2663"/>
    <w:rsid w:val="00CD35E8"/>
    <w:rsid w:val="00CD373B"/>
    <w:rsid w:val="00CD4423"/>
    <w:rsid w:val="00CD4ACC"/>
    <w:rsid w:val="00CD4CCE"/>
    <w:rsid w:val="00CD5B2C"/>
    <w:rsid w:val="00CD60D7"/>
    <w:rsid w:val="00CD7DB4"/>
    <w:rsid w:val="00CE08B4"/>
    <w:rsid w:val="00CE10B2"/>
    <w:rsid w:val="00CE10C3"/>
    <w:rsid w:val="00CE2479"/>
    <w:rsid w:val="00CE2E86"/>
    <w:rsid w:val="00CE320C"/>
    <w:rsid w:val="00CE339F"/>
    <w:rsid w:val="00CE40E4"/>
    <w:rsid w:val="00CE41F4"/>
    <w:rsid w:val="00CE5EF1"/>
    <w:rsid w:val="00CE63E1"/>
    <w:rsid w:val="00CE66A6"/>
    <w:rsid w:val="00CF09FC"/>
    <w:rsid w:val="00CF0FF5"/>
    <w:rsid w:val="00CF13AC"/>
    <w:rsid w:val="00CF229E"/>
    <w:rsid w:val="00CF3114"/>
    <w:rsid w:val="00CF39C3"/>
    <w:rsid w:val="00CF3BBB"/>
    <w:rsid w:val="00CF3F04"/>
    <w:rsid w:val="00CF52DB"/>
    <w:rsid w:val="00CF714F"/>
    <w:rsid w:val="00D000B1"/>
    <w:rsid w:val="00D00F3D"/>
    <w:rsid w:val="00D0295A"/>
    <w:rsid w:val="00D0434F"/>
    <w:rsid w:val="00D047B3"/>
    <w:rsid w:val="00D04847"/>
    <w:rsid w:val="00D04E6A"/>
    <w:rsid w:val="00D057E8"/>
    <w:rsid w:val="00D05D39"/>
    <w:rsid w:val="00D067DA"/>
    <w:rsid w:val="00D07186"/>
    <w:rsid w:val="00D10E6C"/>
    <w:rsid w:val="00D113AC"/>
    <w:rsid w:val="00D15A02"/>
    <w:rsid w:val="00D16190"/>
    <w:rsid w:val="00D16621"/>
    <w:rsid w:val="00D179C1"/>
    <w:rsid w:val="00D210F7"/>
    <w:rsid w:val="00D21498"/>
    <w:rsid w:val="00D22682"/>
    <w:rsid w:val="00D228A2"/>
    <w:rsid w:val="00D2380D"/>
    <w:rsid w:val="00D2403F"/>
    <w:rsid w:val="00D24597"/>
    <w:rsid w:val="00D2487E"/>
    <w:rsid w:val="00D24D30"/>
    <w:rsid w:val="00D2531F"/>
    <w:rsid w:val="00D25455"/>
    <w:rsid w:val="00D260D9"/>
    <w:rsid w:val="00D3137D"/>
    <w:rsid w:val="00D333D6"/>
    <w:rsid w:val="00D37B4C"/>
    <w:rsid w:val="00D40159"/>
    <w:rsid w:val="00D445DE"/>
    <w:rsid w:val="00D447C3"/>
    <w:rsid w:val="00D46CA5"/>
    <w:rsid w:val="00D46FEE"/>
    <w:rsid w:val="00D47EA0"/>
    <w:rsid w:val="00D515C7"/>
    <w:rsid w:val="00D5303D"/>
    <w:rsid w:val="00D53C61"/>
    <w:rsid w:val="00D54E7F"/>
    <w:rsid w:val="00D5507A"/>
    <w:rsid w:val="00D55EDB"/>
    <w:rsid w:val="00D5612E"/>
    <w:rsid w:val="00D56F10"/>
    <w:rsid w:val="00D579A0"/>
    <w:rsid w:val="00D609BC"/>
    <w:rsid w:val="00D60B8F"/>
    <w:rsid w:val="00D610D6"/>
    <w:rsid w:val="00D61154"/>
    <w:rsid w:val="00D61444"/>
    <w:rsid w:val="00D624EC"/>
    <w:rsid w:val="00D64D01"/>
    <w:rsid w:val="00D66710"/>
    <w:rsid w:val="00D70C35"/>
    <w:rsid w:val="00D7104A"/>
    <w:rsid w:val="00D71F99"/>
    <w:rsid w:val="00D7230D"/>
    <w:rsid w:val="00D72F2B"/>
    <w:rsid w:val="00D7365E"/>
    <w:rsid w:val="00D748AE"/>
    <w:rsid w:val="00D748BD"/>
    <w:rsid w:val="00D74C3A"/>
    <w:rsid w:val="00D77281"/>
    <w:rsid w:val="00D772E0"/>
    <w:rsid w:val="00D775FB"/>
    <w:rsid w:val="00D813A6"/>
    <w:rsid w:val="00D8208F"/>
    <w:rsid w:val="00D825A2"/>
    <w:rsid w:val="00D85D92"/>
    <w:rsid w:val="00D86817"/>
    <w:rsid w:val="00D868F4"/>
    <w:rsid w:val="00D86AE8"/>
    <w:rsid w:val="00D8762F"/>
    <w:rsid w:val="00D87755"/>
    <w:rsid w:val="00D904DC"/>
    <w:rsid w:val="00D907FC"/>
    <w:rsid w:val="00D9143B"/>
    <w:rsid w:val="00D93B6C"/>
    <w:rsid w:val="00D94AC5"/>
    <w:rsid w:val="00D971D7"/>
    <w:rsid w:val="00D97587"/>
    <w:rsid w:val="00DA0CFB"/>
    <w:rsid w:val="00DA116E"/>
    <w:rsid w:val="00DA1438"/>
    <w:rsid w:val="00DA1EF6"/>
    <w:rsid w:val="00DA2364"/>
    <w:rsid w:val="00DA2B23"/>
    <w:rsid w:val="00DA41E4"/>
    <w:rsid w:val="00DA44A1"/>
    <w:rsid w:val="00DA666D"/>
    <w:rsid w:val="00DA6C6D"/>
    <w:rsid w:val="00DA725C"/>
    <w:rsid w:val="00DB0853"/>
    <w:rsid w:val="00DB3E50"/>
    <w:rsid w:val="00DB41E9"/>
    <w:rsid w:val="00DB4260"/>
    <w:rsid w:val="00DB520E"/>
    <w:rsid w:val="00DB64F2"/>
    <w:rsid w:val="00DB6EE1"/>
    <w:rsid w:val="00DB73B6"/>
    <w:rsid w:val="00DB7C7E"/>
    <w:rsid w:val="00DC1D0A"/>
    <w:rsid w:val="00DC20F8"/>
    <w:rsid w:val="00DC2192"/>
    <w:rsid w:val="00DC2B26"/>
    <w:rsid w:val="00DC2DC4"/>
    <w:rsid w:val="00DC2E3E"/>
    <w:rsid w:val="00DC602E"/>
    <w:rsid w:val="00DC6C0C"/>
    <w:rsid w:val="00DC78FE"/>
    <w:rsid w:val="00DC7DC7"/>
    <w:rsid w:val="00DD0164"/>
    <w:rsid w:val="00DD098A"/>
    <w:rsid w:val="00DD2E62"/>
    <w:rsid w:val="00DD3558"/>
    <w:rsid w:val="00DD3B07"/>
    <w:rsid w:val="00DD54AE"/>
    <w:rsid w:val="00DD5664"/>
    <w:rsid w:val="00DD5BA6"/>
    <w:rsid w:val="00DE3960"/>
    <w:rsid w:val="00DE3B0D"/>
    <w:rsid w:val="00DE3BB5"/>
    <w:rsid w:val="00DE47E8"/>
    <w:rsid w:val="00DE4E4C"/>
    <w:rsid w:val="00DE5D0B"/>
    <w:rsid w:val="00DE5E3E"/>
    <w:rsid w:val="00DE64BD"/>
    <w:rsid w:val="00DE65D7"/>
    <w:rsid w:val="00DE670C"/>
    <w:rsid w:val="00DE7220"/>
    <w:rsid w:val="00DE76EE"/>
    <w:rsid w:val="00DF17CD"/>
    <w:rsid w:val="00DF1B0C"/>
    <w:rsid w:val="00DF2C7A"/>
    <w:rsid w:val="00DF2F97"/>
    <w:rsid w:val="00DF346C"/>
    <w:rsid w:val="00DF55C5"/>
    <w:rsid w:val="00E00AE1"/>
    <w:rsid w:val="00E0283B"/>
    <w:rsid w:val="00E05C02"/>
    <w:rsid w:val="00E062AA"/>
    <w:rsid w:val="00E06336"/>
    <w:rsid w:val="00E06A1D"/>
    <w:rsid w:val="00E0765C"/>
    <w:rsid w:val="00E1078F"/>
    <w:rsid w:val="00E12023"/>
    <w:rsid w:val="00E127E4"/>
    <w:rsid w:val="00E15CA5"/>
    <w:rsid w:val="00E162BB"/>
    <w:rsid w:val="00E16486"/>
    <w:rsid w:val="00E166C5"/>
    <w:rsid w:val="00E179E5"/>
    <w:rsid w:val="00E2168C"/>
    <w:rsid w:val="00E22007"/>
    <w:rsid w:val="00E22620"/>
    <w:rsid w:val="00E22C59"/>
    <w:rsid w:val="00E23869"/>
    <w:rsid w:val="00E24431"/>
    <w:rsid w:val="00E25466"/>
    <w:rsid w:val="00E33B20"/>
    <w:rsid w:val="00E348E2"/>
    <w:rsid w:val="00E34EFA"/>
    <w:rsid w:val="00E36514"/>
    <w:rsid w:val="00E36E35"/>
    <w:rsid w:val="00E36F02"/>
    <w:rsid w:val="00E40421"/>
    <w:rsid w:val="00E4117A"/>
    <w:rsid w:val="00E411F4"/>
    <w:rsid w:val="00E41445"/>
    <w:rsid w:val="00E4151E"/>
    <w:rsid w:val="00E41CB7"/>
    <w:rsid w:val="00E43343"/>
    <w:rsid w:val="00E445AF"/>
    <w:rsid w:val="00E44CF1"/>
    <w:rsid w:val="00E4680E"/>
    <w:rsid w:val="00E477DA"/>
    <w:rsid w:val="00E47F65"/>
    <w:rsid w:val="00E50C2A"/>
    <w:rsid w:val="00E512DF"/>
    <w:rsid w:val="00E51386"/>
    <w:rsid w:val="00E521E7"/>
    <w:rsid w:val="00E53653"/>
    <w:rsid w:val="00E545B2"/>
    <w:rsid w:val="00E557FB"/>
    <w:rsid w:val="00E56620"/>
    <w:rsid w:val="00E6020E"/>
    <w:rsid w:val="00E61888"/>
    <w:rsid w:val="00E61CA8"/>
    <w:rsid w:val="00E61DE2"/>
    <w:rsid w:val="00E62000"/>
    <w:rsid w:val="00E62092"/>
    <w:rsid w:val="00E62784"/>
    <w:rsid w:val="00E628A3"/>
    <w:rsid w:val="00E62DCE"/>
    <w:rsid w:val="00E62DE7"/>
    <w:rsid w:val="00E63DEF"/>
    <w:rsid w:val="00E6406B"/>
    <w:rsid w:val="00E6428D"/>
    <w:rsid w:val="00E64BC3"/>
    <w:rsid w:val="00E65540"/>
    <w:rsid w:val="00E668F2"/>
    <w:rsid w:val="00E700FB"/>
    <w:rsid w:val="00E701C1"/>
    <w:rsid w:val="00E7120C"/>
    <w:rsid w:val="00E71682"/>
    <w:rsid w:val="00E71F79"/>
    <w:rsid w:val="00E722B9"/>
    <w:rsid w:val="00E72657"/>
    <w:rsid w:val="00E73135"/>
    <w:rsid w:val="00E74361"/>
    <w:rsid w:val="00E747E8"/>
    <w:rsid w:val="00E75F91"/>
    <w:rsid w:val="00E7742D"/>
    <w:rsid w:val="00E77637"/>
    <w:rsid w:val="00E7788D"/>
    <w:rsid w:val="00E80BD3"/>
    <w:rsid w:val="00E80F8A"/>
    <w:rsid w:val="00E810D2"/>
    <w:rsid w:val="00E81DC7"/>
    <w:rsid w:val="00E8285F"/>
    <w:rsid w:val="00E82A3C"/>
    <w:rsid w:val="00E82C5D"/>
    <w:rsid w:val="00E8302D"/>
    <w:rsid w:val="00E83668"/>
    <w:rsid w:val="00E83A53"/>
    <w:rsid w:val="00E84B04"/>
    <w:rsid w:val="00E850B8"/>
    <w:rsid w:val="00E86D85"/>
    <w:rsid w:val="00E87248"/>
    <w:rsid w:val="00E87752"/>
    <w:rsid w:val="00E87AA5"/>
    <w:rsid w:val="00E90368"/>
    <w:rsid w:val="00E909A3"/>
    <w:rsid w:val="00E94335"/>
    <w:rsid w:val="00E9528C"/>
    <w:rsid w:val="00EA1027"/>
    <w:rsid w:val="00EA1C59"/>
    <w:rsid w:val="00EA2F57"/>
    <w:rsid w:val="00EA350A"/>
    <w:rsid w:val="00EA4C66"/>
    <w:rsid w:val="00EA52F1"/>
    <w:rsid w:val="00EA5AC8"/>
    <w:rsid w:val="00EA6ABE"/>
    <w:rsid w:val="00EB2AFC"/>
    <w:rsid w:val="00EB3E24"/>
    <w:rsid w:val="00EB4A0E"/>
    <w:rsid w:val="00EB6723"/>
    <w:rsid w:val="00EB760E"/>
    <w:rsid w:val="00EC01A2"/>
    <w:rsid w:val="00EC0341"/>
    <w:rsid w:val="00EC1067"/>
    <w:rsid w:val="00EC127D"/>
    <w:rsid w:val="00EC1C5A"/>
    <w:rsid w:val="00EC1FCD"/>
    <w:rsid w:val="00EC20F8"/>
    <w:rsid w:val="00EC2896"/>
    <w:rsid w:val="00EC292B"/>
    <w:rsid w:val="00EC43D7"/>
    <w:rsid w:val="00EC534C"/>
    <w:rsid w:val="00EC57ED"/>
    <w:rsid w:val="00EC5D79"/>
    <w:rsid w:val="00EC6037"/>
    <w:rsid w:val="00EC7307"/>
    <w:rsid w:val="00ED1356"/>
    <w:rsid w:val="00ED26FF"/>
    <w:rsid w:val="00ED31B5"/>
    <w:rsid w:val="00ED32FA"/>
    <w:rsid w:val="00ED3461"/>
    <w:rsid w:val="00ED4862"/>
    <w:rsid w:val="00ED4F58"/>
    <w:rsid w:val="00ED684D"/>
    <w:rsid w:val="00ED6C39"/>
    <w:rsid w:val="00ED7C3F"/>
    <w:rsid w:val="00EE078C"/>
    <w:rsid w:val="00EE0B02"/>
    <w:rsid w:val="00EE0EFA"/>
    <w:rsid w:val="00EE0F7E"/>
    <w:rsid w:val="00EE269D"/>
    <w:rsid w:val="00EE2AE7"/>
    <w:rsid w:val="00EE2F0A"/>
    <w:rsid w:val="00EE38A0"/>
    <w:rsid w:val="00EE4650"/>
    <w:rsid w:val="00EE5989"/>
    <w:rsid w:val="00EE59ED"/>
    <w:rsid w:val="00EE67FF"/>
    <w:rsid w:val="00EE6D47"/>
    <w:rsid w:val="00EE7617"/>
    <w:rsid w:val="00EE7F5E"/>
    <w:rsid w:val="00EF04FB"/>
    <w:rsid w:val="00EF18E1"/>
    <w:rsid w:val="00EF475D"/>
    <w:rsid w:val="00F012F3"/>
    <w:rsid w:val="00F014AD"/>
    <w:rsid w:val="00F0236F"/>
    <w:rsid w:val="00F023A9"/>
    <w:rsid w:val="00F02D18"/>
    <w:rsid w:val="00F02F97"/>
    <w:rsid w:val="00F031F7"/>
    <w:rsid w:val="00F03B7B"/>
    <w:rsid w:val="00F03D9E"/>
    <w:rsid w:val="00F06315"/>
    <w:rsid w:val="00F07223"/>
    <w:rsid w:val="00F10415"/>
    <w:rsid w:val="00F106C3"/>
    <w:rsid w:val="00F1099F"/>
    <w:rsid w:val="00F10BCF"/>
    <w:rsid w:val="00F10DBF"/>
    <w:rsid w:val="00F1135B"/>
    <w:rsid w:val="00F13415"/>
    <w:rsid w:val="00F13888"/>
    <w:rsid w:val="00F141AE"/>
    <w:rsid w:val="00F151AD"/>
    <w:rsid w:val="00F15E14"/>
    <w:rsid w:val="00F176B2"/>
    <w:rsid w:val="00F17841"/>
    <w:rsid w:val="00F212DA"/>
    <w:rsid w:val="00F22F13"/>
    <w:rsid w:val="00F2379C"/>
    <w:rsid w:val="00F24840"/>
    <w:rsid w:val="00F24F09"/>
    <w:rsid w:val="00F25242"/>
    <w:rsid w:val="00F2542E"/>
    <w:rsid w:val="00F265A8"/>
    <w:rsid w:val="00F26C64"/>
    <w:rsid w:val="00F30720"/>
    <w:rsid w:val="00F30819"/>
    <w:rsid w:val="00F30C63"/>
    <w:rsid w:val="00F31C85"/>
    <w:rsid w:val="00F33001"/>
    <w:rsid w:val="00F34AAA"/>
    <w:rsid w:val="00F36C6C"/>
    <w:rsid w:val="00F40332"/>
    <w:rsid w:val="00F40872"/>
    <w:rsid w:val="00F409DC"/>
    <w:rsid w:val="00F410C5"/>
    <w:rsid w:val="00F416B6"/>
    <w:rsid w:val="00F4289C"/>
    <w:rsid w:val="00F42E83"/>
    <w:rsid w:val="00F438A1"/>
    <w:rsid w:val="00F43D0A"/>
    <w:rsid w:val="00F44F3F"/>
    <w:rsid w:val="00F475D6"/>
    <w:rsid w:val="00F477DD"/>
    <w:rsid w:val="00F47F06"/>
    <w:rsid w:val="00F5079C"/>
    <w:rsid w:val="00F570E2"/>
    <w:rsid w:val="00F60CBA"/>
    <w:rsid w:val="00F6363B"/>
    <w:rsid w:val="00F63D97"/>
    <w:rsid w:val="00F653CE"/>
    <w:rsid w:val="00F6542F"/>
    <w:rsid w:val="00F65BD4"/>
    <w:rsid w:val="00F65ED5"/>
    <w:rsid w:val="00F65F51"/>
    <w:rsid w:val="00F665B2"/>
    <w:rsid w:val="00F700B7"/>
    <w:rsid w:val="00F70A55"/>
    <w:rsid w:val="00F70D08"/>
    <w:rsid w:val="00F72F13"/>
    <w:rsid w:val="00F733F0"/>
    <w:rsid w:val="00F7392D"/>
    <w:rsid w:val="00F73C41"/>
    <w:rsid w:val="00F74A63"/>
    <w:rsid w:val="00F74A96"/>
    <w:rsid w:val="00F814D1"/>
    <w:rsid w:val="00F822FB"/>
    <w:rsid w:val="00F829CC"/>
    <w:rsid w:val="00F82AA2"/>
    <w:rsid w:val="00F91EC8"/>
    <w:rsid w:val="00F942AA"/>
    <w:rsid w:val="00F94B2D"/>
    <w:rsid w:val="00F94B5D"/>
    <w:rsid w:val="00F94D68"/>
    <w:rsid w:val="00F9500A"/>
    <w:rsid w:val="00F95C09"/>
    <w:rsid w:val="00F95D0F"/>
    <w:rsid w:val="00F969CA"/>
    <w:rsid w:val="00F96A4C"/>
    <w:rsid w:val="00F9738B"/>
    <w:rsid w:val="00F97E32"/>
    <w:rsid w:val="00FA2AE5"/>
    <w:rsid w:val="00FA4570"/>
    <w:rsid w:val="00FA5132"/>
    <w:rsid w:val="00FB0926"/>
    <w:rsid w:val="00FB093D"/>
    <w:rsid w:val="00FB0B4C"/>
    <w:rsid w:val="00FB12AB"/>
    <w:rsid w:val="00FB17EF"/>
    <w:rsid w:val="00FB26F2"/>
    <w:rsid w:val="00FB27C3"/>
    <w:rsid w:val="00FB2FE5"/>
    <w:rsid w:val="00FB3165"/>
    <w:rsid w:val="00FB395A"/>
    <w:rsid w:val="00FB3C71"/>
    <w:rsid w:val="00FB4F99"/>
    <w:rsid w:val="00FB5160"/>
    <w:rsid w:val="00FB574E"/>
    <w:rsid w:val="00FB6942"/>
    <w:rsid w:val="00FB6945"/>
    <w:rsid w:val="00FB6D77"/>
    <w:rsid w:val="00FB71BA"/>
    <w:rsid w:val="00FC0469"/>
    <w:rsid w:val="00FC05DE"/>
    <w:rsid w:val="00FC2816"/>
    <w:rsid w:val="00FC32E2"/>
    <w:rsid w:val="00FC50CB"/>
    <w:rsid w:val="00FC6D8B"/>
    <w:rsid w:val="00FC75B4"/>
    <w:rsid w:val="00FD0728"/>
    <w:rsid w:val="00FD0A36"/>
    <w:rsid w:val="00FD1AAF"/>
    <w:rsid w:val="00FD1E17"/>
    <w:rsid w:val="00FD2DF5"/>
    <w:rsid w:val="00FD327D"/>
    <w:rsid w:val="00FD3652"/>
    <w:rsid w:val="00FD44F8"/>
    <w:rsid w:val="00FD468A"/>
    <w:rsid w:val="00FD49D5"/>
    <w:rsid w:val="00FD5160"/>
    <w:rsid w:val="00FD68FC"/>
    <w:rsid w:val="00FE11A1"/>
    <w:rsid w:val="00FE11C2"/>
    <w:rsid w:val="00FE15B0"/>
    <w:rsid w:val="00FE3782"/>
    <w:rsid w:val="00FE4AAB"/>
    <w:rsid w:val="00FE523A"/>
    <w:rsid w:val="00FE60DF"/>
    <w:rsid w:val="00FE6705"/>
    <w:rsid w:val="00FE6713"/>
    <w:rsid w:val="00FE6DFE"/>
    <w:rsid w:val="00FF01D1"/>
    <w:rsid w:val="00FF0FE2"/>
    <w:rsid w:val="00FF13A0"/>
    <w:rsid w:val="00FF19F7"/>
    <w:rsid w:val="00FF1A08"/>
    <w:rsid w:val="00FF2008"/>
    <w:rsid w:val="00FF2D12"/>
    <w:rsid w:val="00FF5EA2"/>
    <w:rsid w:val="00FF614C"/>
    <w:rsid w:val="00FF7024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4B1AF0"/>
  <w15:docId w15:val="{11E63250-5D8B-4378-B849-0C382EBEC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E0B0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73E76"/>
    <w:pPr>
      <w:tabs>
        <w:tab w:val="center" w:pos="4320"/>
        <w:tab w:val="right" w:pos="8640"/>
      </w:tabs>
    </w:pPr>
  </w:style>
  <w:style w:type="character" w:customStyle="1" w:styleId="HeaderChar">
    <w:name w:val="Header Char"/>
    <w:rsid w:val="00873E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873E76"/>
    <w:pPr>
      <w:tabs>
        <w:tab w:val="center" w:pos="4320"/>
        <w:tab w:val="right" w:pos="8640"/>
      </w:tabs>
    </w:pPr>
  </w:style>
  <w:style w:type="character" w:customStyle="1" w:styleId="FooterChar">
    <w:name w:val="Footer Char"/>
    <w:rsid w:val="00873E7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73E76"/>
  </w:style>
  <w:style w:type="paragraph" w:styleId="ListParagraph">
    <w:name w:val="List Paragraph"/>
    <w:basedOn w:val="Normal"/>
    <w:uiPriority w:val="34"/>
    <w:qFormat/>
    <w:rsid w:val="00873E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F151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151A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AF7C76"/>
    <w:rPr>
      <w:color w:val="0000FF"/>
      <w:u w:val="single"/>
    </w:rPr>
  </w:style>
  <w:style w:type="character" w:customStyle="1" w:styleId="normal1">
    <w:name w:val="normal1"/>
    <w:basedOn w:val="DefaultParagraphFont"/>
    <w:rsid w:val="0082340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Default">
    <w:name w:val="Default"/>
    <w:rsid w:val="00432E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Classic1">
    <w:name w:val="Table Classic 1"/>
    <w:basedOn w:val="TableNormal"/>
    <w:rsid w:val="00C5375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C53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37C77"/>
    <w:pPr>
      <w:spacing w:before="100" w:beforeAutospacing="1" w:after="100" w:afterAutospacing="1"/>
    </w:pPr>
  </w:style>
  <w:style w:type="paragraph" w:customStyle="1" w:styleId="IndentedBullet1">
    <w:name w:val="Indented Bullet1"/>
    <w:basedOn w:val="Normal"/>
    <w:qFormat/>
    <w:rsid w:val="00880E08"/>
    <w:pPr>
      <w:numPr>
        <w:numId w:val="31"/>
      </w:numPr>
      <w:spacing w:after="240"/>
      <w:ind w:left="1260" w:hanging="270"/>
    </w:pPr>
    <w:rPr>
      <w:rFonts w:ascii="Arial" w:hAnsi="Arial"/>
      <w:bCs/>
      <w:sz w:val="22"/>
      <w:szCs w:val="22"/>
    </w:rPr>
  </w:style>
  <w:style w:type="paragraph" w:customStyle="1" w:styleId="Bullet1">
    <w:name w:val="Bullet 1"/>
    <w:basedOn w:val="BodyText"/>
    <w:qFormat/>
    <w:rsid w:val="00880E08"/>
    <w:pPr>
      <w:numPr>
        <w:numId w:val="32"/>
      </w:numPr>
      <w:tabs>
        <w:tab w:val="num" w:pos="360"/>
      </w:tabs>
      <w:spacing w:after="240"/>
      <w:ind w:left="720" w:firstLine="0"/>
    </w:pPr>
    <w:rPr>
      <w:rFonts w:ascii="Arial" w:hAnsi="Arial"/>
      <w:bCs/>
      <w:sz w:val="22"/>
      <w:szCs w:val="22"/>
    </w:rPr>
  </w:style>
  <w:style w:type="paragraph" w:styleId="BodyText">
    <w:name w:val="Body Text"/>
    <w:basedOn w:val="Normal"/>
    <w:link w:val="BodyTextChar"/>
    <w:semiHidden/>
    <w:unhideWhenUsed/>
    <w:rsid w:val="00880E08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0E0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2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3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4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258586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3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912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006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936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749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330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477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357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531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6926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2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ham%20Computer%2002\Desktop\WHAM_Board_Meeting_Minutes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AF9243-2BDF-4DAC-B993-DCB06FA08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WHAM_Board_Meeting_Minutes_Template</Template>
  <TotalTime>0</TotalTime>
  <Pages>5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 May 16, 2011</vt:lpstr>
    </vt:vector>
  </TitlesOfParts>
  <Company>Microsoft</Company>
  <LinksUpToDate>false</LinksUpToDate>
  <CharactersWithSpaces>4720</CharactersWithSpaces>
  <SharedDoc>false</SharedDoc>
  <HLinks>
    <vt:vector size="6" baseType="variant">
      <vt:variant>
        <vt:i4>2818060</vt:i4>
      </vt:variant>
      <vt:variant>
        <vt:i4>0</vt:i4>
      </vt:variant>
      <vt:variant>
        <vt:i4>0</vt:i4>
      </vt:variant>
      <vt:variant>
        <vt:i4>5</vt:i4>
      </vt:variant>
      <vt:variant>
        <vt:lpwstr>mailto:secretary@whamhockey.org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 May 16, 2011</dc:title>
  <dc:subject/>
  <dc:creator>Wham Computer 02</dc:creator>
  <cp:keywords/>
  <dc:description/>
  <cp:lastModifiedBy>Ploncinsky, Addie Mae</cp:lastModifiedBy>
  <cp:revision>2</cp:revision>
  <cp:lastPrinted>2016-07-12T22:27:00Z</cp:lastPrinted>
  <dcterms:created xsi:type="dcterms:W3CDTF">2018-06-10T22:19:00Z</dcterms:created>
  <dcterms:modified xsi:type="dcterms:W3CDTF">2018-06-10T22:19:00Z</dcterms:modified>
</cp:coreProperties>
</file>