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381209846"/>
        <w:placeholder>
          <w:docPart w:val="2004A17E4C8E44C8A36D9AB48C6CBF99"/>
        </w:placeholder>
        <w15:appearance w15:val="hidden"/>
      </w:sdtPr>
      <w:sdtEndPr>
        <w:rPr>
          <w:rFonts w:ascii="Arial Narrow" w:hAnsi="Arial Narrow"/>
          <w:b/>
        </w:rPr>
      </w:sdtEndPr>
      <w:sdtContent>
        <w:p w14:paraId="587176D9" w14:textId="2D141956" w:rsidR="003727E8" w:rsidRPr="003727E8" w:rsidRDefault="0068170C" w:rsidP="003727E8">
          <w:pPr>
            <w:spacing w:after="0" w:line="240" w:lineRule="auto"/>
            <w:jc w:val="center"/>
            <w:rPr>
              <w:rFonts w:ascii="Arial Narrow" w:hAnsi="Arial Narrow"/>
              <w:b/>
              <w:sz w:val="56"/>
              <w:szCs w:val="56"/>
            </w:rPr>
          </w:pPr>
          <w:r w:rsidRPr="003727E8">
            <w:rPr>
              <w:rFonts w:ascii="Arial Narrow" w:hAnsi="Arial Narrow"/>
              <w:b/>
              <w:noProof/>
              <w:sz w:val="56"/>
              <w:szCs w:val="56"/>
              <w:lang w:eastAsia="en-US"/>
            </w:rPr>
            <w:drawing>
              <wp:anchor distT="0" distB="0" distL="114300" distR="114300" simplePos="0" relativeHeight="251659264" behindDoc="1" locked="1" layoutInCell="1" allowOverlap="1" wp14:anchorId="6FBD6C6A" wp14:editId="6E26BCE3">
                <wp:simplePos x="0" y="0"/>
                <wp:positionH relativeFrom="leftMargin">
                  <wp:posOffset>453390</wp:posOffset>
                </wp:positionH>
                <wp:positionV relativeFrom="topMargin">
                  <wp:posOffset>455295</wp:posOffset>
                </wp:positionV>
                <wp:extent cx="840740" cy="795020"/>
                <wp:effectExtent l="0" t="0" r="0" b="508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19034_278855243453_237137913453_4349705_5348778_n.jp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0740" cy="7950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727E8">
            <w:rPr>
              <w:rFonts w:ascii="Arial Narrow" w:hAnsi="Arial Narrow"/>
              <w:b/>
              <w:noProof/>
              <w:sz w:val="56"/>
              <w:szCs w:val="56"/>
              <w:lang w:eastAsia="en-US"/>
            </w:rPr>
            <w:drawing>
              <wp:anchor distT="0" distB="0" distL="114300" distR="114300" simplePos="0" relativeHeight="251658240" behindDoc="1" locked="1" layoutInCell="1" allowOverlap="1" wp14:anchorId="5AC5416D" wp14:editId="295F1BC8">
                <wp:simplePos x="0" y="0"/>
                <wp:positionH relativeFrom="leftMargin">
                  <wp:posOffset>6515100</wp:posOffset>
                </wp:positionH>
                <wp:positionV relativeFrom="topMargin">
                  <wp:posOffset>455295</wp:posOffset>
                </wp:positionV>
                <wp:extent cx="841248" cy="795528"/>
                <wp:effectExtent l="0" t="0" r="0" b="508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19034_278855243453_237137913453_4349705_5348778_n.jpg"/>
                        <pic:cNvPicPr/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1248" cy="7955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BE0A1D">
            <w:rPr>
              <w:rFonts w:ascii="Arial Narrow" w:hAnsi="Arial Narrow"/>
              <w:b/>
              <w:sz w:val="56"/>
              <w:szCs w:val="56"/>
            </w:rPr>
            <w:t xml:space="preserve">RYBL </w:t>
          </w:r>
          <w:r w:rsidR="009C5FC9">
            <w:rPr>
              <w:rFonts w:ascii="Arial Narrow" w:hAnsi="Arial Narrow"/>
              <w:b/>
              <w:sz w:val="56"/>
              <w:szCs w:val="56"/>
            </w:rPr>
            <w:t>March</w:t>
          </w:r>
          <w:r w:rsidR="001B514A">
            <w:rPr>
              <w:rFonts w:ascii="Arial Narrow" w:hAnsi="Arial Narrow"/>
              <w:b/>
              <w:sz w:val="56"/>
              <w:szCs w:val="56"/>
            </w:rPr>
            <w:t xml:space="preserve"> 202</w:t>
          </w:r>
          <w:r w:rsidR="000D163A">
            <w:rPr>
              <w:rFonts w:ascii="Arial Narrow" w:hAnsi="Arial Narrow"/>
              <w:b/>
              <w:sz w:val="56"/>
              <w:szCs w:val="56"/>
            </w:rPr>
            <w:t>3</w:t>
          </w:r>
        </w:p>
        <w:p w14:paraId="78FFF8F5" w14:textId="37D3B572" w:rsidR="00591CC0" w:rsidRPr="003727E8" w:rsidRDefault="003727E8" w:rsidP="003727E8">
          <w:pPr>
            <w:spacing w:after="0" w:line="240" w:lineRule="auto"/>
            <w:jc w:val="center"/>
            <w:rPr>
              <w:rFonts w:ascii="Arial Narrow" w:hAnsi="Arial Narrow"/>
              <w:b/>
              <w:sz w:val="56"/>
              <w:szCs w:val="56"/>
            </w:rPr>
          </w:pPr>
          <w:r w:rsidRPr="003727E8">
            <w:rPr>
              <w:rFonts w:ascii="Arial Narrow" w:hAnsi="Arial Narrow"/>
              <w:b/>
              <w:sz w:val="56"/>
              <w:szCs w:val="56"/>
            </w:rPr>
            <w:t>Board Meeting</w:t>
          </w:r>
        </w:p>
      </w:sdtContent>
    </w:sdt>
    <w:p w14:paraId="0EFED08F" w14:textId="19CA1C5B" w:rsidR="00591CC0" w:rsidRPr="003727E8" w:rsidRDefault="000D163A" w:rsidP="3A0572C0">
      <w:pPr>
        <w:pBdr>
          <w:top w:val="single" w:sz="4" w:space="1" w:color="444D26" w:themeColor="text2"/>
        </w:pBdr>
        <w:spacing w:after="240"/>
        <w:jc w:val="center"/>
        <w:rPr>
          <w:rFonts w:ascii="Arial Narrow" w:hAnsi="Arial Narrow"/>
          <w:sz w:val="24"/>
          <w:szCs w:val="24"/>
        </w:rPr>
      </w:pPr>
      <w:r w:rsidRPr="3A0572C0">
        <w:rPr>
          <w:rFonts w:ascii="Arial Narrow" w:hAnsi="Arial Narrow"/>
          <w:sz w:val="24"/>
          <w:szCs w:val="24"/>
        </w:rPr>
        <w:t>0</w:t>
      </w:r>
      <w:r w:rsidR="4838A526" w:rsidRPr="3A0572C0">
        <w:rPr>
          <w:rFonts w:ascii="Arial Narrow" w:hAnsi="Arial Narrow"/>
          <w:sz w:val="24"/>
          <w:szCs w:val="24"/>
        </w:rPr>
        <w:t>3</w:t>
      </w:r>
      <w:r w:rsidR="00AC7254" w:rsidRPr="3A0572C0">
        <w:rPr>
          <w:rFonts w:ascii="Arial Narrow" w:hAnsi="Arial Narrow"/>
          <w:sz w:val="24"/>
          <w:szCs w:val="24"/>
        </w:rPr>
        <w:t>/</w:t>
      </w:r>
      <w:r w:rsidR="7739B9DD" w:rsidRPr="3A0572C0">
        <w:rPr>
          <w:rFonts w:ascii="Arial Narrow" w:hAnsi="Arial Narrow"/>
          <w:sz w:val="24"/>
          <w:szCs w:val="24"/>
        </w:rPr>
        <w:t>17</w:t>
      </w:r>
      <w:r w:rsidRPr="3A0572C0">
        <w:rPr>
          <w:rFonts w:ascii="Arial Narrow" w:hAnsi="Arial Narrow"/>
          <w:sz w:val="24"/>
          <w:szCs w:val="24"/>
        </w:rPr>
        <w:t>/2023</w:t>
      </w:r>
      <w:r w:rsidR="00130DB8" w:rsidRPr="3A0572C0">
        <w:rPr>
          <w:rFonts w:ascii="Arial Narrow" w:hAnsi="Arial Narrow"/>
          <w:sz w:val="24"/>
          <w:szCs w:val="24"/>
        </w:rPr>
        <w:t xml:space="preserve"> </w:t>
      </w:r>
      <w:r w:rsidR="00AC7254" w:rsidRPr="3A0572C0">
        <w:rPr>
          <w:rFonts w:ascii="Arial Narrow" w:hAnsi="Arial Narrow"/>
          <w:sz w:val="24"/>
          <w:szCs w:val="24"/>
        </w:rPr>
        <w:t>7:00</w:t>
      </w:r>
      <w:r w:rsidR="00C42736" w:rsidRPr="3A0572C0">
        <w:rPr>
          <w:rFonts w:ascii="Arial Narrow" w:hAnsi="Arial Narrow"/>
          <w:sz w:val="24"/>
          <w:szCs w:val="24"/>
        </w:rPr>
        <w:t>PM</w:t>
      </w:r>
    </w:p>
    <w:p w14:paraId="6DD23723" w14:textId="6A0DC38C" w:rsidR="00AE2528" w:rsidRPr="00502505" w:rsidRDefault="00AE2528" w:rsidP="3A0572C0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bCs/>
          <w:sz w:val="24"/>
          <w:szCs w:val="24"/>
        </w:rPr>
      </w:pPr>
      <w:r w:rsidRPr="3A0572C0">
        <w:rPr>
          <w:rFonts w:ascii="Arial Narrow" w:hAnsi="Arial Narrow"/>
          <w:b/>
          <w:bCs/>
          <w:sz w:val="24"/>
          <w:szCs w:val="24"/>
        </w:rPr>
        <w:t>Call to Order</w:t>
      </w:r>
      <w:r w:rsidR="005D64AD">
        <w:rPr>
          <w:rFonts w:ascii="Arial Narrow" w:hAnsi="Arial Narrow"/>
          <w:b/>
          <w:bCs/>
          <w:sz w:val="24"/>
          <w:szCs w:val="24"/>
        </w:rPr>
        <w:t xml:space="preserve"> 7:01 pm</w:t>
      </w:r>
    </w:p>
    <w:p w14:paraId="267BD00F" w14:textId="0AB7B4EB" w:rsidR="00AE2528" w:rsidRDefault="00AE2528" w:rsidP="3A0572C0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bCs/>
          <w:sz w:val="24"/>
          <w:szCs w:val="24"/>
        </w:rPr>
      </w:pPr>
      <w:r w:rsidRPr="3A0572C0">
        <w:rPr>
          <w:rFonts w:ascii="Arial Narrow" w:hAnsi="Arial Narrow"/>
          <w:b/>
          <w:bCs/>
          <w:sz w:val="24"/>
          <w:szCs w:val="24"/>
        </w:rPr>
        <w:t>Opening Prayer</w:t>
      </w:r>
      <w:r w:rsidR="005D64AD">
        <w:rPr>
          <w:rFonts w:ascii="Arial Narrow" w:hAnsi="Arial Narrow"/>
          <w:b/>
          <w:bCs/>
          <w:sz w:val="24"/>
          <w:szCs w:val="24"/>
        </w:rPr>
        <w:t xml:space="preserve"> - </w:t>
      </w:r>
      <w:r w:rsidR="00F90195">
        <w:rPr>
          <w:rFonts w:ascii="Arial Narrow" w:hAnsi="Arial Narrow"/>
          <w:b/>
          <w:bCs/>
          <w:sz w:val="24"/>
          <w:szCs w:val="24"/>
        </w:rPr>
        <w:t>Bryan</w:t>
      </w:r>
    </w:p>
    <w:p w14:paraId="3F300EEC" w14:textId="65814C39" w:rsidR="0085426B" w:rsidRDefault="00AE2528" w:rsidP="3A0572C0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sz w:val="24"/>
          <w:szCs w:val="24"/>
        </w:rPr>
      </w:pPr>
      <w:r w:rsidRPr="3A0572C0">
        <w:rPr>
          <w:rFonts w:ascii="Arial Narrow" w:hAnsi="Arial Narrow"/>
          <w:b/>
          <w:bCs/>
          <w:sz w:val="24"/>
          <w:szCs w:val="24"/>
        </w:rPr>
        <w:t>Previous Board Minutes Approval</w:t>
      </w:r>
      <w:r w:rsidR="001310F5" w:rsidRPr="3A0572C0">
        <w:rPr>
          <w:rFonts w:ascii="Arial Narrow" w:hAnsi="Arial Narrow"/>
          <w:b/>
          <w:bCs/>
          <w:sz w:val="24"/>
          <w:szCs w:val="24"/>
        </w:rPr>
        <w:t xml:space="preserve"> – </w:t>
      </w:r>
      <w:r w:rsidR="003E4034" w:rsidRPr="3A0572C0">
        <w:rPr>
          <w:rFonts w:ascii="Arial Narrow" w:hAnsi="Arial Narrow"/>
          <w:sz w:val="24"/>
          <w:szCs w:val="24"/>
        </w:rPr>
        <w:t>Andy Keogh</w:t>
      </w:r>
    </w:p>
    <w:p w14:paraId="7781DB47" w14:textId="07D6B81B" w:rsidR="00A93554" w:rsidRPr="0083269D" w:rsidRDefault="22D245F9" w:rsidP="3A0572C0">
      <w:pPr>
        <w:pStyle w:val="ListParagraph"/>
        <w:numPr>
          <w:ilvl w:val="1"/>
          <w:numId w:val="10"/>
        </w:numPr>
        <w:spacing w:line="360" w:lineRule="auto"/>
        <w:rPr>
          <w:rFonts w:ascii="Arial Narrow" w:hAnsi="Arial Narrow"/>
          <w:b/>
          <w:bCs/>
          <w:sz w:val="24"/>
          <w:szCs w:val="24"/>
        </w:rPr>
      </w:pPr>
      <w:r w:rsidRPr="3A0572C0">
        <w:rPr>
          <w:rFonts w:ascii="Arial Narrow" w:hAnsi="Arial Narrow"/>
          <w:b/>
          <w:bCs/>
          <w:sz w:val="24"/>
          <w:szCs w:val="24"/>
        </w:rPr>
        <w:t>February</w:t>
      </w:r>
      <w:r w:rsidR="00B05B29" w:rsidRPr="3A0572C0">
        <w:rPr>
          <w:rFonts w:ascii="Arial Narrow" w:hAnsi="Arial Narrow"/>
          <w:b/>
          <w:bCs/>
          <w:sz w:val="24"/>
          <w:szCs w:val="24"/>
        </w:rPr>
        <w:t xml:space="preserve"> </w:t>
      </w:r>
      <w:r w:rsidR="003E4034" w:rsidRPr="3A0572C0">
        <w:rPr>
          <w:rFonts w:ascii="Arial Narrow" w:hAnsi="Arial Narrow"/>
          <w:b/>
          <w:bCs/>
          <w:sz w:val="24"/>
          <w:szCs w:val="24"/>
        </w:rPr>
        <w:t>202</w:t>
      </w:r>
      <w:r w:rsidR="00AC7254" w:rsidRPr="3A0572C0">
        <w:rPr>
          <w:rFonts w:ascii="Arial Narrow" w:hAnsi="Arial Narrow"/>
          <w:b/>
          <w:bCs/>
          <w:sz w:val="24"/>
          <w:szCs w:val="24"/>
        </w:rPr>
        <w:t>3</w:t>
      </w:r>
      <w:r w:rsidR="00A93554" w:rsidRPr="3A0572C0">
        <w:rPr>
          <w:rFonts w:ascii="Arial Narrow" w:hAnsi="Arial Narrow"/>
          <w:b/>
          <w:bCs/>
          <w:sz w:val="24"/>
          <w:szCs w:val="24"/>
        </w:rPr>
        <w:t xml:space="preserve"> Minutes – Approval</w:t>
      </w:r>
    </w:p>
    <w:p w14:paraId="10777087" w14:textId="01D332CF" w:rsidR="00A836C6" w:rsidRPr="005D64AD" w:rsidRDefault="001310F5" w:rsidP="3A0572C0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bCs/>
          <w:color w:val="FF0000"/>
          <w:sz w:val="24"/>
          <w:szCs w:val="24"/>
        </w:rPr>
      </w:pPr>
      <w:r w:rsidRPr="3A0572C0">
        <w:rPr>
          <w:rFonts w:ascii="Arial Narrow" w:hAnsi="Arial Narrow"/>
          <w:b/>
          <w:bCs/>
          <w:sz w:val="24"/>
          <w:szCs w:val="24"/>
        </w:rPr>
        <w:t>Treasurer’s Report –</w:t>
      </w:r>
      <w:r w:rsidRPr="3A0572C0">
        <w:rPr>
          <w:rFonts w:ascii="Arial Narrow" w:hAnsi="Arial Narrow"/>
          <w:sz w:val="24"/>
          <w:szCs w:val="24"/>
        </w:rPr>
        <w:t xml:space="preserve"> </w:t>
      </w:r>
      <w:r w:rsidR="0033583B" w:rsidRPr="3A0572C0">
        <w:rPr>
          <w:rFonts w:ascii="Arial Narrow" w:hAnsi="Arial Narrow"/>
          <w:sz w:val="24"/>
          <w:szCs w:val="24"/>
        </w:rPr>
        <w:t>DJ Butcher</w:t>
      </w:r>
      <w:r w:rsidR="005D64AD">
        <w:rPr>
          <w:rFonts w:ascii="Arial Narrow" w:hAnsi="Arial Narrow"/>
          <w:sz w:val="24"/>
          <w:szCs w:val="24"/>
        </w:rPr>
        <w:t xml:space="preserve"> – </w:t>
      </w:r>
      <w:r w:rsidR="005D64AD" w:rsidRPr="005D64AD">
        <w:rPr>
          <w:rFonts w:ascii="Arial Narrow" w:hAnsi="Arial Narrow"/>
          <w:color w:val="FF0000"/>
          <w:sz w:val="24"/>
          <w:szCs w:val="24"/>
        </w:rPr>
        <w:t xml:space="preserve">cash on </w:t>
      </w:r>
      <w:r w:rsidR="00027689" w:rsidRPr="005D64AD">
        <w:rPr>
          <w:rFonts w:ascii="Arial Narrow" w:hAnsi="Arial Narrow"/>
          <w:color w:val="FF0000"/>
          <w:sz w:val="24"/>
          <w:szCs w:val="24"/>
        </w:rPr>
        <w:t xml:space="preserve">hand </w:t>
      </w:r>
      <w:r w:rsidR="00027689">
        <w:rPr>
          <w:rFonts w:ascii="Arial Narrow" w:hAnsi="Arial Narrow"/>
          <w:color w:val="FF0000"/>
          <w:sz w:val="24"/>
          <w:szCs w:val="24"/>
        </w:rPr>
        <w:t>for</w:t>
      </w:r>
      <w:r w:rsidR="005D64AD">
        <w:rPr>
          <w:rFonts w:ascii="Arial Narrow" w:hAnsi="Arial Narrow"/>
          <w:color w:val="FF0000"/>
          <w:sz w:val="24"/>
          <w:szCs w:val="24"/>
        </w:rPr>
        <w:t xml:space="preserve"> umpires</w:t>
      </w:r>
      <w:r w:rsidR="00F20F84">
        <w:rPr>
          <w:rFonts w:ascii="Arial Narrow" w:hAnsi="Arial Narrow"/>
          <w:color w:val="FF0000"/>
          <w:sz w:val="24"/>
          <w:szCs w:val="24"/>
        </w:rPr>
        <w:t xml:space="preserve"> -approved report</w:t>
      </w:r>
    </w:p>
    <w:p w14:paraId="66370FF9" w14:textId="18860F0F" w:rsidR="00007F10" w:rsidRPr="00F20F84" w:rsidRDefault="0062576A" w:rsidP="3A0572C0">
      <w:pPr>
        <w:pStyle w:val="ListParagraph"/>
        <w:numPr>
          <w:ilvl w:val="1"/>
          <w:numId w:val="10"/>
        </w:numPr>
        <w:spacing w:line="360" w:lineRule="auto"/>
        <w:rPr>
          <w:rFonts w:ascii="Arial Narrow" w:hAnsi="Arial Narrow"/>
          <w:sz w:val="24"/>
          <w:szCs w:val="24"/>
        </w:rPr>
      </w:pPr>
      <w:r w:rsidRPr="3A0572C0">
        <w:rPr>
          <w:rFonts w:ascii="Arial Narrow" w:hAnsi="Arial Narrow"/>
          <w:b/>
          <w:bCs/>
          <w:sz w:val="24"/>
          <w:szCs w:val="24"/>
        </w:rPr>
        <w:t>Current Bank Balance:</w:t>
      </w:r>
      <w:r w:rsidR="001914EA" w:rsidRPr="3A0572C0">
        <w:rPr>
          <w:rFonts w:ascii="Arial Narrow" w:hAnsi="Arial Narrow"/>
          <w:b/>
          <w:bCs/>
          <w:sz w:val="24"/>
          <w:szCs w:val="24"/>
        </w:rPr>
        <w:t xml:space="preserve"> </w:t>
      </w:r>
      <w:r w:rsidR="005D64AD" w:rsidRPr="00F20F84">
        <w:rPr>
          <w:rFonts w:ascii="Arial Narrow" w:hAnsi="Arial Narrow"/>
          <w:color w:val="FF0000"/>
          <w:sz w:val="24"/>
          <w:szCs w:val="24"/>
        </w:rPr>
        <w:t xml:space="preserve">$73,473 </w:t>
      </w:r>
      <w:r w:rsidR="00027689" w:rsidRPr="00F20F84">
        <w:rPr>
          <w:rFonts w:ascii="Arial Narrow" w:hAnsi="Arial Narrow"/>
          <w:color w:val="FF0000"/>
          <w:sz w:val="24"/>
          <w:szCs w:val="24"/>
        </w:rPr>
        <w:t>---- $</w:t>
      </w:r>
      <w:r w:rsidR="005D64AD" w:rsidRPr="00F20F84">
        <w:rPr>
          <w:rFonts w:ascii="Arial Narrow" w:hAnsi="Arial Narrow"/>
          <w:color w:val="FF0000"/>
          <w:sz w:val="24"/>
          <w:szCs w:val="24"/>
        </w:rPr>
        <w:t>10,000 in savings = $83,473</w:t>
      </w:r>
    </w:p>
    <w:p w14:paraId="4A080DAE" w14:textId="4B696C5F" w:rsidR="0062576A" w:rsidRPr="00502505" w:rsidRDefault="001914EA" w:rsidP="3A0572C0">
      <w:pPr>
        <w:pStyle w:val="ListParagraph"/>
        <w:numPr>
          <w:ilvl w:val="2"/>
          <w:numId w:val="10"/>
        </w:numPr>
        <w:spacing w:line="360" w:lineRule="auto"/>
        <w:rPr>
          <w:rFonts w:ascii="Arial Narrow" w:hAnsi="Arial Narrow"/>
          <w:b/>
          <w:bCs/>
          <w:sz w:val="24"/>
          <w:szCs w:val="24"/>
        </w:rPr>
      </w:pPr>
      <w:r w:rsidRPr="3A0572C0">
        <w:rPr>
          <w:rFonts w:ascii="Arial Narrow" w:hAnsi="Arial Narrow"/>
          <w:b/>
          <w:bCs/>
          <w:sz w:val="24"/>
          <w:szCs w:val="24"/>
        </w:rPr>
        <w:t>Outstanding Bills</w:t>
      </w:r>
      <w:r w:rsidR="00502505" w:rsidRPr="00F20F84">
        <w:rPr>
          <w:rFonts w:ascii="Arial Narrow" w:hAnsi="Arial Narrow"/>
          <w:color w:val="FF0000"/>
          <w:sz w:val="24"/>
          <w:szCs w:val="24"/>
        </w:rPr>
        <w:t>:</w:t>
      </w:r>
      <w:r w:rsidR="00130DB8" w:rsidRPr="00F20F84">
        <w:rPr>
          <w:rFonts w:ascii="Arial Narrow" w:hAnsi="Arial Narrow"/>
          <w:color w:val="FF0000"/>
          <w:sz w:val="24"/>
          <w:szCs w:val="24"/>
        </w:rPr>
        <w:t xml:space="preserve"> </w:t>
      </w:r>
      <w:r w:rsidR="005D64AD" w:rsidRPr="00F20F84">
        <w:rPr>
          <w:rFonts w:ascii="Arial Narrow" w:hAnsi="Arial Narrow"/>
          <w:color w:val="FF0000"/>
          <w:sz w:val="24"/>
          <w:szCs w:val="24"/>
        </w:rPr>
        <w:t xml:space="preserve">553 n. liberty billing </w:t>
      </w:r>
      <w:r w:rsidR="00027689" w:rsidRPr="00F20F84">
        <w:rPr>
          <w:rFonts w:ascii="Arial Narrow" w:hAnsi="Arial Narrow"/>
          <w:color w:val="FF0000"/>
          <w:sz w:val="24"/>
          <w:szCs w:val="24"/>
        </w:rPr>
        <w:t>us.</w:t>
      </w:r>
      <w:r w:rsidR="005D64AD" w:rsidRPr="005D64AD">
        <w:rPr>
          <w:rFonts w:ascii="Arial Narrow" w:hAnsi="Arial Narrow"/>
          <w:b/>
          <w:bCs/>
          <w:color w:val="FF0000"/>
          <w:sz w:val="24"/>
          <w:szCs w:val="24"/>
        </w:rPr>
        <w:t xml:space="preserve"> </w:t>
      </w:r>
    </w:p>
    <w:p w14:paraId="01726091" w14:textId="76BE285A" w:rsidR="008B3574" w:rsidRPr="005D64AD" w:rsidRDefault="0062576A" w:rsidP="3A0572C0">
      <w:pPr>
        <w:pStyle w:val="ListParagraph"/>
        <w:numPr>
          <w:ilvl w:val="2"/>
          <w:numId w:val="10"/>
        </w:numPr>
        <w:spacing w:line="360" w:lineRule="auto"/>
        <w:rPr>
          <w:rFonts w:ascii="Arial Narrow" w:hAnsi="Arial Narrow"/>
          <w:b/>
          <w:bCs/>
          <w:color w:val="FF0000"/>
          <w:sz w:val="24"/>
          <w:szCs w:val="24"/>
        </w:rPr>
      </w:pPr>
      <w:r w:rsidRPr="3A0572C0">
        <w:rPr>
          <w:rFonts w:ascii="Arial Narrow" w:hAnsi="Arial Narrow"/>
          <w:b/>
          <w:bCs/>
          <w:sz w:val="24"/>
          <w:szCs w:val="24"/>
        </w:rPr>
        <w:t xml:space="preserve">Accounts </w:t>
      </w:r>
      <w:r w:rsidR="00502505" w:rsidRPr="3A0572C0">
        <w:rPr>
          <w:rFonts w:ascii="Arial Narrow" w:hAnsi="Arial Narrow"/>
          <w:b/>
          <w:bCs/>
          <w:sz w:val="24"/>
          <w:szCs w:val="24"/>
        </w:rPr>
        <w:t>Receivable</w:t>
      </w:r>
      <w:r w:rsidRPr="3A0572C0">
        <w:rPr>
          <w:rFonts w:ascii="Arial Narrow" w:hAnsi="Arial Narrow"/>
          <w:b/>
          <w:bCs/>
          <w:sz w:val="24"/>
          <w:szCs w:val="24"/>
        </w:rPr>
        <w:t>:</w:t>
      </w:r>
      <w:r w:rsidR="005D64AD">
        <w:rPr>
          <w:rFonts w:ascii="Arial Narrow" w:hAnsi="Arial Narrow"/>
          <w:b/>
          <w:bCs/>
          <w:sz w:val="24"/>
          <w:szCs w:val="24"/>
        </w:rPr>
        <w:t xml:space="preserve"> </w:t>
      </w:r>
      <w:r w:rsidR="005D64AD" w:rsidRPr="00F20F84">
        <w:rPr>
          <w:rFonts w:ascii="Arial Narrow" w:hAnsi="Arial Narrow"/>
          <w:color w:val="FF0000"/>
          <w:sz w:val="24"/>
          <w:szCs w:val="24"/>
        </w:rPr>
        <w:t>patriot insurance $300</w:t>
      </w:r>
    </w:p>
    <w:p w14:paraId="0426DA6C" w14:textId="207C53DE" w:rsidR="001310F5" w:rsidRPr="00502505" w:rsidRDefault="001310F5" w:rsidP="3A0572C0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sz w:val="24"/>
          <w:szCs w:val="24"/>
        </w:rPr>
      </w:pPr>
      <w:r w:rsidRPr="3A0572C0">
        <w:rPr>
          <w:rFonts w:ascii="Arial Narrow" w:hAnsi="Arial Narrow"/>
          <w:b/>
          <w:bCs/>
          <w:sz w:val="24"/>
          <w:szCs w:val="24"/>
        </w:rPr>
        <w:t>Office and Committee Reports</w:t>
      </w:r>
      <w:r w:rsidR="3CEF1506" w:rsidRPr="3A0572C0">
        <w:rPr>
          <w:rFonts w:ascii="Arial Narrow" w:hAnsi="Arial Narrow"/>
          <w:b/>
          <w:bCs/>
          <w:sz w:val="24"/>
          <w:szCs w:val="24"/>
        </w:rPr>
        <w:t xml:space="preserve"> –</w:t>
      </w:r>
      <w:r w:rsidR="3CEF1506" w:rsidRPr="3A0572C0">
        <w:rPr>
          <w:rFonts w:ascii="Arial Narrow" w:hAnsi="Arial Narrow"/>
          <w:sz w:val="24"/>
          <w:szCs w:val="24"/>
        </w:rPr>
        <w:t xml:space="preserve"> Mother son dance</w:t>
      </w:r>
      <w:r w:rsidR="00F20F84">
        <w:rPr>
          <w:rFonts w:ascii="Arial Narrow" w:hAnsi="Arial Narrow"/>
          <w:sz w:val="24"/>
          <w:szCs w:val="24"/>
        </w:rPr>
        <w:t xml:space="preserve"> </w:t>
      </w:r>
      <w:r w:rsidR="00027689">
        <w:rPr>
          <w:rFonts w:ascii="Arial Narrow" w:hAnsi="Arial Narrow"/>
          <w:sz w:val="24"/>
          <w:szCs w:val="24"/>
        </w:rPr>
        <w:t xml:space="preserve">- </w:t>
      </w:r>
      <w:r w:rsidR="00027689" w:rsidRPr="00027689">
        <w:rPr>
          <w:rFonts w:ascii="Arial Narrow" w:hAnsi="Arial Narrow"/>
          <w:b/>
          <w:bCs/>
          <w:color w:val="FF0000"/>
          <w:sz w:val="24"/>
          <w:szCs w:val="24"/>
        </w:rPr>
        <w:t>149</w:t>
      </w:r>
      <w:r w:rsidR="00F20F84" w:rsidRPr="00F20F84">
        <w:rPr>
          <w:rFonts w:ascii="Arial Narrow" w:hAnsi="Arial Narrow"/>
          <w:color w:val="FF0000"/>
          <w:sz w:val="24"/>
          <w:szCs w:val="24"/>
        </w:rPr>
        <w:t xml:space="preserve"> tickets sold </w:t>
      </w:r>
      <w:r w:rsidR="00F20F84">
        <w:rPr>
          <w:rFonts w:ascii="Arial Narrow" w:hAnsi="Arial Narrow"/>
          <w:color w:val="FF0000"/>
          <w:sz w:val="24"/>
          <w:szCs w:val="24"/>
        </w:rPr>
        <w:t xml:space="preserve">– help at 6pm set up on </w:t>
      </w:r>
      <w:r w:rsidR="00027689">
        <w:rPr>
          <w:rFonts w:ascii="Arial Narrow" w:hAnsi="Arial Narrow"/>
          <w:color w:val="FF0000"/>
          <w:sz w:val="24"/>
          <w:szCs w:val="24"/>
        </w:rPr>
        <w:t>Friday</w:t>
      </w:r>
      <w:r w:rsidR="00F20F84">
        <w:rPr>
          <w:rFonts w:ascii="Arial Narrow" w:hAnsi="Arial Narrow"/>
          <w:color w:val="FF0000"/>
          <w:sz w:val="24"/>
          <w:szCs w:val="24"/>
        </w:rPr>
        <w:t xml:space="preserve"> – serving during the party window – jack rabbits gave 5 game tickets for dance and 5 for opening day - </w:t>
      </w:r>
      <w:r w:rsidR="00027689">
        <w:rPr>
          <w:rFonts w:ascii="Arial Narrow" w:hAnsi="Arial Narrow"/>
          <w:color w:val="FF0000"/>
          <w:sz w:val="24"/>
          <w:szCs w:val="24"/>
        </w:rPr>
        <w:t>actions.</w:t>
      </w:r>
    </w:p>
    <w:p w14:paraId="34AF2280" w14:textId="194029F8" w:rsidR="00FB65AF" w:rsidRDefault="001310F5" w:rsidP="3A0572C0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bCs/>
          <w:sz w:val="24"/>
          <w:szCs w:val="24"/>
        </w:rPr>
      </w:pPr>
      <w:r w:rsidRPr="3A0572C0">
        <w:rPr>
          <w:rFonts w:ascii="Arial Narrow" w:hAnsi="Arial Narrow"/>
          <w:b/>
          <w:bCs/>
          <w:sz w:val="24"/>
          <w:szCs w:val="24"/>
        </w:rPr>
        <w:t>Secretary –</w:t>
      </w:r>
      <w:r w:rsidRPr="3A0572C0">
        <w:rPr>
          <w:rFonts w:ascii="Arial Narrow" w:hAnsi="Arial Narrow"/>
          <w:sz w:val="24"/>
          <w:szCs w:val="24"/>
        </w:rPr>
        <w:t xml:space="preserve"> </w:t>
      </w:r>
      <w:r w:rsidR="003E4034" w:rsidRPr="3A0572C0">
        <w:rPr>
          <w:rFonts w:ascii="Arial Narrow" w:hAnsi="Arial Narrow"/>
          <w:sz w:val="24"/>
          <w:szCs w:val="24"/>
        </w:rPr>
        <w:t>Andy Keogh</w:t>
      </w:r>
      <w:r w:rsidR="00F20F84">
        <w:rPr>
          <w:rFonts w:ascii="Arial Narrow" w:hAnsi="Arial Narrow"/>
          <w:sz w:val="24"/>
          <w:szCs w:val="24"/>
        </w:rPr>
        <w:t xml:space="preserve"> – </w:t>
      </w:r>
      <w:r w:rsidR="00F20F84" w:rsidRPr="00F20F84">
        <w:rPr>
          <w:rFonts w:ascii="Arial Narrow" w:hAnsi="Arial Narrow"/>
          <w:color w:val="FF0000"/>
          <w:sz w:val="24"/>
          <w:szCs w:val="24"/>
        </w:rPr>
        <w:t xml:space="preserve">closed </w:t>
      </w:r>
      <w:r w:rsidR="00027689" w:rsidRPr="00F20F84">
        <w:rPr>
          <w:rFonts w:ascii="Arial Narrow" w:hAnsi="Arial Narrow"/>
          <w:color w:val="FF0000"/>
          <w:sz w:val="24"/>
          <w:szCs w:val="24"/>
        </w:rPr>
        <w:t>Facebook</w:t>
      </w:r>
      <w:r w:rsidR="00F20F84" w:rsidRPr="00F20F84">
        <w:rPr>
          <w:rFonts w:ascii="Arial Narrow" w:hAnsi="Arial Narrow"/>
          <w:color w:val="FF0000"/>
          <w:sz w:val="24"/>
          <w:szCs w:val="24"/>
        </w:rPr>
        <w:t xml:space="preserve"> group</w:t>
      </w:r>
      <w:r w:rsidR="00DF7408">
        <w:rPr>
          <w:rFonts w:ascii="Arial Narrow" w:hAnsi="Arial Narrow"/>
          <w:color w:val="FF0000"/>
          <w:sz w:val="24"/>
          <w:szCs w:val="24"/>
        </w:rPr>
        <w:t xml:space="preserve"> </w:t>
      </w:r>
      <w:r w:rsidR="00027689">
        <w:rPr>
          <w:rFonts w:ascii="Arial Narrow" w:hAnsi="Arial Narrow"/>
          <w:color w:val="FF0000"/>
          <w:sz w:val="24"/>
          <w:szCs w:val="24"/>
        </w:rPr>
        <w:t>- $</w:t>
      </w:r>
      <w:r w:rsidR="00DF7408">
        <w:rPr>
          <w:rFonts w:ascii="Arial Narrow" w:hAnsi="Arial Narrow"/>
          <w:color w:val="FF0000"/>
          <w:sz w:val="24"/>
          <w:szCs w:val="24"/>
        </w:rPr>
        <w:t xml:space="preserve">10,000 more in savings account wait until season </w:t>
      </w:r>
      <w:r w:rsidR="00027689">
        <w:rPr>
          <w:rFonts w:ascii="Arial Narrow" w:hAnsi="Arial Narrow"/>
          <w:color w:val="FF0000"/>
          <w:sz w:val="24"/>
          <w:szCs w:val="24"/>
        </w:rPr>
        <w:t xml:space="preserve">starts.  Price a Radar gun? </w:t>
      </w:r>
    </w:p>
    <w:p w14:paraId="0FCEC7F5" w14:textId="0EE45741" w:rsidR="00AC7254" w:rsidRPr="00AC7254" w:rsidRDefault="00D25282" w:rsidP="3A0572C0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bCs/>
          <w:sz w:val="24"/>
          <w:szCs w:val="24"/>
        </w:rPr>
      </w:pPr>
      <w:r w:rsidRPr="3A0572C0">
        <w:rPr>
          <w:rFonts w:ascii="Arial Narrow" w:hAnsi="Arial Narrow"/>
          <w:b/>
          <w:bCs/>
          <w:sz w:val="24"/>
          <w:szCs w:val="24"/>
        </w:rPr>
        <w:t xml:space="preserve">President – </w:t>
      </w:r>
      <w:r w:rsidR="006F4F5F" w:rsidRPr="3A0572C0">
        <w:rPr>
          <w:rFonts w:ascii="Arial Narrow" w:hAnsi="Arial Narrow"/>
          <w:sz w:val="24"/>
          <w:szCs w:val="24"/>
        </w:rPr>
        <w:t>Bryan Altmaier</w:t>
      </w:r>
      <w:r w:rsidR="0033583B" w:rsidRPr="3A0572C0">
        <w:rPr>
          <w:rFonts w:ascii="Arial Narrow" w:hAnsi="Arial Narrow"/>
          <w:b/>
          <w:bCs/>
          <w:sz w:val="24"/>
          <w:szCs w:val="24"/>
        </w:rPr>
        <w:t xml:space="preserve"> </w:t>
      </w:r>
      <w:r w:rsidR="00DF7408">
        <w:rPr>
          <w:rFonts w:ascii="Arial Narrow" w:hAnsi="Arial Narrow"/>
          <w:b/>
          <w:bCs/>
          <w:sz w:val="24"/>
          <w:szCs w:val="24"/>
        </w:rPr>
        <w:t xml:space="preserve">– </w:t>
      </w:r>
      <w:r w:rsidR="00DF7408">
        <w:rPr>
          <w:rFonts w:ascii="Arial Narrow" w:hAnsi="Arial Narrow"/>
          <w:b/>
          <w:bCs/>
          <w:color w:val="FF0000"/>
          <w:sz w:val="24"/>
          <w:szCs w:val="24"/>
        </w:rPr>
        <w:t xml:space="preserve">schedule is </w:t>
      </w:r>
      <w:r w:rsidR="00027689">
        <w:rPr>
          <w:rFonts w:ascii="Arial Narrow" w:hAnsi="Arial Narrow"/>
          <w:b/>
          <w:bCs/>
          <w:color w:val="FF0000"/>
          <w:sz w:val="24"/>
          <w:szCs w:val="24"/>
        </w:rPr>
        <w:t>done.</w:t>
      </w:r>
      <w:r w:rsidR="00DF7408">
        <w:rPr>
          <w:rFonts w:ascii="Arial Narrow" w:hAnsi="Arial Narrow"/>
          <w:b/>
          <w:bCs/>
          <w:color w:val="FF0000"/>
          <w:sz w:val="24"/>
          <w:szCs w:val="24"/>
        </w:rPr>
        <w:t xml:space="preserve"> </w:t>
      </w:r>
    </w:p>
    <w:p w14:paraId="650A90E9" w14:textId="0666DAB0" w:rsidR="00B45B52" w:rsidRDefault="006F4F5F" w:rsidP="3A0572C0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bCs/>
          <w:sz w:val="24"/>
          <w:szCs w:val="24"/>
        </w:rPr>
      </w:pPr>
      <w:r w:rsidRPr="3A0572C0">
        <w:rPr>
          <w:rFonts w:ascii="Arial Narrow" w:hAnsi="Arial Narrow"/>
          <w:b/>
          <w:bCs/>
          <w:sz w:val="24"/>
          <w:szCs w:val="24"/>
        </w:rPr>
        <w:t>1</w:t>
      </w:r>
      <w:r w:rsidRPr="3A0572C0">
        <w:rPr>
          <w:rFonts w:ascii="Arial Narrow" w:hAnsi="Arial Narrow"/>
          <w:b/>
          <w:bCs/>
          <w:sz w:val="24"/>
          <w:szCs w:val="24"/>
          <w:vertAlign w:val="superscript"/>
        </w:rPr>
        <w:t>st</w:t>
      </w:r>
      <w:r w:rsidRPr="3A0572C0">
        <w:rPr>
          <w:rFonts w:ascii="Arial Narrow" w:hAnsi="Arial Narrow"/>
          <w:b/>
          <w:bCs/>
          <w:sz w:val="24"/>
          <w:szCs w:val="24"/>
        </w:rPr>
        <w:t xml:space="preserve"> Vice President-</w:t>
      </w:r>
      <w:r w:rsidRPr="3A0572C0">
        <w:rPr>
          <w:rFonts w:ascii="Arial Narrow" w:hAnsi="Arial Narrow"/>
          <w:sz w:val="24"/>
          <w:szCs w:val="24"/>
        </w:rPr>
        <w:t xml:space="preserve"> Chris Pavey</w:t>
      </w:r>
      <w:r w:rsidR="00DF7408">
        <w:rPr>
          <w:rFonts w:ascii="Arial Narrow" w:hAnsi="Arial Narrow"/>
          <w:sz w:val="24"/>
          <w:szCs w:val="24"/>
        </w:rPr>
        <w:t xml:space="preserve"> - </w:t>
      </w:r>
    </w:p>
    <w:p w14:paraId="72E0F22A" w14:textId="5A5623FF" w:rsidR="00975DD5" w:rsidRDefault="001310F5" w:rsidP="3A0572C0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bCs/>
          <w:sz w:val="24"/>
          <w:szCs w:val="24"/>
        </w:rPr>
      </w:pPr>
      <w:r w:rsidRPr="3A0572C0">
        <w:rPr>
          <w:rFonts w:ascii="Arial Narrow" w:hAnsi="Arial Narrow"/>
          <w:b/>
          <w:bCs/>
          <w:sz w:val="24"/>
          <w:szCs w:val="24"/>
        </w:rPr>
        <w:t>2</w:t>
      </w:r>
      <w:r w:rsidRPr="3A0572C0">
        <w:rPr>
          <w:rFonts w:ascii="Arial Narrow" w:hAnsi="Arial Narrow"/>
          <w:b/>
          <w:bCs/>
          <w:sz w:val="24"/>
          <w:szCs w:val="24"/>
          <w:vertAlign w:val="superscript"/>
        </w:rPr>
        <w:t>nd</w:t>
      </w:r>
      <w:r w:rsidRPr="3A0572C0">
        <w:rPr>
          <w:rFonts w:ascii="Arial Narrow" w:hAnsi="Arial Narrow"/>
          <w:b/>
          <w:bCs/>
          <w:sz w:val="24"/>
          <w:szCs w:val="24"/>
        </w:rPr>
        <w:t xml:space="preserve"> Vice </w:t>
      </w:r>
      <w:r w:rsidR="00D25282" w:rsidRPr="3A0572C0">
        <w:rPr>
          <w:rFonts w:ascii="Arial Narrow" w:hAnsi="Arial Narrow"/>
          <w:b/>
          <w:bCs/>
          <w:sz w:val="24"/>
          <w:szCs w:val="24"/>
        </w:rPr>
        <w:t>Presid</w:t>
      </w:r>
      <w:r w:rsidR="00C42736" w:rsidRPr="3A0572C0">
        <w:rPr>
          <w:rFonts w:ascii="Arial Narrow" w:hAnsi="Arial Narrow"/>
          <w:b/>
          <w:bCs/>
          <w:sz w:val="24"/>
          <w:szCs w:val="24"/>
        </w:rPr>
        <w:t>e</w:t>
      </w:r>
      <w:r w:rsidR="00D25282" w:rsidRPr="3A0572C0">
        <w:rPr>
          <w:rFonts w:ascii="Arial Narrow" w:hAnsi="Arial Narrow"/>
          <w:b/>
          <w:bCs/>
          <w:sz w:val="24"/>
          <w:szCs w:val="24"/>
        </w:rPr>
        <w:t>nt –</w:t>
      </w:r>
      <w:r w:rsidRPr="3A0572C0">
        <w:rPr>
          <w:rFonts w:ascii="Arial Narrow" w:hAnsi="Arial Narrow"/>
          <w:b/>
          <w:bCs/>
          <w:sz w:val="24"/>
          <w:szCs w:val="24"/>
        </w:rPr>
        <w:t xml:space="preserve"> </w:t>
      </w:r>
      <w:r w:rsidR="00D91DFD" w:rsidRPr="3A0572C0">
        <w:rPr>
          <w:rFonts w:ascii="Arial Narrow" w:hAnsi="Arial Narrow"/>
          <w:sz w:val="24"/>
          <w:szCs w:val="24"/>
        </w:rPr>
        <w:t>Mickey White</w:t>
      </w:r>
      <w:r w:rsidR="00DF7408">
        <w:rPr>
          <w:rFonts w:ascii="Arial Narrow" w:hAnsi="Arial Narrow"/>
          <w:sz w:val="24"/>
          <w:szCs w:val="24"/>
        </w:rPr>
        <w:t xml:space="preserve"> - </w:t>
      </w:r>
    </w:p>
    <w:p w14:paraId="700A903A" w14:textId="0F0416AC" w:rsidR="00FB658E" w:rsidRDefault="001310F5" w:rsidP="3A0572C0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sz w:val="24"/>
          <w:szCs w:val="24"/>
        </w:rPr>
      </w:pPr>
      <w:r w:rsidRPr="3A0572C0">
        <w:rPr>
          <w:rFonts w:ascii="Arial Narrow" w:hAnsi="Arial Narrow"/>
          <w:b/>
          <w:bCs/>
          <w:sz w:val="24"/>
          <w:szCs w:val="24"/>
        </w:rPr>
        <w:t xml:space="preserve">Player Agent – </w:t>
      </w:r>
      <w:r w:rsidR="0033583B" w:rsidRPr="3A0572C0">
        <w:rPr>
          <w:rFonts w:ascii="Arial Narrow" w:hAnsi="Arial Narrow"/>
          <w:sz w:val="24"/>
          <w:szCs w:val="24"/>
        </w:rPr>
        <w:t>Brandon Darling</w:t>
      </w:r>
      <w:r w:rsidR="00D91DFD" w:rsidRPr="3A0572C0">
        <w:rPr>
          <w:rFonts w:ascii="Arial Narrow" w:hAnsi="Arial Narrow"/>
          <w:sz w:val="24"/>
          <w:szCs w:val="24"/>
        </w:rPr>
        <w:t xml:space="preserve"> </w:t>
      </w:r>
      <w:r w:rsidR="00027689">
        <w:rPr>
          <w:rFonts w:ascii="Arial Narrow" w:hAnsi="Arial Narrow"/>
          <w:sz w:val="24"/>
          <w:szCs w:val="24"/>
        </w:rPr>
        <w:t>–</w:t>
      </w:r>
      <w:r w:rsidR="00DF7408">
        <w:rPr>
          <w:rFonts w:ascii="Arial Narrow" w:hAnsi="Arial Narrow"/>
          <w:sz w:val="24"/>
          <w:szCs w:val="24"/>
        </w:rPr>
        <w:t xml:space="preserve"> </w:t>
      </w:r>
      <w:r w:rsidR="00027689" w:rsidRPr="00027689">
        <w:rPr>
          <w:rFonts w:ascii="Arial Narrow" w:hAnsi="Arial Narrow"/>
          <w:color w:val="FF0000"/>
          <w:sz w:val="24"/>
          <w:szCs w:val="24"/>
        </w:rPr>
        <w:t>great turn out for baseball players this year</w:t>
      </w:r>
      <w:r w:rsidR="00027689">
        <w:rPr>
          <w:rFonts w:ascii="Arial Narrow" w:hAnsi="Arial Narrow"/>
          <w:color w:val="FF0000"/>
          <w:sz w:val="24"/>
          <w:szCs w:val="24"/>
        </w:rPr>
        <w:t xml:space="preserve"> – 336 assigned. </w:t>
      </w:r>
    </w:p>
    <w:p w14:paraId="61AECF96" w14:textId="38DF960D" w:rsidR="001310F5" w:rsidRDefault="001310F5" w:rsidP="3A0572C0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sz w:val="24"/>
          <w:szCs w:val="24"/>
        </w:rPr>
      </w:pPr>
      <w:r w:rsidRPr="3A0572C0">
        <w:rPr>
          <w:rFonts w:ascii="Arial Narrow" w:hAnsi="Arial Narrow"/>
          <w:b/>
          <w:bCs/>
          <w:sz w:val="24"/>
          <w:szCs w:val="24"/>
        </w:rPr>
        <w:t>Equipment Manager –</w:t>
      </w:r>
      <w:r w:rsidRPr="3A0572C0">
        <w:rPr>
          <w:rFonts w:ascii="Arial Narrow" w:hAnsi="Arial Narrow"/>
          <w:sz w:val="24"/>
          <w:szCs w:val="24"/>
        </w:rPr>
        <w:t xml:space="preserve"> Dawn Hyman</w:t>
      </w:r>
      <w:r w:rsidR="7DC5FDB2" w:rsidRPr="3A0572C0">
        <w:rPr>
          <w:rFonts w:ascii="Arial Narrow" w:hAnsi="Arial Narrow"/>
          <w:b/>
          <w:bCs/>
          <w:sz w:val="24"/>
          <w:szCs w:val="24"/>
        </w:rPr>
        <w:t xml:space="preserve"> </w:t>
      </w:r>
      <w:r w:rsidR="42D17948" w:rsidRPr="3A0572C0">
        <w:rPr>
          <w:rFonts w:ascii="Arial Narrow" w:hAnsi="Arial Narrow"/>
          <w:b/>
          <w:bCs/>
          <w:sz w:val="24"/>
          <w:szCs w:val="24"/>
        </w:rPr>
        <w:t>-</w:t>
      </w:r>
      <w:r w:rsidR="42D17948" w:rsidRPr="3A0572C0">
        <w:rPr>
          <w:rFonts w:ascii="Arial Narrow" w:hAnsi="Arial Narrow"/>
          <w:sz w:val="24"/>
          <w:szCs w:val="24"/>
        </w:rPr>
        <w:t xml:space="preserve"> </w:t>
      </w:r>
      <w:r w:rsidR="7DC5FDB2" w:rsidRPr="3A0572C0">
        <w:rPr>
          <w:rFonts w:ascii="Arial Narrow" w:hAnsi="Arial Narrow"/>
          <w:sz w:val="24"/>
          <w:szCs w:val="24"/>
        </w:rPr>
        <w:t xml:space="preserve">treat tickets – uniforms? </w:t>
      </w:r>
      <w:r w:rsidR="00F20F84">
        <w:rPr>
          <w:rFonts w:ascii="Arial Narrow" w:hAnsi="Arial Narrow"/>
          <w:sz w:val="24"/>
          <w:szCs w:val="24"/>
        </w:rPr>
        <w:t xml:space="preserve">– </w:t>
      </w:r>
      <w:r w:rsidR="00F20F84" w:rsidRPr="00F20F84">
        <w:rPr>
          <w:rFonts w:ascii="Arial Narrow" w:hAnsi="Arial Narrow"/>
          <w:color w:val="FF0000"/>
          <w:sz w:val="24"/>
          <w:szCs w:val="24"/>
        </w:rPr>
        <w:t xml:space="preserve">treat ticket </w:t>
      </w:r>
      <w:r w:rsidR="00027689" w:rsidRPr="00F20F84">
        <w:rPr>
          <w:rFonts w:ascii="Arial Narrow" w:hAnsi="Arial Narrow"/>
          <w:color w:val="FF0000"/>
          <w:sz w:val="24"/>
          <w:szCs w:val="24"/>
        </w:rPr>
        <w:t>information</w:t>
      </w:r>
      <w:r w:rsidR="00F20F84" w:rsidRPr="00F20F84">
        <w:rPr>
          <w:rFonts w:ascii="Arial Narrow" w:hAnsi="Arial Narrow"/>
          <w:color w:val="FF0000"/>
          <w:sz w:val="24"/>
          <w:szCs w:val="24"/>
        </w:rPr>
        <w:t xml:space="preserve"> </w:t>
      </w:r>
      <w:r w:rsidR="00F20F84">
        <w:rPr>
          <w:rFonts w:ascii="Arial Narrow" w:hAnsi="Arial Narrow"/>
          <w:color w:val="FF0000"/>
          <w:sz w:val="24"/>
          <w:szCs w:val="24"/>
        </w:rPr>
        <w:t xml:space="preserve">– </w:t>
      </w:r>
      <w:r w:rsidR="00027689">
        <w:rPr>
          <w:rFonts w:ascii="Arial Narrow" w:hAnsi="Arial Narrow"/>
          <w:color w:val="FF0000"/>
          <w:sz w:val="24"/>
          <w:szCs w:val="24"/>
        </w:rPr>
        <w:t>uniforms</w:t>
      </w:r>
      <w:r w:rsidR="00F20F84">
        <w:rPr>
          <w:rFonts w:ascii="Arial Narrow" w:hAnsi="Arial Narrow"/>
          <w:color w:val="FF0000"/>
          <w:sz w:val="24"/>
          <w:szCs w:val="24"/>
        </w:rPr>
        <w:t xml:space="preserve"> possible the week of spring break – Vickers charged $300 for the parent </w:t>
      </w:r>
      <w:r w:rsidR="00027689">
        <w:rPr>
          <w:rFonts w:ascii="Arial Narrow" w:hAnsi="Arial Narrow"/>
          <w:color w:val="FF0000"/>
          <w:sz w:val="24"/>
          <w:szCs w:val="24"/>
        </w:rPr>
        <w:t>apparel</w:t>
      </w:r>
      <w:r w:rsidR="00F20F84">
        <w:rPr>
          <w:rFonts w:ascii="Arial Narrow" w:hAnsi="Arial Narrow"/>
          <w:color w:val="FF0000"/>
          <w:sz w:val="24"/>
          <w:szCs w:val="24"/>
        </w:rPr>
        <w:t xml:space="preserve"> store – face mask catcher </w:t>
      </w:r>
      <w:r w:rsidR="00DF7408">
        <w:rPr>
          <w:rFonts w:ascii="Arial Narrow" w:hAnsi="Arial Narrow"/>
          <w:color w:val="FF0000"/>
          <w:sz w:val="24"/>
          <w:szCs w:val="24"/>
        </w:rPr>
        <w:t xml:space="preserve">purchase – background check bill is monthly – </w:t>
      </w:r>
    </w:p>
    <w:p w14:paraId="240F108A" w14:textId="54DFEB61" w:rsidR="00975DD5" w:rsidRDefault="001310F5" w:rsidP="3A0572C0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sz w:val="24"/>
          <w:szCs w:val="24"/>
        </w:rPr>
      </w:pPr>
      <w:r w:rsidRPr="3A0572C0">
        <w:rPr>
          <w:rFonts w:ascii="Arial Narrow" w:hAnsi="Arial Narrow"/>
          <w:b/>
          <w:bCs/>
          <w:sz w:val="24"/>
          <w:szCs w:val="24"/>
        </w:rPr>
        <w:t>U</w:t>
      </w:r>
      <w:r w:rsidR="00436605" w:rsidRPr="3A0572C0">
        <w:rPr>
          <w:rFonts w:ascii="Arial Narrow" w:hAnsi="Arial Narrow"/>
          <w:b/>
          <w:bCs/>
          <w:sz w:val="24"/>
          <w:szCs w:val="24"/>
        </w:rPr>
        <w:t>mpire in Chief –</w:t>
      </w:r>
      <w:r w:rsidR="00436605" w:rsidRPr="3A0572C0">
        <w:rPr>
          <w:rFonts w:ascii="Arial Narrow" w:hAnsi="Arial Narrow"/>
          <w:sz w:val="24"/>
          <w:szCs w:val="24"/>
        </w:rPr>
        <w:t xml:space="preserve"> </w:t>
      </w:r>
      <w:r w:rsidR="006F4F5F" w:rsidRPr="3A0572C0">
        <w:rPr>
          <w:rFonts w:ascii="Arial Narrow" w:hAnsi="Arial Narrow"/>
          <w:sz w:val="24"/>
          <w:szCs w:val="24"/>
        </w:rPr>
        <w:t>Matt Adams</w:t>
      </w:r>
      <w:r w:rsidR="00027689">
        <w:rPr>
          <w:rFonts w:ascii="Arial Narrow" w:hAnsi="Arial Narrow"/>
          <w:sz w:val="24"/>
          <w:szCs w:val="24"/>
        </w:rPr>
        <w:t xml:space="preserve"> - </w:t>
      </w:r>
    </w:p>
    <w:p w14:paraId="529B831D" w14:textId="604FFA71" w:rsidR="0033583B" w:rsidRDefault="0033583B" w:rsidP="3A0572C0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sz w:val="24"/>
          <w:szCs w:val="24"/>
        </w:rPr>
      </w:pPr>
      <w:r w:rsidRPr="3A0572C0">
        <w:rPr>
          <w:rFonts w:ascii="Arial Narrow" w:hAnsi="Arial Narrow"/>
          <w:b/>
          <w:bCs/>
          <w:sz w:val="24"/>
          <w:szCs w:val="24"/>
        </w:rPr>
        <w:t>Media Director-</w:t>
      </w:r>
      <w:r w:rsidRPr="3A0572C0">
        <w:rPr>
          <w:rFonts w:ascii="Arial Narrow" w:hAnsi="Arial Narrow"/>
          <w:sz w:val="24"/>
          <w:szCs w:val="24"/>
        </w:rPr>
        <w:t xml:space="preserve"> </w:t>
      </w:r>
      <w:r w:rsidR="00D91DFD" w:rsidRPr="3A0572C0">
        <w:rPr>
          <w:rFonts w:ascii="Arial Narrow" w:hAnsi="Arial Narrow"/>
          <w:sz w:val="24"/>
          <w:szCs w:val="24"/>
        </w:rPr>
        <w:t>Taylor White</w:t>
      </w:r>
      <w:r w:rsidR="00027689">
        <w:rPr>
          <w:rFonts w:ascii="Arial Narrow" w:hAnsi="Arial Narrow"/>
          <w:sz w:val="24"/>
          <w:szCs w:val="24"/>
        </w:rPr>
        <w:t xml:space="preserve"> - </w:t>
      </w:r>
    </w:p>
    <w:p w14:paraId="13EF5F86" w14:textId="1BB38FBE" w:rsidR="00AC7254" w:rsidRPr="00027689" w:rsidRDefault="001310F5" w:rsidP="3A0572C0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b/>
          <w:bCs/>
          <w:color w:val="FF0000"/>
          <w:sz w:val="24"/>
          <w:szCs w:val="24"/>
        </w:rPr>
      </w:pPr>
      <w:r w:rsidRPr="3A0572C0">
        <w:rPr>
          <w:rFonts w:ascii="Arial Narrow" w:hAnsi="Arial Narrow"/>
          <w:b/>
          <w:bCs/>
          <w:sz w:val="24"/>
          <w:szCs w:val="24"/>
        </w:rPr>
        <w:t>Unfinished Business</w:t>
      </w:r>
      <w:r w:rsidR="00D91DFD" w:rsidRPr="3A0572C0">
        <w:rPr>
          <w:rFonts w:ascii="Arial Narrow" w:hAnsi="Arial Narrow"/>
          <w:b/>
          <w:bCs/>
          <w:sz w:val="24"/>
          <w:szCs w:val="24"/>
        </w:rPr>
        <w:t>-</w:t>
      </w:r>
      <w:r w:rsidR="00D91DFD" w:rsidRPr="3A0572C0">
        <w:rPr>
          <w:rFonts w:ascii="Arial Narrow" w:hAnsi="Arial Narrow"/>
          <w:sz w:val="24"/>
          <w:szCs w:val="24"/>
        </w:rPr>
        <w:t xml:space="preserve"> </w:t>
      </w:r>
      <w:r w:rsidR="00AC7254" w:rsidRPr="3A0572C0">
        <w:rPr>
          <w:rFonts w:ascii="Arial Narrow" w:hAnsi="Arial Narrow"/>
          <w:sz w:val="24"/>
          <w:szCs w:val="24"/>
        </w:rPr>
        <w:t>Background checks</w:t>
      </w:r>
      <w:r w:rsidR="183AE8C5" w:rsidRPr="3A0572C0">
        <w:rPr>
          <w:rFonts w:ascii="Arial Narrow" w:hAnsi="Arial Narrow"/>
          <w:sz w:val="24"/>
          <w:szCs w:val="24"/>
        </w:rPr>
        <w:t xml:space="preserve"> completed by all managers? </w:t>
      </w:r>
      <w:r w:rsidR="1584B328" w:rsidRPr="3A0572C0">
        <w:rPr>
          <w:rFonts w:ascii="Arial Narrow" w:hAnsi="Arial Narrow"/>
          <w:sz w:val="24"/>
          <w:szCs w:val="24"/>
        </w:rPr>
        <w:t xml:space="preserve">Do all players have raffle tickets? </w:t>
      </w:r>
      <w:r w:rsidR="00027689" w:rsidRPr="00027689">
        <w:rPr>
          <w:rFonts w:ascii="Arial Narrow" w:hAnsi="Arial Narrow"/>
          <w:color w:val="FF0000"/>
          <w:sz w:val="24"/>
          <w:szCs w:val="24"/>
        </w:rPr>
        <w:t>Yes</w:t>
      </w:r>
      <w:r w:rsidR="00027689">
        <w:rPr>
          <w:rFonts w:ascii="Arial Narrow" w:hAnsi="Arial Narrow"/>
          <w:color w:val="FF0000"/>
          <w:sz w:val="24"/>
          <w:szCs w:val="24"/>
        </w:rPr>
        <w:t xml:space="preserve">. </w:t>
      </w:r>
    </w:p>
    <w:p w14:paraId="5223D17D" w14:textId="4BD19BC0" w:rsidR="00D33667" w:rsidRDefault="001310F5" w:rsidP="3A0572C0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sz w:val="24"/>
          <w:szCs w:val="24"/>
        </w:rPr>
      </w:pPr>
      <w:r w:rsidRPr="3A0572C0">
        <w:rPr>
          <w:rFonts w:ascii="Arial Narrow" w:hAnsi="Arial Narrow"/>
          <w:b/>
          <w:bCs/>
          <w:sz w:val="24"/>
          <w:szCs w:val="24"/>
        </w:rPr>
        <w:t>New Business</w:t>
      </w:r>
      <w:r w:rsidR="00D91DFD" w:rsidRPr="3A0572C0">
        <w:rPr>
          <w:rFonts w:ascii="Arial Narrow" w:hAnsi="Arial Narrow"/>
          <w:b/>
          <w:bCs/>
          <w:sz w:val="24"/>
          <w:szCs w:val="24"/>
        </w:rPr>
        <w:t>-</w:t>
      </w:r>
      <w:r w:rsidR="060F89DD" w:rsidRPr="3A0572C0">
        <w:rPr>
          <w:rFonts w:ascii="Arial Narrow" w:hAnsi="Arial Narrow"/>
          <w:sz w:val="24"/>
          <w:szCs w:val="24"/>
        </w:rPr>
        <w:t xml:space="preserve"> </w:t>
      </w:r>
      <w:r w:rsidR="00D33667" w:rsidRPr="3A0572C0">
        <w:rPr>
          <w:rFonts w:ascii="Arial Narrow" w:hAnsi="Arial Narrow"/>
          <w:sz w:val="24"/>
          <w:szCs w:val="24"/>
        </w:rPr>
        <w:t>Pictures are April 5</w:t>
      </w:r>
      <w:r w:rsidR="00D33667" w:rsidRPr="3A0572C0">
        <w:rPr>
          <w:rFonts w:ascii="Arial Narrow" w:hAnsi="Arial Narrow"/>
          <w:sz w:val="24"/>
          <w:szCs w:val="24"/>
          <w:vertAlign w:val="superscript"/>
        </w:rPr>
        <w:t>th</w:t>
      </w:r>
      <w:r w:rsidR="00D33667" w:rsidRPr="3A0572C0">
        <w:rPr>
          <w:rFonts w:ascii="Arial Narrow" w:hAnsi="Arial Narrow"/>
          <w:sz w:val="24"/>
          <w:szCs w:val="24"/>
        </w:rPr>
        <w:t xml:space="preserve"> time</w:t>
      </w:r>
      <w:r w:rsidR="2C61ED06" w:rsidRPr="3A0572C0">
        <w:rPr>
          <w:rFonts w:ascii="Arial Narrow" w:hAnsi="Arial Narrow"/>
          <w:sz w:val="24"/>
          <w:szCs w:val="24"/>
        </w:rPr>
        <w:t>s have been given</w:t>
      </w:r>
      <w:r w:rsidR="3114E30A" w:rsidRPr="3A0572C0">
        <w:rPr>
          <w:rFonts w:ascii="Arial Narrow" w:hAnsi="Arial Narrow"/>
          <w:sz w:val="24"/>
          <w:szCs w:val="24"/>
        </w:rPr>
        <w:t xml:space="preserve"> out </w:t>
      </w:r>
      <w:r w:rsidR="58303733" w:rsidRPr="3A0572C0">
        <w:rPr>
          <w:rFonts w:ascii="Arial Narrow" w:hAnsi="Arial Narrow"/>
          <w:sz w:val="24"/>
          <w:szCs w:val="24"/>
        </w:rPr>
        <w:t xml:space="preserve">to the </w:t>
      </w:r>
      <w:r w:rsidR="00027689" w:rsidRPr="3A0572C0">
        <w:rPr>
          <w:rFonts w:ascii="Arial Narrow" w:hAnsi="Arial Narrow"/>
          <w:sz w:val="24"/>
          <w:szCs w:val="24"/>
        </w:rPr>
        <w:t>teams.</w:t>
      </w:r>
      <w:r w:rsidR="00027689">
        <w:rPr>
          <w:rFonts w:ascii="Arial Narrow" w:hAnsi="Arial Narrow"/>
          <w:sz w:val="24"/>
          <w:szCs w:val="24"/>
        </w:rPr>
        <w:t xml:space="preserve"> – </w:t>
      </w:r>
      <w:r w:rsidR="00027689" w:rsidRPr="00027689">
        <w:rPr>
          <w:rFonts w:ascii="Arial Narrow" w:hAnsi="Arial Narrow"/>
          <w:color w:val="FF0000"/>
          <w:sz w:val="24"/>
          <w:szCs w:val="24"/>
        </w:rPr>
        <w:t xml:space="preserve">raffle ticket bucket </w:t>
      </w:r>
      <w:r w:rsidR="00F90195">
        <w:rPr>
          <w:rFonts w:ascii="Arial Narrow" w:hAnsi="Arial Narrow"/>
          <w:color w:val="FF0000"/>
          <w:sz w:val="24"/>
          <w:szCs w:val="24"/>
        </w:rPr>
        <w:t>–</w:t>
      </w:r>
      <w:r w:rsidR="00027689">
        <w:rPr>
          <w:rFonts w:ascii="Arial Narrow" w:hAnsi="Arial Narrow"/>
          <w:color w:val="FF0000"/>
          <w:sz w:val="24"/>
          <w:szCs w:val="24"/>
        </w:rPr>
        <w:t xml:space="preserve"> </w:t>
      </w:r>
      <w:r w:rsidR="00F90195">
        <w:rPr>
          <w:rFonts w:ascii="Arial Narrow" w:hAnsi="Arial Narrow"/>
          <w:color w:val="FF0000"/>
          <w:sz w:val="24"/>
          <w:szCs w:val="24"/>
        </w:rPr>
        <w:t>money and number of treat tickets on picture day – follow up with the concessions on them</w:t>
      </w:r>
    </w:p>
    <w:p w14:paraId="4D8B5F8C" w14:textId="6380A697" w:rsidR="00D33667" w:rsidRPr="00F90195" w:rsidRDefault="2C61ED06" w:rsidP="3A0572C0">
      <w:pPr>
        <w:spacing w:line="360" w:lineRule="auto"/>
        <w:rPr>
          <w:rFonts w:ascii="Arial Narrow" w:hAnsi="Arial Narrow"/>
          <w:color w:val="FF0000"/>
          <w:sz w:val="24"/>
          <w:szCs w:val="24"/>
          <w:vertAlign w:val="superscript"/>
        </w:rPr>
      </w:pPr>
      <w:r w:rsidRPr="3A0572C0">
        <w:rPr>
          <w:rFonts w:ascii="Arial Narrow" w:hAnsi="Arial Narrow"/>
          <w:b/>
          <w:bCs/>
          <w:sz w:val="24"/>
          <w:szCs w:val="24"/>
        </w:rPr>
        <w:t xml:space="preserve">         </w:t>
      </w:r>
      <w:r w:rsidR="00D33667" w:rsidRPr="3A0572C0">
        <w:rPr>
          <w:rFonts w:ascii="Arial Narrow" w:hAnsi="Arial Narrow"/>
          <w:b/>
          <w:bCs/>
          <w:sz w:val="24"/>
          <w:szCs w:val="24"/>
        </w:rPr>
        <w:t>Field Day- April 8</w:t>
      </w:r>
      <w:r w:rsidR="4DA34700" w:rsidRPr="3A0572C0">
        <w:rPr>
          <w:rFonts w:ascii="Arial Narrow" w:hAnsi="Arial Narrow"/>
          <w:b/>
          <w:bCs/>
          <w:sz w:val="24"/>
          <w:szCs w:val="24"/>
        </w:rPr>
        <w:t>, 2023,</w:t>
      </w:r>
      <w:r w:rsidR="4DA34700" w:rsidRPr="3A0572C0">
        <w:rPr>
          <w:rFonts w:ascii="Arial Narrow" w:hAnsi="Arial Narrow"/>
          <w:sz w:val="24"/>
          <w:szCs w:val="24"/>
        </w:rPr>
        <w:t xml:space="preserve"> need a plan so everyone knows what is needed and how to do</w:t>
      </w:r>
      <w:r w:rsidR="042C9417" w:rsidRPr="3A0572C0">
        <w:rPr>
          <w:rFonts w:ascii="Arial Narrow" w:hAnsi="Arial Narrow"/>
          <w:sz w:val="24"/>
          <w:szCs w:val="24"/>
        </w:rPr>
        <w:t xml:space="preserve"> what is needed</w:t>
      </w:r>
      <w:r w:rsidR="1C334E85" w:rsidRPr="3A0572C0">
        <w:rPr>
          <w:rFonts w:ascii="Arial Narrow" w:hAnsi="Arial Narrow"/>
          <w:sz w:val="24"/>
          <w:szCs w:val="24"/>
        </w:rPr>
        <w:t xml:space="preserve">. </w:t>
      </w:r>
      <w:r w:rsidR="00F90195" w:rsidRPr="00F90195">
        <w:rPr>
          <w:rFonts w:ascii="Arial Narrow" w:hAnsi="Arial Narrow"/>
          <w:color w:val="FF0000"/>
          <w:sz w:val="24"/>
          <w:szCs w:val="24"/>
        </w:rPr>
        <w:t>Major project to hang new nets on 2 of the batting cages.</w:t>
      </w:r>
      <w:r w:rsidR="00F90195">
        <w:rPr>
          <w:rFonts w:ascii="Arial Narrow" w:hAnsi="Arial Narrow"/>
          <w:color w:val="FF0000"/>
          <w:sz w:val="24"/>
          <w:szCs w:val="24"/>
        </w:rPr>
        <w:t xml:space="preserve"> Wind screens? </w:t>
      </w:r>
    </w:p>
    <w:p w14:paraId="7FAE6FD3" w14:textId="0B203142" w:rsidR="00323549" w:rsidRDefault="3632408F" w:rsidP="3A0572C0">
      <w:pPr>
        <w:spacing w:line="360" w:lineRule="auto"/>
        <w:rPr>
          <w:rFonts w:ascii="Arial Narrow" w:hAnsi="Arial Narrow"/>
          <w:sz w:val="24"/>
          <w:szCs w:val="24"/>
        </w:rPr>
      </w:pPr>
      <w:r w:rsidRPr="3A0572C0">
        <w:rPr>
          <w:rFonts w:ascii="Arial Narrow" w:hAnsi="Arial Narrow"/>
          <w:b/>
          <w:bCs/>
          <w:sz w:val="24"/>
          <w:szCs w:val="24"/>
        </w:rPr>
        <w:t xml:space="preserve">        </w:t>
      </w:r>
      <w:r w:rsidR="00D33667" w:rsidRPr="3A0572C0">
        <w:rPr>
          <w:rFonts w:ascii="Arial Narrow" w:hAnsi="Arial Narrow"/>
          <w:b/>
          <w:bCs/>
          <w:sz w:val="24"/>
          <w:szCs w:val="24"/>
        </w:rPr>
        <w:t>Opening Day April 22</w:t>
      </w:r>
      <w:r w:rsidR="00D33667" w:rsidRPr="3A0572C0">
        <w:rPr>
          <w:rFonts w:ascii="Arial Narrow" w:hAnsi="Arial Narrow"/>
          <w:b/>
          <w:bCs/>
          <w:sz w:val="24"/>
          <w:szCs w:val="24"/>
          <w:vertAlign w:val="superscript"/>
        </w:rPr>
        <w:t>nd</w:t>
      </w:r>
      <w:r w:rsidR="00D33667" w:rsidRPr="3A0572C0">
        <w:rPr>
          <w:rFonts w:ascii="Arial Narrow" w:hAnsi="Arial Narrow"/>
          <w:b/>
          <w:bCs/>
          <w:sz w:val="24"/>
          <w:szCs w:val="24"/>
        </w:rPr>
        <w:t xml:space="preserve">, </w:t>
      </w:r>
      <w:r w:rsidR="00D33667" w:rsidRPr="3A0572C0">
        <w:rPr>
          <w:rFonts w:ascii="Arial Narrow" w:hAnsi="Arial Narrow"/>
          <w:sz w:val="24"/>
          <w:szCs w:val="24"/>
        </w:rPr>
        <w:t>Theme</w:t>
      </w:r>
      <w:r w:rsidR="0C762041" w:rsidRPr="3A0572C0">
        <w:rPr>
          <w:rFonts w:ascii="Arial Narrow" w:hAnsi="Arial Narrow"/>
          <w:sz w:val="24"/>
          <w:szCs w:val="24"/>
        </w:rPr>
        <w:t xml:space="preserve"> is Eras and Time travel.</w:t>
      </w:r>
      <w:r w:rsidR="00F90195">
        <w:rPr>
          <w:rFonts w:ascii="Arial Narrow" w:hAnsi="Arial Narrow"/>
          <w:sz w:val="24"/>
          <w:szCs w:val="24"/>
        </w:rPr>
        <w:t xml:space="preserve"> – </w:t>
      </w:r>
      <w:r w:rsidR="00F90195" w:rsidRPr="00F90195">
        <w:rPr>
          <w:rFonts w:ascii="Arial Narrow" w:hAnsi="Arial Narrow"/>
          <w:color w:val="FF0000"/>
          <w:sz w:val="24"/>
          <w:szCs w:val="24"/>
        </w:rPr>
        <w:t>each team decide what decade they want to do</w:t>
      </w:r>
      <w:r w:rsidR="00F90195">
        <w:rPr>
          <w:rFonts w:ascii="Arial Narrow" w:hAnsi="Arial Narrow"/>
          <w:color w:val="FF0000"/>
          <w:sz w:val="24"/>
          <w:szCs w:val="24"/>
        </w:rPr>
        <w:t xml:space="preserve"> – 50/50 tickets during the games – opening day 50/50 </w:t>
      </w:r>
    </w:p>
    <w:p w14:paraId="5B28355B" w14:textId="71533D52" w:rsidR="00323549" w:rsidRDefault="00D91DFD" w:rsidP="3A0572C0">
      <w:pPr>
        <w:pStyle w:val="ListParagraph"/>
        <w:numPr>
          <w:ilvl w:val="0"/>
          <w:numId w:val="10"/>
        </w:numPr>
        <w:spacing w:line="360" w:lineRule="auto"/>
        <w:rPr>
          <w:rFonts w:ascii="Arial Narrow" w:hAnsi="Arial Narrow"/>
          <w:sz w:val="24"/>
          <w:szCs w:val="24"/>
        </w:rPr>
      </w:pPr>
      <w:r w:rsidRPr="3A0572C0">
        <w:rPr>
          <w:rFonts w:ascii="Arial Narrow" w:hAnsi="Arial Narrow"/>
          <w:b/>
          <w:bCs/>
          <w:sz w:val="24"/>
          <w:szCs w:val="24"/>
        </w:rPr>
        <w:t>A</w:t>
      </w:r>
      <w:r w:rsidR="002C5437" w:rsidRPr="3A0572C0">
        <w:rPr>
          <w:rFonts w:ascii="Arial Narrow" w:hAnsi="Arial Narrow"/>
          <w:b/>
          <w:bCs/>
          <w:sz w:val="24"/>
          <w:szCs w:val="24"/>
        </w:rPr>
        <w:t>djournment</w:t>
      </w:r>
      <w:r w:rsidR="00323549" w:rsidRPr="3A0572C0">
        <w:rPr>
          <w:rFonts w:ascii="Arial Narrow" w:hAnsi="Arial Narrow"/>
          <w:b/>
          <w:bCs/>
          <w:sz w:val="24"/>
          <w:szCs w:val="24"/>
        </w:rPr>
        <w:t xml:space="preserve"> </w:t>
      </w:r>
      <w:r w:rsidR="00323549" w:rsidRPr="3A0572C0">
        <w:rPr>
          <w:rFonts w:ascii="Arial Narrow" w:hAnsi="Arial Narrow"/>
          <w:sz w:val="24"/>
          <w:szCs w:val="24"/>
        </w:rPr>
        <w:t>–</w:t>
      </w:r>
      <w:r w:rsidR="00D56960" w:rsidRPr="3A0572C0">
        <w:rPr>
          <w:rFonts w:ascii="Arial Narrow" w:hAnsi="Arial Narrow"/>
          <w:sz w:val="24"/>
          <w:szCs w:val="24"/>
        </w:rPr>
        <w:t xml:space="preserve"> </w:t>
      </w:r>
      <w:r w:rsidR="0027435C" w:rsidRPr="0027435C">
        <w:rPr>
          <w:rFonts w:ascii="Arial Narrow" w:hAnsi="Arial Narrow"/>
          <w:color w:val="FF0000"/>
          <w:sz w:val="24"/>
          <w:szCs w:val="24"/>
        </w:rPr>
        <w:t>7</w:t>
      </w:r>
      <w:r w:rsidR="0027435C">
        <w:rPr>
          <w:rFonts w:ascii="Arial Narrow" w:hAnsi="Arial Narrow"/>
          <w:color w:val="FF0000"/>
          <w:sz w:val="24"/>
          <w:szCs w:val="24"/>
        </w:rPr>
        <w:t>:</w:t>
      </w:r>
      <w:r w:rsidR="0027435C" w:rsidRPr="0027435C">
        <w:rPr>
          <w:rFonts w:ascii="Arial Narrow" w:hAnsi="Arial Narrow"/>
          <w:color w:val="FF0000"/>
          <w:sz w:val="24"/>
          <w:szCs w:val="24"/>
        </w:rPr>
        <w:t xml:space="preserve">54pm </w:t>
      </w:r>
      <w:r w:rsidR="00D56960" w:rsidRPr="3A0572C0">
        <w:rPr>
          <w:rFonts w:ascii="Arial Narrow" w:hAnsi="Arial Narrow"/>
          <w:sz w:val="24"/>
          <w:szCs w:val="24"/>
        </w:rPr>
        <w:t xml:space="preserve">Next board meeting </w:t>
      </w:r>
      <w:r w:rsidR="122A9074" w:rsidRPr="3A0572C0">
        <w:rPr>
          <w:rFonts w:ascii="Arial Narrow" w:hAnsi="Arial Narrow"/>
          <w:sz w:val="24"/>
          <w:szCs w:val="24"/>
        </w:rPr>
        <w:t>April</w:t>
      </w:r>
      <w:r w:rsidR="00AC7254" w:rsidRPr="3A0572C0">
        <w:rPr>
          <w:rFonts w:ascii="Arial Narrow" w:hAnsi="Arial Narrow"/>
          <w:sz w:val="24"/>
          <w:szCs w:val="24"/>
        </w:rPr>
        <w:t xml:space="preserve"> </w:t>
      </w:r>
      <w:r w:rsidR="3629F675" w:rsidRPr="3A0572C0">
        <w:rPr>
          <w:rFonts w:ascii="Arial Narrow" w:hAnsi="Arial Narrow"/>
          <w:sz w:val="24"/>
          <w:szCs w:val="24"/>
        </w:rPr>
        <w:t>20</w:t>
      </w:r>
      <w:r w:rsidR="00AC7254" w:rsidRPr="3A0572C0">
        <w:rPr>
          <w:rFonts w:ascii="Arial Narrow" w:hAnsi="Arial Narrow"/>
          <w:sz w:val="24"/>
          <w:szCs w:val="24"/>
        </w:rPr>
        <w:t>th</w:t>
      </w:r>
      <w:r w:rsidR="00D56960" w:rsidRPr="3A0572C0">
        <w:rPr>
          <w:rFonts w:ascii="Arial Narrow" w:hAnsi="Arial Narrow"/>
          <w:sz w:val="24"/>
          <w:szCs w:val="24"/>
        </w:rPr>
        <w:t xml:space="preserve"> 7pm</w:t>
      </w:r>
    </w:p>
    <w:p w14:paraId="6BAD1E1D" w14:textId="77777777" w:rsidR="00ED4C46" w:rsidRDefault="00ED4C46" w:rsidP="002C54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3CB8CB84" w14:textId="77777777" w:rsidR="00ED4C46" w:rsidRDefault="00ED4C46" w:rsidP="002C54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5BFF3325" w14:textId="77777777" w:rsidR="00ED4C46" w:rsidRDefault="00ED4C46" w:rsidP="002C54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782710B3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7FB6DC0A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7FBFF447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063A6EF0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7AB2578D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6E65CD77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517532A9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6CA17E2E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6AD49308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08B89BD1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4C4CB8AD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0BD86D15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3166D361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2479BB7A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p w14:paraId="16C4609C" w14:textId="77777777" w:rsidR="00754AC7" w:rsidRDefault="00754AC7" w:rsidP="00517837">
      <w:pPr>
        <w:spacing w:line="360" w:lineRule="auto"/>
        <w:rPr>
          <w:rFonts w:ascii="Arial Narrow" w:hAnsi="Arial Narrow"/>
          <w:b/>
          <w:sz w:val="20"/>
          <w:szCs w:val="20"/>
        </w:rPr>
      </w:pPr>
    </w:p>
    <w:sectPr w:rsidR="00754AC7">
      <w:footerReference w:type="defaul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3C85A9" w14:textId="77777777" w:rsidR="00032CB2" w:rsidRDefault="00032CB2">
      <w:r>
        <w:separator/>
      </w:r>
    </w:p>
  </w:endnote>
  <w:endnote w:type="continuationSeparator" w:id="0">
    <w:p w14:paraId="46636BF9" w14:textId="77777777" w:rsidR="00032CB2" w:rsidRDefault="00032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2D8C3" w14:textId="64162573" w:rsidR="0032595B" w:rsidRDefault="003259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06EEE" w14:textId="77777777" w:rsidR="00032CB2" w:rsidRDefault="00032CB2">
      <w:r>
        <w:separator/>
      </w:r>
    </w:p>
  </w:footnote>
  <w:footnote w:type="continuationSeparator" w:id="0">
    <w:p w14:paraId="1584633B" w14:textId="77777777" w:rsidR="00032CB2" w:rsidRDefault="00032C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212B3"/>
    <w:multiLevelType w:val="hybridMultilevel"/>
    <w:tmpl w:val="0AA851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8054B7"/>
    <w:multiLevelType w:val="hybridMultilevel"/>
    <w:tmpl w:val="0B3E9BF4"/>
    <w:lvl w:ilvl="0" w:tplc="A5CCEE28">
      <w:start w:val="29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62357"/>
    <w:multiLevelType w:val="hybridMultilevel"/>
    <w:tmpl w:val="6BD69152"/>
    <w:lvl w:ilvl="0" w:tplc="B3426E6A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A14EB"/>
    <w:multiLevelType w:val="hybridMultilevel"/>
    <w:tmpl w:val="41E440AE"/>
    <w:lvl w:ilvl="0" w:tplc="52621190">
      <w:start w:val="29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737FD"/>
    <w:multiLevelType w:val="hybridMultilevel"/>
    <w:tmpl w:val="AA3430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32765A"/>
    <w:multiLevelType w:val="hybridMultilevel"/>
    <w:tmpl w:val="796CABA8"/>
    <w:lvl w:ilvl="0" w:tplc="F08E33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B89B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7A0A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E46D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EA835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B1C47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36E17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C602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463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311066A"/>
    <w:multiLevelType w:val="hybridMultilevel"/>
    <w:tmpl w:val="B44AFC0E"/>
    <w:lvl w:ilvl="0" w:tplc="F7C85AE0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B6A93"/>
    <w:multiLevelType w:val="hybridMultilevel"/>
    <w:tmpl w:val="594E9D40"/>
    <w:lvl w:ilvl="0" w:tplc="7024B62C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E2830"/>
    <w:multiLevelType w:val="hybridMultilevel"/>
    <w:tmpl w:val="09A2D1EA"/>
    <w:lvl w:ilvl="0" w:tplc="9336F8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069C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EC52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8644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9C34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3A9C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CA68A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9EA6B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B0A3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2DDD3B19"/>
    <w:multiLevelType w:val="hybridMultilevel"/>
    <w:tmpl w:val="AFC4608E"/>
    <w:lvl w:ilvl="0" w:tplc="4C28EAC2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0" w15:restartNumberingAfterBreak="0">
    <w:nsid w:val="301F50DE"/>
    <w:multiLevelType w:val="hybridMultilevel"/>
    <w:tmpl w:val="534E6908"/>
    <w:lvl w:ilvl="0" w:tplc="32568C34">
      <w:numFmt w:val="bullet"/>
      <w:lvlText w:val="-"/>
      <w:lvlJc w:val="left"/>
      <w:pPr>
        <w:ind w:left="855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1" w15:restartNumberingAfterBreak="0">
    <w:nsid w:val="32A22135"/>
    <w:multiLevelType w:val="hybridMultilevel"/>
    <w:tmpl w:val="53C2AD26"/>
    <w:lvl w:ilvl="0" w:tplc="CFEE573E">
      <w:start w:val="1"/>
      <w:numFmt w:val="upperRoman"/>
      <w:lvlText w:val="%1."/>
      <w:lvlJc w:val="left"/>
      <w:pPr>
        <w:ind w:left="79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2" w15:restartNumberingAfterBreak="0">
    <w:nsid w:val="391B7DFA"/>
    <w:multiLevelType w:val="hybridMultilevel"/>
    <w:tmpl w:val="DE585F34"/>
    <w:lvl w:ilvl="0" w:tplc="839216F4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A67242"/>
    <w:multiLevelType w:val="hybridMultilevel"/>
    <w:tmpl w:val="9328EF1E"/>
    <w:lvl w:ilvl="0" w:tplc="272C3438">
      <w:start w:val="295"/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30C58"/>
    <w:multiLevelType w:val="hybridMultilevel"/>
    <w:tmpl w:val="2F22A60E"/>
    <w:lvl w:ilvl="0" w:tplc="96FA9E02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D6473A"/>
    <w:multiLevelType w:val="hybridMultilevel"/>
    <w:tmpl w:val="4D983020"/>
    <w:lvl w:ilvl="0" w:tplc="C0F4FD38">
      <w:start w:val="1"/>
      <w:numFmt w:val="upperRoman"/>
      <w:lvlText w:val="%1."/>
      <w:lvlJc w:val="left"/>
      <w:pPr>
        <w:ind w:left="792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152" w:hanging="360"/>
      </w:pPr>
    </w:lvl>
    <w:lvl w:ilvl="2" w:tplc="0409001B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6" w15:restartNumberingAfterBreak="0">
    <w:nsid w:val="4ADD3532"/>
    <w:multiLevelType w:val="hybridMultilevel"/>
    <w:tmpl w:val="7FF6A7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EC46A8"/>
    <w:multiLevelType w:val="hybridMultilevel"/>
    <w:tmpl w:val="6A1C0FAC"/>
    <w:lvl w:ilvl="0" w:tplc="989AD6E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CE6992"/>
    <w:multiLevelType w:val="hybridMultilevel"/>
    <w:tmpl w:val="88D4AAF2"/>
    <w:lvl w:ilvl="0" w:tplc="04090013">
      <w:start w:val="1"/>
      <w:numFmt w:val="upperRoman"/>
      <w:lvlText w:val="%1."/>
      <w:lvlJc w:val="righ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9" w15:restartNumberingAfterBreak="0">
    <w:nsid w:val="4FFB1CE4"/>
    <w:multiLevelType w:val="hybridMultilevel"/>
    <w:tmpl w:val="A20629E6"/>
    <w:lvl w:ilvl="0" w:tplc="C276C32A">
      <w:start w:val="1"/>
      <w:numFmt w:val="upperRoman"/>
      <w:lvlText w:val="%1."/>
      <w:lvlJc w:val="right"/>
      <w:pPr>
        <w:ind w:left="360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39D0699A">
      <w:start w:val="1"/>
      <w:numFmt w:val="lowerRoman"/>
      <w:lvlText w:val="%3."/>
      <w:lvlJc w:val="right"/>
      <w:pPr>
        <w:ind w:left="2232" w:hanging="180"/>
      </w:pPr>
      <w:rPr>
        <w:color w:val="000000" w:themeColor="text1"/>
      </w:r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F22CC12">
      <w:start w:val="1"/>
      <w:numFmt w:val="upperLetter"/>
      <w:lvlText w:val="%7."/>
      <w:lvlJc w:val="left"/>
      <w:pPr>
        <w:ind w:left="5112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5C2B18FF"/>
    <w:multiLevelType w:val="hybridMultilevel"/>
    <w:tmpl w:val="1E18F85E"/>
    <w:lvl w:ilvl="0" w:tplc="ECC60312">
      <w:start w:val="1"/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E22098A"/>
    <w:multiLevelType w:val="hybridMultilevel"/>
    <w:tmpl w:val="17986364"/>
    <w:lvl w:ilvl="0" w:tplc="BA9A18BA">
      <w:numFmt w:val="bullet"/>
      <w:lvlText w:val=""/>
      <w:lvlJc w:val="left"/>
      <w:pPr>
        <w:ind w:left="108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3143E32"/>
    <w:multiLevelType w:val="hybridMultilevel"/>
    <w:tmpl w:val="D44E7480"/>
    <w:lvl w:ilvl="0" w:tplc="5E929E78">
      <w:start w:val="2"/>
      <w:numFmt w:val="bullet"/>
      <w:lvlText w:val="-"/>
      <w:lvlJc w:val="left"/>
      <w:pPr>
        <w:ind w:left="108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68D0489"/>
    <w:multiLevelType w:val="hybridMultilevel"/>
    <w:tmpl w:val="19541608"/>
    <w:lvl w:ilvl="0" w:tplc="26B657F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306AFE"/>
    <w:multiLevelType w:val="hybridMultilevel"/>
    <w:tmpl w:val="32B48A6C"/>
    <w:lvl w:ilvl="0" w:tplc="C2F4C76A">
      <w:start w:val="1"/>
      <w:numFmt w:val="decimal"/>
      <w:lvlText w:val="%1."/>
      <w:lvlJc w:val="left"/>
      <w:pPr>
        <w:ind w:left="1152" w:hanging="360"/>
      </w:pPr>
      <w:rPr>
        <w:rFonts w:asciiTheme="minorHAnsi" w:eastAsiaTheme="minorEastAsia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3DE25A40">
      <w:start w:val="1"/>
      <w:numFmt w:val="decimal"/>
      <w:lvlText w:val="%4."/>
      <w:lvlJc w:val="left"/>
      <w:pPr>
        <w:ind w:left="1170" w:hanging="360"/>
      </w:pPr>
      <w:rPr>
        <w:b/>
        <w:sz w:val="22"/>
        <w:szCs w:val="22"/>
      </w:rPr>
    </w:lvl>
    <w:lvl w:ilvl="4" w:tplc="04090019">
      <w:start w:val="1"/>
      <w:numFmt w:val="lowerLetter"/>
      <w:lvlText w:val="%5."/>
      <w:lvlJc w:val="left"/>
      <w:pPr>
        <w:ind w:left="1260" w:hanging="360"/>
      </w:pPr>
    </w:lvl>
    <w:lvl w:ilvl="5" w:tplc="0409001B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5" w15:restartNumberingAfterBreak="0">
    <w:nsid w:val="6E5625D9"/>
    <w:multiLevelType w:val="hybridMultilevel"/>
    <w:tmpl w:val="828494E2"/>
    <w:lvl w:ilvl="0" w:tplc="0409000F">
      <w:start w:val="1"/>
      <w:numFmt w:val="decimal"/>
      <w:lvlText w:val="%1."/>
      <w:lvlJc w:val="left"/>
      <w:pPr>
        <w:ind w:left="3312" w:hanging="360"/>
      </w:pPr>
    </w:lvl>
    <w:lvl w:ilvl="1" w:tplc="04090019" w:tentative="1">
      <w:start w:val="1"/>
      <w:numFmt w:val="lowerLetter"/>
      <w:lvlText w:val="%2."/>
      <w:lvlJc w:val="left"/>
      <w:pPr>
        <w:ind w:left="4032" w:hanging="360"/>
      </w:pPr>
    </w:lvl>
    <w:lvl w:ilvl="2" w:tplc="0409001B" w:tentative="1">
      <w:start w:val="1"/>
      <w:numFmt w:val="lowerRoman"/>
      <w:lvlText w:val="%3."/>
      <w:lvlJc w:val="right"/>
      <w:pPr>
        <w:ind w:left="4752" w:hanging="180"/>
      </w:pPr>
    </w:lvl>
    <w:lvl w:ilvl="3" w:tplc="0409000F" w:tentative="1">
      <w:start w:val="1"/>
      <w:numFmt w:val="decimal"/>
      <w:lvlText w:val="%4."/>
      <w:lvlJc w:val="left"/>
      <w:pPr>
        <w:ind w:left="5472" w:hanging="360"/>
      </w:pPr>
    </w:lvl>
    <w:lvl w:ilvl="4" w:tplc="04090019" w:tentative="1">
      <w:start w:val="1"/>
      <w:numFmt w:val="lowerLetter"/>
      <w:lvlText w:val="%5."/>
      <w:lvlJc w:val="left"/>
      <w:pPr>
        <w:ind w:left="6192" w:hanging="360"/>
      </w:pPr>
    </w:lvl>
    <w:lvl w:ilvl="5" w:tplc="0409001B" w:tentative="1">
      <w:start w:val="1"/>
      <w:numFmt w:val="lowerRoman"/>
      <w:lvlText w:val="%6."/>
      <w:lvlJc w:val="right"/>
      <w:pPr>
        <w:ind w:left="6912" w:hanging="180"/>
      </w:pPr>
    </w:lvl>
    <w:lvl w:ilvl="6" w:tplc="0409000F" w:tentative="1">
      <w:start w:val="1"/>
      <w:numFmt w:val="decimal"/>
      <w:lvlText w:val="%7."/>
      <w:lvlJc w:val="left"/>
      <w:pPr>
        <w:ind w:left="7632" w:hanging="360"/>
      </w:pPr>
    </w:lvl>
    <w:lvl w:ilvl="7" w:tplc="04090019" w:tentative="1">
      <w:start w:val="1"/>
      <w:numFmt w:val="lowerLetter"/>
      <w:lvlText w:val="%8."/>
      <w:lvlJc w:val="left"/>
      <w:pPr>
        <w:ind w:left="8352" w:hanging="360"/>
      </w:pPr>
    </w:lvl>
    <w:lvl w:ilvl="8" w:tplc="0409001B" w:tentative="1">
      <w:start w:val="1"/>
      <w:numFmt w:val="lowerRoman"/>
      <w:lvlText w:val="%9."/>
      <w:lvlJc w:val="right"/>
      <w:pPr>
        <w:ind w:left="9072" w:hanging="180"/>
      </w:pPr>
    </w:lvl>
  </w:abstractNum>
  <w:abstractNum w:abstractNumId="26" w15:restartNumberingAfterBreak="0">
    <w:nsid w:val="799C3A59"/>
    <w:multiLevelType w:val="hybridMultilevel"/>
    <w:tmpl w:val="14D46374"/>
    <w:lvl w:ilvl="0" w:tplc="DB6E876E">
      <w:numFmt w:val="bullet"/>
      <w:lvlText w:val="-"/>
      <w:lvlJc w:val="left"/>
      <w:pPr>
        <w:ind w:left="720" w:hanging="360"/>
      </w:pPr>
      <w:rPr>
        <w:rFonts w:ascii="Arial Narrow" w:eastAsiaTheme="minorEastAsia" w:hAnsi="Arial Narrow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4397317">
    <w:abstractNumId w:val="11"/>
  </w:num>
  <w:num w:numId="2" w16cid:durableId="108404540">
    <w:abstractNumId w:val="9"/>
  </w:num>
  <w:num w:numId="3" w16cid:durableId="1636909230">
    <w:abstractNumId w:val="15"/>
  </w:num>
  <w:num w:numId="4" w16cid:durableId="936056012">
    <w:abstractNumId w:val="24"/>
  </w:num>
  <w:num w:numId="5" w16cid:durableId="270551197">
    <w:abstractNumId w:val="25"/>
  </w:num>
  <w:num w:numId="6" w16cid:durableId="2115633502">
    <w:abstractNumId w:val="5"/>
  </w:num>
  <w:num w:numId="7" w16cid:durableId="1828010659">
    <w:abstractNumId w:val="8"/>
  </w:num>
  <w:num w:numId="8" w16cid:durableId="89667781">
    <w:abstractNumId w:val="0"/>
  </w:num>
  <w:num w:numId="9" w16cid:durableId="743988301">
    <w:abstractNumId w:val="17"/>
  </w:num>
  <w:num w:numId="10" w16cid:durableId="1274899981">
    <w:abstractNumId w:val="19"/>
  </w:num>
  <w:num w:numId="11" w16cid:durableId="1525902827">
    <w:abstractNumId w:val="18"/>
  </w:num>
  <w:num w:numId="12" w16cid:durableId="383140879">
    <w:abstractNumId w:val="6"/>
  </w:num>
  <w:num w:numId="13" w16cid:durableId="1706447356">
    <w:abstractNumId w:val="20"/>
  </w:num>
  <w:num w:numId="14" w16cid:durableId="1624575552">
    <w:abstractNumId w:val="14"/>
  </w:num>
  <w:num w:numId="15" w16cid:durableId="1786844552">
    <w:abstractNumId w:val="22"/>
  </w:num>
  <w:num w:numId="16" w16cid:durableId="1712805296">
    <w:abstractNumId w:val="26"/>
  </w:num>
  <w:num w:numId="17" w16cid:durableId="1887449844">
    <w:abstractNumId w:val="7"/>
  </w:num>
  <w:num w:numId="18" w16cid:durableId="1972399690">
    <w:abstractNumId w:val="12"/>
  </w:num>
  <w:num w:numId="19" w16cid:durableId="1252549987">
    <w:abstractNumId w:val="3"/>
  </w:num>
  <w:num w:numId="20" w16cid:durableId="1228154287">
    <w:abstractNumId w:val="1"/>
  </w:num>
  <w:num w:numId="21" w16cid:durableId="674575853">
    <w:abstractNumId w:val="13"/>
  </w:num>
  <w:num w:numId="22" w16cid:durableId="1690448658">
    <w:abstractNumId w:val="2"/>
  </w:num>
  <w:num w:numId="23" w16cid:durableId="757947041">
    <w:abstractNumId w:val="21"/>
  </w:num>
  <w:num w:numId="24" w16cid:durableId="767653829">
    <w:abstractNumId w:val="23"/>
  </w:num>
  <w:num w:numId="25" w16cid:durableId="1351682292">
    <w:abstractNumId w:val="10"/>
  </w:num>
  <w:num w:numId="26" w16cid:durableId="125197480">
    <w:abstractNumId w:val="16"/>
  </w:num>
  <w:num w:numId="27" w16cid:durableId="8439810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doNotDisplayPageBoundaries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0D"/>
    <w:rsid w:val="00001FF4"/>
    <w:rsid w:val="0000236B"/>
    <w:rsid w:val="00007F10"/>
    <w:rsid w:val="000123A0"/>
    <w:rsid w:val="000205AB"/>
    <w:rsid w:val="0002330D"/>
    <w:rsid w:val="000253EB"/>
    <w:rsid w:val="00027689"/>
    <w:rsid w:val="000314D1"/>
    <w:rsid w:val="00032CB2"/>
    <w:rsid w:val="00040582"/>
    <w:rsid w:val="00040982"/>
    <w:rsid w:val="00046B4B"/>
    <w:rsid w:val="00053480"/>
    <w:rsid w:val="00053CA5"/>
    <w:rsid w:val="00061C98"/>
    <w:rsid w:val="00065775"/>
    <w:rsid w:val="00066E29"/>
    <w:rsid w:val="000770E9"/>
    <w:rsid w:val="00085998"/>
    <w:rsid w:val="0009631A"/>
    <w:rsid w:val="000A2F3A"/>
    <w:rsid w:val="000B156A"/>
    <w:rsid w:val="000B2511"/>
    <w:rsid w:val="000B2CCD"/>
    <w:rsid w:val="000C2DA9"/>
    <w:rsid w:val="000C5718"/>
    <w:rsid w:val="000C6C45"/>
    <w:rsid w:val="000D0392"/>
    <w:rsid w:val="000D163A"/>
    <w:rsid w:val="000F138D"/>
    <w:rsid w:val="000F2300"/>
    <w:rsid w:val="000F50C1"/>
    <w:rsid w:val="00105C06"/>
    <w:rsid w:val="00117D65"/>
    <w:rsid w:val="00123FC7"/>
    <w:rsid w:val="00126F3B"/>
    <w:rsid w:val="00130DB8"/>
    <w:rsid w:val="001310F5"/>
    <w:rsid w:val="001318FF"/>
    <w:rsid w:val="00132561"/>
    <w:rsid w:val="00144472"/>
    <w:rsid w:val="00147F77"/>
    <w:rsid w:val="00152F46"/>
    <w:rsid w:val="00163F3B"/>
    <w:rsid w:val="00170A25"/>
    <w:rsid w:val="00172F7C"/>
    <w:rsid w:val="00183A1D"/>
    <w:rsid w:val="00184572"/>
    <w:rsid w:val="00185B27"/>
    <w:rsid w:val="001914EA"/>
    <w:rsid w:val="00192249"/>
    <w:rsid w:val="00194AE5"/>
    <w:rsid w:val="0019568D"/>
    <w:rsid w:val="00197111"/>
    <w:rsid w:val="001A099B"/>
    <w:rsid w:val="001A201D"/>
    <w:rsid w:val="001A4761"/>
    <w:rsid w:val="001B1251"/>
    <w:rsid w:val="001B514A"/>
    <w:rsid w:val="001C292F"/>
    <w:rsid w:val="001E2BE7"/>
    <w:rsid w:val="001E2DE9"/>
    <w:rsid w:val="001E3364"/>
    <w:rsid w:val="001E6DA7"/>
    <w:rsid w:val="001F2FAA"/>
    <w:rsid w:val="001F6F2D"/>
    <w:rsid w:val="001F7D53"/>
    <w:rsid w:val="00211DB5"/>
    <w:rsid w:val="00215B69"/>
    <w:rsid w:val="0021744F"/>
    <w:rsid w:val="00236D83"/>
    <w:rsid w:val="00244849"/>
    <w:rsid w:val="0024546E"/>
    <w:rsid w:val="00251B7D"/>
    <w:rsid w:val="00256AE6"/>
    <w:rsid w:val="00265287"/>
    <w:rsid w:val="0027435C"/>
    <w:rsid w:val="00284B32"/>
    <w:rsid w:val="002B403A"/>
    <w:rsid w:val="002C5437"/>
    <w:rsid w:val="002D3C0D"/>
    <w:rsid w:val="002D4E8D"/>
    <w:rsid w:val="002D64E6"/>
    <w:rsid w:val="002D71FA"/>
    <w:rsid w:val="002E1AF6"/>
    <w:rsid w:val="002F65BD"/>
    <w:rsid w:val="0030044C"/>
    <w:rsid w:val="003037D8"/>
    <w:rsid w:val="003162B6"/>
    <w:rsid w:val="00323549"/>
    <w:rsid w:val="0032573B"/>
    <w:rsid w:val="0032595B"/>
    <w:rsid w:val="00325AFA"/>
    <w:rsid w:val="0033314D"/>
    <w:rsid w:val="0033583B"/>
    <w:rsid w:val="00347521"/>
    <w:rsid w:val="00367517"/>
    <w:rsid w:val="003727E8"/>
    <w:rsid w:val="0037637B"/>
    <w:rsid w:val="00377F0C"/>
    <w:rsid w:val="00383B63"/>
    <w:rsid w:val="00391AB8"/>
    <w:rsid w:val="003973A0"/>
    <w:rsid w:val="003A0011"/>
    <w:rsid w:val="003B22BD"/>
    <w:rsid w:val="003B5B12"/>
    <w:rsid w:val="003C0FD5"/>
    <w:rsid w:val="003C2080"/>
    <w:rsid w:val="003C2C3A"/>
    <w:rsid w:val="003C3036"/>
    <w:rsid w:val="003D088C"/>
    <w:rsid w:val="003D0AE8"/>
    <w:rsid w:val="003D7EE7"/>
    <w:rsid w:val="003E4034"/>
    <w:rsid w:val="003E7A0E"/>
    <w:rsid w:val="00402A8B"/>
    <w:rsid w:val="004039AB"/>
    <w:rsid w:val="0040511D"/>
    <w:rsid w:val="00406141"/>
    <w:rsid w:val="004077C2"/>
    <w:rsid w:val="0042230D"/>
    <w:rsid w:val="00426991"/>
    <w:rsid w:val="00435DDC"/>
    <w:rsid w:val="00436605"/>
    <w:rsid w:val="00436A79"/>
    <w:rsid w:val="00450398"/>
    <w:rsid w:val="0045234D"/>
    <w:rsid w:val="004622CE"/>
    <w:rsid w:val="00462E5F"/>
    <w:rsid w:val="00463FFB"/>
    <w:rsid w:val="004641E9"/>
    <w:rsid w:val="00465F78"/>
    <w:rsid w:val="00471B08"/>
    <w:rsid w:val="00471E11"/>
    <w:rsid w:val="00477BCD"/>
    <w:rsid w:val="00482B92"/>
    <w:rsid w:val="00482FBD"/>
    <w:rsid w:val="00485D09"/>
    <w:rsid w:val="0048766B"/>
    <w:rsid w:val="004923A9"/>
    <w:rsid w:val="00497625"/>
    <w:rsid w:val="004A00B7"/>
    <w:rsid w:val="004A3120"/>
    <w:rsid w:val="004A3D1C"/>
    <w:rsid w:val="004A4FCA"/>
    <w:rsid w:val="004B35E3"/>
    <w:rsid w:val="004C0E1C"/>
    <w:rsid w:val="004C13CD"/>
    <w:rsid w:val="004C4103"/>
    <w:rsid w:val="004D12E8"/>
    <w:rsid w:val="004D7344"/>
    <w:rsid w:val="004E090C"/>
    <w:rsid w:val="004E6D8A"/>
    <w:rsid w:val="004E7EAD"/>
    <w:rsid w:val="004F2A0F"/>
    <w:rsid w:val="004F5FA2"/>
    <w:rsid w:val="0050018E"/>
    <w:rsid w:val="0050034D"/>
    <w:rsid w:val="00502505"/>
    <w:rsid w:val="00510BE5"/>
    <w:rsid w:val="0051350C"/>
    <w:rsid w:val="00517837"/>
    <w:rsid w:val="00523D8B"/>
    <w:rsid w:val="00547EE1"/>
    <w:rsid w:val="00554811"/>
    <w:rsid w:val="00557D4E"/>
    <w:rsid w:val="00573689"/>
    <w:rsid w:val="005752C2"/>
    <w:rsid w:val="00583E66"/>
    <w:rsid w:val="00590EC8"/>
    <w:rsid w:val="00591CC0"/>
    <w:rsid w:val="00595277"/>
    <w:rsid w:val="00596E70"/>
    <w:rsid w:val="005A404D"/>
    <w:rsid w:val="005A519D"/>
    <w:rsid w:val="005A6553"/>
    <w:rsid w:val="005B78F5"/>
    <w:rsid w:val="005D3214"/>
    <w:rsid w:val="005D486C"/>
    <w:rsid w:val="005D64AD"/>
    <w:rsid w:val="005E24FD"/>
    <w:rsid w:val="005E45D9"/>
    <w:rsid w:val="005F055F"/>
    <w:rsid w:val="005F4C86"/>
    <w:rsid w:val="005F7455"/>
    <w:rsid w:val="00600C15"/>
    <w:rsid w:val="0060495B"/>
    <w:rsid w:val="00606263"/>
    <w:rsid w:val="0060662F"/>
    <w:rsid w:val="00620F63"/>
    <w:rsid w:val="0062576A"/>
    <w:rsid w:val="00626948"/>
    <w:rsid w:val="00631469"/>
    <w:rsid w:val="006350B7"/>
    <w:rsid w:val="00637D12"/>
    <w:rsid w:val="00645F0F"/>
    <w:rsid w:val="00653F79"/>
    <w:rsid w:val="00662BD6"/>
    <w:rsid w:val="0066495E"/>
    <w:rsid w:val="006664A1"/>
    <w:rsid w:val="006673AA"/>
    <w:rsid w:val="0068170C"/>
    <w:rsid w:val="00693C57"/>
    <w:rsid w:val="00696195"/>
    <w:rsid w:val="006B0A7F"/>
    <w:rsid w:val="006B6960"/>
    <w:rsid w:val="006B6D26"/>
    <w:rsid w:val="006C2E7C"/>
    <w:rsid w:val="006D0A06"/>
    <w:rsid w:val="006D3583"/>
    <w:rsid w:val="006D65A0"/>
    <w:rsid w:val="006D6E51"/>
    <w:rsid w:val="006E1A54"/>
    <w:rsid w:val="006E79E3"/>
    <w:rsid w:val="006F4E45"/>
    <w:rsid w:val="006F4F5F"/>
    <w:rsid w:val="007070E4"/>
    <w:rsid w:val="007076EE"/>
    <w:rsid w:val="00711145"/>
    <w:rsid w:val="00717AA9"/>
    <w:rsid w:val="007329EB"/>
    <w:rsid w:val="00743279"/>
    <w:rsid w:val="00744143"/>
    <w:rsid w:val="00745584"/>
    <w:rsid w:val="00753580"/>
    <w:rsid w:val="00754AC7"/>
    <w:rsid w:val="00760142"/>
    <w:rsid w:val="00763B02"/>
    <w:rsid w:val="00781B66"/>
    <w:rsid w:val="00783672"/>
    <w:rsid w:val="00797E37"/>
    <w:rsid w:val="007A2B5A"/>
    <w:rsid w:val="007A2FFD"/>
    <w:rsid w:val="007A51B3"/>
    <w:rsid w:val="007A64B0"/>
    <w:rsid w:val="007B2B69"/>
    <w:rsid w:val="007B4C5A"/>
    <w:rsid w:val="007B4D8C"/>
    <w:rsid w:val="007B6309"/>
    <w:rsid w:val="007C6832"/>
    <w:rsid w:val="007C779D"/>
    <w:rsid w:val="007D3134"/>
    <w:rsid w:val="007D33F5"/>
    <w:rsid w:val="007D5E41"/>
    <w:rsid w:val="007E14B6"/>
    <w:rsid w:val="007E755C"/>
    <w:rsid w:val="00804E38"/>
    <w:rsid w:val="00812CB1"/>
    <w:rsid w:val="00821392"/>
    <w:rsid w:val="00822965"/>
    <w:rsid w:val="0083269D"/>
    <w:rsid w:val="008369FC"/>
    <w:rsid w:val="008408B8"/>
    <w:rsid w:val="008419BC"/>
    <w:rsid w:val="00846AAF"/>
    <w:rsid w:val="0085182C"/>
    <w:rsid w:val="0085426B"/>
    <w:rsid w:val="00856B63"/>
    <w:rsid w:val="00862627"/>
    <w:rsid w:val="0086377D"/>
    <w:rsid w:val="00871FCE"/>
    <w:rsid w:val="008825F6"/>
    <w:rsid w:val="008870E8"/>
    <w:rsid w:val="00896624"/>
    <w:rsid w:val="008A5B35"/>
    <w:rsid w:val="008A74C2"/>
    <w:rsid w:val="008B3574"/>
    <w:rsid w:val="008D0850"/>
    <w:rsid w:val="008D1A5B"/>
    <w:rsid w:val="008D1D1F"/>
    <w:rsid w:val="008D2F47"/>
    <w:rsid w:val="008D619F"/>
    <w:rsid w:val="008D7190"/>
    <w:rsid w:val="008E2695"/>
    <w:rsid w:val="008E2AD4"/>
    <w:rsid w:val="008E37FB"/>
    <w:rsid w:val="008E5B66"/>
    <w:rsid w:val="008F0ADD"/>
    <w:rsid w:val="008F1C92"/>
    <w:rsid w:val="008F3A32"/>
    <w:rsid w:val="0090530A"/>
    <w:rsid w:val="00912248"/>
    <w:rsid w:val="00920F03"/>
    <w:rsid w:val="00936DA7"/>
    <w:rsid w:val="00947E79"/>
    <w:rsid w:val="00952520"/>
    <w:rsid w:val="0095305D"/>
    <w:rsid w:val="00966BDD"/>
    <w:rsid w:val="009703D5"/>
    <w:rsid w:val="00975DD5"/>
    <w:rsid w:val="00976ECD"/>
    <w:rsid w:val="009878A1"/>
    <w:rsid w:val="009B3608"/>
    <w:rsid w:val="009B607C"/>
    <w:rsid w:val="009C01E0"/>
    <w:rsid w:val="009C4DEB"/>
    <w:rsid w:val="009C5CF1"/>
    <w:rsid w:val="009C5FC9"/>
    <w:rsid w:val="009D53D2"/>
    <w:rsid w:val="009D626C"/>
    <w:rsid w:val="009D6A8C"/>
    <w:rsid w:val="009E2B47"/>
    <w:rsid w:val="009E6F10"/>
    <w:rsid w:val="009F12B7"/>
    <w:rsid w:val="00A01947"/>
    <w:rsid w:val="00A10369"/>
    <w:rsid w:val="00A20802"/>
    <w:rsid w:val="00A22BA2"/>
    <w:rsid w:val="00A2497A"/>
    <w:rsid w:val="00A26BBE"/>
    <w:rsid w:val="00A27E35"/>
    <w:rsid w:val="00A30C1C"/>
    <w:rsid w:val="00A3190E"/>
    <w:rsid w:val="00A45C99"/>
    <w:rsid w:val="00A64376"/>
    <w:rsid w:val="00A72934"/>
    <w:rsid w:val="00A76665"/>
    <w:rsid w:val="00A81EC7"/>
    <w:rsid w:val="00A836C6"/>
    <w:rsid w:val="00A86A91"/>
    <w:rsid w:val="00A87AF4"/>
    <w:rsid w:val="00A90B1D"/>
    <w:rsid w:val="00A93554"/>
    <w:rsid w:val="00A97F72"/>
    <w:rsid w:val="00AA5DC2"/>
    <w:rsid w:val="00AA6410"/>
    <w:rsid w:val="00AB241B"/>
    <w:rsid w:val="00AB44CC"/>
    <w:rsid w:val="00AC04A1"/>
    <w:rsid w:val="00AC270F"/>
    <w:rsid w:val="00AC4A92"/>
    <w:rsid w:val="00AC7254"/>
    <w:rsid w:val="00AC7C51"/>
    <w:rsid w:val="00AD02E7"/>
    <w:rsid w:val="00AD5CBB"/>
    <w:rsid w:val="00AE17AB"/>
    <w:rsid w:val="00AE180F"/>
    <w:rsid w:val="00AE2528"/>
    <w:rsid w:val="00AE406A"/>
    <w:rsid w:val="00AF3C57"/>
    <w:rsid w:val="00AF6823"/>
    <w:rsid w:val="00B009D0"/>
    <w:rsid w:val="00B00D58"/>
    <w:rsid w:val="00B02901"/>
    <w:rsid w:val="00B03ECC"/>
    <w:rsid w:val="00B05B29"/>
    <w:rsid w:val="00B06C2A"/>
    <w:rsid w:val="00B07EBD"/>
    <w:rsid w:val="00B1142C"/>
    <w:rsid w:val="00B14FDC"/>
    <w:rsid w:val="00B16A8F"/>
    <w:rsid w:val="00B17986"/>
    <w:rsid w:val="00B21F84"/>
    <w:rsid w:val="00B23454"/>
    <w:rsid w:val="00B25786"/>
    <w:rsid w:val="00B265D9"/>
    <w:rsid w:val="00B37E29"/>
    <w:rsid w:val="00B41241"/>
    <w:rsid w:val="00B45B52"/>
    <w:rsid w:val="00B52C0E"/>
    <w:rsid w:val="00B71423"/>
    <w:rsid w:val="00B76E68"/>
    <w:rsid w:val="00B804C1"/>
    <w:rsid w:val="00B83838"/>
    <w:rsid w:val="00B90871"/>
    <w:rsid w:val="00B932D8"/>
    <w:rsid w:val="00B944FE"/>
    <w:rsid w:val="00BA5E7B"/>
    <w:rsid w:val="00BC05DD"/>
    <w:rsid w:val="00BE0A1D"/>
    <w:rsid w:val="00BE1EE1"/>
    <w:rsid w:val="00BE2EE6"/>
    <w:rsid w:val="00BE6EC9"/>
    <w:rsid w:val="00BF4F6F"/>
    <w:rsid w:val="00BF5A8D"/>
    <w:rsid w:val="00BF7225"/>
    <w:rsid w:val="00C05008"/>
    <w:rsid w:val="00C157D0"/>
    <w:rsid w:val="00C2480A"/>
    <w:rsid w:val="00C30A55"/>
    <w:rsid w:val="00C42736"/>
    <w:rsid w:val="00C42D7D"/>
    <w:rsid w:val="00C441EF"/>
    <w:rsid w:val="00C5244D"/>
    <w:rsid w:val="00C56902"/>
    <w:rsid w:val="00C62617"/>
    <w:rsid w:val="00C62E17"/>
    <w:rsid w:val="00C645CD"/>
    <w:rsid w:val="00C65176"/>
    <w:rsid w:val="00C65201"/>
    <w:rsid w:val="00C668E1"/>
    <w:rsid w:val="00C70755"/>
    <w:rsid w:val="00C714B0"/>
    <w:rsid w:val="00C75718"/>
    <w:rsid w:val="00C75C8C"/>
    <w:rsid w:val="00C81042"/>
    <w:rsid w:val="00C85E0A"/>
    <w:rsid w:val="00C917FC"/>
    <w:rsid w:val="00C92AB3"/>
    <w:rsid w:val="00C94D20"/>
    <w:rsid w:val="00CA2AEC"/>
    <w:rsid w:val="00CA52A0"/>
    <w:rsid w:val="00CD5518"/>
    <w:rsid w:val="00CE6304"/>
    <w:rsid w:val="00D07398"/>
    <w:rsid w:val="00D141A2"/>
    <w:rsid w:val="00D15FAC"/>
    <w:rsid w:val="00D25282"/>
    <w:rsid w:val="00D33667"/>
    <w:rsid w:val="00D33D72"/>
    <w:rsid w:val="00D403A9"/>
    <w:rsid w:val="00D4514D"/>
    <w:rsid w:val="00D45359"/>
    <w:rsid w:val="00D462D3"/>
    <w:rsid w:val="00D46C8A"/>
    <w:rsid w:val="00D52C25"/>
    <w:rsid w:val="00D56960"/>
    <w:rsid w:val="00D61FAD"/>
    <w:rsid w:val="00D65AA6"/>
    <w:rsid w:val="00D6770D"/>
    <w:rsid w:val="00D738B1"/>
    <w:rsid w:val="00D803C0"/>
    <w:rsid w:val="00D82E90"/>
    <w:rsid w:val="00D8441E"/>
    <w:rsid w:val="00D87B56"/>
    <w:rsid w:val="00D87EDE"/>
    <w:rsid w:val="00D91DFD"/>
    <w:rsid w:val="00D930F2"/>
    <w:rsid w:val="00D96880"/>
    <w:rsid w:val="00D97117"/>
    <w:rsid w:val="00D97BE6"/>
    <w:rsid w:val="00DA77FF"/>
    <w:rsid w:val="00DB6B69"/>
    <w:rsid w:val="00DD268C"/>
    <w:rsid w:val="00DE57DF"/>
    <w:rsid w:val="00DF7408"/>
    <w:rsid w:val="00E02750"/>
    <w:rsid w:val="00E07DBB"/>
    <w:rsid w:val="00E115E6"/>
    <w:rsid w:val="00E16645"/>
    <w:rsid w:val="00E26B2F"/>
    <w:rsid w:val="00E3081E"/>
    <w:rsid w:val="00E31B1F"/>
    <w:rsid w:val="00E35C29"/>
    <w:rsid w:val="00E42DBD"/>
    <w:rsid w:val="00E43525"/>
    <w:rsid w:val="00E451DF"/>
    <w:rsid w:val="00E5652F"/>
    <w:rsid w:val="00E71577"/>
    <w:rsid w:val="00E7522E"/>
    <w:rsid w:val="00E756A6"/>
    <w:rsid w:val="00E81875"/>
    <w:rsid w:val="00E81D9E"/>
    <w:rsid w:val="00E8370D"/>
    <w:rsid w:val="00E970DA"/>
    <w:rsid w:val="00E97A0F"/>
    <w:rsid w:val="00EB4313"/>
    <w:rsid w:val="00EC47CE"/>
    <w:rsid w:val="00EC5B4C"/>
    <w:rsid w:val="00EC65E4"/>
    <w:rsid w:val="00EC682B"/>
    <w:rsid w:val="00ED4C46"/>
    <w:rsid w:val="00EF4985"/>
    <w:rsid w:val="00F071CD"/>
    <w:rsid w:val="00F077F4"/>
    <w:rsid w:val="00F20F84"/>
    <w:rsid w:val="00F31E4C"/>
    <w:rsid w:val="00F34390"/>
    <w:rsid w:val="00F43678"/>
    <w:rsid w:val="00F45969"/>
    <w:rsid w:val="00F606F8"/>
    <w:rsid w:val="00F70860"/>
    <w:rsid w:val="00F75834"/>
    <w:rsid w:val="00F7776B"/>
    <w:rsid w:val="00F822BD"/>
    <w:rsid w:val="00F843A2"/>
    <w:rsid w:val="00F86F01"/>
    <w:rsid w:val="00F90195"/>
    <w:rsid w:val="00F95112"/>
    <w:rsid w:val="00F975A2"/>
    <w:rsid w:val="00F97BFA"/>
    <w:rsid w:val="00FA4A3D"/>
    <w:rsid w:val="00FB0F04"/>
    <w:rsid w:val="00FB3046"/>
    <w:rsid w:val="00FB658E"/>
    <w:rsid w:val="00FB65AF"/>
    <w:rsid w:val="00FB72DA"/>
    <w:rsid w:val="00FC079E"/>
    <w:rsid w:val="00FC5D18"/>
    <w:rsid w:val="00FC779B"/>
    <w:rsid w:val="00FE0030"/>
    <w:rsid w:val="00FF454D"/>
    <w:rsid w:val="00FF7185"/>
    <w:rsid w:val="029253A5"/>
    <w:rsid w:val="042C9417"/>
    <w:rsid w:val="060F89DD"/>
    <w:rsid w:val="0C762041"/>
    <w:rsid w:val="122A9074"/>
    <w:rsid w:val="1584B328"/>
    <w:rsid w:val="183AE8C5"/>
    <w:rsid w:val="1C334E85"/>
    <w:rsid w:val="1C7A5EF9"/>
    <w:rsid w:val="1D29F44B"/>
    <w:rsid w:val="22D245F9"/>
    <w:rsid w:val="2C61ED06"/>
    <w:rsid w:val="2EC2C019"/>
    <w:rsid w:val="3114E30A"/>
    <w:rsid w:val="3532019D"/>
    <w:rsid w:val="3629F675"/>
    <w:rsid w:val="3632408F"/>
    <w:rsid w:val="38BA821D"/>
    <w:rsid w:val="3A0572C0"/>
    <w:rsid w:val="3A0D6046"/>
    <w:rsid w:val="3BCC4865"/>
    <w:rsid w:val="3CEF1506"/>
    <w:rsid w:val="42D17948"/>
    <w:rsid w:val="4643D5E0"/>
    <w:rsid w:val="4666ED9E"/>
    <w:rsid w:val="4838A526"/>
    <w:rsid w:val="4B3A5EC1"/>
    <w:rsid w:val="4C031C70"/>
    <w:rsid w:val="4CD62F22"/>
    <w:rsid w:val="4DA34700"/>
    <w:rsid w:val="58303733"/>
    <w:rsid w:val="5D8F5546"/>
    <w:rsid w:val="5FE7B393"/>
    <w:rsid w:val="674AB80A"/>
    <w:rsid w:val="681DCABC"/>
    <w:rsid w:val="6F55C9EF"/>
    <w:rsid w:val="70D871F3"/>
    <w:rsid w:val="728D6AB1"/>
    <w:rsid w:val="741012B5"/>
    <w:rsid w:val="74293B12"/>
    <w:rsid w:val="7739B9DD"/>
    <w:rsid w:val="7DC5F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75AF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28"/>
  </w:style>
  <w:style w:type="paragraph" w:styleId="Heading1">
    <w:name w:val="heading 1"/>
    <w:basedOn w:val="Normal"/>
    <w:next w:val="Normal"/>
    <w:link w:val="Heading1Char"/>
    <w:uiPriority w:val="9"/>
    <w:qFormat/>
    <w:rsid w:val="00AE25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E252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C9163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E252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536142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252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C916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252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C916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252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252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252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252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styleId="IntenseEmphasis">
    <w:name w:val="Intense Emphasis"/>
    <w:basedOn w:val="DefaultParagraphFont"/>
    <w:uiPriority w:val="21"/>
    <w:qFormat/>
    <w:rsid w:val="00AE2528"/>
    <w:rPr>
      <w:i/>
      <w:iCs/>
      <w:color w:val="A5B592" w:themeColor="accent1"/>
    </w:rPr>
  </w:style>
  <w:style w:type="paragraph" w:styleId="Footer">
    <w:name w:val="footer"/>
    <w:basedOn w:val="Normal"/>
    <w:link w:val="FooterChar"/>
    <w:uiPriority w:val="1"/>
    <w:unhideWhenUsed/>
    <w:pPr>
      <w:jc w:val="right"/>
    </w:pPr>
    <w:rPr>
      <w:color w:val="F3A447" w:themeColor="accent2"/>
    </w:rPr>
  </w:style>
  <w:style w:type="character" w:customStyle="1" w:styleId="FooterChar">
    <w:name w:val="Footer Char"/>
    <w:basedOn w:val="DefaultParagraphFont"/>
    <w:link w:val="Footer"/>
    <w:uiPriority w:val="1"/>
    <w:rPr>
      <w:color w:val="F3A447" w:themeColor="accent2"/>
      <w:sz w:val="21"/>
      <w:szCs w:val="21"/>
    </w:rPr>
  </w:style>
  <w:style w:type="paragraph" w:styleId="ListParagraph">
    <w:name w:val="List Paragraph"/>
    <w:basedOn w:val="Normal"/>
    <w:uiPriority w:val="34"/>
    <w:qFormat/>
    <w:rsid w:val="00AE406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E2528"/>
    <w:rPr>
      <w:rFonts w:asciiTheme="majorHAnsi" w:eastAsiaTheme="majorEastAsia" w:hAnsiTheme="majorHAnsi" w:cstheme="majorBidi"/>
      <w:color w:val="7C9163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E2528"/>
    <w:rPr>
      <w:rFonts w:asciiTheme="majorHAnsi" w:eastAsiaTheme="majorEastAsia" w:hAnsiTheme="majorHAnsi" w:cstheme="majorBidi"/>
      <w:color w:val="7C9163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E2528"/>
    <w:rPr>
      <w:rFonts w:asciiTheme="majorHAnsi" w:eastAsiaTheme="majorEastAsia" w:hAnsiTheme="majorHAnsi" w:cstheme="majorBidi"/>
      <w:color w:val="536142" w:themeColor="accent1" w:themeShade="8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2528"/>
    <w:rPr>
      <w:rFonts w:asciiTheme="majorHAnsi" w:eastAsiaTheme="majorEastAsia" w:hAnsiTheme="majorHAnsi" w:cstheme="majorBidi"/>
      <w:i/>
      <w:iCs/>
      <w:color w:val="7C916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2528"/>
    <w:rPr>
      <w:rFonts w:asciiTheme="majorHAnsi" w:eastAsiaTheme="majorEastAsia" w:hAnsiTheme="majorHAnsi" w:cstheme="majorBidi"/>
      <w:color w:val="7C916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2528"/>
    <w:rPr>
      <w:rFonts w:asciiTheme="majorHAnsi" w:eastAsiaTheme="majorEastAsia" w:hAnsiTheme="majorHAnsi" w:cstheme="majorBidi"/>
      <w:color w:val="536142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2528"/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2528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2528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E2528"/>
    <w:pPr>
      <w:spacing w:after="200" w:line="240" w:lineRule="auto"/>
    </w:pPr>
    <w:rPr>
      <w:i/>
      <w:iCs/>
      <w:color w:val="444D26" w:themeColor="text2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E252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2528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2528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AE2528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qFormat/>
    <w:rsid w:val="00AE2528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AE2528"/>
    <w:rPr>
      <w:i/>
      <w:iCs/>
      <w:color w:val="auto"/>
    </w:rPr>
  </w:style>
  <w:style w:type="paragraph" w:styleId="NoSpacing">
    <w:name w:val="No Spacing"/>
    <w:uiPriority w:val="1"/>
    <w:qFormat/>
    <w:rsid w:val="00AE252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AE2528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252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2528"/>
    <w:pPr>
      <w:pBdr>
        <w:top w:val="single" w:sz="4" w:space="10" w:color="A5B592" w:themeColor="accent1"/>
        <w:bottom w:val="single" w:sz="4" w:space="10" w:color="A5B592" w:themeColor="accent1"/>
      </w:pBdr>
      <w:spacing w:before="360" w:after="360"/>
      <w:ind w:left="864" w:right="864"/>
      <w:jc w:val="center"/>
    </w:pPr>
    <w:rPr>
      <w:i/>
      <w:iCs/>
      <w:color w:val="A5B59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2528"/>
    <w:rPr>
      <w:i/>
      <w:iCs/>
      <w:color w:val="A5B592" w:themeColor="accent1"/>
    </w:rPr>
  </w:style>
  <w:style w:type="character" w:styleId="SubtleEmphasis">
    <w:name w:val="Subtle Emphasis"/>
    <w:basedOn w:val="DefaultParagraphFont"/>
    <w:uiPriority w:val="19"/>
    <w:qFormat/>
    <w:rsid w:val="00AE252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AE2528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AE2528"/>
    <w:rPr>
      <w:b/>
      <w:bCs/>
      <w:smallCaps/>
      <w:color w:val="A5B592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AE2528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E2528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12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2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27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ipe\AppData\Roaming\Microsoft\Templates\Team%20meeting%20agenda%20(informal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04A17E4C8E44C8A36D9AB48C6CBF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85B072-A5D4-46AA-B1A6-DF7F94546CE5}"/>
      </w:docPartPr>
      <w:docPartBody>
        <w:p w:rsidR="003765D7" w:rsidRDefault="004330E6">
          <w:pPr>
            <w:pStyle w:val="2004A17E4C8E44C8A36D9AB48C6CBF99"/>
          </w:pPr>
          <w:r>
            <w:t>Team Meeting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56A"/>
    <w:rsid w:val="00032ADC"/>
    <w:rsid w:val="000732D0"/>
    <w:rsid w:val="00172255"/>
    <w:rsid w:val="001A1EF2"/>
    <w:rsid w:val="001E3A2E"/>
    <w:rsid w:val="001E76B8"/>
    <w:rsid w:val="00211E84"/>
    <w:rsid w:val="00236E6E"/>
    <w:rsid w:val="002436A5"/>
    <w:rsid w:val="002C5E9C"/>
    <w:rsid w:val="00316BC3"/>
    <w:rsid w:val="003210F4"/>
    <w:rsid w:val="0033174D"/>
    <w:rsid w:val="003549C3"/>
    <w:rsid w:val="00370BBD"/>
    <w:rsid w:val="003765D7"/>
    <w:rsid w:val="003B6733"/>
    <w:rsid w:val="003D4781"/>
    <w:rsid w:val="003F3D03"/>
    <w:rsid w:val="0040461B"/>
    <w:rsid w:val="00407034"/>
    <w:rsid w:val="004330E6"/>
    <w:rsid w:val="00472414"/>
    <w:rsid w:val="00477A95"/>
    <w:rsid w:val="00497FEB"/>
    <w:rsid w:val="004F3DEB"/>
    <w:rsid w:val="0052171A"/>
    <w:rsid w:val="00522251"/>
    <w:rsid w:val="00590244"/>
    <w:rsid w:val="00617944"/>
    <w:rsid w:val="00662ACC"/>
    <w:rsid w:val="006B62FE"/>
    <w:rsid w:val="007258BC"/>
    <w:rsid w:val="007414AB"/>
    <w:rsid w:val="007656C3"/>
    <w:rsid w:val="0079361C"/>
    <w:rsid w:val="008201A2"/>
    <w:rsid w:val="00832C7D"/>
    <w:rsid w:val="00862FC9"/>
    <w:rsid w:val="00871DC5"/>
    <w:rsid w:val="0087231B"/>
    <w:rsid w:val="008A7FB0"/>
    <w:rsid w:val="008E18E4"/>
    <w:rsid w:val="00911816"/>
    <w:rsid w:val="00953F0E"/>
    <w:rsid w:val="009566B5"/>
    <w:rsid w:val="00966B5A"/>
    <w:rsid w:val="009725EF"/>
    <w:rsid w:val="009746D3"/>
    <w:rsid w:val="00986714"/>
    <w:rsid w:val="009D4672"/>
    <w:rsid w:val="009E32B4"/>
    <w:rsid w:val="009E6CFC"/>
    <w:rsid w:val="00A377EF"/>
    <w:rsid w:val="00A63EDC"/>
    <w:rsid w:val="00AD0857"/>
    <w:rsid w:val="00AD1675"/>
    <w:rsid w:val="00B41437"/>
    <w:rsid w:val="00BC056A"/>
    <w:rsid w:val="00BF1ED9"/>
    <w:rsid w:val="00C74CA3"/>
    <w:rsid w:val="00C81EBE"/>
    <w:rsid w:val="00CA09CB"/>
    <w:rsid w:val="00CA2DE9"/>
    <w:rsid w:val="00CB3FB5"/>
    <w:rsid w:val="00CC59FF"/>
    <w:rsid w:val="00CD3906"/>
    <w:rsid w:val="00D26882"/>
    <w:rsid w:val="00D356C0"/>
    <w:rsid w:val="00D47E2F"/>
    <w:rsid w:val="00D73003"/>
    <w:rsid w:val="00D762D5"/>
    <w:rsid w:val="00DB5D65"/>
    <w:rsid w:val="00DD1445"/>
    <w:rsid w:val="00DF0233"/>
    <w:rsid w:val="00E020FE"/>
    <w:rsid w:val="00E04221"/>
    <w:rsid w:val="00E14294"/>
    <w:rsid w:val="00E4165E"/>
    <w:rsid w:val="00E4668E"/>
    <w:rsid w:val="00E976AC"/>
    <w:rsid w:val="00EA43A5"/>
    <w:rsid w:val="00EE3EEF"/>
    <w:rsid w:val="00FA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004A17E4C8E44C8A36D9AB48C6CBF99">
    <w:name w:val="2004A17E4C8E44C8A36D9AB48C6CBF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ntegral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B19B24D-9914-4A62-A0D2-BC1644795F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F37E99-131F-48A3-97B1-A68DC6AEE3B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C:\Users\ssipe\AppData\Roaming\Microsoft\Templates\Team meeting agenda (informal).dotx</Template>
  <TotalTime>0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2023-03-16T23:54:00Z</dcterms:created>
  <dcterms:modified xsi:type="dcterms:W3CDTF">2023-04-18T12:56:00Z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TC034630729991</vt:lpwstr>
  </property>
</Properties>
</file>