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84F" w:rsidRDefault="00B951A4" w:rsidP="00DA54A4">
      <w:pPr>
        <w:jc w:val="center"/>
        <w:rPr>
          <w:sz w:val="32"/>
          <w:szCs w:val="32"/>
        </w:rPr>
      </w:pPr>
      <w:r>
        <w:rPr>
          <w:b/>
          <w:sz w:val="32"/>
          <w:szCs w:val="32"/>
          <w:u w:val="single"/>
        </w:rPr>
        <w:t xml:space="preserve">GBL Meeting Minutes </w:t>
      </w:r>
      <w:r w:rsidR="0014371A">
        <w:rPr>
          <w:b/>
          <w:sz w:val="32"/>
          <w:szCs w:val="32"/>
          <w:u w:val="single"/>
        </w:rPr>
        <w:t>8/24</w:t>
      </w:r>
      <w:r w:rsidR="00DA54A4">
        <w:rPr>
          <w:b/>
          <w:sz w:val="32"/>
          <w:szCs w:val="32"/>
          <w:u w:val="single"/>
        </w:rPr>
        <w:t>/2017</w:t>
      </w:r>
    </w:p>
    <w:p w:rsidR="00157B8C" w:rsidRDefault="00157B8C" w:rsidP="00B951A4">
      <w:pPr>
        <w:rPr>
          <w:i/>
          <w:u w:val="single"/>
        </w:rPr>
      </w:pPr>
    </w:p>
    <w:p w:rsidR="00157B8C" w:rsidRDefault="00DA54A4" w:rsidP="00B951A4">
      <w:pPr>
        <w:rPr>
          <w:i/>
          <w:u w:val="single"/>
        </w:rPr>
      </w:pPr>
      <w:r w:rsidRPr="00D56E60">
        <w:rPr>
          <w:i/>
          <w:u w:val="single"/>
        </w:rPr>
        <w:t>Attendance</w:t>
      </w:r>
      <w:r w:rsidR="00B951A4">
        <w:rPr>
          <w:i/>
        </w:rPr>
        <w:t xml:space="preserve">: Bruce Freeman, </w:t>
      </w:r>
      <w:r w:rsidR="0014371A">
        <w:rPr>
          <w:i/>
        </w:rPr>
        <w:t xml:space="preserve">Chris Gambardella, </w:t>
      </w:r>
      <w:r w:rsidR="00B951A4">
        <w:rPr>
          <w:i/>
        </w:rPr>
        <w:t xml:space="preserve">Phil Goldberg, </w:t>
      </w:r>
      <w:r w:rsidR="0014371A">
        <w:rPr>
          <w:i/>
        </w:rPr>
        <w:t xml:space="preserve">Allan Voytek, </w:t>
      </w:r>
      <w:r w:rsidR="00157B8C">
        <w:rPr>
          <w:i/>
        </w:rPr>
        <w:t xml:space="preserve">Mark Matlosz, </w:t>
      </w:r>
      <w:r w:rsidR="0014371A">
        <w:rPr>
          <w:i/>
        </w:rPr>
        <w:t xml:space="preserve">Enrique Rivera, </w:t>
      </w:r>
      <w:r w:rsidR="00B951A4">
        <w:rPr>
          <w:i/>
        </w:rPr>
        <w:t xml:space="preserve">Sean </w:t>
      </w:r>
      <w:r w:rsidR="00157B8C">
        <w:rPr>
          <w:i/>
        </w:rPr>
        <w:t xml:space="preserve">Love, </w:t>
      </w:r>
      <w:r w:rsidR="0014371A">
        <w:rPr>
          <w:i/>
        </w:rPr>
        <w:t xml:space="preserve">Bernadette </w:t>
      </w:r>
      <w:proofErr w:type="spellStart"/>
      <w:r w:rsidR="0014371A">
        <w:rPr>
          <w:i/>
        </w:rPr>
        <w:t>La</w:t>
      </w:r>
      <w:r w:rsidR="00463CEB">
        <w:rPr>
          <w:i/>
        </w:rPr>
        <w:t>france</w:t>
      </w:r>
      <w:proofErr w:type="spellEnd"/>
      <w:r w:rsidR="00463CEB">
        <w:rPr>
          <w:i/>
        </w:rPr>
        <w:t>, Scott Markovich, Scott Ridley</w:t>
      </w:r>
      <w:bookmarkStart w:id="0" w:name="_GoBack"/>
      <w:bookmarkEnd w:id="0"/>
    </w:p>
    <w:p w:rsidR="00157B8C" w:rsidRDefault="00157B8C" w:rsidP="00B951A4"/>
    <w:p w:rsidR="00B951A4" w:rsidRDefault="00B951A4" w:rsidP="00B951A4">
      <w:r>
        <w:t xml:space="preserve">1) </w:t>
      </w:r>
      <w:r w:rsidR="00544F0D">
        <w:t xml:space="preserve"> </w:t>
      </w:r>
      <w:r w:rsidR="00544F0D" w:rsidRPr="00544F0D">
        <w:rPr>
          <w:u w:val="single"/>
        </w:rPr>
        <w:t>S</w:t>
      </w:r>
      <w:r w:rsidR="00A32E36">
        <w:rPr>
          <w:u w:val="single"/>
        </w:rPr>
        <w:t xml:space="preserve">ummer, </w:t>
      </w:r>
      <w:proofErr w:type="spellStart"/>
      <w:r w:rsidR="00A32E36">
        <w:rPr>
          <w:u w:val="single"/>
        </w:rPr>
        <w:t>S</w:t>
      </w:r>
      <w:r w:rsidR="00544F0D" w:rsidRPr="00544F0D">
        <w:rPr>
          <w:u w:val="single"/>
        </w:rPr>
        <w:t>killz</w:t>
      </w:r>
      <w:proofErr w:type="spellEnd"/>
      <w:r w:rsidR="00544F0D" w:rsidRPr="00544F0D">
        <w:rPr>
          <w:u w:val="single"/>
        </w:rPr>
        <w:t xml:space="preserve"> &amp; </w:t>
      </w:r>
      <w:proofErr w:type="spellStart"/>
      <w:r w:rsidR="00544F0D" w:rsidRPr="00544F0D">
        <w:rPr>
          <w:u w:val="single"/>
        </w:rPr>
        <w:t>Drillz</w:t>
      </w:r>
      <w:proofErr w:type="spellEnd"/>
    </w:p>
    <w:p w:rsidR="00B951A4" w:rsidRDefault="00544F0D" w:rsidP="00A32E36">
      <w:pPr>
        <w:ind w:left="720"/>
      </w:pPr>
      <w:r>
        <w:t xml:space="preserve">Well attended, well reviewed, </w:t>
      </w:r>
      <w:r w:rsidR="00A32E36">
        <w:t xml:space="preserve">checks out. </w:t>
      </w:r>
      <w:r>
        <w:t xml:space="preserve">Plan to file </w:t>
      </w:r>
      <w:r w:rsidR="00A32E36">
        <w:t xml:space="preserve">formal </w:t>
      </w:r>
      <w:r>
        <w:t>1099 for taxes</w:t>
      </w:r>
    </w:p>
    <w:p w:rsidR="00544F0D" w:rsidRDefault="00544F0D" w:rsidP="00157B8C">
      <w:pPr>
        <w:ind w:left="720"/>
      </w:pPr>
    </w:p>
    <w:p w:rsidR="00A32E36" w:rsidRDefault="00544F0D" w:rsidP="00544F0D">
      <w:r>
        <w:t xml:space="preserve">2)  </w:t>
      </w:r>
      <w:r>
        <w:rPr>
          <w:u w:val="single"/>
        </w:rPr>
        <w:t>Treasurer Update</w:t>
      </w:r>
      <w:r w:rsidR="00A32E36">
        <w:t xml:space="preserve">  </w:t>
      </w:r>
    </w:p>
    <w:p w:rsidR="00544F0D" w:rsidRDefault="00A32E36" w:rsidP="00A32E36">
      <w:pPr>
        <w:ind w:firstLine="720"/>
      </w:pPr>
      <w:r>
        <w:t>S</w:t>
      </w:r>
      <w:r w:rsidR="00544F0D">
        <w:t>ummer rec</w:t>
      </w:r>
      <w:r>
        <w:t>eipts &amp; payments completed (see CG spreadsheet). Taxes filed</w:t>
      </w:r>
    </w:p>
    <w:p w:rsidR="00544F0D" w:rsidRDefault="00544F0D" w:rsidP="00544F0D"/>
    <w:p w:rsidR="00544F0D" w:rsidRDefault="00544F0D" w:rsidP="00544F0D">
      <w:pPr>
        <w:rPr>
          <w:u w:val="single"/>
        </w:rPr>
      </w:pPr>
      <w:r>
        <w:t xml:space="preserve">3)  </w:t>
      </w:r>
      <w:r>
        <w:rPr>
          <w:u w:val="single"/>
        </w:rPr>
        <w:t>Registration</w:t>
      </w:r>
    </w:p>
    <w:p w:rsidR="00544F0D" w:rsidRDefault="00544F0D" w:rsidP="00544F0D">
      <w:r>
        <w:tab/>
        <w:t>GBL registration starts 8/25, new web rollout</w:t>
      </w:r>
    </w:p>
    <w:p w:rsidR="00544F0D" w:rsidRDefault="00544F0D" w:rsidP="00544F0D">
      <w:r>
        <w:tab/>
        <w:t>Fees set: Late fee $30. 10-day “reach out”</w:t>
      </w:r>
      <w:r w:rsidR="00A32E36">
        <w:t xml:space="preserve"> period.</w:t>
      </w:r>
    </w:p>
    <w:p w:rsidR="00544F0D" w:rsidRDefault="00544F0D" w:rsidP="00544F0D"/>
    <w:p w:rsidR="00544F0D" w:rsidRDefault="00544F0D" w:rsidP="00544F0D">
      <w:r>
        <w:t xml:space="preserve">4)  </w:t>
      </w:r>
      <w:r>
        <w:rPr>
          <w:u w:val="single"/>
        </w:rPr>
        <w:t>Travel Update</w:t>
      </w:r>
    </w:p>
    <w:p w:rsidR="00544F0D" w:rsidRDefault="00544F0D" w:rsidP="00544F0D">
      <w:r>
        <w:tab/>
        <w:t>Coach interviews completed, every team has a coach (announced Sept 1</w:t>
      </w:r>
      <w:r w:rsidRPr="00544F0D">
        <w:rPr>
          <w:vertAlign w:val="superscript"/>
        </w:rPr>
        <w:t>st</w:t>
      </w:r>
      <w:r>
        <w:t>)</w:t>
      </w:r>
    </w:p>
    <w:p w:rsidR="00544F0D" w:rsidRDefault="00544F0D" w:rsidP="00544F0D">
      <w:r>
        <w:tab/>
        <w:t xml:space="preserve">Travel Tryouts – 9/11 to 9/22 - new </w:t>
      </w:r>
      <w:r w:rsidR="00A32E36">
        <w:t xml:space="preserve">pool of </w:t>
      </w:r>
      <w:r w:rsidRPr="00A32E36">
        <w:rPr>
          <w:u w:val="single"/>
        </w:rPr>
        <w:t>paid</w:t>
      </w:r>
      <w:r>
        <w:t xml:space="preserve"> evaluators this year</w:t>
      </w:r>
    </w:p>
    <w:p w:rsidR="00A32E36" w:rsidRDefault="00544F0D" w:rsidP="00544F0D">
      <w:r>
        <w:tab/>
        <w:t>“</w:t>
      </w:r>
      <w:r w:rsidRPr="00A32E36">
        <w:rPr>
          <w:u w:val="single"/>
        </w:rPr>
        <w:t>B teams</w:t>
      </w:r>
      <w:r>
        <w:t xml:space="preserve">” discussed – NOT possible for all ages but GBL board </w:t>
      </w:r>
      <w:r w:rsidR="00A32E36">
        <w:t>receptive to exceptions</w:t>
      </w:r>
    </w:p>
    <w:p w:rsidR="00544F0D" w:rsidRDefault="00A32E36" w:rsidP="00A32E36">
      <w:r>
        <w:t xml:space="preserve">                        - Board will</w:t>
      </w:r>
      <w:r w:rsidR="00544F0D">
        <w:t xml:space="preserve"> assess case-by-case</w:t>
      </w:r>
      <w:r>
        <w:t xml:space="preserve"> based on player numbers/quality &amp; gym availability</w:t>
      </w:r>
    </w:p>
    <w:p w:rsidR="00544F0D" w:rsidRDefault="00544F0D" w:rsidP="00544F0D"/>
    <w:p w:rsidR="00544F0D" w:rsidRDefault="00544F0D" w:rsidP="00544F0D">
      <w:r>
        <w:t xml:space="preserve">5) </w:t>
      </w:r>
      <w:r>
        <w:rPr>
          <w:u w:val="single"/>
        </w:rPr>
        <w:t>Equipment Update</w:t>
      </w:r>
    </w:p>
    <w:p w:rsidR="00544F0D" w:rsidRDefault="00544F0D" w:rsidP="00544F0D">
      <w:r>
        <w:tab/>
        <w:t>Advertising set –</w:t>
      </w:r>
      <w:r w:rsidR="00A32E36">
        <w:t xml:space="preserve"> S</w:t>
      </w:r>
      <w:r>
        <w:t xml:space="preserve">andwich </w:t>
      </w:r>
      <w:r w:rsidR="00A32E36">
        <w:t>board, Courier AD, D</w:t>
      </w:r>
      <w:r>
        <w:t xml:space="preserve">isplay case at </w:t>
      </w:r>
      <w:proofErr w:type="spellStart"/>
      <w:r>
        <w:t>Comm</w:t>
      </w:r>
      <w:proofErr w:type="spellEnd"/>
      <w:r>
        <w:t xml:space="preserve"> </w:t>
      </w:r>
      <w:proofErr w:type="spellStart"/>
      <w:r>
        <w:t>Ctr</w:t>
      </w:r>
      <w:proofErr w:type="spellEnd"/>
    </w:p>
    <w:p w:rsidR="00544F0D" w:rsidRDefault="00544F0D" w:rsidP="00544F0D">
      <w:r>
        <w:tab/>
        <w:t>New Travel Uniforms decided</w:t>
      </w:r>
      <w:r w:rsidR="00A32E36">
        <w:t xml:space="preserve"> – boys &amp; girls cuts – order to be placed</w:t>
      </w:r>
    </w:p>
    <w:p w:rsidR="00B951A4" w:rsidRDefault="00A32E36" w:rsidP="00B951A4">
      <w:r>
        <w:tab/>
        <w:t>GBL store to begin soon</w:t>
      </w:r>
    </w:p>
    <w:p w:rsidR="00DA54A4" w:rsidRPr="00A32E36" w:rsidRDefault="00C831C3" w:rsidP="00A32E36">
      <w:pPr>
        <w:ind w:left="720"/>
      </w:pPr>
      <w:r>
        <w:t xml:space="preserve">    </w:t>
      </w:r>
      <w:r>
        <w:tab/>
      </w:r>
    </w:p>
    <w:sectPr w:rsidR="00DA54A4" w:rsidRPr="00A32E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F70E9"/>
    <w:multiLevelType w:val="hybridMultilevel"/>
    <w:tmpl w:val="665EA6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130C34"/>
    <w:multiLevelType w:val="hybridMultilevel"/>
    <w:tmpl w:val="8DAC8C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474E6F"/>
    <w:multiLevelType w:val="hybridMultilevel"/>
    <w:tmpl w:val="9262458A"/>
    <w:lvl w:ilvl="0" w:tplc="F6F26E1C">
      <w:start w:val="2"/>
      <w:numFmt w:val="bullet"/>
      <w:lvlText w:val="-"/>
      <w:lvlJc w:val="left"/>
      <w:pPr>
        <w:ind w:left="15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">
    <w:nsid w:val="15D84085"/>
    <w:multiLevelType w:val="hybridMultilevel"/>
    <w:tmpl w:val="6324ED78"/>
    <w:lvl w:ilvl="0" w:tplc="A2A069EE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D410CCA"/>
    <w:multiLevelType w:val="hybridMultilevel"/>
    <w:tmpl w:val="A552C7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EC07F7"/>
    <w:multiLevelType w:val="hybridMultilevel"/>
    <w:tmpl w:val="1A3247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3344F7"/>
    <w:multiLevelType w:val="hybridMultilevel"/>
    <w:tmpl w:val="9920FEF6"/>
    <w:lvl w:ilvl="0" w:tplc="0526FC96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595E78"/>
    <w:multiLevelType w:val="hybridMultilevel"/>
    <w:tmpl w:val="828CD814"/>
    <w:lvl w:ilvl="0" w:tplc="3300151E">
      <w:start w:val="2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4D3115CD"/>
    <w:multiLevelType w:val="hybridMultilevel"/>
    <w:tmpl w:val="849CF3A8"/>
    <w:lvl w:ilvl="0" w:tplc="551A529C">
      <w:start w:val="4"/>
      <w:numFmt w:val="bullet"/>
      <w:lvlText w:val="-"/>
      <w:lvlJc w:val="left"/>
      <w:pPr>
        <w:ind w:left="63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9">
    <w:nsid w:val="65431628"/>
    <w:multiLevelType w:val="hybridMultilevel"/>
    <w:tmpl w:val="F44CA4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9C5D0D"/>
    <w:multiLevelType w:val="hybridMultilevel"/>
    <w:tmpl w:val="34B6778A"/>
    <w:lvl w:ilvl="0" w:tplc="615A185E">
      <w:start w:val="2"/>
      <w:numFmt w:val="bullet"/>
      <w:lvlText w:val="-"/>
      <w:lvlJc w:val="left"/>
      <w:pPr>
        <w:ind w:left="171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8"/>
  </w:num>
  <w:num w:numId="6">
    <w:abstractNumId w:val="1"/>
  </w:num>
  <w:num w:numId="7">
    <w:abstractNumId w:val="9"/>
  </w:num>
  <w:num w:numId="8">
    <w:abstractNumId w:val="3"/>
  </w:num>
  <w:num w:numId="9">
    <w:abstractNumId w:val="7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4A4"/>
    <w:rsid w:val="0014371A"/>
    <w:rsid w:val="0015784F"/>
    <w:rsid w:val="00157B8C"/>
    <w:rsid w:val="00463CEB"/>
    <w:rsid w:val="00544F0D"/>
    <w:rsid w:val="009C3C97"/>
    <w:rsid w:val="00A32E36"/>
    <w:rsid w:val="00B951A4"/>
    <w:rsid w:val="00C831C3"/>
    <w:rsid w:val="00D56E60"/>
    <w:rsid w:val="00DA54A4"/>
    <w:rsid w:val="00E018E4"/>
    <w:rsid w:val="00F40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54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54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131C670B</Template>
  <TotalTime>11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ProHealth Physicians</Company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Freeman, Bruce</cp:lastModifiedBy>
  <cp:revision>3</cp:revision>
  <dcterms:created xsi:type="dcterms:W3CDTF">2017-09-01T18:55:00Z</dcterms:created>
  <dcterms:modified xsi:type="dcterms:W3CDTF">2017-09-01T19:05:00Z</dcterms:modified>
</cp:coreProperties>
</file>