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1C5B299F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D91DFD">
            <w:rPr>
              <w:rFonts w:ascii="Arial Narrow" w:hAnsi="Arial Narrow"/>
              <w:b/>
              <w:sz w:val="56"/>
              <w:szCs w:val="56"/>
            </w:rPr>
            <w:t>December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2022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2AB811FA" w:rsidR="00591CC0" w:rsidRPr="003727E8" w:rsidRDefault="00C94D20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D91DFD">
        <w:rPr>
          <w:rFonts w:ascii="Arial Narrow" w:hAnsi="Arial Narrow"/>
        </w:rPr>
        <w:t>2</w:t>
      </w:r>
      <w:r w:rsidR="00323549">
        <w:rPr>
          <w:rFonts w:ascii="Arial Narrow" w:hAnsi="Arial Narrow"/>
        </w:rPr>
        <w:t>/</w:t>
      </w:r>
      <w:r w:rsidR="00D91DFD">
        <w:rPr>
          <w:rFonts w:ascii="Arial Narrow" w:hAnsi="Arial Narrow"/>
        </w:rPr>
        <w:t>8</w:t>
      </w:r>
      <w:r w:rsidR="00323549">
        <w:rPr>
          <w:rFonts w:ascii="Arial Narrow" w:hAnsi="Arial Narrow"/>
        </w:rPr>
        <w:t>/2022</w:t>
      </w:r>
      <w:r w:rsidR="00130DB8">
        <w:rPr>
          <w:rFonts w:ascii="Arial Narrow" w:hAnsi="Arial Narrow"/>
        </w:rPr>
        <w:t xml:space="preserve"> 7:</w:t>
      </w:r>
      <w:r w:rsidR="00D91DFD">
        <w:rPr>
          <w:rFonts w:ascii="Arial Narrow" w:hAnsi="Arial Narrow"/>
        </w:rPr>
        <w:t>30</w:t>
      </w:r>
      <w:r w:rsidR="00C42736">
        <w:rPr>
          <w:rFonts w:ascii="Arial Narrow" w:hAnsi="Arial Narrow"/>
        </w:rPr>
        <w:t xml:space="preserve"> PM</w:t>
      </w:r>
    </w:p>
    <w:p w14:paraId="6DD23723" w14:textId="53224367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7:31pm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267BD00F" w14:textId="0468299C" w:rsidR="00AE2528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</w:p>
    <w:p w14:paraId="3F300EEC" w14:textId="0D00BE5E" w:rsidR="0085426B" w:rsidRPr="00AB69A3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approved </w:t>
      </w:r>
    </w:p>
    <w:p w14:paraId="7781DB47" w14:textId="035C8B17" w:rsidR="00A93554" w:rsidRPr="0083269D" w:rsidRDefault="00236D83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November</w:t>
      </w:r>
      <w:r w:rsidR="00B05B29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</w:p>
    <w:p w14:paraId="10777087" w14:textId="7644F910" w:rsidR="00A836C6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33583B">
        <w:rPr>
          <w:rFonts w:ascii="Arial Narrow" w:hAnsi="Arial Narrow"/>
          <w:b/>
          <w:sz w:val="20"/>
          <w:szCs w:val="20"/>
        </w:rPr>
        <w:t>DJ Butcher</w:t>
      </w:r>
    </w:p>
    <w:p w14:paraId="66370FF9" w14:textId="11228C1D" w:rsidR="00007F10" w:rsidRPr="00AB69A3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28,055.84 pox 261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approved </w:t>
      </w:r>
    </w:p>
    <w:p w14:paraId="4A080DAE" w14:textId="5427E196" w:rsidR="0062576A" w:rsidRPr="00AB69A3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 w:rsidRPr="00AB69A3">
        <w:rPr>
          <w:rFonts w:ascii="Arial Narrow" w:hAnsi="Arial Narrow"/>
          <w:b/>
          <w:color w:val="FF0000"/>
          <w:sz w:val="20"/>
          <w:szCs w:val="20"/>
        </w:rPr>
        <w:t>:</w:t>
      </w:r>
      <w:r w:rsidR="00130DB8" w:rsidRPr="00AB69A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7,561.76</w:t>
      </w:r>
    </w:p>
    <w:p w14:paraId="01726091" w14:textId="592C1229" w:rsidR="008B3574" w:rsidRPr="004E090C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AB69A3">
        <w:rPr>
          <w:rFonts w:ascii="Arial Narrow" w:hAnsi="Arial Narrow"/>
          <w:b/>
          <w:color w:val="FF0000"/>
          <w:sz w:val="20"/>
          <w:szCs w:val="20"/>
        </w:rPr>
        <w:t>: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 2,700.00</w:t>
      </w:r>
    </w:p>
    <w:p w14:paraId="0426DA6C" w14:textId="75AF622C" w:rsidR="001310F5" w:rsidRPr="00AB69A3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– maybe a new tax </w:t>
      </w:r>
      <w:r w:rsidR="00AB69A3">
        <w:rPr>
          <w:rFonts w:ascii="Arial Narrow" w:hAnsi="Arial Narrow"/>
          <w:b/>
          <w:color w:val="FF0000"/>
          <w:sz w:val="20"/>
          <w:szCs w:val="20"/>
        </w:rPr>
        <w:t>man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for free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- </w:t>
      </w:r>
    </w:p>
    <w:p w14:paraId="34AF2280" w14:textId="6AD08BAE" w:rsidR="00FB65AF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AB69A3">
        <w:rPr>
          <w:rFonts w:ascii="Arial Narrow" w:hAnsi="Arial Narrow"/>
          <w:b/>
          <w:color w:val="FF0000"/>
          <w:sz w:val="20"/>
          <w:szCs w:val="20"/>
        </w:rPr>
        <w:t>– looking into a Saturday Union Hall for mother son party – needs to be end of Feb or beginning of March – do we want to ask championship park to do videos with them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for our kids -</w:t>
      </w:r>
      <w:r w:rsidR="00AB69A3">
        <w:rPr>
          <w:rFonts w:ascii="Arial Narrow" w:hAnsi="Arial Narrow"/>
          <w:b/>
          <w:color w:val="FF0000"/>
          <w:sz w:val="20"/>
          <w:szCs w:val="20"/>
        </w:rPr>
        <w:t>, yes ask them</w:t>
      </w:r>
    </w:p>
    <w:p w14:paraId="650D22BF" w14:textId="4016B6EA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  <w:r w:rsidR="0033583B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–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maybe need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turn off the credit card machine </w:t>
      </w:r>
      <w:r w:rsidR="00AB69A3">
        <w:rPr>
          <w:rFonts w:ascii="Arial Narrow" w:hAnsi="Arial Narrow"/>
          <w:b/>
          <w:color w:val="FF0000"/>
          <w:sz w:val="20"/>
          <w:szCs w:val="20"/>
        </w:rPr>
        <w:t>– cost too much -– T-ball field being named after Jason Hobson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insurance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sign - </w:t>
      </w:r>
    </w:p>
    <w:p w14:paraId="6E6973C3" w14:textId="4DDDD9D8" w:rsidR="001F2FAA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Vote on new budget</w:t>
      </w:r>
      <w:r w:rsidR="00AB69A3">
        <w:rPr>
          <w:rFonts w:ascii="Arial Narrow" w:hAnsi="Arial Narrow"/>
          <w:b/>
          <w:sz w:val="20"/>
          <w:szCs w:val="20"/>
        </w:rPr>
        <w:t xml:space="preserve"> -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waiting until DJ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to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look </w:t>
      </w:r>
      <w:r w:rsidR="00DF6B33">
        <w:rPr>
          <w:rFonts w:ascii="Arial Narrow" w:hAnsi="Arial Narrow"/>
          <w:b/>
          <w:color w:val="FF0000"/>
          <w:sz w:val="20"/>
          <w:szCs w:val="20"/>
        </w:rPr>
        <w:t>over t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he report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– vote next </w:t>
      </w:r>
      <w:proofErr w:type="gramStart"/>
      <w:r w:rsidR="00DF6B33">
        <w:rPr>
          <w:rFonts w:ascii="Arial Narrow" w:hAnsi="Arial Narrow"/>
          <w:b/>
          <w:color w:val="FF0000"/>
          <w:sz w:val="20"/>
          <w:szCs w:val="20"/>
        </w:rPr>
        <w:t>meeting</w:t>
      </w:r>
      <w:proofErr w:type="gramEnd"/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in Jan 2023</w:t>
      </w:r>
    </w:p>
    <w:p w14:paraId="650A90E9" w14:textId="77DFE72E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AB69A3">
        <w:rPr>
          <w:rFonts w:ascii="Arial Narrow" w:hAnsi="Arial Narrow"/>
          <w:b/>
          <w:sz w:val="20"/>
          <w:szCs w:val="20"/>
        </w:rPr>
        <w:t xml:space="preserve"> –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grants?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DF6B33">
        <w:rPr>
          <w:rFonts w:ascii="Arial Narrow" w:hAnsi="Arial Narrow"/>
          <w:b/>
          <w:sz w:val="20"/>
          <w:szCs w:val="20"/>
        </w:rPr>
        <w:t xml:space="preserve">- </w:t>
      </w:r>
      <w:r w:rsidR="00DF6B33" w:rsidRPr="00AB69A3">
        <w:rPr>
          <w:rFonts w:ascii="Arial Narrow" w:hAnsi="Arial Narrow"/>
          <w:b/>
          <w:color w:val="FF0000"/>
          <w:sz w:val="20"/>
          <w:szCs w:val="20"/>
        </w:rPr>
        <w:t xml:space="preserve">looking for grants </w:t>
      </w:r>
      <w:r w:rsidR="00DF6B33">
        <w:rPr>
          <w:rFonts w:ascii="Arial Narrow" w:hAnsi="Arial Narrow"/>
          <w:b/>
          <w:color w:val="FF0000"/>
          <w:sz w:val="20"/>
          <w:szCs w:val="20"/>
        </w:rPr>
        <w:t>– we have someone to help us write them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/ Matts Wife </w:t>
      </w:r>
    </w:p>
    <w:p w14:paraId="0DFF8BE0" w14:textId="5981F145" w:rsidR="001F2FAA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Major Managers/</w:t>
      </w:r>
      <w:proofErr w:type="spellStart"/>
      <w:r>
        <w:rPr>
          <w:rFonts w:ascii="Arial Narrow" w:hAnsi="Arial Narrow"/>
          <w:b/>
          <w:sz w:val="20"/>
          <w:szCs w:val="20"/>
        </w:rPr>
        <w:t>Tball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Managers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– need more mangers to commit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to teams</w:t>
      </w:r>
    </w:p>
    <w:p w14:paraId="72E0F22A" w14:textId="15DF9ED8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91DFD">
        <w:rPr>
          <w:rFonts w:ascii="Arial Narrow" w:hAnsi="Arial Narrow"/>
          <w:b/>
          <w:sz w:val="20"/>
          <w:szCs w:val="20"/>
        </w:rPr>
        <w:t>Mickey White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– when do we tell dawn about color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changes? – vote on if 12 yr old forced into majors but do not need to be the 1</w:t>
      </w:r>
      <w:r w:rsidR="00AB69A3" w:rsidRPr="00AB69A3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to be voted on the team </w:t>
      </w:r>
      <w:r w:rsidR="00DF6B33">
        <w:rPr>
          <w:rFonts w:ascii="Arial Narrow" w:hAnsi="Arial Narrow"/>
          <w:b/>
          <w:color w:val="FF0000"/>
          <w:sz w:val="20"/>
          <w:szCs w:val="20"/>
        </w:rPr>
        <w:t>–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DF6B33">
        <w:rPr>
          <w:rFonts w:ascii="Arial Narrow" w:hAnsi="Arial Narrow"/>
          <w:b/>
          <w:color w:val="FF0000"/>
          <w:sz w:val="20"/>
          <w:szCs w:val="20"/>
        </w:rPr>
        <w:t>Mickey sending out email of what his ideas and expectations are for the draft in major and minor</w:t>
      </w:r>
    </w:p>
    <w:p w14:paraId="7AB91A10" w14:textId="66F528C6" w:rsidR="001F2FAA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Minor and Rookie Managers</w:t>
      </w:r>
      <w:r w:rsidR="00DF6B33">
        <w:rPr>
          <w:rFonts w:ascii="Arial Narrow" w:hAnsi="Arial Narrow"/>
          <w:b/>
          <w:sz w:val="20"/>
          <w:szCs w:val="20"/>
        </w:rPr>
        <w:t xml:space="preserve"> </w:t>
      </w:r>
      <w:r w:rsidR="00DF6B33" w:rsidRPr="00DF6B33">
        <w:rPr>
          <w:rFonts w:ascii="Arial Narrow" w:hAnsi="Arial Narrow"/>
          <w:b/>
          <w:color w:val="FF0000"/>
          <w:sz w:val="20"/>
          <w:szCs w:val="20"/>
        </w:rPr>
        <w:t xml:space="preserve">looking for 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volunteers </w:t>
      </w:r>
    </w:p>
    <w:p w14:paraId="700A903A" w14:textId="4FF125C4" w:rsidR="00FB658E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33583B">
        <w:rPr>
          <w:rFonts w:ascii="Arial Narrow" w:hAnsi="Arial Narrow"/>
          <w:b/>
          <w:sz w:val="20"/>
          <w:szCs w:val="20"/>
        </w:rPr>
        <w:t>Brandon Darling</w:t>
      </w:r>
      <w:r w:rsidR="00D91DFD">
        <w:rPr>
          <w:rFonts w:ascii="Arial Narrow" w:hAnsi="Arial Narrow"/>
          <w:b/>
          <w:sz w:val="20"/>
          <w:szCs w:val="20"/>
        </w:rPr>
        <w:t xml:space="preserve"> Not Present</w:t>
      </w:r>
    </w:p>
    <w:p w14:paraId="61AECF96" w14:textId="76628D3B" w:rsidR="001310F5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DF6B33">
        <w:rPr>
          <w:rFonts w:ascii="Arial Narrow" w:hAnsi="Arial Narrow"/>
          <w:b/>
          <w:sz w:val="20"/>
          <w:szCs w:val="20"/>
        </w:rPr>
        <w:t xml:space="preserve"> </w:t>
      </w:r>
      <w:r w:rsidR="00DF6B33">
        <w:rPr>
          <w:rFonts w:ascii="Arial Narrow" w:hAnsi="Arial Narrow"/>
          <w:b/>
          <w:color w:val="FF0000"/>
          <w:sz w:val="20"/>
          <w:szCs w:val="20"/>
        </w:rPr>
        <w:t>voted yes to color flyers-</w:t>
      </w:r>
    </w:p>
    <w:p w14:paraId="14A7B64A" w14:textId="57F313DC" w:rsidR="001F2FAA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Any equipment that needs purchased?</w:t>
      </w:r>
    </w:p>
    <w:p w14:paraId="6107C7AC" w14:textId="0EF5E84E" w:rsidR="00AB69A3" w:rsidRPr="00AB69A3" w:rsidRDefault="001F2FAA" w:rsidP="00AB69A3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Baseballs are ordered for the season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DF6B33">
        <w:rPr>
          <w:rFonts w:ascii="Arial Narrow" w:hAnsi="Arial Narrow"/>
          <w:b/>
          <w:color w:val="FF0000"/>
          <w:sz w:val="20"/>
          <w:szCs w:val="20"/>
        </w:rPr>
        <w:t>ordered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10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dozen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major and 30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 dozen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minor league </w:t>
      </w:r>
      <w:r w:rsidR="00DF6B33">
        <w:rPr>
          <w:rFonts w:ascii="Arial Narrow" w:hAnsi="Arial Narrow"/>
          <w:b/>
          <w:color w:val="FF0000"/>
          <w:sz w:val="20"/>
          <w:szCs w:val="20"/>
        </w:rPr>
        <w:t>baseballs - open/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looking into jersey prices and who can handle the volume </w:t>
      </w:r>
      <w:r w:rsidR="00DF6B33">
        <w:rPr>
          <w:rFonts w:ascii="Arial Narrow" w:hAnsi="Arial Narrow"/>
          <w:b/>
          <w:color w:val="FF0000"/>
          <w:sz w:val="20"/>
          <w:szCs w:val="20"/>
        </w:rPr>
        <w:t>of jerseys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– prints are good and being delivered </w:t>
      </w:r>
      <w:r w:rsidR="00DF6B33">
        <w:rPr>
          <w:rFonts w:ascii="Arial Narrow" w:hAnsi="Arial Narrow"/>
          <w:b/>
          <w:color w:val="FF0000"/>
          <w:sz w:val="20"/>
          <w:szCs w:val="20"/>
        </w:rPr>
        <w:t>–calling KB Printing and HowardCounTeez for prices on jerseys</w:t>
      </w:r>
    </w:p>
    <w:p w14:paraId="240F108A" w14:textId="1646B877" w:rsidR="00975DD5" w:rsidRPr="00AB69A3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>U</w:t>
      </w:r>
      <w:r w:rsidR="00436605" w:rsidRPr="00A81EC7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>
        <w:rPr>
          <w:rFonts w:ascii="Arial Narrow" w:hAnsi="Arial Narrow"/>
          <w:b/>
          <w:sz w:val="20"/>
          <w:szCs w:val="20"/>
        </w:rPr>
        <w:t>Matt Adams</w:t>
      </w:r>
      <w:r w:rsidR="00AB69A3">
        <w:rPr>
          <w:rFonts w:ascii="Arial Narrow" w:hAnsi="Arial Narrow"/>
          <w:b/>
          <w:sz w:val="20"/>
          <w:szCs w:val="20"/>
        </w:rPr>
        <w:t xml:space="preserve">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–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no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fee for the fall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ball – prices 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will be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the same $40 for major and $35 of minor </w:t>
      </w:r>
    </w:p>
    <w:p w14:paraId="4C85738F" w14:textId="6949B5AB" w:rsidR="001F2FAA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Matt, make sure umpire costs are going to be the same as last year</w:t>
      </w:r>
    </w:p>
    <w:p w14:paraId="529B831D" w14:textId="4BCB4D8B" w:rsidR="0033583B" w:rsidRDefault="0033583B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Media Director- </w:t>
      </w:r>
      <w:r w:rsidR="00D91DFD">
        <w:rPr>
          <w:rFonts w:ascii="Arial Narrow" w:hAnsi="Arial Narrow"/>
          <w:b/>
          <w:sz w:val="20"/>
          <w:szCs w:val="20"/>
        </w:rPr>
        <w:t>Taylor White</w:t>
      </w:r>
    </w:p>
    <w:p w14:paraId="516AA0F7" w14:textId="2DEAD704" w:rsidR="001F2FAA" w:rsidRPr="00AB69A3" w:rsidRDefault="001F2FAA" w:rsidP="001F2FAA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Great job on sponsorships and flyer looks good (do we need to vote to get these made?) $144.27 for black and white and $425.94 for color</w:t>
      </w:r>
      <w:r w:rsidR="00AB69A3">
        <w:rPr>
          <w:rFonts w:ascii="Arial Narrow" w:hAnsi="Arial Narrow"/>
          <w:b/>
          <w:sz w:val="20"/>
          <w:szCs w:val="20"/>
        </w:rPr>
        <w:t xml:space="preserve"> -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going with the color – 11 sponsorship spots available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out of 26 – call the hall and see if they will donate it for free – mother son dance </w:t>
      </w:r>
      <w:r w:rsidR="00DF6B33">
        <w:rPr>
          <w:rFonts w:ascii="Arial Narrow" w:hAnsi="Arial Narrow"/>
          <w:b/>
          <w:color w:val="FF0000"/>
          <w:sz w:val="20"/>
          <w:szCs w:val="20"/>
        </w:rPr>
        <w:t>is a go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– </w:t>
      </w:r>
    </w:p>
    <w:p w14:paraId="7235B900" w14:textId="77777777" w:rsidR="00D91DFD" w:rsidRDefault="001310F5" w:rsidP="00D91DFD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  <w:r w:rsidR="00D91DFD">
        <w:rPr>
          <w:rFonts w:ascii="Arial Narrow" w:hAnsi="Arial Narrow"/>
          <w:b/>
          <w:sz w:val="20"/>
          <w:szCs w:val="20"/>
        </w:rPr>
        <w:t>-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 </w:t>
      </w:r>
    </w:p>
    <w:p w14:paraId="14923A60" w14:textId="11384764" w:rsidR="00236D83" w:rsidRPr="00AB69A3" w:rsidRDefault="00D91DFD" w:rsidP="00236D83">
      <w:pPr>
        <w:pStyle w:val="ListParagraph"/>
        <w:numPr>
          <w:ilvl w:val="0"/>
          <w:numId w:val="27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New website has been purchased $499 and working on an onboarding date to learn the new website. Hoping to get registration open early for parents.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– looks user friendly 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– waiting on instructions </w:t>
      </w:r>
    </w:p>
    <w:p w14:paraId="6B03D078" w14:textId="6EC785C1" w:rsidR="007B2B69" w:rsidRPr="00AB69A3" w:rsidRDefault="00BF7225" w:rsidP="00BF7225">
      <w:pPr>
        <w:pStyle w:val="ListParagraph"/>
        <w:numPr>
          <w:ilvl w:val="0"/>
          <w:numId w:val="27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 xml:space="preserve">Lighting? Where do we go from here since the poles are no good?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Explore Grants </w:t>
      </w:r>
      <w:r w:rsidR="00AB69A3">
        <w:rPr>
          <w:rFonts w:ascii="Arial Narrow" w:hAnsi="Arial Narrow"/>
          <w:b/>
          <w:color w:val="FF0000"/>
          <w:sz w:val="20"/>
          <w:szCs w:val="20"/>
        </w:rPr>
        <w:t>– back to square one – doing a fund for the poles and sa</w:t>
      </w:r>
      <w:r w:rsidR="00DF6B33">
        <w:rPr>
          <w:rFonts w:ascii="Arial Narrow" w:hAnsi="Arial Narrow"/>
          <w:b/>
          <w:color w:val="FF0000"/>
          <w:sz w:val="20"/>
          <w:szCs w:val="20"/>
        </w:rPr>
        <w:t>ve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the money over the years </w:t>
      </w:r>
      <w:r w:rsidR="00DF6B33">
        <w:rPr>
          <w:rFonts w:ascii="Arial Narrow" w:hAnsi="Arial Narrow"/>
          <w:b/>
          <w:color w:val="FF0000"/>
          <w:sz w:val="20"/>
          <w:szCs w:val="20"/>
        </w:rPr>
        <w:t>to pay for poles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- </w:t>
      </w:r>
    </w:p>
    <w:p w14:paraId="16A1746D" w14:textId="6474132E" w:rsidR="00EB4313" w:rsidRDefault="00EB4313" w:rsidP="00BF7225">
      <w:pPr>
        <w:pStyle w:val="ListParagraph"/>
        <w:numPr>
          <w:ilvl w:val="0"/>
          <w:numId w:val="27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Any interest in concession stand manager?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>One more needed</w:t>
      </w:r>
    </w:p>
    <w:p w14:paraId="46F657FC" w14:textId="190C1421" w:rsidR="00D91DFD" w:rsidRPr="00236D83" w:rsidRDefault="001310F5" w:rsidP="00236D83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D91DFD">
        <w:rPr>
          <w:rFonts w:ascii="Arial Narrow" w:hAnsi="Arial Narrow"/>
          <w:b/>
          <w:sz w:val="20"/>
          <w:szCs w:val="20"/>
        </w:rPr>
        <w:t>New Business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- </w:t>
      </w:r>
    </w:p>
    <w:p w14:paraId="60676DB2" w14:textId="0F6FAEE4" w:rsidR="00D91DFD" w:rsidRDefault="00D91DFD" w:rsidP="00D91DFD">
      <w:pPr>
        <w:pStyle w:val="ListParagraph"/>
        <w:numPr>
          <w:ilvl w:val="0"/>
          <w:numId w:val="26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We want to start getting ideas of tryout method and layout for draft so minor league know who are available to draft by next meeting in Jan. 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need to communicate with minor and major better 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– 9 -12 are doing tryouts </w:t>
      </w:r>
      <w:r w:rsidR="00DF6B33">
        <w:rPr>
          <w:rFonts w:ascii="Arial Narrow" w:hAnsi="Arial Narrow"/>
          <w:b/>
          <w:color w:val="FF0000"/>
          <w:sz w:val="20"/>
          <w:szCs w:val="20"/>
        </w:rPr>
        <w:t>–</w:t>
      </w:r>
      <w:r w:rsidR="00AB69A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DF6B33">
        <w:rPr>
          <w:rFonts w:ascii="Arial Narrow" w:hAnsi="Arial Narrow"/>
          <w:b/>
          <w:color w:val="FF0000"/>
          <w:sz w:val="20"/>
          <w:szCs w:val="20"/>
        </w:rPr>
        <w:t xml:space="preserve">combine minor and major tryouts </w:t>
      </w:r>
    </w:p>
    <w:p w14:paraId="7FD58D42" w14:textId="427532B2" w:rsidR="00D91DFD" w:rsidRDefault="00D91DFD" w:rsidP="00D91DFD">
      <w:pPr>
        <w:pStyle w:val="ListParagraph"/>
        <w:numPr>
          <w:ilvl w:val="0"/>
          <w:numId w:val="26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Are we going to use Vickers for uniforms or another company? </w:t>
      </w:r>
    </w:p>
    <w:p w14:paraId="2526A69D" w14:textId="71FAAD62" w:rsidR="00D91DFD" w:rsidRDefault="00D91DFD" w:rsidP="00D91DFD">
      <w:pPr>
        <w:pStyle w:val="ListParagraph"/>
        <w:numPr>
          <w:ilvl w:val="0"/>
          <w:numId w:val="26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Fieldhouse is being booked for Jan 28</w:t>
      </w:r>
      <w:r w:rsidRPr="00D91DFD">
        <w:rPr>
          <w:rFonts w:ascii="Arial Narrow" w:hAnsi="Arial Narrow"/>
          <w:b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sz w:val="20"/>
          <w:szCs w:val="20"/>
        </w:rPr>
        <w:t xml:space="preserve"> for tryouts, I can look to book the Lions Club that following week for the draft. </w:t>
      </w:r>
    </w:p>
    <w:p w14:paraId="38DA74CC" w14:textId="2172D8AB" w:rsidR="00AB69A3" w:rsidRPr="00AB69A3" w:rsidRDefault="00AB69A3" w:rsidP="00D91DFD">
      <w:pPr>
        <w:pStyle w:val="ListParagraph"/>
        <w:numPr>
          <w:ilvl w:val="0"/>
          <w:numId w:val="26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B69A3">
        <w:rPr>
          <w:rFonts w:ascii="Arial Narrow" w:hAnsi="Arial Narrow"/>
          <w:b/>
          <w:color w:val="FF0000"/>
          <w:sz w:val="20"/>
          <w:szCs w:val="20"/>
        </w:rPr>
        <w:t xml:space="preserve">Duke does a lot of grants 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– search for energy savings – we have help writing – need to search for them - </w:t>
      </w:r>
    </w:p>
    <w:p w14:paraId="5B28355B" w14:textId="38B87F5A" w:rsidR="00323549" w:rsidRPr="00AB69A3" w:rsidRDefault="00D91DFD" w:rsidP="0033583B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</w:t>
      </w:r>
      <w:r w:rsidR="002C5437">
        <w:rPr>
          <w:rFonts w:ascii="Arial Narrow" w:hAnsi="Arial Narrow"/>
          <w:b/>
          <w:sz w:val="20"/>
          <w:szCs w:val="20"/>
        </w:rPr>
        <w:t>djournment</w:t>
      </w:r>
      <w:r w:rsidR="00323549">
        <w:rPr>
          <w:rFonts w:ascii="Arial Narrow" w:hAnsi="Arial Narrow"/>
          <w:b/>
          <w:sz w:val="20"/>
          <w:szCs w:val="20"/>
        </w:rPr>
        <w:t xml:space="preserve"> </w:t>
      </w:r>
      <w:r w:rsidR="00323549" w:rsidRPr="00AB69A3">
        <w:rPr>
          <w:rFonts w:ascii="Arial Narrow" w:hAnsi="Arial Narrow"/>
          <w:b/>
          <w:color w:val="FF0000"/>
          <w:sz w:val="20"/>
          <w:szCs w:val="20"/>
        </w:rPr>
        <w:t>–</w:t>
      </w:r>
      <w:r w:rsidR="00AB69A3" w:rsidRPr="00AB69A3">
        <w:rPr>
          <w:rFonts w:ascii="Arial Narrow" w:hAnsi="Arial Narrow"/>
          <w:b/>
          <w:color w:val="FF0000"/>
          <w:sz w:val="20"/>
          <w:szCs w:val="20"/>
        </w:rPr>
        <w:t xml:space="preserve"> 9:01pm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6996" w14:textId="77777777" w:rsidR="005975A3" w:rsidRDefault="005975A3">
      <w:r>
        <w:separator/>
      </w:r>
    </w:p>
  </w:endnote>
  <w:endnote w:type="continuationSeparator" w:id="0">
    <w:p w14:paraId="1647A4B8" w14:textId="77777777" w:rsidR="005975A3" w:rsidRDefault="0059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9F2D" w14:textId="77777777" w:rsidR="005975A3" w:rsidRDefault="005975A3">
      <w:r>
        <w:separator/>
      </w:r>
    </w:p>
  </w:footnote>
  <w:footnote w:type="continuationSeparator" w:id="0">
    <w:p w14:paraId="01C622AB" w14:textId="77777777" w:rsidR="005975A3" w:rsidRDefault="0059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7FD"/>
    <w:multiLevelType w:val="hybridMultilevel"/>
    <w:tmpl w:val="AA343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ADD3532"/>
    <w:multiLevelType w:val="hybridMultilevel"/>
    <w:tmpl w:val="7FF6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6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8376">
    <w:abstractNumId w:val="11"/>
  </w:num>
  <w:num w:numId="2" w16cid:durableId="1638878347">
    <w:abstractNumId w:val="9"/>
  </w:num>
  <w:num w:numId="3" w16cid:durableId="1909723434">
    <w:abstractNumId w:val="15"/>
  </w:num>
  <w:num w:numId="4" w16cid:durableId="129251602">
    <w:abstractNumId w:val="24"/>
  </w:num>
  <w:num w:numId="5" w16cid:durableId="382019010">
    <w:abstractNumId w:val="25"/>
  </w:num>
  <w:num w:numId="6" w16cid:durableId="104930446">
    <w:abstractNumId w:val="5"/>
  </w:num>
  <w:num w:numId="7" w16cid:durableId="1116408646">
    <w:abstractNumId w:val="8"/>
  </w:num>
  <w:num w:numId="8" w16cid:durableId="494420797">
    <w:abstractNumId w:val="0"/>
  </w:num>
  <w:num w:numId="9" w16cid:durableId="473472">
    <w:abstractNumId w:val="17"/>
  </w:num>
  <w:num w:numId="10" w16cid:durableId="1253508453">
    <w:abstractNumId w:val="19"/>
  </w:num>
  <w:num w:numId="11" w16cid:durableId="1936134850">
    <w:abstractNumId w:val="18"/>
  </w:num>
  <w:num w:numId="12" w16cid:durableId="1421365574">
    <w:abstractNumId w:val="6"/>
  </w:num>
  <w:num w:numId="13" w16cid:durableId="1749233260">
    <w:abstractNumId w:val="20"/>
  </w:num>
  <w:num w:numId="14" w16cid:durableId="669068949">
    <w:abstractNumId w:val="14"/>
  </w:num>
  <w:num w:numId="15" w16cid:durableId="133377219">
    <w:abstractNumId w:val="22"/>
  </w:num>
  <w:num w:numId="16" w16cid:durableId="1678772951">
    <w:abstractNumId w:val="26"/>
  </w:num>
  <w:num w:numId="17" w16cid:durableId="324206592">
    <w:abstractNumId w:val="7"/>
  </w:num>
  <w:num w:numId="18" w16cid:durableId="544753134">
    <w:abstractNumId w:val="12"/>
  </w:num>
  <w:num w:numId="19" w16cid:durableId="1631210247">
    <w:abstractNumId w:val="3"/>
  </w:num>
  <w:num w:numId="20" w16cid:durableId="1686594877">
    <w:abstractNumId w:val="1"/>
  </w:num>
  <w:num w:numId="21" w16cid:durableId="128213137">
    <w:abstractNumId w:val="13"/>
  </w:num>
  <w:num w:numId="22" w16cid:durableId="1991519146">
    <w:abstractNumId w:val="2"/>
  </w:num>
  <w:num w:numId="23" w16cid:durableId="430705266">
    <w:abstractNumId w:val="21"/>
  </w:num>
  <w:num w:numId="24" w16cid:durableId="601032061">
    <w:abstractNumId w:val="23"/>
  </w:num>
  <w:num w:numId="25" w16cid:durableId="1459568996">
    <w:abstractNumId w:val="10"/>
  </w:num>
  <w:num w:numId="26" w16cid:durableId="780536584">
    <w:abstractNumId w:val="16"/>
  </w:num>
  <w:num w:numId="27" w16cid:durableId="1925801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15671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2FAA"/>
    <w:rsid w:val="001F6F2D"/>
    <w:rsid w:val="001F7D53"/>
    <w:rsid w:val="00211DB5"/>
    <w:rsid w:val="00215B69"/>
    <w:rsid w:val="0021744F"/>
    <w:rsid w:val="00236D83"/>
    <w:rsid w:val="00244849"/>
    <w:rsid w:val="0024546E"/>
    <w:rsid w:val="00251B7D"/>
    <w:rsid w:val="00256AE6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2505"/>
    <w:rsid w:val="0051350C"/>
    <w:rsid w:val="00517837"/>
    <w:rsid w:val="00523D8B"/>
    <w:rsid w:val="00547EE1"/>
    <w:rsid w:val="00554811"/>
    <w:rsid w:val="00557D4E"/>
    <w:rsid w:val="00573689"/>
    <w:rsid w:val="005752C2"/>
    <w:rsid w:val="00583E66"/>
    <w:rsid w:val="00590EC8"/>
    <w:rsid w:val="00591CC0"/>
    <w:rsid w:val="00595277"/>
    <w:rsid w:val="00596E70"/>
    <w:rsid w:val="005975A3"/>
    <w:rsid w:val="005A404D"/>
    <w:rsid w:val="005A519D"/>
    <w:rsid w:val="005A6553"/>
    <w:rsid w:val="005B78F5"/>
    <w:rsid w:val="005D3214"/>
    <w:rsid w:val="005D486C"/>
    <w:rsid w:val="005E24FD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1A54"/>
    <w:rsid w:val="006E79E3"/>
    <w:rsid w:val="006F4E45"/>
    <w:rsid w:val="006F4F5F"/>
    <w:rsid w:val="007070E4"/>
    <w:rsid w:val="007076EE"/>
    <w:rsid w:val="00711145"/>
    <w:rsid w:val="00712579"/>
    <w:rsid w:val="00717AA9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607C"/>
    <w:rsid w:val="009C01E0"/>
    <w:rsid w:val="009C4DEB"/>
    <w:rsid w:val="009C5CF1"/>
    <w:rsid w:val="009D53D2"/>
    <w:rsid w:val="009D6A8C"/>
    <w:rsid w:val="009E2B47"/>
    <w:rsid w:val="009E6F10"/>
    <w:rsid w:val="009F12B7"/>
    <w:rsid w:val="009F336D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241B"/>
    <w:rsid w:val="00AB44CC"/>
    <w:rsid w:val="00AB69A3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BF7225"/>
    <w:rsid w:val="00C0500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D72"/>
    <w:rsid w:val="00D403A9"/>
    <w:rsid w:val="00D4514D"/>
    <w:rsid w:val="00D45359"/>
    <w:rsid w:val="00D462D3"/>
    <w:rsid w:val="00D46C8A"/>
    <w:rsid w:val="00D52C25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1DFD"/>
    <w:rsid w:val="00D930F2"/>
    <w:rsid w:val="00D96880"/>
    <w:rsid w:val="00D97117"/>
    <w:rsid w:val="00D97BE6"/>
    <w:rsid w:val="00DA77FF"/>
    <w:rsid w:val="00DB6B69"/>
    <w:rsid w:val="00DD268C"/>
    <w:rsid w:val="00DE57DF"/>
    <w:rsid w:val="00DF6B33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4313"/>
    <w:rsid w:val="00EC47CE"/>
    <w:rsid w:val="00EC5B4C"/>
    <w:rsid w:val="00EC65E4"/>
    <w:rsid w:val="00EC682B"/>
    <w:rsid w:val="00ED4C46"/>
    <w:rsid w:val="00EF4985"/>
    <w:rsid w:val="00F077F4"/>
    <w:rsid w:val="00F31E4C"/>
    <w:rsid w:val="00F43678"/>
    <w:rsid w:val="00F45969"/>
    <w:rsid w:val="00F606F8"/>
    <w:rsid w:val="00F70860"/>
    <w:rsid w:val="00F75834"/>
    <w:rsid w:val="00F7776B"/>
    <w:rsid w:val="00F822BD"/>
    <w:rsid w:val="00F843A2"/>
    <w:rsid w:val="00F86F01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0732D0"/>
    <w:rsid w:val="00172255"/>
    <w:rsid w:val="001A1EF2"/>
    <w:rsid w:val="001E3A2E"/>
    <w:rsid w:val="001E76B8"/>
    <w:rsid w:val="00211E84"/>
    <w:rsid w:val="002436A5"/>
    <w:rsid w:val="002C5E9C"/>
    <w:rsid w:val="002E411C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63132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C056A"/>
    <w:rsid w:val="00BF1ED9"/>
    <w:rsid w:val="00C74CA3"/>
    <w:rsid w:val="00C81EBE"/>
    <w:rsid w:val="00CA2DE9"/>
    <w:rsid w:val="00CB3FB5"/>
    <w:rsid w:val="00CC59FF"/>
    <w:rsid w:val="00CD3906"/>
    <w:rsid w:val="00D26882"/>
    <w:rsid w:val="00D356C0"/>
    <w:rsid w:val="00D47E2F"/>
    <w:rsid w:val="00D73003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2022-12-09T02:38:00Z</dcterms:created>
  <dcterms:modified xsi:type="dcterms:W3CDTF">2022-12-09T02:38:00Z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