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0C76" w14:textId="77777777" w:rsidR="0005665A" w:rsidRDefault="0011098E" w:rsidP="00806FF3">
      <w:sdt>
        <w:sdtPr>
          <w:id w:val="2124493152"/>
          <w:placeholder>
            <w:docPart w:val="A6A55D707001464B8A34DD86C8E3806B"/>
          </w:placeholder>
          <w:temporary/>
          <w:showingPlcHdr/>
          <w15:appearance w15:val="hidden"/>
        </w:sdtPr>
        <w:sdtEndPr/>
        <w:sdtContent>
          <w:r w:rsidR="005D6CC7" w:rsidRPr="005D6CC7">
            <w:t>Fill out the form below completely.  All receipts should be attached to the form and emailed to</w:t>
          </w:r>
        </w:sdtContent>
      </w:sdt>
      <w:r w:rsidR="005D6CC7">
        <w:t xml:space="preserve"> </w:t>
      </w:r>
      <w:r w:rsidR="0005665A">
        <w:t>the Treasurer</w:t>
      </w:r>
      <w:r w:rsidR="00C72268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290"/>
      </w:tblGrid>
      <w:tr w:rsidR="00F158DD" w14:paraId="2269DF7E" w14:textId="77777777" w:rsidTr="00F158DD">
        <w:tc>
          <w:tcPr>
            <w:tcW w:w="3060" w:type="dxa"/>
          </w:tcPr>
          <w:p w14:paraId="032DCB03" w14:textId="77777777" w:rsidR="0005665A" w:rsidRDefault="0005665A" w:rsidP="00806FF3">
            <w:r>
              <w:t>______ Check Request</w:t>
            </w:r>
          </w:p>
        </w:tc>
        <w:tc>
          <w:tcPr>
            <w:tcW w:w="6290" w:type="dxa"/>
          </w:tcPr>
          <w:p w14:paraId="0ED1D1CA" w14:textId="77777777" w:rsidR="0005665A" w:rsidRDefault="0005665A" w:rsidP="001E0B82">
            <w:r>
              <w:t>_____ Reimbursement</w:t>
            </w:r>
          </w:p>
        </w:tc>
      </w:tr>
    </w:tbl>
    <w:p w14:paraId="52AFBC97" w14:textId="77777777" w:rsidR="0005665A" w:rsidRDefault="0005665A" w:rsidP="00806FF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6481"/>
      </w:tblGrid>
      <w:tr w:rsidR="002D1B40" w:rsidRPr="00846B76" w14:paraId="5EE12731" w14:textId="77777777" w:rsidTr="002D1B40">
        <w:trPr>
          <w:trHeight w:val="270"/>
        </w:trPr>
        <w:tc>
          <w:tcPr>
            <w:tcW w:w="1538" w:type="pct"/>
            <w:vAlign w:val="bottom"/>
          </w:tcPr>
          <w:p w14:paraId="3AE2C233" w14:textId="1CE380F8" w:rsidR="00650259" w:rsidRPr="00846B76" w:rsidRDefault="0011098E" w:rsidP="005D6CC7">
            <w:sdt>
              <w:sdtPr>
                <w:id w:val="1154723608"/>
                <w:placeholder>
                  <w:docPart w:val="F5F7EBE034DE634DBCE4DC08933A0856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Date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2840F419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5D444A9D" w14:textId="77777777" w:rsidTr="002D1B40">
        <w:tc>
          <w:tcPr>
            <w:tcW w:w="1538" w:type="pct"/>
            <w:vAlign w:val="bottom"/>
          </w:tcPr>
          <w:p w14:paraId="56DE24C6" w14:textId="5ED75CE5" w:rsidR="00650259" w:rsidRDefault="0011098E" w:rsidP="005D6CC7">
            <w:sdt>
              <w:sdtPr>
                <w:id w:val="461695491"/>
                <w:placeholder>
                  <w:docPart w:val="430605AB19D885419180335BD5679192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Submitted by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2335AD41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3E6FD778" w14:textId="77777777" w:rsidTr="002D1B40">
        <w:tc>
          <w:tcPr>
            <w:tcW w:w="1538" w:type="pct"/>
            <w:vAlign w:val="bottom"/>
          </w:tcPr>
          <w:p w14:paraId="1FEF4520" w14:textId="07139CE1" w:rsidR="00650259" w:rsidRPr="00846B76" w:rsidRDefault="0011098E" w:rsidP="005D6CC7">
            <w:sdt>
              <w:sdtPr>
                <w:id w:val="-919250154"/>
                <w:placeholder>
                  <w:docPart w:val="65C8A3445E793F4F98177C2C503E8A06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Phone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393B992B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73353592" w14:textId="77777777" w:rsidTr="002D1B40">
        <w:tc>
          <w:tcPr>
            <w:tcW w:w="1538" w:type="pct"/>
            <w:vAlign w:val="bottom"/>
          </w:tcPr>
          <w:p w14:paraId="63A9F00E" w14:textId="1676157E" w:rsidR="00650259" w:rsidRPr="00846B76" w:rsidRDefault="0011098E" w:rsidP="005D6CC7">
            <w:sdt>
              <w:sdtPr>
                <w:id w:val="-322891068"/>
                <w:placeholder>
                  <w:docPart w:val="4CE5850F06B34849AD0C603C71E922A7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Email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096B44A5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1EB6A11B" w14:textId="77777777" w:rsidTr="002D1B40">
        <w:tc>
          <w:tcPr>
            <w:tcW w:w="1538" w:type="pct"/>
            <w:vAlign w:val="bottom"/>
          </w:tcPr>
          <w:p w14:paraId="5B5514C1" w14:textId="4B234DA0" w:rsidR="00650259" w:rsidRPr="00846B76" w:rsidRDefault="0011098E" w:rsidP="005D6CC7">
            <w:sdt>
              <w:sdtPr>
                <w:id w:val="-161320991"/>
                <w:placeholder>
                  <w:docPart w:val="D5CAF0A043BEC542BF8C5A439CEEBEBB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Send Check to (name)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6A0A0D8C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132FFC9E" w14:textId="77777777" w:rsidTr="002D1B40">
        <w:tc>
          <w:tcPr>
            <w:tcW w:w="1538" w:type="pct"/>
            <w:vAlign w:val="bottom"/>
          </w:tcPr>
          <w:p w14:paraId="5F4F5C34" w14:textId="2465DE93" w:rsidR="00650259" w:rsidRPr="00846B76" w:rsidRDefault="0011098E" w:rsidP="005D6CC7">
            <w:sdt>
              <w:sdtPr>
                <w:id w:val="-1800907052"/>
                <w:placeholder>
                  <w:docPart w:val="56EEEABCE24DEF4D9E207D01573CD808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Address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1171A" w14:textId="77777777" w:rsidR="00650259" w:rsidRPr="00846B76" w:rsidRDefault="00650259" w:rsidP="005D6CC7">
            <w:pPr>
              <w:spacing w:before="120"/>
            </w:pPr>
          </w:p>
        </w:tc>
      </w:tr>
      <w:tr w:rsidR="002D1B40" w:rsidRPr="00846B76" w14:paraId="4A382F07" w14:textId="77777777" w:rsidTr="002D1B40">
        <w:tc>
          <w:tcPr>
            <w:tcW w:w="1538" w:type="pct"/>
            <w:vAlign w:val="bottom"/>
          </w:tcPr>
          <w:p w14:paraId="32FAE768" w14:textId="73187302" w:rsidR="00806FF3" w:rsidRPr="00846B76" w:rsidRDefault="0011098E" w:rsidP="005D6CC7">
            <w:sdt>
              <w:sdtPr>
                <w:id w:val="-812094125"/>
                <w:placeholder>
                  <w:docPart w:val="3F6DEF71C9A6C340B4C71AF5C613500C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City/State/Zip</w:t>
                </w:r>
              </w:sdtContent>
            </w:sdt>
            <w:r w:rsidR="00876D82">
              <w:t>:</w:t>
            </w:r>
          </w:p>
        </w:tc>
        <w:tc>
          <w:tcPr>
            <w:tcW w:w="3462" w:type="pct"/>
            <w:tcBorders>
              <w:bottom w:val="single" w:sz="4" w:space="0" w:color="auto"/>
            </w:tcBorders>
            <w:vAlign w:val="bottom"/>
          </w:tcPr>
          <w:p w14:paraId="5E8C5F7D" w14:textId="77777777" w:rsidR="00806FF3" w:rsidRPr="00846B76" w:rsidRDefault="00806FF3" w:rsidP="005D6CC7">
            <w:pPr>
              <w:spacing w:before="120"/>
            </w:pPr>
          </w:p>
        </w:tc>
      </w:tr>
    </w:tbl>
    <w:p w14:paraId="6870F99B" w14:textId="77777777" w:rsidR="0005665A" w:rsidRDefault="0005665A" w:rsidP="0073326A">
      <w:pPr>
        <w:spacing w:after="0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59"/>
        <w:gridCol w:w="2340"/>
      </w:tblGrid>
      <w:tr w:rsidR="00806FF3" w:rsidRPr="00846B76" w14:paraId="7A08DBCF" w14:textId="77777777" w:rsidTr="005D6CC7">
        <w:tc>
          <w:tcPr>
            <w:tcW w:w="3558" w:type="pct"/>
            <w:vAlign w:val="bottom"/>
          </w:tcPr>
          <w:p w14:paraId="512495E2" w14:textId="4DE28A85" w:rsidR="00806FF3" w:rsidRPr="00846B76" w:rsidRDefault="0011098E" w:rsidP="005D6CC7">
            <w:sdt>
              <w:sdtPr>
                <w:id w:val="-2044509802"/>
                <w:placeholder>
                  <w:docPart w:val="D3796FF74CF7B846B8F85AD342A70087"/>
                </w:placeholder>
                <w:temporary/>
                <w:showingPlcHdr/>
                <w15:appearance w15:val="hidden"/>
              </w:sdtPr>
              <w:sdtEndPr/>
              <w:sdtContent>
                <w:r w:rsidR="005D6CC7" w:rsidRPr="005D6CC7">
                  <w:t>Description of Purchase</w:t>
                </w:r>
              </w:sdtContent>
            </w:sdt>
            <w:r w:rsidR="001C1E54">
              <w:t>/Item</w:t>
            </w:r>
            <w:r w:rsidR="00876D82">
              <w:t xml:space="preserve"> </w:t>
            </w:r>
          </w:p>
        </w:tc>
        <w:tc>
          <w:tcPr>
            <w:tcW w:w="192" w:type="pct"/>
          </w:tcPr>
          <w:p w14:paraId="0396F27F" w14:textId="77777777" w:rsidR="00806FF3" w:rsidRPr="00846B76" w:rsidRDefault="00806FF3" w:rsidP="00806FF3">
            <w:pPr>
              <w:spacing w:before="240"/>
            </w:pPr>
          </w:p>
        </w:tc>
        <w:sdt>
          <w:sdtPr>
            <w:id w:val="-1960097559"/>
            <w:placeholder>
              <w:docPart w:val="BEE87CC0AB16BE42BA0A3C247F12B54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50" w:type="pct"/>
                <w:vAlign w:val="bottom"/>
              </w:tcPr>
              <w:p w14:paraId="50E19B1F" w14:textId="77777777" w:rsidR="00806FF3" w:rsidRPr="00846B76" w:rsidRDefault="005D6CC7" w:rsidP="005D6CC7">
                <w:pPr>
                  <w:jc w:val="right"/>
                </w:pPr>
                <w:r w:rsidRPr="005D6CC7">
                  <w:t>Amount</w:t>
                </w:r>
              </w:p>
            </w:tc>
          </w:sdtContent>
        </w:sdt>
      </w:tr>
      <w:tr w:rsidR="00806FF3" w:rsidRPr="00846B76" w14:paraId="37F16658" w14:textId="77777777" w:rsidTr="00806FF3">
        <w:tc>
          <w:tcPr>
            <w:tcW w:w="3558" w:type="pct"/>
            <w:tcBorders>
              <w:bottom w:val="single" w:sz="4" w:space="0" w:color="auto"/>
            </w:tcBorders>
          </w:tcPr>
          <w:p w14:paraId="40E59573" w14:textId="19A5AC2A" w:rsidR="00806FF3" w:rsidRPr="00846B76" w:rsidRDefault="00876D82" w:rsidP="00806FF3">
            <w:pPr>
              <w:spacing w:before="120"/>
            </w:pPr>
            <w:r>
              <w:t>(Example: Coach Licensing; D-License)</w:t>
            </w:r>
          </w:p>
        </w:tc>
        <w:tc>
          <w:tcPr>
            <w:tcW w:w="192" w:type="pct"/>
          </w:tcPr>
          <w:p w14:paraId="42A3435B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C5BC717" w14:textId="579FD4B4" w:rsidR="00806FF3" w:rsidRPr="00846B76" w:rsidRDefault="00876D82" w:rsidP="00806FF3">
            <w:pPr>
              <w:spacing w:before="120"/>
            </w:pPr>
            <w:r>
              <w:t xml:space="preserve">                     ($450)</w:t>
            </w:r>
          </w:p>
        </w:tc>
      </w:tr>
      <w:tr w:rsidR="00806FF3" w:rsidRPr="00846B76" w14:paraId="4E0157EF" w14:textId="77777777" w:rsidTr="00806FF3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42EFFF28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92" w:type="pct"/>
          </w:tcPr>
          <w:p w14:paraId="0C1C7C6C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BDDFB60" w14:textId="77777777" w:rsidR="00806FF3" w:rsidRPr="00846B76" w:rsidRDefault="00806FF3" w:rsidP="00806FF3">
            <w:pPr>
              <w:spacing w:before="120"/>
            </w:pPr>
          </w:p>
        </w:tc>
      </w:tr>
      <w:tr w:rsidR="00806FF3" w:rsidRPr="00846B76" w14:paraId="0655C6B0" w14:textId="77777777" w:rsidTr="00806FF3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24973F4C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92" w:type="pct"/>
          </w:tcPr>
          <w:p w14:paraId="5964076C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D7D98A4" w14:textId="77777777" w:rsidR="00806FF3" w:rsidRPr="00846B76" w:rsidRDefault="00806FF3" w:rsidP="00806FF3">
            <w:pPr>
              <w:spacing w:before="120"/>
            </w:pPr>
          </w:p>
        </w:tc>
      </w:tr>
      <w:tr w:rsidR="00806FF3" w:rsidRPr="00846B76" w14:paraId="2EF04017" w14:textId="77777777" w:rsidTr="00806FF3">
        <w:tc>
          <w:tcPr>
            <w:tcW w:w="3558" w:type="pct"/>
            <w:tcBorders>
              <w:top w:val="single" w:sz="4" w:space="0" w:color="auto"/>
              <w:bottom w:val="single" w:sz="4" w:space="0" w:color="auto"/>
            </w:tcBorders>
          </w:tcPr>
          <w:p w14:paraId="23B41233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92" w:type="pct"/>
          </w:tcPr>
          <w:p w14:paraId="4E2AF436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60E7929B" w14:textId="77777777" w:rsidR="00806FF3" w:rsidRPr="00846B76" w:rsidRDefault="00806FF3" w:rsidP="00806FF3">
            <w:pPr>
              <w:spacing w:before="120"/>
            </w:pPr>
          </w:p>
        </w:tc>
      </w:tr>
      <w:tr w:rsidR="00806FF3" w:rsidRPr="00846B76" w14:paraId="30DB4FE1" w14:textId="77777777" w:rsidTr="002D1B40">
        <w:trPr>
          <w:trHeight w:val="413"/>
        </w:trPr>
        <w:sdt>
          <w:sdtPr>
            <w:id w:val="-1349872469"/>
            <w:placeholder>
              <w:docPart w:val="7EDB3CEB35E4A5458FFF18AC48F299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3558" w:type="pct"/>
                <w:tcBorders>
                  <w:top w:val="single" w:sz="4" w:space="0" w:color="auto"/>
                </w:tcBorders>
                <w:vAlign w:val="bottom"/>
              </w:tcPr>
              <w:p w14:paraId="51D78EE4" w14:textId="77777777" w:rsidR="00806FF3" w:rsidRPr="00846B76" w:rsidRDefault="00C72268" w:rsidP="00C72268">
                <w:pPr>
                  <w:jc w:val="right"/>
                </w:pPr>
                <w:r w:rsidRPr="00C72268">
                  <w:t>Total</w:t>
                </w:r>
              </w:p>
            </w:tc>
          </w:sdtContent>
        </w:sdt>
        <w:tc>
          <w:tcPr>
            <w:tcW w:w="192" w:type="pct"/>
          </w:tcPr>
          <w:p w14:paraId="5591A72E" w14:textId="77777777" w:rsidR="00806FF3" w:rsidRPr="00846B76" w:rsidRDefault="00806FF3" w:rsidP="00806FF3">
            <w:pPr>
              <w:spacing w:before="120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4FC76E32" w14:textId="77777777" w:rsidR="00806FF3" w:rsidRPr="00846B76" w:rsidRDefault="00806FF3" w:rsidP="00806FF3">
            <w:pPr>
              <w:spacing w:before="120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57"/>
        <w:tblW w:w="602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5"/>
        <w:gridCol w:w="1492"/>
        <w:gridCol w:w="1249"/>
        <w:gridCol w:w="1503"/>
        <w:gridCol w:w="1607"/>
        <w:gridCol w:w="2655"/>
      </w:tblGrid>
      <w:tr w:rsidR="00876D82" w:rsidRPr="00846B76" w14:paraId="2E09F07E" w14:textId="77777777" w:rsidTr="00876D82">
        <w:trPr>
          <w:trHeight w:val="206"/>
        </w:trPr>
        <w:bookmarkStart w:id="0" w:name="_GoBack" w:displacedByCustomXml="next"/>
        <w:bookmarkEnd w:id="0" w:displacedByCustomXml="next"/>
        <w:sdt>
          <w:sdtPr>
            <w:id w:val="1643931893"/>
            <w:placeholder>
              <w:docPart w:val="EEECF80C9A8A734A8B63BA6FA88BEB3C"/>
            </w:placeholder>
            <w:temporary/>
            <w:showingPlcHdr/>
            <w15:appearance w15:val="hidden"/>
          </w:sdtPr>
          <w:sdtContent>
            <w:tc>
              <w:tcPr>
                <w:tcW w:w="5000" w:type="pct"/>
                <w:gridSpan w:val="7"/>
                <w:tcBorders>
                  <w:top w:val="double" w:sz="4" w:space="0" w:color="auto"/>
                  <w:bottom w:val="nil"/>
                </w:tcBorders>
                <w:shd w:val="clear" w:color="auto" w:fill="80B8E1"/>
                <w:vAlign w:val="center"/>
              </w:tcPr>
              <w:p w14:paraId="011F6FA0" w14:textId="77777777" w:rsidR="00876D82" w:rsidRPr="005D6CC7" w:rsidRDefault="00876D82" w:rsidP="00876D82">
                <w:pPr>
                  <w:pStyle w:val="Heading1"/>
                  <w:outlineLvl w:val="0"/>
                </w:pPr>
                <w:r w:rsidRPr="00886062">
                  <w:t>Treasurer Use Only</w:t>
                </w:r>
              </w:p>
            </w:tc>
          </w:sdtContent>
        </w:sdt>
      </w:tr>
      <w:tr w:rsidR="00876D82" w:rsidRPr="00846B76" w14:paraId="0BF01F33" w14:textId="77777777" w:rsidTr="00876D82">
        <w:trPr>
          <w:trHeight w:val="326"/>
        </w:trPr>
        <w:tc>
          <w:tcPr>
            <w:tcW w:w="1883" w:type="pct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5E3D4CC" w14:textId="4278D225" w:rsidR="00876D82" w:rsidRPr="00846B76" w:rsidRDefault="00876D82" w:rsidP="00876D82">
            <w:pPr>
              <w:spacing w:before="240"/>
            </w:pPr>
            <w:sdt>
              <w:sdtPr>
                <w:id w:val="1753941409"/>
                <w:placeholder>
                  <w:docPart w:val="B3FDB098CEDBC944B204794DCCB7741D"/>
                </w:placeholder>
                <w:temporary/>
                <w:showingPlcHdr/>
                <w15:appearance w15:val="hidden"/>
              </w:sdtPr>
              <w:sdtContent>
                <w:r w:rsidRPr="005D6CC7">
                  <w:t>Check Number</w:t>
                </w:r>
              </w:sdtContent>
            </w:sdt>
            <w:r>
              <w:t>: ___________</w:t>
            </w:r>
          </w:p>
        </w:tc>
        <w:tc>
          <w:tcPr>
            <w:tcW w:w="555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0676F21" w14:textId="7D0E6BF2" w:rsidR="00876D82" w:rsidRPr="00846B76" w:rsidRDefault="00876D82" w:rsidP="00876D82">
            <w:sdt>
              <w:sdtPr>
                <w:id w:val="1513030952"/>
                <w:placeholder>
                  <w:docPart w:val="D644CAE9A164D34A8A495DF8D03297EE"/>
                </w:placeholder>
                <w:temporary/>
                <w:showingPlcHdr/>
                <w15:appearance w15:val="hidden"/>
              </w:sdtPr>
              <w:sdtContent>
                <w:r w:rsidRPr="005D6CC7">
                  <w:t>Amount</w:t>
                </w:r>
              </w:sdtContent>
            </w:sdt>
            <w:r>
              <w:t>:</w:t>
            </w:r>
          </w:p>
        </w:tc>
        <w:tc>
          <w:tcPr>
            <w:tcW w:w="668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B1EF060" w14:textId="26B065C9" w:rsidR="00876D82" w:rsidRPr="00846B76" w:rsidRDefault="00876D82" w:rsidP="00876D82">
            <w:pPr>
              <w:spacing w:before="240"/>
            </w:pPr>
            <w:r>
              <w:t>________</w:t>
            </w:r>
          </w:p>
        </w:tc>
        <w:tc>
          <w:tcPr>
            <w:tcW w:w="189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CA9DF81" w14:textId="07DC2580" w:rsidR="00876D82" w:rsidRPr="00846B76" w:rsidRDefault="00876D82" w:rsidP="00876D82">
            <w:pPr>
              <w:spacing w:before="240"/>
            </w:pPr>
            <w:sdt>
              <w:sdtPr>
                <w:id w:val="-1183045000"/>
                <w:placeholder>
                  <w:docPart w:val="D5C8A431A809044A88E8C9C0E58A9411"/>
                </w:placeholder>
                <w:temporary/>
                <w:showingPlcHdr/>
                <w15:appearance w15:val="hidden"/>
              </w:sdtPr>
              <w:sdtContent>
                <w:r w:rsidRPr="005D6CC7">
                  <w:t>Date</w:t>
                </w:r>
              </w:sdtContent>
            </w:sdt>
            <w:r>
              <w:t xml:space="preserve"> Sent: ____/ _____/ 20____</w:t>
            </w:r>
          </w:p>
        </w:tc>
      </w:tr>
      <w:tr w:rsidR="00876D82" w:rsidRPr="00846B76" w14:paraId="35DAF551" w14:textId="77777777" w:rsidTr="00876D82">
        <w:trPr>
          <w:trHeight w:val="317"/>
        </w:trPr>
        <w:tc>
          <w:tcPr>
            <w:tcW w:w="1220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E99802" w14:textId="77777777" w:rsidR="00876D82" w:rsidRDefault="00876D82" w:rsidP="00876D82">
            <w:r>
              <w:t>Approved by:</w:t>
            </w:r>
          </w:p>
        </w:tc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8283" w14:textId="18336ACB" w:rsidR="00876D82" w:rsidRPr="00846B76" w:rsidRDefault="00876D82" w:rsidP="00876D82">
            <w:pPr>
              <w:spacing w:before="240"/>
            </w:pPr>
            <w:r>
              <w:t>__Pre-Approved Budget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79AC0" w14:textId="3E0C8F6E" w:rsidR="00876D82" w:rsidRDefault="00876D82" w:rsidP="00876D82">
            <w:r>
              <w:t>__ By Vote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BCAD" w14:textId="77777777" w:rsidR="00876D82" w:rsidRPr="00846B76" w:rsidRDefault="00876D82" w:rsidP="00876D82">
            <w:pPr>
              <w:spacing w:before="240"/>
            </w:pPr>
          </w:p>
        </w:tc>
      </w:tr>
      <w:tr w:rsidR="00876D82" w:rsidRPr="00846B76" w14:paraId="266B30B9" w14:textId="77777777" w:rsidTr="00876D82">
        <w:trPr>
          <w:trHeight w:val="326"/>
        </w:trPr>
        <w:sdt>
          <w:sdtPr>
            <w:id w:val="1330795787"/>
            <w:placeholder>
              <w:docPart w:val="630EA057CDBC5A4289095AA0595B1BE7"/>
            </w:placeholder>
            <w:temporary/>
            <w:showingPlcHdr/>
            <w15:appearance w15:val="hidden"/>
          </w:sdtPr>
          <w:sdtContent>
            <w:tc>
              <w:tcPr>
                <w:tcW w:w="1191" w:type="pct"/>
                <w:tcBorders>
                  <w:top w:val="nil"/>
                  <w:bottom w:val="nil"/>
                </w:tcBorders>
                <w:shd w:val="clear" w:color="auto" w:fill="auto"/>
                <w:vAlign w:val="bottom"/>
              </w:tcPr>
              <w:p w14:paraId="2C01EE4F" w14:textId="77777777" w:rsidR="00876D82" w:rsidRPr="00B160CA" w:rsidRDefault="00876D82" w:rsidP="00876D82">
                <w:r w:rsidRPr="005D6CC7">
                  <w:t>Budget Category</w:t>
                </w:r>
              </w:p>
            </w:tc>
          </w:sdtContent>
        </w:sdt>
        <w:tc>
          <w:tcPr>
            <w:tcW w:w="3809" w:type="pct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20124E" w14:textId="4A2D1CB7" w:rsidR="00876D82" w:rsidRDefault="00876D82" w:rsidP="00876D82">
            <w:pPr>
              <w:spacing w:before="240"/>
            </w:pPr>
            <w:r>
              <w:t>___________________________________________________________</w:t>
            </w:r>
          </w:p>
        </w:tc>
      </w:tr>
      <w:tr w:rsidR="00876D82" w:rsidRPr="00846B76" w14:paraId="63B225E2" w14:textId="77777777" w:rsidTr="00876D82">
        <w:trPr>
          <w:trHeight w:val="326"/>
        </w:trPr>
        <w:tc>
          <w:tcPr>
            <w:tcW w:w="1191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3902BE" w14:textId="4643A2F5" w:rsidR="00876D82" w:rsidRDefault="00876D82" w:rsidP="00876D82">
            <w:r>
              <w:t>Receipts Attached</w:t>
            </w:r>
            <w:r>
              <w:t xml:space="preserve">:  </w:t>
            </w:r>
          </w:p>
        </w:tc>
        <w:tc>
          <w:tcPr>
            <w:tcW w:w="3809" w:type="pct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2B358D" w14:textId="1036AEFB" w:rsidR="00876D82" w:rsidRDefault="00876D82" w:rsidP="00876D82">
            <w:pPr>
              <w:spacing w:before="240"/>
            </w:pPr>
            <w:r>
              <w:t xml:space="preserve">        ___ Yes    ___ No          </w:t>
            </w:r>
            <w:r>
              <w:t xml:space="preserve">  Number </w:t>
            </w:r>
            <w:r>
              <w:t xml:space="preserve">of Receipts </w:t>
            </w:r>
            <w:r>
              <w:t>Attached</w:t>
            </w:r>
            <w:r>
              <w:t>: ________</w:t>
            </w:r>
            <w:r>
              <w:t xml:space="preserve">    </w:t>
            </w:r>
          </w:p>
        </w:tc>
      </w:tr>
      <w:tr w:rsidR="00876D82" w:rsidRPr="00B160CA" w14:paraId="78882BE4" w14:textId="77777777" w:rsidTr="00876D82">
        <w:trPr>
          <w:trHeight w:val="153"/>
        </w:trPr>
        <w:tc>
          <w:tcPr>
            <w:tcW w:w="1191" w:type="pct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446429C4" w14:textId="77777777" w:rsidR="00876D82" w:rsidRPr="00B160CA" w:rsidRDefault="00876D82" w:rsidP="00876D82">
            <w:pPr>
              <w:rPr>
                <w:sz w:val="22"/>
              </w:rPr>
            </w:pPr>
          </w:p>
        </w:tc>
        <w:tc>
          <w:tcPr>
            <w:tcW w:w="3809" w:type="pct"/>
            <w:gridSpan w:val="6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14:paraId="51A315CD" w14:textId="77777777" w:rsidR="00876D82" w:rsidRPr="00B160CA" w:rsidRDefault="00876D82" w:rsidP="00876D82">
            <w:pPr>
              <w:rPr>
                <w:sz w:val="22"/>
              </w:rPr>
            </w:pPr>
          </w:p>
        </w:tc>
      </w:tr>
    </w:tbl>
    <w:p w14:paraId="68942ACD" w14:textId="77777777" w:rsidR="0005665A" w:rsidRPr="00732B16" w:rsidRDefault="0005665A" w:rsidP="0073326A">
      <w:pPr>
        <w:spacing w:after="0"/>
        <w:rPr>
          <w:sz w:val="22"/>
        </w:rPr>
      </w:pPr>
    </w:p>
    <w:p w14:paraId="09FEC511" w14:textId="77777777" w:rsidR="00CE6104" w:rsidRDefault="00CE6104" w:rsidP="00E677FE">
      <w:pPr>
        <w:spacing w:after="0"/>
        <w:rPr>
          <w:sz w:val="12"/>
          <w:szCs w:val="16"/>
        </w:rPr>
      </w:pPr>
    </w:p>
    <w:p w14:paraId="0DDAD1DB" w14:textId="77777777" w:rsidR="0005665A" w:rsidRDefault="0005665A" w:rsidP="00E677FE">
      <w:pPr>
        <w:spacing w:after="0"/>
        <w:rPr>
          <w:sz w:val="12"/>
          <w:szCs w:val="16"/>
        </w:rPr>
      </w:pPr>
    </w:p>
    <w:p w14:paraId="1EB16646" w14:textId="77777777" w:rsidR="0005665A" w:rsidRPr="00732B16" w:rsidRDefault="0005665A" w:rsidP="00E677FE">
      <w:pPr>
        <w:spacing w:after="0"/>
        <w:rPr>
          <w:sz w:val="12"/>
          <w:szCs w:val="16"/>
        </w:rPr>
      </w:pPr>
    </w:p>
    <w:sectPr w:rsidR="0005665A" w:rsidRPr="00732B16" w:rsidSect="00295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44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DED81" w14:textId="77777777" w:rsidR="0011098E" w:rsidRDefault="0011098E" w:rsidP="00650259">
      <w:pPr>
        <w:spacing w:after="0" w:line="240" w:lineRule="auto"/>
      </w:pPr>
      <w:r>
        <w:separator/>
      </w:r>
    </w:p>
  </w:endnote>
  <w:endnote w:type="continuationSeparator" w:id="0">
    <w:p w14:paraId="19962628" w14:textId="77777777" w:rsidR="0011098E" w:rsidRDefault="0011098E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8A234" w14:textId="77777777" w:rsidR="001C1E54" w:rsidRDefault="001C1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B69B" w14:textId="77777777" w:rsidR="001C1E54" w:rsidRDefault="001C1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CC93" w14:textId="77777777" w:rsidR="001C1E54" w:rsidRDefault="001C1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CB7CC" w14:textId="77777777" w:rsidR="0011098E" w:rsidRDefault="0011098E" w:rsidP="00650259">
      <w:pPr>
        <w:spacing w:after="0" w:line="240" w:lineRule="auto"/>
      </w:pPr>
      <w:r>
        <w:separator/>
      </w:r>
    </w:p>
  </w:footnote>
  <w:footnote w:type="continuationSeparator" w:id="0">
    <w:p w14:paraId="6AF4D4A0" w14:textId="77777777" w:rsidR="0011098E" w:rsidRDefault="0011098E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63998" w14:textId="10AC8814" w:rsidR="002951B5" w:rsidRDefault="0011098E">
    <w:pPr>
      <w:pStyle w:val="Header"/>
    </w:pPr>
    <w:r>
      <w:pict w14:anchorId="45ED1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72617" o:spid="_x0000_s2052" type="#_x0000_t75" alt="/Users/justinkwhitsell/Desktop/Sports/Soccer/Comp Soccer/Lincoln FC Logos/Lincoln FC.jpg" style="position:absolute;margin-left:0;margin-top:0;width:467pt;height:474.05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ncoln FC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shd w:val="clear" w:color="auto" w:fill="0070C0"/>
      <w:tblLook w:val="04A0" w:firstRow="1" w:lastRow="0" w:firstColumn="1" w:lastColumn="0" w:noHBand="0" w:noVBand="1"/>
    </w:tblPr>
    <w:tblGrid>
      <w:gridCol w:w="1350"/>
      <w:gridCol w:w="8000"/>
    </w:tblGrid>
    <w:tr w:rsidR="002951B5" w:rsidRPr="00713D1C" w14:paraId="2C5E479C" w14:textId="77777777" w:rsidTr="002D1B40">
      <w:trPr>
        <w:trHeight w:val="990"/>
      </w:trPr>
      <w:tc>
        <w:tcPr>
          <w:tcW w:w="1350" w:type="dxa"/>
          <w:shd w:val="clear" w:color="auto" w:fill="0070C0"/>
          <w:vAlign w:val="center"/>
        </w:tcPr>
        <w:p w14:paraId="0A82088C" w14:textId="77777777" w:rsidR="002951B5" w:rsidRPr="00713D1C" w:rsidRDefault="002951B5" w:rsidP="00D60120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  <w:r w:rsidRPr="00713D1C"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  <w:drawing>
              <wp:inline distT="0" distB="0" distL="0" distR="0" wp14:anchorId="6A194003" wp14:editId="65B9AB1F">
                <wp:extent cx="640080" cy="640080"/>
                <wp:effectExtent l="0" t="0" r="7620" b="0"/>
                <wp:docPr id="1" name="Graphic 1" descr="Bank Che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ployeeBadg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0070C0"/>
          <w:vAlign w:val="center"/>
        </w:tcPr>
        <w:p w14:paraId="398E8A59" w14:textId="77777777" w:rsidR="002951B5" w:rsidRPr="00732B16" w:rsidRDefault="002951B5" w:rsidP="00D60120">
          <w:pPr>
            <w:pStyle w:val="Header"/>
          </w:pPr>
          <w:r>
            <w:t>Check Request/Reimbursement Form</w:t>
          </w:r>
        </w:p>
      </w:tc>
    </w:tr>
  </w:tbl>
  <w:p w14:paraId="37EDE5E4" w14:textId="1DE67BB7" w:rsidR="00650259" w:rsidRDefault="0011098E" w:rsidP="00713D1C">
    <w:pPr>
      <w:pStyle w:val="NoSpacing"/>
    </w:pPr>
    <w:r>
      <w:rPr>
        <w:noProof/>
      </w:rPr>
      <w:pict w14:anchorId="2E24E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72618" o:spid="_x0000_s2051" type="#_x0000_t75" alt="/Users/justinkwhitsell/Desktop/Sports/Soccer/Comp Soccer/Lincoln FC Logos/Lincoln FC.jpg" style="position:absolute;margin-left:0;margin-top:0;width:467pt;height:474.0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incoln FC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309DE" w14:textId="55CF37E2" w:rsidR="002951B5" w:rsidRDefault="0011098E">
    <w:pPr>
      <w:pStyle w:val="Header"/>
    </w:pPr>
    <w:r>
      <w:pict w14:anchorId="099FC1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0572616" o:spid="_x0000_s2050" type="#_x0000_t75" alt="/Users/justinkwhitsell/Desktop/Sports/Soccer/Comp Soccer/Lincoln FC Logos/Lincoln FC.jpg" style="position:absolute;margin-left:0;margin-top:0;width:467pt;height:474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ncoln FC" gain="19661f" blacklevel="22938f"/>
        </v:shape>
      </w:pict>
    </w:r>
    <w:r>
      <w:pict w14:anchorId="3E2ABD05">
        <v:shape id="_x0000_s2049" type="#_x0000_t75" alt="/Users/justinkwhitsell/Desktop/Sports/LYSC Committee /IMG_3163.PNG" style="position:absolute;margin-left:0;margin-top:0;width:467.85pt;height:311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MG_316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7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9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0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022"/>
    <w:multiLevelType w:val="multilevel"/>
    <w:tmpl w:val="400A361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48E40A21"/>
    <w:multiLevelType w:val="multilevel"/>
    <w:tmpl w:val="0A16583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NumberedList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removePersonalInformation/>
  <w:removeDateAndTime/>
  <w:displayBackgroundShape/>
  <w:embedTrueType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B5"/>
    <w:rsid w:val="00052382"/>
    <w:rsid w:val="0005665A"/>
    <w:rsid w:val="0006568A"/>
    <w:rsid w:val="00076F0F"/>
    <w:rsid w:val="00084253"/>
    <w:rsid w:val="00097520"/>
    <w:rsid w:val="000D1F49"/>
    <w:rsid w:val="000E4BA9"/>
    <w:rsid w:val="0011098E"/>
    <w:rsid w:val="001727CA"/>
    <w:rsid w:val="001C1E54"/>
    <w:rsid w:val="001E0B82"/>
    <w:rsid w:val="00290F5E"/>
    <w:rsid w:val="002951B5"/>
    <w:rsid w:val="002C56E6"/>
    <w:rsid w:val="002D1B40"/>
    <w:rsid w:val="00335230"/>
    <w:rsid w:val="00361E11"/>
    <w:rsid w:val="003B4744"/>
    <w:rsid w:val="003F0847"/>
    <w:rsid w:val="003F55D9"/>
    <w:rsid w:val="0040090B"/>
    <w:rsid w:val="0046302A"/>
    <w:rsid w:val="00487D2D"/>
    <w:rsid w:val="004D5D62"/>
    <w:rsid w:val="005112D0"/>
    <w:rsid w:val="005321A0"/>
    <w:rsid w:val="00577E06"/>
    <w:rsid w:val="005A3BF7"/>
    <w:rsid w:val="005D6CC7"/>
    <w:rsid w:val="005F2035"/>
    <w:rsid w:val="005F7990"/>
    <w:rsid w:val="0063739C"/>
    <w:rsid w:val="00650259"/>
    <w:rsid w:val="00651C81"/>
    <w:rsid w:val="006E62D8"/>
    <w:rsid w:val="00713D1C"/>
    <w:rsid w:val="00732B16"/>
    <w:rsid w:val="0073326A"/>
    <w:rsid w:val="00770F25"/>
    <w:rsid w:val="007A35A8"/>
    <w:rsid w:val="007B0A85"/>
    <w:rsid w:val="007C6A52"/>
    <w:rsid w:val="00806FF3"/>
    <w:rsid w:val="0082043E"/>
    <w:rsid w:val="00876D82"/>
    <w:rsid w:val="00886062"/>
    <w:rsid w:val="008E203A"/>
    <w:rsid w:val="0091229C"/>
    <w:rsid w:val="00940E73"/>
    <w:rsid w:val="00976D36"/>
    <w:rsid w:val="0098597D"/>
    <w:rsid w:val="009C1E52"/>
    <w:rsid w:val="009F619A"/>
    <w:rsid w:val="009F6DDE"/>
    <w:rsid w:val="00A20224"/>
    <w:rsid w:val="00A370A8"/>
    <w:rsid w:val="00A51B9A"/>
    <w:rsid w:val="00A60442"/>
    <w:rsid w:val="00AB0BCC"/>
    <w:rsid w:val="00B160CA"/>
    <w:rsid w:val="00BD4753"/>
    <w:rsid w:val="00BD5CB1"/>
    <w:rsid w:val="00BE62EE"/>
    <w:rsid w:val="00C003BA"/>
    <w:rsid w:val="00C46878"/>
    <w:rsid w:val="00C72268"/>
    <w:rsid w:val="00CB43F6"/>
    <w:rsid w:val="00CB4A51"/>
    <w:rsid w:val="00CD4532"/>
    <w:rsid w:val="00CD47B0"/>
    <w:rsid w:val="00CE6104"/>
    <w:rsid w:val="00CE7918"/>
    <w:rsid w:val="00D16163"/>
    <w:rsid w:val="00DB3FAD"/>
    <w:rsid w:val="00DB7F5E"/>
    <w:rsid w:val="00E61C09"/>
    <w:rsid w:val="00E677FE"/>
    <w:rsid w:val="00EB3B58"/>
    <w:rsid w:val="00EC7359"/>
    <w:rsid w:val="00EE3054"/>
    <w:rsid w:val="00F00606"/>
    <w:rsid w:val="00F01256"/>
    <w:rsid w:val="00F158DD"/>
    <w:rsid w:val="00FC7475"/>
    <w:rsid w:val="00FE78A0"/>
    <w:rsid w:val="00F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EC3A9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73326A"/>
  </w:style>
  <w:style w:type="paragraph" w:styleId="Heading1">
    <w:name w:val="heading 1"/>
    <w:basedOn w:val="Normal"/>
    <w:link w:val="Heading1Char"/>
    <w:uiPriority w:val="1"/>
    <w:qFormat/>
    <w:rsid w:val="00732B16"/>
    <w:pPr>
      <w:spacing w:after="0" w:line="240" w:lineRule="auto"/>
      <w:jc w:val="center"/>
      <w:outlineLvl w:val="0"/>
    </w:pPr>
    <w:rPr>
      <w:rFonts w:asciiTheme="majorHAnsi" w:hAnsiTheme="majorHAnsi"/>
      <w:b/>
      <w:color w:val="FFFFFF" w:themeColor="background1"/>
    </w:rPr>
  </w:style>
  <w:style w:type="paragraph" w:styleId="Heading2">
    <w:name w:val="heading 2"/>
    <w:basedOn w:val="Normal"/>
    <w:link w:val="Heading2Ch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2B16"/>
    <w:rPr>
      <w:rFonts w:asciiTheme="majorHAnsi" w:hAnsiTheme="majorHAnsi"/>
      <w:b/>
      <w:color w:val="FFFFFF" w:themeColor="background1"/>
    </w:rPr>
  </w:style>
  <w:style w:type="character" w:customStyle="1" w:styleId="Hashtag1">
    <w:name w:val="Hashtag1"/>
    <w:basedOn w:val="DefaultParagraphFont"/>
    <w:uiPriority w:val="99"/>
    <w:semiHidden/>
    <w:rsid w:val="00CD4532"/>
    <w:rPr>
      <w:color w:val="2B579A"/>
      <w:shd w:val="clear" w:color="auto" w:fill="E6E6E6"/>
    </w:rPr>
  </w:style>
  <w:style w:type="paragraph" w:customStyle="1" w:styleId="NumberedList">
    <w:name w:val="Numbered List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Default">
    <w:name w:val="Defaul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51C81"/>
    <w:rPr>
      <w:b/>
      <w:bCs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semiHidden/>
    <w:rsid w:val="000D1F49"/>
    <w:pPr>
      <w:spacing w:before="120"/>
      <w:ind w:left="720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51C81"/>
    <w:rPr>
      <w:b/>
      <w:bCs/>
      <w:color w:val="694A77"/>
      <w:szCs w:val="27"/>
    </w:rPr>
  </w:style>
  <w:style w:type="paragraph" w:styleId="TO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C81"/>
    <w:rPr>
      <w:sz w:val="18"/>
      <w:szCs w:val="20"/>
    </w:rPr>
  </w:style>
  <w:style w:type="paragraph" w:styleId="ListBullet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/>
    <w:rsid w:val="000D1F4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32B16"/>
    <w:pPr>
      <w:tabs>
        <w:tab w:val="center" w:pos="4680"/>
        <w:tab w:val="right" w:pos="9360"/>
      </w:tabs>
      <w:spacing w:after="0"/>
    </w:pPr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32B16"/>
    <w:rPr>
      <w:rFonts w:asciiTheme="majorHAnsi" w:eastAsia="Calibri" w:hAnsiTheme="majorHAnsi" w:cs="Times New Roman"/>
      <w:b/>
      <w:noProof/>
      <w:color w:val="FFFFFF"/>
      <w:sz w:val="44"/>
      <w:szCs w:val="24"/>
    </w:rPr>
  </w:style>
  <w:style w:type="paragraph" w:styleId="Footer">
    <w:name w:val="footer"/>
    <w:basedOn w:val="Normal"/>
    <w:link w:val="FooterChar"/>
    <w:uiPriority w:val="99"/>
    <w:rsid w:val="0073326A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3326A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NoSpacing">
    <w:name w:val="No Spacing"/>
    <w:basedOn w:val="Normal"/>
    <w:uiPriority w:val="1"/>
    <w:qFormat/>
    <w:rsid w:val="00713D1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">
    <w:name w:val="Figure Table"/>
    <w:basedOn w:val="TableNormal"/>
    <w:uiPriority w:val="99"/>
    <w:rsid w:val="000D1F49"/>
    <w:tblPr/>
    <w:trPr>
      <w:cantSplit/>
    </w:t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C81"/>
    <w:rPr>
      <w:b/>
      <w:sz w:val="25"/>
      <w:szCs w:val="25"/>
    </w:rPr>
  </w:style>
  <w:style w:type="character" w:customStyle="1" w:styleId="Heading5Char">
    <w:name w:val="Heading 5 Char"/>
    <w:basedOn w:val="Heading2Char"/>
    <w:link w:val="Heading5"/>
    <w:uiPriority w:val="1"/>
    <w:semiHidden/>
    <w:rsid w:val="00651C81"/>
    <w:rPr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C81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C81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ofFigur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Number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BookTitle">
    <w:name w:val="Book Title"/>
    <w:basedOn w:val="DefaultParagraphFont"/>
    <w:uiPriority w:val="33"/>
    <w:semiHidden/>
    <w:rsid w:val="000D1F49"/>
    <w:rPr>
      <w:b/>
      <w:bCs/>
      <w:i/>
      <w:iCs/>
      <w:spacing w:val="5"/>
    </w:rPr>
  </w:style>
  <w:style w:type="paragraph" w:styleId="TOCHeading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1C81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6F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ustinkwhitsell/Library/Containers/com.microsoft.Word/Data/Library/Caches/1033/TM66940215/Reimburseme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A55D707001464B8A34DD86C8E38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6AE92-2672-0341-84BF-BA57B372426B}"/>
      </w:docPartPr>
      <w:docPartBody>
        <w:p w:rsidR="00FC6109" w:rsidRDefault="00107A33">
          <w:pPr>
            <w:pStyle w:val="A6A55D707001464B8A34DD86C8E3806B"/>
          </w:pPr>
          <w:r w:rsidRPr="005D6CC7">
            <w:t>Fill out the form below completely.  All receipts should be attached to the form and emailed to</w:t>
          </w:r>
        </w:p>
      </w:docPartBody>
    </w:docPart>
    <w:docPart>
      <w:docPartPr>
        <w:name w:val="F5F7EBE034DE634DBCE4DC08933A0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3E3E-CDA3-554A-8EA2-BD3443F63BE3}"/>
      </w:docPartPr>
      <w:docPartBody>
        <w:p w:rsidR="00FC6109" w:rsidRDefault="00107A33">
          <w:pPr>
            <w:pStyle w:val="F5F7EBE034DE634DBCE4DC08933A0856"/>
          </w:pPr>
          <w:r w:rsidRPr="005D6CC7">
            <w:t>Date</w:t>
          </w:r>
        </w:p>
      </w:docPartBody>
    </w:docPart>
    <w:docPart>
      <w:docPartPr>
        <w:name w:val="430605AB19D885419180335BD567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5B0B-B294-A745-98DC-1CA71098C985}"/>
      </w:docPartPr>
      <w:docPartBody>
        <w:p w:rsidR="00FC6109" w:rsidRDefault="00107A33">
          <w:pPr>
            <w:pStyle w:val="430605AB19D885419180335BD5679192"/>
          </w:pPr>
          <w:r w:rsidRPr="005D6CC7">
            <w:t>Submitted by</w:t>
          </w:r>
        </w:p>
      </w:docPartBody>
    </w:docPart>
    <w:docPart>
      <w:docPartPr>
        <w:name w:val="65C8A3445E793F4F98177C2C503E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EC1A8-C450-D046-B6EC-E43272FB4206}"/>
      </w:docPartPr>
      <w:docPartBody>
        <w:p w:rsidR="00FC6109" w:rsidRDefault="00107A33">
          <w:pPr>
            <w:pStyle w:val="65C8A3445E793F4F98177C2C503E8A06"/>
          </w:pPr>
          <w:r w:rsidRPr="005D6CC7">
            <w:t>Phone</w:t>
          </w:r>
        </w:p>
      </w:docPartBody>
    </w:docPart>
    <w:docPart>
      <w:docPartPr>
        <w:name w:val="4CE5850F06B34849AD0C603C71E9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AD19-78C4-7742-9DE1-3AEA70321CB3}"/>
      </w:docPartPr>
      <w:docPartBody>
        <w:p w:rsidR="00FC6109" w:rsidRDefault="00107A33">
          <w:pPr>
            <w:pStyle w:val="4CE5850F06B34849AD0C603C71E922A7"/>
          </w:pPr>
          <w:r w:rsidRPr="005D6CC7">
            <w:t>Email</w:t>
          </w:r>
        </w:p>
      </w:docPartBody>
    </w:docPart>
    <w:docPart>
      <w:docPartPr>
        <w:name w:val="D5CAF0A043BEC542BF8C5A439CEE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1B2-F940-6A42-9F83-AB2E2DB269C0}"/>
      </w:docPartPr>
      <w:docPartBody>
        <w:p w:rsidR="00FC6109" w:rsidRDefault="00107A33">
          <w:pPr>
            <w:pStyle w:val="D5CAF0A043BEC542BF8C5A439CEEBEBB"/>
          </w:pPr>
          <w:r w:rsidRPr="005D6CC7">
            <w:t>Send Check to (name)</w:t>
          </w:r>
        </w:p>
      </w:docPartBody>
    </w:docPart>
    <w:docPart>
      <w:docPartPr>
        <w:name w:val="56EEEABCE24DEF4D9E207D01573C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9085-85A3-A747-B6E3-1065DB1190EC}"/>
      </w:docPartPr>
      <w:docPartBody>
        <w:p w:rsidR="00FC6109" w:rsidRDefault="00107A33">
          <w:pPr>
            <w:pStyle w:val="56EEEABCE24DEF4D9E207D01573CD808"/>
          </w:pPr>
          <w:r w:rsidRPr="005D6CC7">
            <w:t>Address</w:t>
          </w:r>
        </w:p>
      </w:docPartBody>
    </w:docPart>
    <w:docPart>
      <w:docPartPr>
        <w:name w:val="3F6DEF71C9A6C340B4C71AF5C6135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8A74-B4B6-F343-B0EE-A178C0DF0610}"/>
      </w:docPartPr>
      <w:docPartBody>
        <w:p w:rsidR="00FC6109" w:rsidRDefault="00107A33">
          <w:pPr>
            <w:pStyle w:val="3F6DEF71C9A6C340B4C71AF5C613500C"/>
          </w:pPr>
          <w:r w:rsidRPr="005D6CC7">
            <w:t>City/State/Zip</w:t>
          </w:r>
        </w:p>
      </w:docPartBody>
    </w:docPart>
    <w:docPart>
      <w:docPartPr>
        <w:name w:val="D3796FF74CF7B846B8F85AD342A7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D99F9-9CA9-1D49-907A-0D315608F1BD}"/>
      </w:docPartPr>
      <w:docPartBody>
        <w:p w:rsidR="00FC6109" w:rsidRDefault="00107A33">
          <w:pPr>
            <w:pStyle w:val="D3796FF74CF7B846B8F85AD342A70087"/>
          </w:pPr>
          <w:r w:rsidRPr="005D6CC7">
            <w:t>Description of Purchase</w:t>
          </w:r>
        </w:p>
      </w:docPartBody>
    </w:docPart>
    <w:docPart>
      <w:docPartPr>
        <w:name w:val="BEE87CC0AB16BE42BA0A3C247F12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259F-2302-BC49-8037-ADE72658A7E4}"/>
      </w:docPartPr>
      <w:docPartBody>
        <w:p w:rsidR="00FC6109" w:rsidRDefault="00107A33">
          <w:pPr>
            <w:pStyle w:val="BEE87CC0AB16BE42BA0A3C247F12B545"/>
          </w:pPr>
          <w:r w:rsidRPr="005D6CC7">
            <w:t>Amount</w:t>
          </w:r>
        </w:p>
      </w:docPartBody>
    </w:docPart>
    <w:docPart>
      <w:docPartPr>
        <w:name w:val="7EDB3CEB35E4A5458FFF18AC48F2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75C7-7B1C-0948-8C18-DE0A29264310}"/>
      </w:docPartPr>
      <w:docPartBody>
        <w:p w:rsidR="00FC6109" w:rsidRDefault="00107A33">
          <w:pPr>
            <w:pStyle w:val="7EDB3CEB35E4A5458FFF18AC48F29986"/>
          </w:pPr>
          <w:r w:rsidRPr="00C72268">
            <w:t>Total</w:t>
          </w:r>
        </w:p>
      </w:docPartBody>
    </w:docPart>
    <w:docPart>
      <w:docPartPr>
        <w:name w:val="EEECF80C9A8A734A8B63BA6FA88B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1091-407B-2D45-8E86-8E14D107065E}"/>
      </w:docPartPr>
      <w:docPartBody>
        <w:p w:rsidR="00000000" w:rsidRDefault="00FC6109" w:rsidP="00FC6109">
          <w:pPr>
            <w:pStyle w:val="EEECF80C9A8A734A8B63BA6FA88BEB3C"/>
          </w:pPr>
          <w:r w:rsidRPr="005D6CC7">
            <w:t>Treasurer Use Only</w:t>
          </w:r>
        </w:p>
      </w:docPartBody>
    </w:docPart>
    <w:docPart>
      <w:docPartPr>
        <w:name w:val="630EA057CDBC5A4289095AA0595B1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D579-A114-C640-AC07-FFF9E0FBC124}"/>
      </w:docPartPr>
      <w:docPartBody>
        <w:p w:rsidR="00000000" w:rsidRDefault="00FC6109" w:rsidP="00FC6109">
          <w:pPr>
            <w:pStyle w:val="630EA057CDBC5A4289095AA0595B1BE7"/>
          </w:pPr>
          <w:r w:rsidRPr="005D6CC7">
            <w:t>Budget Category</w:t>
          </w:r>
        </w:p>
      </w:docPartBody>
    </w:docPart>
    <w:docPart>
      <w:docPartPr>
        <w:name w:val="B3FDB098CEDBC944B204794DCCB7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0E66-C4DC-A848-ACB5-C893D2EB0D14}"/>
      </w:docPartPr>
      <w:docPartBody>
        <w:p w:rsidR="00000000" w:rsidRDefault="00FC6109" w:rsidP="00FC6109">
          <w:pPr>
            <w:pStyle w:val="B3FDB098CEDBC944B204794DCCB7741D"/>
          </w:pPr>
          <w:r w:rsidRPr="005D6CC7">
            <w:t>Check Number</w:t>
          </w:r>
        </w:p>
      </w:docPartBody>
    </w:docPart>
    <w:docPart>
      <w:docPartPr>
        <w:name w:val="D644CAE9A164D34A8A495DF8D032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C71D0-129F-C140-9EAE-649E939335D0}"/>
      </w:docPartPr>
      <w:docPartBody>
        <w:p w:rsidR="00000000" w:rsidRDefault="00FC6109" w:rsidP="00FC6109">
          <w:pPr>
            <w:pStyle w:val="D644CAE9A164D34A8A495DF8D03297EE"/>
          </w:pPr>
          <w:r w:rsidRPr="005D6CC7">
            <w:t>Amount</w:t>
          </w:r>
        </w:p>
      </w:docPartBody>
    </w:docPart>
    <w:docPart>
      <w:docPartPr>
        <w:name w:val="D5C8A431A809044A88E8C9C0E58A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63162-6BB5-2244-B8EB-EACDA126EA7F}"/>
      </w:docPartPr>
      <w:docPartBody>
        <w:p w:rsidR="00000000" w:rsidRDefault="00FC6109" w:rsidP="00FC6109">
          <w:pPr>
            <w:pStyle w:val="D5C8A431A809044A88E8C9C0E58A9411"/>
          </w:pPr>
          <w:r w:rsidRPr="005D6CC7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B8"/>
    <w:rsid w:val="00107A33"/>
    <w:rsid w:val="003B7278"/>
    <w:rsid w:val="008123B8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A55D707001464B8A34DD86C8E3806B">
    <w:name w:val="A6A55D707001464B8A34DD86C8E3806B"/>
  </w:style>
  <w:style w:type="paragraph" w:customStyle="1" w:styleId="D0FF0AA925E36B45BED8FE2513076E63">
    <w:name w:val="D0FF0AA925E36B45BED8FE2513076E63"/>
  </w:style>
  <w:style w:type="paragraph" w:customStyle="1" w:styleId="F5F7EBE034DE634DBCE4DC08933A0856">
    <w:name w:val="F5F7EBE034DE634DBCE4DC08933A0856"/>
  </w:style>
  <w:style w:type="paragraph" w:customStyle="1" w:styleId="6B4448A94B492147A255E79FBA6D8CE8">
    <w:name w:val="6B4448A94B492147A255E79FBA6D8CE8"/>
  </w:style>
  <w:style w:type="paragraph" w:customStyle="1" w:styleId="F078078EA862B140AEE904E08FF5D25C">
    <w:name w:val="F078078EA862B140AEE904E08FF5D25C"/>
  </w:style>
  <w:style w:type="paragraph" w:customStyle="1" w:styleId="430605AB19D885419180335BD5679192">
    <w:name w:val="430605AB19D885419180335BD5679192"/>
  </w:style>
  <w:style w:type="paragraph" w:customStyle="1" w:styleId="65C8A3445E793F4F98177C2C503E8A06">
    <w:name w:val="65C8A3445E793F4F98177C2C503E8A06"/>
  </w:style>
  <w:style w:type="paragraph" w:customStyle="1" w:styleId="4CE5850F06B34849AD0C603C71E922A7">
    <w:name w:val="4CE5850F06B34849AD0C603C71E922A7"/>
  </w:style>
  <w:style w:type="paragraph" w:customStyle="1" w:styleId="D5CAF0A043BEC542BF8C5A439CEEBEBB">
    <w:name w:val="D5CAF0A043BEC542BF8C5A439CEEBEBB"/>
  </w:style>
  <w:style w:type="paragraph" w:customStyle="1" w:styleId="56EEEABCE24DEF4D9E207D01573CD808">
    <w:name w:val="56EEEABCE24DEF4D9E207D01573CD808"/>
  </w:style>
  <w:style w:type="paragraph" w:customStyle="1" w:styleId="3F6DEF71C9A6C340B4C71AF5C613500C">
    <w:name w:val="3F6DEF71C9A6C340B4C71AF5C613500C"/>
  </w:style>
  <w:style w:type="paragraph" w:customStyle="1" w:styleId="D3796FF74CF7B846B8F85AD342A70087">
    <w:name w:val="D3796FF74CF7B846B8F85AD342A70087"/>
  </w:style>
  <w:style w:type="paragraph" w:customStyle="1" w:styleId="BEE87CC0AB16BE42BA0A3C247F12B545">
    <w:name w:val="BEE87CC0AB16BE42BA0A3C247F12B545"/>
  </w:style>
  <w:style w:type="paragraph" w:customStyle="1" w:styleId="7EDB3CEB35E4A5458FFF18AC48F29986">
    <w:name w:val="7EDB3CEB35E4A5458FFF18AC48F29986"/>
  </w:style>
  <w:style w:type="paragraph" w:customStyle="1" w:styleId="77D1306F327A904C9E0D81AD10589A65">
    <w:name w:val="77D1306F327A904C9E0D81AD10589A65"/>
  </w:style>
  <w:style w:type="paragraph" w:customStyle="1" w:styleId="0FC1CBD791628E408EAA64E0A69FC068">
    <w:name w:val="0FC1CBD791628E408EAA64E0A69FC068"/>
  </w:style>
  <w:style w:type="paragraph" w:customStyle="1" w:styleId="575840E0ABAE20489F3B8B6A60A062A8">
    <w:name w:val="575840E0ABAE20489F3B8B6A60A062A8"/>
  </w:style>
  <w:style w:type="paragraph" w:customStyle="1" w:styleId="E7A5DC0B28CF994AA96B55E10AA7FA09">
    <w:name w:val="E7A5DC0B28CF994AA96B55E10AA7FA09"/>
  </w:style>
  <w:style w:type="paragraph" w:customStyle="1" w:styleId="1FE25DA1E2E65749B84168A4ADB70FE2">
    <w:name w:val="1FE25DA1E2E65749B84168A4ADB70FE2"/>
  </w:style>
  <w:style w:type="paragraph" w:customStyle="1" w:styleId="D5778DD81539B449B8EDD2DE19A7F355">
    <w:name w:val="D5778DD81539B449B8EDD2DE19A7F355"/>
    <w:rsid w:val="008123B8"/>
  </w:style>
  <w:style w:type="paragraph" w:customStyle="1" w:styleId="CCACDEEC54D25045A23D3CDA1847994B">
    <w:name w:val="CCACDEEC54D25045A23D3CDA1847994B"/>
    <w:rsid w:val="008123B8"/>
  </w:style>
  <w:style w:type="paragraph" w:customStyle="1" w:styleId="021FFF162A4FBE478AAB83E450AABFF0">
    <w:name w:val="021FFF162A4FBE478AAB83E450AABFF0"/>
    <w:rsid w:val="008123B8"/>
  </w:style>
  <w:style w:type="paragraph" w:customStyle="1" w:styleId="2D9DFD7360A1FB408216B652F72E8ACF">
    <w:name w:val="2D9DFD7360A1FB408216B652F72E8ACF"/>
    <w:rsid w:val="008123B8"/>
  </w:style>
  <w:style w:type="paragraph" w:customStyle="1" w:styleId="CCCBAF09DCAEA247BB63B040B18E6942">
    <w:name w:val="CCCBAF09DCAEA247BB63B040B18E6942"/>
    <w:rsid w:val="008123B8"/>
  </w:style>
  <w:style w:type="paragraph" w:customStyle="1" w:styleId="EEECF80C9A8A734A8B63BA6FA88BEB3C">
    <w:name w:val="EEECF80C9A8A734A8B63BA6FA88BEB3C"/>
    <w:rsid w:val="00FC6109"/>
  </w:style>
  <w:style w:type="paragraph" w:customStyle="1" w:styleId="19062276197A4C428F35D36567BCAC6F">
    <w:name w:val="19062276197A4C428F35D36567BCAC6F"/>
    <w:rsid w:val="00FC6109"/>
  </w:style>
  <w:style w:type="paragraph" w:customStyle="1" w:styleId="8EB4254A78C12A40BD48C6DFE635F844">
    <w:name w:val="8EB4254A78C12A40BD48C6DFE635F844"/>
    <w:rsid w:val="00FC6109"/>
  </w:style>
  <w:style w:type="paragraph" w:customStyle="1" w:styleId="6743525A936D78488CEB9CEF74C2B213">
    <w:name w:val="6743525A936D78488CEB9CEF74C2B213"/>
    <w:rsid w:val="00FC6109"/>
  </w:style>
  <w:style w:type="paragraph" w:customStyle="1" w:styleId="630EA057CDBC5A4289095AA0595B1BE7">
    <w:name w:val="630EA057CDBC5A4289095AA0595B1BE7"/>
    <w:rsid w:val="00FC6109"/>
  </w:style>
  <w:style w:type="paragraph" w:customStyle="1" w:styleId="EF1285E48FFE5A49A3253968A096DA8A">
    <w:name w:val="EF1285E48FFE5A49A3253968A096DA8A"/>
    <w:rsid w:val="00FC6109"/>
  </w:style>
  <w:style w:type="paragraph" w:customStyle="1" w:styleId="5695651096A7534AB7E04A0D65BF46D9">
    <w:name w:val="5695651096A7534AB7E04A0D65BF46D9"/>
    <w:rsid w:val="00FC6109"/>
  </w:style>
  <w:style w:type="paragraph" w:customStyle="1" w:styleId="DA64C83175579C4FB3DF0EA138665509">
    <w:name w:val="DA64C83175579C4FB3DF0EA138665509"/>
    <w:rsid w:val="00FC6109"/>
  </w:style>
  <w:style w:type="paragraph" w:customStyle="1" w:styleId="E1C3B88CA428ED49B94E3524E10B5E26">
    <w:name w:val="E1C3B88CA428ED49B94E3524E10B5E26"/>
    <w:rsid w:val="00FC6109"/>
  </w:style>
  <w:style w:type="paragraph" w:customStyle="1" w:styleId="8A83A7314CA5DC4C97D0234AB214B142">
    <w:name w:val="8A83A7314CA5DC4C97D0234AB214B142"/>
    <w:rsid w:val="00FC6109"/>
  </w:style>
  <w:style w:type="paragraph" w:customStyle="1" w:styleId="0F3DDC03CD3A2A42A5F18046B06510AB">
    <w:name w:val="0F3DDC03CD3A2A42A5F18046B06510AB"/>
    <w:rsid w:val="00FC6109"/>
  </w:style>
  <w:style w:type="paragraph" w:customStyle="1" w:styleId="D9759C1BAB67B94198FDB42A037B0770">
    <w:name w:val="D9759C1BAB67B94198FDB42A037B0770"/>
    <w:rsid w:val="00FC6109"/>
  </w:style>
  <w:style w:type="paragraph" w:customStyle="1" w:styleId="59388C7DE10AF049A832FAAFDA0D50AA">
    <w:name w:val="59388C7DE10AF049A832FAAFDA0D50AA"/>
    <w:rsid w:val="00FC6109"/>
  </w:style>
  <w:style w:type="paragraph" w:customStyle="1" w:styleId="B3FDB098CEDBC944B204794DCCB7741D">
    <w:name w:val="B3FDB098CEDBC944B204794DCCB7741D"/>
    <w:rsid w:val="00FC6109"/>
  </w:style>
  <w:style w:type="paragraph" w:customStyle="1" w:styleId="D644CAE9A164D34A8A495DF8D03297EE">
    <w:name w:val="D644CAE9A164D34A8A495DF8D03297EE"/>
    <w:rsid w:val="00FC6109"/>
  </w:style>
  <w:style w:type="paragraph" w:customStyle="1" w:styleId="D5C8A431A809044A88E8C9C0E58A9411">
    <w:name w:val="D5C8A431A809044A88E8C9C0E58A9411"/>
    <w:rsid w:val="00FC6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301D4-321E-43E1-8C09-43261CEF92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1980C6D-FB6B-4C77-A5D0-0ED381D35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1E8E0-1B24-4F8F-A043-9E6D1ECB3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Reimbursement form.dotx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2020-01-24T17:15:00Z</dcterms:created>
  <dcterms:modified xsi:type="dcterms:W3CDTF">2020-01-24T18:23:00Z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