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CB2D" w14:textId="77777777" w:rsidR="00F702AF" w:rsidRDefault="002C16CF">
      <w:pPr>
        <w:pStyle w:val="Title"/>
      </w:pPr>
      <w:r>
        <w:t>MINUTES</w:t>
      </w:r>
    </w:p>
    <w:p w14:paraId="0A4872B0" w14:textId="77777777" w:rsidR="00F702AF" w:rsidRDefault="00F74967">
      <w:pPr>
        <w:pStyle w:val="Subtitle"/>
      </w:pPr>
      <w:sdt>
        <w:sdtPr>
          <w:id w:val="841976995"/>
          <w:placeholder>
            <w:docPart w:val="EA2256911CE44EF9B73C7E5DB6C6231C"/>
          </w:placeholder>
          <w15:appearance w15:val="hidden"/>
        </w:sdtPr>
        <w:sdtEndPr/>
        <w:sdtContent>
          <w:r w:rsidR="00496F62">
            <w:t>CDAHA BOARD MEETING MINUTES</w:t>
          </w:r>
        </w:sdtContent>
      </w:sdt>
    </w:p>
    <w:p w14:paraId="18648EA6" w14:textId="71D2FD03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9-10-30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3A26CE">
            <w:t>10</w:t>
          </w:r>
          <w:r w:rsidR="00354ADC">
            <w:t>/</w:t>
          </w:r>
          <w:r w:rsidR="00374F9A">
            <w:t>30</w:t>
          </w:r>
          <w:r w:rsidR="00354ADC">
            <w:t>/2019 6:00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  <w15:appearance w15:val="hidden"/>
        </w:sdtPr>
        <w:sdtEndPr/>
        <w:sdtContent>
          <w:r w:rsidR="00D01A37">
            <w:t>Bob Nelson</w:t>
          </w:r>
        </w:sdtContent>
      </w:sdt>
    </w:p>
    <w:p w14:paraId="64C13F6F" w14:textId="56A67243" w:rsidR="00F702AF" w:rsidRDefault="002C16CF">
      <w:pPr>
        <w:pStyle w:val="Heading1"/>
      </w:pPr>
      <w:r>
        <w:t>In Attendance</w:t>
      </w:r>
    </w:p>
    <w:p w14:paraId="6AC5DED2" w14:textId="3AD99965" w:rsidR="00354ADC" w:rsidRDefault="00BD3D6F" w:rsidP="00BD3D6F">
      <w:r>
        <w:t xml:space="preserve">Jacki Guerin, </w:t>
      </w:r>
      <w:r w:rsidR="004B6929">
        <w:t>J</w:t>
      </w:r>
      <w:r w:rsidR="00973832">
        <w:t>ackie</w:t>
      </w:r>
      <w:r w:rsidR="003E2C80">
        <w:t xml:space="preserve"> Peterson</w:t>
      </w:r>
      <w:r>
        <w:t xml:space="preserve">, </w:t>
      </w:r>
      <w:r w:rsidR="003A26CE">
        <w:t>Josh Leppert</w:t>
      </w:r>
      <w:r>
        <w:t xml:space="preserve">, </w:t>
      </w:r>
      <w:r w:rsidR="00D01A37">
        <w:t>Bob Nelson,</w:t>
      </w:r>
      <w:r w:rsidR="00500114">
        <w:t xml:space="preserve"> </w:t>
      </w:r>
      <w:r w:rsidR="00E30AB3">
        <w:t>Stacy Veach,</w:t>
      </w:r>
      <w:r w:rsidR="00354ADC">
        <w:t xml:space="preserve"> Meaghan Smith, Elliot Taub</w:t>
      </w:r>
      <w:r w:rsidR="003A26CE">
        <w:t xml:space="preserve">, April Hocking, Ashlea McAdoo, </w:t>
      </w:r>
      <w:r w:rsidR="00374F9A">
        <w:t>Bart Barrett, Deanna Taub, Steve Hall</w:t>
      </w:r>
    </w:p>
    <w:p w14:paraId="5CE88599" w14:textId="35CD5932" w:rsidR="003A26CE" w:rsidRDefault="003A26CE" w:rsidP="00BD3D6F">
      <w:r>
        <w:t xml:space="preserve">Absent: </w:t>
      </w:r>
      <w:r w:rsidR="00374F9A">
        <w:t>Tammy VanBrunt, Tracey Evans</w:t>
      </w:r>
    </w:p>
    <w:p w14:paraId="1F0C8D4F" w14:textId="77777777" w:rsidR="00F702AF" w:rsidRDefault="002C16CF">
      <w:pPr>
        <w:pStyle w:val="Heading1"/>
      </w:pPr>
      <w:r>
        <w:t>Approval of Minutes</w:t>
      </w:r>
    </w:p>
    <w:p w14:paraId="3F95D71B" w14:textId="1EFEC882" w:rsidR="00F702AF" w:rsidRDefault="003A26CE">
      <w:r>
        <w:t>April made a motion to approve minutes</w:t>
      </w:r>
      <w:r w:rsidR="00374F9A">
        <w:t xml:space="preserve">, Josh seconded, </w:t>
      </w:r>
      <w:r>
        <w:t>unanimously passed</w:t>
      </w:r>
    </w:p>
    <w:p w14:paraId="726A049E" w14:textId="77777777" w:rsidR="00F702AF" w:rsidRDefault="00341555">
      <w:pPr>
        <w:pStyle w:val="Heading1"/>
      </w:pPr>
      <w:r>
        <w:t>Board Business</w:t>
      </w:r>
    </w:p>
    <w:p w14:paraId="4D88D797" w14:textId="58D67671" w:rsidR="004C4EE9" w:rsidRDefault="00C85DE9" w:rsidP="004C4EE9">
      <w:pPr>
        <w:pStyle w:val="ListParagraph"/>
        <w:numPr>
          <w:ilvl w:val="1"/>
          <w:numId w:val="27"/>
        </w:numPr>
      </w:pPr>
      <w:r>
        <w:t>6:</w:t>
      </w:r>
      <w:r w:rsidR="00374F9A">
        <w:t>12</w:t>
      </w:r>
      <w:r w:rsidR="00BD3D6F">
        <w:t xml:space="preserve"> </w:t>
      </w:r>
      <w:r w:rsidR="000B7AA5">
        <w:t>call to meeting</w:t>
      </w:r>
    </w:p>
    <w:p w14:paraId="24260723" w14:textId="786D7DF2" w:rsidR="003A26CE" w:rsidRDefault="003A26CE" w:rsidP="003A26CE">
      <w:pPr>
        <w:pStyle w:val="ListParagraph"/>
        <w:numPr>
          <w:ilvl w:val="1"/>
          <w:numId w:val="27"/>
        </w:numPr>
      </w:pPr>
      <w:r>
        <w:t>Treasure Report</w:t>
      </w:r>
    </w:p>
    <w:p w14:paraId="3116F14E" w14:textId="47224BE4" w:rsidR="003A26CE" w:rsidRDefault="00374F9A" w:rsidP="003A26CE">
      <w:pPr>
        <w:pStyle w:val="ListParagraph"/>
        <w:numPr>
          <w:ilvl w:val="2"/>
          <w:numId w:val="27"/>
        </w:numPr>
      </w:pPr>
      <w:r>
        <w:t>Treasurer absent nothing to report</w:t>
      </w:r>
    </w:p>
    <w:p w14:paraId="2AC8A334" w14:textId="5AC6C3D8" w:rsidR="00963F20" w:rsidRDefault="00963F20" w:rsidP="00963F20">
      <w:pPr>
        <w:pStyle w:val="ListParagraph"/>
        <w:numPr>
          <w:ilvl w:val="1"/>
          <w:numId w:val="27"/>
        </w:numPr>
      </w:pPr>
      <w:r>
        <w:t>Finance Committee</w:t>
      </w:r>
    </w:p>
    <w:p w14:paraId="1654183A" w14:textId="716BDA04" w:rsidR="00963F20" w:rsidRDefault="00963F20" w:rsidP="00963F20">
      <w:pPr>
        <w:pStyle w:val="ListParagraph"/>
        <w:numPr>
          <w:ilvl w:val="2"/>
          <w:numId w:val="27"/>
        </w:numPr>
      </w:pPr>
      <w:r>
        <w:t xml:space="preserve">Nothing to report </w:t>
      </w:r>
      <w:proofErr w:type="gramStart"/>
      <w:r>
        <w:t>at this time</w:t>
      </w:r>
      <w:proofErr w:type="gramEnd"/>
    </w:p>
    <w:p w14:paraId="5197CEF4" w14:textId="7E515414" w:rsidR="00963F20" w:rsidRDefault="00963F20" w:rsidP="00963F20">
      <w:pPr>
        <w:pStyle w:val="ListParagraph"/>
        <w:numPr>
          <w:ilvl w:val="1"/>
          <w:numId w:val="27"/>
        </w:numPr>
      </w:pPr>
      <w:r>
        <w:t>Coaching Committee</w:t>
      </w:r>
    </w:p>
    <w:p w14:paraId="138D8345" w14:textId="05D72586" w:rsidR="00963F20" w:rsidRDefault="00374F9A" w:rsidP="00963F20">
      <w:pPr>
        <w:pStyle w:val="ListParagraph"/>
        <w:numPr>
          <w:ilvl w:val="2"/>
          <w:numId w:val="27"/>
        </w:numPr>
      </w:pPr>
      <w:r>
        <w:t>Student Coaches Packet drawn up and presented</w:t>
      </w:r>
    </w:p>
    <w:p w14:paraId="29C72EAB" w14:textId="73988E31" w:rsidR="00374F9A" w:rsidRDefault="00374F9A" w:rsidP="00374F9A">
      <w:pPr>
        <w:pStyle w:val="ListParagraph"/>
        <w:numPr>
          <w:ilvl w:val="3"/>
          <w:numId w:val="27"/>
        </w:numPr>
      </w:pPr>
      <w:r>
        <w:t>Includes application, expectations, coaches right to approve or disprove, process, disciplinary procedures.</w:t>
      </w:r>
    </w:p>
    <w:p w14:paraId="40D31C0F" w14:textId="0DBF16F9" w:rsidR="00374F9A" w:rsidRDefault="00374F9A" w:rsidP="00374F9A">
      <w:pPr>
        <w:pStyle w:val="ListParagraph"/>
        <w:numPr>
          <w:ilvl w:val="3"/>
          <w:numId w:val="27"/>
        </w:numPr>
      </w:pPr>
      <w:r>
        <w:t>Agreed to have formal interview or questionnaire/written description</w:t>
      </w:r>
    </w:p>
    <w:p w14:paraId="76E0FC3C" w14:textId="1B7EA032" w:rsidR="00374F9A" w:rsidRDefault="00374F9A" w:rsidP="00374F9A">
      <w:pPr>
        <w:pStyle w:val="ListParagraph"/>
        <w:numPr>
          <w:ilvl w:val="3"/>
          <w:numId w:val="27"/>
        </w:numPr>
      </w:pPr>
      <w:r>
        <w:t>Need tracker</w:t>
      </w:r>
    </w:p>
    <w:p w14:paraId="63D45456" w14:textId="451D57B5" w:rsidR="00374F9A" w:rsidRDefault="00374F9A" w:rsidP="00374F9A">
      <w:pPr>
        <w:pStyle w:val="ListParagraph"/>
        <w:numPr>
          <w:ilvl w:val="4"/>
          <w:numId w:val="27"/>
        </w:numPr>
      </w:pPr>
      <w:r>
        <w:t>Team Manager will collect the applications, then turn into the Secretary for records keeping.</w:t>
      </w:r>
    </w:p>
    <w:p w14:paraId="11BA93D9" w14:textId="73027D6D" w:rsidR="00374F9A" w:rsidRDefault="00374F9A" w:rsidP="00374F9A">
      <w:pPr>
        <w:pStyle w:val="ListParagraph"/>
        <w:numPr>
          <w:ilvl w:val="3"/>
          <w:numId w:val="27"/>
        </w:numPr>
      </w:pPr>
      <w:r>
        <w:t>Blast on weekly bulletin</w:t>
      </w:r>
    </w:p>
    <w:p w14:paraId="31F456C6" w14:textId="77777777" w:rsidR="00374F9A" w:rsidRPr="004355D1" w:rsidRDefault="00374F9A" w:rsidP="00963F20">
      <w:pPr>
        <w:pStyle w:val="ListParagraph"/>
        <w:numPr>
          <w:ilvl w:val="1"/>
          <w:numId w:val="27"/>
        </w:numPr>
        <w:rPr>
          <w:color w:val="FF0000"/>
        </w:rPr>
      </w:pPr>
      <w:r w:rsidRPr="004355D1">
        <w:rPr>
          <w:color w:val="FF0000"/>
        </w:rPr>
        <w:t xml:space="preserve">Meghan motioned to </w:t>
      </w:r>
      <w:proofErr w:type="gramStart"/>
      <w:r w:rsidRPr="004355D1">
        <w:rPr>
          <w:color w:val="FF0000"/>
        </w:rPr>
        <w:t>pass,</w:t>
      </w:r>
      <w:proofErr w:type="gramEnd"/>
      <w:r w:rsidRPr="004355D1">
        <w:rPr>
          <w:color w:val="FF0000"/>
        </w:rPr>
        <w:t xml:space="preserve"> Elliot seconded passed unanimously</w:t>
      </w:r>
    </w:p>
    <w:p w14:paraId="76D3C23E" w14:textId="18A94CCF" w:rsidR="00963F20" w:rsidRDefault="00963F20" w:rsidP="00963F20">
      <w:pPr>
        <w:pStyle w:val="ListParagraph"/>
        <w:numPr>
          <w:ilvl w:val="1"/>
          <w:numId w:val="27"/>
        </w:numPr>
      </w:pPr>
      <w:r>
        <w:t>Team Manager Update</w:t>
      </w:r>
    </w:p>
    <w:p w14:paraId="4880A95D" w14:textId="17B89DE5" w:rsidR="00963F20" w:rsidRDefault="00374F9A" w:rsidP="00963F20">
      <w:pPr>
        <w:pStyle w:val="ListParagraph"/>
        <w:numPr>
          <w:ilvl w:val="2"/>
          <w:numId w:val="27"/>
        </w:numPr>
      </w:pPr>
      <w:r>
        <w:t>Deanna Taub has agreed to take over this position for April Hocking</w:t>
      </w:r>
    </w:p>
    <w:p w14:paraId="208E05A7" w14:textId="71F0F6CF" w:rsidR="00374F9A" w:rsidRDefault="00374F9A" w:rsidP="00963F20">
      <w:pPr>
        <w:pStyle w:val="ListParagraph"/>
        <w:numPr>
          <w:ilvl w:val="2"/>
          <w:numId w:val="27"/>
        </w:numPr>
      </w:pPr>
      <w:proofErr w:type="gramStart"/>
      <w:r>
        <w:t>Tonight</w:t>
      </w:r>
      <w:proofErr w:type="gramEnd"/>
      <w:r>
        <w:t xml:space="preserve"> they met about Sports Engine invoicing</w:t>
      </w:r>
    </w:p>
    <w:p w14:paraId="4439529E" w14:textId="1F0DF300" w:rsidR="00374F9A" w:rsidRDefault="00374F9A" w:rsidP="00374F9A">
      <w:pPr>
        <w:pStyle w:val="ListParagraph"/>
        <w:numPr>
          <w:ilvl w:val="1"/>
          <w:numId w:val="27"/>
        </w:numPr>
      </w:pPr>
      <w:r>
        <w:t>Registrar Update</w:t>
      </w:r>
    </w:p>
    <w:p w14:paraId="753016CC" w14:textId="5F9B389E" w:rsidR="00374F9A" w:rsidRDefault="00374F9A" w:rsidP="00374F9A">
      <w:pPr>
        <w:pStyle w:val="ListParagraph"/>
        <w:numPr>
          <w:ilvl w:val="2"/>
          <w:numId w:val="27"/>
        </w:numPr>
      </w:pPr>
      <w:r>
        <w:t>Due to the budget an executive meeting was held to discuss this paid position</w:t>
      </w:r>
    </w:p>
    <w:p w14:paraId="60D7E920" w14:textId="33B84A09" w:rsidR="00374F9A" w:rsidRDefault="00374F9A" w:rsidP="00374F9A">
      <w:pPr>
        <w:pStyle w:val="ListParagraph"/>
        <w:numPr>
          <w:ilvl w:val="2"/>
          <w:numId w:val="27"/>
        </w:numPr>
      </w:pPr>
      <w:r>
        <w:t>Executive Board eliminated this paid position of the Business Manager/Registrar</w:t>
      </w:r>
    </w:p>
    <w:p w14:paraId="3FFD1350" w14:textId="4A2946E4" w:rsidR="00374F9A" w:rsidRDefault="00374F9A" w:rsidP="00374F9A">
      <w:pPr>
        <w:pStyle w:val="ListParagraph"/>
        <w:numPr>
          <w:ilvl w:val="2"/>
          <w:numId w:val="27"/>
        </w:numPr>
      </w:pPr>
      <w:r>
        <w:t>April Hocking has agreed to take over the Registrar position for now</w:t>
      </w:r>
    </w:p>
    <w:p w14:paraId="2C917DAF" w14:textId="66F6C03A" w:rsidR="005F59B5" w:rsidRDefault="005F59B5" w:rsidP="00374F9A">
      <w:pPr>
        <w:pStyle w:val="ListParagraph"/>
        <w:numPr>
          <w:ilvl w:val="2"/>
          <w:numId w:val="27"/>
        </w:numPr>
      </w:pPr>
      <w:r>
        <w:t xml:space="preserve">Meghan Smith will </w:t>
      </w:r>
      <w:proofErr w:type="gramStart"/>
      <w:r>
        <w:t>be in charge of</w:t>
      </w:r>
      <w:proofErr w:type="gramEnd"/>
      <w:r>
        <w:t xml:space="preserve"> Facebook</w:t>
      </w:r>
    </w:p>
    <w:p w14:paraId="2339692F" w14:textId="61A38418" w:rsidR="005F59B5" w:rsidRDefault="005F59B5" w:rsidP="00374F9A">
      <w:pPr>
        <w:pStyle w:val="ListParagraph"/>
        <w:numPr>
          <w:ilvl w:val="2"/>
          <w:numId w:val="27"/>
        </w:numPr>
      </w:pPr>
      <w:r>
        <w:t>Secretary position is being discussed and reviewed for next meeting due to the rules and procedures</w:t>
      </w:r>
    </w:p>
    <w:p w14:paraId="590F6B34" w14:textId="76B50D7F" w:rsidR="005F59B5" w:rsidRDefault="005F59B5" w:rsidP="00374F9A">
      <w:pPr>
        <w:pStyle w:val="ListParagraph"/>
        <w:numPr>
          <w:ilvl w:val="2"/>
          <w:numId w:val="27"/>
        </w:numPr>
      </w:pPr>
      <w:r>
        <w:t>April told the attending coaches and team managers to submit all the rosters they had, to hold dormant until needed.</w:t>
      </w:r>
    </w:p>
    <w:p w14:paraId="1FEB2418" w14:textId="343BB490" w:rsidR="005F59B5" w:rsidRDefault="005F59B5" w:rsidP="005F59B5">
      <w:pPr>
        <w:pStyle w:val="ListParagraph"/>
        <w:numPr>
          <w:ilvl w:val="1"/>
          <w:numId w:val="27"/>
        </w:numPr>
      </w:pPr>
      <w:r>
        <w:t>SafeSport Coordinator</w:t>
      </w:r>
    </w:p>
    <w:p w14:paraId="718AD96B" w14:textId="6666D7D0" w:rsidR="005F59B5" w:rsidRDefault="005F59B5" w:rsidP="005F59B5">
      <w:pPr>
        <w:pStyle w:val="ListParagraph"/>
        <w:numPr>
          <w:ilvl w:val="2"/>
          <w:numId w:val="27"/>
        </w:numPr>
      </w:pPr>
      <w:r>
        <w:t xml:space="preserve">The Association </w:t>
      </w:r>
      <w:proofErr w:type="gramStart"/>
      <w:r>
        <w:t>is in need of</w:t>
      </w:r>
      <w:proofErr w:type="gramEnd"/>
      <w:r>
        <w:t xml:space="preserve"> a coordinator for this position </w:t>
      </w:r>
    </w:p>
    <w:p w14:paraId="127222CD" w14:textId="524FFCD6" w:rsidR="005F59B5" w:rsidRDefault="005F59B5" w:rsidP="005F59B5">
      <w:pPr>
        <w:pStyle w:val="ListParagraph"/>
        <w:numPr>
          <w:ilvl w:val="2"/>
          <w:numId w:val="27"/>
        </w:numPr>
      </w:pPr>
      <w:r>
        <w:t>Blast in weekly bulletin</w:t>
      </w:r>
    </w:p>
    <w:p w14:paraId="20A9BA9F" w14:textId="5F2BDD50" w:rsidR="00963F20" w:rsidRDefault="00963F20" w:rsidP="00963F20">
      <w:pPr>
        <w:pStyle w:val="ListParagraph"/>
        <w:numPr>
          <w:ilvl w:val="1"/>
          <w:numId w:val="27"/>
        </w:numPr>
      </w:pPr>
      <w:r>
        <w:lastRenderedPageBreak/>
        <w:t>Scheduling Update</w:t>
      </w:r>
    </w:p>
    <w:p w14:paraId="5C8D527A" w14:textId="6C82C732" w:rsidR="00D17F07" w:rsidRDefault="005F59B5" w:rsidP="00D17F07">
      <w:pPr>
        <w:pStyle w:val="ListParagraph"/>
        <w:numPr>
          <w:ilvl w:val="3"/>
          <w:numId w:val="27"/>
        </w:numPr>
      </w:pPr>
      <w:r>
        <w:t>Season is done</w:t>
      </w:r>
    </w:p>
    <w:p w14:paraId="7020C3AB" w14:textId="6F674DFF" w:rsidR="005F59B5" w:rsidRDefault="005F59B5" w:rsidP="00D17F07">
      <w:pPr>
        <w:pStyle w:val="ListParagraph"/>
        <w:numPr>
          <w:ilvl w:val="3"/>
          <w:numId w:val="27"/>
        </w:numPr>
      </w:pPr>
      <w:r>
        <w:t>Weekly and daily changes are now being sent to Stacy via email</w:t>
      </w:r>
    </w:p>
    <w:p w14:paraId="69281FCD" w14:textId="6A15D834" w:rsidR="005F59B5" w:rsidRDefault="005F59B5" w:rsidP="00D17F07">
      <w:pPr>
        <w:pStyle w:val="ListParagraph"/>
        <w:numPr>
          <w:ilvl w:val="3"/>
          <w:numId w:val="27"/>
        </w:numPr>
      </w:pPr>
      <w:r>
        <w:t>Fridays are super stressful until Monday</w:t>
      </w:r>
    </w:p>
    <w:p w14:paraId="63142319" w14:textId="5520CC99" w:rsidR="005F59B5" w:rsidRDefault="005F59B5" w:rsidP="005F59B5">
      <w:pPr>
        <w:pStyle w:val="ListParagraph"/>
        <w:numPr>
          <w:ilvl w:val="4"/>
          <w:numId w:val="27"/>
        </w:numPr>
      </w:pPr>
      <w:r>
        <w:t>Knowing all games were covered</w:t>
      </w:r>
    </w:p>
    <w:p w14:paraId="6655E4B1" w14:textId="0392992A" w:rsidR="005F59B5" w:rsidRDefault="005F59B5" w:rsidP="005F59B5">
      <w:pPr>
        <w:pStyle w:val="ListParagraph"/>
        <w:numPr>
          <w:ilvl w:val="3"/>
          <w:numId w:val="27"/>
        </w:numPr>
      </w:pPr>
      <w:r>
        <w:t>Ever moving target</w:t>
      </w:r>
    </w:p>
    <w:p w14:paraId="2A0A8E44" w14:textId="46D5AEB2" w:rsidR="005F59B5" w:rsidRDefault="005F59B5" w:rsidP="005F59B5">
      <w:pPr>
        <w:pStyle w:val="ListParagraph"/>
        <w:numPr>
          <w:ilvl w:val="3"/>
          <w:numId w:val="27"/>
        </w:numPr>
      </w:pPr>
      <w:r>
        <w:t>Reminder as Stacy does not schedule Mites or PeeWee Travel</w:t>
      </w:r>
    </w:p>
    <w:p w14:paraId="4C6834F8" w14:textId="261A8C0B" w:rsidR="00D17F07" w:rsidRDefault="00D17F07" w:rsidP="00D17F07">
      <w:pPr>
        <w:pStyle w:val="ListParagraph"/>
        <w:numPr>
          <w:ilvl w:val="1"/>
          <w:numId w:val="27"/>
        </w:numPr>
      </w:pPr>
      <w:r>
        <w:t>Equipment Manager Update</w:t>
      </w:r>
    </w:p>
    <w:p w14:paraId="05A040DD" w14:textId="75AABC14" w:rsidR="00D17F07" w:rsidRDefault="005F59B5" w:rsidP="00D17F07">
      <w:pPr>
        <w:pStyle w:val="ListParagraph"/>
        <w:numPr>
          <w:ilvl w:val="3"/>
          <w:numId w:val="27"/>
        </w:numPr>
      </w:pPr>
      <w:r>
        <w:t>Sales from old gear going well</w:t>
      </w:r>
    </w:p>
    <w:p w14:paraId="31FE5044" w14:textId="437C9733" w:rsidR="005F59B5" w:rsidRDefault="005F59B5" w:rsidP="005F59B5">
      <w:pPr>
        <w:pStyle w:val="ListParagraph"/>
        <w:numPr>
          <w:ilvl w:val="4"/>
          <w:numId w:val="27"/>
        </w:numPr>
      </w:pPr>
      <w:r>
        <w:t>Close to $1000 profited</w:t>
      </w:r>
    </w:p>
    <w:p w14:paraId="52882FE5" w14:textId="284F404C" w:rsidR="005F59B5" w:rsidRDefault="005F59B5" w:rsidP="005F59B5">
      <w:pPr>
        <w:pStyle w:val="ListParagraph"/>
        <w:numPr>
          <w:ilvl w:val="3"/>
          <w:numId w:val="27"/>
        </w:numPr>
      </w:pPr>
      <w:r>
        <w:t>Will continue the sale a couple times a month only on Mondays</w:t>
      </w:r>
    </w:p>
    <w:p w14:paraId="29332196" w14:textId="65CE6FF5" w:rsidR="00D17F07" w:rsidRDefault="00D17F07" w:rsidP="005F59B5">
      <w:pPr>
        <w:pStyle w:val="ListParagraph"/>
        <w:numPr>
          <w:ilvl w:val="1"/>
          <w:numId w:val="27"/>
        </w:numPr>
      </w:pPr>
      <w:r>
        <w:t>Fundraising Update</w:t>
      </w:r>
    </w:p>
    <w:p w14:paraId="67D55F0F" w14:textId="56539ABE" w:rsidR="00455770" w:rsidRDefault="005F59B5" w:rsidP="00455770">
      <w:pPr>
        <w:pStyle w:val="ListParagraph"/>
        <w:numPr>
          <w:ilvl w:val="2"/>
          <w:numId w:val="27"/>
        </w:numPr>
      </w:pPr>
      <w:r>
        <w:t xml:space="preserve">Meghan will </w:t>
      </w:r>
      <w:proofErr w:type="gramStart"/>
      <w:r>
        <w:t>look into</w:t>
      </w:r>
      <w:proofErr w:type="gramEnd"/>
      <w:r>
        <w:t xml:space="preserve"> Thunder Thursdays</w:t>
      </w:r>
    </w:p>
    <w:p w14:paraId="60645C17" w14:textId="1C1E97DB" w:rsidR="00455770" w:rsidRDefault="00455770" w:rsidP="00455770">
      <w:pPr>
        <w:pStyle w:val="ListParagraph"/>
        <w:numPr>
          <w:ilvl w:val="2"/>
          <w:numId w:val="27"/>
        </w:numPr>
      </w:pPr>
      <w:r>
        <w:t>See’s candy ends in 2wks, blast</w:t>
      </w:r>
    </w:p>
    <w:p w14:paraId="5CB4692D" w14:textId="644F68AE" w:rsidR="00455770" w:rsidRDefault="00455770" w:rsidP="00455770">
      <w:pPr>
        <w:pStyle w:val="ListParagraph"/>
        <w:numPr>
          <w:ilvl w:val="2"/>
          <w:numId w:val="27"/>
        </w:numPr>
      </w:pPr>
      <w:r>
        <w:t xml:space="preserve">Raffle needs a </w:t>
      </w:r>
      <w:proofErr w:type="spellStart"/>
      <w:r>
        <w:t>retra</w:t>
      </w:r>
      <w:bookmarkStart w:id="0" w:name="_GoBack"/>
      <w:bookmarkEnd w:id="0"/>
      <w:r>
        <w:t>ctment</w:t>
      </w:r>
      <w:proofErr w:type="spellEnd"/>
    </w:p>
    <w:p w14:paraId="556FD545" w14:textId="11872A51" w:rsidR="00455770" w:rsidRDefault="00455770" w:rsidP="00455770">
      <w:pPr>
        <w:pStyle w:val="ListParagraph"/>
        <w:numPr>
          <w:ilvl w:val="3"/>
          <w:numId w:val="27"/>
        </w:numPr>
      </w:pPr>
      <w:r>
        <w:t>Elliot and the Jackie’s are working on it</w:t>
      </w:r>
    </w:p>
    <w:p w14:paraId="096F1B4E" w14:textId="444A1A44" w:rsidR="00455770" w:rsidRDefault="00455770" w:rsidP="00455770">
      <w:pPr>
        <w:pStyle w:val="ListParagraph"/>
        <w:numPr>
          <w:ilvl w:val="3"/>
          <w:numId w:val="27"/>
        </w:numPr>
      </w:pPr>
      <w:r>
        <w:t>Member with issue would love to have it go to a kid in need</w:t>
      </w:r>
    </w:p>
    <w:p w14:paraId="69DE6CF4" w14:textId="2E5976A5" w:rsidR="00455770" w:rsidRDefault="00455770" w:rsidP="00455770">
      <w:pPr>
        <w:pStyle w:val="ListParagraph"/>
        <w:numPr>
          <w:ilvl w:val="2"/>
          <w:numId w:val="27"/>
        </w:numPr>
      </w:pPr>
      <w:r>
        <w:t>Chief’s Vouchers still being distributed</w:t>
      </w:r>
    </w:p>
    <w:p w14:paraId="5300407A" w14:textId="36F154B8" w:rsidR="00455770" w:rsidRDefault="00455770" w:rsidP="00455770">
      <w:pPr>
        <w:pStyle w:val="ListParagraph"/>
        <w:numPr>
          <w:ilvl w:val="3"/>
          <w:numId w:val="27"/>
        </w:numPr>
      </w:pPr>
      <w:r>
        <w:t>All proceeds are funneled through General Fund</w:t>
      </w:r>
    </w:p>
    <w:p w14:paraId="634BE48B" w14:textId="7A73F027" w:rsidR="00455770" w:rsidRDefault="00455770" w:rsidP="00455770">
      <w:pPr>
        <w:pStyle w:val="ListParagraph"/>
        <w:numPr>
          <w:ilvl w:val="3"/>
          <w:numId w:val="27"/>
        </w:numPr>
      </w:pPr>
      <w:r>
        <w:t xml:space="preserve">Per </w:t>
      </w:r>
      <w:proofErr w:type="gramStart"/>
      <w:r>
        <w:t>non profit</w:t>
      </w:r>
      <w:proofErr w:type="gramEnd"/>
    </w:p>
    <w:p w14:paraId="4CD0F6B0" w14:textId="171E7F20" w:rsidR="00455770" w:rsidRDefault="00455770" w:rsidP="00455770">
      <w:pPr>
        <w:pStyle w:val="ListParagraph"/>
        <w:numPr>
          <w:ilvl w:val="2"/>
          <w:numId w:val="27"/>
        </w:numPr>
      </w:pPr>
      <w:r>
        <w:t>Veterans Day Flag Placement</w:t>
      </w:r>
    </w:p>
    <w:p w14:paraId="07FFB091" w14:textId="16455B6C" w:rsidR="00455770" w:rsidRDefault="00455770" w:rsidP="00455770">
      <w:pPr>
        <w:pStyle w:val="ListParagraph"/>
        <w:numPr>
          <w:ilvl w:val="3"/>
          <w:numId w:val="27"/>
        </w:numPr>
      </w:pPr>
      <w:r>
        <w:t>Bob will champion</w:t>
      </w:r>
    </w:p>
    <w:p w14:paraId="7DD10929" w14:textId="48AD064C" w:rsidR="00455770" w:rsidRDefault="00455770" w:rsidP="00455770">
      <w:pPr>
        <w:pStyle w:val="ListParagraph"/>
        <w:numPr>
          <w:ilvl w:val="3"/>
          <w:numId w:val="27"/>
        </w:numPr>
      </w:pPr>
      <w:r>
        <w:t>Jackie P will inquire</w:t>
      </w:r>
    </w:p>
    <w:p w14:paraId="30D76AA0" w14:textId="40980CB0" w:rsidR="0037688D" w:rsidRDefault="0037688D" w:rsidP="00455770">
      <w:pPr>
        <w:pStyle w:val="ListParagraph"/>
        <w:numPr>
          <w:ilvl w:val="3"/>
          <w:numId w:val="27"/>
        </w:numPr>
      </w:pPr>
      <w:r>
        <w:t>Nov. 11</w:t>
      </w:r>
    </w:p>
    <w:p w14:paraId="6C3B2ECE" w14:textId="5F7E2B03" w:rsidR="00D17F07" w:rsidRDefault="00D17F07" w:rsidP="00D17F07">
      <w:pPr>
        <w:pStyle w:val="ListParagraph"/>
        <w:numPr>
          <w:ilvl w:val="1"/>
          <w:numId w:val="27"/>
        </w:numPr>
      </w:pPr>
      <w:r>
        <w:t>Girls Club</w:t>
      </w:r>
    </w:p>
    <w:p w14:paraId="41D915F1" w14:textId="4DD01B34" w:rsidR="00D17F07" w:rsidRDefault="0037688D" w:rsidP="00D17F07">
      <w:pPr>
        <w:pStyle w:val="ListParagraph"/>
        <w:numPr>
          <w:ilvl w:val="2"/>
          <w:numId w:val="27"/>
        </w:numPr>
      </w:pPr>
      <w:r>
        <w:t xml:space="preserve">Now up to 15 signed for season </w:t>
      </w:r>
    </w:p>
    <w:p w14:paraId="3B9A302A" w14:textId="647855BE" w:rsidR="00D17F07" w:rsidRDefault="00D17F07" w:rsidP="00D17F07">
      <w:pPr>
        <w:pStyle w:val="ListParagraph"/>
        <w:numPr>
          <w:ilvl w:val="2"/>
          <w:numId w:val="27"/>
        </w:numPr>
      </w:pPr>
      <w:r>
        <w:t>Many have dual enrolled</w:t>
      </w:r>
    </w:p>
    <w:p w14:paraId="777E3D00" w14:textId="43B06CD6" w:rsidR="00D17F07" w:rsidRDefault="00D17F07" w:rsidP="00D17F07">
      <w:pPr>
        <w:pStyle w:val="ListParagraph"/>
        <w:numPr>
          <w:ilvl w:val="2"/>
          <w:numId w:val="27"/>
        </w:numPr>
      </w:pPr>
      <w:r>
        <w:t>We will continue to blast this info</w:t>
      </w:r>
    </w:p>
    <w:p w14:paraId="624C2A80" w14:textId="21C70525" w:rsidR="0037688D" w:rsidRDefault="0037688D" w:rsidP="00D17F07">
      <w:pPr>
        <w:pStyle w:val="ListParagraph"/>
        <w:numPr>
          <w:ilvl w:val="2"/>
          <w:numId w:val="27"/>
        </w:numPr>
      </w:pPr>
      <w:r>
        <w:t>Continues to grow every week</w:t>
      </w:r>
    </w:p>
    <w:p w14:paraId="6B1D23EC" w14:textId="5B7F9B5D" w:rsidR="0037688D" w:rsidRDefault="0037688D" w:rsidP="00D17F07">
      <w:pPr>
        <w:pStyle w:val="ListParagraph"/>
        <w:numPr>
          <w:ilvl w:val="2"/>
          <w:numId w:val="27"/>
        </w:numPr>
      </w:pPr>
      <w:r>
        <w:t>Awesome feedback from all girls that attend</w:t>
      </w:r>
    </w:p>
    <w:p w14:paraId="51B605D4" w14:textId="497822D0" w:rsidR="00D17F07" w:rsidRDefault="00D17F07" w:rsidP="00D17F07">
      <w:pPr>
        <w:pStyle w:val="ListParagraph"/>
        <w:numPr>
          <w:ilvl w:val="2"/>
          <w:numId w:val="27"/>
        </w:numPr>
      </w:pPr>
      <w:r>
        <w:t>No set coaches</w:t>
      </w:r>
      <w:r w:rsidR="00F71D54">
        <w:t>,</w:t>
      </w:r>
      <w:r>
        <w:t xml:space="preserve"> wants to be more of a volunteer/guest coach model each week</w:t>
      </w:r>
    </w:p>
    <w:p w14:paraId="20DC7236" w14:textId="43042DFB" w:rsidR="0037688D" w:rsidRDefault="0037688D" w:rsidP="00D17F07">
      <w:pPr>
        <w:pStyle w:val="ListParagraph"/>
        <w:numPr>
          <w:ilvl w:val="2"/>
          <w:numId w:val="27"/>
        </w:numPr>
      </w:pPr>
      <w:r>
        <w:t xml:space="preserve">Accepted into </w:t>
      </w:r>
      <w:proofErr w:type="spellStart"/>
      <w:r>
        <w:t>Souree</w:t>
      </w:r>
      <w:proofErr w:type="spellEnd"/>
      <w:r>
        <w:t>, BC Tournament</w:t>
      </w:r>
    </w:p>
    <w:p w14:paraId="615EA4A5" w14:textId="77777777" w:rsidR="0037688D" w:rsidRDefault="003F0825" w:rsidP="0037688D">
      <w:pPr>
        <w:pStyle w:val="ListParagraph"/>
        <w:numPr>
          <w:ilvl w:val="1"/>
          <w:numId w:val="27"/>
        </w:numPr>
      </w:pPr>
      <w:r>
        <w:t>Clinics</w:t>
      </w:r>
    </w:p>
    <w:p w14:paraId="3D3370BB" w14:textId="7F91C03C" w:rsidR="0037688D" w:rsidRDefault="003F0825" w:rsidP="0037688D">
      <w:pPr>
        <w:pStyle w:val="ListParagraph"/>
        <w:numPr>
          <w:ilvl w:val="2"/>
          <w:numId w:val="27"/>
        </w:numPr>
      </w:pPr>
      <w:r>
        <w:t>11/1</w:t>
      </w:r>
      <w:r w:rsidR="0037688D">
        <w:t xml:space="preserve"> will be a Stick n Puck, BLAST</w:t>
      </w:r>
    </w:p>
    <w:p w14:paraId="1588ACB2" w14:textId="45E24221" w:rsidR="0037688D" w:rsidRDefault="0037688D" w:rsidP="0037688D">
      <w:pPr>
        <w:pStyle w:val="ListParagraph"/>
        <w:numPr>
          <w:ilvl w:val="3"/>
          <w:numId w:val="27"/>
        </w:numPr>
      </w:pPr>
      <w:r>
        <w:t>Bob will collect money</w:t>
      </w:r>
    </w:p>
    <w:p w14:paraId="32BCEBFB" w14:textId="06DF3CFD" w:rsidR="003F0825" w:rsidRDefault="003F0825" w:rsidP="0037688D">
      <w:pPr>
        <w:pStyle w:val="ListParagraph"/>
        <w:numPr>
          <w:ilvl w:val="2"/>
          <w:numId w:val="27"/>
        </w:numPr>
      </w:pPr>
      <w:r>
        <w:t>11/15, 12/13, 12/20</w:t>
      </w:r>
    </w:p>
    <w:p w14:paraId="3C5F6C29" w14:textId="140FBD37" w:rsidR="003F0825" w:rsidRDefault="003F0825" w:rsidP="003F0825">
      <w:pPr>
        <w:pStyle w:val="ListParagraph"/>
        <w:numPr>
          <w:ilvl w:val="4"/>
          <w:numId w:val="27"/>
        </w:numPr>
      </w:pPr>
      <w:r>
        <w:t>12/20 will be an Association Stick n Puck</w:t>
      </w:r>
    </w:p>
    <w:p w14:paraId="39B7DC92" w14:textId="510038D2" w:rsidR="0037688D" w:rsidRDefault="0037688D" w:rsidP="0037688D">
      <w:pPr>
        <w:pStyle w:val="ListParagraph"/>
        <w:numPr>
          <w:ilvl w:val="2"/>
          <w:numId w:val="27"/>
        </w:numPr>
      </w:pPr>
      <w:r>
        <w:t>Tracey will champion Clinics</w:t>
      </w:r>
    </w:p>
    <w:p w14:paraId="1090AA95" w14:textId="5FE41AA1" w:rsidR="0056625A" w:rsidRDefault="0056625A" w:rsidP="0056625A">
      <w:pPr>
        <w:pStyle w:val="ListParagraph"/>
        <w:numPr>
          <w:ilvl w:val="1"/>
          <w:numId w:val="27"/>
        </w:numPr>
      </w:pPr>
      <w:r>
        <w:t>Try Hockey for Free Day</w:t>
      </w:r>
    </w:p>
    <w:p w14:paraId="4CDE7731" w14:textId="0803D934" w:rsidR="0056625A" w:rsidRDefault="0056625A" w:rsidP="0056625A">
      <w:pPr>
        <w:pStyle w:val="ListParagraph"/>
        <w:numPr>
          <w:ilvl w:val="2"/>
          <w:numId w:val="27"/>
        </w:numPr>
      </w:pPr>
      <w:r>
        <w:t>Martin Luther King Day</w:t>
      </w:r>
    </w:p>
    <w:p w14:paraId="16B05EE8" w14:textId="2646F271" w:rsidR="0056625A" w:rsidRDefault="0056625A" w:rsidP="0056625A">
      <w:pPr>
        <w:pStyle w:val="ListParagraph"/>
        <w:numPr>
          <w:ilvl w:val="2"/>
          <w:numId w:val="27"/>
        </w:numPr>
      </w:pPr>
      <w:r>
        <w:t>Vince will provide pizza</w:t>
      </w:r>
    </w:p>
    <w:p w14:paraId="77D7FC5C" w14:textId="4F1251F5" w:rsidR="0056625A" w:rsidRDefault="0056625A" w:rsidP="0056625A">
      <w:pPr>
        <w:pStyle w:val="ListParagraph"/>
        <w:numPr>
          <w:ilvl w:val="1"/>
          <w:numId w:val="27"/>
        </w:numPr>
      </w:pPr>
      <w:r>
        <w:t>LTS</w:t>
      </w:r>
    </w:p>
    <w:p w14:paraId="0CDF0411" w14:textId="3BBBA582" w:rsidR="0056625A" w:rsidRDefault="0056625A" w:rsidP="0056625A">
      <w:pPr>
        <w:pStyle w:val="ListParagraph"/>
        <w:numPr>
          <w:ilvl w:val="2"/>
          <w:numId w:val="27"/>
        </w:numPr>
      </w:pPr>
      <w:r>
        <w:t xml:space="preserve">Set for November </w:t>
      </w:r>
    </w:p>
    <w:p w14:paraId="28C92D91" w14:textId="6F5391CB" w:rsidR="0056625A" w:rsidRDefault="0056625A" w:rsidP="0056625A">
      <w:pPr>
        <w:pStyle w:val="ListParagraph"/>
        <w:numPr>
          <w:ilvl w:val="2"/>
          <w:numId w:val="27"/>
        </w:numPr>
      </w:pPr>
      <w:r>
        <w:t>6u doesn’t need USA Hockey #</w:t>
      </w:r>
    </w:p>
    <w:p w14:paraId="740D11C1" w14:textId="4CD20F4E" w:rsidR="0056625A" w:rsidRDefault="0056625A" w:rsidP="0056625A">
      <w:pPr>
        <w:pStyle w:val="ListParagraph"/>
        <w:numPr>
          <w:ilvl w:val="2"/>
          <w:numId w:val="27"/>
        </w:numPr>
      </w:pPr>
      <w:r>
        <w:t>Steve will run</w:t>
      </w:r>
    </w:p>
    <w:p w14:paraId="31A210A8" w14:textId="51EFDB20" w:rsidR="0056625A" w:rsidRDefault="0056625A" w:rsidP="0056625A">
      <w:pPr>
        <w:pStyle w:val="ListParagraph"/>
        <w:numPr>
          <w:ilvl w:val="2"/>
          <w:numId w:val="27"/>
        </w:numPr>
      </w:pPr>
      <w:r>
        <w:t>Registration in last stages</w:t>
      </w:r>
    </w:p>
    <w:p w14:paraId="79B64D6A" w14:textId="6686D4B5" w:rsidR="0056625A" w:rsidRDefault="0056625A" w:rsidP="0056625A">
      <w:pPr>
        <w:pStyle w:val="ListParagraph"/>
        <w:numPr>
          <w:ilvl w:val="1"/>
          <w:numId w:val="27"/>
        </w:numPr>
      </w:pPr>
      <w:proofErr w:type="spellStart"/>
      <w:r>
        <w:t>Saraa</w:t>
      </w:r>
      <w:proofErr w:type="spellEnd"/>
      <w:r>
        <w:t xml:space="preserve"> Credentials</w:t>
      </w:r>
    </w:p>
    <w:p w14:paraId="5D9B1079" w14:textId="19403FFE" w:rsidR="0056625A" w:rsidRDefault="0056625A" w:rsidP="0056625A">
      <w:pPr>
        <w:pStyle w:val="ListParagraph"/>
        <w:numPr>
          <w:ilvl w:val="2"/>
          <w:numId w:val="27"/>
        </w:numPr>
      </w:pPr>
      <w:r>
        <w:t>It was requested she have her credentials refunded</w:t>
      </w:r>
    </w:p>
    <w:p w14:paraId="50E3AA58" w14:textId="6AB3A7EA" w:rsidR="0056625A" w:rsidRDefault="0056625A" w:rsidP="0056625A">
      <w:pPr>
        <w:pStyle w:val="ListParagraph"/>
        <w:numPr>
          <w:ilvl w:val="3"/>
          <w:numId w:val="27"/>
        </w:numPr>
      </w:pPr>
      <w:r>
        <w:t>CEP, USA, Age Module (48, 45, 10)</w:t>
      </w:r>
    </w:p>
    <w:p w14:paraId="233A05F3" w14:textId="093DB266" w:rsidR="0056625A" w:rsidRDefault="0056625A" w:rsidP="0056625A">
      <w:pPr>
        <w:pStyle w:val="ListParagraph"/>
        <w:numPr>
          <w:ilvl w:val="2"/>
          <w:numId w:val="27"/>
        </w:numPr>
      </w:pPr>
      <w:r>
        <w:lastRenderedPageBreak/>
        <w:t>Coaches had asked her to come out</w:t>
      </w:r>
    </w:p>
    <w:p w14:paraId="1EF1A63C" w14:textId="03E05F97" w:rsidR="0056625A" w:rsidRDefault="0056625A" w:rsidP="0056625A">
      <w:pPr>
        <w:pStyle w:val="ListParagraph"/>
        <w:numPr>
          <w:ilvl w:val="2"/>
          <w:numId w:val="27"/>
        </w:numPr>
      </w:pPr>
      <w:r>
        <w:t>Jackie requested to use Mite Funds for this</w:t>
      </w:r>
    </w:p>
    <w:p w14:paraId="51BFD7A1" w14:textId="77BDB12C" w:rsidR="002A21D4" w:rsidRDefault="002A21D4" w:rsidP="0056625A">
      <w:pPr>
        <w:pStyle w:val="ListParagraph"/>
        <w:numPr>
          <w:ilvl w:val="2"/>
          <w:numId w:val="27"/>
        </w:numPr>
      </w:pPr>
      <w:r>
        <w:t xml:space="preserve">Some agree, some do not and don’t want this as </w:t>
      </w:r>
      <w:proofErr w:type="gramStart"/>
      <w:r>
        <w:t>a</w:t>
      </w:r>
      <w:proofErr w:type="gramEnd"/>
      <w:r>
        <w:t xml:space="preserve"> open door for others</w:t>
      </w:r>
    </w:p>
    <w:p w14:paraId="078CD0EC" w14:textId="6C473C47" w:rsidR="0056625A" w:rsidRPr="002A21D4" w:rsidRDefault="002A21D4" w:rsidP="002A21D4">
      <w:pPr>
        <w:pStyle w:val="ListParagraph"/>
        <w:numPr>
          <w:ilvl w:val="1"/>
          <w:numId w:val="27"/>
        </w:numPr>
        <w:rPr>
          <w:color w:val="FF0000"/>
        </w:rPr>
      </w:pPr>
      <w:r w:rsidRPr="002A21D4">
        <w:rPr>
          <w:color w:val="FF0000"/>
        </w:rPr>
        <w:t>Bart motioned, Stacy seconded, passed 4-2 in favor for only this season</w:t>
      </w:r>
    </w:p>
    <w:p w14:paraId="77879DCE" w14:textId="446FD571" w:rsidR="002A21D4" w:rsidRDefault="002A21D4" w:rsidP="0056625A">
      <w:pPr>
        <w:pStyle w:val="ListParagraph"/>
        <w:numPr>
          <w:ilvl w:val="1"/>
          <w:numId w:val="27"/>
        </w:numPr>
      </w:pPr>
      <w:r>
        <w:t>Christmas Skate</w:t>
      </w:r>
    </w:p>
    <w:p w14:paraId="115C2A1E" w14:textId="05F9A04D" w:rsidR="002A21D4" w:rsidRDefault="002A21D4" w:rsidP="002A21D4">
      <w:pPr>
        <w:pStyle w:val="ListParagraph"/>
        <w:numPr>
          <w:ilvl w:val="2"/>
          <w:numId w:val="27"/>
        </w:numPr>
      </w:pPr>
      <w:r>
        <w:t xml:space="preserve">Deanna Taub and Meghan Smith running </w:t>
      </w:r>
    </w:p>
    <w:p w14:paraId="7A049809" w14:textId="10436F47" w:rsidR="002A21D4" w:rsidRDefault="002A21D4" w:rsidP="002A21D4">
      <w:pPr>
        <w:pStyle w:val="ListParagraph"/>
        <w:numPr>
          <w:ilvl w:val="2"/>
          <w:numId w:val="27"/>
        </w:numPr>
      </w:pPr>
      <w:r>
        <w:t>Dec 23 6-8pm</w:t>
      </w:r>
    </w:p>
    <w:p w14:paraId="0610C313" w14:textId="76BB3B98" w:rsidR="002A21D4" w:rsidRDefault="002A21D4" w:rsidP="002A21D4">
      <w:pPr>
        <w:pStyle w:val="ListParagraph"/>
        <w:numPr>
          <w:ilvl w:val="1"/>
          <w:numId w:val="27"/>
        </w:numPr>
      </w:pPr>
      <w:r>
        <w:t>Scholarships</w:t>
      </w:r>
    </w:p>
    <w:p w14:paraId="07EA251E" w14:textId="18C7A816" w:rsidR="002A21D4" w:rsidRDefault="002A21D4" w:rsidP="002A21D4">
      <w:pPr>
        <w:pStyle w:val="ListParagraph"/>
        <w:numPr>
          <w:ilvl w:val="2"/>
          <w:numId w:val="27"/>
        </w:numPr>
      </w:pPr>
      <w:r>
        <w:t>Tabled</w:t>
      </w:r>
    </w:p>
    <w:p w14:paraId="78412CEF" w14:textId="489F72E4" w:rsidR="002A21D4" w:rsidRDefault="002A21D4" w:rsidP="002A21D4">
      <w:pPr>
        <w:pStyle w:val="ListParagraph"/>
        <w:numPr>
          <w:ilvl w:val="1"/>
          <w:numId w:val="27"/>
        </w:numPr>
      </w:pPr>
      <w:r>
        <w:t>Mites</w:t>
      </w:r>
    </w:p>
    <w:p w14:paraId="2807647B" w14:textId="7E9B1983" w:rsidR="002A21D4" w:rsidRDefault="002A21D4" w:rsidP="002A21D4">
      <w:pPr>
        <w:pStyle w:val="ListParagraph"/>
        <w:numPr>
          <w:ilvl w:val="2"/>
          <w:numId w:val="27"/>
        </w:numPr>
      </w:pPr>
      <w:r>
        <w:t xml:space="preserve">If numbers continue to grow </w:t>
      </w:r>
      <w:proofErr w:type="gramStart"/>
      <w:r>
        <w:t>concerned</w:t>
      </w:r>
      <w:proofErr w:type="gramEnd"/>
      <w:r>
        <w:t xml:space="preserve"> we may need to split the 8u/6u</w:t>
      </w:r>
    </w:p>
    <w:p w14:paraId="1F2EA93C" w14:textId="727F7C00" w:rsidR="002A21D4" w:rsidRDefault="002A21D4" w:rsidP="002A21D4">
      <w:pPr>
        <w:pStyle w:val="ListParagraph"/>
        <w:numPr>
          <w:ilvl w:val="2"/>
          <w:numId w:val="27"/>
        </w:numPr>
      </w:pPr>
      <w:r>
        <w:t>41/38</w:t>
      </w:r>
    </w:p>
    <w:p w14:paraId="1FC4EE29" w14:textId="2E89120A" w:rsidR="002A21D4" w:rsidRDefault="002A21D4" w:rsidP="002A21D4">
      <w:pPr>
        <w:pStyle w:val="ListParagraph"/>
        <w:numPr>
          <w:ilvl w:val="2"/>
          <w:numId w:val="27"/>
        </w:numPr>
      </w:pPr>
      <w:r>
        <w:t>Has continued to expand since the Guerin takeover</w:t>
      </w:r>
    </w:p>
    <w:p w14:paraId="5B85D23D" w14:textId="211C7A73" w:rsidR="002A21D4" w:rsidRDefault="002A21D4" w:rsidP="002A21D4">
      <w:pPr>
        <w:pStyle w:val="ListParagraph"/>
        <w:numPr>
          <w:ilvl w:val="2"/>
          <w:numId w:val="27"/>
        </w:numPr>
      </w:pPr>
      <w:r>
        <w:t>We will discuss later when we know more numbers</w:t>
      </w:r>
    </w:p>
    <w:p w14:paraId="5C92551C" w14:textId="233FCD0C" w:rsidR="002A21D4" w:rsidRDefault="002A21D4" w:rsidP="002A21D4">
      <w:pPr>
        <w:pStyle w:val="ListParagraph"/>
        <w:numPr>
          <w:ilvl w:val="2"/>
          <w:numId w:val="27"/>
        </w:numPr>
      </w:pPr>
      <w:r>
        <w:t>Did get their blue pucks</w:t>
      </w:r>
    </w:p>
    <w:p w14:paraId="61AA03D9" w14:textId="2DA2C74B" w:rsidR="002A21D4" w:rsidRDefault="002A21D4" w:rsidP="002A21D4">
      <w:pPr>
        <w:pStyle w:val="ListParagraph"/>
        <w:numPr>
          <w:ilvl w:val="1"/>
          <w:numId w:val="27"/>
        </w:numPr>
      </w:pPr>
      <w:r>
        <w:t>Jerseys</w:t>
      </w:r>
    </w:p>
    <w:p w14:paraId="58C44F0D" w14:textId="3B7C36A9" w:rsidR="002A21D4" w:rsidRDefault="002A21D4" w:rsidP="002A21D4">
      <w:pPr>
        <w:pStyle w:val="ListParagraph"/>
        <w:numPr>
          <w:ilvl w:val="2"/>
          <w:numId w:val="27"/>
        </w:numPr>
      </w:pPr>
      <w:r>
        <w:t>Mostly liked</w:t>
      </w:r>
    </w:p>
    <w:p w14:paraId="2749BA60" w14:textId="165498D7" w:rsidR="002A21D4" w:rsidRDefault="002A21D4" w:rsidP="002A21D4">
      <w:pPr>
        <w:pStyle w:val="ListParagraph"/>
        <w:numPr>
          <w:ilvl w:val="2"/>
          <w:numId w:val="27"/>
        </w:numPr>
      </w:pPr>
      <w:r>
        <w:t>Small issues</w:t>
      </w:r>
    </w:p>
    <w:p w14:paraId="46782BE6" w14:textId="0D2BAB3B" w:rsidR="002A21D4" w:rsidRDefault="002A21D4" w:rsidP="002A21D4">
      <w:pPr>
        <w:pStyle w:val="ListParagraph"/>
        <w:numPr>
          <w:ilvl w:val="3"/>
          <w:numId w:val="27"/>
        </w:numPr>
      </w:pPr>
      <w:r>
        <w:t>Gray side doesn’t look like sample</w:t>
      </w:r>
    </w:p>
    <w:p w14:paraId="5F549DD8" w14:textId="4DC6C4FE" w:rsidR="002A21D4" w:rsidRDefault="002A21D4" w:rsidP="002A21D4">
      <w:pPr>
        <w:pStyle w:val="ListParagraph"/>
        <w:numPr>
          <w:ilvl w:val="3"/>
          <w:numId w:val="27"/>
        </w:numPr>
      </w:pPr>
      <w:r>
        <w:t>Slimmer than samples</w:t>
      </w:r>
    </w:p>
    <w:p w14:paraId="1F941376" w14:textId="244FB083" w:rsidR="00CE04DD" w:rsidRDefault="00CE04DD" w:rsidP="00CE04DD">
      <w:pPr>
        <w:pStyle w:val="ListParagraph"/>
        <w:numPr>
          <w:ilvl w:val="1"/>
          <w:numId w:val="27"/>
        </w:numPr>
      </w:pPr>
      <w:r>
        <w:t>Team Pictures</w:t>
      </w:r>
    </w:p>
    <w:p w14:paraId="20335999" w14:textId="2382DC9C" w:rsidR="00CE04DD" w:rsidRDefault="00CE04DD" w:rsidP="00CE04DD">
      <w:pPr>
        <w:pStyle w:val="ListParagraph"/>
        <w:numPr>
          <w:ilvl w:val="2"/>
          <w:numId w:val="27"/>
        </w:numPr>
      </w:pPr>
      <w:r>
        <w:t>Jackie has people wanted to volunteer to head this she will get the feedback from her group</w:t>
      </w:r>
    </w:p>
    <w:p w14:paraId="5F4D6BA3" w14:textId="583EE780" w:rsidR="00CE04DD" w:rsidRDefault="002A21D4" w:rsidP="00CE04DD">
      <w:pPr>
        <w:pStyle w:val="ListParagraph"/>
        <w:numPr>
          <w:ilvl w:val="2"/>
          <w:numId w:val="27"/>
        </w:numPr>
      </w:pPr>
      <w:r>
        <w:t>Jackie P suggested Dorians</w:t>
      </w:r>
    </w:p>
    <w:p w14:paraId="0043F750" w14:textId="0B1DE7BE" w:rsidR="002A21D4" w:rsidRDefault="002A21D4" w:rsidP="00CE04DD">
      <w:pPr>
        <w:pStyle w:val="ListParagraph"/>
        <w:numPr>
          <w:ilvl w:val="2"/>
          <w:numId w:val="27"/>
        </w:numPr>
      </w:pPr>
      <w:r>
        <w:t>Jackie P will compare bids and research portfolios</w:t>
      </w:r>
    </w:p>
    <w:p w14:paraId="155019E6" w14:textId="43951A88" w:rsidR="002A21D4" w:rsidRDefault="002A21D4" w:rsidP="00CE04DD">
      <w:pPr>
        <w:pStyle w:val="ListParagraph"/>
        <w:numPr>
          <w:ilvl w:val="2"/>
          <w:numId w:val="27"/>
        </w:numPr>
      </w:pPr>
      <w:r>
        <w:t>Looking for an early January night</w:t>
      </w:r>
    </w:p>
    <w:p w14:paraId="4A27A71A" w14:textId="68502902" w:rsidR="002A21D4" w:rsidRDefault="002A21D4" w:rsidP="002A21D4">
      <w:pPr>
        <w:pStyle w:val="ListParagraph"/>
        <w:numPr>
          <w:ilvl w:val="3"/>
          <w:numId w:val="27"/>
        </w:numPr>
      </w:pPr>
      <w:r>
        <w:t>2 nights</w:t>
      </w:r>
    </w:p>
    <w:p w14:paraId="1255FB01" w14:textId="73E590E8" w:rsidR="00CE04DD" w:rsidRDefault="00CE04DD" w:rsidP="00CE04DD">
      <w:pPr>
        <w:pStyle w:val="ListParagraph"/>
        <w:numPr>
          <w:ilvl w:val="1"/>
          <w:numId w:val="27"/>
        </w:numPr>
      </w:pPr>
      <w:r>
        <w:t>Presidential Letter</w:t>
      </w:r>
    </w:p>
    <w:p w14:paraId="48F50400" w14:textId="6A1C63C8" w:rsidR="00CE04DD" w:rsidRDefault="00CE04DD" w:rsidP="00CE04DD">
      <w:pPr>
        <w:pStyle w:val="ListParagraph"/>
        <w:numPr>
          <w:ilvl w:val="2"/>
          <w:numId w:val="27"/>
        </w:numPr>
      </w:pPr>
      <w:r>
        <w:t xml:space="preserve">Bob will get this done </w:t>
      </w:r>
      <w:r w:rsidR="00F71D54">
        <w:t>ASAP</w:t>
      </w:r>
    </w:p>
    <w:p w14:paraId="5E2CEA50" w14:textId="5B452228" w:rsidR="00F71D54" w:rsidRDefault="00F71D54" w:rsidP="00F71D54">
      <w:pPr>
        <w:pStyle w:val="ListParagraph"/>
        <w:numPr>
          <w:ilvl w:val="1"/>
          <w:numId w:val="27"/>
        </w:numPr>
      </w:pPr>
      <w:r>
        <w:t>Player of the Month</w:t>
      </w:r>
    </w:p>
    <w:p w14:paraId="1814E04A" w14:textId="41AFABA0" w:rsidR="00F71D54" w:rsidRDefault="002A21D4" w:rsidP="00F71D54">
      <w:pPr>
        <w:pStyle w:val="ListParagraph"/>
        <w:numPr>
          <w:ilvl w:val="2"/>
          <w:numId w:val="27"/>
        </w:numPr>
      </w:pPr>
      <w:r>
        <w:t>Squashed</w:t>
      </w:r>
    </w:p>
    <w:p w14:paraId="0B57EE79" w14:textId="77777777" w:rsidR="002A21D4" w:rsidRDefault="002A21D4" w:rsidP="002A21D4">
      <w:pPr>
        <w:pStyle w:val="ListParagraph"/>
        <w:numPr>
          <w:ilvl w:val="1"/>
          <w:numId w:val="27"/>
        </w:numPr>
      </w:pPr>
      <w:r>
        <w:t>Sparks Machine</w:t>
      </w:r>
    </w:p>
    <w:p w14:paraId="675C07A0" w14:textId="684ECF0C" w:rsidR="002A21D4" w:rsidRDefault="002A21D4" w:rsidP="00F71D54">
      <w:pPr>
        <w:pStyle w:val="ListParagraph"/>
        <w:numPr>
          <w:ilvl w:val="2"/>
          <w:numId w:val="27"/>
        </w:numPr>
      </w:pPr>
      <w:r>
        <w:t>Donated machine delivered</w:t>
      </w:r>
    </w:p>
    <w:p w14:paraId="3269F479" w14:textId="38AC7577" w:rsidR="002A21D4" w:rsidRDefault="002A21D4" w:rsidP="00F71D54">
      <w:pPr>
        <w:pStyle w:val="ListParagraph"/>
        <w:numPr>
          <w:ilvl w:val="2"/>
          <w:numId w:val="27"/>
        </w:numPr>
      </w:pPr>
      <w:r>
        <w:t>Need small vacuum, broom, wheels</w:t>
      </w:r>
    </w:p>
    <w:p w14:paraId="4B232E32" w14:textId="1053157E" w:rsidR="002A21D4" w:rsidRDefault="002A21D4" w:rsidP="00F71D54">
      <w:pPr>
        <w:pStyle w:val="ListParagraph"/>
        <w:numPr>
          <w:ilvl w:val="2"/>
          <w:numId w:val="27"/>
        </w:numPr>
      </w:pPr>
      <w:r>
        <w:t>Bart will train</w:t>
      </w:r>
    </w:p>
    <w:p w14:paraId="5E6C325A" w14:textId="6B901B92" w:rsidR="002A21D4" w:rsidRDefault="002A21D4" w:rsidP="00F71D54">
      <w:pPr>
        <w:pStyle w:val="ListParagraph"/>
        <w:numPr>
          <w:ilvl w:val="2"/>
          <w:numId w:val="27"/>
        </w:numPr>
      </w:pPr>
      <w:r>
        <w:t xml:space="preserve">Josh will get </w:t>
      </w:r>
      <w:r w:rsidR="004355D1">
        <w:t>punch cards</w:t>
      </w:r>
      <w:r>
        <w:t xml:space="preserve"> printed</w:t>
      </w:r>
    </w:p>
    <w:p w14:paraId="2B3956C0" w14:textId="32FC82B3" w:rsidR="002A21D4" w:rsidRDefault="002A21D4" w:rsidP="00F71D54">
      <w:pPr>
        <w:pStyle w:val="ListParagraph"/>
        <w:numPr>
          <w:ilvl w:val="2"/>
          <w:numId w:val="27"/>
        </w:numPr>
      </w:pPr>
      <w:r>
        <w:t>We need accountability, log</w:t>
      </w:r>
    </w:p>
    <w:p w14:paraId="1C2ECD8B" w14:textId="2C3EC83F" w:rsidR="002A21D4" w:rsidRDefault="002A21D4" w:rsidP="00F71D54">
      <w:pPr>
        <w:pStyle w:val="ListParagraph"/>
        <w:numPr>
          <w:ilvl w:val="2"/>
          <w:numId w:val="27"/>
        </w:numPr>
      </w:pPr>
      <w:r>
        <w:t>Team Manager will find 2 people from their team to train</w:t>
      </w:r>
    </w:p>
    <w:p w14:paraId="7F94D93F" w14:textId="14803CB4" w:rsidR="002A21D4" w:rsidRDefault="002A21D4" w:rsidP="00F71D54">
      <w:pPr>
        <w:pStyle w:val="ListParagraph"/>
        <w:numPr>
          <w:ilvl w:val="2"/>
          <w:numId w:val="27"/>
        </w:numPr>
      </w:pPr>
      <w:r>
        <w:t xml:space="preserve">Jackie feels this will </w:t>
      </w:r>
      <w:r w:rsidR="004355D1">
        <w:t>fulfill</w:t>
      </w:r>
      <w:r>
        <w:t xml:space="preserve"> need for now</w:t>
      </w:r>
      <w:r w:rsidR="004355D1">
        <w:t>, still may need a 2</w:t>
      </w:r>
      <w:r w:rsidR="004355D1" w:rsidRPr="004355D1">
        <w:rPr>
          <w:vertAlign w:val="superscript"/>
        </w:rPr>
        <w:t>nd</w:t>
      </w:r>
    </w:p>
    <w:p w14:paraId="16A59019" w14:textId="4641FFEA" w:rsidR="004355D1" w:rsidRDefault="004355D1" w:rsidP="004355D1">
      <w:pPr>
        <w:pStyle w:val="ListParagraph"/>
        <w:numPr>
          <w:ilvl w:val="1"/>
          <w:numId w:val="27"/>
        </w:numPr>
      </w:pPr>
      <w:r>
        <w:t>Raffle return</w:t>
      </w:r>
    </w:p>
    <w:p w14:paraId="6D038095" w14:textId="3B500086" w:rsidR="004355D1" w:rsidRDefault="004355D1" w:rsidP="004355D1">
      <w:pPr>
        <w:pStyle w:val="ListParagraph"/>
        <w:numPr>
          <w:ilvl w:val="2"/>
          <w:numId w:val="27"/>
        </w:numPr>
      </w:pPr>
      <w:r>
        <w:t>Was delivered to former family</w:t>
      </w:r>
    </w:p>
    <w:p w14:paraId="0730E814" w14:textId="478BF73E" w:rsidR="004355D1" w:rsidRDefault="004355D1" w:rsidP="004355D1">
      <w:pPr>
        <w:pStyle w:val="ListParagraph"/>
        <w:numPr>
          <w:ilvl w:val="1"/>
          <w:numId w:val="27"/>
        </w:numPr>
      </w:pPr>
      <w:proofErr w:type="gramStart"/>
      <w:r>
        <w:t>Warm ups</w:t>
      </w:r>
      <w:proofErr w:type="gramEnd"/>
    </w:p>
    <w:p w14:paraId="550519BF" w14:textId="52DBDE8E" w:rsidR="004355D1" w:rsidRDefault="004355D1" w:rsidP="004355D1">
      <w:pPr>
        <w:pStyle w:val="ListParagraph"/>
        <w:numPr>
          <w:ilvl w:val="2"/>
          <w:numId w:val="27"/>
        </w:numPr>
      </w:pPr>
      <w:r>
        <w:t>Will be added to store on Friday</w:t>
      </w:r>
    </w:p>
    <w:p w14:paraId="383CD7ED" w14:textId="1BD75AED" w:rsidR="00F702AF" w:rsidRDefault="002C16CF">
      <w:pPr>
        <w:pStyle w:val="Heading1"/>
      </w:pPr>
      <w:r>
        <w:t>Next Meeting</w:t>
      </w:r>
    </w:p>
    <w:p w14:paraId="11345DD1" w14:textId="110AFA3E" w:rsidR="00F702AF" w:rsidRPr="00FA6726" w:rsidRDefault="00F74967">
      <w:pPr>
        <w:rPr>
          <w:color w:val="FF0000"/>
        </w:rPr>
      </w:pPr>
      <w:sdt>
        <w:sdtPr>
          <w:id w:val="520059650"/>
          <w:placeholder>
            <w:docPart w:val="A47AA0249B314546BAAED56A5734DD58"/>
          </w:placeholder>
          <w:date w:fullDate="2019-11-12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4355D1">
            <w:t>11/12/2019 6:00 PM</w:t>
          </w:r>
        </w:sdtContent>
      </w:sdt>
    </w:p>
    <w:p w14:paraId="20FFCFAD" w14:textId="57C16BAC" w:rsidR="00F702AF" w:rsidRDefault="004355D1">
      <w:r>
        <w:t>Elliot</w:t>
      </w:r>
      <w:r w:rsidR="00F71D54">
        <w:t xml:space="preserve"> </w:t>
      </w:r>
      <w:r w:rsidR="008C43C7">
        <w:t>m</w:t>
      </w:r>
      <w:r w:rsidR="00FE078D">
        <w:t>o</w:t>
      </w:r>
      <w:r w:rsidR="00DA3D5F">
        <w:t>tion</w:t>
      </w:r>
      <w:r w:rsidR="008C43C7">
        <w:t>ed</w:t>
      </w:r>
      <w:r w:rsidR="00DA3D5F">
        <w:t xml:space="preserve"> to </w:t>
      </w:r>
      <w:proofErr w:type="gramStart"/>
      <w:r w:rsidR="00DA3D5F">
        <w:t>adjourn</w:t>
      </w:r>
      <w:r>
        <w:t>,</w:t>
      </w:r>
      <w:proofErr w:type="gramEnd"/>
      <w:r>
        <w:t xml:space="preserve"> Bart seconded</w:t>
      </w:r>
      <w:r w:rsidR="00FE078D">
        <w:t xml:space="preserve">. </w:t>
      </w:r>
      <w:r w:rsidR="00E3796C">
        <w:t xml:space="preserve"> Board adjourned </w:t>
      </w:r>
      <w:r w:rsidR="00921691">
        <w:t xml:space="preserve">at </w:t>
      </w:r>
      <w:r w:rsidR="00F71D54">
        <w:t>8:</w:t>
      </w:r>
      <w:r>
        <w:t>11</w:t>
      </w:r>
      <w:r w:rsidR="00F71D54">
        <w:t>PM</w:t>
      </w:r>
    </w:p>
    <w:sectPr w:rsidR="00F702A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A4EFE" w14:textId="77777777" w:rsidR="00F74967" w:rsidRDefault="00F74967">
      <w:r>
        <w:separator/>
      </w:r>
    </w:p>
  </w:endnote>
  <w:endnote w:type="continuationSeparator" w:id="0">
    <w:p w14:paraId="6C49E695" w14:textId="77777777" w:rsidR="00F74967" w:rsidRDefault="00F7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F353" w14:textId="77777777" w:rsidR="00F702AF" w:rsidRDefault="002C1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2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8C64" w14:textId="77777777" w:rsidR="00F74967" w:rsidRDefault="00F74967">
      <w:r>
        <w:separator/>
      </w:r>
    </w:p>
  </w:footnote>
  <w:footnote w:type="continuationSeparator" w:id="0">
    <w:p w14:paraId="64CB6CC6" w14:textId="77777777" w:rsidR="00F74967" w:rsidRDefault="00F7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7DCD"/>
    <w:multiLevelType w:val="hybridMultilevel"/>
    <w:tmpl w:val="E53E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A1C"/>
    <w:multiLevelType w:val="hybridMultilevel"/>
    <w:tmpl w:val="227E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5594"/>
    <w:multiLevelType w:val="hybridMultilevel"/>
    <w:tmpl w:val="8EC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5AE"/>
    <w:multiLevelType w:val="hybridMultilevel"/>
    <w:tmpl w:val="78BA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11C"/>
    <w:multiLevelType w:val="hybridMultilevel"/>
    <w:tmpl w:val="D3085D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E"/>
    <w:multiLevelType w:val="hybridMultilevel"/>
    <w:tmpl w:val="B14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19"/>
  </w:num>
  <w:num w:numId="19">
    <w:abstractNumId w:val="27"/>
  </w:num>
  <w:num w:numId="20">
    <w:abstractNumId w:val="13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 w:numId="25">
    <w:abstractNumId w:val="24"/>
  </w:num>
  <w:num w:numId="26">
    <w:abstractNumId w:val="20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2"/>
    <w:rsid w:val="0004028D"/>
    <w:rsid w:val="00052659"/>
    <w:rsid w:val="00065A08"/>
    <w:rsid w:val="000803CB"/>
    <w:rsid w:val="000848EA"/>
    <w:rsid w:val="000A7ECF"/>
    <w:rsid w:val="000B7AA5"/>
    <w:rsid w:val="000D65AD"/>
    <w:rsid w:val="000F6472"/>
    <w:rsid w:val="00113DB3"/>
    <w:rsid w:val="001263BA"/>
    <w:rsid w:val="001303DD"/>
    <w:rsid w:val="00145C80"/>
    <w:rsid w:val="001570BD"/>
    <w:rsid w:val="00164031"/>
    <w:rsid w:val="001922C5"/>
    <w:rsid w:val="001A141D"/>
    <w:rsid w:val="001B1B89"/>
    <w:rsid w:val="001C54C2"/>
    <w:rsid w:val="001D7407"/>
    <w:rsid w:val="001F6045"/>
    <w:rsid w:val="00203CB0"/>
    <w:rsid w:val="00227E05"/>
    <w:rsid w:val="002941CD"/>
    <w:rsid w:val="0029748D"/>
    <w:rsid w:val="002A21D4"/>
    <w:rsid w:val="002B71F8"/>
    <w:rsid w:val="002C1569"/>
    <w:rsid w:val="002C16CF"/>
    <w:rsid w:val="002C4C4F"/>
    <w:rsid w:val="002C5BD0"/>
    <w:rsid w:val="002E6D11"/>
    <w:rsid w:val="00304EE5"/>
    <w:rsid w:val="00325CBD"/>
    <w:rsid w:val="0032643D"/>
    <w:rsid w:val="003332EB"/>
    <w:rsid w:val="00341555"/>
    <w:rsid w:val="00354ADC"/>
    <w:rsid w:val="00355456"/>
    <w:rsid w:val="00364391"/>
    <w:rsid w:val="00374F9A"/>
    <w:rsid w:val="0037688D"/>
    <w:rsid w:val="003809B1"/>
    <w:rsid w:val="003A26CE"/>
    <w:rsid w:val="003E2C80"/>
    <w:rsid w:val="003F0825"/>
    <w:rsid w:val="00401392"/>
    <w:rsid w:val="0041172A"/>
    <w:rsid w:val="00417B75"/>
    <w:rsid w:val="00423840"/>
    <w:rsid w:val="00424821"/>
    <w:rsid w:val="004355D1"/>
    <w:rsid w:val="00455770"/>
    <w:rsid w:val="00456178"/>
    <w:rsid w:val="00457C5E"/>
    <w:rsid w:val="00485573"/>
    <w:rsid w:val="00494CC6"/>
    <w:rsid w:val="00496F62"/>
    <w:rsid w:val="004A1367"/>
    <w:rsid w:val="004A42DA"/>
    <w:rsid w:val="004A7B9F"/>
    <w:rsid w:val="004B6929"/>
    <w:rsid w:val="004C4EE9"/>
    <w:rsid w:val="00500114"/>
    <w:rsid w:val="00500C7A"/>
    <w:rsid w:val="00553844"/>
    <w:rsid w:val="00556BB9"/>
    <w:rsid w:val="0056319B"/>
    <w:rsid w:val="0056625A"/>
    <w:rsid w:val="00580606"/>
    <w:rsid w:val="005A688B"/>
    <w:rsid w:val="005A7A97"/>
    <w:rsid w:val="005B5B26"/>
    <w:rsid w:val="005C7E81"/>
    <w:rsid w:val="005F020B"/>
    <w:rsid w:val="005F59B5"/>
    <w:rsid w:val="006314DA"/>
    <w:rsid w:val="0064000F"/>
    <w:rsid w:val="00692359"/>
    <w:rsid w:val="006A26F0"/>
    <w:rsid w:val="006A36D0"/>
    <w:rsid w:val="006C2A31"/>
    <w:rsid w:val="00767FA7"/>
    <w:rsid w:val="00791946"/>
    <w:rsid w:val="007B3B72"/>
    <w:rsid w:val="007B532B"/>
    <w:rsid w:val="007C0558"/>
    <w:rsid w:val="007D63DA"/>
    <w:rsid w:val="007D6D3C"/>
    <w:rsid w:val="007F484A"/>
    <w:rsid w:val="00800004"/>
    <w:rsid w:val="00896482"/>
    <w:rsid w:val="008A1F0D"/>
    <w:rsid w:val="008C43C7"/>
    <w:rsid w:val="00900126"/>
    <w:rsid w:val="00903243"/>
    <w:rsid w:val="00917CF2"/>
    <w:rsid w:val="00921691"/>
    <w:rsid w:val="00927AE1"/>
    <w:rsid w:val="009446BA"/>
    <w:rsid w:val="00963F20"/>
    <w:rsid w:val="009724C2"/>
    <w:rsid w:val="00973832"/>
    <w:rsid w:val="0099590A"/>
    <w:rsid w:val="009A75C0"/>
    <w:rsid w:val="009C47A3"/>
    <w:rsid w:val="009F6EDA"/>
    <w:rsid w:val="00A40602"/>
    <w:rsid w:val="00A74EC3"/>
    <w:rsid w:val="00A803D4"/>
    <w:rsid w:val="00AA571A"/>
    <w:rsid w:val="00AB104D"/>
    <w:rsid w:val="00AF1020"/>
    <w:rsid w:val="00AF7F15"/>
    <w:rsid w:val="00B23974"/>
    <w:rsid w:val="00B260E8"/>
    <w:rsid w:val="00B30D1C"/>
    <w:rsid w:val="00B352E3"/>
    <w:rsid w:val="00B41A8B"/>
    <w:rsid w:val="00B500A5"/>
    <w:rsid w:val="00B60A9A"/>
    <w:rsid w:val="00B60C41"/>
    <w:rsid w:val="00B912FD"/>
    <w:rsid w:val="00B9396D"/>
    <w:rsid w:val="00BD3D6F"/>
    <w:rsid w:val="00BE0900"/>
    <w:rsid w:val="00BE1EF8"/>
    <w:rsid w:val="00BF0FAB"/>
    <w:rsid w:val="00BF3DA1"/>
    <w:rsid w:val="00C02058"/>
    <w:rsid w:val="00C47765"/>
    <w:rsid w:val="00C64D7F"/>
    <w:rsid w:val="00C7606E"/>
    <w:rsid w:val="00C85DE9"/>
    <w:rsid w:val="00C91060"/>
    <w:rsid w:val="00CB050C"/>
    <w:rsid w:val="00CE04DD"/>
    <w:rsid w:val="00CE0A31"/>
    <w:rsid w:val="00D01A37"/>
    <w:rsid w:val="00D10A73"/>
    <w:rsid w:val="00D17F07"/>
    <w:rsid w:val="00D31A53"/>
    <w:rsid w:val="00D3740D"/>
    <w:rsid w:val="00D429C9"/>
    <w:rsid w:val="00D8393C"/>
    <w:rsid w:val="00D95E86"/>
    <w:rsid w:val="00DA3D5F"/>
    <w:rsid w:val="00DB544B"/>
    <w:rsid w:val="00DC37AA"/>
    <w:rsid w:val="00E30AB3"/>
    <w:rsid w:val="00E373C2"/>
    <w:rsid w:val="00E3796C"/>
    <w:rsid w:val="00E60909"/>
    <w:rsid w:val="00E6210D"/>
    <w:rsid w:val="00E72DA7"/>
    <w:rsid w:val="00E83688"/>
    <w:rsid w:val="00EA40E5"/>
    <w:rsid w:val="00EC2151"/>
    <w:rsid w:val="00EE4D11"/>
    <w:rsid w:val="00F02310"/>
    <w:rsid w:val="00F31BAA"/>
    <w:rsid w:val="00F3352F"/>
    <w:rsid w:val="00F670B7"/>
    <w:rsid w:val="00F702AF"/>
    <w:rsid w:val="00F71D54"/>
    <w:rsid w:val="00F74967"/>
    <w:rsid w:val="00F86716"/>
    <w:rsid w:val="00F967B3"/>
    <w:rsid w:val="00FA6726"/>
    <w:rsid w:val="00FC1D74"/>
    <w:rsid w:val="00FC6287"/>
    <w:rsid w:val="00FE078D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0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2"/>
    <w:rsid w:val="00054F5E"/>
    <w:rsid w:val="0006135B"/>
    <w:rsid w:val="000B1F97"/>
    <w:rsid w:val="000F4B90"/>
    <w:rsid w:val="00116692"/>
    <w:rsid w:val="001F641D"/>
    <w:rsid w:val="002B21C4"/>
    <w:rsid w:val="002C418B"/>
    <w:rsid w:val="00386752"/>
    <w:rsid w:val="003D61F1"/>
    <w:rsid w:val="004D690C"/>
    <w:rsid w:val="0053090B"/>
    <w:rsid w:val="00545DC0"/>
    <w:rsid w:val="006B3597"/>
    <w:rsid w:val="00731B9E"/>
    <w:rsid w:val="00764F3B"/>
    <w:rsid w:val="00766409"/>
    <w:rsid w:val="007C7B67"/>
    <w:rsid w:val="009A71A3"/>
    <w:rsid w:val="009F2F8B"/>
    <w:rsid w:val="009F38B2"/>
    <w:rsid w:val="00B2275B"/>
    <w:rsid w:val="00B40846"/>
    <w:rsid w:val="00B6633C"/>
    <w:rsid w:val="00CB306C"/>
    <w:rsid w:val="00CF6AB4"/>
    <w:rsid w:val="00D113B1"/>
    <w:rsid w:val="00D37BD8"/>
    <w:rsid w:val="00D45F89"/>
    <w:rsid w:val="00D83B2C"/>
    <w:rsid w:val="00E43676"/>
    <w:rsid w:val="00F30736"/>
    <w:rsid w:val="00FC2D66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2019-11-12T14:36:00Z</dcterms:created>
  <dcterms:modified xsi:type="dcterms:W3CDTF">2019-11-12T14:36:00Z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