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EFCB" w14:textId="77777777" w:rsidR="00EB29B2" w:rsidRDefault="00EB29B2"/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763"/>
        <w:gridCol w:w="650"/>
        <w:gridCol w:w="241"/>
        <w:gridCol w:w="403"/>
        <w:gridCol w:w="2064"/>
        <w:gridCol w:w="104"/>
      </w:tblGrid>
      <w:tr w:rsidR="0076400B" w14:paraId="52E04808" w14:textId="77777777" w:rsidTr="00665887">
        <w:trPr>
          <w:gridAfter w:val="1"/>
          <w:wAfter w:w="36" w:type="pct"/>
          <w:trHeight w:val="1240"/>
        </w:trPr>
        <w:tc>
          <w:tcPr>
            <w:tcW w:w="4031" w:type="pct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DCFD65" w14:textId="77777777" w:rsidR="0076400B" w:rsidRDefault="0076400B" w:rsidP="000E7125">
            <w:pPr>
              <w:pStyle w:val="Month"/>
              <w:jc w:val="right"/>
            </w:pPr>
            <w:r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7F1D0B4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22808A27" w14:textId="77777777" w:rsidTr="00C0767A">
        <w:trPr>
          <w:gridAfter w:val="1"/>
          <w:wAfter w:w="36" w:type="pct"/>
        </w:trPr>
        <w:tc>
          <w:tcPr>
            <w:tcW w:w="411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1382F0E" w14:textId="77777777" w:rsidR="0076400B" w:rsidRDefault="0076400B" w:rsidP="00174DB7">
            <w:pPr>
              <w:pStyle w:val="NoSpacing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371DEE3" w14:textId="77777777" w:rsidR="0076400B" w:rsidRDefault="0076400B" w:rsidP="00174DB7">
            <w:pPr>
              <w:pStyle w:val="NoSpacing"/>
            </w:pPr>
          </w:p>
        </w:tc>
      </w:tr>
      <w:tr w:rsidR="00C0767A" w14:paraId="389370B5" w14:textId="77777777" w:rsidTr="00E469BF">
        <w:trPr>
          <w:gridAfter w:val="1"/>
          <w:wAfter w:w="36" w:type="pct"/>
          <w:trHeight w:val="268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840B763" w14:textId="77777777" w:rsidR="00C0767A" w:rsidRDefault="00000000" w:rsidP="00C0767A">
            <w:pPr>
              <w:pStyle w:val="Days"/>
            </w:pPr>
            <w:sdt>
              <w:sdtPr>
                <w:id w:val="-1553761721"/>
                <w:placeholder>
                  <w:docPart w:val="418146FC8E884E73BD78EC955DF88DC7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5C813CE" w14:textId="77777777" w:rsidR="00C0767A" w:rsidRDefault="00000000" w:rsidP="00C0767A">
            <w:pPr>
              <w:pStyle w:val="Days"/>
            </w:pPr>
            <w:sdt>
              <w:sdtPr>
                <w:id w:val="1251081738"/>
                <w:placeholder>
                  <w:docPart w:val="C2F5EAFD9EA447C7B9A6EA425B9A5930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7AC7A37" w14:textId="77777777" w:rsidR="00C0767A" w:rsidRDefault="00000000" w:rsidP="00C0767A">
            <w:pPr>
              <w:pStyle w:val="Days"/>
            </w:pPr>
            <w:sdt>
              <w:sdtPr>
                <w:id w:val="902867685"/>
                <w:placeholder>
                  <w:docPart w:val="732DFFD1487143B28C6A59CFCE70CD68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ED9422E" w14:textId="77777777" w:rsidR="00C0767A" w:rsidRDefault="00000000" w:rsidP="00C0767A">
            <w:pPr>
              <w:pStyle w:val="Days"/>
            </w:pPr>
            <w:sdt>
              <w:sdtPr>
                <w:id w:val="1878502411"/>
                <w:placeholder>
                  <w:docPart w:val="8059DF704F464B26AEC06982A8135075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CCD35F" w14:textId="77777777" w:rsidR="00C0767A" w:rsidRDefault="00000000" w:rsidP="00C0767A">
            <w:pPr>
              <w:pStyle w:val="Days"/>
            </w:pPr>
            <w:sdt>
              <w:sdtPr>
                <w:id w:val="1940021769"/>
                <w:placeholder>
                  <w:docPart w:val="0475B8ABEEB246C1B95694348340C65D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FD5DCAC" w14:textId="77777777" w:rsidR="00C0767A" w:rsidRDefault="00000000" w:rsidP="00C0767A">
            <w:pPr>
              <w:pStyle w:val="Days"/>
            </w:pPr>
            <w:sdt>
              <w:sdtPr>
                <w:id w:val="1389991667"/>
                <w:placeholder>
                  <w:docPart w:val="846E6F6D468D4966939DC77E26D4DB77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A7F8162" w14:textId="77777777" w:rsidR="00C0767A" w:rsidRDefault="00000000" w:rsidP="00C0767A">
            <w:pPr>
              <w:pStyle w:val="Days"/>
            </w:pPr>
            <w:sdt>
              <w:sdtPr>
                <w:id w:val="1183400956"/>
                <w:placeholder>
                  <w:docPart w:val="3CA6F935DF814D8F8B44521A8F8370EA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665887" w14:paraId="372D83CB" w14:textId="77777777" w:rsidTr="00665887">
        <w:trPr>
          <w:gridAfter w:val="1"/>
          <w:wAfter w:w="36" w:type="pct"/>
          <w:trHeight w:val="1294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579D02" w14:textId="77777777" w:rsidR="00665887" w:rsidRDefault="00665887" w:rsidP="0066588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623BD6" w14:textId="429E54D0" w:rsidR="00665887" w:rsidRDefault="00665887" w:rsidP="00665887">
            <w:pPr>
              <w:pStyle w:val="Dates"/>
              <w:jc w:val="left"/>
            </w:pPr>
            <w:r>
              <w:t>1</w:t>
            </w:r>
          </w:p>
          <w:p w14:paraId="67FDF4FF" w14:textId="5AAD09EA" w:rsidR="00665887" w:rsidRDefault="00665887" w:rsidP="00665887">
            <w:pPr>
              <w:pStyle w:val="Dates"/>
              <w:jc w:val="left"/>
            </w:pPr>
            <w:r>
              <w:t>GGFP – Sampson</w:t>
            </w:r>
          </w:p>
          <w:p w14:paraId="14ACBC1F" w14:textId="77777777" w:rsidR="00665887" w:rsidRDefault="00665887" w:rsidP="00665887">
            <w:pPr>
              <w:pStyle w:val="Dates"/>
              <w:jc w:val="left"/>
            </w:pPr>
            <w:r>
              <w:t>Havoc – Goat Roper</w:t>
            </w:r>
          </w:p>
          <w:p w14:paraId="3B2F139E" w14:textId="05EF69E1" w:rsidR="00665887" w:rsidRDefault="00665887" w:rsidP="00665887">
            <w:pPr>
              <w:pStyle w:val="Dates"/>
              <w:jc w:val="left"/>
            </w:pPr>
            <w:r>
              <w:t>Wicked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E6BE7C" w14:textId="55F89B88" w:rsidR="00665887" w:rsidRPr="00665887" w:rsidRDefault="00665887" w:rsidP="00665887">
            <w:pPr>
              <w:pStyle w:val="Dates"/>
              <w:jc w:val="left"/>
            </w:pPr>
            <w:r>
              <w:t>2</w:t>
            </w:r>
          </w:p>
          <w:p w14:paraId="7C266573" w14:textId="77777777" w:rsidR="00665887" w:rsidRPr="00665887" w:rsidRDefault="00665887" w:rsidP="00665887">
            <w:pPr>
              <w:pStyle w:val="Dates"/>
              <w:jc w:val="left"/>
            </w:pPr>
            <w:r w:rsidRPr="00665887">
              <w:t>GGFP – Sampson</w:t>
            </w:r>
          </w:p>
          <w:p w14:paraId="680ED4C7" w14:textId="77777777" w:rsidR="00665887" w:rsidRPr="00665887" w:rsidRDefault="00665887" w:rsidP="00665887">
            <w:pPr>
              <w:pStyle w:val="Dates"/>
              <w:jc w:val="center"/>
            </w:pPr>
            <w:r w:rsidRPr="00665887">
              <w:t>Havoc – Goat Roper</w:t>
            </w:r>
          </w:p>
          <w:p w14:paraId="18106F97" w14:textId="61F371CD" w:rsidR="00665887" w:rsidRDefault="00665887" w:rsidP="00665887">
            <w:pPr>
              <w:pStyle w:val="Dates"/>
              <w:jc w:val="left"/>
            </w:pPr>
            <w:r w:rsidRPr="00665887">
              <w:t>Wicked – Field 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16843" w14:textId="186DF7D1" w:rsidR="00665887" w:rsidRDefault="00665887" w:rsidP="00665887">
            <w:pPr>
              <w:pStyle w:val="Dates"/>
              <w:jc w:val="left"/>
            </w:pPr>
            <w:r>
              <w:t>3</w:t>
            </w:r>
          </w:p>
          <w:p w14:paraId="31D9A776" w14:textId="77777777" w:rsidR="00665887" w:rsidRDefault="00665887" w:rsidP="00665887">
            <w:pPr>
              <w:pStyle w:val="Dates"/>
              <w:jc w:val="left"/>
            </w:pPr>
            <w:r>
              <w:t>GGFP – Sampson</w:t>
            </w:r>
          </w:p>
          <w:p w14:paraId="05FA1A89" w14:textId="77777777" w:rsidR="00665887" w:rsidRDefault="00665887" w:rsidP="00665887">
            <w:pPr>
              <w:pStyle w:val="Dates"/>
              <w:jc w:val="left"/>
            </w:pPr>
            <w:r>
              <w:t>Havoc – Goat Roper</w:t>
            </w:r>
          </w:p>
          <w:p w14:paraId="4995A981" w14:textId="2013CBBA" w:rsidR="00665887" w:rsidRDefault="00665887" w:rsidP="00665887">
            <w:pPr>
              <w:pStyle w:val="Dates"/>
              <w:jc w:val="left"/>
            </w:pPr>
            <w:r>
              <w:t>Wicked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B6202" w14:textId="28818CFD" w:rsidR="00665887" w:rsidRDefault="00665887" w:rsidP="00665887">
            <w:pPr>
              <w:pStyle w:val="Dates"/>
              <w:jc w:val="left"/>
            </w:pPr>
            <w:r>
              <w:t>4</w:t>
            </w:r>
          </w:p>
          <w:p w14:paraId="426BAC7C" w14:textId="77777777" w:rsidR="00665887" w:rsidRDefault="00665887" w:rsidP="00665887">
            <w:pPr>
              <w:pStyle w:val="Dates"/>
              <w:jc w:val="left"/>
            </w:pPr>
            <w:r>
              <w:t>GGFP – Sampson</w:t>
            </w:r>
          </w:p>
          <w:p w14:paraId="37C4EF02" w14:textId="77777777" w:rsidR="00665887" w:rsidRDefault="00665887" w:rsidP="00665887">
            <w:pPr>
              <w:pStyle w:val="Dates"/>
              <w:jc w:val="left"/>
            </w:pPr>
            <w:r>
              <w:t>Havoc – Goat Roper</w:t>
            </w:r>
          </w:p>
          <w:p w14:paraId="0D9495CE" w14:textId="60585017" w:rsidR="00665887" w:rsidRDefault="00665887" w:rsidP="00665887">
            <w:pPr>
              <w:pStyle w:val="Dates"/>
              <w:jc w:val="left"/>
            </w:pPr>
            <w:r>
              <w:t>Wicked – Field 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56530" w14:textId="6AE1A2F4" w:rsidR="00665887" w:rsidRDefault="00665887" w:rsidP="00665887">
            <w:pPr>
              <w:pStyle w:val="Dates"/>
              <w:jc w:val="left"/>
            </w:pPr>
            <w:r>
              <w:t>5</w:t>
            </w:r>
          </w:p>
          <w:p w14:paraId="6507AC51" w14:textId="77777777" w:rsidR="00665887" w:rsidRDefault="00665887" w:rsidP="00665887">
            <w:pPr>
              <w:pStyle w:val="Dates"/>
              <w:jc w:val="left"/>
            </w:pPr>
            <w:r>
              <w:t>GGFP – Sampson</w:t>
            </w:r>
          </w:p>
          <w:p w14:paraId="726A7D02" w14:textId="77777777" w:rsidR="00665887" w:rsidRDefault="00665887" w:rsidP="00665887">
            <w:pPr>
              <w:pStyle w:val="Dates"/>
              <w:jc w:val="left"/>
            </w:pPr>
            <w:r>
              <w:t>Havoc – Goat Roper</w:t>
            </w:r>
          </w:p>
          <w:p w14:paraId="1843AE72" w14:textId="1E71A5CD" w:rsidR="00665887" w:rsidRDefault="00665887" w:rsidP="00665887">
            <w:pPr>
              <w:pStyle w:val="Dates"/>
              <w:jc w:val="left"/>
            </w:pPr>
            <w:r>
              <w:t>Wicked – Field 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87FE23" w14:textId="77777777" w:rsidR="00665887" w:rsidRDefault="00665887" w:rsidP="00665887">
            <w:pPr>
              <w:pStyle w:val="Dates"/>
              <w:jc w:val="left"/>
            </w:pPr>
            <w:r w:rsidRPr="00CE5251">
              <w:t>6</w:t>
            </w:r>
          </w:p>
        </w:tc>
      </w:tr>
      <w:tr w:rsidR="00665887" w14:paraId="47132D40" w14:textId="77777777" w:rsidTr="00665887">
        <w:trPr>
          <w:gridAfter w:val="1"/>
          <w:wAfter w:w="36" w:type="pct"/>
          <w:trHeight w:hRule="exact" w:val="68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25DEFB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E83407" w14:textId="170D031D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20B926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6BC105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D8AAF8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23B0E1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577D7" w14:textId="77777777" w:rsidR="00665887" w:rsidRDefault="00665887" w:rsidP="00665887">
            <w:pPr>
              <w:pStyle w:val="Dates"/>
              <w:jc w:val="left"/>
            </w:pPr>
          </w:p>
        </w:tc>
      </w:tr>
      <w:tr w:rsidR="00665887" w14:paraId="36C263E1" w14:textId="77777777" w:rsidTr="00665887">
        <w:trPr>
          <w:gridAfter w:val="1"/>
          <w:wAfter w:w="36" w:type="pct"/>
          <w:trHeight w:val="1339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BBC84A" w14:textId="77777777" w:rsidR="00665887" w:rsidRDefault="00665887" w:rsidP="00665887">
            <w:pPr>
              <w:pStyle w:val="Dates"/>
              <w:jc w:val="left"/>
            </w:pPr>
            <w:r w:rsidRPr="00133C55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F8A5CF" w14:textId="77777777" w:rsidR="00665887" w:rsidRDefault="00665887" w:rsidP="00665887">
            <w:pPr>
              <w:pStyle w:val="Dates"/>
              <w:jc w:val="left"/>
            </w:pPr>
            <w:r w:rsidRPr="00133C55">
              <w:t>8</w:t>
            </w:r>
          </w:p>
          <w:p w14:paraId="0F63A60B" w14:textId="14F714DC" w:rsidR="00665887" w:rsidRDefault="00665887" w:rsidP="00665887">
            <w:pPr>
              <w:pStyle w:val="Dates"/>
              <w:jc w:val="left"/>
            </w:pPr>
            <w:r>
              <w:t>Havoc – Sampson</w:t>
            </w:r>
          </w:p>
          <w:p w14:paraId="4E8BABDA" w14:textId="77777777" w:rsidR="00665887" w:rsidRPr="00665887" w:rsidRDefault="00665887" w:rsidP="00665887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4FFFA921" w14:textId="157F9689" w:rsidR="00665887" w:rsidRDefault="00665887" w:rsidP="00665887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BA2754" w14:textId="77777777" w:rsidR="00665887" w:rsidRDefault="00665887" w:rsidP="00665887">
            <w:pPr>
              <w:pStyle w:val="Dates"/>
              <w:jc w:val="left"/>
            </w:pPr>
            <w:r w:rsidRPr="00133C55">
              <w:t>9</w:t>
            </w:r>
          </w:p>
          <w:p w14:paraId="7683BF64" w14:textId="77777777" w:rsidR="00665887" w:rsidRDefault="00665887" w:rsidP="00665887">
            <w:pPr>
              <w:pStyle w:val="Dates"/>
              <w:jc w:val="left"/>
            </w:pPr>
            <w:r>
              <w:t>Havoc – Sampson</w:t>
            </w:r>
          </w:p>
          <w:p w14:paraId="37526587" w14:textId="77777777" w:rsidR="00665887" w:rsidRPr="00665887" w:rsidRDefault="00665887" w:rsidP="00665887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1E08468F" w14:textId="6F0DABCE" w:rsidR="00665887" w:rsidRDefault="00665887" w:rsidP="00665887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A2D384" w14:textId="77777777" w:rsidR="00665887" w:rsidRDefault="00665887" w:rsidP="00665887">
            <w:pPr>
              <w:pStyle w:val="Dates"/>
              <w:jc w:val="left"/>
            </w:pPr>
            <w:r w:rsidRPr="00133C55">
              <w:t>10</w:t>
            </w:r>
          </w:p>
          <w:p w14:paraId="5C1AAA94" w14:textId="77777777" w:rsidR="00665887" w:rsidRDefault="00665887" w:rsidP="00665887">
            <w:pPr>
              <w:pStyle w:val="Dates"/>
              <w:jc w:val="left"/>
            </w:pPr>
            <w:r>
              <w:t>Havoc – Sampson</w:t>
            </w:r>
          </w:p>
          <w:p w14:paraId="060EC676" w14:textId="77777777" w:rsidR="00665887" w:rsidRPr="00665887" w:rsidRDefault="00665887" w:rsidP="00665887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3E87A12F" w14:textId="7FE05669" w:rsidR="00665887" w:rsidRDefault="00665887" w:rsidP="00665887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341B2F" w14:textId="77777777" w:rsidR="00665887" w:rsidRDefault="00665887" w:rsidP="00665887">
            <w:pPr>
              <w:pStyle w:val="Dates"/>
              <w:jc w:val="left"/>
            </w:pPr>
            <w:r w:rsidRPr="00133C55">
              <w:t>11</w:t>
            </w:r>
          </w:p>
          <w:p w14:paraId="7803CD9C" w14:textId="77777777" w:rsidR="00665887" w:rsidRDefault="00665887" w:rsidP="00665887">
            <w:pPr>
              <w:pStyle w:val="Dates"/>
              <w:jc w:val="left"/>
            </w:pPr>
            <w:r>
              <w:t>Havoc – Sampson</w:t>
            </w:r>
          </w:p>
          <w:p w14:paraId="44F3DD52" w14:textId="77777777" w:rsidR="00665887" w:rsidRPr="00665887" w:rsidRDefault="00665887" w:rsidP="00665887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743F5B9E" w14:textId="5A7E722C" w:rsidR="00665887" w:rsidRDefault="00665887" w:rsidP="00665887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C45031" w14:textId="77777777" w:rsidR="00665887" w:rsidRDefault="00665887" w:rsidP="00665887">
            <w:pPr>
              <w:pStyle w:val="Dates"/>
              <w:jc w:val="left"/>
            </w:pPr>
            <w:r w:rsidRPr="00133C55">
              <w:t>12</w:t>
            </w:r>
          </w:p>
          <w:p w14:paraId="684551BF" w14:textId="77777777" w:rsidR="00665887" w:rsidRDefault="00665887" w:rsidP="00665887">
            <w:pPr>
              <w:pStyle w:val="Dates"/>
              <w:jc w:val="left"/>
            </w:pPr>
            <w:r>
              <w:t>Havoc – Sampson</w:t>
            </w:r>
          </w:p>
          <w:p w14:paraId="465E0672" w14:textId="77777777" w:rsidR="00665887" w:rsidRPr="00665887" w:rsidRDefault="00665887" w:rsidP="00665887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3DAAAA8B" w14:textId="202A1922" w:rsidR="00665887" w:rsidRDefault="00665887" w:rsidP="00665887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5D70EF" w14:textId="77777777" w:rsidR="00665887" w:rsidRDefault="00665887" w:rsidP="00665887">
            <w:pPr>
              <w:pStyle w:val="Dates"/>
              <w:jc w:val="left"/>
            </w:pPr>
            <w:r w:rsidRPr="00133C55">
              <w:t>13</w:t>
            </w:r>
          </w:p>
        </w:tc>
      </w:tr>
      <w:tr w:rsidR="00665887" w14:paraId="2A81A279" w14:textId="77777777" w:rsidTr="00665887">
        <w:trPr>
          <w:gridAfter w:val="1"/>
          <w:wAfter w:w="36" w:type="pct"/>
          <w:trHeight w:hRule="exact" w:val="68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7E8D85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081EE7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9659DD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0233DF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8CE1E1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C255D9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6428E4" w14:textId="77777777" w:rsidR="00665887" w:rsidRDefault="00665887" w:rsidP="00665887">
            <w:pPr>
              <w:pStyle w:val="Dates"/>
              <w:jc w:val="left"/>
            </w:pPr>
          </w:p>
        </w:tc>
      </w:tr>
      <w:tr w:rsidR="00665887" w14:paraId="5493A671" w14:textId="77777777" w:rsidTr="00665887">
        <w:trPr>
          <w:gridAfter w:val="1"/>
          <w:wAfter w:w="36" w:type="pct"/>
          <w:trHeight w:val="1357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C84F" w14:textId="77777777" w:rsidR="00665887" w:rsidRDefault="00665887" w:rsidP="00665887">
            <w:pPr>
              <w:pStyle w:val="Dates"/>
              <w:jc w:val="left"/>
            </w:pPr>
            <w:r w:rsidRPr="00CC2932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09F977" w14:textId="77777777" w:rsidR="00665887" w:rsidRDefault="00665887" w:rsidP="00665887">
            <w:pPr>
              <w:pStyle w:val="Dates"/>
              <w:jc w:val="left"/>
            </w:pPr>
            <w:r w:rsidRPr="00CC2932">
              <w:t>15</w:t>
            </w:r>
          </w:p>
          <w:p w14:paraId="264905AA" w14:textId="56E7271D" w:rsidR="00665887" w:rsidRDefault="00665887" w:rsidP="00665887">
            <w:pPr>
              <w:pStyle w:val="Dates"/>
              <w:jc w:val="left"/>
            </w:pPr>
            <w:r>
              <w:t>Wicked – Sampson</w:t>
            </w:r>
          </w:p>
          <w:p w14:paraId="2017685E" w14:textId="77777777" w:rsidR="00665887" w:rsidRDefault="00665887" w:rsidP="00665887">
            <w:pPr>
              <w:pStyle w:val="Dates"/>
              <w:jc w:val="left"/>
            </w:pPr>
            <w:r>
              <w:t>GGFP – Goat Roper</w:t>
            </w:r>
          </w:p>
          <w:p w14:paraId="7F0B5C0E" w14:textId="2E78BC19" w:rsidR="00665887" w:rsidRDefault="00665887" w:rsidP="00665887">
            <w:pPr>
              <w:pStyle w:val="Dates"/>
              <w:jc w:val="left"/>
            </w:pPr>
            <w:r>
              <w:t>Havoc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D61FE" w14:textId="77777777" w:rsidR="00665887" w:rsidRDefault="00665887" w:rsidP="00665887">
            <w:pPr>
              <w:pStyle w:val="Dates"/>
              <w:jc w:val="left"/>
            </w:pPr>
            <w:r w:rsidRPr="00CC2932">
              <w:t>16</w:t>
            </w:r>
          </w:p>
          <w:p w14:paraId="128525EB" w14:textId="77777777" w:rsidR="00665887" w:rsidRDefault="00665887" w:rsidP="00665887">
            <w:pPr>
              <w:pStyle w:val="Dates"/>
              <w:jc w:val="left"/>
            </w:pPr>
            <w:r>
              <w:t>Wicked – Sampson</w:t>
            </w:r>
          </w:p>
          <w:p w14:paraId="190C5747" w14:textId="77777777" w:rsidR="00665887" w:rsidRDefault="00665887" w:rsidP="00665887">
            <w:pPr>
              <w:pStyle w:val="Dates"/>
              <w:jc w:val="left"/>
            </w:pPr>
            <w:r>
              <w:t>GGFP – Goat Roper</w:t>
            </w:r>
          </w:p>
          <w:p w14:paraId="71D791B9" w14:textId="097D0D65" w:rsidR="00665887" w:rsidRDefault="00665887" w:rsidP="00665887">
            <w:pPr>
              <w:pStyle w:val="Dates"/>
              <w:jc w:val="left"/>
            </w:pPr>
            <w:r>
              <w:t>Havoc – Field 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D87279" w14:textId="77777777" w:rsidR="00665887" w:rsidRDefault="00665887" w:rsidP="00665887">
            <w:pPr>
              <w:pStyle w:val="Dates"/>
              <w:jc w:val="left"/>
            </w:pPr>
            <w:r w:rsidRPr="00CC2932">
              <w:t>17</w:t>
            </w:r>
          </w:p>
          <w:p w14:paraId="37AC485A" w14:textId="77777777" w:rsidR="00665887" w:rsidRDefault="00665887" w:rsidP="00665887">
            <w:pPr>
              <w:pStyle w:val="Dates"/>
              <w:jc w:val="left"/>
            </w:pPr>
            <w:r>
              <w:t>Wicked – Sampson</w:t>
            </w:r>
          </w:p>
          <w:p w14:paraId="6760679B" w14:textId="77777777" w:rsidR="00665887" w:rsidRDefault="00665887" w:rsidP="00665887">
            <w:pPr>
              <w:pStyle w:val="Dates"/>
              <w:jc w:val="left"/>
            </w:pPr>
            <w:r>
              <w:t>GGFP – Goat Roper</w:t>
            </w:r>
          </w:p>
          <w:p w14:paraId="75FE6429" w14:textId="78738703" w:rsidR="00665887" w:rsidRDefault="00665887" w:rsidP="00665887">
            <w:pPr>
              <w:pStyle w:val="Dates"/>
              <w:jc w:val="left"/>
            </w:pPr>
            <w:r>
              <w:t>Havoc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9DDE4F" w14:textId="77777777" w:rsidR="00665887" w:rsidRDefault="00665887" w:rsidP="00665887">
            <w:pPr>
              <w:pStyle w:val="Dates"/>
              <w:jc w:val="left"/>
            </w:pPr>
            <w:r w:rsidRPr="00CC2932">
              <w:t>18</w:t>
            </w:r>
          </w:p>
          <w:p w14:paraId="5A662C81" w14:textId="77777777" w:rsidR="00665887" w:rsidRDefault="00665887" w:rsidP="00665887">
            <w:pPr>
              <w:pStyle w:val="Dates"/>
              <w:jc w:val="left"/>
            </w:pPr>
            <w:r>
              <w:t>Wicked – Sampson</w:t>
            </w:r>
          </w:p>
          <w:p w14:paraId="1CC63D5A" w14:textId="77777777" w:rsidR="00665887" w:rsidRDefault="00665887" w:rsidP="00665887">
            <w:pPr>
              <w:pStyle w:val="Dates"/>
              <w:jc w:val="left"/>
            </w:pPr>
            <w:r>
              <w:t>GGFP – Goat Roper</w:t>
            </w:r>
          </w:p>
          <w:p w14:paraId="3B555FC6" w14:textId="7C2C70D8" w:rsidR="00665887" w:rsidRDefault="00665887" w:rsidP="00665887">
            <w:pPr>
              <w:pStyle w:val="Dates"/>
              <w:jc w:val="left"/>
            </w:pPr>
            <w:r>
              <w:t>Havoc – Field 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3AC206" w14:textId="77777777" w:rsidR="00665887" w:rsidRDefault="00665887" w:rsidP="00665887">
            <w:pPr>
              <w:pStyle w:val="Dates"/>
              <w:jc w:val="left"/>
            </w:pPr>
            <w:r w:rsidRPr="00CC2932">
              <w:t>19</w:t>
            </w:r>
          </w:p>
          <w:p w14:paraId="0A321947" w14:textId="77777777" w:rsidR="00665887" w:rsidRDefault="00665887" w:rsidP="00665887">
            <w:pPr>
              <w:pStyle w:val="Dates"/>
              <w:jc w:val="left"/>
            </w:pPr>
            <w:r>
              <w:t>Wicked – Sampson</w:t>
            </w:r>
          </w:p>
          <w:p w14:paraId="3F007C01" w14:textId="77777777" w:rsidR="00665887" w:rsidRDefault="00665887" w:rsidP="00665887">
            <w:pPr>
              <w:pStyle w:val="Dates"/>
              <w:jc w:val="left"/>
            </w:pPr>
            <w:r>
              <w:t>GGFP – Goat Roper</w:t>
            </w:r>
          </w:p>
          <w:p w14:paraId="5547F18A" w14:textId="10A20995" w:rsidR="00665887" w:rsidRDefault="00665887" w:rsidP="00665887">
            <w:pPr>
              <w:pStyle w:val="Dates"/>
              <w:jc w:val="left"/>
            </w:pPr>
            <w:r>
              <w:t>Havoc – Field 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3E0B88" w14:textId="77777777" w:rsidR="00665887" w:rsidRDefault="00665887" w:rsidP="00665887">
            <w:pPr>
              <w:pStyle w:val="Dates"/>
              <w:jc w:val="left"/>
            </w:pPr>
            <w:r w:rsidRPr="00CC2932">
              <w:t>20</w:t>
            </w:r>
          </w:p>
          <w:p w14:paraId="440A2754" w14:textId="10BB570C" w:rsidR="00665887" w:rsidRDefault="00665887" w:rsidP="00665887">
            <w:pPr>
              <w:pStyle w:val="Dates"/>
              <w:jc w:val="left"/>
            </w:pPr>
          </w:p>
        </w:tc>
      </w:tr>
      <w:tr w:rsidR="00665887" w14:paraId="474C1ABC" w14:textId="77777777" w:rsidTr="00665887">
        <w:trPr>
          <w:gridAfter w:val="1"/>
          <w:wAfter w:w="36" w:type="pct"/>
          <w:trHeight w:hRule="exact" w:val="68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653097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5EE25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8DBA64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34439B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124A68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BD3AFE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8CF97D" w14:textId="77777777" w:rsidR="00665887" w:rsidRDefault="00665887" w:rsidP="00665887">
            <w:pPr>
              <w:pStyle w:val="Dates"/>
              <w:jc w:val="left"/>
            </w:pPr>
          </w:p>
        </w:tc>
      </w:tr>
      <w:tr w:rsidR="00665887" w14:paraId="78A85F1E" w14:textId="77777777" w:rsidTr="00665887">
        <w:trPr>
          <w:gridAfter w:val="1"/>
          <w:wAfter w:w="36" w:type="pct"/>
          <w:trHeight w:val="1411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AA6E8B" w14:textId="77777777" w:rsidR="00665887" w:rsidRDefault="00665887" w:rsidP="00665887">
            <w:pPr>
              <w:pStyle w:val="Dates"/>
              <w:jc w:val="left"/>
            </w:pPr>
            <w:r w:rsidRPr="000E532B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4EAED1" w14:textId="2B580FC0" w:rsidR="00665887" w:rsidRDefault="00665887" w:rsidP="00665887">
            <w:pPr>
              <w:pStyle w:val="Dates"/>
              <w:jc w:val="left"/>
            </w:pPr>
            <w:r>
              <w:t>22</w:t>
            </w:r>
          </w:p>
          <w:p w14:paraId="249559E6" w14:textId="77777777" w:rsidR="00665887" w:rsidRDefault="00665887" w:rsidP="00665887">
            <w:pPr>
              <w:pStyle w:val="Dates"/>
              <w:jc w:val="left"/>
            </w:pPr>
            <w:r>
              <w:t>GGFP – Sampson</w:t>
            </w:r>
          </w:p>
          <w:p w14:paraId="10A69B75" w14:textId="77777777" w:rsidR="00665887" w:rsidRDefault="00665887" w:rsidP="00665887">
            <w:pPr>
              <w:pStyle w:val="Dates"/>
              <w:jc w:val="left"/>
            </w:pPr>
            <w:r>
              <w:t>Havoc – Goat Roper</w:t>
            </w:r>
          </w:p>
          <w:p w14:paraId="1E5FB8F1" w14:textId="62A6953E" w:rsidR="00665887" w:rsidRDefault="00665887" w:rsidP="00665887">
            <w:pPr>
              <w:pStyle w:val="Dates"/>
              <w:jc w:val="left"/>
            </w:pPr>
            <w:r>
              <w:t>Wicked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6A5F8" w14:textId="6C61039A" w:rsidR="00665887" w:rsidRPr="00665887" w:rsidRDefault="00665887" w:rsidP="00665887">
            <w:pPr>
              <w:pStyle w:val="Dates"/>
              <w:jc w:val="left"/>
            </w:pPr>
            <w:r>
              <w:t>23</w:t>
            </w:r>
          </w:p>
          <w:p w14:paraId="74B9F647" w14:textId="77777777" w:rsidR="00665887" w:rsidRPr="00665887" w:rsidRDefault="00665887" w:rsidP="00665887">
            <w:pPr>
              <w:pStyle w:val="Dates"/>
              <w:jc w:val="left"/>
            </w:pPr>
            <w:r w:rsidRPr="00665887">
              <w:t>GGFP – Sampson</w:t>
            </w:r>
          </w:p>
          <w:p w14:paraId="1D2A042C" w14:textId="77777777" w:rsidR="00665887" w:rsidRPr="00665887" w:rsidRDefault="00665887" w:rsidP="00665887">
            <w:pPr>
              <w:pStyle w:val="Dates"/>
              <w:jc w:val="center"/>
            </w:pPr>
            <w:r w:rsidRPr="00665887">
              <w:t>Havoc – Goat Roper</w:t>
            </w:r>
          </w:p>
          <w:p w14:paraId="5946C559" w14:textId="6FEEC18E" w:rsidR="00665887" w:rsidRDefault="00665887" w:rsidP="00665887">
            <w:pPr>
              <w:pStyle w:val="Dates"/>
              <w:jc w:val="left"/>
            </w:pPr>
            <w:r w:rsidRPr="00665887">
              <w:t>Wicked – Field 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0939D" w14:textId="6D3769EA" w:rsidR="00665887" w:rsidRDefault="00665887" w:rsidP="00665887">
            <w:pPr>
              <w:pStyle w:val="Dates"/>
              <w:jc w:val="left"/>
            </w:pPr>
            <w:r>
              <w:t>24</w:t>
            </w:r>
          </w:p>
          <w:p w14:paraId="3E0BAE53" w14:textId="77777777" w:rsidR="00665887" w:rsidRDefault="00665887" w:rsidP="00665887">
            <w:pPr>
              <w:pStyle w:val="Dates"/>
              <w:jc w:val="left"/>
            </w:pPr>
            <w:r>
              <w:t>GGFP – Sampson</w:t>
            </w:r>
          </w:p>
          <w:p w14:paraId="612B7A25" w14:textId="77777777" w:rsidR="00665887" w:rsidRDefault="00665887" w:rsidP="00665887">
            <w:pPr>
              <w:pStyle w:val="Dates"/>
              <w:jc w:val="left"/>
            </w:pPr>
            <w:r>
              <w:t>Havoc – Goat Roper</w:t>
            </w:r>
          </w:p>
          <w:p w14:paraId="0B0DD255" w14:textId="5BF9CF08" w:rsidR="00665887" w:rsidRDefault="00665887" w:rsidP="00665887">
            <w:pPr>
              <w:pStyle w:val="Dates"/>
              <w:jc w:val="left"/>
            </w:pPr>
            <w:r>
              <w:t>Wicked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1EBBBF" w14:textId="2BDEB602" w:rsidR="00665887" w:rsidRDefault="00665887" w:rsidP="00665887">
            <w:pPr>
              <w:pStyle w:val="Dates"/>
              <w:jc w:val="left"/>
            </w:pPr>
            <w:r>
              <w:t>25</w:t>
            </w:r>
          </w:p>
          <w:p w14:paraId="3F156049" w14:textId="77777777" w:rsidR="00665887" w:rsidRDefault="00665887" w:rsidP="00665887">
            <w:pPr>
              <w:pStyle w:val="Dates"/>
              <w:jc w:val="left"/>
            </w:pPr>
            <w:r>
              <w:t>GGFP – Sampson</w:t>
            </w:r>
          </w:p>
          <w:p w14:paraId="321B9874" w14:textId="77777777" w:rsidR="00665887" w:rsidRDefault="00665887" w:rsidP="00665887">
            <w:pPr>
              <w:pStyle w:val="Dates"/>
              <w:jc w:val="left"/>
            </w:pPr>
            <w:r>
              <w:t>Havoc – Goat Roper</w:t>
            </w:r>
          </w:p>
          <w:p w14:paraId="2C4AC90B" w14:textId="67B45C00" w:rsidR="00665887" w:rsidRDefault="00665887" w:rsidP="00665887">
            <w:pPr>
              <w:pStyle w:val="Dates"/>
              <w:jc w:val="left"/>
            </w:pPr>
            <w:r>
              <w:t>Wicked – Field 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648EF0" w14:textId="63682D79" w:rsidR="00665887" w:rsidRDefault="00665887" w:rsidP="00665887">
            <w:pPr>
              <w:pStyle w:val="Dates"/>
              <w:jc w:val="left"/>
            </w:pPr>
            <w:r>
              <w:t>26</w:t>
            </w:r>
          </w:p>
          <w:p w14:paraId="4C0F6D62" w14:textId="61429967" w:rsidR="00665887" w:rsidRDefault="00E469BF" w:rsidP="00665887">
            <w:pPr>
              <w:pStyle w:val="Dates"/>
              <w:jc w:val="left"/>
            </w:pPr>
            <w:r>
              <w:t>Wicked Winter Blast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18E8A3" w14:textId="77777777" w:rsidR="00665887" w:rsidRDefault="00665887" w:rsidP="00665887">
            <w:pPr>
              <w:pStyle w:val="Dates"/>
              <w:jc w:val="left"/>
            </w:pPr>
            <w:r w:rsidRPr="000E532B">
              <w:t>27</w:t>
            </w:r>
          </w:p>
          <w:p w14:paraId="06E41FE6" w14:textId="05C04D95" w:rsidR="00E469BF" w:rsidRDefault="00E469BF" w:rsidP="00665887">
            <w:pPr>
              <w:pStyle w:val="Dates"/>
              <w:jc w:val="left"/>
            </w:pPr>
            <w:r>
              <w:t>Wicked Winter Blast</w:t>
            </w:r>
          </w:p>
        </w:tc>
      </w:tr>
      <w:tr w:rsidR="00665887" w14:paraId="7F7BF01D" w14:textId="77777777" w:rsidTr="00E469BF">
        <w:trPr>
          <w:gridAfter w:val="1"/>
          <w:wAfter w:w="36" w:type="pct"/>
          <w:trHeight w:hRule="exact" w:val="68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55F450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8A88FC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B6295A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5D3AA3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9F49FE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E679C1" w14:textId="77777777" w:rsidR="00665887" w:rsidRDefault="00665887" w:rsidP="00665887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D9AAD7" w14:textId="77777777" w:rsidR="00665887" w:rsidRDefault="00665887" w:rsidP="00665887">
            <w:pPr>
              <w:pStyle w:val="Dates"/>
              <w:jc w:val="left"/>
            </w:pPr>
          </w:p>
        </w:tc>
      </w:tr>
      <w:tr w:rsidR="00E469BF" w14:paraId="217730AF" w14:textId="77777777" w:rsidTr="00E469BF">
        <w:trPr>
          <w:gridAfter w:val="1"/>
          <w:wAfter w:w="36" w:type="pct"/>
          <w:trHeight w:val="1438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49E5A5" w14:textId="77777777" w:rsidR="00E469BF" w:rsidRDefault="00E469BF" w:rsidP="00E469BF">
            <w:pPr>
              <w:pStyle w:val="Dates"/>
              <w:jc w:val="left"/>
            </w:pPr>
            <w:r w:rsidRPr="00D32951">
              <w:t>28</w:t>
            </w:r>
          </w:p>
          <w:p w14:paraId="50B78C09" w14:textId="7BAC07B4" w:rsidR="00E469BF" w:rsidRDefault="00E469BF" w:rsidP="00E469BF">
            <w:pPr>
              <w:pStyle w:val="Dates"/>
              <w:jc w:val="left"/>
            </w:pPr>
            <w:r>
              <w:t>Wicked Winter Blast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D01D21" w14:textId="118E89F9" w:rsidR="00E469BF" w:rsidRDefault="00E469BF" w:rsidP="00E469BF">
            <w:pPr>
              <w:pStyle w:val="Dates"/>
              <w:jc w:val="left"/>
            </w:pPr>
            <w:r>
              <w:t>29</w:t>
            </w:r>
          </w:p>
          <w:p w14:paraId="7AFA6D2D" w14:textId="77777777" w:rsidR="00E469BF" w:rsidRDefault="00E469BF" w:rsidP="00E469BF">
            <w:pPr>
              <w:pStyle w:val="Dates"/>
              <w:jc w:val="left"/>
            </w:pPr>
            <w:r>
              <w:t>Havoc – Sampson</w:t>
            </w:r>
          </w:p>
          <w:p w14:paraId="743B50A7" w14:textId="77777777" w:rsidR="00E469BF" w:rsidRPr="00665887" w:rsidRDefault="00E469BF" w:rsidP="00E469BF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2C8406B8" w14:textId="229219DF" w:rsidR="00E469BF" w:rsidRDefault="00E469BF" w:rsidP="00E469BF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CF9075" w14:textId="07ADF327" w:rsidR="00E469BF" w:rsidRDefault="00E469BF" w:rsidP="00E469BF">
            <w:pPr>
              <w:pStyle w:val="Dates"/>
              <w:jc w:val="left"/>
            </w:pPr>
            <w:r>
              <w:t>30</w:t>
            </w:r>
          </w:p>
          <w:p w14:paraId="64E5D7F4" w14:textId="77777777" w:rsidR="00E469BF" w:rsidRDefault="00E469BF" w:rsidP="00E469BF">
            <w:pPr>
              <w:pStyle w:val="Dates"/>
              <w:jc w:val="left"/>
            </w:pPr>
            <w:r>
              <w:t>Havoc – Sampson</w:t>
            </w:r>
          </w:p>
          <w:p w14:paraId="609AAACB" w14:textId="77777777" w:rsidR="00E469BF" w:rsidRPr="00665887" w:rsidRDefault="00E469BF" w:rsidP="00E469BF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60028554" w14:textId="289710F4" w:rsidR="00E469BF" w:rsidRDefault="00E469BF" w:rsidP="00E469BF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FC822F" w14:textId="77777777" w:rsidR="00E469BF" w:rsidRDefault="00E469BF" w:rsidP="00E469BF">
            <w:pPr>
              <w:pStyle w:val="Dates"/>
              <w:jc w:val="left"/>
            </w:pPr>
          </w:p>
          <w:p w14:paraId="5BC1C21A" w14:textId="2ED59330" w:rsidR="00E469BF" w:rsidRDefault="00E469BF" w:rsidP="00E469BF">
            <w:pPr>
              <w:pStyle w:val="Dates"/>
              <w:jc w:val="left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E5C7A4" w14:textId="77777777" w:rsidR="00E469BF" w:rsidRDefault="00E469BF" w:rsidP="00E469BF">
            <w:pPr>
              <w:pStyle w:val="Dates"/>
              <w:jc w:val="left"/>
            </w:pPr>
          </w:p>
          <w:p w14:paraId="33405070" w14:textId="296351BB" w:rsidR="00E469BF" w:rsidRDefault="00E469BF" w:rsidP="00E469BF">
            <w:pPr>
              <w:pStyle w:val="Dates"/>
              <w:jc w:val="left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45F3DD" w14:textId="77777777" w:rsidR="00E469BF" w:rsidRDefault="00E469BF" w:rsidP="00E469BF">
            <w:pPr>
              <w:pStyle w:val="Dates"/>
              <w:jc w:val="left"/>
            </w:pPr>
          </w:p>
          <w:p w14:paraId="5A978672" w14:textId="77777777" w:rsidR="00E469BF" w:rsidRDefault="00E469BF" w:rsidP="00E469BF">
            <w:pPr>
              <w:pStyle w:val="Dates"/>
              <w:jc w:val="left"/>
            </w:pPr>
          </w:p>
          <w:p w14:paraId="455AAF3B" w14:textId="3755D771" w:rsidR="00E469BF" w:rsidRDefault="00E469BF" w:rsidP="00E469BF">
            <w:pPr>
              <w:pStyle w:val="Dates"/>
              <w:jc w:val="left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13C68" w14:textId="77777777" w:rsidR="00E469BF" w:rsidRDefault="00E469BF" w:rsidP="00E469BF">
            <w:pPr>
              <w:pStyle w:val="Dates"/>
              <w:jc w:val="left"/>
            </w:pPr>
          </w:p>
        </w:tc>
      </w:tr>
      <w:tr w:rsidR="00E469BF" w14:paraId="73079FD7" w14:textId="77777777" w:rsidTr="00E469BF">
        <w:trPr>
          <w:gridAfter w:val="1"/>
          <w:wAfter w:w="36" w:type="pct"/>
          <w:trHeight w:hRule="exact" w:val="68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936750" w14:textId="77777777" w:rsidR="00E469BF" w:rsidRDefault="00E469BF" w:rsidP="00E469BF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EF5BAD" w14:textId="77777777" w:rsidR="00E469BF" w:rsidRDefault="00E469BF" w:rsidP="00E469BF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9CE02D" w14:textId="77777777" w:rsidR="00E469BF" w:rsidRDefault="00E469BF" w:rsidP="00E469BF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10081" w14:textId="77777777" w:rsidR="00E469BF" w:rsidRDefault="00E469BF" w:rsidP="00E469BF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8D2CC0" w14:textId="77777777" w:rsidR="00E469BF" w:rsidRDefault="00E469BF" w:rsidP="00E469BF">
            <w:pPr>
              <w:pStyle w:val="Dates"/>
              <w:jc w:val="left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FAC46D" w14:textId="77777777" w:rsidR="00E469BF" w:rsidRDefault="00E469BF" w:rsidP="00E469BF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4E5B0B" w14:textId="77777777" w:rsidR="00E469BF" w:rsidRDefault="00E469BF" w:rsidP="00E469BF">
            <w:pPr>
              <w:pStyle w:val="Dates"/>
              <w:jc w:val="left"/>
            </w:pPr>
          </w:p>
        </w:tc>
      </w:tr>
      <w:tr w:rsidR="00E469BF" w14:paraId="484D1397" w14:textId="77777777" w:rsidTr="00F43785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65278DB0" w14:textId="77777777" w:rsidR="00E469BF" w:rsidRDefault="00E469BF" w:rsidP="00E469BF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39738B34" w14:textId="77777777" w:rsidR="00E469BF" w:rsidRDefault="00E469BF" w:rsidP="00E469BF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20B023CF" w14:textId="77777777" w:rsidR="00E469BF" w:rsidRDefault="00E469BF" w:rsidP="00E469BF"/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205A6E7A" w14:textId="77777777" w:rsidR="00E469BF" w:rsidRDefault="00E469BF" w:rsidP="00E469BF"/>
        </w:tc>
      </w:tr>
      <w:tr w:rsidR="007540D2" w14:paraId="0207CC8C" w14:textId="77777777" w:rsidTr="007540D2">
        <w:trPr>
          <w:trHeight w:hRule="exact" w:val="1584"/>
        </w:trPr>
        <w:tc>
          <w:tcPr>
            <w:tcW w:w="1339" w:type="pct"/>
            <w:gridSpan w:val="3"/>
          </w:tcPr>
          <w:p w14:paraId="4FF55674" w14:textId="77777777" w:rsidR="007540D2" w:rsidRDefault="00000000" w:rsidP="00E469BF">
            <w:pPr>
              <w:pStyle w:val="Heading1"/>
            </w:pPr>
            <w:sdt>
              <w:sdtPr>
                <w:id w:val="659970299"/>
                <w:placeholder>
                  <w:docPart w:val="C0683267FE104501B7B33BBEC1B7D552"/>
                </w:placeholder>
                <w:temporary/>
                <w:showingPlcHdr/>
                <w15:appearance w15:val="hidden"/>
              </w:sdtPr>
              <w:sdtContent>
                <w:r w:rsidR="007540D2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2DD81265" w14:textId="0CA40C97" w:rsidR="007540D2" w:rsidRDefault="007540D2" w:rsidP="00E469BF">
            <w:r>
              <w:t>Wicked Winter Blast –</w:t>
            </w:r>
          </w:p>
          <w:p w14:paraId="072AA009" w14:textId="2B438A3C" w:rsidR="007540D2" w:rsidRDefault="007540D2" w:rsidP="00E469BF">
            <w:r>
              <w:t>Hosted by Wicked 307</w:t>
            </w:r>
          </w:p>
        </w:tc>
        <w:tc>
          <w:tcPr>
            <w:tcW w:w="2441" w:type="pct"/>
            <w:gridSpan w:val="8"/>
          </w:tcPr>
          <w:p w14:paraId="557B9B75" w14:textId="519C5BD2" w:rsidR="007540D2" w:rsidRPr="007540D2" w:rsidRDefault="007540D2" w:rsidP="00E469BF">
            <w:pPr>
              <w:rPr>
                <w:b/>
                <w:bCs/>
                <w:sz w:val="22"/>
                <w:szCs w:val="22"/>
              </w:rPr>
            </w:pPr>
            <w:r w:rsidRPr="00B35E2B">
              <w:rPr>
                <w:b/>
                <w:bCs/>
                <w:sz w:val="22"/>
                <w:szCs w:val="22"/>
                <w:highlight w:val="yellow"/>
              </w:rPr>
              <w:t>If practice times will run past dusk requiring lights to be turned on, requests must be made before 4 p.m. that day and teams will be billed weekly $10 per hour. Teams must have an active account with phone, address, and email in order to make a reservation.</w:t>
            </w:r>
          </w:p>
        </w:tc>
      </w:tr>
    </w:tbl>
    <w:p w14:paraId="003EBFB3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1108"/>
        <w:gridCol w:w="145"/>
        <w:gridCol w:w="804"/>
        <w:gridCol w:w="2057"/>
        <w:gridCol w:w="769"/>
        <w:gridCol w:w="650"/>
        <w:gridCol w:w="638"/>
        <w:gridCol w:w="2062"/>
        <w:gridCol w:w="102"/>
      </w:tblGrid>
      <w:tr w:rsidR="0076400B" w14:paraId="617A242B" w14:textId="77777777" w:rsidTr="00C0767A">
        <w:trPr>
          <w:gridAfter w:val="1"/>
          <w:wAfter w:w="35" w:type="pct"/>
        </w:trPr>
        <w:tc>
          <w:tcPr>
            <w:tcW w:w="4034" w:type="pct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24CE949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B9E42EB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1FDBE8EA" w14:textId="77777777" w:rsidTr="00C0767A">
        <w:trPr>
          <w:gridAfter w:val="1"/>
          <w:wAfter w:w="35" w:type="pct"/>
        </w:trPr>
        <w:tc>
          <w:tcPr>
            <w:tcW w:w="4034" w:type="pct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5CA793D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399D70D" w14:textId="77777777" w:rsidR="0076400B" w:rsidRDefault="0076400B" w:rsidP="00174DB7">
            <w:pPr>
              <w:pStyle w:val="NoSpacing"/>
            </w:pPr>
          </w:p>
        </w:tc>
      </w:tr>
      <w:tr w:rsidR="00C0767A" w14:paraId="2A510E59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2830EA8" w14:textId="77777777" w:rsidR="00C0767A" w:rsidRDefault="00000000" w:rsidP="00C0767A">
            <w:pPr>
              <w:pStyle w:val="Days"/>
            </w:pPr>
            <w:sdt>
              <w:sdtPr>
                <w:id w:val="652180357"/>
                <w:placeholder>
                  <w:docPart w:val="53006CC86EE641DA9F7C171D58C8CD14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8D61EF9" w14:textId="77777777" w:rsidR="00C0767A" w:rsidRDefault="00000000" w:rsidP="00C0767A">
            <w:pPr>
              <w:pStyle w:val="Days"/>
            </w:pPr>
            <w:sdt>
              <w:sdtPr>
                <w:id w:val="-416396331"/>
                <w:placeholder>
                  <w:docPart w:val="565FC33FC693470F86F08F44F2A0992B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96EE511" w14:textId="77777777" w:rsidR="00C0767A" w:rsidRDefault="00000000" w:rsidP="00C0767A">
            <w:pPr>
              <w:pStyle w:val="Days"/>
            </w:pPr>
            <w:sdt>
              <w:sdtPr>
                <w:id w:val="2111082940"/>
                <w:placeholder>
                  <w:docPart w:val="E157C277C15548D6AAB9E94522D4D083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E566FE7" w14:textId="77777777" w:rsidR="00C0767A" w:rsidRDefault="00000000" w:rsidP="00C0767A">
            <w:pPr>
              <w:pStyle w:val="Days"/>
            </w:pPr>
            <w:sdt>
              <w:sdtPr>
                <w:id w:val="754247693"/>
                <w:placeholder>
                  <w:docPart w:val="608AB6B1604047178DA65D341C79BF8D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50FC9A2" w14:textId="77777777" w:rsidR="00C0767A" w:rsidRDefault="00000000" w:rsidP="00C0767A">
            <w:pPr>
              <w:pStyle w:val="Days"/>
            </w:pPr>
            <w:sdt>
              <w:sdtPr>
                <w:id w:val="-1651358265"/>
                <w:placeholder>
                  <w:docPart w:val="4CA2DF62ED4A495D9CFD7BC55F1C78A4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9B72817" w14:textId="77777777" w:rsidR="00C0767A" w:rsidRDefault="00000000" w:rsidP="00C0767A">
            <w:pPr>
              <w:pStyle w:val="Days"/>
            </w:pPr>
            <w:sdt>
              <w:sdtPr>
                <w:id w:val="1234742327"/>
                <w:placeholder>
                  <w:docPart w:val="13BDAED9DD294AFCAC3E7607BFFB0799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289C4D5" w14:textId="77777777" w:rsidR="00C0767A" w:rsidRDefault="00000000" w:rsidP="00C0767A">
            <w:pPr>
              <w:pStyle w:val="Days"/>
            </w:pPr>
            <w:sdt>
              <w:sdtPr>
                <w:id w:val="720558551"/>
                <w:placeholder>
                  <w:docPart w:val="E95DF73A902341F4AF2D6268E9C01706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BC1A9D" w14:paraId="5DFDD6D6" w14:textId="77777777" w:rsidTr="00BC1A9D">
        <w:trPr>
          <w:gridAfter w:val="1"/>
          <w:wAfter w:w="35" w:type="pct"/>
          <w:trHeight w:val="1294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A046A0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C216E1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F49CC5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0BC139" w14:textId="07447B73" w:rsidR="00BC1A9D" w:rsidRDefault="00BC1A9D" w:rsidP="00BC1A9D">
            <w:pPr>
              <w:pStyle w:val="Dates"/>
              <w:jc w:val="left"/>
            </w:pPr>
            <w:r>
              <w:t>1</w:t>
            </w:r>
          </w:p>
          <w:p w14:paraId="0000677A" w14:textId="77777777" w:rsidR="00BC1A9D" w:rsidRDefault="00BC1A9D" w:rsidP="00BC1A9D">
            <w:pPr>
              <w:pStyle w:val="Dates"/>
              <w:jc w:val="left"/>
            </w:pPr>
            <w:r>
              <w:t>Havoc – Sampson</w:t>
            </w:r>
          </w:p>
          <w:p w14:paraId="2A8E568A" w14:textId="77777777" w:rsidR="00BC1A9D" w:rsidRPr="00665887" w:rsidRDefault="00BC1A9D" w:rsidP="00BC1A9D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142EF2AF" w14:textId="319AADD9" w:rsidR="00BC1A9D" w:rsidRDefault="00BC1A9D" w:rsidP="00BC1A9D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C989C9" w14:textId="6FFB2A29" w:rsidR="00BC1A9D" w:rsidRDefault="00BC1A9D" w:rsidP="00BC1A9D">
            <w:pPr>
              <w:pStyle w:val="Dates"/>
              <w:jc w:val="left"/>
            </w:pPr>
            <w:r>
              <w:t>2</w:t>
            </w:r>
          </w:p>
          <w:p w14:paraId="2DB7DC0E" w14:textId="77777777" w:rsidR="00BC1A9D" w:rsidRDefault="00BC1A9D" w:rsidP="00BC1A9D">
            <w:pPr>
              <w:pStyle w:val="Dates"/>
              <w:jc w:val="left"/>
            </w:pPr>
            <w:r>
              <w:t>Havoc – Sampson</w:t>
            </w:r>
          </w:p>
          <w:p w14:paraId="0181DEA1" w14:textId="77777777" w:rsidR="00BC1A9D" w:rsidRPr="00665887" w:rsidRDefault="00BC1A9D" w:rsidP="00BC1A9D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6820D121" w14:textId="6E467C49" w:rsidR="00BC1A9D" w:rsidRDefault="00BC1A9D" w:rsidP="00BC1A9D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F57D57" w14:textId="77490C61" w:rsidR="00BC1A9D" w:rsidRDefault="00BC1A9D" w:rsidP="00BC1A9D">
            <w:pPr>
              <w:pStyle w:val="Dates"/>
              <w:jc w:val="left"/>
            </w:pPr>
            <w:r>
              <w:t>3</w:t>
            </w:r>
          </w:p>
          <w:p w14:paraId="44D64FD1" w14:textId="77777777" w:rsidR="00BC1A9D" w:rsidRDefault="00BC1A9D" w:rsidP="00BC1A9D">
            <w:pPr>
              <w:pStyle w:val="Dates"/>
              <w:jc w:val="left"/>
            </w:pPr>
            <w:r>
              <w:t>Havoc – Sampson</w:t>
            </w:r>
          </w:p>
          <w:p w14:paraId="6CC0DD44" w14:textId="77777777" w:rsidR="00BC1A9D" w:rsidRPr="00665887" w:rsidRDefault="00BC1A9D" w:rsidP="00BC1A9D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Pr="00665887">
              <w:rPr>
                <w:sz w:val="16"/>
                <w:szCs w:val="16"/>
              </w:rPr>
              <w:t>Goat Roper</w:t>
            </w:r>
          </w:p>
          <w:p w14:paraId="4E03C99C" w14:textId="3DF55976" w:rsidR="00BC1A9D" w:rsidRDefault="00BC1A9D" w:rsidP="00BC1A9D">
            <w:pPr>
              <w:pStyle w:val="Dates"/>
              <w:jc w:val="left"/>
            </w:pPr>
            <w:r>
              <w:t>GGFP – Field 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628751" w14:textId="486CE25E" w:rsidR="00BC1A9D" w:rsidRDefault="00BC1A9D" w:rsidP="00BC1A9D">
            <w:pPr>
              <w:pStyle w:val="Dates"/>
              <w:jc w:val="left"/>
            </w:pPr>
            <w:r>
              <w:t>4</w:t>
            </w:r>
          </w:p>
          <w:p w14:paraId="025A51B9" w14:textId="53674108" w:rsidR="00BC1A9D" w:rsidRDefault="00BC1A9D" w:rsidP="00BC1A9D">
            <w:pPr>
              <w:pStyle w:val="Dates"/>
              <w:jc w:val="left"/>
            </w:pPr>
          </w:p>
        </w:tc>
      </w:tr>
      <w:tr w:rsidR="00BC1A9D" w14:paraId="1A9C5AA6" w14:textId="77777777" w:rsidTr="00BC1A9D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27A529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F80970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8EC4C3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F33BA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102A9B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3F5373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714622" w14:textId="77777777" w:rsidR="00BC1A9D" w:rsidRDefault="00BC1A9D" w:rsidP="00BC1A9D">
            <w:pPr>
              <w:pStyle w:val="Dates"/>
              <w:jc w:val="left"/>
            </w:pPr>
          </w:p>
        </w:tc>
      </w:tr>
      <w:tr w:rsidR="00BC1A9D" w14:paraId="3921711C" w14:textId="77777777" w:rsidTr="00BC1A9D">
        <w:trPr>
          <w:gridAfter w:val="1"/>
          <w:wAfter w:w="35" w:type="pct"/>
          <w:trHeight w:val="1429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4E530A" w14:textId="77777777" w:rsidR="00BC1A9D" w:rsidRDefault="00BC1A9D" w:rsidP="00BC1A9D">
            <w:pPr>
              <w:pStyle w:val="Dates"/>
              <w:jc w:val="left"/>
            </w:pPr>
            <w:r w:rsidRPr="000E0FBD">
              <w:t>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DBD281" w14:textId="6DC64DC5" w:rsidR="00BC1A9D" w:rsidRDefault="00BC1A9D" w:rsidP="00BC1A9D">
            <w:pPr>
              <w:pStyle w:val="Dates"/>
              <w:jc w:val="left"/>
            </w:pPr>
            <w:r>
              <w:t>6</w:t>
            </w:r>
          </w:p>
          <w:p w14:paraId="6B2787E9" w14:textId="77777777" w:rsidR="00BC1A9D" w:rsidRDefault="00BC1A9D" w:rsidP="00BC1A9D">
            <w:pPr>
              <w:pStyle w:val="Dates"/>
              <w:jc w:val="left"/>
            </w:pPr>
            <w:r>
              <w:t>Wicked – Sampson</w:t>
            </w:r>
          </w:p>
          <w:p w14:paraId="6695E8F5" w14:textId="31497E5F" w:rsidR="00BC1A9D" w:rsidRDefault="00BC1A9D" w:rsidP="00BC1A9D">
            <w:pPr>
              <w:pStyle w:val="Dates"/>
              <w:jc w:val="left"/>
            </w:pPr>
            <w:r>
              <w:t xml:space="preserve">GGFP – </w:t>
            </w:r>
            <w:r w:rsidR="007540D2">
              <w:t>Field 4</w:t>
            </w:r>
          </w:p>
          <w:p w14:paraId="06D4A471" w14:textId="215D3975" w:rsidR="00BC1A9D" w:rsidRDefault="00B35E2B" w:rsidP="00BC1A9D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817DB" w14:textId="4F73D087" w:rsidR="00BC1A9D" w:rsidRDefault="00BC1A9D" w:rsidP="00BC1A9D">
            <w:pPr>
              <w:pStyle w:val="Dates"/>
              <w:jc w:val="left"/>
            </w:pPr>
            <w:r>
              <w:t>7</w:t>
            </w:r>
          </w:p>
          <w:p w14:paraId="0D207F56" w14:textId="77777777" w:rsidR="00B35E2B" w:rsidRDefault="00B35E2B" w:rsidP="00B35E2B">
            <w:pPr>
              <w:pStyle w:val="Dates"/>
              <w:jc w:val="left"/>
            </w:pPr>
            <w:r>
              <w:t>Wicked – Sampson</w:t>
            </w:r>
          </w:p>
          <w:p w14:paraId="32C1C6E8" w14:textId="77777777" w:rsidR="00B35E2B" w:rsidRDefault="00B35E2B" w:rsidP="00B35E2B">
            <w:pPr>
              <w:pStyle w:val="Dates"/>
              <w:jc w:val="left"/>
            </w:pPr>
            <w:r>
              <w:t>GGFP – Field 4</w:t>
            </w:r>
          </w:p>
          <w:p w14:paraId="26B535A1" w14:textId="2BB7D60E" w:rsidR="00BC1A9D" w:rsidRDefault="00B35E2B" w:rsidP="00BC1A9D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DFC198" w14:textId="6FFFD6E9" w:rsidR="00BC1A9D" w:rsidRDefault="00BC1A9D" w:rsidP="00BC1A9D">
            <w:pPr>
              <w:pStyle w:val="Dates"/>
              <w:jc w:val="left"/>
            </w:pPr>
            <w:r>
              <w:t>8</w:t>
            </w:r>
          </w:p>
          <w:p w14:paraId="189C6087" w14:textId="77777777" w:rsidR="00B35E2B" w:rsidRDefault="00B35E2B" w:rsidP="00B35E2B">
            <w:pPr>
              <w:pStyle w:val="Dates"/>
              <w:jc w:val="left"/>
            </w:pPr>
            <w:r>
              <w:t>Wicked – Sampson</w:t>
            </w:r>
          </w:p>
          <w:p w14:paraId="422FDF15" w14:textId="77777777" w:rsidR="00B35E2B" w:rsidRDefault="00B35E2B" w:rsidP="00B35E2B">
            <w:pPr>
              <w:pStyle w:val="Dates"/>
              <w:jc w:val="left"/>
            </w:pPr>
            <w:r>
              <w:t>GGFP – Field 4</w:t>
            </w:r>
          </w:p>
          <w:p w14:paraId="10D72C45" w14:textId="418DF069" w:rsidR="00BC1A9D" w:rsidRDefault="00B35E2B" w:rsidP="00B35E2B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5E9622" w14:textId="1287A615" w:rsidR="00BC1A9D" w:rsidRDefault="00BC1A9D" w:rsidP="00BC1A9D">
            <w:pPr>
              <w:pStyle w:val="Dates"/>
              <w:jc w:val="left"/>
            </w:pPr>
            <w:r>
              <w:t>9</w:t>
            </w:r>
          </w:p>
          <w:p w14:paraId="7E81E0BD" w14:textId="77777777" w:rsidR="00B35E2B" w:rsidRDefault="00B35E2B" w:rsidP="00B35E2B">
            <w:pPr>
              <w:pStyle w:val="Dates"/>
              <w:jc w:val="left"/>
            </w:pPr>
            <w:r>
              <w:t>Wicked – Sampson</w:t>
            </w:r>
          </w:p>
          <w:p w14:paraId="57979EC8" w14:textId="77777777" w:rsidR="00B35E2B" w:rsidRDefault="00B35E2B" w:rsidP="00B35E2B">
            <w:pPr>
              <w:pStyle w:val="Dates"/>
              <w:jc w:val="left"/>
            </w:pPr>
            <w:r>
              <w:t>GGFP – Field 4</w:t>
            </w:r>
          </w:p>
          <w:p w14:paraId="29CA112F" w14:textId="6EB33CB0" w:rsidR="00BC1A9D" w:rsidRDefault="00B35E2B" w:rsidP="00B35E2B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221B32" w14:textId="416CFBBC" w:rsidR="00BC1A9D" w:rsidRDefault="00BC1A9D" w:rsidP="00BC1A9D">
            <w:pPr>
              <w:pStyle w:val="Dates"/>
              <w:jc w:val="left"/>
            </w:pPr>
            <w:r>
              <w:t>10</w:t>
            </w:r>
          </w:p>
          <w:p w14:paraId="244DC43E" w14:textId="77777777" w:rsidR="00B35E2B" w:rsidRDefault="00B35E2B" w:rsidP="00B35E2B">
            <w:pPr>
              <w:pStyle w:val="Dates"/>
              <w:jc w:val="left"/>
            </w:pPr>
            <w:r>
              <w:t>Wicked – Sampson</w:t>
            </w:r>
          </w:p>
          <w:p w14:paraId="566E31B3" w14:textId="77777777" w:rsidR="00B35E2B" w:rsidRDefault="00B35E2B" w:rsidP="00B35E2B">
            <w:pPr>
              <w:pStyle w:val="Dates"/>
              <w:jc w:val="left"/>
            </w:pPr>
            <w:r>
              <w:t>GGFP – Field 4</w:t>
            </w:r>
          </w:p>
          <w:p w14:paraId="480201CE" w14:textId="5C757C30" w:rsidR="00BC1A9D" w:rsidRDefault="00B35E2B" w:rsidP="00B35E2B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0C0B7D" w14:textId="77777777" w:rsidR="00BC1A9D" w:rsidRDefault="00BC1A9D" w:rsidP="00BC1A9D">
            <w:pPr>
              <w:pStyle w:val="Dates"/>
              <w:jc w:val="left"/>
            </w:pPr>
            <w:r w:rsidRPr="000E0FBD">
              <w:t>11</w:t>
            </w:r>
          </w:p>
        </w:tc>
      </w:tr>
      <w:tr w:rsidR="00BC1A9D" w14:paraId="594E017E" w14:textId="77777777" w:rsidTr="00BC1A9D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FD0993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653467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9831C0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B986E3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78A122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CA7A0F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B949B8" w14:textId="77777777" w:rsidR="00BC1A9D" w:rsidRDefault="00BC1A9D" w:rsidP="00BC1A9D">
            <w:pPr>
              <w:pStyle w:val="Dates"/>
              <w:jc w:val="left"/>
            </w:pPr>
          </w:p>
        </w:tc>
      </w:tr>
      <w:tr w:rsidR="00BC1A9D" w14:paraId="2763D2D4" w14:textId="77777777" w:rsidTr="00BC1A9D">
        <w:trPr>
          <w:gridAfter w:val="1"/>
          <w:wAfter w:w="35" w:type="pct"/>
          <w:trHeight w:val="1519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C1CF6" w14:textId="77777777" w:rsidR="00BC1A9D" w:rsidRDefault="00BC1A9D" w:rsidP="00BC1A9D">
            <w:pPr>
              <w:pStyle w:val="Dates"/>
              <w:jc w:val="left"/>
            </w:pPr>
            <w:r w:rsidRPr="00DC6D19">
              <w:t>12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5C3B62" w14:textId="6F54EDC1" w:rsidR="00BC1A9D" w:rsidRDefault="00BC1A9D" w:rsidP="00BC1A9D">
            <w:pPr>
              <w:pStyle w:val="Dates"/>
              <w:jc w:val="left"/>
            </w:pPr>
            <w:r>
              <w:t>13</w:t>
            </w:r>
          </w:p>
          <w:p w14:paraId="1A5ECCE9" w14:textId="77777777" w:rsidR="00BC1A9D" w:rsidRDefault="00BC1A9D" w:rsidP="00BC1A9D">
            <w:pPr>
              <w:pStyle w:val="Dates"/>
              <w:jc w:val="left"/>
            </w:pPr>
            <w:r>
              <w:t>GGFP – Sampson</w:t>
            </w:r>
          </w:p>
          <w:p w14:paraId="41E7C3DC" w14:textId="662D8CC6" w:rsidR="00BC1A9D" w:rsidRDefault="00BC1A9D" w:rsidP="00BC1A9D">
            <w:pPr>
              <w:pStyle w:val="Dates"/>
              <w:jc w:val="left"/>
            </w:pPr>
            <w:r>
              <w:t xml:space="preserve">Havoc – </w:t>
            </w:r>
            <w:r w:rsidR="00B35E2B">
              <w:t>Field 4</w:t>
            </w:r>
          </w:p>
          <w:p w14:paraId="200FC935" w14:textId="369B1C1A" w:rsidR="00BC1A9D" w:rsidRDefault="00B35E2B" w:rsidP="00BC1A9D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69D0A4" w14:textId="4FC5D167" w:rsidR="00BC1A9D" w:rsidRPr="00665887" w:rsidRDefault="00BC1A9D" w:rsidP="00BC1A9D">
            <w:pPr>
              <w:pStyle w:val="Dates"/>
              <w:jc w:val="left"/>
            </w:pPr>
            <w:r>
              <w:t>14</w:t>
            </w:r>
          </w:p>
          <w:p w14:paraId="3BB68595" w14:textId="77777777" w:rsidR="00B35E2B" w:rsidRDefault="00B35E2B" w:rsidP="00B35E2B">
            <w:pPr>
              <w:pStyle w:val="Dates"/>
              <w:jc w:val="left"/>
            </w:pPr>
            <w:r>
              <w:t>GGFP – Sampson</w:t>
            </w:r>
          </w:p>
          <w:p w14:paraId="642F84F6" w14:textId="77777777" w:rsidR="00B35E2B" w:rsidRDefault="00B35E2B" w:rsidP="00B35E2B">
            <w:pPr>
              <w:pStyle w:val="Dates"/>
              <w:jc w:val="left"/>
            </w:pPr>
            <w:r>
              <w:t>Havoc – Field 4</w:t>
            </w:r>
          </w:p>
          <w:p w14:paraId="18A6C6CE" w14:textId="0E0CB76C" w:rsidR="00BC1A9D" w:rsidRDefault="00B35E2B" w:rsidP="00B35E2B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2AEE8C" w14:textId="1911E2FC" w:rsidR="00BC1A9D" w:rsidRDefault="00BC1A9D" w:rsidP="00BC1A9D">
            <w:pPr>
              <w:pStyle w:val="Dates"/>
              <w:jc w:val="left"/>
            </w:pPr>
            <w:r>
              <w:t>15</w:t>
            </w:r>
          </w:p>
          <w:p w14:paraId="62EA2999" w14:textId="77777777" w:rsidR="00B35E2B" w:rsidRDefault="00B35E2B" w:rsidP="00B35E2B">
            <w:pPr>
              <w:pStyle w:val="Dates"/>
              <w:jc w:val="left"/>
            </w:pPr>
            <w:r>
              <w:t>GGFP – Sampson</w:t>
            </w:r>
          </w:p>
          <w:p w14:paraId="4C4AAE38" w14:textId="77777777" w:rsidR="00B35E2B" w:rsidRDefault="00B35E2B" w:rsidP="00B35E2B">
            <w:pPr>
              <w:pStyle w:val="Dates"/>
              <w:jc w:val="left"/>
            </w:pPr>
            <w:r>
              <w:t>Havoc – Field 4</w:t>
            </w:r>
          </w:p>
          <w:p w14:paraId="51258A6D" w14:textId="680A79CD" w:rsidR="00BC1A9D" w:rsidRDefault="00B35E2B" w:rsidP="00B35E2B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5E8C18" w14:textId="330BFEF3" w:rsidR="00BC1A9D" w:rsidRDefault="00BC1A9D" w:rsidP="00BC1A9D">
            <w:pPr>
              <w:pStyle w:val="Dates"/>
              <w:jc w:val="left"/>
            </w:pPr>
            <w:r>
              <w:t>16</w:t>
            </w:r>
          </w:p>
          <w:p w14:paraId="32C39C2A" w14:textId="77777777" w:rsidR="00B35E2B" w:rsidRDefault="00B35E2B" w:rsidP="00B35E2B">
            <w:pPr>
              <w:pStyle w:val="Dates"/>
              <w:jc w:val="left"/>
            </w:pPr>
            <w:r>
              <w:t>GGFP – Sampson</w:t>
            </w:r>
          </w:p>
          <w:p w14:paraId="154AB36E" w14:textId="77777777" w:rsidR="00B35E2B" w:rsidRDefault="00B35E2B" w:rsidP="00B35E2B">
            <w:pPr>
              <w:pStyle w:val="Dates"/>
              <w:jc w:val="left"/>
            </w:pPr>
            <w:r>
              <w:t>Havoc – Field 4</w:t>
            </w:r>
          </w:p>
          <w:p w14:paraId="283C5D47" w14:textId="6DD230F7" w:rsidR="00BC1A9D" w:rsidRDefault="00B35E2B" w:rsidP="00B35E2B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2DA4F2" w14:textId="5C0EFF54" w:rsidR="00BC1A9D" w:rsidRDefault="00BC1A9D" w:rsidP="00BC1A9D">
            <w:pPr>
              <w:pStyle w:val="Dates"/>
              <w:jc w:val="left"/>
            </w:pPr>
            <w:r>
              <w:t>17</w:t>
            </w:r>
          </w:p>
          <w:p w14:paraId="277B656E" w14:textId="77777777" w:rsidR="00B35E2B" w:rsidRDefault="00B35E2B" w:rsidP="00B35E2B">
            <w:pPr>
              <w:pStyle w:val="Dates"/>
              <w:jc w:val="left"/>
            </w:pPr>
            <w:r>
              <w:t>GGFP – Sampson</w:t>
            </w:r>
          </w:p>
          <w:p w14:paraId="43EEE7DB" w14:textId="77777777" w:rsidR="00B35E2B" w:rsidRDefault="00B35E2B" w:rsidP="00B35E2B">
            <w:pPr>
              <w:pStyle w:val="Dates"/>
              <w:jc w:val="left"/>
            </w:pPr>
            <w:r>
              <w:t>Havoc – Field 4</w:t>
            </w:r>
          </w:p>
          <w:p w14:paraId="2ED332ED" w14:textId="3F418D8E" w:rsidR="00BC1A9D" w:rsidRDefault="00B35E2B" w:rsidP="00B35E2B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558888" w14:textId="77777777" w:rsidR="00BC1A9D" w:rsidRDefault="00BC1A9D" w:rsidP="00BC1A9D">
            <w:pPr>
              <w:pStyle w:val="Dates"/>
              <w:jc w:val="left"/>
            </w:pPr>
            <w:r w:rsidRPr="00DC6D19">
              <w:t>18</w:t>
            </w:r>
          </w:p>
        </w:tc>
      </w:tr>
      <w:tr w:rsidR="00BC1A9D" w14:paraId="2BE5F284" w14:textId="77777777" w:rsidTr="00BC1A9D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BC796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44A4A6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6D685D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9C5D9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37FEA9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31514A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08710E" w14:textId="77777777" w:rsidR="00BC1A9D" w:rsidRDefault="00BC1A9D" w:rsidP="00BC1A9D">
            <w:pPr>
              <w:pStyle w:val="Dates"/>
              <w:jc w:val="left"/>
            </w:pPr>
          </w:p>
        </w:tc>
      </w:tr>
      <w:tr w:rsidR="00BC1A9D" w14:paraId="3D1102AA" w14:textId="77777777" w:rsidTr="00BC1A9D">
        <w:trPr>
          <w:gridAfter w:val="1"/>
          <w:wAfter w:w="35" w:type="pct"/>
          <w:trHeight w:val="1357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956FEC" w14:textId="77777777" w:rsidR="00BC1A9D" w:rsidRDefault="00BC1A9D" w:rsidP="00BC1A9D">
            <w:pPr>
              <w:pStyle w:val="Dates"/>
              <w:jc w:val="left"/>
            </w:pPr>
            <w:r w:rsidRPr="0036159A">
              <w:t>19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C1E89F" w14:textId="6AECDD50" w:rsidR="00BC1A9D" w:rsidRDefault="00BC1A9D" w:rsidP="00BC1A9D">
            <w:pPr>
              <w:pStyle w:val="Dates"/>
              <w:jc w:val="left"/>
            </w:pPr>
            <w:r>
              <w:t>20</w:t>
            </w:r>
          </w:p>
          <w:p w14:paraId="15060809" w14:textId="77777777" w:rsidR="00BC1A9D" w:rsidRDefault="00BC1A9D" w:rsidP="00BC1A9D">
            <w:pPr>
              <w:pStyle w:val="Dates"/>
              <w:jc w:val="left"/>
            </w:pPr>
            <w:r>
              <w:t>Havoc – Sampson</w:t>
            </w:r>
          </w:p>
          <w:p w14:paraId="236F06CE" w14:textId="75D47E6D" w:rsidR="00BC1A9D" w:rsidRPr="00665887" w:rsidRDefault="00BC1A9D" w:rsidP="00BC1A9D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 w:rsidR="00B35E2B">
              <w:rPr>
                <w:sz w:val="16"/>
                <w:szCs w:val="16"/>
              </w:rPr>
              <w:t>Field 4</w:t>
            </w:r>
          </w:p>
          <w:p w14:paraId="12F36C88" w14:textId="5414C72F" w:rsidR="00BC1A9D" w:rsidRDefault="00B35E2B" w:rsidP="00BC1A9D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CDD7B9" w14:textId="64E5B298" w:rsidR="00BC1A9D" w:rsidRDefault="00BC1A9D" w:rsidP="00BC1A9D">
            <w:pPr>
              <w:pStyle w:val="Dates"/>
              <w:jc w:val="left"/>
            </w:pPr>
            <w:r>
              <w:t>21</w:t>
            </w:r>
          </w:p>
          <w:p w14:paraId="7F365EF8" w14:textId="77777777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63E65CE2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1F974EF0" w14:textId="17862FA2" w:rsidR="00BC1A9D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A2EDF6" w14:textId="015B89F9" w:rsidR="00BC1A9D" w:rsidRDefault="00BC1A9D" w:rsidP="00BC1A9D">
            <w:pPr>
              <w:pStyle w:val="Dates"/>
              <w:jc w:val="left"/>
            </w:pPr>
            <w:r>
              <w:t>22</w:t>
            </w:r>
          </w:p>
          <w:p w14:paraId="2DFA72E1" w14:textId="77777777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7C15DF2D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0ABC0324" w14:textId="6E1FBF73" w:rsidR="00BC1A9D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F0E94F" w14:textId="3235D28B" w:rsidR="00BC1A9D" w:rsidRDefault="00BC1A9D" w:rsidP="00BC1A9D">
            <w:pPr>
              <w:pStyle w:val="Dates"/>
              <w:jc w:val="left"/>
            </w:pPr>
            <w:r>
              <w:t>23</w:t>
            </w:r>
          </w:p>
          <w:p w14:paraId="2751839F" w14:textId="77777777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7D332607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69D12729" w14:textId="2E46E563" w:rsidR="00BC1A9D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19552F" w14:textId="379DA396" w:rsidR="00BC1A9D" w:rsidRDefault="00BC1A9D" w:rsidP="00BC1A9D">
            <w:pPr>
              <w:pStyle w:val="Dates"/>
              <w:jc w:val="left"/>
            </w:pPr>
            <w:r>
              <w:t>24</w:t>
            </w:r>
          </w:p>
          <w:p w14:paraId="299D6DBD" w14:textId="77777777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1787BB50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17D83ABF" w14:textId="4D29A2C2" w:rsidR="00BC1A9D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D511F2" w14:textId="1BA4ABA3" w:rsidR="00BC1A9D" w:rsidRDefault="00BC1A9D" w:rsidP="00BC1A9D">
            <w:pPr>
              <w:pStyle w:val="Dates"/>
              <w:jc w:val="left"/>
            </w:pPr>
            <w:r>
              <w:t>25</w:t>
            </w:r>
          </w:p>
          <w:p w14:paraId="5D52659C" w14:textId="6D28DCF7" w:rsidR="00BC1A9D" w:rsidRPr="007540D2" w:rsidRDefault="007540D2" w:rsidP="00BC1A9D">
            <w:pPr>
              <w:pStyle w:val="Dates"/>
              <w:jc w:val="left"/>
              <w:rPr>
                <w:sz w:val="16"/>
                <w:szCs w:val="16"/>
              </w:rPr>
            </w:pPr>
            <w:r w:rsidRPr="007540D2">
              <w:rPr>
                <w:sz w:val="16"/>
                <w:szCs w:val="16"/>
              </w:rPr>
              <w:t xml:space="preserve">Battle of the High Plains </w:t>
            </w:r>
          </w:p>
        </w:tc>
      </w:tr>
      <w:tr w:rsidR="00BC1A9D" w14:paraId="4211C957" w14:textId="77777777" w:rsidTr="00BC1A9D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A00A4D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B7FDF2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95FBCF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EA3EAB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72F360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EF67C4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6CA563" w14:textId="77777777" w:rsidR="00BC1A9D" w:rsidRDefault="00BC1A9D" w:rsidP="00BC1A9D">
            <w:pPr>
              <w:pStyle w:val="Dates"/>
              <w:jc w:val="left"/>
            </w:pPr>
          </w:p>
        </w:tc>
      </w:tr>
      <w:tr w:rsidR="00BC1A9D" w14:paraId="1F04C07F" w14:textId="77777777" w:rsidTr="007540D2">
        <w:trPr>
          <w:gridAfter w:val="1"/>
          <w:wAfter w:w="35" w:type="pct"/>
          <w:trHeight w:val="1393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20CEA8" w14:textId="77777777" w:rsidR="00BC1A9D" w:rsidRDefault="00BC1A9D" w:rsidP="00BC1A9D">
            <w:pPr>
              <w:pStyle w:val="Dates"/>
              <w:jc w:val="left"/>
            </w:pPr>
            <w:r w:rsidRPr="00B673DB">
              <w:t>26</w:t>
            </w:r>
          </w:p>
          <w:p w14:paraId="3F65EA8B" w14:textId="53E60E11" w:rsidR="007540D2" w:rsidRPr="007540D2" w:rsidRDefault="007540D2" w:rsidP="00BC1A9D">
            <w:pPr>
              <w:pStyle w:val="Dates"/>
              <w:jc w:val="left"/>
              <w:rPr>
                <w:sz w:val="16"/>
                <w:szCs w:val="16"/>
              </w:rPr>
            </w:pPr>
            <w:r w:rsidRPr="007540D2">
              <w:rPr>
                <w:sz w:val="16"/>
                <w:szCs w:val="16"/>
              </w:rPr>
              <w:t xml:space="preserve">Battle of the High Plains 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7D942A" w14:textId="1EF269EE" w:rsidR="00BC1A9D" w:rsidRDefault="00BC1A9D" w:rsidP="00BC1A9D">
            <w:pPr>
              <w:pStyle w:val="Dates"/>
              <w:jc w:val="left"/>
            </w:pPr>
            <w:r>
              <w:t>27</w:t>
            </w:r>
          </w:p>
          <w:p w14:paraId="43E3AB77" w14:textId="68D249AA" w:rsidR="00BC1A9D" w:rsidRPr="007540D2" w:rsidRDefault="007540D2" w:rsidP="00BC1A9D">
            <w:pPr>
              <w:pStyle w:val="Dates"/>
              <w:jc w:val="left"/>
              <w:rPr>
                <w:sz w:val="16"/>
                <w:szCs w:val="16"/>
              </w:rPr>
            </w:pPr>
            <w:r w:rsidRPr="007540D2">
              <w:rPr>
                <w:sz w:val="16"/>
                <w:szCs w:val="16"/>
              </w:rPr>
              <w:t>Battle of the High Plains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83C72" w14:textId="48FECE18" w:rsidR="00BC1A9D" w:rsidRDefault="00BC1A9D" w:rsidP="00BC1A9D">
            <w:pPr>
              <w:pStyle w:val="Dates"/>
              <w:jc w:val="left"/>
            </w:pPr>
            <w:r>
              <w:t>28</w:t>
            </w:r>
          </w:p>
          <w:p w14:paraId="24C39AE3" w14:textId="77777777" w:rsidR="00BC1A9D" w:rsidRDefault="00BC1A9D" w:rsidP="00BC1A9D">
            <w:pPr>
              <w:pStyle w:val="Dates"/>
              <w:jc w:val="left"/>
            </w:pPr>
            <w:r>
              <w:t>Wicked – Sampson</w:t>
            </w:r>
          </w:p>
          <w:p w14:paraId="7F19B626" w14:textId="58692F05" w:rsidR="00BC1A9D" w:rsidRDefault="00BC1A9D" w:rsidP="00BC1A9D">
            <w:pPr>
              <w:pStyle w:val="Dates"/>
              <w:jc w:val="left"/>
            </w:pPr>
            <w:r>
              <w:t xml:space="preserve">GGFP – </w:t>
            </w:r>
            <w:r w:rsidR="00456EFC">
              <w:t>Field 4</w:t>
            </w:r>
          </w:p>
          <w:p w14:paraId="1035CD53" w14:textId="488F9B3C" w:rsidR="00BC1A9D" w:rsidRDefault="00456EFC" w:rsidP="00BC1A9D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EC63A" w14:textId="187B0330" w:rsidR="00BC1A9D" w:rsidRDefault="00BC1A9D" w:rsidP="00BC1A9D">
            <w:pPr>
              <w:pStyle w:val="Dates"/>
              <w:jc w:val="left"/>
            </w:pPr>
            <w:r>
              <w:t>29</w:t>
            </w:r>
          </w:p>
          <w:p w14:paraId="2CF78E7D" w14:textId="77777777" w:rsidR="00BC1A9D" w:rsidRDefault="00BC1A9D" w:rsidP="00BC1A9D">
            <w:pPr>
              <w:pStyle w:val="Dates"/>
              <w:jc w:val="left"/>
            </w:pPr>
            <w:r>
              <w:t>Wicked – Sampson</w:t>
            </w:r>
          </w:p>
          <w:p w14:paraId="30222F12" w14:textId="1AE54C58" w:rsidR="00BC1A9D" w:rsidRDefault="00BC1A9D" w:rsidP="00BC1A9D">
            <w:pPr>
              <w:pStyle w:val="Dates"/>
              <w:jc w:val="left"/>
            </w:pPr>
            <w:r>
              <w:t xml:space="preserve">GGFP – </w:t>
            </w:r>
            <w:r w:rsidR="00456EFC">
              <w:t>Field 4</w:t>
            </w:r>
          </w:p>
          <w:p w14:paraId="7B129B80" w14:textId="00EC38CE" w:rsidR="00BC1A9D" w:rsidRDefault="00456EFC" w:rsidP="00BC1A9D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60E31" w14:textId="0E5F0C05" w:rsidR="00BC1A9D" w:rsidRDefault="00BC1A9D" w:rsidP="00BC1A9D">
            <w:pPr>
              <w:pStyle w:val="Dates"/>
              <w:jc w:val="left"/>
            </w:pPr>
            <w:r>
              <w:t>30</w:t>
            </w:r>
          </w:p>
          <w:p w14:paraId="05AB45C5" w14:textId="77777777" w:rsidR="00BC1A9D" w:rsidRDefault="00BC1A9D" w:rsidP="00BC1A9D">
            <w:pPr>
              <w:pStyle w:val="Dates"/>
              <w:jc w:val="left"/>
            </w:pPr>
            <w:r>
              <w:t>Wicked – Sampson</w:t>
            </w:r>
          </w:p>
          <w:p w14:paraId="16A0537C" w14:textId="7A193220" w:rsidR="00BC1A9D" w:rsidRDefault="00BC1A9D" w:rsidP="00BC1A9D">
            <w:pPr>
              <w:pStyle w:val="Dates"/>
              <w:jc w:val="left"/>
            </w:pPr>
            <w:r>
              <w:t xml:space="preserve">GGFP – </w:t>
            </w:r>
            <w:r w:rsidR="00456EFC">
              <w:t>Field 4</w:t>
            </w:r>
          </w:p>
          <w:p w14:paraId="13E4801A" w14:textId="5F4F8A21" w:rsidR="00BC1A9D" w:rsidRDefault="00456EFC" w:rsidP="00BC1A9D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C7BF5D" w14:textId="44A945A2" w:rsidR="00BC1A9D" w:rsidRDefault="00BC1A9D" w:rsidP="00BC1A9D">
            <w:pPr>
              <w:pStyle w:val="Dates"/>
              <w:jc w:val="left"/>
            </w:pPr>
            <w:r>
              <w:t>31</w:t>
            </w:r>
          </w:p>
          <w:p w14:paraId="40133000" w14:textId="3E4DF1B4" w:rsidR="00BC1A9D" w:rsidRDefault="007540D2" w:rsidP="00BC1A9D">
            <w:pPr>
              <w:pStyle w:val="Dates"/>
              <w:jc w:val="left"/>
            </w:pPr>
            <w:r>
              <w:t>Boys of Summer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253F93" w14:textId="77777777" w:rsidR="00BC1A9D" w:rsidRDefault="00BC1A9D" w:rsidP="00BC1A9D">
            <w:pPr>
              <w:pStyle w:val="Dates"/>
              <w:jc w:val="left"/>
            </w:pPr>
          </w:p>
        </w:tc>
      </w:tr>
      <w:tr w:rsidR="00BC1A9D" w14:paraId="6F079D86" w14:textId="77777777" w:rsidTr="007540D2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5996AA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5B905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C7D6AD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366DE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E1916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E50A93" w14:textId="77777777" w:rsidR="00BC1A9D" w:rsidRDefault="00BC1A9D" w:rsidP="00BC1A9D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3A256" w14:textId="77777777" w:rsidR="00BC1A9D" w:rsidRDefault="00BC1A9D" w:rsidP="00BC1A9D">
            <w:pPr>
              <w:pStyle w:val="Dates"/>
              <w:jc w:val="left"/>
            </w:pPr>
          </w:p>
        </w:tc>
      </w:tr>
      <w:tr w:rsidR="00BC1A9D" w14:paraId="3369C7AC" w14:textId="77777777" w:rsidTr="00174DB7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5B8EA156" w14:textId="77777777" w:rsidR="00BC1A9D" w:rsidRDefault="00BC1A9D" w:rsidP="00BC1A9D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09D04686" w14:textId="77777777" w:rsidR="00BC1A9D" w:rsidRDefault="00BC1A9D" w:rsidP="00BC1A9D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162E33D6" w14:textId="77777777" w:rsidR="00BC1A9D" w:rsidRDefault="00BC1A9D" w:rsidP="00BC1A9D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05875237" w14:textId="77777777" w:rsidR="00BC1A9D" w:rsidRDefault="00BC1A9D" w:rsidP="00BC1A9D"/>
        </w:tc>
      </w:tr>
      <w:tr w:rsidR="00456EFC" w14:paraId="41CE1BF1" w14:textId="77777777" w:rsidTr="00456EFC">
        <w:trPr>
          <w:trHeight w:hRule="exact" w:val="1719"/>
        </w:trPr>
        <w:tc>
          <w:tcPr>
            <w:tcW w:w="1339" w:type="pct"/>
            <w:gridSpan w:val="3"/>
          </w:tcPr>
          <w:p w14:paraId="7C1DD418" w14:textId="77777777" w:rsidR="00456EFC" w:rsidRDefault="00000000" w:rsidP="00BC1A9D">
            <w:pPr>
              <w:pStyle w:val="Heading1"/>
            </w:pPr>
            <w:sdt>
              <w:sdtPr>
                <w:id w:val="1573011544"/>
                <w:placeholder>
                  <w:docPart w:val="B03325B7C7FE4F2DAD7A4AADCA17D8FF"/>
                </w:placeholder>
                <w:temporary/>
                <w:showingPlcHdr/>
                <w15:appearance w15:val="hidden"/>
              </w:sdtPr>
              <w:sdtContent>
                <w:r w:rsidR="00456EFC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1CA12154" w14:textId="011E5898" w:rsidR="00456EFC" w:rsidRPr="00456EFC" w:rsidRDefault="00456EFC" w:rsidP="00BC1A9D">
            <w:pPr>
              <w:rPr>
                <w:sz w:val="16"/>
                <w:szCs w:val="16"/>
              </w:rPr>
            </w:pPr>
            <w:r w:rsidRPr="00456EFC">
              <w:rPr>
                <w:sz w:val="16"/>
                <w:szCs w:val="16"/>
              </w:rPr>
              <w:t xml:space="preserve">Battle of the High Plains – </w:t>
            </w:r>
          </w:p>
          <w:p w14:paraId="13F45337" w14:textId="77777777" w:rsidR="00456EFC" w:rsidRPr="00456EFC" w:rsidRDefault="00456EFC" w:rsidP="00BC1A9D">
            <w:pPr>
              <w:rPr>
                <w:sz w:val="16"/>
                <w:szCs w:val="16"/>
              </w:rPr>
            </w:pPr>
            <w:r w:rsidRPr="00456EFC">
              <w:rPr>
                <w:sz w:val="16"/>
                <w:szCs w:val="16"/>
              </w:rPr>
              <w:t>Hosted by Gillette Girls Fastpitch</w:t>
            </w:r>
          </w:p>
          <w:p w14:paraId="5FC0553A" w14:textId="77777777" w:rsidR="00456EFC" w:rsidRPr="00456EFC" w:rsidRDefault="00456EFC" w:rsidP="00BC1A9D">
            <w:pPr>
              <w:rPr>
                <w:sz w:val="4"/>
                <w:szCs w:val="4"/>
              </w:rPr>
            </w:pPr>
          </w:p>
          <w:p w14:paraId="3F64973C" w14:textId="0C575BEB" w:rsidR="00456EFC" w:rsidRPr="00456EFC" w:rsidRDefault="00456EFC" w:rsidP="00BC1A9D">
            <w:pPr>
              <w:rPr>
                <w:sz w:val="16"/>
                <w:szCs w:val="16"/>
              </w:rPr>
            </w:pPr>
            <w:r w:rsidRPr="00456EFC">
              <w:rPr>
                <w:sz w:val="16"/>
                <w:szCs w:val="16"/>
              </w:rPr>
              <w:t>Boys of Summer Tournament –</w:t>
            </w:r>
          </w:p>
          <w:p w14:paraId="2A6A7EC6" w14:textId="7F349BD9" w:rsidR="00456EFC" w:rsidRDefault="00456EFC" w:rsidP="00BC1A9D">
            <w:pPr>
              <w:rPr>
                <w:sz w:val="16"/>
                <w:szCs w:val="16"/>
              </w:rPr>
            </w:pPr>
            <w:r w:rsidRPr="00456EFC">
              <w:rPr>
                <w:sz w:val="16"/>
                <w:szCs w:val="16"/>
              </w:rPr>
              <w:t>Hosted by Gillette Bulldogs</w:t>
            </w:r>
          </w:p>
          <w:p w14:paraId="0F1857DA" w14:textId="77777777" w:rsidR="00456EFC" w:rsidRPr="00456EFC" w:rsidRDefault="00456EFC" w:rsidP="00BC1A9D">
            <w:pPr>
              <w:rPr>
                <w:sz w:val="4"/>
                <w:szCs w:val="4"/>
              </w:rPr>
            </w:pPr>
          </w:p>
          <w:p w14:paraId="08B75DF1" w14:textId="23D229A0" w:rsidR="00456EFC" w:rsidRPr="00456EFC" w:rsidRDefault="00456EFC" w:rsidP="00BC1A9D">
            <w:pPr>
              <w:rPr>
                <w:sz w:val="16"/>
                <w:szCs w:val="16"/>
              </w:rPr>
            </w:pPr>
            <w:r w:rsidRPr="00456EFC">
              <w:rPr>
                <w:sz w:val="16"/>
                <w:szCs w:val="16"/>
              </w:rPr>
              <w:t>Adult Softball Starts May 6</w:t>
            </w:r>
            <w:r w:rsidRPr="00456EF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-Fields 1, 2, 3, </w:t>
            </w:r>
            <w:r w:rsidR="00305212">
              <w:rPr>
                <w:sz w:val="16"/>
                <w:szCs w:val="16"/>
              </w:rPr>
              <w:t xml:space="preserve">&amp; </w:t>
            </w:r>
            <w:r>
              <w:rPr>
                <w:sz w:val="16"/>
                <w:szCs w:val="16"/>
              </w:rPr>
              <w:t>G</w:t>
            </w:r>
            <w:r w:rsidR="00305212">
              <w:rPr>
                <w:sz w:val="16"/>
                <w:szCs w:val="16"/>
              </w:rPr>
              <w:t>oat Roper</w:t>
            </w:r>
          </w:p>
        </w:tc>
        <w:tc>
          <w:tcPr>
            <w:tcW w:w="2441" w:type="pct"/>
            <w:gridSpan w:val="7"/>
          </w:tcPr>
          <w:p w14:paraId="74F3A356" w14:textId="511C4240" w:rsidR="00456EFC" w:rsidRDefault="00456EFC" w:rsidP="00BC1A9D">
            <w:r w:rsidRPr="00B35E2B">
              <w:rPr>
                <w:b/>
                <w:bCs/>
                <w:sz w:val="22"/>
                <w:szCs w:val="22"/>
                <w:highlight w:val="yellow"/>
              </w:rPr>
              <w:t>If practice times will run past dusk requiring lights to be turned on, requests must be made before 4 p.m. that day and teams will be billed weekly $10 per hour. Teams must have an active account with phone, address, and email in order to make a reservation.</w:t>
            </w:r>
          </w:p>
        </w:tc>
      </w:tr>
    </w:tbl>
    <w:p w14:paraId="1B12D694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769"/>
        <w:gridCol w:w="650"/>
        <w:gridCol w:w="638"/>
        <w:gridCol w:w="2062"/>
        <w:gridCol w:w="102"/>
      </w:tblGrid>
      <w:tr w:rsidR="0076400B" w14:paraId="0558E75B" w14:textId="77777777" w:rsidTr="00C0767A">
        <w:trPr>
          <w:gridAfter w:val="1"/>
          <w:wAfter w:w="35" w:type="pct"/>
        </w:trPr>
        <w:tc>
          <w:tcPr>
            <w:tcW w:w="4034" w:type="pct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CBEA011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80F7DC5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2D4FC960" w14:textId="77777777" w:rsidTr="00C0767A">
        <w:trPr>
          <w:gridAfter w:val="1"/>
          <w:wAfter w:w="35" w:type="pct"/>
        </w:trPr>
        <w:tc>
          <w:tcPr>
            <w:tcW w:w="4034" w:type="pct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EB03A0B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9AF8361" w14:textId="77777777" w:rsidR="0076400B" w:rsidRDefault="0076400B" w:rsidP="00174DB7">
            <w:pPr>
              <w:pStyle w:val="NoSpacing"/>
            </w:pPr>
          </w:p>
        </w:tc>
      </w:tr>
      <w:tr w:rsidR="00C0767A" w14:paraId="76AE2126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8ED36FF" w14:textId="77777777" w:rsidR="00C0767A" w:rsidRDefault="00000000" w:rsidP="00C0767A">
            <w:pPr>
              <w:pStyle w:val="Days"/>
            </w:pPr>
            <w:sdt>
              <w:sdtPr>
                <w:id w:val="-1964635801"/>
                <w:placeholder>
                  <w:docPart w:val="7E519241E22E400B82765057F37F9A84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63CDA5" w14:textId="77777777" w:rsidR="00C0767A" w:rsidRDefault="00000000" w:rsidP="00C0767A">
            <w:pPr>
              <w:pStyle w:val="Days"/>
            </w:pPr>
            <w:sdt>
              <w:sdtPr>
                <w:id w:val="159210165"/>
                <w:placeholder>
                  <w:docPart w:val="03E25838AC12464BBAE6E1D898ABBF9F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2D51A31" w14:textId="77777777" w:rsidR="00C0767A" w:rsidRDefault="00000000" w:rsidP="00C0767A">
            <w:pPr>
              <w:pStyle w:val="Days"/>
            </w:pPr>
            <w:sdt>
              <w:sdtPr>
                <w:id w:val="554208550"/>
                <w:placeholder>
                  <w:docPart w:val="C3422CA53D4B4B8F965F9B47BCED6F84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45AAF55" w14:textId="77777777" w:rsidR="00C0767A" w:rsidRDefault="00000000" w:rsidP="00C0767A">
            <w:pPr>
              <w:pStyle w:val="Days"/>
            </w:pPr>
            <w:sdt>
              <w:sdtPr>
                <w:id w:val="986439060"/>
                <w:placeholder>
                  <w:docPart w:val="FD774858140043568A4A33FE9FC79BE3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6050813" w14:textId="77777777" w:rsidR="00C0767A" w:rsidRDefault="00000000" w:rsidP="00C0767A">
            <w:pPr>
              <w:pStyle w:val="Days"/>
            </w:pPr>
            <w:sdt>
              <w:sdtPr>
                <w:id w:val="-797997111"/>
                <w:placeholder>
                  <w:docPart w:val="E49E0B7CCDAD4AAE9F988C8EBF98B18A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A13A395" w14:textId="77777777" w:rsidR="00C0767A" w:rsidRDefault="00000000" w:rsidP="00C0767A">
            <w:pPr>
              <w:pStyle w:val="Days"/>
            </w:pPr>
            <w:sdt>
              <w:sdtPr>
                <w:id w:val="-2116894253"/>
                <w:placeholder>
                  <w:docPart w:val="50AC0BA1043E4F6696E28D7A9565AD2C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E776D6F" w14:textId="77777777" w:rsidR="00C0767A" w:rsidRDefault="00000000" w:rsidP="00C0767A">
            <w:pPr>
              <w:pStyle w:val="Days"/>
            </w:pPr>
            <w:sdt>
              <w:sdtPr>
                <w:id w:val="317770242"/>
                <w:placeholder>
                  <w:docPart w:val="5FD82C8CE6754841ACF63450554EF352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76400B" w14:paraId="652F9091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3AA951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7E3B4E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5DFA1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0D11E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735D7D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D66C55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3BF15D" w14:textId="77777777" w:rsidR="0076400B" w:rsidRDefault="00174DB7" w:rsidP="007540D2">
            <w:pPr>
              <w:pStyle w:val="Dates"/>
              <w:jc w:val="left"/>
            </w:pPr>
            <w:r>
              <w:t>1</w:t>
            </w:r>
            <w:r w:rsidR="007540D2">
              <w:t xml:space="preserve"> </w:t>
            </w:r>
          </w:p>
          <w:p w14:paraId="4B06F69C" w14:textId="53C6B80C" w:rsidR="007540D2" w:rsidRDefault="007540D2" w:rsidP="007540D2">
            <w:pPr>
              <w:pStyle w:val="Dates"/>
              <w:jc w:val="left"/>
            </w:pPr>
            <w:r>
              <w:t>Boys of Summer</w:t>
            </w:r>
          </w:p>
        </w:tc>
      </w:tr>
      <w:tr w:rsidR="0076400B" w14:paraId="54BAF38D" w14:textId="77777777" w:rsidTr="00305212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C9F8F8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612A52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158BD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63968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65103D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2CDC9C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82E74" w14:textId="77777777" w:rsidR="0076400B" w:rsidRDefault="0076400B" w:rsidP="007540D2">
            <w:pPr>
              <w:pStyle w:val="Dates"/>
              <w:jc w:val="left"/>
            </w:pPr>
          </w:p>
        </w:tc>
      </w:tr>
      <w:tr w:rsidR="00174DB7" w14:paraId="78AA9508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64541B" w14:textId="77777777" w:rsidR="00174DB7" w:rsidRDefault="00174DB7" w:rsidP="007540D2">
            <w:pPr>
              <w:pStyle w:val="Dates"/>
              <w:jc w:val="left"/>
            </w:pPr>
            <w:r w:rsidRPr="00E414A5">
              <w:t>2</w:t>
            </w:r>
          </w:p>
          <w:p w14:paraId="231E5924" w14:textId="350E7CFD" w:rsidR="007540D2" w:rsidRDefault="007540D2" w:rsidP="007540D2">
            <w:pPr>
              <w:pStyle w:val="Dates"/>
              <w:jc w:val="left"/>
            </w:pPr>
            <w:r>
              <w:t>Boys of Summer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C7AC81" w14:textId="77777777" w:rsidR="00174DB7" w:rsidRDefault="00174DB7" w:rsidP="007540D2">
            <w:pPr>
              <w:pStyle w:val="Dates"/>
              <w:jc w:val="left"/>
            </w:pPr>
            <w:r w:rsidRPr="00E414A5">
              <w:t>3</w:t>
            </w:r>
          </w:p>
          <w:p w14:paraId="4E31CF0B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67E0AE56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5E4E89A7" w14:textId="318D152D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C71D9E" w14:textId="77777777" w:rsidR="00174DB7" w:rsidRDefault="00174DB7" w:rsidP="007540D2">
            <w:pPr>
              <w:pStyle w:val="Dates"/>
              <w:jc w:val="left"/>
            </w:pPr>
            <w:r w:rsidRPr="00E414A5">
              <w:t>4</w:t>
            </w:r>
          </w:p>
          <w:p w14:paraId="30FAB5C2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1D1BA9CC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0603A1C4" w14:textId="494DB42D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DF2CA8" w14:textId="77777777" w:rsidR="00174DB7" w:rsidRDefault="00174DB7" w:rsidP="007540D2">
            <w:pPr>
              <w:pStyle w:val="Dates"/>
              <w:jc w:val="left"/>
            </w:pPr>
            <w:r w:rsidRPr="00E414A5">
              <w:t>5</w:t>
            </w:r>
          </w:p>
          <w:p w14:paraId="39C0DA7C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368A9C64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5461845D" w14:textId="7E9E7DE5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C9EBF2" w14:textId="77777777" w:rsidR="00174DB7" w:rsidRDefault="00174DB7" w:rsidP="007540D2">
            <w:pPr>
              <w:pStyle w:val="Dates"/>
              <w:jc w:val="left"/>
            </w:pPr>
            <w:r w:rsidRPr="00E414A5">
              <w:t>6</w:t>
            </w:r>
          </w:p>
          <w:p w14:paraId="366D62C1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1D7256AA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3C1FCB69" w14:textId="46737559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84E239" w14:textId="77777777" w:rsidR="00174DB7" w:rsidRDefault="00174DB7" w:rsidP="007540D2">
            <w:pPr>
              <w:pStyle w:val="Dates"/>
              <w:jc w:val="left"/>
            </w:pPr>
            <w:r w:rsidRPr="00E414A5">
              <w:t>7</w:t>
            </w:r>
          </w:p>
          <w:p w14:paraId="51E77F25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3905917F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2ACB5D01" w14:textId="25AB93EC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BBAB61" w14:textId="77777777" w:rsidR="00174DB7" w:rsidRDefault="00174DB7" w:rsidP="007540D2">
            <w:pPr>
              <w:pStyle w:val="Dates"/>
              <w:jc w:val="left"/>
            </w:pPr>
            <w:r w:rsidRPr="00E414A5">
              <w:t>8</w:t>
            </w:r>
          </w:p>
        </w:tc>
      </w:tr>
      <w:tr w:rsidR="0076400B" w14:paraId="62DF4E01" w14:textId="77777777" w:rsidTr="00456EFC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244A38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4018FD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0B8929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99CF45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B1810D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B0BAA6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F52D80" w14:textId="77777777" w:rsidR="0076400B" w:rsidRDefault="0076400B" w:rsidP="007540D2">
            <w:pPr>
              <w:pStyle w:val="Dates"/>
              <w:jc w:val="left"/>
            </w:pPr>
          </w:p>
        </w:tc>
      </w:tr>
      <w:tr w:rsidR="00174DB7" w14:paraId="6947CC4C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C079A5" w14:textId="77777777" w:rsidR="00174DB7" w:rsidRDefault="00174DB7" w:rsidP="007540D2">
            <w:pPr>
              <w:pStyle w:val="Dates"/>
              <w:jc w:val="left"/>
            </w:pPr>
            <w:r w:rsidRPr="003A2A86">
              <w:t>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6F89A" w14:textId="77777777" w:rsidR="00174DB7" w:rsidRDefault="00174DB7" w:rsidP="007540D2">
            <w:pPr>
              <w:pStyle w:val="Dates"/>
              <w:jc w:val="left"/>
            </w:pPr>
            <w:r w:rsidRPr="003A2A86">
              <w:t>10</w:t>
            </w:r>
          </w:p>
          <w:p w14:paraId="3BF6EA26" w14:textId="77777777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0A81827C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12077D65" w14:textId="257777E2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F92158" w14:textId="77777777" w:rsidR="00456EFC" w:rsidRDefault="00174DB7" w:rsidP="00456EFC">
            <w:pPr>
              <w:pStyle w:val="Dates"/>
              <w:jc w:val="left"/>
            </w:pPr>
            <w:r w:rsidRPr="003A2A86">
              <w:t>11</w:t>
            </w:r>
            <w:r w:rsidR="00456EFC">
              <w:t xml:space="preserve"> </w:t>
            </w:r>
          </w:p>
          <w:p w14:paraId="733EF2B7" w14:textId="537B8062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50F2399C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446245FC" w14:textId="7798FB7F" w:rsidR="00174DB7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6256B8" w14:textId="77777777" w:rsidR="00174DB7" w:rsidRDefault="00174DB7" w:rsidP="007540D2">
            <w:pPr>
              <w:pStyle w:val="Dates"/>
              <w:jc w:val="left"/>
            </w:pPr>
            <w:r w:rsidRPr="003A2A86">
              <w:t>12</w:t>
            </w:r>
          </w:p>
          <w:p w14:paraId="330C0A93" w14:textId="77777777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6FFE8470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0923BA87" w14:textId="122BB121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92FECC" w14:textId="77777777" w:rsidR="00174DB7" w:rsidRDefault="00174DB7" w:rsidP="007540D2">
            <w:pPr>
              <w:pStyle w:val="Dates"/>
              <w:jc w:val="left"/>
            </w:pPr>
            <w:r w:rsidRPr="003A2A86">
              <w:t>13</w:t>
            </w:r>
          </w:p>
          <w:p w14:paraId="1345B001" w14:textId="77777777" w:rsidR="00456EFC" w:rsidRDefault="00456EFC" w:rsidP="00456EFC">
            <w:pPr>
              <w:pStyle w:val="Dates"/>
              <w:jc w:val="left"/>
            </w:pPr>
            <w:r>
              <w:t>Havoc – Sampson</w:t>
            </w:r>
          </w:p>
          <w:p w14:paraId="737DCC4F" w14:textId="77777777" w:rsidR="00456EFC" w:rsidRPr="00665887" w:rsidRDefault="00456EFC" w:rsidP="00456EFC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3AB788B0" w14:textId="3C13EA83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F575BD" w14:textId="77777777" w:rsidR="00174DB7" w:rsidRDefault="00174DB7" w:rsidP="007540D2">
            <w:pPr>
              <w:pStyle w:val="Dates"/>
              <w:jc w:val="left"/>
            </w:pPr>
            <w:r w:rsidRPr="003A2A86">
              <w:t>14</w:t>
            </w:r>
          </w:p>
          <w:p w14:paraId="2E0391E5" w14:textId="6A790B32" w:rsidR="00456EFC" w:rsidRDefault="00456EFC" w:rsidP="007540D2">
            <w:pPr>
              <w:pStyle w:val="Dates"/>
              <w:jc w:val="left"/>
            </w:pPr>
            <w:r>
              <w:t>Razor City Showcase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D0A3E" w14:textId="77777777" w:rsidR="00174DB7" w:rsidRDefault="00174DB7" w:rsidP="007540D2">
            <w:pPr>
              <w:pStyle w:val="Dates"/>
              <w:jc w:val="left"/>
            </w:pPr>
            <w:r w:rsidRPr="003A2A86">
              <w:t>15</w:t>
            </w:r>
          </w:p>
          <w:p w14:paraId="5A00BC61" w14:textId="4D1A4026" w:rsidR="00456EFC" w:rsidRDefault="00456EFC" w:rsidP="007540D2">
            <w:pPr>
              <w:pStyle w:val="Dates"/>
              <w:jc w:val="left"/>
            </w:pPr>
            <w:r>
              <w:t>Razor City Showcase</w:t>
            </w:r>
          </w:p>
        </w:tc>
      </w:tr>
      <w:tr w:rsidR="0076400B" w14:paraId="00D5F2CF" w14:textId="77777777" w:rsidTr="00456EFC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757181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018EF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197613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D37B03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230033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CB83C3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8AA483" w14:textId="77777777" w:rsidR="0076400B" w:rsidRDefault="0076400B" w:rsidP="007540D2">
            <w:pPr>
              <w:pStyle w:val="Dates"/>
              <w:jc w:val="left"/>
            </w:pPr>
          </w:p>
        </w:tc>
      </w:tr>
      <w:tr w:rsidR="00174DB7" w14:paraId="53108855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1B2235" w14:textId="77777777" w:rsidR="00174DB7" w:rsidRDefault="00174DB7" w:rsidP="007540D2">
            <w:pPr>
              <w:pStyle w:val="Dates"/>
              <w:jc w:val="left"/>
            </w:pPr>
            <w:r w:rsidRPr="0046345B">
              <w:t>16</w:t>
            </w:r>
          </w:p>
          <w:p w14:paraId="2AD0B209" w14:textId="6756EA9D" w:rsidR="00456EFC" w:rsidRDefault="00456EFC" w:rsidP="007540D2">
            <w:pPr>
              <w:pStyle w:val="Dates"/>
              <w:jc w:val="left"/>
            </w:pPr>
            <w:r>
              <w:t>Razor City Showcase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E1452D" w14:textId="77777777" w:rsidR="00174DB7" w:rsidRDefault="00174DB7" w:rsidP="007540D2">
            <w:pPr>
              <w:pStyle w:val="Dates"/>
              <w:jc w:val="left"/>
            </w:pPr>
            <w:r w:rsidRPr="0046345B">
              <w:t>17</w:t>
            </w:r>
          </w:p>
          <w:p w14:paraId="2BB7EC10" w14:textId="77777777" w:rsidR="00456EFC" w:rsidRDefault="00456EFC" w:rsidP="00456EFC">
            <w:pPr>
              <w:pStyle w:val="Dates"/>
              <w:jc w:val="left"/>
            </w:pPr>
            <w:r>
              <w:t>Wicked – Sampson</w:t>
            </w:r>
          </w:p>
          <w:p w14:paraId="49E7E3C0" w14:textId="77777777" w:rsidR="00456EFC" w:rsidRDefault="00456EFC" w:rsidP="00456EFC">
            <w:pPr>
              <w:pStyle w:val="Dates"/>
              <w:jc w:val="left"/>
            </w:pPr>
            <w:r>
              <w:t>GGFP – Field 4</w:t>
            </w:r>
          </w:p>
          <w:p w14:paraId="234ADE03" w14:textId="60191098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DCAD2E" w14:textId="77777777" w:rsidR="00174DB7" w:rsidRDefault="00174DB7" w:rsidP="007540D2">
            <w:pPr>
              <w:pStyle w:val="Dates"/>
              <w:jc w:val="left"/>
            </w:pPr>
            <w:r w:rsidRPr="0046345B">
              <w:t>18</w:t>
            </w:r>
          </w:p>
          <w:p w14:paraId="7AEC9453" w14:textId="77777777" w:rsidR="00456EFC" w:rsidRDefault="00456EFC" w:rsidP="00456EFC">
            <w:pPr>
              <w:pStyle w:val="Dates"/>
              <w:jc w:val="left"/>
            </w:pPr>
            <w:r>
              <w:t>Wicked – Sampson</w:t>
            </w:r>
          </w:p>
          <w:p w14:paraId="61033374" w14:textId="77777777" w:rsidR="00456EFC" w:rsidRDefault="00456EFC" w:rsidP="00456EFC">
            <w:pPr>
              <w:pStyle w:val="Dates"/>
              <w:jc w:val="left"/>
            </w:pPr>
            <w:r>
              <w:t>GGFP – Field 4</w:t>
            </w:r>
          </w:p>
          <w:p w14:paraId="0A33D6CC" w14:textId="52D9DA5B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D800D5" w14:textId="77777777" w:rsidR="00174DB7" w:rsidRDefault="00174DB7" w:rsidP="007540D2">
            <w:pPr>
              <w:pStyle w:val="Dates"/>
              <w:jc w:val="left"/>
            </w:pPr>
            <w:r w:rsidRPr="0046345B">
              <w:t>19</w:t>
            </w:r>
          </w:p>
          <w:p w14:paraId="12A4E1C5" w14:textId="77777777" w:rsidR="00456EFC" w:rsidRDefault="00456EFC" w:rsidP="00456EFC">
            <w:pPr>
              <w:pStyle w:val="Dates"/>
              <w:jc w:val="left"/>
            </w:pPr>
            <w:r>
              <w:t>Wicked – Sampson</w:t>
            </w:r>
          </w:p>
          <w:p w14:paraId="5A75F5BE" w14:textId="77777777" w:rsidR="00456EFC" w:rsidRDefault="00456EFC" w:rsidP="00456EFC">
            <w:pPr>
              <w:pStyle w:val="Dates"/>
              <w:jc w:val="left"/>
            </w:pPr>
            <w:r>
              <w:t>GGFP – Field 4</w:t>
            </w:r>
          </w:p>
          <w:p w14:paraId="01C406B3" w14:textId="7A61562F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936115" w14:textId="77777777" w:rsidR="00174DB7" w:rsidRDefault="00174DB7" w:rsidP="007540D2">
            <w:pPr>
              <w:pStyle w:val="Dates"/>
              <w:jc w:val="left"/>
            </w:pPr>
            <w:r w:rsidRPr="0046345B">
              <w:t>20</w:t>
            </w:r>
          </w:p>
          <w:p w14:paraId="25001D14" w14:textId="77777777" w:rsidR="00456EFC" w:rsidRDefault="00456EFC" w:rsidP="00456EFC">
            <w:pPr>
              <w:pStyle w:val="Dates"/>
              <w:jc w:val="left"/>
            </w:pPr>
            <w:r>
              <w:t>Wicked – Sampson</w:t>
            </w:r>
          </w:p>
          <w:p w14:paraId="10684673" w14:textId="77777777" w:rsidR="00456EFC" w:rsidRDefault="00456EFC" w:rsidP="00456EFC">
            <w:pPr>
              <w:pStyle w:val="Dates"/>
              <w:jc w:val="left"/>
            </w:pPr>
            <w:r>
              <w:t>GGFP – Field 4</w:t>
            </w:r>
          </w:p>
          <w:p w14:paraId="5841ADCC" w14:textId="0B636B3B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7CE684" w14:textId="77777777" w:rsidR="00174DB7" w:rsidRDefault="00174DB7" w:rsidP="007540D2">
            <w:pPr>
              <w:pStyle w:val="Dates"/>
              <w:jc w:val="left"/>
            </w:pPr>
            <w:r w:rsidRPr="0046345B">
              <w:t>21</w:t>
            </w:r>
          </w:p>
          <w:p w14:paraId="3FA443B0" w14:textId="77777777" w:rsidR="00456EFC" w:rsidRDefault="00456EFC" w:rsidP="00456EFC">
            <w:pPr>
              <w:pStyle w:val="Dates"/>
              <w:jc w:val="left"/>
            </w:pPr>
            <w:r>
              <w:t>Wicked – Sampson</w:t>
            </w:r>
          </w:p>
          <w:p w14:paraId="1BC58BC2" w14:textId="77777777" w:rsidR="00456EFC" w:rsidRDefault="00456EFC" w:rsidP="00456EFC">
            <w:pPr>
              <w:pStyle w:val="Dates"/>
              <w:jc w:val="left"/>
            </w:pPr>
            <w:r>
              <w:t>GGFP – Field 4</w:t>
            </w:r>
          </w:p>
          <w:p w14:paraId="6AB5461C" w14:textId="048F5CA2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4F94E9" w14:textId="77777777" w:rsidR="00174DB7" w:rsidRDefault="00174DB7" w:rsidP="007540D2">
            <w:pPr>
              <w:pStyle w:val="Dates"/>
              <w:jc w:val="left"/>
            </w:pPr>
            <w:r w:rsidRPr="0046345B">
              <w:t>22</w:t>
            </w:r>
          </w:p>
        </w:tc>
      </w:tr>
      <w:tr w:rsidR="0076400B" w14:paraId="64FB6EF6" w14:textId="77777777" w:rsidTr="00456EFC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4B0EFA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8A6E74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BC259E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FBF131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60D9FE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979C0B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4A49BB" w14:textId="77777777" w:rsidR="0076400B" w:rsidRDefault="0076400B" w:rsidP="007540D2">
            <w:pPr>
              <w:pStyle w:val="Dates"/>
              <w:jc w:val="left"/>
            </w:pPr>
          </w:p>
        </w:tc>
      </w:tr>
      <w:tr w:rsidR="00174DB7" w14:paraId="015C4975" w14:textId="77777777" w:rsidTr="00305212">
        <w:trPr>
          <w:gridAfter w:val="1"/>
          <w:wAfter w:w="35" w:type="pct"/>
          <w:trHeight w:val="1411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CC004" w14:textId="77777777" w:rsidR="00174DB7" w:rsidRDefault="00174DB7" w:rsidP="007540D2">
            <w:pPr>
              <w:pStyle w:val="Dates"/>
              <w:jc w:val="left"/>
            </w:pPr>
            <w:r w:rsidRPr="008A0570">
              <w:t>23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449270" w14:textId="77777777" w:rsidR="00174DB7" w:rsidRDefault="00174DB7" w:rsidP="007540D2">
            <w:pPr>
              <w:pStyle w:val="Dates"/>
              <w:jc w:val="left"/>
            </w:pPr>
            <w:r w:rsidRPr="008A0570">
              <w:t>24</w:t>
            </w:r>
          </w:p>
          <w:p w14:paraId="7FA393BE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4167CC1C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5BBF1B77" w14:textId="460E1594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0F6D20" w14:textId="77777777" w:rsidR="00174DB7" w:rsidRDefault="00174DB7" w:rsidP="007540D2">
            <w:pPr>
              <w:pStyle w:val="Dates"/>
              <w:jc w:val="left"/>
            </w:pPr>
            <w:r w:rsidRPr="008A0570">
              <w:t>25</w:t>
            </w:r>
          </w:p>
          <w:p w14:paraId="36DA49C7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6F4D395F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4D8D7F0B" w14:textId="009EE8CD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E23792" w14:textId="77777777" w:rsidR="00174DB7" w:rsidRDefault="00174DB7" w:rsidP="007540D2">
            <w:pPr>
              <w:pStyle w:val="Dates"/>
              <w:jc w:val="left"/>
            </w:pPr>
            <w:r w:rsidRPr="008A0570">
              <w:t>26</w:t>
            </w:r>
          </w:p>
          <w:p w14:paraId="4B7AAF95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3CAED546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484FA888" w14:textId="1A38B8B9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9A765" w14:textId="77777777" w:rsidR="00174DB7" w:rsidRDefault="00174DB7" w:rsidP="007540D2">
            <w:pPr>
              <w:pStyle w:val="Dates"/>
              <w:jc w:val="left"/>
            </w:pPr>
            <w:r w:rsidRPr="008A0570">
              <w:t>27</w:t>
            </w:r>
          </w:p>
          <w:p w14:paraId="59E79E2A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25AB8E3F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7352A39A" w14:textId="77777777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  <w:p w14:paraId="33013396" w14:textId="417CCA53" w:rsidR="00456EFC" w:rsidRDefault="00456EFC" w:rsidP="00456EFC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1CD108" w14:textId="77777777" w:rsidR="00174DB7" w:rsidRDefault="00174DB7" w:rsidP="007540D2">
            <w:pPr>
              <w:pStyle w:val="Dates"/>
              <w:jc w:val="left"/>
            </w:pPr>
            <w:r w:rsidRPr="008A0570">
              <w:t>28</w:t>
            </w:r>
          </w:p>
          <w:p w14:paraId="788C27D3" w14:textId="77777777" w:rsidR="00456EFC" w:rsidRDefault="00456EFC" w:rsidP="00456EFC">
            <w:pPr>
              <w:pStyle w:val="Dates"/>
              <w:jc w:val="left"/>
            </w:pPr>
            <w:r>
              <w:t>GGFP – Sampson</w:t>
            </w:r>
          </w:p>
          <w:p w14:paraId="33E0B6AD" w14:textId="77777777" w:rsidR="00456EFC" w:rsidRDefault="00456EFC" w:rsidP="00456EFC">
            <w:pPr>
              <w:pStyle w:val="Dates"/>
              <w:jc w:val="left"/>
            </w:pPr>
            <w:r>
              <w:t>Havoc – Field 4</w:t>
            </w:r>
          </w:p>
          <w:p w14:paraId="5024D496" w14:textId="4ECCC96A" w:rsidR="00456EFC" w:rsidRDefault="00456EFC" w:rsidP="00456EFC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FC6931" w14:textId="77777777" w:rsidR="00174DB7" w:rsidRDefault="00174DB7" w:rsidP="007540D2">
            <w:pPr>
              <w:pStyle w:val="Dates"/>
              <w:jc w:val="left"/>
            </w:pPr>
            <w:r w:rsidRPr="008A0570">
              <w:t>29</w:t>
            </w:r>
          </w:p>
        </w:tc>
      </w:tr>
      <w:tr w:rsidR="0076400B" w14:paraId="327BA1D5" w14:textId="77777777" w:rsidTr="00456EFC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7ABA03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3EDAE3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FF494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36C1DB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B7E493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C89219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99B9D9" w14:textId="77777777" w:rsidR="0076400B" w:rsidRDefault="0076400B" w:rsidP="007540D2">
            <w:pPr>
              <w:pStyle w:val="Dates"/>
              <w:jc w:val="left"/>
            </w:pPr>
          </w:p>
        </w:tc>
      </w:tr>
      <w:tr w:rsidR="0076400B" w14:paraId="19BD6B63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FC46B7" w14:textId="77777777" w:rsidR="0076400B" w:rsidRDefault="00174DB7" w:rsidP="007540D2">
            <w:pPr>
              <w:pStyle w:val="Dates"/>
              <w:jc w:val="left"/>
            </w:pPr>
            <w:r>
              <w:t>30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31A842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10B449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E112DC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9D608E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8E113D" w14:textId="77777777" w:rsidR="0076400B" w:rsidRDefault="0076400B" w:rsidP="007540D2">
            <w:pPr>
              <w:pStyle w:val="Dates"/>
              <w:jc w:val="left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3808FB" w14:textId="77777777" w:rsidR="0076400B" w:rsidRDefault="0076400B" w:rsidP="007540D2">
            <w:pPr>
              <w:pStyle w:val="Dates"/>
              <w:jc w:val="left"/>
            </w:pPr>
          </w:p>
        </w:tc>
      </w:tr>
      <w:tr w:rsidR="0076400B" w14:paraId="60E2D0DB" w14:textId="77777777" w:rsidTr="00174DB7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395B6613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0267C4A4" w14:textId="77777777" w:rsidR="0076400B" w:rsidRDefault="0076400B" w:rsidP="000E7125"/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61EF83F8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3CA6AA5F" w14:textId="77777777" w:rsidR="0076400B" w:rsidRDefault="0076400B" w:rsidP="000E7125"/>
        </w:tc>
      </w:tr>
      <w:tr w:rsidR="00305212" w14:paraId="2B481BAB" w14:textId="77777777" w:rsidTr="00305212">
        <w:trPr>
          <w:trHeight w:hRule="exact" w:val="1800"/>
        </w:trPr>
        <w:tc>
          <w:tcPr>
            <w:tcW w:w="1339" w:type="pct"/>
            <w:gridSpan w:val="3"/>
          </w:tcPr>
          <w:p w14:paraId="7873534C" w14:textId="77777777" w:rsidR="00305212" w:rsidRDefault="00000000" w:rsidP="00174DB7">
            <w:pPr>
              <w:pStyle w:val="Heading1"/>
            </w:pPr>
            <w:sdt>
              <w:sdtPr>
                <w:id w:val="389080031"/>
                <w:placeholder>
                  <w:docPart w:val="4FAA7B2641984C68950C57EB5C2DC3E7"/>
                </w:placeholder>
                <w:temporary/>
                <w:showingPlcHdr/>
                <w15:appearance w15:val="hidden"/>
              </w:sdtPr>
              <w:sdtContent>
                <w:r w:rsidR="00305212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2B663D0" w14:textId="6C4E7A26" w:rsidR="00305212" w:rsidRDefault="00305212" w:rsidP="00174DB7">
            <w:r>
              <w:t>Boys of Summer Tournament –</w:t>
            </w:r>
          </w:p>
          <w:p w14:paraId="4BC46DD4" w14:textId="77777777" w:rsidR="00305212" w:rsidRDefault="00305212" w:rsidP="00174DB7">
            <w:r>
              <w:t>Hosted by Gillette Bulldogs</w:t>
            </w:r>
          </w:p>
          <w:p w14:paraId="70164C61" w14:textId="77777777" w:rsidR="00305212" w:rsidRPr="00305212" w:rsidRDefault="00305212" w:rsidP="00174DB7">
            <w:pPr>
              <w:rPr>
                <w:sz w:val="4"/>
                <w:szCs w:val="4"/>
              </w:rPr>
            </w:pPr>
          </w:p>
          <w:p w14:paraId="75172451" w14:textId="0E2C9957" w:rsidR="00305212" w:rsidRDefault="00305212" w:rsidP="00174DB7">
            <w:r>
              <w:t xml:space="preserve">Razor City Showcase – </w:t>
            </w:r>
          </w:p>
          <w:p w14:paraId="6AE0F1D3" w14:textId="77777777" w:rsidR="00305212" w:rsidRDefault="00305212" w:rsidP="00174DB7">
            <w:r>
              <w:t>Hosted by Gillette Girls Fastpitch</w:t>
            </w:r>
          </w:p>
          <w:p w14:paraId="0D60ADE0" w14:textId="77777777" w:rsidR="00305212" w:rsidRPr="00305212" w:rsidRDefault="00305212" w:rsidP="00174DB7">
            <w:pPr>
              <w:rPr>
                <w:sz w:val="4"/>
                <w:szCs w:val="4"/>
              </w:rPr>
            </w:pPr>
          </w:p>
          <w:p w14:paraId="60C7B227" w14:textId="680A6D03" w:rsidR="00305212" w:rsidRDefault="00305212" w:rsidP="00174DB7">
            <w:pPr>
              <w:rPr>
                <w:sz w:val="16"/>
                <w:szCs w:val="16"/>
              </w:rPr>
            </w:pPr>
            <w:r w:rsidRPr="00456EFC">
              <w:rPr>
                <w:sz w:val="16"/>
                <w:szCs w:val="16"/>
              </w:rPr>
              <w:t xml:space="preserve">Adult Softball Starts </w:t>
            </w:r>
            <w:r>
              <w:rPr>
                <w:sz w:val="16"/>
                <w:szCs w:val="16"/>
              </w:rPr>
              <w:t>- Fields 1, 2, 3, &amp;</w:t>
            </w:r>
          </w:p>
          <w:p w14:paraId="34007128" w14:textId="3DEA4E39" w:rsidR="00305212" w:rsidRDefault="00305212" w:rsidP="00174DB7">
            <w:r>
              <w:rPr>
                <w:sz w:val="16"/>
                <w:szCs w:val="16"/>
              </w:rPr>
              <w:t>Goat Roper</w:t>
            </w:r>
          </w:p>
        </w:tc>
        <w:tc>
          <w:tcPr>
            <w:tcW w:w="2441" w:type="pct"/>
            <w:gridSpan w:val="7"/>
          </w:tcPr>
          <w:p w14:paraId="1C1D4E0D" w14:textId="5C2AAE36" w:rsidR="00305212" w:rsidRDefault="00305212" w:rsidP="00174DB7">
            <w:r w:rsidRPr="00B35E2B">
              <w:rPr>
                <w:b/>
                <w:bCs/>
                <w:sz w:val="22"/>
                <w:szCs w:val="22"/>
                <w:highlight w:val="yellow"/>
              </w:rPr>
              <w:t>If practice times will run past dusk requiring lights to be turned on, requests must be made before 4 p.m. that day and teams will be billed weekly $10 per hour. Teams must have an active account with phone, address, and email in order to make a reservation.</w:t>
            </w:r>
          </w:p>
        </w:tc>
      </w:tr>
    </w:tbl>
    <w:p w14:paraId="085A4BE3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833"/>
        <w:gridCol w:w="223"/>
        <w:gridCol w:w="2056"/>
        <w:gridCol w:w="1259"/>
        <w:gridCol w:w="798"/>
        <w:gridCol w:w="2056"/>
        <w:gridCol w:w="1418"/>
        <w:gridCol w:w="638"/>
        <w:gridCol w:w="2059"/>
        <w:gridCol w:w="102"/>
      </w:tblGrid>
      <w:tr w:rsidR="0076400B" w14:paraId="34531050" w14:textId="77777777" w:rsidTr="00F43785">
        <w:trPr>
          <w:gridAfter w:val="1"/>
          <w:wAfter w:w="35" w:type="pct"/>
        </w:trPr>
        <w:tc>
          <w:tcPr>
            <w:tcW w:w="4035" w:type="pct"/>
            <w:gridSpan w:val="8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1DF200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July</w:t>
            </w: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6D995C3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07E34E5F" w14:textId="77777777" w:rsidTr="00F43785">
        <w:trPr>
          <w:gridAfter w:val="1"/>
          <w:wAfter w:w="35" w:type="pct"/>
        </w:trPr>
        <w:tc>
          <w:tcPr>
            <w:tcW w:w="4035" w:type="pct"/>
            <w:gridSpan w:val="8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1A5A8EC" w14:textId="77777777" w:rsidR="0076400B" w:rsidRDefault="0076400B" w:rsidP="00174DB7">
            <w:pPr>
              <w:pStyle w:val="NoSpacing"/>
            </w:pP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B4E5A18" w14:textId="77777777" w:rsidR="0076400B" w:rsidRDefault="0076400B" w:rsidP="00174DB7">
            <w:pPr>
              <w:pStyle w:val="NoSpacing"/>
            </w:pPr>
          </w:p>
        </w:tc>
      </w:tr>
      <w:tr w:rsidR="00C0767A" w14:paraId="7700FA78" w14:textId="77777777" w:rsidTr="00174DB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6424B88" w14:textId="77777777" w:rsidR="00C0767A" w:rsidRDefault="00000000" w:rsidP="00C0767A">
            <w:pPr>
              <w:pStyle w:val="Days"/>
            </w:pPr>
            <w:sdt>
              <w:sdtPr>
                <w:id w:val="-1696061339"/>
                <w:placeholder>
                  <w:docPart w:val="86614F93929344BF99377BE2FE12488B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8588303" w14:textId="77777777" w:rsidR="00C0767A" w:rsidRDefault="00000000" w:rsidP="00C0767A">
            <w:pPr>
              <w:pStyle w:val="Days"/>
            </w:pPr>
            <w:sdt>
              <w:sdtPr>
                <w:id w:val="95523128"/>
                <w:placeholder>
                  <w:docPart w:val="93D47D4BE0234642B96C9D25C5DDB76D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6A6E56D" w14:textId="77777777" w:rsidR="00C0767A" w:rsidRDefault="00000000" w:rsidP="00C0767A">
            <w:pPr>
              <w:pStyle w:val="Days"/>
            </w:pPr>
            <w:sdt>
              <w:sdtPr>
                <w:id w:val="-2097393562"/>
                <w:placeholder>
                  <w:docPart w:val="6196590D828142439F8B6715DACF3A0B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BBC708C" w14:textId="77777777" w:rsidR="00C0767A" w:rsidRDefault="00000000" w:rsidP="00C0767A">
            <w:pPr>
              <w:pStyle w:val="Days"/>
            </w:pPr>
            <w:sdt>
              <w:sdtPr>
                <w:id w:val="-1094326188"/>
                <w:placeholder>
                  <w:docPart w:val="469E280B09E04023A05FA9A9DF10E0A7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7367E8D" w14:textId="77777777" w:rsidR="00C0767A" w:rsidRDefault="00000000" w:rsidP="00C0767A">
            <w:pPr>
              <w:pStyle w:val="Days"/>
            </w:pPr>
            <w:sdt>
              <w:sdtPr>
                <w:id w:val="1523205670"/>
                <w:placeholder>
                  <w:docPart w:val="42455EDEDD004BF082B1D67F6D53A322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0A1E34F" w14:textId="77777777" w:rsidR="00C0767A" w:rsidRDefault="00000000" w:rsidP="00C0767A">
            <w:pPr>
              <w:pStyle w:val="Days"/>
            </w:pPr>
            <w:sdt>
              <w:sdtPr>
                <w:id w:val="1658030589"/>
                <w:placeholder>
                  <w:docPart w:val="28A0EE01B2E3481BA49C4FB83D7DB1F6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D99F962" w14:textId="77777777" w:rsidR="00C0767A" w:rsidRDefault="00000000" w:rsidP="00C0767A">
            <w:pPr>
              <w:pStyle w:val="Days"/>
            </w:pPr>
            <w:sdt>
              <w:sdtPr>
                <w:id w:val="437803929"/>
                <w:placeholder>
                  <w:docPart w:val="984DDBD24F924398A9317F54A7CE6113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460986" w14:paraId="5055AAA8" w14:textId="77777777" w:rsidTr="00456EFC">
        <w:trPr>
          <w:gridAfter w:val="1"/>
          <w:wAfter w:w="35" w:type="pct"/>
          <w:trHeight w:val="1474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95B90A" w14:textId="77777777" w:rsidR="00460986" w:rsidRDefault="00460986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215C9" w14:textId="77777777" w:rsidR="00460986" w:rsidRDefault="00460986" w:rsidP="00305212">
            <w:pPr>
              <w:pStyle w:val="Dates"/>
              <w:jc w:val="left"/>
            </w:pPr>
            <w:r w:rsidRPr="00A34913">
              <w:t>1</w:t>
            </w:r>
          </w:p>
          <w:p w14:paraId="2279B450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320732A9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39E8A0C1" w14:textId="592F4FD0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063CE" w14:textId="77777777" w:rsidR="00460986" w:rsidRDefault="00460986" w:rsidP="00305212">
            <w:pPr>
              <w:pStyle w:val="Dates"/>
              <w:jc w:val="left"/>
            </w:pPr>
            <w:r w:rsidRPr="00A34913">
              <w:t>2</w:t>
            </w:r>
          </w:p>
          <w:p w14:paraId="0031CBB4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1160613B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2C6BEA26" w14:textId="397EC7B0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21795C" w14:textId="77777777" w:rsidR="00460986" w:rsidRDefault="00460986" w:rsidP="00305212">
            <w:pPr>
              <w:pStyle w:val="Dates"/>
              <w:jc w:val="left"/>
            </w:pPr>
            <w:r w:rsidRPr="00A34913">
              <w:t>3</w:t>
            </w:r>
          </w:p>
          <w:p w14:paraId="513DA747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4547306D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43028C12" w14:textId="57199313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D62BDA" w14:textId="77777777" w:rsidR="00460986" w:rsidRDefault="00460986" w:rsidP="00305212">
            <w:pPr>
              <w:pStyle w:val="Dates"/>
              <w:jc w:val="left"/>
            </w:pPr>
            <w:r w:rsidRPr="00A34913">
              <w:t>4</w:t>
            </w:r>
          </w:p>
          <w:p w14:paraId="5ED9990E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5CD19184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53C46754" w14:textId="6EC85037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F52543" w14:textId="77777777" w:rsidR="00460986" w:rsidRDefault="00460986" w:rsidP="00305212">
            <w:pPr>
              <w:pStyle w:val="Dates"/>
              <w:jc w:val="left"/>
            </w:pPr>
            <w:r w:rsidRPr="00A34913">
              <w:t>5</w:t>
            </w:r>
          </w:p>
          <w:p w14:paraId="31A3314A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5CA6B554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30BCE4B9" w14:textId="0287425E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F5390" w14:textId="77777777" w:rsidR="00460986" w:rsidRDefault="00460986" w:rsidP="00305212">
            <w:pPr>
              <w:pStyle w:val="Dates"/>
              <w:jc w:val="left"/>
            </w:pPr>
            <w:r w:rsidRPr="00A34913">
              <w:t>6</w:t>
            </w:r>
          </w:p>
        </w:tc>
      </w:tr>
      <w:tr w:rsidR="0076400B" w14:paraId="6018A52B" w14:textId="77777777" w:rsidTr="00305212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80C5BA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2E2A1E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2878F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E742E7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FE7C7A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9FECF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B0FE4D" w14:textId="77777777" w:rsidR="0076400B" w:rsidRDefault="0076400B" w:rsidP="00305212">
            <w:pPr>
              <w:pStyle w:val="Dates"/>
              <w:jc w:val="left"/>
            </w:pPr>
          </w:p>
        </w:tc>
      </w:tr>
      <w:tr w:rsidR="00460986" w14:paraId="71B8320D" w14:textId="77777777" w:rsidTr="00456EFC">
        <w:trPr>
          <w:gridAfter w:val="1"/>
          <w:wAfter w:w="35" w:type="pct"/>
          <w:trHeight w:val="1501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854142" w14:textId="77777777" w:rsidR="00460986" w:rsidRDefault="00460986" w:rsidP="00305212">
            <w:pPr>
              <w:pStyle w:val="Dates"/>
              <w:jc w:val="left"/>
            </w:pPr>
            <w:r w:rsidRPr="00B72B31">
              <w:t>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525B73" w14:textId="77777777" w:rsidR="00460986" w:rsidRDefault="00460986" w:rsidP="00305212">
            <w:pPr>
              <w:pStyle w:val="Dates"/>
              <w:jc w:val="left"/>
            </w:pPr>
            <w:r w:rsidRPr="00B72B31">
              <w:t>8</w:t>
            </w:r>
          </w:p>
          <w:p w14:paraId="098AEAB3" w14:textId="77777777" w:rsidR="00305212" w:rsidRDefault="00305212" w:rsidP="00305212">
            <w:pPr>
              <w:pStyle w:val="Dates"/>
              <w:jc w:val="left"/>
            </w:pPr>
            <w:r>
              <w:t>Wicked – Sampson</w:t>
            </w:r>
          </w:p>
          <w:p w14:paraId="315A970B" w14:textId="77777777" w:rsidR="00305212" w:rsidRDefault="00305212" w:rsidP="00305212">
            <w:pPr>
              <w:pStyle w:val="Dates"/>
              <w:jc w:val="left"/>
            </w:pPr>
            <w:r>
              <w:t>GGFP – Field 4</w:t>
            </w:r>
          </w:p>
          <w:p w14:paraId="0F254444" w14:textId="7B614C70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6700C0" w14:textId="77777777" w:rsidR="00460986" w:rsidRDefault="00460986" w:rsidP="00305212">
            <w:pPr>
              <w:pStyle w:val="Dates"/>
              <w:jc w:val="left"/>
            </w:pPr>
            <w:r w:rsidRPr="00B72B31">
              <w:t>9</w:t>
            </w:r>
          </w:p>
          <w:p w14:paraId="78949DDD" w14:textId="77777777" w:rsidR="00305212" w:rsidRDefault="00305212" w:rsidP="00305212">
            <w:pPr>
              <w:pStyle w:val="Dates"/>
              <w:jc w:val="left"/>
            </w:pPr>
            <w:r>
              <w:t>Wicked – Sampson</w:t>
            </w:r>
          </w:p>
          <w:p w14:paraId="78791880" w14:textId="77777777" w:rsidR="00305212" w:rsidRDefault="00305212" w:rsidP="00305212">
            <w:pPr>
              <w:pStyle w:val="Dates"/>
              <w:jc w:val="left"/>
            </w:pPr>
            <w:r>
              <w:t>GGFP – Field 4</w:t>
            </w:r>
          </w:p>
          <w:p w14:paraId="23B89C87" w14:textId="58ADD205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164A41" w14:textId="77777777" w:rsidR="00460986" w:rsidRDefault="00460986" w:rsidP="00305212">
            <w:pPr>
              <w:pStyle w:val="Dates"/>
              <w:jc w:val="left"/>
            </w:pPr>
            <w:r w:rsidRPr="00B72B31">
              <w:t>10</w:t>
            </w:r>
          </w:p>
          <w:p w14:paraId="26FE826D" w14:textId="77777777" w:rsidR="00305212" w:rsidRDefault="00305212" w:rsidP="00305212">
            <w:pPr>
              <w:pStyle w:val="Dates"/>
              <w:jc w:val="left"/>
            </w:pPr>
            <w:r>
              <w:t>Wicked – Sampson</w:t>
            </w:r>
          </w:p>
          <w:p w14:paraId="0CDE5309" w14:textId="77777777" w:rsidR="00305212" w:rsidRDefault="00305212" w:rsidP="00305212">
            <w:pPr>
              <w:pStyle w:val="Dates"/>
              <w:jc w:val="left"/>
            </w:pPr>
            <w:r>
              <w:t>GGFP – Field 4</w:t>
            </w:r>
          </w:p>
          <w:p w14:paraId="7C59A6E1" w14:textId="48244607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131E2A" w14:textId="77777777" w:rsidR="00460986" w:rsidRDefault="00460986" w:rsidP="00305212">
            <w:pPr>
              <w:pStyle w:val="Dates"/>
              <w:jc w:val="left"/>
            </w:pPr>
            <w:r w:rsidRPr="00B72B31">
              <w:t>11</w:t>
            </w:r>
          </w:p>
          <w:p w14:paraId="1663FCA7" w14:textId="45DE3217" w:rsidR="00305212" w:rsidRDefault="00305212" w:rsidP="00305212">
            <w:pPr>
              <w:pStyle w:val="Dates"/>
              <w:jc w:val="left"/>
            </w:pPr>
            <w:r>
              <w:t>State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13AE7C" w14:textId="77777777" w:rsidR="00460986" w:rsidRDefault="00460986" w:rsidP="00305212">
            <w:pPr>
              <w:pStyle w:val="Dates"/>
              <w:jc w:val="left"/>
            </w:pPr>
            <w:r w:rsidRPr="00B72B31">
              <w:t>12</w:t>
            </w:r>
          </w:p>
          <w:p w14:paraId="14E05056" w14:textId="78346422" w:rsidR="00305212" w:rsidRDefault="00305212" w:rsidP="00305212">
            <w:pPr>
              <w:pStyle w:val="Dates"/>
              <w:jc w:val="left"/>
            </w:pPr>
            <w:r>
              <w:t>State Softball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767865" w14:textId="77777777" w:rsidR="00460986" w:rsidRDefault="00460986" w:rsidP="00305212">
            <w:pPr>
              <w:pStyle w:val="Dates"/>
              <w:jc w:val="left"/>
            </w:pPr>
            <w:r w:rsidRPr="00B72B31">
              <w:t>13</w:t>
            </w:r>
          </w:p>
          <w:p w14:paraId="7C76B986" w14:textId="262AA44E" w:rsidR="00305212" w:rsidRDefault="000E1B1C" w:rsidP="00305212">
            <w:pPr>
              <w:pStyle w:val="Dates"/>
              <w:jc w:val="left"/>
            </w:pPr>
            <w:r>
              <w:t>State</w:t>
            </w:r>
            <w:r w:rsidR="00305212">
              <w:t xml:space="preserve"> Softball</w:t>
            </w:r>
          </w:p>
        </w:tc>
      </w:tr>
      <w:tr w:rsidR="0076400B" w14:paraId="0198E4EE" w14:textId="77777777" w:rsidTr="00305212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651DF9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3BC009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42E64B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89C0F6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BC5E8E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844879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DD3076" w14:textId="77777777" w:rsidR="0076400B" w:rsidRDefault="0076400B" w:rsidP="00305212">
            <w:pPr>
              <w:pStyle w:val="Dates"/>
              <w:jc w:val="left"/>
            </w:pPr>
          </w:p>
        </w:tc>
      </w:tr>
      <w:tr w:rsidR="00460986" w14:paraId="085BA80F" w14:textId="77777777" w:rsidTr="00456EFC">
        <w:trPr>
          <w:gridAfter w:val="1"/>
          <w:wAfter w:w="35" w:type="pct"/>
          <w:trHeight w:val="1069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F4B04" w14:textId="77777777" w:rsidR="00460986" w:rsidRDefault="00460986" w:rsidP="00305212">
            <w:pPr>
              <w:pStyle w:val="Dates"/>
              <w:jc w:val="left"/>
            </w:pPr>
            <w:r w:rsidRPr="00E817DE">
              <w:t>14</w:t>
            </w:r>
          </w:p>
          <w:p w14:paraId="61932B91" w14:textId="4B4C948E" w:rsidR="00305212" w:rsidRDefault="00305212" w:rsidP="00305212">
            <w:pPr>
              <w:pStyle w:val="Dates"/>
              <w:jc w:val="left"/>
            </w:pPr>
            <w:r>
              <w:t>State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94A95D" w14:textId="77777777" w:rsidR="00460986" w:rsidRDefault="00460986" w:rsidP="00305212">
            <w:pPr>
              <w:pStyle w:val="Dates"/>
              <w:jc w:val="left"/>
            </w:pPr>
            <w:r w:rsidRPr="00E817DE">
              <w:t>15</w:t>
            </w:r>
          </w:p>
          <w:p w14:paraId="1FC7B1E0" w14:textId="77777777" w:rsidR="00305212" w:rsidRDefault="00305212" w:rsidP="00305212">
            <w:pPr>
              <w:pStyle w:val="Dates"/>
              <w:jc w:val="left"/>
            </w:pPr>
            <w:r>
              <w:t>GGFP – Sampson</w:t>
            </w:r>
          </w:p>
          <w:p w14:paraId="4AFFAF39" w14:textId="77777777" w:rsidR="00305212" w:rsidRDefault="00305212" w:rsidP="00305212">
            <w:pPr>
              <w:pStyle w:val="Dates"/>
              <w:jc w:val="left"/>
            </w:pPr>
            <w:r>
              <w:t>Havoc – Field 4</w:t>
            </w:r>
          </w:p>
          <w:p w14:paraId="65FB40DA" w14:textId="4DF1F72C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A63457" w14:textId="77777777" w:rsidR="00460986" w:rsidRDefault="00460986" w:rsidP="00305212">
            <w:pPr>
              <w:pStyle w:val="Dates"/>
              <w:jc w:val="left"/>
            </w:pPr>
            <w:r w:rsidRPr="00E817DE">
              <w:t>16</w:t>
            </w:r>
          </w:p>
          <w:p w14:paraId="6D32E051" w14:textId="77777777" w:rsidR="00305212" w:rsidRDefault="00305212" w:rsidP="00305212">
            <w:pPr>
              <w:pStyle w:val="Dates"/>
              <w:jc w:val="left"/>
            </w:pPr>
            <w:r>
              <w:t>GGFP – Sampson</w:t>
            </w:r>
          </w:p>
          <w:p w14:paraId="53D48739" w14:textId="77777777" w:rsidR="00305212" w:rsidRDefault="00305212" w:rsidP="00305212">
            <w:pPr>
              <w:pStyle w:val="Dates"/>
              <w:jc w:val="left"/>
            </w:pPr>
            <w:r>
              <w:t>Havoc – Field 4</w:t>
            </w:r>
          </w:p>
          <w:p w14:paraId="72F3D511" w14:textId="1B548308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72095F" w14:textId="77777777" w:rsidR="00460986" w:rsidRDefault="00460986" w:rsidP="00305212">
            <w:pPr>
              <w:pStyle w:val="Dates"/>
              <w:jc w:val="left"/>
            </w:pPr>
            <w:r w:rsidRPr="00E817DE">
              <w:t>17</w:t>
            </w:r>
          </w:p>
          <w:p w14:paraId="6DBDF20A" w14:textId="77777777" w:rsidR="00305212" w:rsidRDefault="00305212" w:rsidP="00305212">
            <w:pPr>
              <w:pStyle w:val="Dates"/>
              <w:jc w:val="left"/>
            </w:pPr>
            <w:r>
              <w:t>GGFP – Sampson</w:t>
            </w:r>
          </w:p>
          <w:p w14:paraId="2AFB56E1" w14:textId="77777777" w:rsidR="00305212" w:rsidRDefault="00305212" w:rsidP="00305212">
            <w:pPr>
              <w:pStyle w:val="Dates"/>
              <w:jc w:val="left"/>
            </w:pPr>
            <w:r>
              <w:t>Havoc – Field 4</w:t>
            </w:r>
          </w:p>
          <w:p w14:paraId="0F41E045" w14:textId="0740C94A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490D42" w14:textId="77777777" w:rsidR="00460986" w:rsidRDefault="00460986" w:rsidP="00305212">
            <w:pPr>
              <w:pStyle w:val="Dates"/>
              <w:jc w:val="left"/>
            </w:pPr>
            <w:r w:rsidRPr="00E817DE">
              <w:t>18</w:t>
            </w:r>
          </w:p>
          <w:p w14:paraId="36D44CC4" w14:textId="77777777" w:rsidR="00305212" w:rsidRDefault="00305212" w:rsidP="00305212">
            <w:pPr>
              <w:pStyle w:val="Dates"/>
              <w:jc w:val="left"/>
            </w:pPr>
            <w:r>
              <w:t>GGFP – Sampson</w:t>
            </w:r>
          </w:p>
          <w:p w14:paraId="0991DCEA" w14:textId="77777777" w:rsidR="00305212" w:rsidRDefault="00305212" w:rsidP="00305212">
            <w:pPr>
              <w:pStyle w:val="Dates"/>
              <w:jc w:val="left"/>
            </w:pPr>
            <w:r>
              <w:t>Havoc – Field 4</w:t>
            </w:r>
          </w:p>
          <w:p w14:paraId="6D456A8A" w14:textId="3BD4C218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45DE8A" w14:textId="77777777" w:rsidR="00460986" w:rsidRDefault="00460986" w:rsidP="00305212">
            <w:pPr>
              <w:pStyle w:val="Dates"/>
              <w:jc w:val="left"/>
            </w:pPr>
            <w:r w:rsidRPr="00E817DE">
              <w:t>19</w:t>
            </w:r>
          </w:p>
          <w:p w14:paraId="78772DAB" w14:textId="77777777" w:rsidR="00305212" w:rsidRDefault="00305212" w:rsidP="00305212">
            <w:pPr>
              <w:pStyle w:val="Dates"/>
              <w:jc w:val="left"/>
            </w:pPr>
            <w:r>
              <w:t>GGFP – Sampson</w:t>
            </w:r>
          </w:p>
          <w:p w14:paraId="0F1FFBA6" w14:textId="77777777" w:rsidR="00305212" w:rsidRDefault="00305212" w:rsidP="00305212">
            <w:pPr>
              <w:pStyle w:val="Dates"/>
              <w:jc w:val="left"/>
            </w:pPr>
            <w:r>
              <w:t>Havoc – Field 4</w:t>
            </w:r>
          </w:p>
          <w:p w14:paraId="1B15282C" w14:textId="5905D2F7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C97C4A" w14:textId="77777777" w:rsidR="00460986" w:rsidRDefault="00460986" w:rsidP="00305212">
            <w:pPr>
              <w:pStyle w:val="Dates"/>
              <w:jc w:val="left"/>
            </w:pPr>
            <w:r w:rsidRPr="00E817DE">
              <w:t>20</w:t>
            </w:r>
          </w:p>
          <w:p w14:paraId="46B1F54E" w14:textId="77777777" w:rsidR="00305212" w:rsidRDefault="00305212" w:rsidP="00305212">
            <w:pPr>
              <w:pStyle w:val="Dates"/>
              <w:jc w:val="left"/>
            </w:pPr>
            <w:r>
              <w:t>GGFP – Sampson</w:t>
            </w:r>
          </w:p>
          <w:p w14:paraId="341C83AF" w14:textId="77777777" w:rsidR="00305212" w:rsidRDefault="00305212" w:rsidP="00305212">
            <w:pPr>
              <w:pStyle w:val="Dates"/>
              <w:jc w:val="left"/>
            </w:pPr>
            <w:r>
              <w:t>Havoc – Field 4</w:t>
            </w:r>
          </w:p>
          <w:p w14:paraId="15B2D32A" w14:textId="44F49BF4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</w:tr>
      <w:tr w:rsidR="0076400B" w14:paraId="59207364" w14:textId="77777777" w:rsidTr="00305212">
        <w:trPr>
          <w:gridAfter w:val="1"/>
          <w:wAfter w:w="35" w:type="pct"/>
          <w:trHeight w:hRule="exact" w:val="72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4B0AF6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04C18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A40E8E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CF559F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148E28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E3C65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7FBA71" w14:textId="77777777" w:rsidR="0076400B" w:rsidRDefault="0076400B" w:rsidP="00305212">
            <w:pPr>
              <w:pStyle w:val="Dates"/>
              <w:jc w:val="left"/>
            </w:pPr>
          </w:p>
        </w:tc>
      </w:tr>
      <w:tr w:rsidR="00460986" w14:paraId="1C01D5B5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F7A436" w14:textId="77777777" w:rsidR="00460986" w:rsidRDefault="00460986" w:rsidP="00305212">
            <w:pPr>
              <w:pStyle w:val="Dates"/>
              <w:jc w:val="left"/>
            </w:pPr>
            <w:r w:rsidRPr="00194251">
              <w:t>21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793396" w14:textId="77777777" w:rsidR="00460986" w:rsidRDefault="00460986" w:rsidP="00305212">
            <w:pPr>
              <w:pStyle w:val="Dates"/>
              <w:jc w:val="left"/>
            </w:pPr>
            <w:r w:rsidRPr="00194251">
              <w:t>22</w:t>
            </w:r>
          </w:p>
          <w:p w14:paraId="1C0485E7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7491AD2E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53638023" w14:textId="13ADBBBE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162C83" w14:textId="77777777" w:rsidR="00460986" w:rsidRDefault="00460986" w:rsidP="00305212">
            <w:pPr>
              <w:pStyle w:val="Dates"/>
              <w:jc w:val="left"/>
            </w:pPr>
            <w:r w:rsidRPr="00194251">
              <w:t>23</w:t>
            </w:r>
          </w:p>
          <w:p w14:paraId="71B67F12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0135BB72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2B37945C" w14:textId="0564B918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2EECA2" w14:textId="77777777" w:rsidR="00460986" w:rsidRDefault="00460986" w:rsidP="00305212">
            <w:pPr>
              <w:pStyle w:val="Dates"/>
              <w:jc w:val="left"/>
            </w:pPr>
            <w:r w:rsidRPr="00194251">
              <w:t>24</w:t>
            </w:r>
          </w:p>
          <w:p w14:paraId="0E058D23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060440A0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0E435881" w14:textId="6C2FE37C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A4F59F" w14:textId="77777777" w:rsidR="00460986" w:rsidRDefault="00460986" w:rsidP="00305212">
            <w:pPr>
              <w:pStyle w:val="Dates"/>
              <w:jc w:val="left"/>
            </w:pPr>
            <w:r w:rsidRPr="00194251">
              <w:t>25</w:t>
            </w:r>
          </w:p>
          <w:p w14:paraId="356FC41B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1BC31681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48A7007D" w14:textId="26430C69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534354" w14:textId="77777777" w:rsidR="00460986" w:rsidRDefault="00460986" w:rsidP="00305212">
            <w:pPr>
              <w:pStyle w:val="Dates"/>
              <w:jc w:val="left"/>
            </w:pPr>
            <w:r w:rsidRPr="00194251">
              <w:t>26</w:t>
            </w:r>
          </w:p>
          <w:p w14:paraId="4B4AB3DF" w14:textId="77777777" w:rsidR="00305212" w:rsidRDefault="00305212" w:rsidP="00305212">
            <w:pPr>
              <w:pStyle w:val="Dates"/>
              <w:jc w:val="left"/>
            </w:pPr>
            <w:r>
              <w:t>Havoc – Sampson</w:t>
            </w:r>
          </w:p>
          <w:p w14:paraId="0BE3615C" w14:textId="77777777" w:rsidR="00305212" w:rsidRPr="00665887" w:rsidRDefault="00305212" w:rsidP="00305212">
            <w:pPr>
              <w:pStyle w:val="Dates"/>
              <w:jc w:val="left"/>
              <w:rPr>
                <w:sz w:val="16"/>
                <w:szCs w:val="16"/>
              </w:rPr>
            </w:pPr>
            <w:r>
              <w:t xml:space="preserve">Wicked – </w:t>
            </w:r>
            <w:r>
              <w:rPr>
                <w:sz w:val="16"/>
                <w:szCs w:val="16"/>
              </w:rPr>
              <w:t>Field 4</w:t>
            </w:r>
          </w:p>
          <w:p w14:paraId="49CA9B05" w14:textId="2D1AB6C1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A9DFF6" w14:textId="77777777" w:rsidR="00460986" w:rsidRDefault="00460986" w:rsidP="00305212">
            <w:pPr>
              <w:pStyle w:val="Dates"/>
              <w:jc w:val="left"/>
            </w:pPr>
            <w:r w:rsidRPr="00194251">
              <w:t>27</w:t>
            </w:r>
          </w:p>
        </w:tc>
      </w:tr>
      <w:tr w:rsidR="0076400B" w14:paraId="2AFD2126" w14:textId="77777777" w:rsidTr="00305212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70459E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2B6F1B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5214D5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F607CC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95DD78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5E45EB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AD35FD" w14:textId="77777777" w:rsidR="0076400B" w:rsidRDefault="0076400B" w:rsidP="00305212">
            <w:pPr>
              <w:pStyle w:val="Dates"/>
              <w:jc w:val="left"/>
            </w:pPr>
          </w:p>
        </w:tc>
      </w:tr>
      <w:tr w:rsidR="00460986" w14:paraId="7215CDEB" w14:textId="77777777" w:rsidTr="00F43785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ED7A68" w14:textId="77777777" w:rsidR="00460986" w:rsidRDefault="00460986" w:rsidP="00305212">
            <w:pPr>
              <w:pStyle w:val="Dates"/>
              <w:jc w:val="left"/>
            </w:pPr>
            <w:r w:rsidRPr="00B319AF">
              <w:t>28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FD03EA" w14:textId="77777777" w:rsidR="00460986" w:rsidRDefault="00460986" w:rsidP="00305212">
            <w:pPr>
              <w:pStyle w:val="Dates"/>
              <w:jc w:val="left"/>
            </w:pPr>
            <w:r w:rsidRPr="00B319AF">
              <w:t>29</w:t>
            </w:r>
          </w:p>
          <w:p w14:paraId="653D570A" w14:textId="77777777" w:rsidR="00305212" w:rsidRDefault="00305212" w:rsidP="00305212">
            <w:pPr>
              <w:pStyle w:val="Dates"/>
              <w:jc w:val="left"/>
            </w:pPr>
            <w:r>
              <w:t>Wicked – Sampson</w:t>
            </w:r>
          </w:p>
          <w:p w14:paraId="7D411822" w14:textId="77777777" w:rsidR="00305212" w:rsidRDefault="00305212" w:rsidP="00305212">
            <w:pPr>
              <w:pStyle w:val="Dates"/>
              <w:jc w:val="left"/>
            </w:pPr>
            <w:r>
              <w:t>GGFP – Field 4</w:t>
            </w:r>
          </w:p>
          <w:p w14:paraId="707DCC2F" w14:textId="4547DA12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66A38" w14:textId="77777777" w:rsidR="00460986" w:rsidRDefault="00460986" w:rsidP="00305212">
            <w:pPr>
              <w:pStyle w:val="Dates"/>
              <w:jc w:val="left"/>
            </w:pPr>
            <w:r w:rsidRPr="00B319AF">
              <w:t>30</w:t>
            </w:r>
          </w:p>
          <w:p w14:paraId="57F5DC0E" w14:textId="77777777" w:rsidR="00305212" w:rsidRDefault="00305212" w:rsidP="00305212">
            <w:pPr>
              <w:pStyle w:val="Dates"/>
              <w:jc w:val="left"/>
            </w:pPr>
            <w:r>
              <w:t>Wicked – Sampson</w:t>
            </w:r>
          </w:p>
          <w:p w14:paraId="0E07ECA4" w14:textId="77777777" w:rsidR="00305212" w:rsidRDefault="00305212" w:rsidP="00305212">
            <w:pPr>
              <w:pStyle w:val="Dates"/>
              <w:jc w:val="left"/>
            </w:pPr>
            <w:r>
              <w:t>GGFP – Field 4</w:t>
            </w:r>
          </w:p>
          <w:p w14:paraId="250F1033" w14:textId="610E041A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621355" w14:textId="77777777" w:rsidR="00460986" w:rsidRDefault="00460986" w:rsidP="00305212">
            <w:pPr>
              <w:pStyle w:val="Dates"/>
              <w:jc w:val="left"/>
            </w:pPr>
            <w:r w:rsidRPr="00B319AF">
              <w:t>31</w:t>
            </w:r>
          </w:p>
          <w:p w14:paraId="088C9DCA" w14:textId="77777777" w:rsidR="00305212" w:rsidRDefault="00305212" w:rsidP="00305212">
            <w:pPr>
              <w:pStyle w:val="Dates"/>
              <w:jc w:val="left"/>
            </w:pPr>
            <w:r>
              <w:t>Wicked – Sampson</w:t>
            </w:r>
          </w:p>
          <w:p w14:paraId="158E163E" w14:textId="77777777" w:rsidR="00305212" w:rsidRDefault="00305212" w:rsidP="00305212">
            <w:pPr>
              <w:pStyle w:val="Dates"/>
              <w:jc w:val="left"/>
            </w:pPr>
            <w:r>
              <w:t>GGFP – Field 4</w:t>
            </w:r>
          </w:p>
          <w:p w14:paraId="4DED485F" w14:textId="06F8036C" w:rsidR="00305212" w:rsidRDefault="00305212" w:rsidP="00305212">
            <w:pPr>
              <w:pStyle w:val="Dates"/>
              <w:jc w:val="left"/>
            </w:pPr>
            <w:r>
              <w:t>Adult Softball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FE482B" w14:textId="77777777" w:rsidR="00460986" w:rsidRDefault="00460986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3636E" w14:textId="77777777" w:rsidR="00460986" w:rsidRDefault="00460986" w:rsidP="00305212">
            <w:pPr>
              <w:pStyle w:val="Dates"/>
              <w:jc w:val="left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A2337" w14:textId="77777777" w:rsidR="00460986" w:rsidRDefault="00460986" w:rsidP="00305212">
            <w:pPr>
              <w:pStyle w:val="Dates"/>
              <w:jc w:val="left"/>
            </w:pPr>
          </w:p>
        </w:tc>
      </w:tr>
      <w:tr w:rsidR="0076400B" w14:paraId="3B13C13B" w14:textId="77777777" w:rsidTr="00305212">
        <w:trPr>
          <w:gridAfter w:val="1"/>
          <w:wAfter w:w="35" w:type="pct"/>
          <w:trHeight w:hRule="exact" w:val="68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89A183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060338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B65303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B6180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F822F3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6187A4" w14:textId="77777777" w:rsidR="0076400B" w:rsidRDefault="0076400B" w:rsidP="00305212">
            <w:pPr>
              <w:pStyle w:val="Dates"/>
              <w:jc w:val="left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9D5D5F" w14:textId="77777777" w:rsidR="0076400B" w:rsidRDefault="0076400B" w:rsidP="00305212">
            <w:pPr>
              <w:pStyle w:val="Dates"/>
              <w:jc w:val="left"/>
            </w:pPr>
          </w:p>
        </w:tc>
      </w:tr>
      <w:tr w:rsidR="0016297B" w14:paraId="29A749E3" w14:textId="77777777" w:rsidTr="0016297B">
        <w:trPr>
          <w:gridAfter w:val="1"/>
          <w:wAfter w:w="35" w:type="pct"/>
          <w:trHeight w:hRule="exact" w:val="191"/>
        </w:trPr>
        <w:tc>
          <w:tcPr>
            <w:tcW w:w="4965" w:type="pct"/>
            <w:gridSpan w:val="10"/>
            <w:tcBorders>
              <w:top w:val="single" w:sz="8" w:space="0" w:color="BFBFBF" w:themeColor="background1" w:themeShade="BF"/>
            </w:tcBorders>
          </w:tcPr>
          <w:p w14:paraId="1051B55C" w14:textId="77777777" w:rsidR="0016297B" w:rsidRDefault="0016297B" w:rsidP="00305212"/>
        </w:tc>
      </w:tr>
      <w:tr w:rsidR="00305212" w14:paraId="557B41AC" w14:textId="77777777" w:rsidTr="00305212">
        <w:trPr>
          <w:trHeight w:hRule="exact" w:val="1674"/>
        </w:trPr>
        <w:tc>
          <w:tcPr>
            <w:tcW w:w="1342" w:type="pct"/>
            <w:gridSpan w:val="2"/>
          </w:tcPr>
          <w:p w14:paraId="11CA5D8A" w14:textId="77777777" w:rsidR="00305212" w:rsidRDefault="00000000" w:rsidP="00305212">
            <w:pPr>
              <w:pStyle w:val="Heading1"/>
            </w:pPr>
            <w:sdt>
              <w:sdtPr>
                <w:id w:val="-505059318"/>
                <w:placeholder>
                  <w:docPart w:val="09DBC1D8DA7B4728BAAC3928F7BF9430"/>
                </w:placeholder>
                <w:temporary/>
                <w:showingPlcHdr/>
                <w15:appearance w15:val="hidden"/>
              </w:sdtPr>
              <w:sdtContent>
                <w:r w:rsidR="00305212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4456B49A" w14:textId="4202FD50" w:rsidR="00305212" w:rsidRDefault="00305212" w:rsidP="00305212">
            <w:r>
              <w:t xml:space="preserve">State Softball Tournament – </w:t>
            </w:r>
          </w:p>
          <w:p w14:paraId="0BFDF947" w14:textId="77777777" w:rsidR="00305212" w:rsidRDefault="00305212" w:rsidP="00305212">
            <w:r>
              <w:t>Hosted by USA Softball of Wyoming</w:t>
            </w:r>
          </w:p>
          <w:p w14:paraId="1A29B6B8" w14:textId="77777777" w:rsidR="00305212" w:rsidRDefault="00305212" w:rsidP="00305212"/>
          <w:p w14:paraId="4D53613F" w14:textId="77777777" w:rsidR="00305212" w:rsidRDefault="00305212" w:rsidP="00305212">
            <w:pPr>
              <w:rPr>
                <w:sz w:val="16"/>
                <w:szCs w:val="16"/>
              </w:rPr>
            </w:pPr>
            <w:r w:rsidRPr="00456EFC">
              <w:rPr>
                <w:sz w:val="16"/>
                <w:szCs w:val="16"/>
              </w:rPr>
              <w:t xml:space="preserve">Adult Softball Starts </w:t>
            </w:r>
            <w:r>
              <w:rPr>
                <w:sz w:val="16"/>
                <w:szCs w:val="16"/>
              </w:rPr>
              <w:t>- Fields 1, 2, 3, &amp;</w:t>
            </w:r>
          </w:p>
          <w:p w14:paraId="2B114189" w14:textId="12C694C4" w:rsidR="00305212" w:rsidRDefault="00305212" w:rsidP="00305212">
            <w:r>
              <w:rPr>
                <w:sz w:val="16"/>
                <w:szCs w:val="16"/>
              </w:rPr>
              <w:t>Goat Roper</w:t>
            </w:r>
          </w:p>
        </w:tc>
        <w:tc>
          <w:tcPr>
            <w:tcW w:w="2438" w:type="pct"/>
            <w:gridSpan w:val="6"/>
          </w:tcPr>
          <w:p w14:paraId="138E4F0C" w14:textId="1CF8A1F3" w:rsidR="00305212" w:rsidRDefault="00305212" w:rsidP="00305212">
            <w:r w:rsidRPr="00B35E2B">
              <w:rPr>
                <w:b/>
                <w:bCs/>
                <w:sz w:val="22"/>
                <w:szCs w:val="22"/>
                <w:highlight w:val="yellow"/>
              </w:rPr>
              <w:t>If practice times will run past dusk requiring lights to be turned on, requests must be made before 4 p.m. that day and teams will be billed weekly $10 per hour. Teams must have an active account with phone, address, and email in order to make a reservation.</w:t>
            </w:r>
          </w:p>
        </w:tc>
      </w:tr>
    </w:tbl>
    <w:p w14:paraId="749333CE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40" w:type="pct"/>
        <w:tblLook w:val="0600" w:firstRow="0" w:lastRow="0" w:firstColumn="0" w:lastColumn="0" w:noHBand="1" w:noVBand="1"/>
        <w:tblCaption w:val="Layout table"/>
      </w:tblPr>
      <w:tblGrid>
        <w:gridCol w:w="2062"/>
        <w:gridCol w:w="1829"/>
        <w:gridCol w:w="229"/>
        <w:gridCol w:w="2058"/>
        <w:gridCol w:w="1254"/>
        <w:gridCol w:w="804"/>
        <w:gridCol w:w="2058"/>
        <w:gridCol w:w="679"/>
        <w:gridCol w:w="732"/>
        <w:gridCol w:w="644"/>
        <w:gridCol w:w="2061"/>
        <w:gridCol w:w="105"/>
      </w:tblGrid>
      <w:tr w:rsidR="0076400B" w14:paraId="71865C56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375B3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August</w:t>
            </w: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CB47201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277ED8FA" w14:textId="77777777" w:rsidTr="0016297B">
        <w:trPr>
          <w:gridAfter w:val="1"/>
          <w:wAfter w:w="36" w:type="pct"/>
        </w:trPr>
        <w:tc>
          <w:tcPr>
            <w:tcW w:w="4032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A91567D" w14:textId="77777777" w:rsidR="0076400B" w:rsidRDefault="0076400B" w:rsidP="00174DB7">
            <w:pPr>
              <w:pStyle w:val="NoSpacing"/>
            </w:pPr>
          </w:p>
        </w:tc>
        <w:tc>
          <w:tcPr>
            <w:tcW w:w="932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4AFCE01" w14:textId="77777777" w:rsidR="0076400B" w:rsidRDefault="0076400B" w:rsidP="00174DB7">
            <w:pPr>
              <w:pStyle w:val="NoSpacing"/>
            </w:pPr>
          </w:p>
        </w:tc>
      </w:tr>
      <w:tr w:rsidR="00C0767A" w14:paraId="130C91A6" w14:textId="77777777" w:rsidTr="00460986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856B5C7" w14:textId="77777777" w:rsidR="00C0767A" w:rsidRDefault="00000000" w:rsidP="00C0767A">
            <w:pPr>
              <w:pStyle w:val="Days"/>
            </w:pPr>
            <w:sdt>
              <w:sdtPr>
                <w:id w:val="1856382231"/>
                <w:placeholder>
                  <w:docPart w:val="94EE0FFFE47B41BCADD2CC63CC28C0E3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1886DA8" w14:textId="77777777" w:rsidR="00C0767A" w:rsidRDefault="00000000" w:rsidP="00C0767A">
            <w:pPr>
              <w:pStyle w:val="Days"/>
            </w:pPr>
            <w:sdt>
              <w:sdtPr>
                <w:id w:val="744233632"/>
                <w:placeholder>
                  <w:docPart w:val="E401F16D4E534EB1AA9CF3DD82CC880E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9E3A21F" w14:textId="77777777" w:rsidR="00C0767A" w:rsidRDefault="00000000" w:rsidP="00C0767A">
            <w:pPr>
              <w:pStyle w:val="Days"/>
            </w:pPr>
            <w:sdt>
              <w:sdtPr>
                <w:id w:val="-939365847"/>
                <w:placeholder>
                  <w:docPart w:val="4083079C88D74CD19A4DB8AA732D342E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CCF3BCE" w14:textId="77777777" w:rsidR="00C0767A" w:rsidRDefault="00000000" w:rsidP="00C0767A">
            <w:pPr>
              <w:pStyle w:val="Days"/>
            </w:pPr>
            <w:sdt>
              <w:sdtPr>
                <w:id w:val="249159954"/>
                <w:placeholder>
                  <w:docPart w:val="EEC56918A19048C6AE2367A4EA561E7C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5361EAF" w14:textId="77777777" w:rsidR="00C0767A" w:rsidRDefault="00000000" w:rsidP="00C0767A">
            <w:pPr>
              <w:pStyle w:val="Days"/>
            </w:pPr>
            <w:sdt>
              <w:sdtPr>
                <w:id w:val="-488013069"/>
                <w:placeholder>
                  <w:docPart w:val="6B7F3B8684034330B555FF03EF4D34F1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43F90B" w14:textId="77777777" w:rsidR="00C0767A" w:rsidRDefault="00000000" w:rsidP="00C0767A">
            <w:pPr>
              <w:pStyle w:val="Days"/>
            </w:pPr>
            <w:sdt>
              <w:sdtPr>
                <w:id w:val="328177847"/>
                <w:placeholder>
                  <w:docPart w:val="D7BDC51AA4024D5F82D5254B0B2F2C20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2B5C9D5" w14:textId="77777777" w:rsidR="00C0767A" w:rsidRDefault="00000000" w:rsidP="00C0767A">
            <w:pPr>
              <w:pStyle w:val="Days"/>
            </w:pPr>
            <w:sdt>
              <w:sdtPr>
                <w:id w:val="332109579"/>
                <w:placeholder>
                  <w:docPart w:val="565F38544F6C4820ADBFBA3D1382C782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460986" w14:paraId="0918C793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3C59A8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487664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F2DDE7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7BF43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B126BB" w14:textId="77777777" w:rsidR="00460986" w:rsidRDefault="00460986" w:rsidP="00460986">
            <w:pPr>
              <w:pStyle w:val="Dates"/>
            </w:pPr>
            <w:r w:rsidRPr="002E37CB">
              <w:t>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7D962" w14:textId="77777777" w:rsidR="00460986" w:rsidRDefault="00460986" w:rsidP="00460986">
            <w:pPr>
              <w:pStyle w:val="Dates"/>
            </w:pPr>
            <w:r w:rsidRPr="002E37CB">
              <w:t>2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CB4B68" w14:textId="77777777" w:rsidR="00460986" w:rsidRDefault="00460986" w:rsidP="00460986">
            <w:pPr>
              <w:pStyle w:val="Dates"/>
            </w:pPr>
            <w:r w:rsidRPr="002E37CB">
              <w:t>3</w:t>
            </w:r>
          </w:p>
        </w:tc>
      </w:tr>
      <w:tr w:rsidR="0076400B" w14:paraId="2104A919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AD105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59C84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66303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54FD6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896A0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B63936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BD80D8" w14:textId="77777777" w:rsidR="0076400B" w:rsidRDefault="0076400B" w:rsidP="00174DB7">
            <w:pPr>
              <w:pStyle w:val="Dates"/>
            </w:pPr>
          </w:p>
        </w:tc>
      </w:tr>
      <w:tr w:rsidR="00460986" w14:paraId="00521D27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D7FAA0" w14:textId="77777777" w:rsidR="00460986" w:rsidRDefault="00460986" w:rsidP="00460986">
            <w:pPr>
              <w:pStyle w:val="Dates"/>
            </w:pPr>
            <w:r w:rsidRPr="005E0462">
              <w:t>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B69E18" w14:textId="77777777" w:rsidR="00460986" w:rsidRDefault="00460986" w:rsidP="00460986">
            <w:pPr>
              <w:pStyle w:val="Dates"/>
            </w:pPr>
            <w:r w:rsidRPr="005E0462">
              <w:t>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DBF3FC" w14:textId="77777777" w:rsidR="00460986" w:rsidRDefault="00460986" w:rsidP="00460986">
            <w:pPr>
              <w:pStyle w:val="Dates"/>
            </w:pPr>
            <w:r w:rsidRPr="005E0462">
              <w:t>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2BC849" w14:textId="77777777" w:rsidR="00460986" w:rsidRDefault="00460986" w:rsidP="00460986">
            <w:pPr>
              <w:pStyle w:val="Dates"/>
            </w:pPr>
            <w:r w:rsidRPr="005E0462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AF8C22" w14:textId="77777777" w:rsidR="00460986" w:rsidRDefault="00460986" w:rsidP="00460986">
            <w:pPr>
              <w:pStyle w:val="Dates"/>
            </w:pPr>
            <w:r w:rsidRPr="005E0462">
              <w:t>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9FD89B" w14:textId="77777777" w:rsidR="00460986" w:rsidRDefault="00460986" w:rsidP="00460986">
            <w:pPr>
              <w:pStyle w:val="Dates"/>
            </w:pPr>
            <w:r w:rsidRPr="005E0462">
              <w:t>9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458D7F" w14:textId="77777777" w:rsidR="00460986" w:rsidRDefault="00460986" w:rsidP="00460986">
            <w:pPr>
              <w:pStyle w:val="Dates"/>
            </w:pPr>
            <w:r w:rsidRPr="005E0462">
              <w:t>10</w:t>
            </w:r>
          </w:p>
        </w:tc>
      </w:tr>
      <w:tr w:rsidR="0076400B" w14:paraId="0CD94BB8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3516B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B64BF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8E36C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D737A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7F85B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3AB626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6A8767" w14:textId="77777777" w:rsidR="0076400B" w:rsidRDefault="0076400B" w:rsidP="00174DB7">
            <w:pPr>
              <w:pStyle w:val="Dates"/>
            </w:pPr>
          </w:p>
        </w:tc>
      </w:tr>
      <w:tr w:rsidR="00460986" w14:paraId="503885F6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3A8865" w14:textId="77777777" w:rsidR="00460986" w:rsidRDefault="00460986" w:rsidP="00460986">
            <w:pPr>
              <w:pStyle w:val="Dates"/>
            </w:pPr>
            <w:r w:rsidRPr="00B64772">
              <w:t>11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8F4728" w14:textId="77777777" w:rsidR="00460986" w:rsidRDefault="00460986" w:rsidP="00460986">
            <w:pPr>
              <w:pStyle w:val="Dates"/>
            </w:pPr>
            <w:r w:rsidRPr="00B64772">
              <w:t>12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A9B9C5" w14:textId="77777777" w:rsidR="00460986" w:rsidRDefault="00460986" w:rsidP="00460986">
            <w:pPr>
              <w:pStyle w:val="Dates"/>
            </w:pPr>
            <w:r w:rsidRPr="00B64772">
              <w:t>13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48BEAA" w14:textId="77777777" w:rsidR="00460986" w:rsidRDefault="00460986" w:rsidP="00460986">
            <w:pPr>
              <w:pStyle w:val="Dates"/>
            </w:pPr>
            <w:r w:rsidRPr="00B64772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C76297" w14:textId="77777777" w:rsidR="00460986" w:rsidRDefault="00460986" w:rsidP="00460986">
            <w:pPr>
              <w:pStyle w:val="Dates"/>
            </w:pPr>
            <w:r w:rsidRPr="00B64772">
              <w:t>15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E04CF" w14:textId="77777777" w:rsidR="00460986" w:rsidRDefault="00460986" w:rsidP="00460986">
            <w:pPr>
              <w:pStyle w:val="Dates"/>
            </w:pPr>
            <w:r w:rsidRPr="00B64772">
              <w:t>16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B5DC1" w14:textId="77777777" w:rsidR="00460986" w:rsidRDefault="00460986" w:rsidP="00460986">
            <w:pPr>
              <w:pStyle w:val="Dates"/>
            </w:pPr>
            <w:r w:rsidRPr="00B64772">
              <w:t>17</w:t>
            </w:r>
          </w:p>
        </w:tc>
      </w:tr>
      <w:tr w:rsidR="0076400B" w14:paraId="4A0FA812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7807D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D14B9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4D0E0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203B9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C201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892BB0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5DE464" w14:textId="77777777" w:rsidR="0076400B" w:rsidRDefault="0076400B" w:rsidP="00174DB7">
            <w:pPr>
              <w:pStyle w:val="Dates"/>
            </w:pPr>
          </w:p>
        </w:tc>
      </w:tr>
      <w:tr w:rsidR="00460986" w14:paraId="708F3F54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AF88EA" w14:textId="77777777" w:rsidR="00460986" w:rsidRDefault="00460986" w:rsidP="00460986">
            <w:pPr>
              <w:pStyle w:val="Dates"/>
            </w:pPr>
            <w:r w:rsidRPr="00317299">
              <w:t>18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2452B2" w14:textId="77777777" w:rsidR="00460986" w:rsidRDefault="00460986" w:rsidP="00460986">
            <w:pPr>
              <w:pStyle w:val="Dates"/>
            </w:pPr>
            <w:r w:rsidRPr="00317299">
              <w:t>19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8560C3" w14:textId="77777777" w:rsidR="00460986" w:rsidRDefault="00460986" w:rsidP="00460986">
            <w:pPr>
              <w:pStyle w:val="Dates"/>
            </w:pPr>
            <w:r w:rsidRPr="00317299">
              <w:t>20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DDFA7A" w14:textId="77777777" w:rsidR="00460986" w:rsidRDefault="00460986" w:rsidP="00460986">
            <w:pPr>
              <w:pStyle w:val="Dates"/>
            </w:pPr>
            <w:r w:rsidRPr="00317299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DEC183" w14:textId="77777777" w:rsidR="00460986" w:rsidRDefault="00460986" w:rsidP="00460986">
            <w:pPr>
              <w:pStyle w:val="Dates"/>
            </w:pPr>
            <w:r w:rsidRPr="00317299">
              <w:t>22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B271FD" w14:textId="77777777" w:rsidR="00460986" w:rsidRDefault="00460986" w:rsidP="00460986">
            <w:pPr>
              <w:pStyle w:val="Dates"/>
            </w:pPr>
            <w:r w:rsidRPr="00317299">
              <w:t>23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CBE7F9" w14:textId="77777777" w:rsidR="00460986" w:rsidRDefault="00460986" w:rsidP="00460986">
            <w:pPr>
              <w:pStyle w:val="Dates"/>
            </w:pPr>
            <w:r w:rsidRPr="00317299">
              <w:t>24</w:t>
            </w:r>
          </w:p>
        </w:tc>
      </w:tr>
      <w:tr w:rsidR="0076400B" w14:paraId="6C139DF5" w14:textId="77777777" w:rsidTr="00F43785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7D6DB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E76E4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7EA7B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F4A5A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836B15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AFCAB0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FF9568" w14:textId="77777777" w:rsidR="0076400B" w:rsidRDefault="0076400B" w:rsidP="00174DB7">
            <w:pPr>
              <w:pStyle w:val="Dates"/>
            </w:pPr>
          </w:p>
        </w:tc>
      </w:tr>
      <w:tr w:rsidR="00460986" w14:paraId="613DA86F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9F9E6A" w14:textId="77777777" w:rsidR="00460986" w:rsidRDefault="00460986" w:rsidP="00460986">
            <w:pPr>
              <w:pStyle w:val="Dates"/>
            </w:pPr>
            <w:r w:rsidRPr="00103257">
              <w:t>25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8D1D40" w14:textId="77777777" w:rsidR="00460986" w:rsidRDefault="00460986" w:rsidP="00460986">
            <w:pPr>
              <w:pStyle w:val="Dates"/>
            </w:pPr>
            <w:r w:rsidRPr="00103257">
              <w:t>26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A80ACD" w14:textId="77777777" w:rsidR="00460986" w:rsidRDefault="00460986" w:rsidP="00460986">
            <w:pPr>
              <w:pStyle w:val="Dates"/>
            </w:pPr>
            <w:r w:rsidRPr="00103257">
              <w:t>27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B31931" w14:textId="77777777" w:rsidR="00460986" w:rsidRDefault="00460986" w:rsidP="00460986">
            <w:pPr>
              <w:pStyle w:val="Dates"/>
            </w:pPr>
            <w:r w:rsidRPr="00103257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DA218D" w14:textId="77777777" w:rsidR="00460986" w:rsidRDefault="00460986" w:rsidP="00460986">
            <w:pPr>
              <w:pStyle w:val="Dates"/>
            </w:pPr>
            <w:r w:rsidRPr="00103257">
              <w:t>29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45F345" w14:textId="77777777" w:rsidR="00460986" w:rsidRDefault="00460986" w:rsidP="00460986">
            <w:pPr>
              <w:pStyle w:val="Dates"/>
            </w:pPr>
            <w:r w:rsidRPr="00103257">
              <w:t>30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9257C3" w14:textId="77777777" w:rsidR="00460986" w:rsidRDefault="00460986" w:rsidP="00460986">
            <w:pPr>
              <w:pStyle w:val="Dates"/>
            </w:pPr>
            <w:r w:rsidRPr="00103257">
              <w:t>31</w:t>
            </w:r>
          </w:p>
        </w:tc>
      </w:tr>
      <w:tr w:rsidR="0076400B" w14:paraId="6A76F901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7386F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0C6C2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9DA1C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5537E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F3BA4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AFD36E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4ED611" w14:textId="77777777" w:rsidR="0076400B" w:rsidRDefault="0076400B" w:rsidP="00174DB7">
            <w:pPr>
              <w:pStyle w:val="Dates"/>
            </w:pPr>
          </w:p>
        </w:tc>
      </w:tr>
      <w:tr w:rsidR="0076400B" w14:paraId="1B2C7C7B" w14:textId="77777777" w:rsidTr="00F43785">
        <w:trPr>
          <w:gridAfter w:val="1"/>
          <w:wAfter w:w="36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3B895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115AC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D43B5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F64C0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CFA275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9803EC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DB5A86" w14:textId="77777777" w:rsidR="0076400B" w:rsidRDefault="0076400B" w:rsidP="00174DB7">
            <w:pPr>
              <w:pStyle w:val="Dates"/>
            </w:pPr>
          </w:p>
        </w:tc>
      </w:tr>
      <w:tr w:rsidR="0076400B" w14:paraId="4F3D2B50" w14:textId="77777777" w:rsidTr="00D86997">
        <w:trPr>
          <w:gridAfter w:val="1"/>
          <w:wAfter w:w="36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B03E3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4ED0E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B094A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4435C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D08623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B6BAF1" w14:textId="77777777" w:rsidR="0076400B" w:rsidRDefault="0076400B" w:rsidP="00174DB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2E7B4D" w14:textId="77777777" w:rsidR="0076400B" w:rsidRDefault="0076400B" w:rsidP="00174DB7">
            <w:pPr>
              <w:pStyle w:val="Dates"/>
            </w:pPr>
          </w:p>
        </w:tc>
      </w:tr>
      <w:tr w:rsidR="0016297B" w14:paraId="18CD2470" w14:textId="77777777" w:rsidTr="00D86997">
        <w:trPr>
          <w:gridAfter w:val="1"/>
          <w:wAfter w:w="36" w:type="pct"/>
          <w:trHeight w:hRule="exact" w:val="191"/>
        </w:trPr>
        <w:tc>
          <w:tcPr>
            <w:tcW w:w="4964" w:type="pct"/>
            <w:gridSpan w:val="11"/>
            <w:tcBorders>
              <w:top w:val="single" w:sz="8" w:space="0" w:color="BFBFBF" w:themeColor="background1" w:themeShade="BF"/>
            </w:tcBorders>
          </w:tcPr>
          <w:p w14:paraId="78B37CF1" w14:textId="77777777" w:rsidR="0016297B" w:rsidRDefault="0016297B" w:rsidP="000E7125"/>
        </w:tc>
      </w:tr>
      <w:tr w:rsidR="009A4609" w14:paraId="43A22328" w14:textId="77777777" w:rsidTr="0016297B">
        <w:trPr>
          <w:trHeight w:hRule="exact" w:val="1584"/>
        </w:trPr>
        <w:tc>
          <w:tcPr>
            <w:tcW w:w="1340" w:type="pct"/>
            <w:gridSpan w:val="2"/>
          </w:tcPr>
          <w:p w14:paraId="10FB8BF8" w14:textId="77777777" w:rsidR="0076400B" w:rsidRDefault="00000000" w:rsidP="00174DB7">
            <w:pPr>
              <w:pStyle w:val="Heading1"/>
            </w:pPr>
            <w:sdt>
              <w:sdtPr>
                <w:id w:val="-1202241993"/>
                <w:placeholder>
                  <w:docPart w:val="3D6C82E8D9B94546B7D36DD62CD1F542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3"/>
          </w:tcPr>
          <w:p w14:paraId="1D35742D" w14:textId="77777777" w:rsidR="0076400B" w:rsidRDefault="00000000" w:rsidP="00174DB7">
            <w:pPr>
              <w:pStyle w:val="Heading2"/>
            </w:pPr>
            <w:sdt>
              <w:sdtPr>
                <w:id w:val="98759161"/>
                <w:placeholder>
                  <w:docPart w:val="152A67A635EE4604AB408C129D9D3F0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6B695FA" w14:textId="77777777" w:rsidR="0076400B" w:rsidRDefault="00000000" w:rsidP="00174DB7">
            <w:sdt>
              <w:sdtPr>
                <w:id w:val="1080645090"/>
                <w:placeholder>
                  <w:docPart w:val="1646D32254284CC7ABC6FCCA103DF7E2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45A45111" w14:textId="77777777" w:rsidR="0076400B" w:rsidRDefault="00000000" w:rsidP="00174DB7">
            <w:pPr>
              <w:pStyle w:val="Heading2"/>
            </w:pPr>
            <w:sdt>
              <w:sdtPr>
                <w:id w:val="574709434"/>
                <w:placeholder>
                  <w:docPart w:val="D98F47BDCC824ECEA9BB5A23F3026539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BC6CA53" w14:textId="77777777" w:rsidR="0076400B" w:rsidRDefault="00000000" w:rsidP="00174DB7">
            <w:sdt>
              <w:sdtPr>
                <w:id w:val="1841811915"/>
                <w:placeholder>
                  <w:docPart w:val="34F079653E0A47AEBACBA9F94E4C67C3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4"/>
          </w:tcPr>
          <w:p w14:paraId="244CA121" w14:textId="77777777" w:rsidR="0076400B" w:rsidRDefault="00000000" w:rsidP="00174DB7">
            <w:pPr>
              <w:pStyle w:val="Heading2"/>
            </w:pPr>
            <w:sdt>
              <w:sdtPr>
                <w:id w:val="-1282957760"/>
                <w:placeholder>
                  <w:docPart w:val="79FF54AE5C094B6CA1335131ABF76D4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ACE33B3" w14:textId="77777777" w:rsidR="0076400B" w:rsidRDefault="00000000" w:rsidP="00174DB7">
            <w:sdt>
              <w:sdtPr>
                <w:id w:val="1611402707"/>
                <w:placeholder>
                  <w:docPart w:val="E27384DA9FC842B6ADD5E7B6B761DF63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3E2B9A29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7" w:type="pct"/>
        <w:tblLook w:val="0600" w:firstRow="0" w:lastRow="0" w:firstColumn="0" w:lastColumn="0" w:noHBand="1" w:noVBand="1"/>
        <w:tblCaption w:val="Layout table"/>
      </w:tblPr>
      <w:tblGrid>
        <w:gridCol w:w="2058"/>
        <w:gridCol w:w="1726"/>
        <w:gridCol w:w="104"/>
        <w:gridCol w:w="226"/>
        <w:gridCol w:w="2057"/>
        <w:gridCol w:w="1108"/>
        <w:gridCol w:w="148"/>
        <w:gridCol w:w="801"/>
        <w:gridCol w:w="2057"/>
        <w:gridCol w:w="682"/>
        <w:gridCol w:w="87"/>
        <w:gridCol w:w="647"/>
        <w:gridCol w:w="244"/>
        <w:gridCol w:w="397"/>
        <w:gridCol w:w="2063"/>
        <w:gridCol w:w="102"/>
      </w:tblGrid>
      <w:tr w:rsidR="0076400B" w14:paraId="0F435DA8" w14:textId="77777777" w:rsidTr="00C0767A">
        <w:trPr>
          <w:gridAfter w:val="1"/>
          <w:wAfter w:w="35" w:type="pct"/>
        </w:trPr>
        <w:tc>
          <w:tcPr>
            <w:tcW w:w="4033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C5EE90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September</w:t>
            </w:r>
          </w:p>
        </w:tc>
        <w:tc>
          <w:tcPr>
            <w:tcW w:w="932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95DD1B9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0E984EC5" w14:textId="77777777" w:rsidTr="00C0767A">
        <w:trPr>
          <w:gridAfter w:val="1"/>
          <w:wAfter w:w="35" w:type="pct"/>
        </w:trPr>
        <w:tc>
          <w:tcPr>
            <w:tcW w:w="4117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66CB965" w14:textId="77777777" w:rsidR="0076400B" w:rsidRDefault="0076400B" w:rsidP="00174DB7">
            <w:pPr>
              <w:pStyle w:val="NoSpacing"/>
            </w:pPr>
          </w:p>
        </w:tc>
        <w:tc>
          <w:tcPr>
            <w:tcW w:w="848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11167B" w14:textId="77777777" w:rsidR="0076400B" w:rsidRDefault="0076400B" w:rsidP="00174DB7">
            <w:pPr>
              <w:pStyle w:val="NoSpacing"/>
            </w:pPr>
          </w:p>
        </w:tc>
      </w:tr>
      <w:tr w:rsidR="00C0767A" w14:paraId="4DD0EC75" w14:textId="77777777" w:rsidTr="00460986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4128621" w14:textId="77777777" w:rsidR="00C0767A" w:rsidRDefault="00000000" w:rsidP="00C0767A">
            <w:pPr>
              <w:pStyle w:val="Days"/>
            </w:pPr>
            <w:sdt>
              <w:sdtPr>
                <w:id w:val="1773897657"/>
                <w:placeholder>
                  <w:docPart w:val="E61AECDAA0354047829D9111440476A0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5B05A0F" w14:textId="77777777" w:rsidR="00C0767A" w:rsidRDefault="00000000" w:rsidP="00C0767A">
            <w:pPr>
              <w:pStyle w:val="Days"/>
            </w:pPr>
            <w:sdt>
              <w:sdtPr>
                <w:id w:val="250634647"/>
                <w:placeholder>
                  <w:docPart w:val="5BDC013C7A8642E58D6B3B090DAC7A91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97BC285" w14:textId="77777777" w:rsidR="00C0767A" w:rsidRDefault="00000000" w:rsidP="00C0767A">
            <w:pPr>
              <w:pStyle w:val="Days"/>
            </w:pPr>
            <w:sdt>
              <w:sdtPr>
                <w:id w:val="901945671"/>
                <w:placeholder>
                  <w:docPart w:val="EB70DD9557FA4128AE8DFD05ABE27441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BE256AF" w14:textId="77777777" w:rsidR="00C0767A" w:rsidRDefault="00000000" w:rsidP="00C0767A">
            <w:pPr>
              <w:pStyle w:val="Days"/>
            </w:pPr>
            <w:sdt>
              <w:sdtPr>
                <w:id w:val="-1802601611"/>
                <w:placeholder>
                  <w:docPart w:val="F96734F36E3141E987AA742FB2B7401A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52466C5" w14:textId="77777777" w:rsidR="00C0767A" w:rsidRDefault="00000000" w:rsidP="00C0767A">
            <w:pPr>
              <w:pStyle w:val="Days"/>
            </w:pPr>
            <w:sdt>
              <w:sdtPr>
                <w:id w:val="-1615818312"/>
                <w:placeholder>
                  <w:docPart w:val="D5F8C900461C452C98758956FD1C9809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0875C53" w14:textId="77777777" w:rsidR="00C0767A" w:rsidRDefault="00000000" w:rsidP="00C0767A">
            <w:pPr>
              <w:pStyle w:val="Days"/>
            </w:pPr>
            <w:sdt>
              <w:sdtPr>
                <w:id w:val="-1550534940"/>
                <w:placeholder>
                  <w:docPart w:val="4B36F07156524BAB8100905282095057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3ED9DF2" w14:textId="77777777" w:rsidR="00C0767A" w:rsidRDefault="00000000" w:rsidP="00C0767A">
            <w:pPr>
              <w:pStyle w:val="Days"/>
            </w:pPr>
            <w:sdt>
              <w:sdtPr>
                <w:id w:val="-1594169860"/>
                <w:placeholder>
                  <w:docPart w:val="34ECC7E4DD2240DDBFBE7813FD9EF34A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460986" w14:paraId="250D9D18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0C3066" w14:textId="77777777" w:rsidR="00460986" w:rsidRDefault="00460986" w:rsidP="00460986">
            <w:pPr>
              <w:pStyle w:val="Dates"/>
            </w:pPr>
            <w:r w:rsidRPr="009505EA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A9A879" w14:textId="77777777" w:rsidR="00460986" w:rsidRDefault="00460986" w:rsidP="00460986">
            <w:pPr>
              <w:pStyle w:val="Dates"/>
            </w:pPr>
            <w:r w:rsidRPr="009505EA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B1079E" w14:textId="77777777" w:rsidR="00460986" w:rsidRDefault="00460986" w:rsidP="00460986">
            <w:pPr>
              <w:pStyle w:val="Dates"/>
            </w:pPr>
            <w:r w:rsidRPr="009505EA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7E142F" w14:textId="77777777" w:rsidR="00460986" w:rsidRDefault="00460986" w:rsidP="00460986">
            <w:pPr>
              <w:pStyle w:val="Dates"/>
            </w:pPr>
            <w:r w:rsidRPr="009505EA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93C78" w14:textId="77777777" w:rsidR="00460986" w:rsidRDefault="00460986" w:rsidP="00460986">
            <w:pPr>
              <w:pStyle w:val="Dates"/>
            </w:pPr>
            <w:r w:rsidRPr="009505EA">
              <w:t>5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F1A8EE" w14:textId="77777777" w:rsidR="00460986" w:rsidRDefault="00460986" w:rsidP="00460986">
            <w:pPr>
              <w:pStyle w:val="Dates"/>
            </w:pPr>
            <w:r w:rsidRPr="009505EA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EA6410" w14:textId="77777777" w:rsidR="00460986" w:rsidRDefault="00460986" w:rsidP="00460986">
            <w:pPr>
              <w:pStyle w:val="Dates"/>
            </w:pPr>
            <w:r w:rsidRPr="009505EA">
              <w:t>7</w:t>
            </w:r>
          </w:p>
        </w:tc>
      </w:tr>
      <w:tr w:rsidR="0076400B" w14:paraId="07014FFB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506F1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C3C41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46794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A85BB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D4103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7DF9EB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E9AF93" w14:textId="77777777" w:rsidR="0076400B" w:rsidRDefault="0076400B" w:rsidP="00174DB7">
            <w:pPr>
              <w:pStyle w:val="Dates"/>
            </w:pPr>
          </w:p>
        </w:tc>
      </w:tr>
      <w:tr w:rsidR="00460986" w14:paraId="6BF4B944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65FECA" w14:textId="77777777" w:rsidR="00460986" w:rsidRDefault="00460986" w:rsidP="00460986">
            <w:pPr>
              <w:pStyle w:val="Dates"/>
            </w:pPr>
            <w:r w:rsidRPr="00337AF6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EC6479" w14:textId="77777777" w:rsidR="00460986" w:rsidRDefault="00460986" w:rsidP="00460986">
            <w:pPr>
              <w:pStyle w:val="Dates"/>
            </w:pPr>
            <w:r w:rsidRPr="00337AF6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D74EAD" w14:textId="77777777" w:rsidR="00460986" w:rsidRDefault="00460986" w:rsidP="00460986">
            <w:pPr>
              <w:pStyle w:val="Dates"/>
            </w:pPr>
            <w:r w:rsidRPr="00337AF6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F1F8B8" w14:textId="77777777" w:rsidR="00460986" w:rsidRDefault="00460986" w:rsidP="00460986">
            <w:pPr>
              <w:pStyle w:val="Dates"/>
            </w:pPr>
            <w:r w:rsidRPr="00337AF6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DF9BAF" w14:textId="77777777" w:rsidR="00460986" w:rsidRDefault="00460986" w:rsidP="00460986">
            <w:pPr>
              <w:pStyle w:val="Dates"/>
            </w:pPr>
            <w:r w:rsidRPr="00337AF6">
              <w:t>12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64778C" w14:textId="77777777" w:rsidR="00460986" w:rsidRDefault="00460986" w:rsidP="00460986">
            <w:pPr>
              <w:pStyle w:val="Dates"/>
            </w:pPr>
            <w:r w:rsidRPr="00337AF6">
              <w:t>13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4AE9B7" w14:textId="77777777" w:rsidR="00460986" w:rsidRDefault="00460986" w:rsidP="00460986">
            <w:pPr>
              <w:pStyle w:val="Dates"/>
            </w:pPr>
            <w:r w:rsidRPr="00337AF6">
              <w:t>14</w:t>
            </w:r>
          </w:p>
        </w:tc>
      </w:tr>
      <w:tr w:rsidR="0076400B" w14:paraId="2B471B95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7450D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4EA25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B7F4E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3BD67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9FF0F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EB39A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105985" w14:textId="77777777" w:rsidR="0076400B" w:rsidRDefault="0076400B" w:rsidP="00174DB7">
            <w:pPr>
              <w:pStyle w:val="Dates"/>
            </w:pPr>
          </w:p>
        </w:tc>
      </w:tr>
      <w:tr w:rsidR="00460986" w14:paraId="0FED6AB8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F9FBEB" w14:textId="77777777" w:rsidR="00460986" w:rsidRDefault="00460986" w:rsidP="00460986">
            <w:pPr>
              <w:pStyle w:val="Dates"/>
            </w:pPr>
            <w:r w:rsidRPr="00E50DB0">
              <w:t>15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424993" w14:textId="77777777" w:rsidR="00460986" w:rsidRDefault="00460986" w:rsidP="00460986">
            <w:pPr>
              <w:pStyle w:val="Dates"/>
            </w:pPr>
            <w:r w:rsidRPr="00E50DB0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0D791F" w14:textId="77777777" w:rsidR="00460986" w:rsidRDefault="00460986" w:rsidP="00460986">
            <w:pPr>
              <w:pStyle w:val="Dates"/>
            </w:pPr>
            <w:r w:rsidRPr="00E50DB0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EC899A" w14:textId="77777777" w:rsidR="00460986" w:rsidRDefault="00460986" w:rsidP="00460986">
            <w:pPr>
              <w:pStyle w:val="Dates"/>
            </w:pPr>
            <w:r w:rsidRPr="00E50DB0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67D600" w14:textId="77777777" w:rsidR="00460986" w:rsidRDefault="00460986" w:rsidP="00460986">
            <w:pPr>
              <w:pStyle w:val="Dates"/>
            </w:pPr>
            <w:r w:rsidRPr="00E50DB0">
              <w:t>19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899DFC" w14:textId="77777777" w:rsidR="00460986" w:rsidRDefault="00460986" w:rsidP="00460986">
            <w:pPr>
              <w:pStyle w:val="Dates"/>
            </w:pPr>
            <w:r w:rsidRPr="00E50DB0">
              <w:t>20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7E9A2D" w14:textId="77777777" w:rsidR="00460986" w:rsidRDefault="00460986" w:rsidP="00460986">
            <w:pPr>
              <w:pStyle w:val="Dates"/>
            </w:pPr>
            <w:r w:rsidRPr="00E50DB0">
              <w:t>21</w:t>
            </w:r>
          </w:p>
        </w:tc>
      </w:tr>
      <w:tr w:rsidR="0076400B" w14:paraId="449A79BA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23DB6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A5C27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22D95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A18E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9A5EC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3425EE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A00989" w14:textId="77777777" w:rsidR="0076400B" w:rsidRDefault="0076400B" w:rsidP="00174DB7">
            <w:pPr>
              <w:pStyle w:val="Dates"/>
            </w:pPr>
          </w:p>
        </w:tc>
      </w:tr>
      <w:tr w:rsidR="00460986" w14:paraId="6F8C0185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3CADCF" w14:textId="77777777" w:rsidR="00460986" w:rsidRDefault="00460986" w:rsidP="00460986">
            <w:pPr>
              <w:pStyle w:val="Dates"/>
            </w:pPr>
            <w:r w:rsidRPr="007F332D">
              <w:t>22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E4C4DA" w14:textId="77777777" w:rsidR="00460986" w:rsidRDefault="00460986" w:rsidP="00460986">
            <w:pPr>
              <w:pStyle w:val="Dates"/>
            </w:pPr>
            <w:r w:rsidRPr="007F332D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60B356" w14:textId="77777777" w:rsidR="00460986" w:rsidRDefault="00460986" w:rsidP="00460986">
            <w:pPr>
              <w:pStyle w:val="Dates"/>
            </w:pPr>
            <w:r w:rsidRPr="007F332D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CCE9C6" w14:textId="77777777" w:rsidR="00460986" w:rsidRDefault="00460986" w:rsidP="00460986">
            <w:pPr>
              <w:pStyle w:val="Dates"/>
            </w:pPr>
            <w:r w:rsidRPr="007F332D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310A40" w14:textId="77777777" w:rsidR="00460986" w:rsidRDefault="00460986" w:rsidP="00460986">
            <w:pPr>
              <w:pStyle w:val="Dates"/>
            </w:pPr>
            <w:r w:rsidRPr="007F332D">
              <w:t>26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63115D" w14:textId="77777777" w:rsidR="00460986" w:rsidRDefault="00460986" w:rsidP="00460986">
            <w:pPr>
              <w:pStyle w:val="Dates"/>
            </w:pPr>
            <w:r w:rsidRPr="007F332D">
              <w:t>27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9E0E00" w14:textId="77777777" w:rsidR="00460986" w:rsidRDefault="00460986" w:rsidP="00460986">
            <w:pPr>
              <w:pStyle w:val="Dates"/>
            </w:pPr>
            <w:r w:rsidRPr="007F332D">
              <w:t>28</w:t>
            </w:r>
          </w:p>
        </w:tc>
      </w:tr>
      <w:tr w:rsidR="0076400B" w14:paraId="7DF65B3B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233E4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18360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DD926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45FD1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0B316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71F76F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2E22B5" w14:textId="77777777" w:rsidR="0076400B" w:rsidRDefault="0076400B" w:rsidP="00174DB7">
            <w:pPr>
              <w:pStyle w:val="Dates"/>
            </w:pPr>
          </w:p>
        </w:tc>
      </w:tr>
      <w:tr w:rsidR="00460986" w14:paraId="71BF694D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16F2B2" w14:textId="77777777" w:rsidR="00460986" w:rsidRDefault="00460986" w:rsidP="00460986">
            <w:pPr>
              <w:pStyle w:val="Dates"/>
            </w:pPr>
            <w:r w:rsidRPr="00832C3A"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699810" w14:textId="77777777" w:rsidR="00460986" w:rsidRDefault="00460986" w:rsidP="00460986">
            <w:pPr>
              <w:pStyle w:val="Dates"/>
            </w:pPr>
            <w:r w:rsidRPr="00832C3A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B9254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9654D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00B13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55920C" w14:textId="77777777" w:rsidR="00460986" w:rsidRDefault="00460986" w:rsidP="0046098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D0AE66" w14:textId="77777777" w:rsidR="00460986" w:rsidRDefault="00460986" w:rsidP="00460986">
            <w:pPr>
              <w:pStyle w:val="Dates"/>
            </w:pPr>
          </w:p>
        </w:tc>
      </w:tr>
      <w:tr w:rsidR="0076400B" w14:paraId="5F8D3A52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379E8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C9FFC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675C5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EAC5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36F9B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16FFCE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605441" w14:textId="77777777" w:rsidR="0076400B" w:rsidRDefault="0076400B" w:rsidP="00174DB7">
            <w:pPr>
              <w:pStyle w:val="Dates"/>
            </w:pPr>
          </w:p>
        </w:tc>
      </w:tr>
      <w:tr w:rsidR="0076400B" w14:paraId="61C8BD15" w14:textId="77777777" w:rsidTr="00F43785">
        <w:trPr>
          <w:gridAfter w:val="1"/>
          <w:wAfter w:w="35" w:type="pct"/>
        </w:trPr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034D8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C229E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CE786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EE006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933CD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923635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36863D" w14:textId="77777777" w:rsidR="0076400B" w:rsidRDefault="0076400B" w:rsidP="00174DB7">
            <w:pPr>
              <w:pStyle w:val="Dates"/>
            </w:pPr>
          </w:p>
        </w:tc>
      </w:tr>
      <w:tr w:rsidR="0076400B" w14:paraId="0581DD3D" w14:textId="77777777" w:rsidTr="00F43785">
        <w:trPr>
          <w:gridAfter w:val="1"/>
          <w:wAfter w:w="35" w:type="pct"/>
          <w:trHeight w:hRule="exact" w:val="720"/>
        </w:trPr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0AB02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15E7F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7005E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9F6AB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CD319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F347AA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11233E" w14:textId="77777777" w:rsidR="0076400B" w:rsidRDefault="0076400B" w:rsidP="00174DB7">
            <w:pPr>
              <w:pStyle w:val="Dates"/>
            </w:pPr>
          </w:p>
        </w:tc>
      </w:tr>
      <w:tr w:rsidR="0076400B" w14:paraId="1BDEDEC4" w14:textId="77777777" w:rsidTr="00C0767A">
        <w:trPr>
          <w:gridAfter w:val="1"/>
          <w:wAfter w:w="35" w:type="pct"/>
          <w:trHeight w:hRule="exact" w:val="191"/>
        </w:trPr>
        <w:tc>
          <w:tcPr>
            <w:tcW w:w="1304" w:type="pct"/>
            <w:gridSpan w:val="2"/>
            <w:tcBorders>
              <w:top w:val="single" w:sz="8" w:space="0" w:color="BFBFBF" w:themeColor="background1" w:themeShade="BF"/>
            </w:tcBorders>
          </w:tcPr>
          <w:p w14:paraId="62112D39" w14:textId="77777777" w:rsidR="0076400B" w:rsidRDefault="0076400B" w:rsidP="000E7125"/>
        </w:tc>
        <w:tc>
          <w:tcPr>
            <w:tcW w:w="1205" w:type="pct"/>
            <w:gridSpan w:val="4"/>
            <w:tcBorders>
              <w:top w:val="single" w:sz="8" w:space="0" w:color="BFBFBF" w:themeColor="background1" w:themeShade="BF"/>
            </w:tcBorders>
          </w:tcPr>
          <w:p w14:paraId="4800C929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6132017C" w14:textId="77777777" w:rsidR="0076400B" w:rsidRDefault="0076400B" w:rsidP="000E7125"/>
        </w:tc>
        <w:tc>
          <w:tcPr>
            <w:tcW w:w="1155" w:type="pct"/>
            <w:gridSpan w:val="4"/>
            <w:tcBorders>
              <w:top w:val="single" w:sz="8" w:space="0" w:color="BFBFBF" w:themeColor="background1" w:themeShade="BF"/>
            </w:tcBorders>
          </w:tcPr>
          <w:p w14:paraId="566FD8D9" w14:textId="77777777" w:rsidR="0076400B" w:rsidRDefault="0076400B" w:rsidP="000E7125"/>
        </w:tc>
      </w:tr>
      <w:tr w:rsidR="0076400B" w14:paraId="3750B8B5" w14:textId="77777777" w:rsidTr="0016297B">
        <w:trPr>
          <w:trHeight w:hRule="exact" w:val="1584"/>
        </w:trPr>
        <w:tc>
          <w:tcPr>
            <w:tcW w:w="1340" w:type="pct"/>
            <w:gridSpan w:val="3"/>
          </w:tcPr>
          <w:p w14:paraId="5014C830" w14:textId="77777777" w:rsidR="0076400B" w:rsidRDefault="00000000" w:rsidP="00174DB7">
            <w:pPr>
              <w:pStyle w:val="Heading1"/>
            </w:pPr>
            <w:sdt>
              <w:sdtPr>
                <w:id w:val="54974887"/>
                <w:placeholder>
                  <w:docPart w:val="7E9D065EDAD1430686602F7A95180FA6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850C21D" w14:textId="77777777" w:rsidR="0076400B" w:rsidRDefault="00000000" w:rsidP="00174DB7">
            <w:pPr>
              <w:pStyle w:val="Heading2"/>
            </w:pPr>
            <w:sdt>
              <w:sdtPr>
                <w:id w:val="1286620443"/>
                <w:placeholder>
                  <w:docPart w:val="F566D6C5BD2F467BBE55DFCC7C8C686F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5D33A2DB" w14:textId="77777777" w:rsidR="0076400B" w:rsidRDefault="00000000" w:rsidP="00174DB7">
            <w:sdt>
              <w:sdtPr>
                <w:id w:val="1887369775"/>
                <w:placeholder>
                  <w:docPart w:val="B3E7E496384F414AA4D12D6C25020C72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20FBA0F9" w14:textId="77777777" w:rsidR="0076400B" w:rsidRDefault="00000000" w:rsidP="00174DB7">
            <w:pPr>
              <w:pStyle w:val="Heading2"/>
            </w:pPr>
            <w:sdt>
              <w:sdtPr>
                <w:id w:val="1126037469"/>
                <w:placeholder>
                  <w:docPart w:val="6B874403E70B4AFE8770DB929EF232F0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05B3C22" w14:textId="77777777" w:rsidR="0076400B" w:rsidRDefault="00000000" w:rsidP="00174DB7">
            <w:sdt>
              <w:sdtPr>
                <w:id w:val="1378661367"/>
                <w:placeholder>
                  <w:docPart w:val="93CDE7FB81074D1E84351610A37A946B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0" w:type="pct"/>
            <w:gridSpan w:val="6"/>
          </w:tcPr>
          <w:p w14:paraId="771ECFB9" w14:textId="77777777" w:rsidR="0076400B" w:rsidRDefault="00000000" w:rsidP="00174DB7">
            <w:pPr>
              <w:pStyle w:val="Heading2"/>
            </w:pPr>
            <w:sdt>
              <w:sdtPr>
                <w:id w:val="1654415814"/>
                <w:placeholder>
                  <w:docPart w:val="1E3C95B0369B4C1EAD1EC92099CF3147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413D148" w14:textId="77777777" w:rsidR="0076400B" w:rsidRDefault="00000000" w:rsidP="00174DB7">
            <w:sdt>
              <w:sdtPr>
                <w:id w:val="900101880"/>
                <w:placeholder>
                  <w:docPart w:val="DD0FB8CA4A384DB79ADC56F02773FFAE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ECAD3D8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771B79A6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2DC203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October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478BDF1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785664AA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416D0DC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A5775FE" w14:textId="77777777" w:rsidR="0076400B" w:rsidRDefault="0076400B" w:rsidP="00174DB7">
            <w:pPr>
              <w:pStyle w:val="NoSpacing"/>
            </w:pPr>
          </w:p>
        </w:tc>
      </w:tr>
      <w:tr w:rsidR="00C0767A" w14:paraId="17A4670D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560D455" w14:textId="77777777" w:rsidR="00C0767A" w:rsidRDefault="00000000" w:rsidP="00C0767A">
            <w:pPr>
              <w:pStyle w:val="Days"/>
            </w:pPr>
            <w:sdt>
              <w:sdtPr>
                <w:id w:val="-1123302157"/>
                <w:placeholder>
                  <w:docPart w:val="358A11058A86449F9195E3BB1239F644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EBE7D0D" w14:textId="77777777" w:rsidR="00C0767A" w:rsidRDefault="00000000" w:rsidP="00C0767A">
            <w:pPr>
              <w:pStyle w:val="Days"/>
            </w:pPr>
            <w:sdt>
              <w:sdtPr>
                <w:id w:val="98219853"/>
                <w:placeholder>
                  <w:docPart w:val="3491DFA678F34A49B57EEDD602AD31B4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CD009BB" w14:textId="77777777" w:rsidR="00C0767A" w:rsidRDefault="00000000" w:rsidP="00C0767A">
            <w:pPr>
              <w:pStyle w:val="Days"/>
            </w:pPr>
            <w:sdt>
              <w:sdtPr>
                <w:id w:val="861321914"/>
                <w:placeholder>
                  <w:docPart w:val="39049F8FB6F44BB99F7AD87AD141CC75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41212A5" w14:textId="77777777" w:rsidR="00C0767A" w:rsidRDefault="00000000" w:rsidP="00C0767A">
            <w:pPr>
              <w:pStyle w:val="Days"/>
            </w:pPr>
            <w:sdt>
              <w:sdtPr>
                <w:id w:val="-532802866"/>
                <w:placeholder>
                  <w:docPart w:val="6F8CAAF1CF154BFD8C810266D402F960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461F0E7" w14:textId="77777777" w:rsidR="00C0767A" w:rsidRDefault="00000000" w:rsidP="00C0767A">
            <w:pPr>
              <w:pStyle w:val="Days"/>
            </w:pPr>
            <w:sdt>
              <w:sdtPr>
                <w:id w:val="-1400669883"/>
                <w:placeholder>
                  <w:docPart w:val="DE2C05C1B8684844A9C2BDDA3D30FD39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C6380CC" w14:textId="77777777" w:rsidR="00C0767A" w:rsidRDefault="00000000" w:rsidP="00C0767A">
            <w:pPr>
              <w:pStyle w:val="Days"/>
            </w:pPr>
            <w:sdt>
              <w:sdtPr>
                <w:id w:val="-1338001732"/>
                <w:placeholder>
                  <w:docPart w:val="1714382D9CD94BEA9C8EADFC039CE82B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050D265" w14:textId="77777777" w:rsidR="00C0767A" w:rsidRDefault="00000000" w:rsidP="00C0767A">
            <w:pPr>
              <w:pStyle w:val="Days"/>
            </w:pPr>
            <w:sdt>
              <w:sdtPr>
                <w:id w:val="-1525098198"/>
                <w:placeholder>
                  <w:docPart w:val="DEB49E449A7241D48CBD68FAC46A227F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460986" w14:paraId="32A37437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1228F4" w14:textId="77777777" w:rsidR="00460986" w:rsidRDefault="00460986" w:rsidP="0046098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9DA33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4D442" w14:textId="77777777" w:rsidR="00460986" w:rsidRDefault="00460986" w:rsidP="00460986">
            <w:pPr>
              <w:pStyle w:val="Dates"/>
            </w:pPr>
            <w:r w:rsidRPr="00F06551">
              <w:t>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7FB9E0" w14:textId="77777777" w:rsidR="00460986" w:rsidRDefault="00460986" w:rsidP="00460986">
            <w:pPr>
              <w:pStyle w:val="Dates"/>
            </w:pPr>
            <w:r w:rsidRPr="00F06551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0A8E4F" w14:textId="77777777" w:rsidR="00460986" w:rsidRDefault="00460986" w:rsidP="00460986">
            <w:pPr>
              <w:pStyle w:val="Dates"/>
            </w:pPr>
            <w:r w:rsidRPr="00F06551">
              <w:t>3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022E90" w14:textId="77777777" w:rsidR="00460986" w:rsidRDefault="00460986" w:rsidP="00460986">
            <w:pPr>
              <w:pStyle w:val="Dates"/>
            </w:pPr>
            <w:r w:rsidRPr="00F06551"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C11730" w14:textId="77777777" w:rsidR="00460986" w:rsidRDefault="00460986" w:rsidP="00460986">
            <w:pPr>
              <w:pStyle w:val="Dates"/>
            </w:pPr>
            <w:r w:rsidRPr="00F06551">
              <w:t>5</w:t>
            </w:r>
          </w:p>
        </w:tc>
      </w:tr>
      <w:tr w:rsidR="0076400B" w14:paraId="1F81E3A1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AE2B69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C4354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CF8B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1DDA4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4C655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D85D6A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845A1C" w14:textId="77777777" w:rsidR="0076400B" w:rsidRDefault="0076400B" w:rsidP="00174DB7">
            <w:pPr>
              <w:pStyle w:val="Dates"/>
            </w:pPr>
          </w:p>
        </w:tc>
      </w:tr>
      <w:tr w:rsidR="00460986" w14:paraId="3E283F5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0649EA" w14:textId="77777777" w:rsidR="00460986" w:rsidRDefault="00460986" w:rsidP="00460986">
            <w:pPr>
              <w:pStyle w:val="Dates"/>
            </w:pPr>
            <w:r w:rsidRPr="008801D8">
              <w:t>6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4E7936" w14:textId="77777777" w:rsidR="00460986" w:rsidRDefault="00460986" w:rsidP="00460986">
            <w:pPr>
              <w:pStyle w:val="Dates"/>
            </w:pPr>
            <w:r w:rsidRPr="008801D8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8CF956" w14:textId="77777777" w:rsidR="00460986" w:rsidRDefault="00460986" w:rsidP="00460986">
            <w:pPr>
              <w:pStyle w:val="Dates"/>
            </w:pPr>
            <w:r w:rsidRPr="008801D8">
              <w:t>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4647AA" w14:textId="77777777" w:rsidR="00460986" w:rsidRDefault="00460986" w:rsidP="00460986">
            <w:pPr>
              <w:pStyle w:val="Dates"/>
            </w:pPr>
            <w:r w:rsidRPr="008801D8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37FC21" w14:textId="77777777" w:rsidR="00460986" w:rsidRDefault="00460986" w:rsidP="00460986">
            <w:pPr>
              <w:pStyle w:val="Dates"/>
            </w:pPr>
            <w:r w:rsidRPr="008801D8">
              <w:t>10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D060BE" w14:textId="77777777" w:rsidR="00460986" w:rsidRDefault="00460986" w:rsidP="00460986">
            <w:pPr>
              <w:pStyle w:val="Dates"/>
            </w:pPr>
            <w:r w:rsidRPr="008801D8">
              <w:t>11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1C424D" w14:textId="77777777" w:rsidR="00460986" w:rsidRDefault="00460986" w:rsidP="00460986">
            <w:pPr>
              <w:pStyle w:val="Dates"/>
            </w:pPr>
            <w:r w:rsidRPr="008801D8">
              <w:t>12</w:t>
            </w:r>
          </w:p>
        </w:tc>
      </w:tr>
      <w:tr w:rsidR="0076400B" w14:paraId="2633EC86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11DAD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066BB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5E0E2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512E5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6B2FA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0FB2B1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4723C4" w14:textId="77777777" w:rsidR="0076400B" w:rsidRDefault="0076400B" w:rsidP="00174DB7">
            <w:pPr>
              <w:pStyle w:val="Dates"/>
            </w:pPr>
          </w:p>
        </w:tc>
      </w:tr>
      <w:tr w:rsidR="00460986" w14:paraId="1702D2EC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058DBF" w14:textId="77777777" w:rsidR="00460986" w:rsidRDefault="00460986" w:rsidP="00460986">
            <w:pPr>
              <w:pStyle w:val="Dates"/>
            </w:pPr>
            <w:r w:rsidRPr="005429DD">
              <w:t>13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1BB3A6" w14:textId="77777777" w:rsidR="00460986" w:rsidRDefault="00460986" w:rsidP="00460986">
            <w:pPr>
              <w:pStyle w:val="Dates"/>
            </w:pPr>
            <w:r w:rsidRPr="005429DD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C7CA48" w14:textId="77777777" w:rsidR="00460986" w:rsidRDefault="00460986" w:rsidP="00460986">
            <w:pPr>
              <w:pStyle w:val="Dates"/>
            </w:pPr>
            <w:r w:rsidRPr="005429DD">
              <w:t>15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A82A57" w14:textId="77777777" w:rsidR="00460986" w:rsidRDefault="00460986" w:rsidP="00460986">
            <w:pPr>
              <w:pStyle w:val="Dates"/>
            </w:pPr>
            <w:r w:rsidRPr="005429DD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6CFA97" w14:textId="77777777" w:rsidR="00460986" w:rsidRDefault="00460986" w:rsidP="00460986">
            <w:pPr>
              <w:pStyle w:val="Dates"/>
            </w:pPr>
            <w:r w:rsidRPr="005429DD">
              <w:t>17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D6220F" w14:textId="77777777" w:rsidR="00460986" w:rsidRDefault="00460986" w:rsidP="00460986">
            <w:pPr>
              <w:pStyle w:val="Dates"/>
            </w:pPr>
            <w:r w:rsidRPr="005429DD">
              <w:t>18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583ED" w14:textId="77777777" w:rsidR="00460986" w:rsidRDefault="00460986" w:rsidP="00460986">
            <w:pPr>
              <w:pStyle w:val="Dates"/>
            </w:pPr>
            <w:r w:rsidRPr="005429DD">
              <w:t>19</w:t>
            </w:r>
          </w:p>
        </w:tc>
      </w:tr>
      <w:tr w:rsidR="0076400B" w14:paraId="521049AB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626792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2C42F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11483B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0CE54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C40F6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90017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960A26" w14:textId="77777777" w:rsidR="0076400B" w:rsidRDefault="0076400B" w:rsidP="00174DB7">
            <w:pPr>
              <w:pStyle w:val="Dates"/>
            </w:pPr>
          </w:p>
        </w:tc>
      </w:tr>
      <w:tr w:rsidR="00460986" w14:paraId="6CDF168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E6F452" w14:textId="77777777" w:rsidR="00460986" w:rsidRDefault="00460986" w:rsidP="00460986">
            <w:pPr>
              <w:pStyle w:val="Dates"/>
            </w:pPr>
            <w:r w:rsidRPr="008C30AE">
              <w:t>20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37C768" w14:textId="77777777" w:rsidR="00460986" w:rsidRDefault="00460986" w:rsidP="00460986">
            <w:pPr>
              <w:pStyle w:val="Dates"/>
            </w:pPr>
            <w:r w:rsidRPr="008C30AE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E99D8D" w14:textId="77777777" w:rsidR="00460986" w:rsidRDefault="00460986" w:rsidP="00460986">
            <w:pPr>
              <w:pStyle w:val="Dates"/>
            </w:pPr>
            <w:r w:rsidRPr="008C30AE">
              <w:t>22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4DE99C" w14:textId="77777777" w:rsidR="00460986" w:rsidRDefault="00460986" w:rsidP="00460986">
            <w:pPr>
              <w:pStyle w:val="Dates"/>
            </w:pPr>
            <w:r w:rsidRPr="008C30AE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07F922" w14:textId="77777777" w:rsidR="00460986" w:rsidRDefault="00460986" w:rsidP="00460986">
            <w:pPr>
              <w:pStyle w:val="Dates"/>
            </w:pPr>
            <w:r w:rsidRPr="008C30AE">
              <w:t>24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ED8A09" w14:textId="77777777" w:rsidR="00460986" w:rsidRDefault="00460986" w:rsidP="00460986">
            <w:pPr>
              <w:pStyle w:val="Dates"/>
            </w:pPr>
            <w:r w:rsidRPr="008C30AE">
              <w:t>25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D53855" w14:textId="77777777" w:rsidR="00460986" w:rsidRDefault="00460986" w:rsidP="00460986">
            <w:pPr>
              <w:pStyle w:val="Dates"/>
            </w:pPr>
            <w:r w:rsidRPr="008C30AE">
              <w:t>26</w:t>
            </w:r>
          </w:p>
        </w:tc>
      </w:tr>
      <w:tr w:rsidR="0076400B" w14:paraId="5F86E6F0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6F35FE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77371A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89B48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DEFE2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C8DB9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9DC769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F7FBE2" w14:textId="77777777" w:rsidR="0076400B" w:rsidRDefault="0076400B" w:rsidP="00174DB7">
            <w:pPr>
              <w:pStyle w:val="Dates"/>
            </w:pPr>
          </w:p>
        </w:tc>
      </w:tr>
      <w:tr w:rsidR="00460986" w14:paraId="4D8659FD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67D39" w14:textId="77777777" w:rsidR="00460986" w:rsidRDefault="00460986" w:rsidP="00460986">
            <w:pPr>
              <w:pStyle w:val="Dates"/>
            </w:pPr>
            <w:r w:rsidRPr="00635D2D">
              <w:t>27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0ECD18" w14:textId="77777777" w:rsidR="00460986" w:rsidRDefault="00460986" w:rsidP="00460986">
            <w:pPr>
              <w:pStyle w:val="Dates"/>
            </w:pPr>
            <w:r w:rsidRPr="00635D2D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DF064F" w14:textId="77777777" w:rsidR="00460986" w:rsidRDefault="00460986" w:rsidP="00460986">
            <w:pPr>
              <w:pStyle w:val="Dates"/>
            </w:pPr>
            <w:r w:rsidRPr="00635D2D">
              <w:t>29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01D073" w14:textId="77777777" w:rsidR="00460986" w:rsidRDefault="00460986" w:rsidP="00460986">
            <w:pPr>
              <w:pStyle w:val="Dates"/>
            </w:pPr>
            <w:r w:rsidRPr="00635D2D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A6BE1F" w14:textId="77777777" w:rsidR="00460986" w:rsidRDefault="00460986" w:rsidP="00460986">
            <w:pPr>
              <w:pStyle w:val="Dates"/>
            </w:pPr>
            <w:r w:rsidRPr="00635D2D">
              <w:t>31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D865C8" w14:textId="77777777" w:rsidR="00460986" w:rsidRDefault="00460986" w:rsidP="0046098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C57E2C" w14:textId="77777777" w:rsidR="00460986" w:rsidRDefault="00460986" w:rsidP="00460986">
            <w:pPr>
              <w:pStyle w:val="Dates"/>
            </w:pPr>
          </w:p>
        </w:tc>
      </w:tr>
      <w:tr w:rsidR="0076400B" w14:paraId="4CAE8C23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7305A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46C6A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41072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BD673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2DC4C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E21228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DF4D8A" w14:textId="77777777" w:rsidR="0076400B" w:rsidRDefault="0076400B" w:rsidP="00174DB7">
            <w:pPr>
              <w:pStyle w:val="Dates"/>
            </w:pPr>
          </w:p>
        </w:tc>
      </w:tr>
      <w:tr w:rsidR="0076400B" w14:paraId="103EB8E7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42EEDC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5D2471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FDF6A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ED22F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63289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18C795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AD3E61" w14:textId="77777777" w:rsidR="0076400B" w:rsidRDefault="0076400B" w:rsidP="00174DB7">
            <w:pPr>
              <w:pStyle w:val="Dates"/>
            </w:pPr>
          </w:p>
        </w:tc>
      </w:tr>
      <w:tr w:rsidR="0076400B" w14:paraId="327FCA37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484016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CF763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F681C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DCB349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D6E01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60CE9F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E356A5" w14:textId="77777777" w:rsidR="0076400B" w:rsidRDefault="0076400B" w:rsidP="00174DB7">
            <w:pPr>
              <w:pStyle w:val="Dates"/>
            </w:pPr>
          </w:p>
        </w:tc>
      </w:tr>
      <w:tr w:rsidR="0076400B" w14:paraId="4957A59C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6B7D6463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448123F3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94CF007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07A112B7" w14:textId="77777777" w:rsidR="0076400B" w:rsidRDefault="0076400B" w:rsidP="000E7125"/>
        </w:tc>
      </w:tr>
      <w:tr w:rsidR="0076400B" w14:paraId="41B72F1A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4279352D" w14:textId="77777777" w:rsidR="0076400B" w:rsidRDefault="00000000" w:rsidP="00174DB7">
            <w:pPr>
              <w:pStyle w:val="Heading1"/>
            </w:pPr>
            <w:sdt>
              <w:sdtPr>
                <w:id w:val="-1586841037"/>
                <w:placeholder>
                  <w:docPart w:val="5623E70BD7894FE8B335B8EED567EDED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3EF9E194" w14:textId="77777777" w:rsidR="0076400B" w:rsidRDefault="00000000" w:rsidP="00174DB7">
            <w:pPr>
              <w:pStyle w:val="Heading2"/>
            </w:pPr>
            <w:sdt>
              <w:sdtPr>
                <w:id w:val="-1451925344"/>
                <w:placeholder>
                  <w:docPart w:val="CDDF01CB5A46430585CF421E3890070B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134FC9A1" w14:textId="77777777" w:rsidR="0076400B" w:rsidRDefault="00000000" w:rsidP="00174DB7">
            <w:sdt>
              <w:sdtPr>
                <w:id w:val="935946736"/>
                <w:placeholder>
                  <w:docPart w:val="D9B01652458C40BAAF95FF9209920D40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76F6D750" w14:textId="77777777" w:rsidR="0076400B" w:rsidRDefault="00000000" w:rsidP="00174DB7">
            <w:pPr>
              <w:pStyle w:val="Heading2"/>
            </w:pPr>
            <w:sdt>
              <w:sdtPr>
                <w:id w:val="2126879105"/>
                <w:placeholder>
                  <w:docPart w:val="FEA19F3449D64B1399DAF864C5DDC87E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6AF103F" w14:textId="77777777" w:rsidR="0076400B" w:rsidRDefault="00000000" w:rsidP="00174DB7">
            <w:sdt>
              <w:sdtPr>
                <w:id w:val="1176384930"/>
                <w:placeholder>
                  <w:docPart w:val="89D21ACB5C914494AC8BFABDB1ACBEE2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350F2837" w14:textId="77777777" w:rsidR="0076400B" w:rsidRDefault="00000000" w:rsidP="00174DB7">
            <w:pPr>
              <w:pStyle w:val="Heading2"/>
            </w:pPr>
            <w:sdt>
              <w:sdtPr>
                <w:id w:val="-566801652"/>
                <w:placeholder>
                  <w:docPart w:val="A19C6BEBE0B54FF5AF0A16E434C0D08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1868C0A" w14:textId="77777777" w:rsidR="0076400B" w:rsidRDefault="00000000" w:rsidP="00174DB7">
            <w:sdt>
              <w:sdtPr>
                <w:id w:val="1598592951"/>
                <w:placeholder>
                  <w:docPart w:val="A70F8A7E8FD84D2585A8C985450C87F4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2B96DFA0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0DA3231F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60DB52C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November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6EC2DBA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78C37CDD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6871AFA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822C3EF" w14:textId="77777777" w:rsidR="0076400B" w:rsidRDefault="0076400B" w:rsidP="00174DB7">
            <w:pPr>
              <w:pStyle w:val="NoSpacing"/>
            </w:pPr>
          </w:p>
        </w:tc>
      </w:tr>
      <w:tr w:rsidR="00C0767A" w14:paraId="31C43811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E9A30B4" w14:textId="77777777" w:rsidR="00C0767A" w:rsidRDefault="00000000" w:rsidP="00C0767A">
            <w:pPr>
              <w:pStyle w:val="Days"/>
            </w:pPr>
            <w:sdt>
              <w:sdtPr>
                <w:id w:val="654570143"/>
                <w:placeholder>
                  <w:docPart w:val="65451D92883D4A0F85B889F7624617A4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C4B647F" w14:textId="77777777" w:rsidR="00C0767A" w:rsidRDefault="00000000" w:rsidP="00C0767A">
            <w:pPr>
              <w:pStyle w:val="Days"/>
            </w:pPr>
            <w:sdt>
              <w:sdtPr>
                <w:id w:val="853691659"/>
                <w:placeholder>
                  <w:docPart w:val="9F49C110E67347248B2A811C6C6BF243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35B46C2" w14:textId="77777777" w:rsidR="00C0767A" w:rsidRDefault="00000000" w:rsidP="00C0767A">
            <w:pPr>
              <w:pStyle w:val="Days"/>
            </w:pPr>
            <w:sdt>
              <w:sdtPr>
                <w:id w:val="-188525089"/>
                <w:placeholder>
                  <w:docPart w:val="83C193359F864B7EB523F5ADF92CBB39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FB66C9A" w14:textId="77777777" w:rsidR="00C0767A" w:rsidRDefault="00000000" w:rsidP="00C0767A">
            <w:pPr>
              <w:pStyle w:val="Days"/>
            </w:pPr>
            <w:sdt>
              <w:sdtPr>
                <w:id w:val="-1760427972"/>
                <w:placeholder>
                  <w:docPart w:val="9F95CDB9FEDC4B6F80CC000747A9D73F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471079D" w14:textId="77777777" w:rsidR="00C0767A" w:rsidRDefault="00000000" w:rsidP="00C0767A">
            <w:pPr>
              <w:pStyle w:val="Days"/>
            </w:pPr>
            <w:sdt>
              <w:sdtPr>
                <w:id w:val="893081891"/>
                <w:placeholder>
                  <w:docPart w:val="E7EEC308EEBB4D95A5CADF11E58C8F92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F3E10AA" w14:textId="77777777" w:rsidR="00C0767A" w:rsidRDefault="00000000" w:rsidP="00C0767A">
            <w:pPr>
              <w:pStyle w:val="Days"/>
            </w:pPr>
            <w:sdt>
              <w:sdtPr>
                <w:id w:val="-146904734"/>
                <w:placeholder>
                  <w:docPart w:val="255E05D26F434D10B76A486FE61578AA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B12228C" w14:textId="77777777" w:rsidR="00C0767A" w:rsidRDefault="00000000" w:rsidP="00C0767A">
            <w:pPr>
              <w:pStyle w:val="Days"/>
            </w:pPr>
            <w:sdt>
              <w:sdtPr>
                <w:id w:val="585117215"/>
                <w:placeholder>
                  <w:docPart w:val="D07E7B779CAB4E3B84EFB33520960361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460986" w14:paraId="170B371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A7AA88" w14:textId="77777777" w:rsidR="00460986" w:rsidRDefault="00460986" w:rsidP="00460986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612BF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4A2672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B19D08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E22FE6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5444EC" w14:textId="77777777" w:rsidR="00460986" w:rsidRDefault="00460986" w:rsidP="00460986">
            <w:pPr>
              <w:pStyle w:val="Dates"/>
            </w:pPr>
            <w:r w:rsidRPr="004D1132">
              <w:t>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E4FEAF" w14:textId="77777777" w:rsidR="00460986" w:rsidRDefault="00460986" w:rsidP="00460986">
            <w:pPr>
              <w:pStyle w:val="Dates"/>
            </w:pPr>
            <w:r w:rsidRPr="004D1132">
              <w:t>2</w:t>
            </w:r>
          </w:p>
        </w:tc>
      </w:tr>
      <w:tr w:rsidR="0076400B" w14:paraId="46D90AC7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4D846A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DD912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174DC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10A53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9FE11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89FCC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B42416" w14:textId="77777777" w:rsidR="0076400B" w:rsidRDefault="0076400B" w:rsidP="00174DB7">
            <w:pPr>
              <w:pStyle w:val="Dates"/>
            </w:pPr>
          </w:p>
        </w:tc>
      </w:tr>
      <w:tr w:rsidR="00460986" w14:paraId="6AE9729F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7F4345" w14:textId="77777777" w:rsidR="00460986" w:rsidRDefault="00460986" w:rsidP="00460986">
            <w:pPr>
              <w:pStyle w:val="Dates"/>
            </w:pPr>
            <w:r w:rsidRPr="007C0C6F">
              <w:t>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4472C7" w14:textId="77777777" w:rsidR="00460986" w:rsidRDefault="00460986" w:rsidP="00460986">
            <w:pPr>
              <w:pStyle w:val="Dates"/>
            </w:pPr>
            <w:r w:rsidRPr="007C0C6F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F4056B" w14:textId="77777777" w:rsidR="00460986" w:rsidRDefault="00460986" w:rsidP="00460986">
            <w:pPr>
              <w:pStyle w:val="Dates"/>
            </w:pPr>
            <w:r w:rsidRPr="007C0C6F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880E4DD" w14:textId="77777777" w:rsidR="00460986" w:rsidRDefault="00460986" w:rsidP="00460986">
            <w:pPr>
              <w:pStyle w:val="Dates"/>
            </w:pPr>
            <w:r w:rsidRPr="007C0C6F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D8CA07" w14:textId="77777777" w:rsidR="00460986" w:rsidRDefault="00460986" w:rsidP="00460986">
            <w:pPr>
              <w:pStyle w:val="Dates"/>
            </w:pPr>
            <w:r w:rsidRPr="007C0C6F">
              <w:t>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CB3CEA" w14:textId="77777777" w:rsidR="00460986" w:rsidRDefault="00460986" w:rsidP="00460986">
            <w:pPr>
              <w:pStyle w:val="Dates"/>
            </w:pPr>
            <w:r w:rsidRPr="007C0C6F">
              <w:t>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ECDD10" w14:textId="77777777" w:rsidR="00460986" w:rsidRDefault="00460986" w:rsidP="00460986">
            <w:pPr>
              <w:pStyle w:val="Dates"/>
            </w:pPr>
            <w:r w:rsidRPr="007C0C6F">
              <w:t>9</w:t>
            </w:r>
          </w:p>
        </w:tc>
      </w:tr>
      <w:tr w:rsidR="0076400B" w14:paraId="769894C2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DF265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CF872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80434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A0B98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FB451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976326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C354CA" w14:textId="77777777" w:rsidR="0076400B" w:rsidRDefault="0076400B" w:rsidP="00174DB7">
            <w:pPr>
              <w:pStyle w:val="Dates"/>
            </w:pPr>
          </w:p>
        </w:tc>
      </w:tr>
      <w:tr w:rsidR="00460986" w14:paraId="109E0473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8FCC56" w14:textId="77777777" w:rsidR="00460986" w:rsidRDefault="00460986" w:rsidP="00460986">
            <w:pPr>
              <w:pStyle w:val="Dates"/>
            </w:pPr>
            <w:r w:rsidRPr="0078377F">
              <w:t>10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9EF4CD" w14:textId="77777777" w:rsidR="00460986" w:rsidRDefault="00460986" w:rsidP="00460986">
            <w:pPr>
              <w:pStyle w:val="Dates"/>
            </w:pPr>
            <w:r w:rsidRPr="0078377F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225C74" w14:textId="77777777" w:rsidR="00460986" w:rsidRDefault="00460986" w:rsidP="00460986">
            <w:pPr>
              <w:pStyle w:val="Dates"/>
            </w:pPr>
            <w:r w:rsidRPr="0078377F"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418AE9" w14:textId="77777777" w:rsidR="00460986" w:rsidRDefault="00460986" w:rsidP="00460986">
            <w:pPr>
              <w:pStyle w:val="Dates"/>
            </w:pPr>
            <w:r w:rsidRPr="0078377F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7ACC09" w14:textId="77777777" w:rsidR="00460986" w:rsidRDefault="00460986" w:rsidP="00460986">
            <w:pPr>
              <w:pStyle w:val="Dates"/>
            </w:pPr>
            <w:r w:rsidRPr="0078377F">
              <w:t>14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2425F" w14:textId="77777777" w:rsidR="00460986" w:rsidRDefault="00460986" w:rsidP="00460986">
            <w:pPr>
              <w:pStyle w:val="Dates"/>
            </w:pPr>
            <w:r w:rsidRPr="0078377F">
              <w:t>15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E90CD5" w14:textId="77777777" w:rsidR="00460986" w:rsidRDefault="00460986" w:rsidP="00460986">
            <w:pPr>
              <w:pStyle w:val="Dates"/>
            </w:pPr>
            <w:r w:rsidRPr="0078377F">
              <w:t>16</w:t>
            </w:r>
          </w:p>
        </w:tc>
      </w:tr>
      <w:tr w:rsidR="0076400B" w14:paraId="16A43648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1D64AE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AC23D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E753D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7E7B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D179C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98B68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A5CC86" w14:textId="77777777" w:rsidR="0076400B" w:rsidRDefault="0076400B" w:rsidP="00174DB7">
            <w:pPr>
              <w:pStyle w:val="Dates"/>
            </w:pPr>
          </w:p>
        </w:tc>
      </w:tr>
      <w:tr w:rsidR="00460986" w14:paraId="364E80ED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C3168A" w14:textId="77777777" w:rsidR="00460986" w:rsidRDefault="00460986" w:rsidP="00460986">
            <w:pPr>
              <w:pStyle w:val="Dates"/>
            </w:pPr>
            <w:r w:rsidRPr="00093FE6">
              <w:t>17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447051" w14:textId="77777777" w:rsidR="00460986" w:rsidRDefault="00460986" w:rsidP="00460986">
            <w:pPr>
              <w:pStyle w:val="Dates"/>
            </w:pPr>
            <w:r w:rsidRPr="00093FE6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95B881" w14:textId="77777777" w:rsidR="00460986" w:rsidRDefault="00460986" w:rsidP="00460986">
            <w:pPr>
              <w:pStyle w:val="Dates"/>
            </w:pPr>
            <w:r w:rsidRPr="00093FE6"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9D407FA" w14:textId="77777777" w:rsidR="00460986" w:rsidRDefault="00460986" w:rsidP="00460986">
            <w:pPr>
              <w:pStyle w:val="Dates"/>
            </w:pPr>
            <w:r w:rsidRPr="00093FE6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42D6DD" w14:textId="77777777" w:rsidR="00460986" w:rsidRDefault="00460986" w:rsidP="00460986">
            <w:pPr>
              <w:pStyle w:val="Dates"/>
            </w:pPr>
            <w:r w:rsidRPr="00093FE6">
              <w:t>21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39BC58" w14:textId="77777777" w:rsidR="00460986" w:rsidRDefault="00460986" w:rsidP="00460986">
            <w:pPr>
              <w:pStyle w:val="Dates"/>
            </w:pPr>
            <w:r w:rsidRPr="00093FE6">
              <w:t>22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FB5091" w14:textId="77777777" w:rsidR="00460986" w:rsidRDefault="00460986" w:rsidP="00460986">
            <w:pPr>
              <w:pStyle w:val="Dates"/>
            </w:pPr>
            <w:r w:rsidRPr="00093FE6">
              <w:t>23</w:t>
            </w:r>
          </w:p>
        </w:tc>
      </w:tr>
      <w:tr w:rsidR="0076400B" w14:paraId="16693524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B4CB0D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DEB27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70C20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CFDDF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81E26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D87BA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0D61AE" w14:textId="77777777" w:rsidR="0076400B" w:rsidRDefault="0076400B" w:rsidP="00174DB7">
            <w:pPr>
              <w:pStyle w:val="Dates"/>
            </w:pPr>
          </w:p>
        </w:tc>
      </w:tr>
      <w:tr w:rsidR="00460986" w14:paraId="08E308AF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87341" w14:textId="77777777" w:rsidR="00460986" w:rsidRDefault="00460986" w:rsidP="00460986">
            <w:pPr>
              <w:pStyle w:val="Dates"/>
            </w:pPr>
            <w:r w:rsidRPr="00A62499">
              <w:t>24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DA61E5" w14:textId="77777777" w:rsidR="00460986" w:rsidRDefault="00460986" w:rsidP="00460986">
            <w:pPr>
              <w:pStyle w:val="Dates"/>
            </w:pPr>
            <w:r w:rsidRPr="00A62499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EA93DE" w14:textId="77777777" w:rsidR="00460986" w:rsidRDefault="00460986" w:rsidP="00460986">
            <w:pPr>
              <w:pStyle w:val="Dates"/>
            </w:pPr>
            <w:r w:rsidRPr="00A62499"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3760ED" w14:textId="77777777" w:rsidR="00460986" w:rsidRDefault="00460986" w:rsidP="00460986">
            <w:pPr>
              <w:pStyle w:val="Dates"/>
            </w:pPr>
            <w:r w:rsidRPr="00A62499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8E1D32" w14:textId="77777777" w:rsidR="00460986" w:rsidRDefault="00460986" w:rsidP="00460986">
            <w:pPr>
              <w:pStyle w:val="Dates"/>
            </w:pPr>
            <w:r w:rsidRPr="00A62499">
              <w:t>28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02CA60" w14:textId="77777777" w:rsidR="00460986" w:rsidRDefault="00460986" w:rsidP="00460986">
            <w:pPr>
              <w:pStyle w:val="Dates"/>
            </w:pPr>
            <w:r w:rsidRPr="00A62499">
              <w:t>29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A9C18" w14:textId="77777777" w:rsidR="00460986" w:rsidRDefault="00460986" w:rsidP="00460986">
            <w:pPr>
              <w:pStyle w:val="Dates"/>
            </w:pPr>
            <w:r w:rsidRPr="00A62499">
              <w:t>30</w:t>
            </w:r>
          </w:p>
        </w:tc>
      </w:tr>
      <w:tr w:rsidR="0076400B" w14:paraId="4D6A8764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D0CB63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17561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4E113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F622B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9DF2B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75071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E9297" w14:textId="77777777" w:rsidR="0076400B" w:rsidRDefault="0076400B" w:rsidP="00174DB7">
            <w:pPr>
              <w:pStyle w:val="Dates"/>
            </w:pPr>
          </w:p>
        </w:tc>
      </w:tr>
      <w:tr w:rsidR="0076400B" w14:paraId="1AF0B918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D8EDA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230AB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E5E2A6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8C8B4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C8EE6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6FA330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D44F3C" w14:textId="77777777" w:rsidR="0076400B" w:rsidRDefault="0076400B" w:rsidP="00174DB7">
            <w:pPr>
              <w:pStyle w:val="Dates"/>
            </w:pPr>
          </w:p>
        </w:tc>
      </w:tr>
      <w:tr w:rsidR="0076400B" w14:paraId="10087442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F990C8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3411F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A0F06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32FBC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F0E344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4BA4D6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FF6667" w14:textId="77777777" w:rsidR="0076400B" w:rsidRDefault="0076400B" w:rsidP="00174DB7">
            <w:pPr>
              <w:pStyle w:val="Dates"/>
            </w:pPr>
          </w:p>
        </w:tc>
      </w:tr>
      <w:tr w:rsidR="0076400B" w14:paraId="65DE08A3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2F60BEC0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2D829D20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06D29225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573D4DC9" w14:textId="77777777" w:rsidR="0076400B" w:rsidRDefault="0076400B" w:rsidP="000E7125"/>
        </w:tc>
      </w:tr>
      <w:tr w:rsidR="0076400B" w14:paraId="6A7E6252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11FE2F48" w14:textId="77777777" w:rsidR="0076400B" w:rsidRDefault="00000000" w:rsidP="00174DB7">
            <w:pPr>
              <w:pStyle w:val="Heading1"/>
            </w:pPr>
            <w:sdt>
              <w:sdtPr>
                <w:id w:val="144406641"/>
                <w:placeholder>
                  <w:docPart w:val="1349875DD29C4541ABBA1CA2E5BAA30A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5F689D5E" w14:textId="77777777" w:rsidR="0076400B" w:rsidRDefault="00000000" w:rsidP="00174DB7">
            <w:pPr>
              <w:pStyle w:val="Heading2"/>
            </w:pPr>
            <w:sdt>
              <w:sdtPr>
                <w:id w:val="-709652751"/>
                <w:placeholder>
                  <w:docPart w:val="9F21E065E33F4E44A6C67C3344461064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B6A128A" w14:textId="77777777" w:rsidR="0076400B" w:rsidRDefault="00000000" w:rsidP="00174DB7">
            <w:sdt>
              <w:sdtPr>
                <w:id w:val="52980295"/>
                <w:placeholder>
                  <w:docPart w:val="E32C9651BE2C4E08AFBEA3A980FEA3E6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3F56077B" w14:textId="77777777" w:rsidR="0076400B" w:rsidRDefault="00000000" w:rsidP="00174DB7">
            <w:pPr>
              <w:pStyle w:val="Heading2"/>
            </w:pPr>
            <w:sdt>
              <w:sdtPr>
                <w:id w:val="-1901506620"/>
                <w:placeholder>
                  <w:docPart w:val="C3E8B0377BA4443DB35FE3550E9388BA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6269E13C" w14:textId="77777777" w:rsidR="0076400B" w:rsidRDefault="00000000" w:rsidP="00174DB7">
            <w:sdt>
              <w:sdtPr>
                <w:id w:val="1926607936"/>
                <w:placeholder>
                  <w:docPart w:val="9D3548014F2B4B8D9390BCD17BBD4806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12F295B0" w14:textId="77777777" w:rsidR="0076400B" w:rsidRDefault="00000000" w:rsidP="00174DB7">
            <w:pPr>
              <w:pStyle w:val="Heading2"/>
            </w:pPr>
            <w:sdt>
              <w:sdtPr>
                <w:id w:val="1619800850"/>
                <w:placeholder>
                  <w:docPart w:val="5FC85A0C4B4B4C90B18CA510A8AABAF6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F654113" w14:textId="77777777" w:rsidR="0076400B" w:rsidRDefault="00000000" w:rsidP="00174DB7">
            <w:sdt>
              <w:sdtPr>
                <w:id w:val="-2122220460"/>
                <w:placeholder>
                  <w:docPart w:val="54063C4AB3C14564842022169A9FBF49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D8EDDB3" w14:textId="77777777" w:rsidR="0076400B" w:rsidRDefault="0076400B" w:rsidP="0076400B">
      <w:pPr>
        <w:sectPr w:rsidR="0076400B" w:rsidSect="00ED532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14:paraId="7965CE87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CDBE3CF" w14:textId="77777777" w:rsidR="0076400B" w:rsidRDefault="0076400B" w:rsidP="000E7125">
            <w:pPr>
              <w:pStyle w:val="Month"/>
              <w:jc w:val="right"/>
            </w:pPr>
            <w:r>
              <w:lastRenderedPageBreak/>
              <w:t>December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ABF567D" w14:textId="77777777" w:rsidR="0076400B" w:rsidRDefault="0076400B" w:rsidP="000E7125">
            <w:pPr>
              <w:pStyle w:val="Year"/>
              <w:jc w:val="right"/>
            </w:pPr>
            <w:r>
              <w:t>2024</w:t>
            </w:r>
          </w:p>
        </w:tc>
      </w:tr>
      <w:tr w:rsidR="0076400B" w14:paraId="102F7EF3" w14:textId="77777777" w:rsidTr="00C0767A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1B0F812" w14:textId="77777777" w:rsidR="0076400B" w:rsidRDefault="0076400B" w:rsidP="00174DB7">
            <w:pPr>
              <w:pStyle w:val="NoSpacing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D299B17" w14:textId="77777777" w:rsidR="0076400B" w:rsidRDefault="0076400B" w:rsidP="00174DB7">
            <w:pPr>
              <w:pStyle w:val="NoSpacing"/>
            </w:pPr>
          </w:p>
        </w:tc>
      </w:tr>
      <w:tr w:rsidR="00C0767A" w14:paraId="56C78EFA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925EF98" w14:textId="77777777" w:rsidR="00C0767A" w:rsidRDefault="00000000" w:rsidP="00C0767A">
            <w:pPr>
              <w:pStyle w:val="Days"/>
            </w:pPr>
            <w:sdt>
              <w:sdtPr>
                <w:id w:val="462317341"/>
                <w:placeholder>
                  <w:docPart w:val="BEFD31F0437443079226AF55856070EE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F65605B" w14:textId="77777777" w:rsidR="00C0767A" w:rsidRDefault="00000000" w:rsidP="00C0767A">
            <w:pPr>
              <w:pStyle w:val="Days"/>
            </w:pPr>
            <w:sdt>
              <w:sdtPr>
                <w:id w:val="788851413"/>
                <w:placeholder>
                  <w:docPart w:val="8807C9BC76E744C6A8BE6EFE2B862E89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F2E3722" w14:textId="77777777" w:rsidR="00C0767A" w:rsidRDefault="00000000" w:rsidP="00C0767A">
            <w:pPr>
              <w:pStyle w:val="Days"/>
            </w:pPr>
            <w:sdt>
              <w:sdtPr>
                <w:id w:val="1320700650"/>
                <w:placeholder>
                  <w:docPart w:val="EB94B7E6A68B429C94EEDBA0A25F5602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B05F668" w14:textId="77777777" w:rsidR="00C0767A" w:rsidRDefault="00000000" w:rsidP="00C0767A">
            <w:pPr>
              <w:pStyle w:val="Days"/>
            </w:pPr>
            <w:sdt>
              <w:sdtPr>
                <w:id w:val="1144010380"/>
                <w:placeholder>
                  <w:docPart w:val="EACF30AEC2E44B1BB590DAAC1DDB3DBD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ECAD290" w14:textId="77777777" w:rsidR="00C0767A" w:rsidRDefault="00000000" w:rsidP="00C0767A">
            <w:pPr>
              <w:pStyle w:val="Days"/>
            </w:pPr>
            <w:sdt>
              <w:sdtPr>
                <w:id w:val="-75593800"/>
                <w:placeholder>
                  <w:docPart w:val="421A89F041AA4CC893C94A00CBAF22AC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5FCD5FA" w14:textId="77777777" w:rsidR="00C0767A" w:rsidRDefault="00000000" w:rsidP="00C0767A">
            <w:pPr>
              <w:pStyle w:val="Days"/>
            </w:pPr>
            <w:sdt>
              <w:sdtPr>
                <w:id w:val="40716807"/>
                <w:placeholder>
                  <w:docPart w:val="93B33C5BF0614FF88B5B00EE597CB6EB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FA98E5E" w14:textId="77777777" w:rsidR="00C0767A" w:rsidRDefault="00000000" w:rsidP="00C0767A">
            <w:pPr>
              <w:pStyle w:val="Days"/>
            </w:pPr>
            <w:sdt>
              <w:sdtPr>
                <w:id w:val="1202138636"/>
                <w:placeholder>
                  <w:docPart w:val="1DCC0AFB5DD242069025EEBBFA550EC2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460986" w14:paraId="4929A504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4FD23" w14:textId="77777777" w:rsidR="00460986" w:rsidRDefault="00460986" w:rsidP="00460986">
            <w:pPr>
              <w:pStyle w:val="Dates"/>
            </w:pPr>
            <w:r w:rsidRPr="000D3BAD">
              <w:t>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300C44" w14:textId="77777777" w:rsidR="00460986" w:rsidRDefault="00460986" w:rsidP="00460986">
            <w:pPr>
              <w:pStyle w:val="Dates"/>
            </w:pPr>
            <w:r w:rsidRPr="000D3BAD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5383C4" w14:textId="77777777" w:rsidR="00460986" w:rsidRDefault="00460986" w:rsidP="00460986">
            <w:pPr>
              <w:pStyle w:val="Dates"/>
            </w:pPr>
            <w:r w:rsidRPr="000D3BAD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2C1BB" w14:textId="77777777" w:rsidR="00460986" w:rsidRDefault="00460986" w:rsidP="00460986">
            <w:pPr>
              <w:pStyle w:val="Dates"/>
            </w:pPr>
            <w:r w:rsidRPr="000D3BAD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FF005E" w14:textId="77777777" w:rsidR="00460986" w:rsidRDefault="00460986" w:rsidP="00460986">
            <w:pPr>
              <w:pStyle w:val="Dates"/>
            </w:pPr>
            <w:r w:rsidRPr="000D3BAD">
              <w:t>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E0364" w14:textId="77777777" w:rsidR="00460986" w:rsidRDefault="00460986" w:rsidP="00460986">
            <w:pPr>
              <w:pStyle w:val="Dates"/>
            </w:pPr>
            <w:r w:rsidRPr="000D3BAD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950D3D" w14:textId="77777777" w:rsidR="00460986" w:rsidRDefault="00460986" w:rsidP="00460986">
            <w:pPr>
              <w:pStyle w:val="Dates"/>
            </w:pPr>
            <w:r w:rsidRPr="000D3BAD">
              <w:t>7</w:t>
            </w:r>
          </w:p>
        </w:tc>
      </w:tr>
      <w:tr w:rsidR="0076400B" w14:paraId="6B976BF1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AC6BB5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ACF61E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6A9DF0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9CD2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7FA67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21C22D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312DC" w14:textId="77777777" w:rsidR="0076400B" w:rsidRDefault="0076400B" w:rsidP="00174DB7">
            <w:pPr>
              <w:pStyle w:val="Dates"/>
            </w:pPr>
          </w:p>
        </w:tc>
      </w:tr>
      <w:tr w:rsidR="00460986" w14:paraId="55FE66B3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14FD94" w14:textId="77777777" w:rsidR="00460986" w:rsidRDefault="00460986" w:rsidP="00460986">
            <w:pPr>
              <w:pStyle w:val="Dates"/>
            </w:pPr>
            <w:r w:rsidRPr="0070352B">
              <w:t>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50E883" w14:textId="77777777" w:rsidR="00460986" w:rsidRDefault="00460986" w:rsidP="00460986">
            <w:pPr>
              <w:pStyle w:val="Dates"/>
            </w:pPr>
            <w:r w:rsidRPr="0070352B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F4C9F3" w14:textId="77777777" w:rsidR="00460986" w:rsidRDefault="00460986" w:rsidP="00460986">
            <w:pPr>
              <w:pStyle w:val="Dates"/>
            </w:pPr>
            <w:r w:rsidRPr="0070352B">
              <w:t>10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F43961" w14:textId="77777777" w:rsidR="00460986" w:rsidRDefault="00460986" w:rsidP="00460986">
            <w:pPr>
              <w:pStyle w:val="Dates"/>
            </w:pPr>
            <w:r w:rsidRPr="0070352B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4A30BB" w14:textId="77777777" w:rsidR="00460986" w:rsidRDefault="00460986" w:rsidP="00460986">
            <w:pPr>
              <w:pStyle w:val="Dates"/>
            </w:pPr>
            <w:r w:rsidRPr="0070352B">
              <w:t>12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3C3E64" w14:textId="77777777" w:rsidR="00460986" w:rsidRDefault="00460986" w:rsidP="00460986">
            <w:pPr>
              <w:pStyle w:val="Dates"/>
            </w:pPr>
            <w:r w:rsidRPr="0070352B">
              <w:t>13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324E9A" w14:textId="77777777" w:rsidR="00460986" w:rsidRDefault="00460986" w:rsidP="00460986">
            <w:pPr>
              <w:pStyle w:val="Dates"/>
            </w:pPr>
            <w:r w:rsidRPr="0070352B">
              <w:t>14</w:t>
            </w:r>
          </w:p>
        </w:tc>
      </w:tr>
      <w:tr w:rsidR="0076400B" w14:paraId="506C9BD3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B6CB6E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A6EBB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AE950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978EB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4C1C9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F09EBA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505F3F4" w14:textId="77777777" w:rsidR="0076400B" w:rsidRDefault="0076400B" w:rsidP="00174DB7">
            <w:pPr>
              <w:pStyle w:val="Dates"/>
            </w:pPr>
          </w:p>
        </w:tc>
      </w:tr>
      <w:tr w:rsidR="00460986" w14:paraId="3E50291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A2D2BA" w14:textId="77777777" w:rsidR="00460986" w:rsidRDefault="00460986" w:rsidP="00460986">
            <w:pPr>
              <w:pStyle w:val="Dates"/>
            </w:pPr>
            <w:r w:rsidRPr="003A7561">
              <w:t>15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7B2B0D" w14:textId="77777777" w:rsidR="00460986" w:rsidRDefault="00460986" w:rsidP="00460986">
            <w:pPr>
              <w:pStyle w:val="Dates"/>
            </w:pPr>
            <w:r w:rsidRPr="003A7561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2F4068" w14:textId="77777777" w:rsidR="00460986" w:rsidRDefault="00460986" w:rsidP="00460986">
            <w:pPr>
              <w:pStyle w:val="Dates"/>
            </w:pPr>
            <w:r w:rsidRPr="003A7561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C68F79" w14:textId="77777777" w:rsidR="00460986" w:rsidRDefault="00460986" w:rsidP="00460986">
            <w:pPr>
              <w:pStyle w:val="Dates"/>
            </w:pPr>
            <w:r w:rsidRPr="003A7561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B0FEA" w14:textId="77777777" w:rsidR="00460986" w:rsidRDefault="00460986" w:rsidP="00460986">
            <w:pPr>
              <w:pStyle w:val="Dates"/>
            </w:pPr>
            <w:r w:rsidRPr="003A7561">
              <w:t>19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1E60B2" w14:textId="77777777" w:rsidR="00460986" w:rsidRDefault="00460986" w:rsidP="00460986">
            <w:pPr>
              <w:pStyle w:val="Dates"/>
            </w:pPr>
            <w:r w:rsidRPr="003A7561">
              <w:t>20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705A97" w14:textId="77777777" w:rsidR="00460986" w:rsidRDefault="00460986" w:rsidP="00460986">
            <w:pPr>
              <w:pStyle w:val="Dates"/>
            </w:pPr>
            <w:r w:rsidRPr="003A7561">
              <w:t>21</w:t>
            </w:r>
          </w:p>
        </w:tc>
      </w:tr>
      <w:tr w:rsidR="0076400B" w14:paraId="4AA6D9F2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45808C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6133E2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10215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DC084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37824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8DFE36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5E59C5" w14:textId="77777777" w:rsidR="0076400B" w:rsidRDefault="0076400B" w:rsidP="00174DB7">
            <w:pPr>
              <w:pStyle w:val="Dates"/>
            </w:pPr>
          </w:p>
        </w:tc>
      </w:tr>
      <w:tr w:rsidR="00460986" w14:paraId="1E7FEF99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03EAA8" w14:textId="77777777" w:rsidR="00460986" w:rsidRDefault="00460986" w:rsidP="00460986">
            <w:pPr>
              <w:pStyle w:val="Dates"/>
            </w:pPr>
            <w:r w:rsidRPr="00441E8E">
              <w:t>22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4E35C0" w14:textId="77777777" w:rsidR="00460986" w:rsidRDefault="00460986" w:rsidP="00460986">
            <w:pPr>
              <w:pStyle w:val="Dates"/>
            </w:pPr>
            <w:r w:rsidRPr="00441E8E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70F75F" w14:textId="77777777" w:rsidR="00460986" w:rsidRDefault="00460986" w:rsidP="00460986">
            <w:pPr>
              <w:pStyle w:val="Dates"/>
            </w:pPr>
            <w:r w:rsidRPr="00441E8E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CEAB4A" w14:textId="77777777" w:rsidR="00460986" w:rsidRDefault="00460986" w:rsidP="00460986">
            <w:pPr>
              <w:pStyle w:val="Dates"/>
            </w:pPr>
            <w:r w:rsidRPr="00441E8E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8DFD10" w14:textId="77777777" w:rsidR="00460986" w:rsidRDefault="00460986" w:rsidP="00460986">
            <w:pPr>
              <w:pStyle w:val="Dates"/>
            </w:pPr>
            <w:r w:rsidRPr="00441E8E">
              <w:t>26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323E14" w14:textId="77777777" w:rsidR="00460986" w:rsidRDefault="00460986" w:rsidP="00460986">
            <w:pPr>
              <w:pStyle w:val="Dates"/>
            </w:pPr>
            <w:r w:rsidRPr="00441E8E">
              <w:t>27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847B6E" w14:textId="77777777" w:rsidR="00460986" w:rsidRDefault="00460986" w:rsidP="00460986">
            <w:pPr>
              <w:pStyle w:val="Dates"/>
            </w:pPr>
            <w:r w:rsidRPr="00441E8E">
              <w:t>28</w:t>
            </w:r>
          </w:p>
        </w:tc>
      </w:tr>
      <w:tr w:rsidR="0076400B" w14:paraId="36CE8FEF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1782BF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FF9BC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07D238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189FB5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B3DC23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110E71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063FC30" w14:textId="77777777" w:rsidR="0076400B" w:rsidRDefault="0076400B" w:rsidP="00174DB7">
            <w:pPr>
              <w:pStyle w:val="Dates"/>
            </w:pPr>
          </w:p>
        </w:tc>
      </w:tr>
      <w:tr w:rsidR="00460986" w14:paraId="1FFF6680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749D24" w14:textId="77777777" w:rsidR="00460986" w:rsidRDefault="00460986" w:rsidP="00460986">
            <w:pPr>
              <w:pStyle w:val="Dates"/>
            </w:pPr>
            <w:r w:rsidRPr="009F79E8">
              <w:t>29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BD3555" w14:textId="77777777" w:rsidR="00460986" w:rsidRDefault="00460986" w:rsidP="00460986">
            <w:pPr>
              <w:pStyle w:val="Dates"/>
            </w:pPr>
            <w:r w:rsidRPr="009F79E8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B3F41E" w14:textId="77777777" w:rsidR="00460986" w:rsidRDefault="00460986" w:rsidP="00460986">
            <w:pPr>
              <w:pStyle w:val="Dates"/>
            </w:pPr>
            <w:r w:rsidRPr="009F79E8">
              <w:t>31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A8EEA7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D848A4" w14:textId="77777777" w:rsidR="00460986" w:rsidRDefault="00460986" w:rsidP="00460986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67C2D3" w14:textId="77777777" w:rsidR="00460986" w:rsidRDefault="00460986" w:rsidP="00460986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A9ED3F" w14:textId="77777777" w:rsidR="00460986" w:rsidRDefault="00460986" w:rsidP="00460986">
            <w:pPr>
              <w:pStyle w:val="Dates"/>
            </w:pPr>
          </w:p>
        </w:tc>
      </w:tr>
      <w:tr w:rsidR="0076400B" w14:paraId="47859148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0C0376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ED79D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915BC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73B047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3E6B9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B31505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A1006" w14:textId="77777777" w:rsidR="0076400B" w:rsidRDefault="0076400B" w:rsidP="00174DB7">
            <w:pPr>
              <w:pStyle w:val="Dates"/>
            </w:pPr>
          </w:p>
        </w:tc>
      </w:tr>
      <w:tr w:rsidR="0076400B" w14:paraId="5645548F" w14:textId="77777777" w:rsidTr="00460986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236347" w14:textId="77777777" w:rsidR="0076400B" w:rsidRDefault="0076400B" w:rsidP="0076400B">
            <w:pPr>
              <w:pStyle w:val="Dates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A478C0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B95569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0E7A0E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6D4DEA" w14:textId="77777777" w:rsidR="0076400B" w:rsidRDefault="0076400B" w:rsidP="0076400B">
            <w:pPr>
              <w:pStyle w:val="Dates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52FA40" w14:textId="77777777" w:rsidR="0076400B" w:rsidRDefault="0076400B" w:rsidP="0076400B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5746D6" w14:textId="77777777" w:rsidR="0076400B" w:rsidRDefault="0076400B" w:rsidP="0076400B">
            <w:pPr>
              <w:pStyle w:val="Dates"/>
            </w:pPr>
          </w:p>
        </w:tc>
      </w:tr>
      <w:tr w:rsidR="0076400B" w14:paraId="02C06E6C" w14:textId="77777777" w:rsidTr="00460986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C9E377" w14:textId="77777777" w:rsidR="0076400B" w:rsidRDefault="0076400B" w:rsidP="00174DB7">
            <w:pPr>
              <w:pStyle w:val="Dates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282D31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85A65ED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05069F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EDBCD36" w14:textId="77777777" w:rsidR="0076400B" w:rsidRDefault="0076400B" w:rsidP="00174DB7">
            <w:pPr>
              <w:pStyle w:val="Dates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5C8D74" w14:textId="77777777" w:rsidR="0076400B" w:rsidRDefault="0076400B" w:rsidP="00174DB7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6AB3FEE" w14:textId="77777777" w:rsidR="0076400B" w:rsidRDefault="0076400B" w:rsidP="00174DB7">
            <w:pPr>
              <w:pStyle w:val="Dates"/>
            </w:pPr>
          </w:p>
        </w:tc>
      </w:tr>
      <w:tr w:rsidR="0076400B" w14:paraId="0B32AB4C" w14:textId="77777777" w:rsidTr="00460986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2B58E5D3" w14:textId="77777777" w:rsidR="0076400B" w:rsidRDefault="0076400B" w:rsidP="000E7125"/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0C75992A" w14:textId="77777777" w:rsidR="0076400B" w:rsidRDefault="0076400B" w:rsidP="000E7125"/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16818BA5" w14:textId="77777777" w:rsidR="0076400B" w:rsidRDefault="0076400B" w:rsidP="000E7125"/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02D6F2F1" w14:textId="77777777" w:rsidR="0076400B" w:rsidRDefault="0076400B" w:rsidP="000E7125"/>
        </w:tc>
      </w:tr>
      <w:tr w:rsidR="0076400B" w14:paraId="0E1608CF" w14:textId="77777777" w:rsidTr="00460986">
        <w:trPr>
          <w:trHeight w:hRule="exact" w:val="1584"/>
        </w:trPr>
        <w:tc>
          <w:tcPr>
            <w:tcW w:w="1339" w:type="pct"/>
            <w:gridSpan w:val="3"/>
          </w:tcPr>
          <w:p w14:paraId="31E22860" w14:textId="77777777" w:rsidR="0076400B" w:rsidRDefault="00000000" w:rsidP="00174DB7">
            <w:pPr>
              <w:pStyle w:val="Heading1"/>
            </w:pPr>
            <w:sdt>
              <w:sdtPr>
                <w:id w:val="2042080047"/>
                <w:placeholder>
                  <w:docPart w:val="62B6B6A6572B45358A29230090A7EA86"/>
                </w:placeholder>
                <w:temporary/>
                <w:showingPlcHdr/>
                <w15:appearance w15:val="hidden"/>
              </w:sdtPr>
              <w:sdtContent>
                <w:r w:rsidR="0076400B">
                  <w:t>Events</w:t>
                </w:r>
              </w:sdtContent>
            </w:sdt>
          </w:p>
        </w:tc>
        <w:tc>
          <w:tcPr>
            <w:tcW w:w="1220" w:type="pct"/>
            <w:gridSpan w:val="4"/>
          </w:tcPr>
          <w:p w14:paraId="4C33CA53" w14:textId="77777777" w:rsidR="0076400B" w:rsidRDefault="00000000" w:rsidP="00174DB7">
            <w:pPr>
              <w:pStyle w:val="Heading2"/>
            </w:pPr>
            <w:sdt>
              <w:sdtPr>
                <w:id w:val="-1781564988"/>
                <w:placeholder>
                  <w:docPart w:val="0ECBD8DD73E349DC9B8B6D770C5DD7A5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79E5AC7A" w14:textId="77777777" w:rsidR="0076400B" w:rsidRDefault="00000000" w:rsidP="00174DB7">
            <w:sdt>
              <w:sdtPr>
                <w:id w:val="-1180270182"/>
                <w:placeholder>
                  <w:docPart w:val="2E89314DE9964287955BBED1B936EAAD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7B16B010" w14:textId="77777777" w:rsidR="0076400B" w:rsidRDefault="00000000" w:rsidP="00174DB7">
            <w:pPr>
              <w:pStyle w:val="Heading2"/>
            </w:pPr>
            <w:sdt>
              <w:sdtPr>
                <w:id w:val="1603766492"/>
                <w:placeholder>
                  <w:docPart w:val="0CC6FD8CF9844A57B1CEEED85A5D2E50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306D5DCF" w14:textId="77777777" w:rsidR="0076400B" w:rsidRDefault="00000000" w:rsidP="00174DB7">
            <w:sdt>
              <w:sdtPr>
                <w:id w:val="-1402595904"/>
                <w:placeholder>
                  <w:docPart w:val="72CC169B2F134347B11E095927FF33E9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6EB49BBF" w14:textId="77777777" w:rsidR="0076400B" w:rsidRDefault="00000000" w:rsidP="00174DB7">
            <w:pPr>
              <w:pStyle w:val="Heading2"/>
            </w:pPr>
            <w:sdt>
              <w:sdtPr>
                <w:id w:val="-1484466708"/>
                <w:placeholder>
                  <w:docPart w:val="99DAFF3F5E0A47018C9974645443916D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21C7EE84" w14:textId="77777777" w:rsidR="0076400B" w:rsidRDefault="00000000" w:rsidP="00174DB7">
            <w:sdt>
              <w:sdtPr>
                <w:id w:val="771514606"/>
                <w:placeholder>
                  <w:docPart w:val="CBF1435AF93E4A96914A0C2D767F979E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7E5CB248" w14:textId="77777777" w:rsidR="00053E1F" w:rsidRPr="009C2537" w:rsidRDefault="00053E1F" w:rsidP="0076400B"/>
    <w:sectPr w:rsidR="00053E1F" w:rsidRPr="009C2537" w:rsidSect="00ED5323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7168" w14:textId="77777777" w:rsidR="00B836BC" w:rsidRDefault="00B836BC">
      <w:pPr>
        <w:spacing w:before="0" w:after="0"/>
      </w:pPr>
      <w:r>
        <w:separator/>
      </w:r>
    </w:p>
  </w:endnote>
  <w:endnote w:type="continuationSeparator" w:id="0">
    <w:p w14:paraId="568DEDBE" w14:textId="77777777" w:rsidR="00B836BC" w:rsidRDefault="00B836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83D1" w14:textId="77777777" w:rsidR="00B836BC" w:rsidRDefault="00B836BC">
      <w:pPr>
        <w:spacing w:before="0" w:after="0"/>
      </w:pPr>
      <w:r>
        <w:separator/>
      </w:r>
    </w:p>
  </w:footnote>
  <w:footnote w:type="continuationSeparator" w:id="0">
    <w:p w14:paraId="014C0D39" w14:textId="77777777" w:rsidR="00B836BC" w:rsidRDefault="00B836B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564BB8"/>
    <w:rsid w:val="0000278C"/>
    <w:rsid w:val="00013808"/>
    <w:rsid w:val="00053E1F"/>
    <w:rsid w:val="000634C9"/>
    <w:rsid w:val="000811D6"/>
    <w:rsid w:val="00095265"/>
    <w:rsid w:val="000E1B1C"/>
    <w:rsid w:val="000E7125"/>
    <w:rsid w:val="0016297B"/>
    <w:rsid w:val="0017158B"/>
    <w:rsid w:val="00174DB7"/>
    <w:rsid w:val="00215E8D"/>
    <w:rsid w:val="00226000"/>
    <w:rsid w:val="0024454A"/>
    <w:rsid w:val="002B5449"/>
    <w:rsid w:val="002D637E"/>
    <w:rsid w:val="002E514F"/>
    <w:rsid w:val="002F6A2E"/>
    <w:rsid w:val="00305212"/>
    <w:rsid w:val="00321C79"/>
    <w:rsid w:val="00345DC9"/>
    <w:rsid w:val="00362C98"/>
    <w:rsid w:val="00391BA6"/>
    <w:rsid w:val="003C2EF9"/>
    <w:rsid w:val="004128EA"/>
    <w:rsid w:val="0041447B"/>
    <w:rsid w:val="0042216A"/>
    <w:rsid w:val="00441C23"/>
    <w:rsid w:val="00456EFC"/>
    <w:rsid w:val="00460986"/>
    <w:rsid w:val="00462FA6"/>
    <w:rsid w:val="004653A0"/>
    <w:rsid w:val="00494AFE"/>
    <w:rsid w:val="004C1662"/>
    <w:rsid w:val="004D589B"/>
    <w:rsid w:val="004E1311"/>
    <w:rsid w:val="00510669"/>
    <w:rsid w:val="005156A2"/>
    <w:rsid w:val="00544B65"/>
    <w:rsid w:val="00546E5E"/>
    <w:rsid w:val="00564BB8"/>
    <w:rsid w:val="005B0009"/>
    <w:rsid w:val="005B4B49"/>
    <w:rsid w:val="005F103F"/>
    <w:rsid w:val="0065431C"/>
    <w:rsid w:val="00664E0B"/>
    <w:rsid w:val="00665887"/>
    <w:rsid w:val="0068377B"/>
    <w:rsid w:val="006F5A42"/>
    <w:rsid w:val="00716160"/>
    <w:rsid w:val="00731A18"/>
    <w:rsid w:val="00733273"/>
    <w:rsid w:val="007540D2"/>
    <w:rsid w:val="0076400B"/>
    <w:rsid w:val="007F2293"/>
    <w:rsid w:val="00837CC1"/>
    <w:rsid w:val="00861C80"/>
    <w:rsid w:val="008764B0"/>
    <w:rsid w:val="00876749"/>
    <w:rsid w:val="008D0A00"/>
    <w:rsid w:val="008E5396"/>
    <w:rsid w:val="009715DC"/>
    <w:rsid w:val="009A4609"/>
    <w:rsid w:val="009C2537"/>
    <w:rsid w:val="009E7B84"/>
    <w:rsid w:val="009E7EB5"/>
    <w:rsid w:val="009F5B59"/>
    <w:rsid w:val="00A10416"/>
    <w:rsid w:val="00A720A6"/>
    <w:rsid w:val="00AB151B"/>
    <w:rsid w:val="00AD76BD"/>
    <w:rsid w:val="00B14B60"/>
    <w:rsid w:val="00B35E2B"/>
    <w:rsid w:val="00B453D6"/>
    <w:rsid w:val="00B836BC"/>
    <w:rsid w:val="00B87D71"/>
    <w:rsid w:val="00BA64FE"/>
    <w:rsid w:val="00BC1A9D"/>
    <w:rsid w:val="00C0767A"/>
    <w:rsid w:val="00C25964"/>
    <w:rsid w:val="00C56417"/>
    <w:rsid w:val="00C91CEE"/>
    <w:rsid w:val="00CC126F"/>
    <w:rsid w:val="00CE742F"/>
    <w:rsid w:val="00D518D0"/>
    <w:rsid w:val="00D86997"/>
    <w:rsid w:val="00D87C69"/>
    <w:rsid w:val="00DB2CF0"/>
    <w:rsid w:val="00DB72EF"/>
    <w:rsid w:val="00DF2183"/>
    <w:rsid w:val="00DF7C31"/>
    <w:rsid w:val="00E41945"/>
    <w:rsid w:val="00E469BF"/>
    <w:rsid w:val="00E46D7B"/>
    <w:rsid w:val="00EA463D"/>
    <w:rsid w:val="00EB29B2"/>
    <w:rsid w:val="00EC428B"/>
    <w:rsid w:val="00ED5323"/>
    <w:rsid w:val="00ED6BB1"/>
    <w:rsid w:val="00EE1F91"/>
    <w:rsid w:val="00F02B4D"/>
    <w:rsid w:val="00F42D5C"/>
    <w:rsid w:val="00F43785"/>
    <w:rsid w:val="00F76613"/>
    <w:rsid w:val="00F837EF"/>
    <w:rsid w:val="00FA3577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B1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s77\AppData\Local\Microsoft\Office\16.0\DTS\en-US%7bC24EE264-E642-4FDC-BF7C-555980AB7564%7d\%7b03750A8B-1176-4796-BA22-1D01E6ACBE93%7dtf1638293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146FC8E884E73BD78EC955DF8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032FB-A62E-4450-8C3B-C905FC429DA8}"/>
      </w:docPartPr>
      <w:docPartBody>
        <w:p w:rsidR="00E364A5" w:rsidRDefault="00E364A5">
          <w:pPr>
            <w:pStyle w:val="418146FC8E884E73BD78EC955DF88DC7"/>
          </w:pPr>
          <w:r>
            <w:t>Sunday</w:t>
          </w:r>
        </w:p>
      </w:docPartBody>
    </w:docPart>
    <w:docPart>
      <w:docPartPr>
        <w:name w:val="C2F5EAFD9EA447C7B9A6EA425B9A5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01E1-C9C5-4451-983F-E7CB63B80A5A}"/>
      </w:docPartPr>
      <w:docPartBody>
        <w:p w:rsidR="00E364A5" w:rsidRDefault="00E364A5">
          <w:pPr>
            <w:pStyle w:val="C2F5EAFD9EA447C7B9A6EA425B9A5930"/>
          </w:pPr>
          <w:r>
            <w:t>Monday</w:t>
          </w:r>
        </w:p>
      </w:docPartBody>
    </w:docPart>
    <w:docPart>
      <w:docPartPr>
        <w:name w:val="732DFFD1487143B28C6A59CFCE70C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BAB9-3112-4735-A82C-3DB180E451FC}"/>
      </w:docPartPr>
      <w:docPartBody>
        <w:p w:rsidR="00E364A5" w:rsidRDefault="00E364A5">
          <w:pPr>
            <w:pStyle w:val="732DFFD1487143B28C6A59CFCE70CD68"/>
          </w:pPr>
          <w:r>
            <w:t>Tuesday</w:t>
          </w:r>
        </w:p>
      </w:docPartBody>
    </w:docPart>
    <w:docPart>
      <w:docPartPr>
        <w:name w:val="8059DF704F464B26AEC06982A8135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E6DD-BF2E-4C0A-8E39-9FE8B1937870}"/>
      </w:docPartPr>
      <w:docPartBody>
        <w:p w:rsidR="00E364A5" w:rsidRDefault="00E364A5">
          <w:pPr>
            <w:pStyle w:val="8059DF704F464B26AEC06982A8135075"/>
          </w:pPr>
          <w:r>
            <w:t>Wednesday</w:t>
          </w:r>
        </w:p>
      </w:docPartBody>
    </w:docPart>
    <w:docPart>
      <w:docPartPr>
        <w:name w:val="0475B8ABEEB246C1B95694348340C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2703-AF89-4743-B27F-E3C41E1B774A}"/>
      </w:docPartPr>
      <w:docPartBody>
        <w:p w:rsidR="00E364A5" w:rsidRDefault="00E364A5">
          <w:pPr>
            <w:pStyle w:val="0475B8ABEEB246C1B95694348340C65D"/>
          </w:pPr>
          <w:r>
            <w:t>Thursday</w:t>
          </w:r>
        </w:p>
      </w:docPartBody>
    </w:docPart>
    <w:docPart>
      <w:docPartPr>
        <w:name w:val="846E6F6D468D4966939DC77E26D4D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9306-1427-49D4-B525-CFFCCC90D4FF}"/>
      </w:docPartPr>
      <w:docPartBody>
        <w:p w:rsidR="00E364A5" w:rsidRDefault="00E364A5">
          <w:pPr>
            <w:pStyle w:val="846E6F6D468D4966939DC77E26D4DB77"/>
          </w:pPr>
          <w:r>
            <w:t>Friday</w:t>
          </w:r>
        </w:p>
      </w:docPartBody>
    </w:docPart>
    <w:docPart>
      <w:docPartPr>
        <w:name w:val="3CA6F935DF814D8F8B44521A8F837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49A6-4E36-47F9-A60A-9F6CC84033FC}"/>
      </w:docPartPr>
      <w:docPartBody>
        <w:p w:rsidR="00E364A5" w:rsidRDefault="00E364A5">
          <w:pPr>
            <w:pStyle w:val="3CA6F935DF814D8F8B44521A8F8370EA"/>
          </w:pPr>
          <w:r>
            <w:t>Saturday</w:t>
          </w:r>
        </w:p>
      </w:docPartBody>
    </w:docPart>
    <w:docPart>
      <w:docPartPr>
        <w:name w:val="53006CC86EE641DA9F7C171D58C8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FA3C-603B-4021-853F-B0DF61A7C436}"/>
      </w:docPartPr>
      <w:docPartBody>
        <w:p w:rsidR="00E364A5" w:rsidRDefault="00E364A5">
          <w:pPr>
            <w:pStyle w:val="53006CC86EE641DA9F7C171D58C8CD14"/>
          </w:pPr>
          <w:r>
            <w:t>Sunday</w:t>
          </w:r>
        </w:p>
      </w:docPartBody>
    </w:docPart>
    <w:docPart>
      <w:docPartPr>
        <w:name w:val="565FC33FC693470F86F08F44F2A09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BC85-1864-4AC8-A591-EACF3A64FE02}"/>
      </w:docPartPr>
      <w:docPartBody>
        <w:p w:rsidR="00E364A5" w:rsidRDefault="00E364A5">
          <w:pPr>
            <w:pStyle w:val="565FC33FC693470F86F08F44F2A0992B"/>
          </w:pPr>
          <w:r>
            <w:t>Monday</w:t>
          </w:r>
        </w:p>
      </w:docPartBody>
    </w:docPart>
    <w:docPart>
      <w:docPartPr>
        <w:name w:val="E157C277C15548D6AAB9E94522D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1A5F-CB19-4F44-B530-DD6170301D37}"/>
      </w:docPartPr>
      <w:docPartBody>
        <w:p w:rsidR="00E364A5" w:rsidRDefault="00E364A5">
          <w:pPr>
            <w:pStyle w:val="E157C277C15548D6AAB9E94522D4D083"/>
          </w:pPr>
          <w:r>
            <w:t>Tuesday</w:t>
          </w:r>
        </w:p>
      </w:docPartBody>
    </w:docPart>
    <w:docPart>
      <w:docPartPr>
        <w:name w:val="608AB6B1604047178DA65D341C79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D9920-263E-4719-B9AF-6A068C1D3F4F}"/>
      </w:docPartPr>
      <w:docPartBody>
        <w:p w:rsidR="00E364A5" w:rsidRDefault="00E364A5">
          <w:pPr>
            <w:pStyle w:val="608AB6B1604047178DA65D341C79BF8D"/>
          </w:pPr>
          <w:r>
            <w:t>Wednesday</w:t>
          </w:r>
        </w:p>
      </w:docPartBody>
    </w:docPart>
    <w:docPart>
      <w:docPartPr>
        <w:name w:val="4CA2DF62ED4A495D9CFD7BC55F1C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F5E6-481D-4B3C-BCE2-BF867CB9E99C}"/>
      </w:docPartPr>
      <w:docPartBody>
        <w:p w:rsidR="00E364A5" w:rsidRDefault="00E364A5">
          <w:pPr>
            <w:pStyle w:val="4CA2DF62ED4A495D9CFD7BC55F1C78A4"/>
          </w:pPr>
          <w:r>
            <w:t>Thursday</w:t>
          </w:r>
        </w:p>
      </w:docPartBody>
    </w:docPart>
    <w:docPart>
      <w:docPartPr>
        <w:name w:val="13BDAED9DD294AFCAC3E7607BFFB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5ECA-81A0-4348-8745-8706EB79701A}"/>
      </w:docPartPr>
      <w:docPartBody>
        <w:p w:rsidR="00E364A5" w:rsidRDefault="00E364A5">
          <w:pPr>
            <w:pStyle w:val="13BDAED9DD294AFCAC3E7607BFFB0799"/>
          </w:pPr>
          <w:r>
            <w:t>Friday</w:t>
          </w:r>
        </w:p>
      </w:docPartBody>
    </w:docPart>
    <w:docPart>
      <w:docPartPr>
        <w:name w:val="E95DF73A902341F4AF2D6268E9C0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0D287-B3F6-492A-8A14-2BCBEF09EAD2}"/>
      </w:docPartPr>
      <w:docPartBody>
        <w:p w:rsidR="00E364A5" w:rsidRDefault="00E364A5">
          <w:pPr>
            <w:pStyle w:val="E95DF73A902341F4AF2D6268E9C01706"/>
          </w:pPr>
          <w:r>
            <w:t>Saturday</w:t>
          </w:r>
        </w:p>
      </w:docPartBody>
    </w:docPart>
    <w:docPart>
      <w:docPartPr>
        <w:name w:val="7E519241E22E400B82765057F37F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D0C5-515C-45A8-BF12-432FF9A2CE97}"/>
      </w:docPartPr>
      <w:docPartBody>
        <w:p w:rsidR="00E364A5" w:rsidRDefault="00E364A5">
          <w:pPr>
            <w:pStyle w:val="7E519241E22E400B82765057F37F9A84"/>
          </w:pPr>
          <w:r>
            <w:t>Sunday</w:t>
          </w:r>
        </w:p>
      </w:docPartBody>
    </w:docPart>
    <w:docPart>
      <w:docPartPr>
        <w:name w:val="03E25838AC12464BBAE6E1D898AB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9327-8D83-4E12-8FA8-BEB36778E9B3}"/>
      </w:docPartPr>
      <w:docPartBody>
        <w:p w:rsidR="00E364A5" w:rsidRDefault="00E364A5">
          <w:pPr>
            <w:pStyle w:val="03E25838AC12464BBAE6E1D898ABBF9F"/>
          </w:pPr>
          <w:r>
            <w:t>Monday</w:t>
          </w:r>
        </w:p>
      </w:docPartBody>
    </w:docPart>
    <w:docPart>
      <w:docPartPr>
        <w:name w:val="C3422CA53D4B4B8F965F9B47BCED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2CB6-D24A-4308-BDDD-87160758FC4E}"/>
      </w:docPartPr>
      <w:docPartBody>
        <w:p w:rsidR="00E364A5" w:rsidRDefault="00E364A5">
          <w:pPr>
            <w:pStyle w:val="C3422CA53D4B4B8F965F9B47BCED6F84"/>
          </w:pPr>
          <w:r>
            <w:t>Tuesday</w:t>
          </w:r>
        </w:p>
      </w:docPartBody>
    </w:docPart>
    <w:docPart>
      <w:docPartPr>
        <w:name w:val="FD774858140043568A4A33FE9FC79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1DD69-0DF4-45E2-B7BA-9FFAC5DE530F}"/>
      </w:docPartPr>
      <w:docPartBody>
        <w:p w:rsidR="00E364A5" w:rsidRDefault="00E364A5">
          <w:pPr>
            <w:pStyle w:val="FD774858140043568A4A33FE9FC79BE3"/>
          </w:pPr>
          <w:r>
            <w:t>Wednesday</w:t>
          </w:r>
        </w:p>
      </w:docPartBody>
    </w:docPart>
    <w:docPart>
      <w:docPartPr>
        <w:name w:val="E49E0B7CCDAD4AAE9F988C8EBF98B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ABBE-C192-4978-9ECE-DE324DF2A07F}"/>
      </w:docPartPr>
      <w:docPartBody>
        <w:p w:rsidR="00E364A5" w:rsidRDefault="00E364A5">
          <w:pPr>
            <w:pStyle w:val="E49E0B7CCDAD4AAE9F988C8EBF98B18A"/>
          </w:pPr>
          <w:r>
            <w:t>Thursday</w:t>
          </w:r>
        </w:p>
      </w:docPartBody>
    </w:docPart>
    <w:docPart>
      <w:docPartPr>
        <w:name w:val="50AC0BA1043E4F6696E28D7A9565A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5784-316A-4C1B-9C2D-397B0A1B2A66}"/>
      </w:docPartPr>
      <w:docPartBody>
        <w:p w:rsidR="00E364A5" w:rsidRDefault="00E364A5">
          <w:pPr>
            <w:pStyle w:val="50AC0BA1043E4F6696E28D7A9565AD2C"/>
          </w:pPr>
          <w:r>
            <w:t>Friday</w:t>
          </w:r>
        </w:p>
      </w:docPartBody>
    </w:docPart>
    <w:docPart>
      <w:docPartPr>
        <w:name w:val="5FD82C8CE6754841ACF63450554E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B04E-736F-4B01-9B05-9A5D59453E43}"/>
      </w:docPartPr>
      <w:docPartBody>
        <w:p w:rsidR="00E364A5" w:rsidRDefault="00E364A5">
          <w:pPr>
            <w:pStyle w:val="5FD82C8CE6754841ACF63450554EF352"/>
          </w:pPr>
          <w:r>
            <w:t>Saturday</w:t>
          </w:r>
        </w:p>
      </w:docPartBody>
    </w:docPart>
    <w:docPart>
      <w:docPartPr>
        <w:name w:val="86614F93929344BF99377BE2FE124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66B1-10D7-4FA7-A459-27BEDCEB571E}"/>
      </w:docPartPr>
      <w:docPartBody>
        <w:p w:rsidR="00E364A5" w:rsidRDefault="00E364A5">
          <w:pPr>
            <w:pStyle w:val="86614F93929344BF99377BE2FE12488B"/>
          </w:pPr>
          <w:r>
            <w:t>Sunday</w:t>
          </w:r>
        </w:p>
      </w:docPartBody>
    </w:docPart>
    <w:docPart>
      <w:docPartPr>
        <w:name w:val="93D47D4BE0234642B96C9D25C5DD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1CDD-226B-4081-A49F-09F014939EE8}"/>
      </w:docPartPr>
      <w:docPartBody>
        <w:p w:rsidR="00E364A5" w:rsidRDefault="00E364A5">
          <w:pPr>
            <w:pStyle w:val="93D47D4BE0234642B96C9D25C5DDB76D"/>
          </w:pPr>
          <w:r>
            <w:t>Monday</w:t>
          </w:r>
        </w:p>
      </w:docPartBody>
    </w:docPart>
    <w:docPart>
      <w:docPartPr>
        <w:name w:val="6196590D828142439F8B6715DACF3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FBEF0-1B64-4368-AD22-5E6BC99782AB}"/>
      </w:docPartPr>
      <w:docPartBody>
        <w:p w:rsidR="00E364A5" w:rsidRDefault="00E364A5">
          <w:pPr>
            <w:pStyle w:val="6196590D828142439F8B6715DACF3A0B"/>
          </w:pPr>
          <w:r>
            <w:t>Tuesday</w:t>
          </w:r>
        </w:p>
      </w:docPartBody>
    </w:docPart>
    <w:docPart>
      <w:docPartPr>
        <w:name w:val="469E280B09E04023A05FA9A9DF10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08BB-E861-4D4C-BBFA-C734C57C7AD8}"/>
      </w:docPartPr>
      <w:docPartBody>
        <w:p w:rsidR="00E364A5" w:rsidRDefault="00E364A5">
          <w:pPr>
            <w:pStyle w:val="469E280B09E04023A05FA9A9DF10E0A7"/>
          </w:pPr>
          <w:r>
            <w:t>Wednesday</w:t>
          </w:r>
        </w:p>
      </w:docPartBody>
    </w:docPart>
    <w:docPart>
      <w:docPartPr>
        <w:name w:val="42455EDEDD004BF082B1D67F6D53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0D81-D761-4941-A261-5AEE01BDF99C}"/>
      </w:docPartPr>
      <w:docPartBody>
        <w:p w:rsidR="00E364A5" w:rsidRDefault="00E364A5">
          <w:pPr>
            <w:pStyle w:val="42455EDEDD004BF082B1D67F6D53A322"/>
          </w:pPr>
          <w:r>
            <w:t>Thursday</w:t>
          </w:r>
        </w:p>
      </w:docPartBody>
    </w:docPart>
    <w:docPart>
      <w:docPartPr>
        <w:name w:val="28A0EE01B2E3481BA49C4FB83D7D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CF24-1B4B-41E2-8312-EC0521E80773}"/>
      </w:docPartPr>
      <w:docPartBody>
        <w:p w:rsidR="00E364A5" w:rsidRDefault="00E364A5">
          <w:pPr>
            <w:pStyle w:val="28A0EE01B2E3481BA49C4FB83D7DB1F6"/>
          </w:pPr>
          <w:r>
            <w:t>Friday</w:t>
          </w:r>
        </w:p>
      </w:docPartBody>
    </w:docPart>
    <w:docPart>
      <w:docPartPr>
        <w:name w:val="984DDBD24F924398A9317F54A7CE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04620-AAA8-41F1-ADA1-6399784C4807}"/>
      </w:docPartPr>
      <w:docPartBody>
        <w:p w:rsidR="00E364A5" w:rsidRDefault="00E364A5">
          <w:pPr>
            <w:pStyle w:val="984DDBD24F924398A9317F54A7CE6113"/>
          </w:pPr>
          <w:r>
            <w:t>Saturday</w:t>
          </w:r>
        </w:p>
      </w:docPartBody>
    </w:docPart>
    <w:docPart>
      <w:docPartPr>
        <w:name w:val="94EE0FFFE47B41BCADD2CC63CC28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5CFA-7C10-414A-A9A6-A888E0A7B880}"/>
      </w:docPartPr>
      <w:docPartBody>
        <w:p w:rsidR="00E364A5" w:rsidRDefault="00E364A5">
          <w:pPr>
            <w:pStyle w:val="94EE0FFFE47B41BCADD2CC63CC28C0E3"/>
          </w:pPr>
          <w:r>
            <w:t>Sunday</w:t>
          </w:r>
        </w:p>
      </w:docPartBody>
    </w:docPart>
    <w:docPart>
      <w:docPartPr>
        <w:name w:val="E401F16D4E534EB1AA9CF3DD82CC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F1D5-0526-46FE-A4E4-2641B3F5BC35}"/>
      </w:docPartPr>
      <w:docPartBody>
        <w:p w:rsidR="00E364A5" w:rsidRDefault="00E364A5">
          <w:pPr>
            <w:pStyle w:val="E401F16D4E534EB1AA9CF3DD82CC880E"/>
          </w:pPr>
          <w:r>
            <w:t>Monday</w:t>
          </w:r>
        </w:p>
      </w:docPartBody>
    </w:docPart>
    <w:docPart>
      <w:docPartPr>
        <w:name w:val="4083079C88D74CD19A4DB8AA732D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1CD8-8365-4872-80E5-716532B556F8}"/>
      </w:docPartPr>
      <w:docPartBody>
        <w:p w:rsidR="00E364A5" w:rsidRDefault="00E364A5">
          <w:pPr>
            <w:pStyle w:val="4083079C88D74CD19A4DB8AA732D342E"/>
          </w:pPr>
          <w:r>
            <w:t>Tuesday</w:t>
          </w:r>
        </w:p>
      </w:docPartBody>
    </w:docPart>
    <w:docPart>
      <w:docPartPr>
        <w:name w:val="EEC56918A19048C6AE2367A4EA56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6FAA-9A18-44F7-AA2D-DA5B52D3BDAA}"/>
      </w:docPartPr>
      <w:docPartBody>
        <w:p w:rsidR="00E364A5" w:rsidRDefault="00E364A5">
          <w:pPr>
            <w:pStyle w:val="EEC56918A19048C6AE2367A4EA561E7C"/>
          </w:pPr>
          <w:r>
            <w:t>Wednesday</w:t>
          </w:r>
        </w:p>
      </w:docPartBody>
    </w:docPart>
    <w:docPart>
      <w:docPartPr>
        <w:name w:val="6B7F3B8684034330B555FF03EF4D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9E60-FE26-4B1A-8EFF-51ADBB327E13}"/>
      </w:docPartPr>
      <w:docPartBody>
        <w:p w:rsidR="00E364A5" w:rsidRDefault="00E364A5">
          <w:pPr>
            <w:pStyle w:val="6B7F3B8684034330B555FF03EF4D34F1"/>
          </w:pPr>
          <w:r>
            <w:t>Thursday</w:t>
          </w:r>
        </w:p>
      </w:docPartBody>
    </w:docPart>
    <w:docPart>
      <w:docPartPr>
        <w:name w:val="D7BDC51AA4024D5F82D5254B0B2F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60F7-87F7-4B38-A832-D1418D81436E}"/>
      </w:docPartPr>
      <w:docPartBody>
        <w:p w:rsidR="00E364A5" w:rsidRDefault="00E364A5">
          <w:pPr>
            <w:pStyle w:val="D7BDC51AA4024D5F82D5254B0B2F2C20"/>
          </w:pPr>
          <w:r>
            <w:t>Friday</w:t>
          </w:r>
        </w:p>
      </w:docPartBody>
    </w:docPart>
    <w:docPart>
      <w:docPartPr>
        <w:name w:val="565F38544F6C4820ADBFBA3D1382C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6375-B1C8-4563-AD7A-F41C214A33E1}"/>
      </w:docPartPr>
      <w:docPartBody>
        <w:p w:rsidR="00E364A5" w:rsidRDefault="00E364A5">
          <w:pPr>
            <w:pStyle w:val="565F38544F6C4820ADBFBA3D1382C782"/>
          </w:pPr>
          <w:r>
            <w:t>Saturday</w:t>
          </w:r>
        </w:p>
      </w:docPartBody>
    </w:docPart>
    <w:docPart>
      <w:docPartPr>
        <w:name w:val="3D6C82E8D9B94546B7D36DD62CD1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2BBC-10A9-4B25-9A05-6BD5AACC0973}"/>
      </w:docPartPr>
      <w:docPartBody>
        <w:p w:rsidR="00E364A5" w:rsidRDefault="00E364A5">
          <w:pPr>
            <w:pStyle w:val="3D6C82E8D9B94546B7D36DD62CD1F542"/>
          </w:pPr>
          <w:r>
            <w:t>Events</w:t>
          </w:r>
        </w:p>
      </w:docPartBody>
    </w:docPart>
    <w:docPart>
      <w:docPartPr>
        <w:name w:val="152A67A635EE4604AB408C129D9D3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FCE4-6131-4D38-84BE-5B117B00B177}"/>
      </w:docPartPr>
      <w:docPartBody>
        <w:p w:rsidR="00E364A5" w:rsidRDefault="00E364A5">
          <w:pPr>
            <w:pStyle w:val="152A67A635EE4604AB408C129D9D3F0D"/>
          </w:pPr>
          <w:r>
            <w:t>Heading</w:t>
          </w:r>
        </w:p>
      </w:docPartBody>
    </w:docPart>
    <w:docPart>
      <w:docPartPr>
        <w:name w:val="1646D32254284CC7ABC6FCCA103D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C802B-3E0C-4A0D-A0F1-388688D3E06E}"/>
      </w:docPartPr>
      <w:docPartBody>
        <w:p w:rsidR="00E364A5" w:rsidRDefault="00E364A5">
          <w:pPr>
            <w:pStyle w:val="1646D32254284CC7ABC6FCCA103DF7E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D98F47BDCC824ECEA9BB5A23F302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AB03A-F9CE-42E0-9773-A4030B4586F3}"/>
      </w:docPartPr>
      <w:docPartBody>
        <w:p w:rsidR="00E364A5" w:rsidRDefault="00E364A5">
          <w:pPr>
            <w:pStyle w:val="D98F47BDCC824ECEA9BB5A23F3026539"/>
          </w:pPr>
          <w:r>
            <w:t>Heading</w:t>
          </w:r>
        </w:p>
      </w:docPartBody>
    </w:docPart>
    <w:docPart>
      <w:docPartPr>
        <w:name w:val="34F079653E0A47AEBACBA9F94E4C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CAA23-33F4-4506-A720-E55FEDEA770D}"/>
      </w:docPartPr>
      <w:docPartBody>
        <w:p w:rsidR="00E364A5" w:rsidRDefault="00E364A5">
          <w:pPr>
            <w:pStyle w:val="34F079653E0A47AEBACBA9F94E4C67C3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79FF54AE5C094B6CA1335131ABF7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C854-9FFE-41AD-8D4D-35E86194F438}"/>
      </w:docPartPr>
      <w:docPartBody>
        <w:p w:rsidR="00E364A5" w:rsidRDefault="00E364A5">
          <w:pPr>
            <w:pStyle w:val="79FF54AE5C094B6CA1335131ABF76D4F"/>
          </w:pPr>
          <w:r>
            <w:t>Heading</w:t>
          </w:r>
        </w:p>
      </w:docPartBody>
    </w:docPart>
    <w:docPart>
      <w:docPartPr>
        <w:name w:val="E27384DA9FC842B6ADD5E7B6B761D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458C-FE26-4139-A72D-5FD91110ED2A}"/>
      </w:docPartPr>
      <w:docPartBody>
        <w:p w:rsidR="00E364A5" w:rsidRDefault="00E364A5">
          <w:pPr>
            <w:pStyle w:val="E27384DA9FC842B6ADD5E7B6B761DF63"/>
          </w:pPr>
          <w:r>
            <w:t>View and edit this document in Word on your computer, tablet, or phone.</w:t>
          </w:r>
        </w:p>
      </w:docPartBody>
    </w:docPart>
    <w:docPart>
      <w:docPartPr>
        <w:name w:val="E61AECDAA0354047829D911144047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5B6A-3814-46F2-BF23-8C5544B8413B}"/>
      </w:docPartPr>
      <w:docPartBody>
        <w:p w:rsidR="00E364A5" w:rsidRDefault="00E364A5">
          <w:pPr>
            <w:pStyle w:val="E61AECDAA0354047829D9111440476A0"/>
          </w:pPr>
          <w:r>
            <w:t>Sunday</w:t>
          </w:r>
        </w:p>
      </w:docPartBody>
    </w:docPart>
    <w:docPart>
      <w:docPartPr>
        <w:name w:val="5BDC013C7A8642E58D6B3B090DAC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6E3A-6894-44BB-9E60-07B6AFC1557C}"/>
      </w:docPartPr>
      <w:docPartBody>
        <w:p w:rsidR="00E364A5" w:rsidRDefault="00E364A5">
          <w:pPr>
            <w:pStyle w:val="5BDC013C7A8642E58D6B3B090DAC7A91"/>
          </w:pPr>
          <w:r>
            <w:t>Monday</w:t>
          </w:r>
        </w:p>
      </w:docPartBody>
    </w:docPart>
    <w:docPart>
      <w:docPartPr>
        <w:name w:val="EB70DD9557FA4128AE8DFD05ABE2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CD89-98C1-4C54-A729-F17F15353BD5}"/>
      </w:docPartPr>
      <w:docPartBody>
        <w:p w:rsidR="00E364A5" w:rsidRDefault="00E364A5">
          <w:pPr>
            <w:pStyle w:val="EB70DD9557FA4128AE8DFD05ABE27441"/>
          </w:pPr>
          <w:r>
            <w:t>Tuesday</w:t>
          </w:r>
        </w:p>
      </w:docPartBody>
    </w:docPart>
    <w:docPart>
      <w:docPartPr>
        <w:name w:val="F96734F36E3141E987AA742FB2B74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D25B-B991-4A8E-9ECF-B4F63A8D558E}"/>
      </w:docPartPr>
      <w:docPartBody>
        <w:p w:rsidR="00E364A5" w:rsidRDefault="00E364A5">
          <w:pPr>
            <w:pStyle w:val="F96734F36E3141E987AA742FB2B7401A"/>
          </w:pPr>
          <w:r>
            <w:t>Wednesday</w:t>
          </w:r>
        </w:p>
      </w:docPartBody>
    </w:docPart>
    <w:docPart>
      <w:docPartPr>
        <w:name w:val="D5F8C900461C452C98758956FD1C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1701-D073-45AA-BC47-BADB89DA0562}"/>
      </w:docPartPr>
      <w:docPartBody>
        <w:p w:rsidR="00E364A5" w:rsidRDefault="00E364A5">
          <w:pPr>
            <w:pStyle w:val="D5F8C900461C452C98758956FD1C9809"/>
          </w:pPr>
          <w:r>
            <w:t>Thursday</w:t>
          </w:r>
        </w:p>
      </w:docPartBody>
    </w:docPart>
    <w:docPart>
      <w:docPartPr>
        <w:name w:val="4B36F07156524BAB810090528209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5441-61F0-47CF-A4E1-86AB0F845259}"/>
      </w:docPartPr>
      <w:docPartBody>
        <w:p w:rsidR="00E364A5" w:rsidRDefault="00E364A5">
          <w:pPr>
            <w:pStyle w:val="4B36F07156524BAB8100905282095057"/>
          </w:pPr>
          <w:r>
            <w:t>Friday</w:t>
          </w:r>
        </w:p>
      </w:docPartBody>
    </w:docPart>
    <w:docPart>
      <w:docPartPr>
        <w:name w:val="34ECC7E4DD2240DDBFBE7813FD9E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C131-0CCB-476D-BCF5-32B21B3671BA}"/>
      </w:docPartPr>
      <w:docPartBody>
        <w:p w:rsidR="00E364A5" w:rsidRDefault="00E364A5">
          <w:pPr>
            <w:pStyle w:val="34ECC7E4DD2240DDBFBE7813FD9EF34A"/>
          </w:pPr>
          <w:r>
            <w:t>Saturday</w:t>
          </w:r>
        </w:p>
      </w:docPartBody>
    </w:docPart>
    <w:docPart>
      <w:docPartPr>
        <w:name w:val="7E9D065EDAD1430686602F7A9518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1D30-FF50-468C-A645-2ECA56F92D30}"/>
      </w:docPartPr>
      <w:docPartBody>
        <w:p w:rsidR="00E364A5" w:rsidRDefault="00E364A5">
          <w:pPr>
            <w:pStyle w:val="7E9D065EDAD1430686602F7A95180FA6"/>
          </w:pPr>
          <w:r>
            <w:t>Events</w:t>
          </w:r>
        </w:p>
      </w:docPartBody>
    </w:docPart>
    <w:docPart>
      <w:docPartPr>
        <w:name w:val="F566D6C5BD2F467BBE55DFCC7C8C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40D0-BD79-41B4-9AFF-263BA0315F3C}"/>
      </w:docPartPr>
      <w:docPartBody>
        <w:p w:rsidR="00E364A5" w:rsidRDefault="00E364A5">
          <w:pPr>
            <w:pStyle w:val="F566D6C5BD2F467BBE55DFCC7C8C686F"/>
          </w:pPr>
          <w:r>
            <w:t>Heading</w:t>
          </w:r>
        </w:p>
      </w:docPartBody>
    </w:docPart>
    <w:docPart>
      <w:docPartPr>
        <w:name w:val="B3E7E496384F414AA4D12D6C25020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CAE08-DE09-4A5D-90D6-BEDD5CDE8084}"/>
      </w:docPartPr>
      <w:docPartBody>
        <w:p w:rsidR="00E364A5" w:rsidRDefault="00E364A5">
          <w:pPr>
            <w:pStyle w:val="B3E7E496384F414AA4D12D6C25020C72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6B874403E70B4AFE8770DB929EF2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998A-07E3-4BDB-8CE9-C8148B7B68CF}"/>
      </w:docPartPr>
      <w:docPartBody>
        <w:p w:rsidR="00E364A5" w:rsidRDefault="00E364A5">
          <w:pPr>
            <w:pStyle w:val="6B874403E70B4AFE8770DB929EF232F0"/>
          </w:pPr>
          <w:r>
            <w:t>Heading</w:t>
          </w:r>
        </w:p>
      </w:docPartBody>
    </w:docPart>
    <w:docPart>
      <w:docPartPr>
        <w:name w:val="93CDE7FB81074D1E84351610A37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5001-616D-4D0F-83F2-D38D76CB8DF5}"/>
      </w:docPartPr>
      <w:docPartBody>
        <w:p w:rsidR="00E364A5" w:rsidRDefault="00E364A5">
          <w:pPr>
            <w:pStyle w:val="93CDE7FB81074D1E84351610A37A946B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1E3C95B0369B4C1EAD1EC92099C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9C06-DC37-4D64-9122-DE00205D3E40}"/>
      </w:docPartPr>
      <w:docPartBody>
        <w:p w:rsidR="00E364A5" w:rsidRDefault="00E364A5">
          <w:pPr>
            <w:pStyle w:val="1E3C95B0369B4C1EAD1EC92099CF3147"/>
          </w:pPr>
          <w:r>
            <w:t>Heading</w:t>
          </w:r>
        </w:p>
      </w:docPartBody>
    </w:docPart>
    <w:docPart>
      <w:docPartPr>
        <w:name w:val="DD0FB8CA4A384DB79ADC56F02773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6FD5F-6307-4D8C-913E-D58C5DA941BE}"/>
      </w:docPartPr>
      <w:docPartBody>
        <w:p w:rsidR="00E364A5" w:rsidRDefault="00E364A5">
          <w:pPr>
            <w:pStyle w:val="DD0FB8CA4A384DB79ADC56F02773FFAE"/>
          </w:pPr>
          <w:r>
            <w:t>View and edit this document in Word on your computer, tablet, or phone.</w:t>
          </w:r>
        </w:p>
      </w:docPartBody>
    </w:docPart>
    <w:docPart>
      <w:docPartPr>
        <w:name w:val="358A11058A86449F9195E3BB1239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CF68-D913-468B-98AE-CE110F5D81A4}"/>
      </w:docPartPr>
      <w:docPartBody>
        <w:p w:rsidR="00E364A5" w:rsidRDefault="00E364A5">
          <w:pPr>
            <w:pStyle w:val="358A11058A86449F9195E3BB1239F644"/>
          </w:pPr>
          <w:r>
            <w:t>Sunday</w:t>
          </w:r>
        </w:p>
      </w:docPartBody>
    </w:docPart>
    <w:docPart>
      <w:docPartPr>
        <w:name w:val="3491DFA678F34A49B57EEDD602AD3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04D7-4DB9-4CBB-8527-6E7477874A42}"/>
      </w:docPartPr>
      <w:docPartBody>
        <w:p w:rsidR="00E364A5" w:rsidRDefault="00E364A5">
          <w:pPr>
            <w:pStyle w:val="3491DFA678F34A49B57EEDD602AD31B4"/>
          </w:pPr>
          <w:r>
            <w:t>Monday</w:t>
          </w:r>
        </w:p>
      </w:docPartBody>
    </w:docPart>
    <w:docPart>
      <w:docPartPr>
        <w:name w:val="39049F8FB6F44BB99F7AD87AD141C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7E222-0F09-4951-BDDC-77428214A87F}"/>
      </w:docPartPr>
      <w:docPartBody>
        <w:p w:rsidR="00E364A5" w:rsidRDefault="00E364A5">
          <w:pPr>
            <w:pStyle w:val="39049F8FB6F44BB99F7AD87AD141CC75"/>
          </w:pPr>
          <w:r>
            <w:t>Tuesday</w:t>
          </w:r>
        </w:p>
      </w:docPartBody>
    </w:docPart>
    <w:docPart>
      <w:docPartPr>
        <w:name w:val="6F8CAAF1CF154BFD8C810266D402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BE88-545B-4EEA-B0BB-79A83CB386F6}"/>
      </w:docPartPr>
      <w:docPartBody>
        <w:p w:rsidR="00E364A5" w:rsidRDefault="00E364A5">
          <w:pPr>
            <w:pStyle w:val="6F8CAAF1CF154BFD8C810266D402F960"/>
          </w:pPr>
          <w:r>
            <w:t>Wednesday</w:t>
          </w:r>
        </w:p>
      </w:docPartBody>
    </w:docPart>
    <w:docPart>
      <w:docPartPr>
        <w:name w:val="DE2C05C1B8684844A9C2BDDA3D30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3993-D911-48D7-8B4A-9169CCFDD6E9}"/>
      </w:docPartPr>
      <w:docPartBody>
        <w:p w:rsidR="00E364A5" w:rsidRDefault="00E364A5">
          <w:pPr>
            <w:pStyle w:val="DE2C05C1B8684844A9C2BDDA3D30FD39"/>
          </w:pPr>
          <w:r>
            <w:t>Thursday</w:t>
          </w:r>
        </w:p>
      </w:docPartBody>
    </w:docPart>
    <w:docPart>
      <w:docPartPr>
        <w:name w:val="1714382D9CD94BEA9C8EADFC039C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5FD7-6872-48C1-995F-6844941EACB6}"/>
      </w:docPartPr>
      <w:docPartBody>
        <w:p w:rsidR="00E364A5" w:rsidRDefault="00E364A5">
          <w:pPr>
            <w:pStyle w:val="1714382D9CD94BEA9C8EADFC039CE82B"/>
          </w:pPr>
          <w:r>
            <w:t>Friday</w:t>
          </w:r>
        </w:p>
      </w:docPartBody>
    </w:docPart>
    <w:docPart>
      <w:docPartPr>
        <w:name w:val="DEB49E449A7241D48CBD68FAC46A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B12F-B5F0-404B-BF39-5D3213BE20EF}"/>
      </w:docPartPr>
      <w:docPartBody>
        <w:p w:rsidR="00E364A5" w:rsidRDefault="00E364A5">
          <w:pPr>
            <w:pStyle w:val="DEB49E449A7241D48CBD68FAC46A227F"/>
          </w:pPr>
          <w:r>
            <w:t>Saturday</w:t>
          </w:r>
        </w:p>
      </w:docPartBody>
    </w:docPart>
    <w:docPart>
      <w:docPartPr>
        <w:name w:val="5623E70BD7894FE8B335B8EED567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B5C8-5153-4DEA-A523-5C13E10FB2DA}"/>
      </w:docPartPr>
      <w:docPartBody>
        <w:p w:rsidR="00E364A5" w:rsidRDefault="00E364A5">
          <w:pPr>
            <w:pStyle w:val="5623E70BD7894FE8B335B8EED567EDED"/>
          </w:pPr>
          <w:r>
            <w:t>Events</w:t>
          </w:r>
        </w:p>
      </w:docPartBody>
    </w:docPart>
    <w:docPart>
      <w:docPartPr>
        <w:name w:val="CDDF01CB5A46430585CF421E3890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98C0-CB77-4882-B4AC-BB93775EE124}"/>
      </w:docPartPr>
      <w:docPartBody>
        <w:p w:rsidR="00E364A5" w:rsidRDefault="00E364A5">
          <w:pPr>
            <w:pStyle w:val="CDDF01CB5A46430585CF421E3890070B"/>
          </w:pPr>
          <w:r>
            <w:t>Heading</w:t>
          </w:r>
        </w:p>
      </w:docPartBody>
    </w:docPart>
    <w:docPart>
      <w:docPartPr>
        <w:name w:val="D9B01652458C40BAAF95FF920992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08268-D10E-4A6F-B43C-FABB18E05E45}"/>
      </w:docPartPr>
      <w:docPartBody>
        <w:p w:rsidR="00E364A5" w:rsidRDefault="00E364A5">
          <w:pPr>
            <w:pStyle w:val="D9B01652458C40BAAF95FF9209920D40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FEA19F3449D64B1399DAF864C5DDC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646F-B77F-492E-929E-08CCD15CF2CE}"/>
      </w:docPartPr>
      <w:docPartBody>
        <w:p w:rsidR="00E364A5" w:rsidRDefault="00E364A5">
          <w:pPr>
            <w:pStyle w:val="FEA19F3449D64B1399DAF864C5DDC87E"/>
          </w:pPr>
          <w:r>
            <w:t>Heading</w:t>
          </w:r>
        </w:p>
      </w:docPartBody>
    </w:docPart>
    <w:docPart>
      <w:docPartPr>
        <w:name w:val="89D21ACB5C914494AC8BFABDB1ACB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684A-809B-416C-8C2D-20186E220BA4}"/>
      </w:docPartPr>
      <w:docPartBody>
        <w:p w:rsidR="00E364A5" w:rsidRDefault="00E364A5">
          <w:pPr>
            <w:pStyle w:val="89D21ACB5C914494AC8BFABDB1ACBEE2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A19C6BEBE0B54FF5AF0A16E434C0D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4461-7BC4-4330-BD27-54D6A458D039}"/>
      </w:docPartPr>
      <w:docPartBody>
        <w:p w:rsidR="00E364A5" w:rsidRDefault="00E364A5">
          <w:pPr>
            <w:pStyle w:val="A19C6BEBE0B54FF5AF0A16E434C0D08D"/>
          </w:pPr>
          <w:r>
            <w:t>Heading</w:t>
          </w:r>
        </w:p>
      </w:docPartBody>
    </w:docPart>
    <w:docPart>
      <w:docPartPr>
        <w:name w:val="A70F8A7E8FD84D2585A8C985450C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8B06-2450-4457-9E22-62871FAA2928}"/>
      </w:docPartPr>
      <w:docPartBody>
        <w:p w:rsidR="00E364A5" w:rsidRDefault="00E364A5">
          <w:pPr>
            <w:pStyle w:val="A70F8A7E8FD84D2585A8C985450C87F4"/>
          </w:pPr>
          <w:r>
            <w:t>View and edit this document in Word on your computer, tablet, or phone.</w:t>
          </w:r>
        </w:p>
      </w:docPartBody>
    </w:docPart>
    <w:docPart>
      <w:docPartPr>
        <w:name w:val="65451D92883D4A0F85B889F76246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809E4-AA52-4402-A582-8668245B784B}"/>
      </w:docPartPr>
      <w:docPartBody>
        <w:p w:rsidR="00E364A5" w:rsidRDefault="00E364A5">
          <w:pPr>
            <w:pStyle w:val="65451D92883D4A0F85B889F7624617A4"/>
          </w:pPr>
          <w:r>
            <w:t>Sunday</w:t>
          </w:r>
        </w:p>
      </w:docPartBody>
    </w:docPart>
    <w:docPart>
      <w:docPartPr>
        <w:name w:val="9F49C110E67347248B2A811C6C6B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8E68A-C9BB-466A-A615-557D74B1F5F9}"/>
      </w:docPartPr>
      <w:docPartBody>
        <w:p w:rsidR="00E364A5" w:rsidRDefault="00E364A5">
          <w:pPr>
            <w:pStyle w:val="9F49C110E67347248B2A811C6C6BF243"/>
          </w:pPr>
          <w:r>
            <w:t>Monday</w:t>
          </w:r>
        </w:p>
      </w:docPartBody>
    </w:docPart>
    <w:docPart>
      <w:docPartPr>
        <w:name w:val="83C193359F864B7EB523F5ADF92C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625F-FA27-432D-A932-13FE23BBCA8E}"/>
      </w:docPartPr>
      <w:docPartBody>
        <w:p w:rsidR="00E364A5" w:rsidRDefault="00E364A5">
          <w:pPr>
            <w:pStyle w:val="83C193359F864B7EB523F5ADF92CBB39"/>
          </w:pPr>
          <w:r>
            <w:t>Tuesday</w:t>
          </w:r>
        </w:p>
      </w:docPartBody>
    </w:docPart>
    <w:docPart>
      <w:docPartPr>
        <w:name w:val="9F95CDB9FEDC4B6F80CC000747A9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FBAC-6B2C-4494-9B24-9126511DEE03}"/>
      </w:docPartPr>
      <w:docPartBody>
        <w:p w:rsidR="00E364A5" w:rsidRDefault="00E364A5">
          <w:pPr>
            <w:pStyle w:val="9F95CDB9FEDC4B6F80CC000747A9D73F"/>
          </w:pPr>
          <w:r>
            <w:t>Wednesday</w:t>
          </w:r>
        </w:p>
      </w:docPartBody>
    </w:docPart>
    <w:docPart>
      <w:docPartPr>
        <w:name w:val="E7EEC308EEBB4D95A5CADF11E58C8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9D44-6941-406A-8963-5A39E2043264}"/>
      </w:docPartPr>
      <w:docPartBody>
        <w:p w:rsidR="00E364A5" w:rsidRDefault="00E364A5">
          <w:pPr>
            <w:pStyle w:val="E7EEC308EEBB4D95A5CADF11E58C8F92"/>
          </w:pPr>
          <w:r>
            <w:t>Thursday</w:t>
          </w:r>
        </w:p>
      </w:docPartBody>
    </w:docPart>
    <w:docPart>
      <w:docPartPr>
        <w:name w:val="255E05D26F434D10B76A486FE6157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4C43-173E-4C19-A459-392A19E60261}"/>
      </w:docPartPr>
      <w:docPartBody>
        <w:p w:rsidR="00E364A5" w:rsidRDefault="00E364A5">
          <w:pPr>
            <w:pStyle w:val="255E05D26F434D10B76A486FE61578AA"/>
          </w:pPr>
          <w:r>
            <w:t>Friday</w:t>
          </w:r>
        </w:p>
      </w:docPartBody>
    </w:docPart>
    <w:docPart>
      <w:docPartPr>
        <w:name w:val="D07E7B779CAB4E3B84EFB3352096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18B6-B065-47BC-8AF7-9B42037B1415}"/>
      </w:docPartPr>
      <w:docPartBody>
        <w:p w:rsidR="00E364A5" w:rsidRDefault="00E364A5">
          <w:pPr>
            <w:pStyle w:val="D07E7B779CAB4E3B84EFB33520960361"/>
          </w:pPr>
          <w:r>
            <w:t>Saturday</w:t>
          </w:r>
        </w:p>
      </w:docPartBody>
    </w:docPart>
    <w:docPart>
      <w:docPartPr>
        <w:name w:val="1349875DD29C4541ABBA1CA2E5BAA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93DF-9947-4569-B074-17E7E82F2FDB}"/>
      </w:docPartPr>
      <w:docPartBody>
        <w:p w:rsidR="00E364A5" w:rsidRDefault="00E364A5">
          <w:pPr>
            <w:pStyle w:val="1349875DD29C4541ABBA1CA2E5BAA30A"/>
          </w:pPr>
          <w:r>
            <w:t>Events</w:t>
          </w:r>
        </w:p>
      </w:docPartBody>
    </w:docPart>
    <w:docPart>
      <w:docPartPr>
        <w:name w:val="9F21E065E33F4E44A6C67C3344461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5C4D-22D0-4AC3-AE46-929B3CB26ABE}"/>
      </w:docPartPr>
      <w:docPartBody>
        <w:p w:rsidR="00E364A5" w:rsidRDefault="00E364A5">
          <w:pPr>
            <w:pStyle w:val="9F21E065E33F4E44A6C67C3344461064"/>
          </w:pPr>
          <w:r>
            <w:t>Heading</w:t>
          </w:r>
        </w:p>
      </w:docPartBody>
    </w:docPart>
    <w:docPart>
      <w:docPartPr>
        <w:name w:val="E32C9651BE2C4E08AFBEA3A980FE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628D9-8A41-46E3-A81E-A26A11DD3CB4}"/>
      </w:docPartPr>
      <w:docPartBody>
        <w:p w:rsidR="00E364A5" w:rsidRDefault="00E364A5">
          <w:pPr>
            <w:pStyle w:val="E32C9651BE2C4E08AFBEA3A980FEA3E6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C3E8B0377BA4443DB35FE3550E93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B033-FC67-4D5C-A0A3-28434953B182}"/>
      </w:docPartPr>
      <w:docPartBody>
        <w:p w:rsidR="00E364A5" w:rsidRDefault="00E364A5">
          <w:pPr>
            <w:pStyle w:val="C3E8B0377BA4443DB35FE3550E9388BA"/>
          </w:pPr>
          <w:r>
            <w:t>Heading</w:t>
          </w:r>
        </w:p>
      </w:docPartBody>
    </w:docPart>
    <w:docPart>
      <w:docPartPr>
        <w:name w:val="9D3548014F2B4B8D9390BCD17BBD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23B73-B604-4398-98B1-5328751EC142}"/>
      </w:docPartPr>
      <w:docPartBody>
        <w:p w:rsidR="00E364A5" w:rsidRDefault="00E364A5">
          <w:pPr>
            <w:pStyle w:val="9D3548014F2B4B8D9390BCD17BBD4806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5FC85A0C4B4B4C90B18CA510A8AAB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F769-4FBB-434E-9FBE-A13A2A4010D5}"/>
      </w:docPartPr>
      <w:docPartBody>
        <w:p w:rsidR="00E364A5" w:rsidRDefault="00E364A5">
          <w:pPr>
            <w:pStyle w:val="5FC85A0C4B4B4C90B18CA510A8AABAF6"/>
          </w:pPr>
          <w:r>
            <w:t>Heading</w:t>
          </w:r>
        </w:p>
      </w:docPartBody>
    </w:docPart>
    <w:docPart>
      <w:docPartPr>
        <w:name w:val="54063C4AB3C14564842022169A9FB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CDC5-9480-4A2B-BF05-8B6062336B33}"/>
      </w:docPartPr>
      <w:docPartBody>
        <w:p w:rsidR="00E364A5" w:rsidRDefault="00E364A5">
          <w:pPr>
            <w:pStyle w:val="54063C4AB3C14564842022169A9FBF49"/>
          </w:pPr>
          <w:r>
            <w:t>View and edit this document in Word on your computer, tablet, or phone.</w:t>
          </w:r>
        </w:p>
      </w:docPartBody>
    </w:docPart>
    <w:docPart>
      <w:docPartPr>
        <w:name w:val="BEFD31F0437443079226AF558560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FEE12-BBB8-4CC2-BBBD-34479D6BCBBC}"/>
      </w:docPartPr>
      <w:docPartBody>
        <w:p w:rsidR="00E364A5" w:rsidRDefault="00E364A5">
          <w:pPr>
            <w:pStyle w:val="BEFD31F0437443079226AF55856070EE"/>
          </w:pPr>
          <w:r>
            <w:t>Sunday</w:t>
          </w:r>
        </w:p>
      </w:docPartBody>
    </w:docPart>
    <w:docPart>
      <w:docPartPr>
        <w:name w:val="8807C9BC76E744C6A8BE6EFE2B86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2FAB-C708-4B07-A1F5-A6F284C91BC7}"/>
      </w:docPartPr>
      <w:docPartBody>
        <w:p w:rsidR="00E364A5" w:rsidRDefault="00E364A5">
          <w:pPr>
            <w:pStyle w:val="8807C9BC76E744C6A8BE6EFE2B862E89"/>
          </w:pPr>
          <w:r>
            <w:t>Monday</w:t>
          </w:r>
        </w:p>
      </w:docPartBody>
    </w:docPart>
    <w:docPart>
      <w:docPartPr>
        <w:name w:val="EB94B7E6A68B429C94EEDBA0A25F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11F7-E999-46DA-BC3C-5144D75F78A0}"/>
      </w:docPartPr>
      <w:docPartBody>
        <w:p w:rsidR="00E364A5" w:rsidRDefault="00E364A5">
          <w:pPr>
            <w:pStyle w:val="EB94B7E6A68B429C94EEDBA0A25F5602"/>
          </w:pPr>
          <w:r>
            <w:t>Tuesday</w:t>
          </w:r>
        </w:p>
      </w:docPartBody>
    </w:docPart>
    <w:docPart>
      <w:docPartPr>
        <w:name w:val="EACF30AEC2E44B1BB590DAAC1DDB3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957F-BCFC-4D14-962F-3AE0661ABF0E}"/>
      </w:docPartPr>
      <w:docPartBody>
        <w:p w:rsidR="00E364A5" w:rsidRDefault="00E364A5">
          <w:pPr>
            <w:pStyle w:val="EACF30AEC2E44B1BB590DAAC1DDB3DBD"/>
          </w:pPr>
          <w:r>
            <w:t>Wednesday</w:t>
          </w:r>
        </w:p>
      </w:docPartBody>
    </w:docPart>
    <w:docPart>
      <w:docPartPr>
        <w:name w:val="421A89F041AA4CC893C94A00CBAF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832A2-0050-442C-BE97-7F7589B5D338}"/>
      </w:docPartPr>
      <w:docPartBody>
        <w:p w:rsidR="00E364A5" w:rsidRDefault="00E364A5">
          <w:pPr>
            <w:pStyle w:val="421A89F041AA4CC893C94A00CBAF22AC"/>
          </w:pPr>
          <w:r>
            <w:t>Thursday</w:t>
          </w:r>
        </w:p>
      </w:docPartBody>
    </w:docPart>
    <w:docPart>
      <w:docPartPr>
        <w:name w:val="93B33C5BF0614FF88B5B00EE597C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1D6D-179B-4E8E-9B30-2090790C8E5B}"/>
      </w:docPartPr>
      <w:docPartBody>
        <w:p w:rsidR="00E364A5" w:rsidRDefault="00E364A5">
          <w:pPr>
            <w:pStyle w:val="93B33C5BF0614FF88B5B00EE597CB6EB"/>
          </w:pPr>
          <w:r>
            <w:t>Friday</w:t>
          </w:r>
        </w:p>
      </w:docPartBody>
    </w:docPart>
    <w:docPart>
      <w:docPartPr>
        <w:name w:val="1DCC0AFB5DD242069025EEBBFA55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15979-3224-4174-B8A7-C6DB992E8D1C}"/>
      </w:docPartPr>
      <w:docPartBody>
        <w:p w:rsidR="00E364A5" w:rsidRDefault="00E364A5">
          <w:pPr>
            <w:pStyle w:val="1DCC0AFB5DD242069025EEBBFA550EC2"/>
          </w:pPr>
          <w:r>
            <w:t>Saturday</w:t>
          </w:r>
        </w:p>
      </w:docPartBody>
    </w:docPart>
    <w:docPart>
      <w:docPartPr>
        <w:name w:val="62B6B6A6572B45358A29230090A7E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6E6D-DF0C-40DC-8EDD-E8597DB68567}"/>
      </w:docPartPr>
      <w:docPartBody>
        <w:p w:rsidR="00E364A5" w:rsidRDefault="00E364A5">
          <w:pPr>
            <w:pStyle w:val="62B6B6A6572B45358A29230090A7EA86"/>
          </w:pPr>
          <w:r>
            <w:t>Events</w:t>
          </w:r>
        </w:p>
      </w:docPartBody>
    </w:docPart>
    <w:docPart>
      <w:docPartPr>
        <w:name w:val="0ECBD8DD73E349DC9B8B6D770C5D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E0B7-E5DA-4885-B359-C4C978820E24}"/>
      </w:docPartPr>
      <w:docPartBody>
        <w:p w:rsidR="00E364A5" w:rsidRDefault="00E364A5">
          <w:pPr>
            <w:pStyle w:val="0ECBD8DD73E349DC9B8B6D770C5DD7A5"/>
          </w:pPr>
          <w:r>
            <w:t>Heading</w:t>
          </w:r>
        </w:p>
      </w:docPartBody>
    </w:docPart>
    <w:docPart>
      <w:docPartPr>
        <w:name w:val="2E89314DE9964287955BBED1B936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E65B-9985-4EEE-8BF5-0AF6E4361F15}"/>
      </w:docPartPr>
      <w:docPartBody>
        <w:p w:rsidR="00E364A5" w:rsidRDefault="00E364A5">
          <w:pPr>
            <w:pStyle w:val="2E89314DE9964287955BBED1B936EAAD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0CC6FD8CF9844A57B1CEEED85A5D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0F7F-1419-412D-AE17-A8199AC7F518}"/>
      </w:docPartPr>
      <w:docPartBody>
        <w:p w:rsidR="00E364A5" w:rsidRDefault="00E364A5">
          <w:pPr>
            <w:pStyle w:val="0CC6FD8CF9844A57B1CEEED85A5D2E50"/>
          </w:pPr>
          <w:r>
            <w:t>Heading</w:t>
          </w:r>
        </w:p>
      </w:docPartBody>
    </w:docPart>
    <w:docPart>
      <w:docPartPr>
        <w:name w:val="72CC169B2F134347B11E095927FF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7D9E-F54F-4F92-94C5-5FCE3C3CFA61}"/>
      </w:docPartPr>
      <w:docPartBody>
        <w:p w:rsidR="00E364A5" w:rsidRDefault="00E364A5">
          <w:pPr>
            <w:pStyle w:val="72CC169B2F134347B11E095927FF33E9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99DAFF3F5E0A47018C99746454439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DD59-3941-4E73-893F-C9E4FEC9355D}"/>
      </w:docPartPr>
      <w:docPartBody>
        <w:p w:rsidR="00E364A5" w:rsidRDefault="00E364A5">
          <w:pPr>
            <w:pStyle w:val="99DAFF3F5E0A47018C9974645443916D"/>
          </w:pPr>
          <w:r>
            <w:t>Heading</w:t>
          </w:r>
        </w:p>
      </w:docPartBody>
    </w:docPart>
    <w:docPart>
      <w:docPartPr>
        <w:name w:val="CBF1435AF93E4A96914A0C2D767F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5557-5333-4188-BE80-26A4B75D30A1}"/>
      </w:docPartPr>
      <w:docPartBody>
        <w:p w:rsidR="00E364A5" w:rsidRDefault="00E364A5">
          <w:pPr>
            <w:pStyle w:val="CBF1435AF93E4A96914A0C2D767F979E"/>
          </w:pPr>
          <w:r>
            <w:t>View and edit this document in Word on your computer, tablet, or phone.</w:t>
          </w:r>
        </w:p>
      </w:docPartBody>
    </w:docPart>
    <w:docPart>
      <w:docPartPr>
        <w:name w:val="C0683267FE104501B7B33BBEC1B7D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7A0F-2B65-41F0-9AF8-4CCAC9A64BE2}"/>
      </w:docPartPr>
      <w:docPartBody>
        <w:p w:rsidR="00E364A5" w:rsidRDefault="00E364A5" w:rsidP="00E364A5">
          <w:pPr>
            <w:pStyle w:val="C0683267FE104501B7B33BBEC1B7D552"/>
          </w:pPr>
          <w:r>
            <w:t>Events</w:t>
          </w:r>
        </w:p>
      </w:docPartBody>
    </w:docPart>
    <w:docPart>
      <w:docPartPr>
        <w:name w:val="B03325B7C7FE4F2DAD7A4AADCA17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AA47-2EB2-4624-A9EA-05FDEE2E3CB4}"/>
      </w:docPartPr>
      <w:docPartBody>
        <w:p w:rsidR="00E364A5" w:rsidRDefault="00E364A5" w:rsidP="00E364A5">
          <w:pPr>
            <w:pStyle w:val="B03325B7C7FE4F2DAD7A4AADCA17D8FF"/>
          </w:pPr>
          <w:r>
            <w:t>Events</w:t>
          </w:r>
        </w:p>
      </w:docPartBody>
    </w:docPart>
    <w:docPart>
      <w:docPartPr>
        <w:name w:val="4FAA7B2641984C68950C57EB5C2D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6560C-6241-404F-9BE8-7C848302CD06}"/>
      </w:docPartPr>
      <w:docPartBody>
        <w:p w:rsidR="00E364A5" w:rsidRDefault="00E364A5" w:rsidP="00E364A5">
          <w:pPr>
            <w:pStyle w:val="4FAA7B2641984C68950C57EB5C2DC3E7"/>
          </w:pPr>
          <w:r>
            <w:t>Events</w:t>
          </w:r>
        </w:p>
      </w:docPartBody>
    </w:docPart>
    <w:docPart>
      <w:docPartPr>
        <w:name w:val="09DBC1D8DA7B4728BAAC3928F7BF9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43D9-3AA2-45B5-85EF-133CE4A373D8}"/>
      </w:docPartPr>
      <w:docPartBody>
        <w:p w:rsidR="00E364A5" w:rsidRDefault="00E364A5" w:rsidP="00E364A5">
          <w:pPr>
            <w:pStyle w:val="09DBC1D8DA7B4728BAAC3928F7BF9430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A5"/>
    <w:rsid w:val="00E364A5"/>
    <w:rsid w:val="00E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AFC11A28454602BF81B5A4C4637462">
    <w:name w:val="EBAFC11A28454602BF81B5A4C4637462"/>
  </w:style>
  <w:style w:type="paragraph" w:customStyle="1" w:styleId="FD5B76ECCA3F40A3B3F4ACC683B16742">
    <w:name w:val="FD5B76ECCA3F40A3B3F4ACC683B16742"/>
  </w:style>
  <w:style w:type="paragraph" w:customStyle="1" w:styleId="FF54CD9934EA469288C176AF3E6A778F">
    <w:name w:val="FF54CD9934EA469288C176AF3E6A778F"/>
  </w:style>
  <w:style w:type="paragraph" w:customStyle="1" w:styleId="CF6539F9C3704AF896259A710A2697AC">
    <w:name w:val="CF6539F9C3704AF896259A710A2697AC"/>
  </w:style>
  <w:style w:type="paragraph" w:customStyle="1" w:styleId="43C15C873BB44BBE9F19A5E288925175">
    <w:name w:val="43C15C873BB44BBE9F19A5E288925175"/>
  </w:style>
  <w:style w:type="paragraph" w:customStyle="1" w:styleId="0F2F2EC4CA1049C3A153CCF4779948D3">
    <w:name w:val="0F2F2EC4CA1049C3A153CCF4779948D3"/>
  </w:style>
  <w:style w:type="paragraph" w:customStyle="1" w:styleId="1F0A773928C54D1B93724029C0981984">
    <w:name w:val="1F0A773928C54D1B93724029C0981984"/>
  </w:style>
  <w:style w:type="paragraph" w:customStyle="1" w:styleId="A7FAEF99241C4D169C709D535353CD0B">
    <w:name w:val="A7FAEF99241C4D169C709D535353CD0B"/>
  </w:style>
  <w:style w:type="paragraph" w:customStyle="1" w:styleId="9B74FC691C28479EB04564BE09889ED2">
    <w:name w:val="9B74FC691C28479EB04564BE09889ED2"/>
  </w:style>
  <w:style w:type="paragraph" w:customStyle="1" w:styleId="B71F27B6C61648B689FC9ED7976B1F12">
    <w:name w:val="B71F27B6C61648B689FC9ED7976B1F12"/>
  </w:style>
  <w:style w:type="paragraph" w:customStyle="1" w:styleId="3028AC9AE12C4F8F8A48CEE9CDBD0F28">
    <w:name w:val="3028AC9AE12C4F8F8A48CEE9CDBD0F28"/>
  </w:style>
  <w:style w:type="paragraph" w:customStyle="1" w:styleId="594FEB5F60B847ABA00BCF743C1095BD">
    <w:name w:val="594FEB5F60B847ABA00BCF743C1095BD"/>
  </w:style>
  <w:style w:type="paragraph" w:customStyle="1" w:styleId="C82178318D3E4D9F8391CF2DA7A62022">
    <w:name w:val="C82178318D3E4D9F8391CF2DA7A62022"/>
  </w:style>
  <w:style w:type="paragraph" w:customStyle="1" w:styleId="DC1707B59DD043B3B7FC25FDF32B9BCC">
    <w:name w:val="DC1707B59DD043B3B7FC25FDF32B9BCC"/>
  </w:style>
  <w:style w:type="paragraph" w:customStyle="1" w:styleId="87417B86508B445A8B49C03E2CEE4763">
    <w:name w:val="87417B86508B445A8B49C03E2CEE4763"/>
  </w:style>
  <w:style w:type="paragraph" w:customStyle="1" w:styleId="1B58014F9950431A9AB7B56F1C204FD7">
    <w:name w:val="1B58014F9950431A9AB7B56F1C204FD7"/>
  </w:style>
  <w:style w:type="paragraph" w:customStyle="1" w:styleId="8649DD87DE8E40F7BE63F5423B201DE6">
    <w:name w:val="8649DD87DE8E40F7BE63F5423B201DE6"/>
  </w:style>
  <w:style w:type="paragraph" w:customStyle="1" w:styleId="614AB2BD32B84A94AD1E50CA07543A19">
    <w:name w:val="614AB2BD32B84A94AD1E50CA07543A19"/>
  </w:style>
  <w:style w:type="paragraph" w:customStyle="1" w:styleId="3DB8CBE7732849A993FED93AE789C038">
    <w:name w:val="3DB8CBE7732849A993FED93AE789C038"/>
  </w:style>
  <w:style w:type="paragraph" w:customStyle="1" w:styleId="31D67FB5C6C74D6E83EE5B75AEBCEC8E">
    <w:name w:val="31D67FB5C6C74D6E83EE5B75AEBCEC8E"/>
  </w:style>
  <w:style w:type="paragraph" w:customStyle="1" w:styleId="18AA35A9B4DC43F383A0957E513E13FC">
    <w:name w:val="18AA35A9B4DC43F383A0957E513E13FC"/>
  </w:style>
  <w:style w:type="paragraph" w:customStyle="1" w:styleId="273A50CE2830475CA9FB0F4D8778CE51">
    <w:name w:val="273A50CE2830475CA9FB0F4D8778CE51"/>
  </w:style>
  <w:style w:type="paragraph" w:customStyle="1" w:styleId="2371215BD3564050AFAD51306462BB2D">
    <w:name w:val="2371215BD3564050AFAD51306462BB2D"/>
  </w:style>
  <w:style w:type="paragraph" w:customStyle="1" w:styleId="3B08BB43DB074F0186393FDB97702879">
    <w:name w:val="3B08BB43DB074F0186393FDB97702879"/>
  </w:style>
  <w:style w:type="paragraph" w:customStyle="1" w:styleId="8B5A255119394B10AABDDED12BBA4917">
    <w:name w:val="8B5A255119394B10AABDDED12BBA4917"/>
  </w:style>
  <w:style w:type="paragraph" w:customStyle="1" w:styleId="401A20C86C1F4D58AF2A3D9EE778014F">
    <w:name w:val="401A20C86C1F4D58AF2A3D9EE778014F"/>
  </w:style>
  <w:style w:type="paragraph" w:customStyle="1" w:styleId="2C5BD0ED33A349569F1005AAF0B19227">
    <w:name w:val="2C5BD0ED33A349569F1005AAF0B19227"/>
  </w:style>
  <w:style w:type="paragraph" w:customStyle="1" w:styleId="425F349660914FC7A8108BCD852248CD">
    <w:name w:val="425F349660914FC7A8108BCD852248CD"/>
  </w:style>
  <w:style w:type="paragraph" w:customStyle="1" w:styleId="FD1CDE3538E84C189EDAE9FCEF9806D0">
    <w:name w:val="FD1CDE3538E84C189EDAE9FCEF9806D0"/>
  </w:style>
  <w:style w:type="paragraph" w:customStyle="1" w:styleId="528B05E04A7B49779D591C36BC9E549C">
    <w:name w:val="528B05E04A7B49779D591C36BC9E549C"/>
  </w:style>
  <w:style w:type="paragraph" w:customStyle="1" w:styleId="900A51357ABD4AE3B20DECAC82770828">
    <w:name w:val="900A51357ABD4AE3B20DECAC82770828"/>
  </w:style>
  <w:style w:type="paragraph" w:customStyle="1" w:styleId="AC2B81F81F4D494F95910DC0F484A68F">
    <w:name w:val="AC2B81F81F4D494F95910DC0F484A68F"/>
  </w:style>
  <w:style w:type="paragraph" w:customStyle="1" w:styleId="4774BD32F85446A3824B3D6C20DCA142">
    <w:name w:val="4774BD32F85446A3824B3D6C20DCA142"/>
  </w:style>
  <w:style w:type="paragraph" w:customStyle="1" w:styleId="B345F14A4FD24634812F079224A7C5E2">
    <w:name w:val="B345F14A4FD24634812F079224A7C5E2"/>
  </w:style>
  <w:style w:type="paragraph" w:customStyle="1" w:styleId="3D62F98776634C59B2E7612C7E273ED8">
    <w:name w:val="3D62F98776634C59B2E7612C7E273ED8"/>
  </w:style>
  <w:style w:type="paragraph" w:customStyle="1" w:styleId="D1DF8E5F584843B99E23249A56A6F3C7">
    <w:name w:val="D1DF8E5F584843B99E23249A56A6F3C7"/>
  </w:style>
  <w:style w:type="paragraph" w:customStyle="1" w:styleId="2E22CCBA3E4A4A2CAB23ED880D2269CB">
    <w:name w:val="2E22CCBA3E4A4A2CAB23ED880D2269CB"/>
  </w:style>
  <w:style w:type="paragraph" w:customStyle="1" w:styleId="54EE782102B94451A9F184612994B135">
    <w:name w:val="54EE782102B94451A9F184612994B135"/>
  </w:style>
  <w:style w:type="paragraph" w:customStyle="1" w:styleId="A0AFA7B0E511411B8748C77DB2337950">
    <w:name w:val="A0AFA7B0E511411B8748C77DB2337950"/>
  </w:style>
  <w:style w:type="paragraph" w:customStyle="1" w:styleId="98702CD2118443B493FD6ED4F7440501">
    <w:name w:val="98702CD2118443B493FD6ED4F7440501"/>
  </w:style>
  <w:style w:type="paragraph" w:customStyle="1" w:styleId="DD53E9E5E3E94FF19428654DDB406D19">
    <w:name w:val="DD53E9E5E3E94FF19428654DDB406D19"/>
  </w:style>
  <w:style w:type="paragraph" w:customStyle="1" w:styleId="9BD942F0CFC744558178AAF8670B11E9">
    <w:name w:val="9BD942F0CFC744558178AAF8670B11E9"/>
  </w:style>
  <w:style w:type="paragraph" w:customStyle="1" w:styleId="418146FC8E884E73BD78EC955DF88DC7">
    <w:name w:val="418146FC8E884E73BD78EC955DF88DC7"/>
  </w:style>
  <w:style w:type="paragraph" w:customStyle="1" w:styleId="C2F5EAFD9EA447C7B9A6EA425B9A5930">
    <w:name w:val="C2F5EAFD9EA447C7B9A6EA425B9A5930"/>
  </w:style>
  <w:style w:type="paragraph" w:customStyle="1" w:styleId="732DFFD1487143B28C6A59CFCE70CD68">
    <w:name w:val="732DFFD1487143B28C6A59CFCE70CD68"/>
  </w:style>
  <w:style w:type="paragraph" w:customStyle="1" w:styleId="8059DF704F464B26AEC06982A8135075">
    <w:name w:val="8059DF704F464B26AEC06982A8135075"/>
  </w:style>
  <w:style w:type="paragraph" w:customStyle="1" w:styleId="0475B8ABEEB246C1B95694348340C65D">
    <w:name w:val="0475B8ABEEB246C1B95694348340C65D"/>
  </w:style>
  <w:style w:type="paragraph" w:customStyle="1" w:styleId="846E6F6D468D4966939DC77E26D4DB77">
    <w:name w:val="846E6F6D468D4966939DC77E26D4DB77"/>
  </w:style>
  <w:style w:type="paragraph" w:customStyle="1" w:styleId="3CA6F935DF814D8F8B44521A8F8370EA">
    <w:name w:val="3CA6F935DF814D8F8B44521A8F8370EA"/>
  </w:style>
  <w:style w:type="paragraph" w:customStyle="1" w:styleId="53006CC86EE641DA9F7C171D58C8CD14">
    <w:name w:val="53006CC86EE641DA9F7C171D58C8CD14"/>
  </w:style>
  <w:style w:type="paragraph" w:customStyle="1" w:styleId="565FC33FC693470F86F08F44F2A0992B">
    <w:name w:val="565FC33FC693470F86F08F44F2A0992B"/>
  </w:style>
  <w:style w:type="paragraph" w:customStyle="1" w:styleId="E157C277C15548D6AAB9E94522D4D083">
    <w:name w:val="E157C277C15548D6AAB9E94522D4D083"/>
  </w:style>
  <w:style w:type="paragraph" w:customStyle="1" w:styleId="608AB6B1604047178DA65D341C79BF8D">
    <w:name w:val="608AB6B1604047178DA65D341C79BF8D"/>
  </w:style>
  <w:style w:type="paragraph" w:customStyle="1" w:styleId="4CA2DF62ED4A495D9CFD7BC55F1C78A4">
    <w:name w:val="4CA2DF62ED4A495D9CFD7BC55F1C78A4"/>
  </w:style>
  <w:style w:type="paragraph" w:customStyle="1" w:styleId="13BDAED9DD294AFCAC3E7607BFFB0799">
    <w:name w:val="13BDAED9DD294AFCAC3E7607BFFB0799"/>
  </w:style>
  <w:style w:type="paragraph" w:customStyle="1" w:styleId="E95DF73A902341F4AF2D6268E9C01706">
    <w:name w:val="E95DF73A902341F4AF2D6268E9C01706"/>
  </w:style>
  <w:style w:type="paragraph" w:customStyle="1" w:styleId="7E519241E22E400B82765057F37F9A84">
    <w:name w:val="7E519241E22E400B82765057F37F9A84"/>
  </w:style>
  <w:style w:type="paragraph" w:customStyle="1" w:styleId="03E25838AC12464BBAE6E1D898ABBF9F">
    <w:name w:val="03E25838AC12464BBAE6E1D898ABBF9F"/>
  </w:style>
  <w:style w:type="paragraph" w:customStyle="1" w:styleId="C3422CA53D4B4B8F965F9B47BCED6F84">
    <w:name w:val="C3422CA53D4B4B8F965F9B47BCED6F84"/>
  </w:style>
  <w:style w:type="paragraph" w:customStyle="1" w:styleId="FD774858140043568A4A33FE9FC79BE3">
    <w:name w:val="FD774858140043568A4A33FE9FC79BE3"/>
  </w:style>
  <w:style w:type="paragraph" w:customStyle="1" w:styleId="E49E0B7CCDAD4AAE9F988C8EBF98B18A">
    <w:name w:val="E49E0B7CCDAD4AAE9F988C8EBF98B18A"/>
  </w:style>
  <w:style w:type="paragraph" w:customStyle="1" w:styleId="50AC0BA1043E4F6696E28D7A9565AD2C">
    <w:name w:val="50AC0BA1043E4F6696E28D7A9565AD2C"/>
  </w:style>
  <w:style w:type="paragraph" w:customStyle="1" w:styleId="5FD82C8CE6754841ACF63450554EF352">
    <w:name w:val="5FD82C8CE6754841ACF63450554EF352"/>
  </w:style>
  <w:style w:type="paragraph" w:customStyle="1" w:styleId="86614F93929344BF99377BE2FE12488B">
    <w:name w:val="86614F93929344BF99377BE2FE12488B"/>
  </w:style>
  <w:style w:type="paragraph" w:customStyle="1" w:styleId="93D47D4BE0234642B96C9D25C5DDB76D">
    <w:name w:val="93D47D4BE0234642B96C9D25C5DDB76D"/>
  </w:style>
  <w:style w:type="paragraph" w:customStyle="1" w:styleId="6196590D828142439F8B6715DACF3A0B">
    <w:name w:val="6196590D828142439F8B6715DACF3A0B"/>
  </w:style>
  <w:style w:type="paragraph" w:customStyle="1" w:styleId="469E280B09E04023A05FA9A9DF10E0A7">
    <w:name w:val="469E280B09E04023A05FA9A9DF10E0A7"/>
  </w:style>
  <w:style w:type="paragraph" w:customStyle="1" w:styleId="42455EDEDD004BF082B1D67F6D53A322">
    <w:name w:val="42455EDEDD004BF082B1D67F6D53A322"/>
  </w:style>
  <w:style w:type="paragraph" w:customStyle="1" w:styleId="28A0EE01B2E3481BA49C4FB83D7DB1F6">
    <w:name w:val="28A0EE01B2E3481BA49C4FB83D7DB1F6"/>
  </w:style>
  <w:style w:type="paragraph" w:customStyle="1" w:styleId="984DDBD24F924398A9317F54A7CE6113">
    <w:name w:val="984DDBD24F924398A9317F54A7CE6113"/>
  </w:style>
  <w:style w:type="paragraph" w:customStyle="1" w:styleId="94EE0FFFE47B41BCADD2CC63CC28C0E3">
    <w:name w:val="94EE0FFFE47B41BCADD2CC63CC28C0E3"/>
  </w:style>
  <w:style w:type="paragraph" w:customStyle="1" w:styleId="E401F16D4E534EB1AA9CF3DD82CC880E">
    <w:name w:val="E401F16D4E534EB1AA9CF3DD82CC880E"/>
  </w:style>
  <w:style w:type="paragraph" w:customStyle="1" w:styleId="4083079C88D74CD19A4DB8AA732D342E">
    <w:name w:val="4083079C88D74CD19A4DB8AA732D342E"/>
  </w:style>
  <w:style w:type="paragraph" w:customStyle="1" w:styleId="EEC56918A19048C6AE2367A4EA561E7C">
    <w:name w:val="EEC56918A19048C6AE2367A4EA561E7C"/>
  </w:style>
  <w:style w:type="paragraph" w:customStyle="1" w:styleId="6B7F3B8684034330B555FF03EF4D34F1">
    <w:name w:val="6B7F3B8684034330B555FF03EF4D34F1"/>
  </w:style>
  <w:style w:type="paragraph" w:customStyle="1" w:styleId="D7BDC51AA4024D5F82D5254B0B2F2C20">
    <w:name w:val="D7BDC51AA4024D5F82D5254B0B2F2C20"/>
  </w:style>
  <w:style w:type="paragraph" w:customStyle="1" w:styleId="565F38544F6C4820ADBFBA3D1382C782">
    <w:name w:val="565F38544F6C4820ADBFBA3D1382C782"/>
  </w:style>
  <w:style w:type="paragraph" w:customStyle="1" w:styleId="3D6C82E8D9B94546B7D36DD62CD1F542">
    <w:name w:val="3D6C82E8D9B94546B7D36DD62CD1F542"/>
  </w:style>
  <w:style w:type="paragraph" w:customStyle="1" w:styleId="152A67A635EE4604AB408C129D9D3F0D">
    <w:name w:val="152A67A635EE4604AB408C129D9D3F0D"/>
  </w:style>
  <w:style w:type="paragraph" w:customStyle="1" w:styleId="1646D32254284CC7ABC6FCCA103DF7E2">
    <w:name w:val="1646D32254284CC7ABC6FCCA103DF7E2"/>
  </w:style>
  <w:style w:type="paragraph" w:customStyle="1" w:styleId="D98F47BDCC824ECEA9BB5A23F3026539">
    <w:name w:val="D98F47BDCC824ECEA9BB5A23F3026539"/>
  </w:style>
  <w:style w:type="paragraph" w:customStyle="1" w:styleId="34F079653E0A47AEBACBA9F94E4C67C3">
    <w:name w:val="34F079653E0A47AEBACBA9F94E4C67C3"/>
  </w:style>
  <w:style w:type="paragraph" w:customStyle="1" w:styleId="79FF54AE5C094B6CA1335131ABF76D4F">
    <w:name w:val="79FF54AE5C094B6CA1335131ABF76D4F"/>
  </w:style>
  <w:style w:type="paragraph" w:customStyle="1" w:styleId="E27384DA9FC842B6ADD5E7B6B761DF63">
    <w:name w:val="E27384DA9FC842B6ADD5E7B6B761DF63"/>
  </w:style>
  <w:style w:type="paragraph" w:customStyle="1" w:styleId="E61AECDAA0354047829D9111440476A0">
    <w:name w:val="E61AECDAA0354047829D9111440476A0"/>
  </w:style>
  <w:style w:type="paragraph" w:customStyle="1" w:styleId="5BDC013C7A8642E58D6B3B090DAC7A91">
    <w:name w:val="5BDC013C7A8642E58D6B3B090DAC7A91"/>
  </w:style>
  <w:style w:type="paragraph" w:customStyle="1" w:styleId="EB70DD9557FA4128AE8DFD05ABE27441">
    <w:name w:val="EB70DD9557FA4128AE8DFD05ABE27441"/>
  </w:style>
  <w:style w:type="paragraph" w:customStyle="1" w:styleId="F96734F36E3141E987AA742FB2B7401A">
    <w:name w:val="F96734F36E3141E987AA742FB2B7401A"/>
  </w:style>
  <w:style w:type="paragraph" w:customStyle="1" w:styleId="D5F8C900461C452C98758956FD1C9809">
    <w:name w:val="D5F8C900461C452C98758956FD1C9809"/>
  </w:style>
  <w:style w:type="paragraph" w:customStyle="1" w:styleId="4B36F07156524BAB8100905282095057">
    <w:name w:val="4B36F07156524BAB8100905282095057"/>
  </w:style>
  <w:style w:type="paragraph" w:customStyle="1" w:styleId="34ECC7E4DD2240DDBFBE7813FD9EF34A">
    <w:name w:val="34ECC7E4DD2240DDBFBE7813FD9EF34A"/>
  </w:style>
  <w:style w:type="paragraph" w:customStyle="1" w:styleId="7E9D065EDAD1430686602F7A95180FA6">
    <w:name w:val="7E9D065EDAD1430686602F7A95180FA6"/>
  </w:style>
  <w:style w:type="paragraph" w:customStyle="1" w:styleId="F566D6C5BD2F467BBE55DFCC7C8C686F">
    <w:name w:val="F566D6C5BD2F467BBE55DFCC7C8C686F"/>
  </w:style>
  <w:style w:type="paragraph" w:customStyle="1" w:styleId="B3E7E496384F414AA4D12D6C25020C72">
    <w:name w:val="B3E7E496384F414AA4D12D6C25020C72"/>
  </w:style>
  <w:style w:type="paragraph" w:customStyle="1" w:styleId="6B874403E70B4AFE8770DB929EF232F0">
    <w:name w:val="6B874403E70B4AFE8770DB929EF232F0"/>
  </w:style>
  <w:style w:type="paragraph" w:customStyle="1" w:styleId="93CDE7FB81074D1E84351610A37A946B">
    <w:name w:val="93CDE7FB81074D1E84351610A37A946B"/>
  </w:style>
  <w:style w:type="paragraph" w:customStyle="1" w:styleId="1E3C95B0369B4C1EAD1EC92099CF3147">
    <w:name w:val="1E3C95B0369B4C1EAD1EC92099CF3147"/>
  </w:style>
  <w:style w:type="paragraph" w:customStyle="1" w:styleId="DD0FB8CA4A384DB79ADC56F02773FFAE">
    <w:name w:val="DD0FB8CA4A384DB79ADC56F02773FFAE"/>
  </w:style>
  <w:style w:type="paragraph" w:customStyle="1" w:styleId="358A11058A86449F9195E3BB1239F644">
    <w:name w:val="358A11058A86449F9195E3BB1239F644"/>
  </w:style>
  <w:style w:type="paragraph" w:customStyle="1" w:styleId="3491DFA678F34A49B57EEDD602AD31B4">
    <w:name w:val="3491DFA678F34A49B57EEDD602AD31B4"/>
  </w:style>
  <w:style w:type="paragraph" w:customStyle="1" w:styleId="39049F8FB6F44BB99F7AD87AD141CC75">
    <w:name w:val="39049F8FB6F44BB99F7AD87AD141CC75"/>
  </w:style>
  <w:style w:type="paragraph" w:customStyle="1" w:styleId="6F8CAAF1CF154BFD8C810266D402F960">
    <w:name w:val="6F8CAAF1CF154BFD8C810266D402F960"/>
  </w:style>
  <w:style w:type="paragraph" w:customStyle="1" w:styleId="DE2C05C1B8684844A9C2BDDA3D30FD39">
    <w:name w:val="DE2C05C1B8684844A9C2BDDA3D30FD39"/>
  </w:style>
  <w:style w:type="paragraph" w:customStyle="1" w:styleId="1714382D9CD94BEA9C8EADFC039CE82B">
    <w:name w:val="1714382D9CD94BEA9C8EADFC039CE82B"/>
  </w:style>
  <w:style w:type="paragraph" w:customStyle="1" w:styleId="DEB49E449A7241D48CBD68FAC46A227F">
    <w:name w:val="DEB49E449A7241D48CBD68FAC46A227F"/>
  </w:style>
  <w:style w:type="paragraph" w:customStyle="1" w:styleId="5623E70BD7894FE8B335B8EED567EDED">
    <w:name w:val="5623E70BD7894FE8B335B8EED567EDED"/>
  </w:style>
  <w:style w:type="paragraph" w:customStyle="1" w:styleId="CDDF01CB5A46430585CF421E3890070B">
    <w:name w:val="CDDF01CB5A46430585CF421E3890070B"/>
  </w:style>
  <w:style w:type="paragraph" w:customStyle="1" w:styleId="D9B01652458C40BAAF95FF9209920D40">
    <w:name w:val="D9B01652458C40BAAF95FF9209920D40"/>
  </w:style>
  <w:style w:type="paragraph" w:customStyle="1" w:styleId="FEA19F3449D64B1399DAF864C5DDC87E">
    <w:name w:val="FEA19F3449D64B1399DAF864C5DDC87E"/>
  </w:style>
  <w:style w:type="paragraph" w:customStyle="1" w:styleId="89D21ACB5C914494AC8BFABDB1ACBEE2">
    <w:name w:val="89D21ACB5C914494AC8BFABDB1ACBEE2"/>
  </w:style>
  <w:style w:type="paragraph" w:customStyle="1" w:styleId="A19C6BEBE0B54FF5AF0A16E434C0D08D">
    <w:name w:val="A19C6BEBE0B54FF5AF0A16E434C0D08D"/>
  </w:style>
  <w:style w:type="paragraph" w:customStyle="1" w:styleId="A70F8A7E8FD84D2585A8C985450C87F4">
    <w:name w:val="A70F8A7E8FD84D2585A8C985450C87F4"/>
  </w:style>
  <w:style w:type="paragraph" w:customStyle="1" w:styleId="65451D92883D4A0F85B889F7624617A4">
    <w:name w:val="65451D92883D4A0F85B889F7624617A4"/>
  </w:style>
  <w:style w:type="paragraph" w:customStyle="1" w:styleId="9F49C110E67347248B2A811C6C6BF243">
    <w:name w:val="9F49C110E67347248B2A811C6C6BF243"/>
  </w:style>
  <w:style w:type="paragraph" w:customStyle="1" w:styleId="83C193359F864B7EB523F5ADF92CBB39">
    <w:name w:val="83C193359F864B7EB523F5ADF92CBB39"/>
  </w:style>
  <w:style w:type="paragraph" w:customStyle="1" w:styleId="9F95CDB9FEDC4B6F80CC000747A9D73F">
    <w:name w:val="9F95CDB9FEDC4B6F80CC000747A9D73F"/>
  </w:style>
  <w:style w:type="paragraph" w:customStyle="1" w:styleId="E7EEC308EEBB4D95A5CADF11E58C8F92">
    <w:name w:val="E7EEC308EEBB4D95A5CADF11E58C8F92"/>
  </w:style>
  <w:style w:type="paragraph" w:customStyle="1" w:styleId="255E05D26F434D10B76A486FE61578AA">
    <w:name w:val="255E05D26F434D10B76A486FE61578AA"/>
  </w:style>
  <w:style w:type="paragraph" w:customStyle="1" w:styleId="D07E7B779CAB4E3B84EFB33520960361">
    <w:name w:val="D07E7B779CAB4E3B84EFB33520960361"/>
  </w:style>
  <w:style w:type="paragraph" w:customStyle="1" w:styleId="1349875DD29C4541ABBA1CA2E5BAA30A">
    <w:name w:val="1349875DD29C4541ABBA1CA2E5BAA30A"/>
  </w:style>
  <w:style w:type="paragraph" w:customStyle="1" w:styleId="9F21E065E33F4E44A6C67C3344461064">
    <w:name w:val="9F21E065E33F4E44A6C67C3344461064"/>
  </w:style>
  <w:style w:type="paragraph" w:customStyle="1" w:styleId="E32C9651BE2C4E08AFBEA3A980FEA3E6">
    <w:name w:val="E32C9651BE2C4E08AFBEA3A980FEA3E6"/>
  </w:style>
  <w:style w:type="paragraph" w:customStyle="1" w:styleId="C3E8B0377BA4443DB35FE3550E9388BA">
    <w:name w:val="C3E8B0377BA4443DB35FE3550E9388BA"/>
  </w:style>
  <w:style w:type="paragraph" w:customStyle="1" w:styleId="9D3548014F2B4B8D9390BCD17BBD4806">
    <w:name w:val="9D3548014F2B4B8D9390BCD17BBD4806"/>
  </w:style>
  <w:style w:type="paragraph" w:customStyle="1" w:styleId="5FC85A0C4B4B4C90B18CA510A8AABAF6">
    <w:name w:val="5FC85A0C4B4B4C90B18CA510A8AABAF6"/>
  </w:style>
  <w:style w:type="paragraph" w:customStyle="1" w:styleId="54063C4AB3C14564842022169A9FBF49">
    <w:name w:val="54063C4AB3C14564842022169A9FBF49"/>
  </w:style>
  <w:style w:type="paragraph" w:customStyle="1" w:styleId="BEFD31F0437443079226AF55856070EE">
    <w:name w:val="BEFD31F0437443079226AF55856070EE"/>
  </w:style>
  <w:style w:type="paragraph" w:customStyle="1" w:styleId="8807C9BC76E744C6A8BE6EFE2B862E89">
    <w:name w:val="8807C9BC76E744C6A8BE6EFE2B862E89"/>
  </w:style>
  <w:style w:type="paragraph" w:customStyle="1" w:styleId="EB94B7E6A68B429C94EEDBA0A25F5602">
    <w:name w:val="EB94B7E6A68B429C94EEDBA0A25F5602"/>
  </w:style>
  <w:style w:type="paragraph" w:customStyle="1" w:styleId="EACF30AEC2E44B1BB590DAAC1DDB3DBD">
    <w:name w:val="EACF30AEC2E44B1BB590DAAC1DDB3DBD"/>
  </w:style>
  <w:style w:type="paragraph" w:customStyle="1" w:styleId="421A89F041AA4CC893C94A00CBAF22AC">
    <w:name w:val="421A89F041AA4CC893C94A00CBAF22AC"/>
  </w:style>
  <w:style w:type="paragraph" w:customStyle="1" w:styleId="93B33C5BF0614FF88B5B00EE597CB6EB">
    <w:name w:val="93B33C5BF0614FF88B5B00EE597CB6EB"/>
  </w:style>
  <w:style w:type="paragraph" w:customStyle="1" w:styleId="1DCC0AFB5DD242069025EEBBFA550EC2">
    <w:name w:val="1DCC0AFB5DD242069025EEBBFA550EC2"/>
  </w:style>
  <w:style w:type="paragraph" w:customStyle="1" w:styleId="62B6B6A6572B45358A29230090A7EA86">
    <w:name w:val="62B6B6A6572B45358A29230090A7EA86"/>
  </w:style>
  <w:style w:type="paragraph" w:customStyle="1" w:styleId="0ECBD8DD73E349DC9B8B6D770C5DD7A5">
    <w:name w:val="0ECBD8DD73E349DC9B8B6D770C5DD7A5"/>
  </w:style>
  <w:style w:type="paragraph" w:customStyle="1" w:styleId="2E89314DE9964287955BBED1B936EAAD">
    <w:name w:val="2E89314DE9964287955BBED1B936EAAD"/>
  </w:style>
  <w:style w:type="paragraph" w:customStyle="1" w:styleId="0CC6FD8CF9844A57B1CEEED85A5D2E50">
    <w:name w:val="0CC6FD8CF9844A57B1CEEED85A5D2E50"/>
  </w:style>
  <w:style w:type="paragraph" w:customStyle="1" w:styleId="72CC169B2F134347B11E095927FF33E9">
    <w:name w:val="72CC169B2F134347B11E095927FF33E9"/>
  </w:style>
  <w:style w:type="paragraph" w:customStyle="1" w:styleId="99DAFF3F5E0A47018C9974645443916D">
    <w:name w:val="99DAFF3F5E0A47018C9974645443916D"/>
  </w:style>
  <w:style w:type="paragraph" w:customStyle="1" w:styleId="CBF1435AF93E4A96914A0C2D767F979E">
    <w:name w:val="CBF1435AF93E4A96914A0C2D767F979E"/>
  </w:style>
  <w:style w:type="paragraph" w:customStyle="1" w:styleId="C0683267FE104501B7B33BBEC1B7D552">
    <w:name w:val="C0683267FE104501B7B33BBEC1B7D552"/>
    <w:rsid w:val="00E364A5"/>
  </w:style>
  <w:style w:type="paragraph" w:customStyle="1" w:styleId="B03325B7C7FE4F2DAD7A4AADCA17D8FF">
    <w:name w:val="B03325B7C7FE4F2DAD7A4AADCA17D8FF"/>
    <w:rsid w:val="00E364A5"/>
  </w:style>
  <w:style w:type="paragraph" w:customStyle="1" w:styleId="4FAA7B2641984C68950C57EB5C2DC3E7">
    <w:name w:val="4FAA7B2641984C68950C57EB5C2DC3E7"/>
    <w:rsid w:val="00E364A5"/>
  </w:style>
  <w:style w:type="paragraph" w:customStyle="1" w:styleId="09DBC1D8DA7B4728BAAC3928F7BF9430">
    <w:name w:val="09DBC1D8DA7B4728BAAC3928F7BF9430"/>
    <w:rsid w:val="00E36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06756-AAAD-40A0-B19D-8669D1613FDC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57F46E7-5CAF-4C05-B8AC-EAF91495B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22746-85D5-471E-A3B6-2A0756E46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{03750A8B-1176-4796-BA22-1D01E6ACBE93}tf16382939_win32</Template>
  <TotalTime>0</TotalTime>
  <Pages>9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2024-03-19T22:57:00Z</dcterms:created>
  <dcterms:modified xsi:type="dcterms:W3CDTF">2024-04-01T15:22:00Z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