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D46551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25A8FBED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F1077E">
        <w:rPr>
          <w:rFonts w:ascii="Arial" w:hAnsi="Arial" w:cs="Arial"/>
          <w:sz w:val="22"/>
          <w:szCs w:val="22"/>
        </w:rPr>
        <w:t>October 4, 2022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 xml:space="preserve">Matt Creighton, Meghan Smith, Katie Lovitt, Kami Winfrey, Josh Leppert, Matt Fisher, Will Higgins, Jackie Peterson, </w:t>
      </w:r>
    </w:p>
    <w:p w14:paraId="30880AF4" w14:textId="1A100191" w:rsidR="00EF4C4E" w:rsidRPr="009D4A6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44206D72" w14:textId="2DC58E0D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 </w:t>
      </w:r>
      <w:r w:rsidR="00140B59">
        <w:rPr>
          <w:rFonts w:ascii="Arial" w:hAnsi="Arial" w:cs="Arial"/>
          <w:sz w:val="22"/>
          <w:szCs w:val="22"/>
        </w:rPr>
        <w:t xml:space="preserve">Elliot </w:t>
      </w:r>
      <w:r w:rsidR="001F2654">
        <w:rPr>
          <w:rFonts w:ascii="Arial" w:hAnsi="Arial" w:cs="Arial"/>
          <w:sz w:val="22"/>
          <w:szCs w:val="22"/>
        </w:rPr>
        <w:t xml:space="preserve">Taub, Matt </w:t>
      </w:r>
      <w:proofErr w:type="spellStart"/>
      <w:r w:rsidR="001F2654">
        <w:rPr>
          <w:rFonts w:ascii="Arial" w:hAnsi="Arial" w:cs="Arial"/>
          <w:sz w:val="22"/>
          <w:szCs w:val="22"/>
        </w:rPr>
        <w:t>P</w:t>
      </w:r>
      <w:r w:rsidR="0079300A">
        <w:rPr>
          <w:rFonts w:ascii="Arial" w:hAnsi="Arial" w:cs="Arial"/>
          <w:sz w:val="22"/>
          <w:szCs w:val="22"/>
        </w:rPr>
        <w:t>elz</w:t>
      </w:r>
      <w:proofErr w:type="spellEnd"/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D46551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4E9846BF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6:35</w:t>
      </w:r>
      <w:r w:rsidR="000E35D5">
        <w:rPr>
          <w:rFonts w:ascii="Arial" w:hAnsi="Arial" w:cs="Arial"/>
          <w:sz w:val="22"/>
          <w:szCs w:val="22"/>
          <w:lang w:val="en-GB"/>
        </w:rPr>
        <w:t xml:space="preserve"> PM</w:t>
      </w:r>
    </w:p>
    <w:p w14:paraId="1CDAE6A9" w14:textId="77777777" w:rsidR="0015180F" w:rsidRPr="009D4A6D" w:rsidRDefault="00D46551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D46551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4BAFDD0E" w:rsidR="00BB33AE" w:rsidRPr="0072631F" w:rsidRDefault="004F440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79300A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Megan</w:t>
      </w:r>
    </w:p>
    <w:p w14:paraId="6B45D866" w14:textId="151AD81E" w:rsidR="00BB33AE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72631F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- </w:t>
      </w:r>
      <w:r w:rsidR="0079300A" w:rsidRPr="0072631F">
        <w:rPr>
          <w:rFonts w:ascii="Arial" w:hAnsi="Arial" w:cs="Arial"/>
          <w:color w:val="FF0000"/>
          <w:sz w:val="22"/>
          <w:szCs w:val="22"/>
          <w:lang w:val="en-GB"/>
        </w:rPr>
        <w:t>Josh</w:t>
      </w:r>
    </w:p>
    <w:p w14:paraId="42772B80" w14:textId="182BC20A" w:rsidR="006E36A3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4E1F0E50" w14:textId="511B341A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0916A5CA" w14:textId="785C5BC0" w:rsidR="005D4229" w:rsidRDefault="005D4229" w:rsidP="005D4229">
      <w:pPr>
        <w:pStyle w:val="ListNumber2"/>
      </w:pPr>
      <w:r w:rsidRPr="005D4229">
        <w:rPr>
          <w:lang w:eastAsia="ja-JP"/>
        </w:rPr>
        <w:t>Balance and operating budget review</w:t>
      </w:r>
      <w:r w:rsidR="0079300A">
        <w:rPr>
          <w:lang w:eastAsia="ja-JP"/>
        </w:rPr>
        <w:t xml:space="preserve"> – see Katies spreadsheet</w:t>
      </w:r>
    </w:p>
    <w:p w14:paraId="407F6FB3" w14:textId="6C132B16" w:rsidR="0079300A" w:rsidRDefault="0079300A" w:rsidP="0079300A">
      <w:pPr>
        <w:pStyle w:val="ListNumber2"/>
        <w:numPr>
          <w:ilvl w:val="2"/>
          <w:numId w:val="9"/>
        </w:numPr>
      </w:pPr>
      <w:r>
        <w:rPr>
          <w:lang w:eastAsia="ja-JP"/>
        </w:rPr>
        <w:t>375 kids registered!</w:t>
      </w:r>
    </w:p>
    <w:p w14:paraId="70FCDB87" w14:textId="307A380F" w:rsidR="0079300A" w:rsidRDefault="0079300A" w:rsidP="0079300A">
      <w:pPr>
        <w:pStyle w:val="ListNumber2"/>
        <w:numPr>
          <w:ilvl w:val="2"/>
          <w:numId w:val="9"/>
        </w:numPr>
      </w:pPr>
      <w:r>
        <w:rPr>
          <w:lang w:eastAsia="ja-JP"/>
        </w:rPr>
        <w:t xml:space="preserve">Discussed scholarships for 2 families – finance committee to bring a </w:t>
      </w:r>
      <w:r w:rsidR="00CB5CF3">
        <w:rPr>
          <w:lang w:eastAsia="ja-JP"/>
        </w:rPr>
        <w:t>recommendation to the board.</w:t>
      </w:r>
    </w:p>
    <w:p w14:paraId="7247CF8C" w14:textId="04187577" w:rsidR="00F17DE6" w:rsidRPr="00341688" w:rsidRDefault="00F17DE6" w:rsidP="0079300A">
      <w:pPr>
        <w:pStyle w:val="ListNumber2"/>
        <w:numPr>
          <w:ilvl w:val="2"/>
          <w:numId w:val="9"/>
        </w:numPr>
      </w:pPr>
      <w:r>
        <w:rPr>
          <w:lang w:eastAsia="ja-JP"/>
        </w:rPr>
        <w:t>Katie has 300 scoresheets to give to coaches/managers</w:t>
      </w: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2BBF376C" w14:textId="72B9A672" w:rsidR="00724695" w:rsidRDefault="00724695" w:rsidP="00724695">
      <w:pPr>
        <w:pStyle w:val="ListNumber2"/>
      </w:pPr>
      <w:r>
        <w:t>Coaching Committee update (5) –Joe</w:t>
      </w:r>
      <w:r w:rsidR="00CB5CF3">
        <w:t xml:space="preserve"> - NA</w:t>
      </w:r>
    </w:p>
    <w:p w14:paraId="4D7EEED0" w14:textId="4AFDB680" w:rsidR="00724695" w:rsidRDefault="00724695" w:rsidP="00724695">
      <w:pPr>
        <w:pStyle w:val="ListNumber2"/>
      </w:pPr>
      <w:r>
        <w:t>Gear Committee update (5) – Sean Meyer</w:t>
      </w:r>
      <w:r w:rsidR="00CB5CF3">
        <w:t xml:space="preserve"> – NA</w:t>
      </w:r>
    </w:p>
    <w:p w14:paraId="7677BF9C" w14:textId="20E3B754" w:rsidR="00CB5CF3" w:rsidRDefault="00CB5CF3" w:rsidP="00CB5CF3">
      <w:pPr>
        <w:pStyle w:val="ListNumber2"/>
        <w:numPr>
          <w:ilvl w:val="2"/>
          <w:numId w:val="9"/>
        </w:numPr>
      </w:pPr>
      <w:r>
        <w:t>2</w:t>
      </w:r>
      <w:r w:rsidRPr="00CB5CF3">
        <w:rPr>
          <w:vertAlign w:val="superscript"/>
        </w:rPr>
        <w:t>nd</w:t>
      </w:r>
      <w:r>
        <w:t xml:space="preserve"> LTP gear handout tomorrow</w:t>
      </w:r>
    </w:p>
    <w:p w14:paraId="199C7D94" w14:textId="573EB972" w:rsidR="00724695" w:rsidRDefault="00724695" w:rsidP="008F22E1">
      <w:pPr>
        <w:pStyle w:val="ListNumber2"/>
      </w:pPr>
      <w:r>
        <w:t>Discipline committee update (5) – Meghan</w:t>
      </w:r>
      <w:r w:rsidR="008F22E1">
        <w:t>– NA</w:t>
      </w:r>
    </w:p>
    <w:p w14:paraId="238A4C57" w14:textId="77777777" w:rsidR="00724695" w:rsidRDefault="00724695" w:rsidP="00724695">
      <w:pPr>
        <w:pStyle w:val="ListNumber2"/>
      </w:pPr>
      <w:r>
        <w:t>Safe sport Committee update (5) – Matt P</w:t>
      </w:r>
    </w:p>
    <w:p w14:paraId="3B111120" w14:textId="570F3409" w:rsidR="008F22E1" w:rsidRDefault="008F22E1" w:rsidP="008F22E1">
      <w:pPr>
        <w:pStyle w:val="ListNumber2"/>
        <w:numPr>
          <w:ilvl w:val="2"/>
          <w:numId w:val="9"/>
        </w:numPr>
      </w:pPr>
      <w:r>
        <w:t>Matt has the Safesport bins and stored them in the gear closet</w:t>
      </w:r>
    </w:p>
    <w:p w14:paraId="6A92852E" w14:textId="38916BA8" w:rsidR="008F22E1" w:rsidRDefault="008F22E1" w:rsidP="008F22E1">
      <w:pPr>
        <w:pStyle w:val="ListNumber2"/>
        <w:numPr>
          <w:ilvl w:val="2"/>
          <w:numId w:val="9"/>
        </w:numPr>
      </w:pPr>
      <w:r>
        <w:t>Meghan to make stickers</w:t>
      </w:r>
    </w:p>
    <w:p w14:paraId="0B9F7A94" w14:textId="77777777" w:rsidR="00724695" w:rsidRDefault="00724695" w:rsidP="00724695">
      <w:pPr>
        <w:pStyle w:val="ListNumber2"/>
      </w:pPr>
      <w:r>
        <w:t>Scheduler update (5) – Kami</w:t>
      </w:r>
    </w:p>
    <w:p w14:paraId="5E3AA0C9" w14:textId="77777777" w:rsidR="00CF5DB5" w:rsidRDefault="00CF5DB5" w:rsidP="00CF5DB5">
      <w:pPr>
        <w:pStyle w:val="ListNumber2"/>
        <w:numPr>
          <w:ilvl w:val="2"/>
          <w:numId w:val="9"/>
        </w:numPr>
      </w:pPr>
      <w:r>
        <w:t>Thank you all for the blackout dates!!  This will make scheduling much easier.</w:t>
      </w:r>
    </w:p>
    <w:p w14:paraId="0A372F7E" w14:textId="77777777" w:rsidR="00CF5DB5" w:rsidRDefault="00CF5DB5" w:rsidP="00CF5DB5">
      <w:pPr>
        <w:pStyle w:val="ListNumber2"/>
        <w:numPr>
          <w:ilvl w:val="2"/>
          <w:numId w:val="9"/>
        </w:numPr>
      </w:pPr>
      <w:r>
        <w:t>Jackie and Kami scheduling with Tri-Cities/Spokane/Moscow on Thursday (if we receive ice times)</w:t>
      </w:r>
    </w:p>
    <w:p w14:paraId="02259A8B" w14:textId="77777777" w:rsidR="00CF5DB5" w:rsidRDefault="00CF5DB5" w:rsidP="00CF5DB5">
      <w:pPr>
        <w:pStyle w:val="ListNumber2"/>
        <w:numPr>
          <w:ilvl w:val="2"/>
          <w:numId w:val="9"/>
        </w:numPr>
      </w:pPr>
      <w:r>
        <w:lastRenderedPageBreak/>
        <w:t>Make sure coaches/team managers know that I DON’T book their tournaments – they book and work with Katie to pay the deposit</w:t>
      </w:r>
    </w:p>
    <w:p w14:paraId="22144595" w14:textId="77777777" w:rsidR="005D4229" w:rsidRDefault="005D4229" w:rsidP="00724695">
      <w:pPr>
        <w:pStyle w:val="ListNumber2"/>
        <w:numPr>
          <w:ilvl w:val="0"/>
          <w:numId w:val="0"/>
        </w:numPr>
        <w:ind w:left="720"/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17DDA172" w14:textId="4C2E7708" w:rsidR="00D942F2" w:rsidRDefault="00D942F2" w:rsidP="00D942F2">
      <w:pPr>
        <w:pStyle w:val="ListNumber2"/>
      </w:pPr>
      <w:r>
        <w:t>West Kootenay future (Canada is open again!)</w:t>
      </w:r>
      <w:r w:rsidR="003C677B">
        <w:t xml:space="preserve"> – Matt </w:t>
      </w:r>
      <w:r w:rsidR="0015599D">
        <w:t xml:space="preserve">C </w:t>
      </w:r>
      <w:r w:rsidR="003C677B">
        <w:t>would like us to register in this league next year.</w:t>
      </w:r>
      <w:r w:rsidR="00C604E7">
        <w:t xml:space="preserve"> Our travel teams could join the lea</w:t>
      </w:r>
      <w:r w:rsidR="004F2D67">
        <w:t>gue</w:t>
      </w:r>
      <w:r w:rsidR="00C604E7">
        <w:t xml:space="preserve"> and play their house teams (12U, 14U, 18U).</w:t>
      </w:r>
    </w:p>
    <w:p w14:paraId="2C874597" w14:textId="77777777" w:rsidR="00D942F2" w:rsidRDefault="00D942F2" w:rsidP="00D942F2">
      <w:pPr>
        <w:pStyle w:val="ListNumber2"/>
      </w:pPr>
      <w:r>
        <w:t>Heather Martin – Lake City Figure skating pro – approve $50/hour again (this is far less than she usually gets paid, but is willing to give us a discount)</w:t>
      </w:r>
    </w:p>
    <w:p w14:paraId="00C6933C" w14:textId="585DD877" w:rsidR="00C604E7" w:rsidRPr="0072631F" w:rsidRDefault="006A57C4" w:rsidP="00C604E7">
      <w:pPr>
        <w:pStyle w:val="ListNumber2"/>
        <w:numPr>
          <w:ilvl w:val="2"/>
          <w:numId w:val="9"/>
        </w:numPr>
        <w:rPr>
          <w:color w:val="FF0000"/>
        </w:rPr>
      </w:pPr>
      <w:r w:rsidRPr="0072631F">
        <w:rPr>
          <w:color w:val="FF0000"/>
        </w:rPr>
        <w:t xml:space="preserve">Motion to approve – Will </w:t>
      </w:r>
      <w:r w:rsidR="009A6A1E" w:rsidRPr="0072631F">
        <w:rPr>
          <w:color w:val="FF0000"/>
        </w:rPr>
        <w:t xml:space="preserve">moves to renew our budget for LTP figure skating lessons with Heather Martin, for $50/hour for all 22 sessions.  We would also like to add a student coach at $15/hour for all 22 sessions.  The total would be $1480 (Includes her USA hockey fees and </w:t>
      </w:r>
      <w:r w:rsidR="00E00662" w:rsidRPr="0072631F">
        <w:rPr>
          <w:color w:val="FF0000"/>
        </w:rPr>
        <w:t>subtract the $400 budget from LTP) for a total of $1080</w:t>
      </w:r>
      <w:r w:rsidR="008533C5" w:rsidRPr="0072631F">
        <w:rPr>
          <w:color w:val="FF0000"/>
        </w:rPr>
        <w:t>.</w:t>
      </w:r>
    </w:p>
    <w:p w14:paraId="6853506B" w14:textId="180F9A76" w:rsidR="0072631F" w:rsidRPr="0072631F" w:rsidRDefault="0072631F" w:rsidP="00C604E7">
      <w:pPr>
        <w:pStyle w:val="ListNumber2"/>
        <w:numPr>
          <w:ilvl w:val="2"/>
          <w:numId w:val="9"/>
        </w:numPr>
        <w:rPr>
          <w:color w:val="FF0000"/>
        </w:rPr>
      </w:pPr>
      <w:r w:rsidRPr="0072631F">
        <w:rPr>
          <w:color w:val="FF0000"/>
        </w:rPr>
        <w:t>Second by – Matt F</w:t>
      </w:r>
    </w:p>
    <w:p w14:paraId="482B53EC" w14:textId="0A50BCBD" w:rsidR="0072631F" w:rsidRPr="0072631F" w:rsidRDefault="0072631F" w:rsidP="00C604E7">
      <w:pPr>
        <w:pStyle w:val="ListNumber2"/>
        <w:numPr>
          <w:ilvl w:val="2"/>
          <w:numId w:val="9"/>
        </w:numPr>
        <w:rPr>
          <w:color w:val="FF0000"/>
        </w:rPr>
      </w:pPr>
      <w:r w:rsidRPr="0072631F">
        <w:rPr>
          <w:color w:val="FF0000"/>
        </w:rPr>
        <w:t>Passes Unanimous</w:t>
      </w:r>
    </w:p>
    <w:p w14:paraId="5C858E04" w14:textId="77777777" w:rsidR="00D942F2" w:rsidRDefault="00D942F2" w:rsidP="00D942F2">
      <w:pPr>
        <w:pStyle w:val="ListNumber2"/>
      </w:pPr>
      <w:r>
        <w:t>Coaches/team managers should book tournaments – I have seen some filling up!</w:t>
      </w:r>
    </w:p>
    <w:p w14:paraId="4B48E854" w14:textId="0925D686" w:rsidR="00E5682B" w:rsidRDefault="00E5682B" w:rsidP="00D942F2">
      <w:pPr>
        <w:pStyle w:val="ListNumber2"/>
      </w:pPr>
      <w:r>
        <w:t>IHS – Josh to renew in October – subscription for coaches</w:t>
      </w:r>
    </w:p>
    <w:p w14:paraId="51924264" w14:textId="5757A745" w:rsidR="00DF496B" w:rsidRDefault="00823304" w:rsidP="00E5682B">
      <w:pPr>
        <w:pStyle w:val="ListNumber2"/>
      </w:pPr>
      <w:r>
        <w:t>Kids from other age groups on the ice – Jackie</w:t>
      </w:r>
    </w:p>
    <w:p w14:paraId="68622D90" w14:textId="447F00D8" w:rsidR="00E5682B" w:rsidRDefault="00823304" w:rsidP="00E5682B">
      <w:pPr>
        <w:pStyle w:val="ListNumber2"/>
        <w:numPr>
          <w:ilvl w:val="0"/>
          <w:numId w:val="0"/>
        </w:numPr>
        <w:ind w:left="720"/>
      </w:pPr>
      <w:r>
        <w:tab/>
      </w:r>
      <w:r w:rsidR="00D9390A">
        <w:t xml:space="preserve">Kami </w:t>
      </w:r>
      <w:r w:rsidR="00E5682B">
        <w:t xml:space="preserve">– sent to </w:t>
      </w:r>
      <w:r>
        <w:t>Joe to discuss this with his head coaches</w:t>
      </w:r>
    </w:p>
    <w:p w14:paraId="34E2F027" w14:textId="0BEB4357" w:rsidR="00823304" w:rsidRDefault="00823304" w:rsidP="00E5682B">
      <w:pPr>
        <w:pStyle w:val="ListNumber2"/>
        <w:numPr>
          <w:ilvl w:val="0"/>
          <w:numId w:val="0"/>
        </w:numPr>
        <w:ind w:left="720" w:hanging="588"/>
      </w:pPr>
    </w:p>
    <w:p w14:paraId="57441B40" w14:textId="2587DE2D" w:rsidR="00CF5DB5" w:rsidRPr="009D4A6D" w:rsidRDefault="00CF5DB5" w:rsidP="00D942F2">
      <w:pPr>
        <w:pStyle w:val="ListNumber2"/>
        <w:numPr>
          <w:ilvl w:val="0"/>
          <w:numId w:val="0"/>
        </w:numPr>
        <w:ind w:left="132"/>
      </w:pPr>
    </w:p>
    <w:p w14:paraId="4C6E5DD8" w14:textId="76463F2D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Old Business</w:t>
      </w:r>
    </w:p>
    <w:p w14:paraId="219F6D78" w14:textId="77777777" w:rsidR="00492538" w:rsidRDefault="00492538" w:rsidP="00492538">
      <w:pPr>
        <w:pStyle w:val="ListNumber2"/>
      </w:pPr>
      <w:r>
        <w:t>USA hockey renewals, Safe Sport and background checks!</w:t>
      </w:r>
    </w:p>
    <w:p w14:paraId="7C375B53" w14:textId="77777777" w:rsidR="00492538" w:rsidRDefault="00492538" w:rsidP="00492538">
      <w:pPr>
        <w:pStyle w:val="ListNumber2"/>
      </w:pPr>
      <w:r>
        <w:t>Need to fill the following positions:</w:t>
      </w:r>
    </w:p>
    <w:p w14:paraId="72B76AF9" w14:textId="77777777" w:rsidR="00492538" w:rsidRDefault="00492538" w:rsidP="00492538">
      <w:pPr>
        <w:pStyle w:val="ListNumber2"/>
        <w:numPr>
          <w:ilvl w:val="2"/>
          <w:numId w:val="9"/>
        </w:numPr>
      </w:pPr>
      <w:r>
        <w:t>Director of Fundraising</w:t>
      </w:r>
    </w:p>
    <w:p w14:paraId="018FBAFC" w14:textId="77777777" w:rsidR="00492538" w:rsidRDefault="00492538" w:rsidP="00492538">
      <w:pPr>
        <w:pStyle w:val="ListNumber2"/>
        <w:numPr>
          <w:ilvl w:val="2"/>
          <w:numId w:val="9"/>
        </w:numPr>
      </w:pPr>
      <w:r>
        <w:t>Growth Coordinator</w:t>
      </w:r>
    </w:p>
    <w:p w14:paraId="7EC97B50" w14:textId="77777777" w:rsidR="00492538" w:rsidRPr="009D4A6D" w:rsidRDefault="00492538" w:rsidP="00492538">
      <w:pPr>
        <w:pStyle w:val="ListNumber2"/>
        <w:numPr>
          <w:ilvl w:val="0"/>
          <w:numId w:val="0"/>
        </w:numPr>
        <w:ind w:left="720" w:hanging="588"/>
      </w:pP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16B706EE" w14:textId="5A75D7FD" w:rsidR="00BE2FC5" w:rsidRPr="003A41B0" w:rsidRDefault="00BE2FC5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Next Meeting</w:t>
      </w:r>
      <w:r w:rsidR="003A41B0" w:rsidRPr="003A41B0">
        <w:rPr>
          <w:rFonts w:ascii="Arial" w:hAnsi="Arial" w:cs="Arial"/>
          <w:sz w:val="22"/>
          <w:szCs w:val="22"/>
        </w:rPr>
        <w:t xml:space="preserve"> Date: </w:t>
      </w:r>
      <w:r w:rsidR="00B11AA1">
        <w:rPr>
          <w:rFonts w:ascii="Arial" w:hAnsi="Arial" w:cs="Arial"/>
          <w:sz w:val="22"/>
          <w:szCs w:val="22"/>
        </w:rPr>
        <w:t>10/18/22 6 PM</w:t>
      </w:r>
    </w:p>
    <w:p w14:paraId="7CEB3A5A" w14:textId="089A131F" w:rsidR="00D14B3D" w:rsidRPr="003A41B0" w:rsidRDefault="00D14B3D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Meeting Adjourned</w:t>
      </w:r>
    </w:p>
    <w:p w14:paraId="7C266966" w14:textId="164006A8" w:rsidR="000F131A" w:rsidRPr="00845491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845491">
        <w:rPr>
          <w:rFonts w:ascii="Arial" w:hAnsi="Arial" w:cs="Arial"/>
          <w:color w:val="FF0000"/>
          <w:sz w:val="22"/>
          <w:szCs w:val="22"/>
          <w:lang w:val="en-GB"/>
        </w:rPr>
        <w:t xml:space="preserve">Motion to adjourn – </w:t>
      </w:r>
      <w:r w:rsidR="00B11AA1" w:rsidRPr="00845491">
        <w:rPr>
          <w:rFonts w:ascii="Arial" w:hAnsi="Arial" w:cs="Arial"/>
          <w:color w:val="FF0000"/>
          <w:sz w:val="22"/>
          <w:szCs w:val="22"/>
          <w:lang w:val="en-GB"/>
        </w:rPr>
        <w:t>Kami</w:t>
      </w:r>
    </w:p>
    <w:p w14:paraId="5535DAA0" w14:textId="12CF464A" w:rsidR="00D14B3D" w:rsidRPr="00845491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845491">
        <w:rPr>
          <w:rFonts w:ascii="Arial" w:hAnsi="Arial" w:cs="Arial"/>
          <w:color w:val="FF0000"/>
          <w:sz w:val="22"/>
          <w:szCs w:val="22"/>
          <w:lang w:val="en-GB"/>
        </w:rPr>
        <w:t xml:space="preserve">Second by - </w:t>
      </w:r>
      <w:r w:rsidR="00B11AA1" w:rsidRPr="00845491">
        <w:rPr>
          <w:rFonts w:ascii="Arial" w:hAnsi="Arial" w:cs="Arial"/>
          <w:color w:val="FF0000"/>
          <w:sz w:val="22"/>
          <w:szCs w:val="22"/>
          <w:lang w:val="en-GB"/>
        </w:rPr>
        <w:t>Meghan</w:t>
      </w:r>
    </w:p>
    <w:p w14:paraId="6340679C" w14:textId="38D3A510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9B13" w14:textId="77777777" w:rsidR="00D46551" w:rsidRDefault="00D46551" w:rsidP="001E7D29">
      <w:pPr>
        <w:spacing w:after="0" w:line="240" w:lineRule="auto"/>
      </w:pPr>
      <w:r>
        <w:separator/>
      </w:r>
    </w:p>
  </w:endnote>
  <w:endnote w:type="continuationSeparator" w:id="0">
    <w:p w14:paraId="2516FDAF" w14:textId="77777777" w:rsidR="00D46551" w:rsidRDefault="00D4655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599" w14:textId="77777777" w:rsidR="00D46551" w:rsidRDefault="00D46551" w:rsidP="001E7D29">
      <w:pPr>
        <w:spacing w:after="0" w:line="240" w:lineRule="auto"/>
      </w:pPr>
      <w:r>
        <w:separator/>
      </w:r>
    </w:p>
  </w:footnote>
  <w:footnote w:type="continuationSeparator" w:id="0">
    <w:p w14:paraId="1B4CE2B8" w14:textId="77777777" w:rsidR="00D46551" w:rsidRDefault="00D4655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7A1C1B"/>
    <w:multiLevelType w:val="hybridMultilevel"/>
    <w:tmpl w:val="F782FB9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46A0"/>
    <w:rsid w:val="00034E08"/>
    <w:rsid w:val="00035311"/>
    <w:rsid w:val="000363CB"/>
    <w:rsid w:val="00040165"/>
    <w:rsid w:val="00040DEA"/>
    <w:rsid w:val="00043316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48D4"/>
    <w:rsid w:val="000D5AE9"/>
    <w:rsid w:val="000D657B"/>
    <w:rsid w:val="000E3297"/>
    <w:rsid w:val="000E35D5"/>
    <w:rsid w:val="000E37A9"/>
    <w:rsid w:val="000E6238"/>
    <w:rsid w:val="000F131A"/>
    <w:rsid w:val="000F4987"/>
    <w:rsid w:val="000F61AF"/>
    <w:rsid w:val="000F65EC"/>
    <w:rsid w:val="000F7EE4"/>
    <w:rsid w:val="00101D6B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40B59"/>
    <w:rsid w:val="00140DAE"/>
    <w:rsid w:val="00143C3E"/>
    <w:rsid w:val="001454F8"/>
    <w:rsid w:val="00146CC8"/>
    <w:rsid w:val="0015180F"/>
    <w:rsid w:val="00151CB2"/>
    <w:rsid w:val="0015599D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34C8"/>
    <w:rsid w:val="001E7D29"/>
    <w:rsid w:val="001F2654"/>
    <w:rsid w:val="001F2A54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61103"/>
    <w:rsid w:val="00264DB4"/>
    <w:rsid w:val="0026795D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8D1"/>
    <w:rsid w:val="002A158D"/>
    <w:rsid w:val="002A1A01"/>
    <w:rsid w:val="002A778C"/>
    <w:rsid w:val="002B6EBE"/>
    <w:rsid w:val="002C3D7E"/>
    <w:rsid w:val="002C4EBD"/>
    <w:rsid w:val="002C754B"/>
    <w:rsid w:val="002C77EC"/>
    <w:rsid w:val="002D4311"/>
    <w:rsid w:val="002D4B4B"/>
    <w:rsid w:val="002D4C8C"/>
    <w:rsid w:val="002E1108"/>
    <w:rsid w:val="002E48C3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70280"/>
    <w:rsid w:val="003718C4"/>
    <w:rsid w:val="00371D35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C65E1"/>
    <w:rsid w:val="003C677B"/>
    <w:rsid w:val="003C72F3"/>
    <w:rsid w:val="003D18AB"/>
    <w:rsid w:val="003D1FA4"/>
    <w:rsid w:val="003D2385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78FF"/>
    <w:rsid w:val="00440887"/>
    <w:rsid w:val="00440B4D"/>
    <w:rsid w:val="0044276D"/>
    <w:rsid w:val="00444CC3"/>
    <w:rsid w:val="00446092"/>
    <w:rsid w:val="00450670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538"/>
    <w:rsid w:val="00492FF3"/>
    <w:rsid w:val="00494665"/>
    <w:rsid w:val="00496327"/>
    <w:rsid w:val="004A3359"/>
    <w:rsid w:val="004A5C20"/>
    <w:rsid w:val="004B2492"/>
    <w:rsid w:val="004B32E7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2D67"/>
    <w:rsid w:val="004F440E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3CBC"/>
    <w:rsid w:val="00564BF5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B7813"/>
    <w:rsid w:val="005C2821"/>
    <w:rsid w:val="005C316A"/>
    <w:rsid w:val="005C662F"/>
    <w:rsid w:val="005D1E00"/>
    <w:rsid w:val="005D4229"/>
    <w:rsid w:val="005D5145"/>
    <w:rsid w:val="005D7F4F"/>
    <w:rsid w:val="005E0ED9"/>
    <w:rsid w:val="005E11D4"/>
    <w:rsid w:val="005F017F"/>
    <w:rsid w:val="005F135C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42D0B"/>
    <w:rsid w:val="006449A2"/>
    <w:rsid w:val="0064628C"/>
    <w:rsid w:val="0065214E"/>
    <w:rsid w:val="00655EE2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57C4"/>
    <w:rsid w:val="006A74CD"/>
    <w:rsid w:val="006B152C"/>
    <w:rsid w:val="006B1FA8"/>
    <w:rsid w:val="006B5EE8"/>
    <w:rsid w:val="006B726D"/>
    <w:rsid w:val="006B74DF"/>
    <w:rsid w:val="006C03DE"/>
    <w:rsid w:val="006C40F9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4695"/>
    <w:rsid w:val="007257E9"/>
    <w:rsid w:val="0072631F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300A"/>
    <w:rsid w:val="00796F72"/>
    <w:rsid w:val="00797AF1"/>
    <w:rsid w:val="007A0669"/>
    <w:rsid w:val="007A5695"/>
    <w:rsid w:val="007A6B51"/>
    <w:rsid w:val="007A7D72"/>
    <w:rsid w:val="007C2F88"/>
    <w:rsid w:val="007C4667"/>
    <w:rsid w:val="007C5B9F"/>
    <w:rsid w:val="007C7555"/>
    <w:rsid w:val="007D0A4F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3304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5491"/>
    <w:rsid w:val="008466A1"/>
    <w:rsid w:val="008533C5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C0472"/>
    <w:rsid w:val="008C0ED3"/>
    <w:rsid w:val="008C0F99"/>
    <w:rsid w:val="008C2017"/>
    <w:rsid w:val="008C521A"/>
    <w:rsid w:val="008C7C3C"/>
    <w:rsid w:val="008D3339"/>
    <w:rsid w:val="008D43E9"/>
    <w:rsid w:val="008D6466"/>
    <w:rsid w:val="008D6AE3"/>
    <w:rsid w:val="008D6D36"/>
    <w:rsid w:val="008E0704"/>
    <w:rsid w:val="008E27D7"/>
    <w:rsid w:val="008E3C0E"/>
    <w:rsid w:val="008E3D17"/>
    <w:rsid w:val="008E421A"/>
    <w:rsid w:val="008E476B"/>
    <w:rsid w:val="008F22E1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1795"/>
    <w:rsid w:val="009250F5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A1E"/>
    <w:rsid w:val="009A6EA4"/>
    <w:rsid w:val="009B7A9E"/>
    <w:rsid w:val="009C0827"/>
    <w:rsid w:val="009C246E"/>
    <w:rsid w:val="009C45D8"/>
    <w:rsid w:val="009C5EEB"/>
    <w:rsid w:val="009C6AA3"/>
    <w:rsid w:val="009C720B"/>
    <w:rsid w:val="009D2E6C"/>
    <w:rsid w:val="009D4984"/>
    <w:rsid w:val="009D4A6D"/>
    <w:rsid w:val="009D553D"/>
    <w:rsid w:val="009D6901"/>
    <w:rsid w:val="009D6BF4"/>
    <w:rsid w:val="009F0551"/>
    <w:rsid w:val="009F0784"/>
    <w:rsid w:val="009F299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2637F"/>
    <w:rsid w:val="00A27720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3A98"/>
    <w:rsid w:val="00A577A8"/>
    <w:rsid w:val="00A60E11"/>
    <w:rsid w:val="00A63073"/>
    <w:rsid w:val="00A63D35"/>
    <w:rsid w:val="00A64A61"/>
    <w:rsid w:val="00A66DB0"/>
    <w:rsid w:val="00A7274B"/>
    <w:rsid w:val="00A76C2A"/>
    <w:rsid w:val="00A83973"/>
    <w:rsid w:val="00A865F4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1AA1"/>
    <w:rsid w:val="00B13B87"/>
    <w:rsid w:val="00B14CC2"/>
    <w:rsid w:val="00B232C4"/>
    <w:rsid w:val="00B23FBD"/>
    <w:rsid w:val="00B247A9"/>
    <w:rsid w:val="00B26493"/>
    <w:rsid w:val="00B2780F"/>
    <w:rsid w:val="00B31E61"/>
    <w:rsid w:val="00B3248C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3332E"/>
    <w:rsid w:val="00C33E58"/>
    <w:rsid w:val="00C34851"/>
    <w:rsid w:val="00C40E17"/>
    <w:rsid w:val="00C42793"/>
    <w:rsid w:val="00C451E5"/>
    <w:rsid w:val="00C47371"/>
    <w:rsid w:val="00C517B9"/>
    <w:rsid w:val="00C53C70"/>
    <w:rsid w:val="00C56647"/>
    <w:rsid w:val="00C57C3D"/>
    <w:rsid w:val="00C601ED"/>
    <w:rsid w:val="00C604E7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77F0"/>
    <w:rsid w:val="00C90837"/>
    <w:rsid w:val="00C93F37"/>
    <w:rsid w:val="00C94064"/>
    <w:rsid w:val="00CA3B6D"/>
    <w:rsid w:val="00CA50DE"/>
    <w:rsid w:val="00CA6109"/>
    <w:rsid w:val="00CA7887"/>
    <w:rsid w:val="00CB5CF3"/>
    <w:rsid w:val="00CB6E5A"/>
    <w:rsid w:val="00CC0B2C"/>
    <w:rsid w:val="00CC0C66"/>
    <w:rsid w:val="00CC20AA"/>
    <w:rsid w:val="00CD0FC4"/>
    <w:rsid w:val="00CD1841"/>
    <w:rsid w:val="00CD208B"/>
    <w:rsid w:val="00CE16B4"/>
    <w:rsid w:val="00CE5A5C"/>
    <w:rsid w:val="00CE63BC"/>
    <w:rsid w:val="00CF0B1F"/>
    <w:rsid w:val="00CF13FA"/>
    <w:rsid w:val="00CF3F6F"/>
    <w:rsid w:val="00CF5DB5"/>
    <w:rsid w:val="00CF7DFE"/>
    <w:rsid w:val="00D06455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455A7"/>
    <w:rsid w:val="00D46551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9390A"/>
    <w:rsid w:val="00D942F2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B8B"/>
    <w:rsid w:val="00DE3D41"/>
    <w:rsid w:val="00DE400D"/>
    <w:rsid w:val="00DE71A0"/>
    <w:rsid w:val="00DF238A"/>
    <w:rsid w:val="00DF2868"/>
    <w:rsid w:val="00DF444F"/>
    <w:rsid w:val="00DF496B"/>
    <w:rsid w:val="00DF525E"/>
    <w:rsid w:val="00DF670A"/>
    <w:rsid w:val="00DF6CB6"/>
    <w:rsid w:val="00DF6D30"/>
    <w:rsid w:val="00DF6F03"/>
    <w:rsid w:val="00DF7806"/>
    <w:rsid w:val="00DF78B6"/>
    <w:rsid w:val="00E005B1"/>
    <w:rsid w:val="00E00662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330E0"/>
    <w:rsid w:val="00E360FB"/>
    <w:rsid w:val="00E42725"/>
    <w:rsid w:val="00E43302"/>
    <w:rsid w:val="00E45ECC"/>
    <w:rsid w:val="00E47EBF"/>
    <w:rsid w:val="00E521E5"/>
    <w:rsid w:val="00E54597"/>
    <w:rsid w:val="00E557A0"/>
    <w:rsid w:val="00E5619A"/>
    <w:rsid w:val="00E5682B"/>
    <w:rsid w:val="00E61B22"/>
    <w:rsid w:val="00E643AC"/>
    <w:rsid w:val="00E67AA9"/>
    <w:rsid w:val="00E74414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C1856"/>
    <w:rsid w:val="00EC27EE"/>
    <w:rsid w:val="00EC3D19"/>
    <w:rsid w:val="00ED2E9C"/>
    <w:rsid w:val="00EE10D2"/>
    <w:rsid w:val="00EE3B1E"/>
    <w:rsid w:val="00EE526A"/>
    <w:rsid w:val="00EE59D8"/>
    <w:rsid w:val="00EE69F3"/>
    <w:rsid w:val="00EF4C4E"/>
    <w:rsid w:val="00EF6435"/>
    <w:rsid w:val="00EF67C9"/>
    <w:rsid w:val="00EF7A01"/>
    <w:rsid w:val="00F02866"/>
    <w:rsid w:val="00F05F9F"/>
    <w:rsid w:val="00F073E1"/>
    <w:rsid w:val="00F1077E"/>
    <w:rsid w:val="00F10F6B"/>
    <w:rsid w:val="00F13334"/>
    <w:rsid w:val="00F13444"/>
    <w:rsid w:val="00F17DE6"/>
    <w:rsid w:val="00F20F0E"/>
    <w:rsid w:val="00F230FF"/>
    <w:rsid w:val="00F23697"/>
    <w:rsid w:val="00F258D9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70A93"/>
    <w:rsid w:val="00F71F08"/>
    <w:rsid w:val="00F75B96"/>
    <w:rsid w:val="00F761C6"/>
    <w:rsid w:val="00F76F5A"/>
    <w:rsid w:val="00F86342"/>
    <w:rsid w:val="00F876DD"/>
    <w:rsid w:val="00F87EAA"/>
    <w:rsid w:val="00F92B25"/>
    <w:rsid w:val="00FB22C9"/>
    <w:rsid w:val="00FB2791"/>
    <w:rsid w:val="00FB3809"/>
    <w:rsid w:val="00FB3D20"/>
    <w:rsid w:val="00FB52DA"/>
    <w:rsid w:val="00FC370C"/>
    <w:rsid w:val="00FC4945"/>
    <w:rsid w:val="00FC49EC"/>
    <w:rsid w:val="00FC76DC"/>
    <w:rsid w:val="00FD0448"/>
    <w:rsid w:val="00FD3AB8"/>
    <w:rsid w:val="00FD6CAB"/>
    <w:rsid w:val="00FE0AD2"/>
    <w:rsid w:val="00FE0DB4"/>
    <w:rsid w:val="00FE1AC6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65B69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2</Pages>
  <Words>417</Words>
  <Characters>2153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2022-04-14T01:36:00Z</dcterms:created>
  <dcterms:modified xsi:type="dcterms:W3CDTF">2022-10-05T05:10:00Z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5b5e2f8eec1f2c98f2b2d7e8ece10ac8645c54b7dff02d1b15fb378cc42c50b0</vt:lpwstr>
  </property>
</Properties>
</file>