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7125" w14:textId="77777777" w:rsidR="00BE44F5" w:rsidRDefault="00A3439E" w:rsidP="00E74414">
      <w:pPr>
        <w:pStyle w:val="Logo"/>
        <w:spacing w:after="0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588F359" w14:textId="77777777" w:rsidR="00351ADB" w:rsidRDefault="00351ADB" w:rsidP="00E74414">
      <w:pPr>
        <w:pStyle w:val="Heading1"/>
      </w:pPr>
    </w:p>
    <w:p w14:paraId="78A09927" w14:textId="028C9050" w:rsidR="00275260" w:rsidRPr="00E16E2D" w:rsidRDefault="00000000" w:rsidP="008A40E8">
      <w:pPr>
        <w:pStyle w:val="Heading1"/>
        <w:ind w:left="-810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Content>
          <w:r w:rsidR="00275260" w:rsidRPr="00E005B1">
            <w:rPr>
              <w:rFonts w:ascii="Calibri" w:hAnsi="Calibri" w:cs="Calibri"/>
            </w:rPr>
            <w:t>Meeting minutes</w:t>
          </w:r>
        </w:sdtContent>
      </w:sdt>
    </w:p>
    <w:p w14:paraId="4A3F9FF9" w14:textId="77777777" w:rsidR="008A40E8" w:rsidRDefault="008A40E8" w:rsidP="00E74414">
      <w:pPr>
        <w:pStyle w:val="Details"/>
        <w:spacing w:after="0"/>
        <w:ind w:left="0"/>
        <w:jc w:val="left"/>
        <w:rPr>
          <w:b/>
        </w:rPr>
      </w:pPr>
    </w:p>
    <w:p w14:paraId="018B7F26" w14:textId="77777777" w:rsidR="00264DB4" w:rsidRPr="009D4A6D" w:rsidRDefault="00A3439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sz w:val="22"/>
          <w:szCs w:val="22"/>
        </w:rPr>
        <w:t>Location</w:t>
      </w:r>
      <w:r w:rsidRPr="009D4A6D">
        <w:rPr>
          <w:rFonts w:ascii="Arial" w:hAnsi="Arial" w:cs="Arial"/>
          <w:sz w:val="22"/>
          <w:szCs w:val="22"/>
        </w:rPr>
        <w:t>:</w:t>
      </w:r>
      <w:r w:rsidR="00515252" w:rsidRPr="009D4A6D">
        <w:rPr>
          <w:rFonts w:ascii="Arial" w:hAnsi="Arial" w:cs="Arial"/>
          <w:sz w:val="22"/>
          <w:szCs w:val="22"/>
        </w:rPr>
        <w:t xml:space="preserve">  </w:t>
      </w:r>
      <w:r w:rsidR="006B1FA8" w:rsidRPr="009D4A6D">
        <w:rPr>
          <w:rFonts w:ascii="Arial" w:hAnsi="Arial" w:cs="Arial"/>
          <w:sz w:val="22"/>
          <w:szCs w:val="22"/>
        </w:rPr>
        <w:t>Frontier</w:t>
      </w:r>
      <w:r w:rsidR="00D85EB9" w:rsidRPr="009D4A6D">
        <w:rPr>
          <w:rFonts w:ascii="Arial" w:hAnsi="Arial" w:cs="Arial"/>
          <w:sz w:val="22"/>
          <w:szCs w:val="22"/>
        </w:rPr>
        <w:t xml:space="preserve"> </w:t>
      </w:r>
    </w:p>
    <w:p w14:paraId="6F83BDF6" w14:textId="49309337" w:rsidR="00E25053" w:rsidRDefault="00A3439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sz w:val="22"/>
          <w:szCs w:val="22"/>
        </w:rPr>
        <w:t>Date</w:t>
      </w:r>
      <w:r w:rsidRPr="009D4A6D">
        <w:rPr>
          <w:rFonts w:ascii="Arial" w:hAnsi="Arial" w:cs="Arial"/>
          <w:sz w:val="22"/>
          <w:szCs w:val="22"/>
        </w:rPr>
        <w:t>:</w:t>
      </w:r>
      <w:r w:rsidR="0087521E">
        <w:rPr>
          <w:rFonts w:ascii="Arial" w:hAnsi="Arial" w:cs="Arial"/>
          <w:sz w:val="22"/>
          <w:szCs w:val="22"/>
        </w:rPr>
        <w:t xml:space="preserve">    </w:t>
      </w:r>
      <w:r w:rsidR="007844D9">
        <w:rPr>
          <w:rFonts w:ascii="Arial" w:hAnsi="Arial" w:cs="Arial"/>
          <w:sz w:val="22"/>
          <w:szCs w:val="22"/>
        </w:rPr>
        <w:t xml:space="preserve">March </w:t>
      </w:r>
      <w:r w:rsidR="001A57CC">
        <w:rPr>
          <w:rFonts w:ascii="Arial" w:hAnsi="Arial" w:cs="Arial"/>
          <w:sz w:val="22"/>
          <w:szCs w:val="22"/>
        </w:rPr>
        <w:t>22</w:t>
      </w:r>
      <w:r w:rsidR="00C62966">
        <w:rPr>
          <w:rFonts w:ascii="Arial" w:hAnsi="Arial" w:cs="Arial"/>
          <w:sz w:val="22"/>
          <w:szCs w:val="22"/>
        </w:rPr>
        <w:t>,</w:t>
      </w:r>
      <w:r w:rsidR="00F1077E">
        <w:rPr>
          <w:rFonts w:ascii="Arial" w:hAnsi="Arial" w:cs="Arial"/>
          <w:sz w:val="22"/>
          <w:szCs w:val="22"/>
        </w:rPr>
        <w:t xml:space="preserve"> 202</w:t>
      </w:r>
      <w:r w:rsidR="004B044D">
        <w:rPr>
          <w:rFonts w:ascii="Arial" w:hAnsi="Arial" w:cs="Arial"/>
          <w:sz w:val="22"/>
          <w:szCs w:val="22"/>
        </w:rPr>
        <w:t>3</w:t>
      </w:r>
      <w:r w:rsidRPr="009D4A6D">
        <w:rPr>
          <w:rFonts w:ascii="Arial" w:hAnsi="Arial" w:cs="Arial"/>
          <w:sz w:val="22"/>
          <w:szCs w:val="22"/>
        </w:rPr>
        <w:br/>
      </w:r>
      <w:r w:rsidRPr="009D4A6D">
        <w:rPr>
          <w:rFonts w:ascii="Arial" w:hAnsi="Arial" w:cs="Arial"/>
          <w:b/>
          <w:sz w:val="22"/>
          <w:szCs w:val="22"/>
        </w:rPr>
        <w:t>Attendees</w:t>
      </w:r>
      <w:r w:rsidRPr="009D4A6D">
        <w:rPr>
          <w:rFonts w:ascii="Arial" w:hAnsi="Arial" w:cs="Arial"/>
          <w:sz w:val="22"/>
          <w:szCs w:val="22"/>
        </w:rPr>
        <w:t>:</w:t>
      </w:r>
      <w:r w:rsidR="00515252" w:rsidRPr="009D4A6D">
        <w:rPr>
          <w:rFonts w:ascii="Arial" w:hAnsi="Arial" w:cs="Arial"/>
          <w:sz w:val="22"/>
          <w:szCs w:val="22"/>
        </w:rPr>
        <w:t xml:space="preserve">  </w:t>
      </w:r>
      <w:r w:rsidR="007C7555" w:rsidRPr="009D4A6D">
        <w:rPr>
          <w:rFonts w:ascii="Arial" w:hAnsi="Arial" w:cs="Arial"/>
          <w:sz w:val="22"/>
          <w:szCs w:val="22"/>
        </w:rPr>
        <w:t xml:space="preserve">Meghan Smith, Katie </w:t>
      </w:r>
      <w:proofErr w:type="spellStart"/>
      <w:r w:rsidR="007C7555" w:rsidRPr="009D4A6D">
        <w:rPr>
          <w:rFonts w:ascii="Arial" w:hAnsi="Arial" w:cs="Arial"/>
          <w:sz w:val="22"/>
          <w:szCs w:val="22"/>
        </w:rPr>
        <w:t>Lovitt</w:t>
      </w:r>
      <w:proofErr w:type="spellEnd"/>
      <w:r w:rsidR="007C7555" w:rsidRPr="009D4A6D">
        <w:rPr>
          <w:rFonts w:ascii="Arial" w:hAnsi="Arial" w:cs="Arial"/>
          <w:sz w:val="22"/>
          <w:szCs w:val="22"/>
        </w:rPr>
        <w:t xml:space="preserve">, Matt Fisher, </w:t>
      </w:r>
      <w:r w:rsidR="007A2692">
        <w:rPr>
          <w:rFonts w:ascii="Arial" w:hAnsi="Arial" w:cs="Arial"/>
          <w:sz w:val="22"/>
          <w:szCs w:val="22"/>
        </w:rPr>
        <w:t>Elliot Taub</w:t>
      </w:r>
      <w:r w:rsidR="007A2692" w:rsidRPr="009D4A6D">
        <w:rPr>
          <w:rFonts w:ascii="Arial" w:hAnsi="Arial" w:cs="Arial"/>
          <w:sz w:val="22"/>
          <w:szCs w:val="22"/>
        </w:rPr>
        <w:t xml:space="preserve"> </w:t>
      </w:r>
      <w:r w:rsidR="002221BE">
        <w:rPr>
          <w:rFonts w:ascii="Arial" w:hAnsi="Arial" w:cs="Arial"/>
          <w:sz w:val="22"/>
          <w:szCs w:val="22"/>
        </w:rPr>
        <w:t>,</w:t>
      </w:r>
      <w:r w:rsidR="002221BE" w:rsidRPr="002221BE">
        <w:rPr>
          <w:rFonts w:ascii="Arial" w:hAnsi="Arial" w:cs="Arial"/>
          <w:sz w:val="22"/>
          <w:szCs w:val="22"/>
        </w:rPr>
        <w:t xml:space="preserve"> </w:t>
      </w:r>
      <w:r w:rsidR="007E3B65" w:rsidRPr="009D4A6D">
        <w:rPr>
          <w:rFonts w:ascii="Arial" w:hAnsi="Arial" w:cs="Arial"/>
          <w:sz w:val="22"/>
          <w:szCs w:val="22"/>
        </w:rPr>
        <w:t xml:space="preserve">Josh </w:t>
      </w:r>
      <w:proofErr w:type="spellStart"/>
      <w:r w:rsidR="007E3B65" w:rsidRPr="009D4A6D">
        <w:rPr>
          <w:rFonts w:ascii="Arial" w:hAnsi="Arial" w:cs="Arial"/>
          <w:sz w:val="22"/>
          <w:szCs w:val="22"/>
        </w:rPr>
        <w:t>Lepper</w:t>
      </w:r>
      <w:r w:rsidR="007E3B65">
        <w:rPr>
          <w:rFonts w:ascii="Arial" w:hAnsi="Arial" w:cs="Arial"/>
          <w:sz w:val="22"/>
          <w:szCs w:val="22"/>
        </w:rPr>
        <w:t>t</w:t>
      </w:r>
      <w:proofErr w:type="spellEnd"/>
      <w:r w:rsidR="007E3B65" w:rsidRPr="009D4A6D">
        <w:rPr>
          <w:rFonts w:ascii="Arial" w:hAnsi="Arial" w:cs="Arial"/>
          <w:sz w:val="22"/>
          <w:szCs w:val="22"/>
        </w:rPr>
        <w:t xml:space="preserve"> </w:t>
      </w:r>
      <w:r w:rsidR="0008477C">
        <w:rPr>
          <w:rFonts w:ascii="Arial" w:hAnsi="Arial" w:cs="Arial"/>
          <w:sz w:val="22"/>
          <w:szCs w:val="22"/>
        </w:rPr>
        <w:t xml:space="preserve">(phone) </w:t>
      </w:r>
      <w:r w:rsidR="002221BE">
        <w:rPr>
          <w:rFonts w:ascii="Arial" w:hAnsi="Arial" w:cs="Arial"/>
          <w:sz w:val="22"/>
          <w:szCs w:val="22"/>
        </w:rPr>
        <w:t xml:space="preserve">April Hocking, </w:t>
      </w:r>
      <w:r w:rsidR="007C7555" w:rsidRPr="009D4A6D">
        <w:rPr>
          <w:rFonts w:ascii="Arial" w:hAnsi="Arial" w:cs="Arial"/>
          <w:sz w:val="22"/>
          <w:szCs w:val="22"/>
        </w:rPr>
        <w:t xml:space="preserve">Jackie Peterson, </w:t>
      </w:r>
      <w:r w:rsidR="007844D9">
        <w:rPr>
          <w:rFonts w:ascii="Arial" w:hAnsi="Arial" w:cs="Arial"/>
          <w:sz w:val="22"/>
          <w:szCs w:val="22"/>
        </w:rPr>
        <w:t>Will Higgins</w:t>
      </w:r>
      <w:r w:rsidR="007A2692" w:rsidRPr="009D4A6D">
        <w:rPr>
          <w:rFonts w:ascii="Arial" w:hAnsi="Arial" w:cs="Arial"/>
          <w:sz w:val="22"/>
          <w:szCs w:val="22"/>
        </w:rPr>
        <w:t>,</w:t>
      </w:r>
      <w:r w:rsidR="00E76325">
        <w:rPr>
          <w:rFonts w:ascii="Arial" w:hAnsi="Arial" w:cs="Arial"/>
          <w:sz w:val="22"/>
          <w:szCs w:val="22"/>
        </w:rPr>
        <w:t xml:space="preserve"> </w:t>
      </w:r>
    </w:p>
    <w:p w14:paraId="43816293" w14:textId="27E9AD08" w:rsidR="004B044D" w:rsidRDefault="00B02E30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F4C4E" w:rsidRPr="009D4A6D">
        <w:rPr>
          <w:rFonts w:ascii="Arial" w:hAnsi="Arial" w:cs="Arial"/>
          <w:b/>
          <w:bCs/>
          <w:sz w:val="22"/>
          <w:szCs w:val="22"/>
        </w:rPr>
        <w:t>bsent</w:t>
      </w:r>
      <w:r w:rsidR="007C7555" w:rsidRPr="009D4A6D">
        <w:rPr>
          <w:rFonts w:ascii="Arial" w:hAnsi="Arial" w:cs="Arial"/>
          <w:b/>
          <w:bCs/>
          <w:sz w:val="22"/>
          <w:szCs w:val="22"/>
        </w:rPr>
        <w:t>:</w:t>
      </w:r>
      <w:r w:rsidR="00211EDC" w:rsidRPr="00211EDC">
        <w:rPr>
          <w:rFonts w:ascii="Arial" w:hAnsi="Arial" w:cs="Arial"/>
          <w:sz w:val="22"/>
          <w:szCs w:val="22"/>
        </w:rPr>
        <w:t xml:space="preserve"> </w:t>
      </w:r>
      <w:r w:rsidR="00211EDC" w:rsidRPr="009D4A6D">
        <w:rPr>
          <w:rFonts w:ascii="Arial" w:hAnsi="Arial" w:cs="Arial"/>
          <w:sz w:val="22"/>
          <w:szCs w:val="22"/>
        </w:rPr>
        <w:t>Matt Creighton</w:t>
      </w:r>
      <w:r w:rsidR="00FA36AC">
        <w:rPr>
          <w:rFonts w:ascii="Arial" w:hAnsi="Arial" w:cs="Arial"/>
          <w:sz w:val="22"/>
          <w:szCs w:val="22"/>
        </w:rPr>
        <w:t>(excused)</w:t>
      </w:r>
    </w:p>
    <w:p w14:paraId="44206D72" w14:textId="06C68FEF" w:rsidR="00554276" w:rsidRPr="009D4A6D" w:rsidRDefault="00F258D9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bCs/>
          <w:sz w:val="22"/>
          <w:szCs w:val="22"/>
        </w:rPr>
        <w:t>Guest</w:t>
      </w:r>
      <w:r w:rsidR="007C7555" w:rsidRPr="009D4A6D">
        <w:rPr>
          <w:rFonts w:ascii="Arial" w:hAnsi="Arial" w:cs="Arial"/>
          <w:sz w:val="22"/>
          <w:szCs w:val="22"/>
        </w:rPr>
        <w:t xml:space="preserve">: </w:t>
      </w:r>
      <w:r w:rsidR="00F36FF3">
        <w:rPr>
          <w:rFonts w:ascii="Arial" w:hAnsi="Arial" w:cs="Arial"/>
          <w:sz w:val="22"/>
          <w:szCs w:val="22"/>
        </w:rPr>
        <w:t xml:space="preserve">Cindy Meyer, Katrina </w:t>
      </w:r>
      <w:proofErr w:type="spellStart"/>
      <w:r w:rsidR="00F36FF3">
        <w:rPr>
          <w:rFonts w:ascii="Arial" w:hAnsi="Arial" w:cs="Arial"/>
          <w:sz w:val="22"/>
          <w:szCs w:val="22"/>
        </w:rPr>
        <w:t>Laiva</w:t>
      </w:r>
      <w:proofErr w:type="spellEnd"/>
      <w:r w:rsidR="00357678">
        <w:rPr>
          <w:rFonts w:ascii="Arial" w:hAnsi="Arial" w:cs="Arial"/>
          <w:sz w:val="22"/>
          <w:szCs w:val="22"/>
        </w:rPr>
        <w:t xml:space="preserve"> </w:t>
      </w:r>
      <w:r w:rsidR="00BE5AEB">
        <w:rPr>
          <w:rFonts w:ascii="Arial" w:hAnsi="Arial" w:cs="Arial"/>
          <w:sz w:val="22"/>
          <w:szCs w:val="22"/>
        </w:rPr>
        <w:t>J</w:t>
      </w:r>
      <w:r w:rsidR="00FC1DE4">
        <w:rPr>
          <w:rFonts w:ascii="Arial" w:hAnsi="Arial" w:cs="Arial"/>
          <w:sz w:val="22"/>
          <w:szCs w:val="22"/>
        </w:rPr>
        <w:t>o</w:t>
      </w:r>
      <w:r w:rsidR="00BE5AEB">
        <w:rPr>
          <w:rFonts w:ascii="Arial" w:hAnsi="Arial" w:cs="Arial"/>
          <w:sz w:val="22"/>
          <w:szCs w:val="22"/>
        </w:rPr>
        <w:t>e White, Ryan Johnson</w:t>
      </w:r>
      <w:r w:rsidR="00FC1DE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F15A1">
        <w:rPr>
          <w:rFonts w:ascii="Arial" w:hAnsi="Arial" w:cs="Arial"/>
          <w:sz w:val="22"/>
          <w:szCs w:val="22"/>
        </w:rPr>
        <w:t>Ti</w:t>
      </w:r>
      <w:r w:rsidR="001A57CC">
        <w:rPr>
          <w:rFonts w:ascii="Arial" w:hAnsi="Arial" w:cs="Arial"/>
          <w:sz w:val="22"/>
          <w:szCs w:val="22"/>
        </w:rPr>
        <w:t>j</w:t>
      </w:r>
      <w:r w:rsidR="00AF15A1">
        <w:rPr>
          <w:rFonts w:ascii="Arial" w:hAnsi="Arial" w:cs="Arial"/>
          <w:sz w:val="22"/>
          <w:szCs w:val="22"/>
        </w:rPr>
        <w:t>a</w:t>
      </w:r>
      <w:proofErr w:type="spellEnd"/>
      <w:r w:rsidR="00AF15A1">
        <w:rPr>
          <w:rFonts w:ascii="Arial" w:hAnsi="Arial" w:cs="Arial"/>
          <w:sz w:val="22"/>
          <w:szCs w:val="22"/>
        </w:rPr>
        <w:t xml:space="preserve"> </w:t>
      </w:r>
      <w:r w:rsidR="00AC51DA">
        <w:rPr>
          <w:rFonts w:ascii="Arial" w:hAnsi="Arial" w:cs="Arial"/>
          <w:sz w:val="22"/>
          <w:szCs w:val="22"/>
        </w:rPr>
        <w:t xml:space="preserve">and Nick </w:t>
      </w:r>
      <w:proofErr w:type="spellStart"/>
      <w:r w:rsidR="00FC1DE4">
        <w:rPr>
          <w:rFonts w:ascii="Arial" w:hAnsi="Arial" w:cs="Arial"/>
          <w:sz w:val="22"/>
          <w:szCs w:val="22"/>
        </w:rPr>
        <w:t>Bal</w:t>
      </w:r>
      <w:r w:rsidR="00AC51DA">
        <w:rPr>
          <w:rFonts w:ascii="Arial" w:hAnsi="Arial" w:cs="Arial"/>
          <w:sz w:val="22"/>
          <w:szCs w:val="22"/>
        </w:rPr>
        <w:t>sim</w:t>
      </w:r>
      <w:r w:rsidR="00FC1DE4">
        <w:rPr>
          <w:rFonts w:ascii="Arial" w:hAnsi="Arial" w:cs="Arial"/>
          <w:sz w:val="22"/>
          <w:szCs w:val="22"/>
        </w:rPr>
        <w:t>o</w:t>
      </w:r>
      <w:proofErr w:type="spellEnd"/>
      <w:r w:rsidR="00FC1DE4">
        <w:rPr>
          <w:rFonts w:ascii="Arial" w:hAnsi="Arial" w:cs="Arial"/>
          <w:sz w:val="22"/>
          <w:szCs w:val="22"/>
        </w:rPr>
        <w:t>, Justin Starkey</w:t>
      </w:r>
      <w:r w:rsidR="002501F8">
        <w:rPr>
          <w:rFonts w:ascii="Arial" w:hAnsi="Arial" w:cs="Arial"/>
          <w:sz w:val="22"/>
          <w:szCs w:val="22"/>
        </w:rPr>
        <w:t xml:space="preserve">, </w:t>
      </w:r>
      <w:r w:rsidR="00B234E6">
        <w:rPr>
          <w:rFonts w:ascii="Arial" w:hAnsi="Arial" w:cs="Arial"/>
          <w:sz w:val="22"/>
          <w:szCs w:val="22"/>
        </w:rPr>
        <w:t xml:space="preserve">Andrea </w:t>
      </w:r>
      <w:proofErr w:type="spellStart"/>
      <w:r w:rsidR="00B234E6">
        <w:rPr>
          <w:rFonts w:ascii="Arial" w:hAnsi="Arial" w:cs="Arial"/>
          <w:sz w:val="22"/>
          <w:szCs w:val="22"/>
        </w:rPr>
        <w:t>Balis</w:t>
      </w:r>
      <w:r w:rsidR="00DF053F">
        <w:rPr>
          <w:rFonts w:ascii="Arial" w:hAnsi="Arial" w:cs="Arial"/>
          <w:sz w:val="22"/>
          <w:szCs w:val="22"/>
        </w:rPr>
        <w:t>mo</w:t>
      </w:r>
      <w:proofErr w:type="spellEnd"/>
      <w:r w:rsidR="00F04DB0">
        <w:rPr>
          <w:rFonts w:ascii="Arial" w:hAnsi="Arial" w:cs="Arial"/>
          <w:sz w:val="22"/>
          <w:szCs w:val="22"/>
        </w:rPr>
        <w:t xml:space="preserve">, Hillary </w:t>
      </w:r>
      <w:proofErr w:type="spellStart"/>
      <w:r w:rsidR="00F04DB0">
        <w:rPr>
          <w:rFonts w:ascii="Arial" w:hAnsi="Arial" w:cs="Arial"/>
          <w:sz w:val="22"/>
          <w:szCs w:val="22"/>
        </w:rPr>
        <w:t>Witcomb</w:t>
      </w:r>
      <w:proofErr w:type="spellEnd"/>
    </w:p>
    <w:p w14:paraId="2B13870E" w14:textId="77777777" w:rsidR="00554276" w:rsidRPr="009D4A6D" w:rsidRDefault="00000000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9D4A6D">
            <w:rPr>
              <w:rFonts w:ascii="Arial" w:eastAsiaTheme="majorEastAsia" w:hAnsi="Arial" w:cs="Arial"/>
              <w:sz w:val="22"/>
              <w:szCs w:val="22"/>
            </w:rPr>
            <w:t>Call to order</w:t>
          </w:r>
        </w:sdtContent>
      </w:sdt>
    </w:p>
    <w:p w14:paraId="2730F95B" w14:textId="5F8A7858" w:rsidR="00D50D23" w:rsidRPr="009D4A6D" w:rsidRDefault="00E76325" w:rsidP="00E74414">
      <w:pPr>
        <w:spacing w:after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Meghan Smith</w:t>
      </w:r>
      <w:r w:rsidR="000F61AF" w:rsidRPr="009D4A6D">
        <w:rPr>
          <w:rFonts w:ascii="Arial" w:hAnsi="Arial" w:cs="Arial"/>
          <w:sz w:val="22"/>
          <w:szCs w:val="22"/>
          <w:lang w:val="en-GB"/>
        </w:rPr>
        <w:t xml:space="preserve">, </w:t>
      </w:r>
      <w:r>
        <w:rPr>
          <w:rFonts w:ascii="Arial" w:hAnsi="Arial" w:cs="Arial"/>
          <w:sz w:val="22"/>
          <w:szCs w:val="22"/>
          <w:lang w:val="en-GB"/>
        </w:rPr>
        <w:t xml:space="preserve">Vice </w:t>
      </w:r>
      <w:r w:rsidR="000F61AF" w:rsidRPr="009D4A6D">
        <w:rPr>
          <w:rFonts w:ascii="Arial" w:hAnsi="Arial" w:cs="Arial"/>
          <w:sz w:val="22"/>
          <w:szCs w:val="22"/>
          <w:lang w:val="en-GB"/>
        </w:rPr>
        <w:t>President called meeting to order</w:t>
      </w:r>
      <w:r w:rsidR="006C72C5" w:rsidRPr="009D4A6D">
        <w:rPr>
          <w:rFonts w:ascii="Arial" w:hAnsi="Arial" w:cs="Arial"/>
          <w:sz w:val="22"/>
          <w:szCs w:val="22"/>
          <w:lang w:val="en-GB"/>
        </w:rPr>
        <w:t xml:space="preserve"> at</w:t>
      </w:r>
      <w:r w:rsidR="00BB33AE" w:rsidRPr="009D4A6D">
        <w:rPr>
          <w:rFonts w:ascii="Arial" w:hAnsi="Arial" w:cs="Arial"/>
          <w:sz w:val="22"/>
          <w:szCs w:val="22"/>
          <w:lang w:val="en-GB"/>
        </w:rPr>
        <w:t xml:space="preserve"> </w:t>
      </w:r>
      <w:r w:rsidR="00140B59">
        <w:rPr>
          <w:rFonts w:ascii="Arial" w:hAnsi="Arial" w:cs="Arial"/>
          <w:sz w:val="22"/>
          <w:szCs w:val="22"/>
          <w:lang w:val="en-GB"/>
        </w:rPr>
        <w:t>–</w:t>
      </w:r>
      <w:r w:rsidR="00BB33AE" w:rsidRPr="009D4A6D">
        <w:rPr>
          <w:rFonts w:ascii="Arial" w:hAnsi="Arial" w:cs="Arial"/>
          <w:sz w:val="22"/>
          <w:szCs w:val="22"/>
          <w:lang w:val="en-GB"/>
        </w:rPr>
        <w:t xml:space="preserve"> </w:t>
      </w:r>
      <w:r w:rsidR="00140B59">
        <w:rPr>
          <w:rFonts w:ascii="Arial" w:hAnsi="Arial" w:cs="Arial"/>
          <w:sz w:val="22"/>
          <w:szCs w:val="22"/>
          <w:lang w:val="en-GB"/>
        </w:rPr>
        <w:t>6:</w:t>
      </w:r>
      <w:r w:rsidR="00EF4694">
        <w:rPr>
          <w:rFonts w:ascii="Arial" w:hAnsi="Arial" w:cs="Arial"/>
          <w:sz w:val="22"/>
          <w:szCs w:val="22"/>
          <w:lang w:val="en-GB"/>
        </w:rPr>
        <w:t xml:space="preserve"> </w:t>
      </w:r>
      <w:r w:rsidR="00FA36AC">
        <w:rPr>
          <w:rFonts w:ascii="Arial" w:hAnsi="Arial" w:cs="Arial"/>
          <w:sz w:val="22"/>
          <w:szCs w:val="22"/>
          <w:lang w:val="en-GB"/>
        </w:rPr>
        <w:t>05</w:t>
      </w:r>
      <w:r w:rsidR="000E35D5">
        <w:rPr>
          <w:rFonts w:ascii="Arial" w:hAnsi="Arial" w:cs="Arial"/>
          <w:sz w:val="22"/>
          <w:szCs w:val="22"/>
          <w:lang w:val="en-GB"/>
        </w:rPr>
        <w:t>PM</w:t>
      </w:r>
    </w:p>
    <w:p w14:paraId="1CDAE6A9" w14:textId="77777777" w:rsidR="0015180F" w:rsidRPr="009D4A6D" w:rsidRDefault="00000000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9D4A6D">
            <w:rPr>
              <w:rFonts w:ascii="Arial" w:eastAsiaTheme="majorEastAsia" w:hAnsi="Arial" w:cs="Arial"/>
              <w:sz w:val="22"/>
              <w:szCs w:val="22"/>
            </w:rPr>
            <w:t>Roll call</w:t>
          </w:r>
        </w:sdtContent>
      </w:sdt>
    </w:p>
    <w:p w14:paraId="59A428D1" w14:textId="30B2C79D" w:rsidR="00911A76" w:rsidRPr="009D4A6D" w:rsidRDefault="000C3A7A" w:rsidP="00E74414">
      <w:pPr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As stated above</w:t>
      </w:r>
    </w:p>
    <w:p w14:paraId="7DAB3CDB" w14:textId="77777777" w:rsidR="00B853F9" w:rsidRPr="009D4A6D" w:rsidRDefault="00000000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9D4A6D">
            <w:rPr>
              <w:rFonts w:ascii="Arial" w:eastAsiaTheme="majorEastAsia" w:hAnsi="Arial" w:cs="Arial"/>
              <w:sz w:val="22"/>
              <w:szCs w:val="22"/>
            </w:rPr>
            <w:t>Approval of minutes from last meeting</w:t>
          </w:r>
        </w:sdtContent>
      </w:sdt>
    </w:p>
    <w:p w14:paraId="7A1A201D" w14:textId="593D368A" w:rsidR="00912659" w:rsidRPr="0072631F" w:rsidRDefault="00EA558B" w:rsidP="00912659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>
        <w:rPr>
          <w:rFonts w:ascii="Arial" w:hAnsi="Arial" w:cs="Arial"/>
          <w:color w:val="FF0000"/>
          <w:sz w:val="22"/>
          <w:szCs w:val="22"/>
          <w:lang w:val="en-GB"/>
        </w:rPr>
        <w:t>Minutes for March 14</w:t>
      </w:r>
      <w:r w:rsidRPr="00EA558B">
        <w:rPr>
          <w:rFonts w:ascii="Arial" w:hAnsi="Arial" w:cs="Arial"/>
          <w:color w:val="FF0000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color w:val="FF0000"/>
          <w:sz w:val="22"/>
          <w:szCs w:val="22"/>
          <w:lang w:val="en-GB"/>
        </w:rPr>
        <w:t xml:space="preserve"> will be emailed to BOD for </w:t>
      </w:r>
      <w:r w:rsidR="00912659">
        <w:rPr>
          <w:rFonts w:ascii="Arial" w:hAnsi="Arial" w:cs="Arial"/>
          <w:color w:val="FF0000"/>
          <w:sz w:val="22"/>
          <w:szCs w:val="22"/>
          <w:lang w:val="en-GB"/>
        </w:rPr>
        <w:t xml:space="preserve">edits and email approval or review at next meeting </w:t>
      </w:r>
      <w:r w:rsidR="00880D12" w:rsidRPr="0072631F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F258D9" w:rsidRPr="0072631F">
        <w:rPr>
          <w:rFonts w:ascii="Arial" w:hAnsi="Arial" w:cs="Arial"/>
          <w:color w:val="FF0000"/>
          <w:sz w:val="22"/>
          <w:szCs w:val="22"/>
          <w:lang w:val="en-GB"/>
        </w:rPr>
        <w:t>–</w:t>
      </w:r>
    </w:p>
    <w:p w14:paraId="7D0F8AD9" w14:textId="77777777" w:rsidR="00912659" w:rsidRDefault="00BB33AE" w:rsidP="00912659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72631F">
        <w:rPr>
          <w:rFonts w:ascii="Arial" w:hAnsi="Arial" w:cs="Arial"/>
          <w:color w:val="FF0000"/>
          <w:sz w:val="22"/>
          <w:szCs w:val="22"/>
          <w:lang w:val="en-GB"/>
        </w:rPr>
        <w:t>S</w:t>
      </w:r>
      <w:r w:rsidR="00383787" w:rsidRPr="0072631F">
        <w:rPr>
          <w:rFonts w:ascii="Arial" w:hAnsi="Arial" w:cs="Arial"/>
          <w:color w:val="FF0000"/>
          <w:sz w:val="22"/>
          <w:szCs w:val="22"/>
          <w:lang w:val="en-GB"/>
        </w:rPr>
        <w:t>econd by</w:t>
      </w:r>
      <w:r w:rsidRPr="0072631F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E76325">
        <w:rPr>
          <w:rFonts w:ascii="Arial" w:hAnsi="Arial" w:cs="Arial"/>
          <w:color w:val="FF0000"/>
          <w:sz w:val="22"/>
          <w:szCs w:val="22"/>
          <w:lang w:val="en-GB"/>
        </w:rPr>
        <w:t>–</w:t>
      </w:r>
    </w:p>
    <w:p w14:paraId="4E1F0E50" w14:textId="1C622AC5" w:rsidR="00341688" w:rsidRDefault="00AF3935" w:rsidP="00912659">
      <w:pPr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Treasurers Update</w:t>
      </w:r>
    </w:p>
    <w:p w14:paraId="3D8EFD2D" w14:textId="2D9AD34C" w:rsidR="00E76325" w:rsidRDefault="00DD1146" w:rsidP="00E76325">
      <w:pPr>
        <w:pStyle w:val="ListNumber2"/>
      </w:pPr>
      <w:r>
        <w:t>See separate sheet</w:t>
      </w:r>
    </w:p>
    <w:p w14:paraId="197222A5" w14:textId="7E77EE34" w:rsidR="00897B55" w:rsidRDefault="00897B55" w:rsidP="00897B55">
      <w:pPr>
        <w:pStyle w:val="ListNumber2"/>
        <w:numPr>
          <w:ilvl w:val="2"/>
          <w:numId w:val="9"/>
        </w:numPr>
      </w:pPr>
      <w:r>
        <w:t>Over 600 invoices for season 150 sti</w:t>
      </w:r>
      <w:r w:rsidR="00DB20A6">
        <w:t xml:space="preserve">ll outstanding </w:t>
      </w:r>
    </w:p>
    <w:p w14:paraId="6EC2DCEE" w14:textId="6A78BC05" w:rsidR="00DB20A6" w:rsidRDefault="00DB20A6" w:rsidP="00897B55">
      <w:pPr>
        <w:pStyle w:val="ListNumber2"/>
        <w:numPr>
          <w:ilvl w:val="2"/>
          <w:numId w:val="9"/>
        </w:numPr>
      </w:pPr>
      <w:r>
        <w:t xml:space="preserve">Coach reimbursement for BOD approval </w:t>
      </w:r>
    </w:p>
    <w:p w14:paraId="68700DD0" w14:textId="13799F42" w:rsidR="00174D9E" w:rsidRDefault="00174D9E" w:rsidP="00174D9E">
      <w:pPr>
        <w:pStyle w:val="ListNumber2"/>
        <w:numPr>
          <w:ilvl w:val="3"/>
          <w:numId w:val="9"/>
        </w:numPr>
      </w:pPr>
      <w:r>
        <w:t xml:space="preserve">We only reimburse one head coach spot </w:t>
      </w:r>
    </w:p>
    <w:p w14:paraId="76272289" w14:textId="4CCAE0A5" w:rsidR="006C419A" w:rsidRDefault="006C419A" w:rsidP="00174D9E">
      <w:pPr>
        <w:pStyle w:val="ListNumber2"/>
        <w:numPr>
          <w:ilvl w:val="3"/>
          <w:numId w:val="9"/>
        </w:numPr>
      </w:pPr>
      <w:r>
        <w:t>It was budgeted so no m</w:t>
      </w:r>
      <w:r w:rsidR="00CB09CE">
        <w:t>otion all approved BOD members are good</w:t>
      </w:r>
    </w:p>
    <w:p w14:paraId="2BF0864E" w14:textId="5FA5ADBF" w:rsidR="00C146D0" w:rsidRDefault="00C146D0" w:rsidP="00E005B1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Committee </w:t>
      </w:r>
      <w:r w:rsidR="00905D83">
        <w:rPr>
          <w:rFonts w:ascii="Arial" w:hAnsi="Arial" w:cs="Arial"/>
          <w:sz w:val="22"/>
          <w:szCs w:val="22"/>
        </w:rPr>
        <w:t>U</w:t>
      </w:r>
      <w:r w:rsidRPr="009D4A6D">
        <w:rPr>
          <w:rFonts w:ascii="Arial" w:hAnsi="Arial" w:cs="Arial"/>
          <w:sz w:val="22"/>
          <w:szCs w:val="22"/>
        </w:rPr>
        <w:t>pdates</w:t>
      </w:r>
    </w:p>
    <w:p w14:paraId="6F76A7EE" w14:textId="3827C131" w:rsidR="00951FA5" w:rsidRDefault="00724695" w:rsidP="00D14A12">
      <w:pPr>
        <w:pStyle w:val="ListNumber2"/>
      </w:pPr>
      <w:r>
        <w:t>Coaching Committee update (5) –Joe</w:t>
      </w:r>
      <w:r w:rsidR="00CB5CF3">
        <w:t xml:space="preserve"> </w:t>
      </w:r>
      <w:r w:rsidR="005236C3">
        <w:t>–</w:t>
      </w:r>
      <w:r w:rsidR="00FF0AF5">
        <w:t xml:space="preserve"> Josh</w:t>
      </w:r>
    </w:p>
    <w:p w14:paraId="3D1C5F0A" w14:textId="4193B826" w:rsidR="00CB09CE" w:rsidRDefault="00C8777B" w:rsidP="00CB09CE">
      <w:pPr>
        <w:pStyle w:val="ListNumber2"/>
        <w:numPr>
          <w:ilvl w:val="2"/>
          <w:numId w:val="9"/>
        </w:numPr>
      </w:pPr>
      <w:r>
        <w:t xml:space="preserve">Per Josh Matt M reached out </w:t>
      </w:r>
      <w:r w:rsidR="00A521A3">
        <w:t>about a coach who is moving back to area and would like to possibly help coach</w:t>
      </w:r>
    </w:p>
    <w:p w14:paraId="7895003C" w14:textId="2226A678" w:rsidR="00CB09CE" w:rsidRDefault="00CB09CE" w:rsidP="00CB09CE">
      <w:pPr>
        <w:pStyle w:val="ListNumber2"/>
        <w:numPr>
          <w:ilvl w:val="2"/>
          <w:numId w:val="9"/>
        </w:numPr>
      </w:pPr>
      <w:r>
        <w:t xml:space="preserve">Will set up the date for </w:t>
      </w:r>
      <w:r w:rsidR="005707E9">
        <w:t>coaching committee meeting in this spring and a second in summer</w:t>
      </w:r>
      <w:r w:rsidR="00E451FA">
        <w:t xml:space="preserve"> Levi Younger </w:t>
      </w:r>
      <w:r w:rsidR="00D94809">
        <w:t>we will reach out to him Joe White knows him so we will go from there</w:t>
      </w:r>
    </w:p>
    <w:p w14:paraId="28A48C4F" w14:textId="2ABC9358" w:rsidR="00DC21C9" w:rsidRDefault="00DC21C9" w:rsidP="00CB09CE">
      <w:pPr>
        <w:pStyle w:val="ListNumber2"/>
        <w:numPr>
          <w:ilvl w:val="2"/>
          <w:numId w:val="9"/>
        </w:numPr>
      </w:pPr>
      <w:r>
        <w:t xml:space="preserve">Only some </w:t>
      </w:r>
      <w:r w:rsidR="00E12E5F">
        <w:t xml:space="preserve">gear will go upstairs </w:t>
      </w:r>
    </w:p>
    <w:p w14:paraId="3F4F2344" w14:textId="130FA200" w:rsidR="00E12E5F" w:rsidRDefault="00E12E5F" w:rsidP="00CB09CE">
      <w:pPr>
        <w:pStyle w:val="ListNumber2"/>
        <w:numPr>
          <w:ilvl w:val="2"/>
          <w:numId w:val="9"/>
        </w:numPr>
      </w:pPr>
      <w:r>
        <w:t xml:space="preserve">Will need totes </w:t>
      </w:r>
      <w:r w:rsidR="00AC51DA">
        <w:t xml:space="preserve">and we will be able to purchase some and Katrina and others will go through it. </w:t>
      </w:r>
    </w:p>
    <w:p w14:paraId="4D7EEED0" w14:textId="0B641F05" w:rsidR="00724695" w:rsidRDefault="00724695" w:rsidP="00724695">
      <w:pPr>
        <w:pStyle w:val="ListNumber2"/>
      </w:pPr>
      <w:r>
        <w:t>Gear Committee update (5) – Sean Meyer</w:t>
      </w:r>
      <w:r w:rsidR="00CB5CF3">
        <w:t xml:space="preserve"> – NA</w:t>
      </w:r>
    </w:p>
    <w:p w14:paraId="103BA6BD" w14:textId="0542540D" w:rsidR="006E7D86" w:rsidRDefault="00A32A28" w:rsidP="00211EDC">
      <w:pPr>
        <w:pStyle w:val="ListNumber2"/>
        <w:numPr>
          <w:ilvl w:val="2"/>
          <w:numId w:val="9"/>
        </w:numPr>
      </w:pPr>
      <w:r>
        <w:t>Gear start</w:t>
      </w:r>
      <w:r w:rsidR="005707E9">
        <w:t>ed and it is trickling in</w:t>
      </w:r>
      <w:r w:rsidR="009A78BE">
        <w:t xml:space="preserve">. </w:t>
      </w:r>
    </w:p>
    <w:p w14:paraId="1F2E2015" w14:textId="03FABED1" w:rsidR="00D70160" w:rsidRDefault="00D70160" w:rsidP="00211EDC">
      <w:pPr>
        <w:pStyle w:val="ListNumber2"/>
        <w:numPr>
          <w:ilvl w:val="2"/>
          <w:numId w:val="9"/>
        </w:numPr>
      </w:pPr>
      <w:r>
        <w:t xml:space="preserve">Josh has the </w:t>
      </w:r>
      <w:proofErr w:type="spellStart"/>
      <w:r>
        <w:t>sparx</w:t>
      </w:r>
      <w:proofErr w:type="spellEnd"/>
      <w:r>
        <w:t xml:space="preserve"> machine for storage so we can use the full closet</w:t>
      </w:r>
    </w:p>
    <w:p w14:paraId="199C7D94" w14:textId="295732FE" w:rsidR="00724695" w:rsidRDefault="00724695" w:rsidP="008F22E1">
      <w:pPr>
        <w:pStyle w:val="ListNumber2"/>
      </w:pPr>
      <w:r>
        <w:t>Discipline committee update (5) – Meghan</w:t>
      </w:r>
    </w:p>
    <w:p w14:paraId="6BF43A50" w14:textId="1641D7FF" w:rsidR="006E7D86" w:rsidRDefault="00F2351A" w:rsidP="00211EDC">
      <w:pPr>
        <w:pStyle w:val="ListNumber2"/>
        <w:numPr>
          <w:ilvl w:val="2"/>
          <w:numId w:val="9"/>
        </w:numPr>
      </w:pPr>
      <w:r>
        <w:t xml:space="preserve">Senior night has had some misconducts that need to be addressed </w:t>
      </w:r>
      <w:r w:rsidR="00A24EC2">
        <w:t>when them come through</w:t>
      </w:r>
    </w:p>
    <w:p w14:paraId="6A92852E" w14:textId="36191878" w:rsidR="008F22E1" w:rsidRDefault="00724695" w:rsidP="00FE73FD">
      <w:pPr>
        <w:pStyle w:val="ListNumber2"/>
      </w:pPr>
      <w:r>
        <w:t>Safe sport Committee update (5) – Matt P</w:t>
      </w:r>
    </w:p>
    <w:p w14:paraId="72A2CEE5" w14:textId="458A27AC" w:rsidR="000C65DB" w:rsidRPr="00806205" w:rsidRDefault="00806205" w:rsidP="00806205">
      <w:pPr>
        <w:pStyle w:val="ListNumber2"/>
        <w:numPr>
          <w:ilvl w:val="2"/>
          <w:numId w:val="9"/>
        </w:numPr>
      </w:pPr>
      <w:r>
        <w:t>No new updates</w:t>
      </w:r>
    </w:p>
    <w:p w14:paraId="22144595" w14:textId="06DFC0F9" w:rsidR="005D4229" w:rsidRDefault="00724695" w:rsidP="00211EDC">
      <w:pPr>
        <w:pStyle w:val="ListNumber2"/>
      </w:pPr>
      <w:r>
        <w:t xml:space="preserve">Scheduler update (5) – </w:t>
      </w:r>
      <w:r w:rsidR="00FE73FD">
        <w:t>Jackie</w:t>
      </w:r>
    </w:p>
    <w:p w14:paraId="09B05B99" w14:textId="31916D41" w:rsidR="00A24EC2" w:rsidRDefault="00A24EC2" w:rsidP="00A24EC2">
      <w:pPr>
        <w:pStyle w:val="ListNumber2"/>
        <w:numPr>
          <w:ilvl w:val="2"/>
          <w:numId w:val="9"/>
        </w:numPr>
      </w:pPr>
      <w:r>
        <w:t>No new updates</w:t>
      </w:r>
    </w:p>
    <w:p w14:paraId="1EAC20AD" w14:textId="73B58FFF" w:rsidR="00C146D0" w:rsidRDefault="00C146D0" w:rsidP="009C6AA3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New </w:t>
      </w:r>
      <w:r w:rsidR="00341688">
        <w:rPr>
          <w:rFonts w:ascii="Arial" w:hAnsi="Arial" w:cs="Arial"/>
          <w:sz w:val="22"/>
          <w:szCs w:val="22"/>
        </w:rPr>
        <w:t>B</w:t>
      </w:r>
      <w:r w:rsidRPr="009D4A6D">
        <w:rPr>
          <w:rFonts w:ascii="Arial" w:hAnsi="Arial" w:cs="Arial"/>
          <w:sz w:val="22"/>
          <w:szCs w:val="22"/>
        </w:rPr>
        <w:t>usiness</w:t>
      </w:r>
    </w:p>
    <w:p w14:paraId="3E3E9593" w14:textId="4B99E9B7" w:rsidR="00276417" w:rsidRDefault="00276417" w:rsidP="00E86110">
      <w:pPr>
        <w:pStyle w:val="ListNumber2"/>
        <w:numPr>
          <w:ilvl w:val="2"/>
          <w:numId w:val="9"/>
        </w:numPr>
      </w:pPr>
      <w:r>
        <w:t>Party room interruptions and CDAHA</w:t>
      </w:r>
      <w:r w:rsidR="00550212">
        <w:t xml:space="preserve"> – Katrina and Joe W</w:t>
      </w:r>
    </w:p>
    <w:p w14:paraId="5F3B1980" w14:textId="37BF220C" w:rsidR="00276417" w:rsidRDefault="00276417" w:rsidP="00276417">
      <w:pPr>
        <w:pStyle w:val="ListNumber2"/>
        <w:numPr>
          <w:ilvl w:val="3"/>
          <w:numId w:val="9"/>
        </w:numPr>
      </w:pPr>
      <w:r>
        <w:t xml:space="preserve">When ever there is a </w:t>
      </w:r>
      <w:r w:rsidR="008E3268">
        <w:t>party,</w:t>
      </w:r>
      <w:r>
        <w:t xml:space="preserve"> </w:t>
      </w:r>
      <w:r w:rsidR="001B5853">
        <w:t xml:space="preserve">we shouldn’t be coming into the room </w:t>
      </w:r>
      <w:r w:rsidR="00773876">
        <w:t>– ask Dan</w:t>
      </w:r>
    </w:p>
    <w:p w14:paraId="46974675" w14:textId="174E7767" w:rsidR="00276417" w:rsidRDefault="00C30B75" w:rsidP="00276417">
      <w:pPr>
        <w:pStyle w:val="ListNumber2"/>
        <w:numPr>
          <w:ilvl w:val="3"/>
          <w:numId w:val="9"/>
        </w:numPr>
      </w:pPr>
      <w:r>
        <w:t xml:space="preserve">Public could be upset by us </w:t>
      </w:r>
      <w:r w:rsidR="00C44D92">
        <w:t xml:space="preserve">coming in and then the room is being charged </w:t>
      </w:r>
    </w:p>
    <w:p w14:paraId="0A28795F" w14:textId="6C3AB1D3" w:rsidR="00A058DB" w:rsidRDefault="00C44D92" w:rsidP="003B26F5">
      <w:pPr>
        <w:pStyle w:val="ListNumber2"/>
        <w:numPr>
          <w:ilvl w:val="3"/>
          <w:numId w:val="9"/>
        </w:numPr>
      </w:pPr>
      <w:r>
        <w:t xml:space="preserve">Can we get a shelving unit that is locked under the </w:t>
      </w:r>
      <w:r w:rsidR="00A058DB">
        <w:t xml:space="preserve">stairs </w:t>
      </w:r>
      <w:r w:rsidR="00086E59">
        <w:t xml:space="preserve">we ask </w:t>
      </w:r>
    </w:p>
    <w:p w14:paraId="72D07965" w14:textId="505ED963" w:rsidR="00086E59" w:rsidRDefault="00086E59" w:rsidP="003B26F5">
      <w:pPr>
        <w:pStyle w:val="ListNumber2"/>
        <w:numPr>
          <w:ilvl w:val="3"/>
          <w:numId w:val="9"/>
        </w:numPr>
      </w:pPr>
      <w:r>
        <w:t xml:space="preserve">We need more storage </w:t>
      </w:r>
    </w:p>
    <w:p w14:paraId="62336F42" w14:textId="2B711CCB" w:rsidR="00874BFF" w:rsidRDefault="00874BFF" w:rsidP="003B26F5">
      <w:pPr>
        <w:pStyle w:val="ListNumber2"/>
        <w:numPr>
          <w:ilvl w:val="3"/>
          <w:numId w:val="9"/>
        </w:numPr>
      </w:pPr>
      <w:r>
        <w:t>Want pucks to be frozen for practices - Joe</w:t>
      </w:r>
    </w:p>
    <w:p w14:paraId="3FD8B708" w14:textId="4FEDEE74" w:rsidR="00550212" w:rsidRDefault="00550212" w:rsidP="00276417">
      <w:pPr>
        <w:pStyle w:val="ListNumber2"/>
        <w:numPr>
          <w:ilvl w:val="0"/>
          <w:numId w:val="28"/>
        </w:numPr>
      </w:pPr>
      <w:r>
        <w:t xml:space="preserve">Survey </w:t>
      </w:r>
      <w:r w:rsidR="00447346">
        <w:t>–</w:t>
      </w:r>
      <w:r>
        <w:t xml:space="preserve"> </w:t>
      </w:r>
      <w:r w:rsidR="00447346">
        <w:t>Kids asking the questions and get their feedback to seek information</w:t>
      </w:r>
      <w:r w:rsidR="0079387F">
        <w:t xml:space="preserve"> review and provide feedback</w:t>
      </w:r>
      <w:r w:rsidR="000F5E83">
        <w:t xml:space="preserve"> via email and send it out via group to send for their specific team </w:t>
      </w:r>
      <w:r w:rsidR="008D4FDF">
        <w:t xml:space="preserve">information back by Monday for his review </w:t>
      </w:r>
    </w:p>
    <w:p w14:paraId="0550BFA3" w14:textId="36B7AF9C" w:rsidR="00E86110" w:rsidRDefault="001D1D16" w:rsidP="00276417">
      <w:pPr>
        <w:pStyle w:val="ListNumber2"/>
        <w:numPr>
          <w:ilvl w:val="0"/>
          <w:numId w:val="28"/>
        </w:numPr>
      </w:pPr>
      <w:r>
        <w:t xml:space="preserve">Mite coaches – </w:t>
      </w:r>
      <w:r w:rsidR="003432C9">
        <w:t>incentivize</w:t>
      </w:r>
      <w:r>
        <w:t xml:space="preserve"> the coaches with pay for </w:t>
      </w:r>
      <w:r w:rsidR="003432C9">
        <w:t xml:space="preserve">Mite coaches or other review with Will budget process </w:t>
      </w:r>
      <w:r w:rsidR="00174D9E">
        <w:t xml:space="preserve">for all mite team coaches </w:t>
      </w:r>
    </w:p>
    <w:p w14:paraId="597AEE6B" w14:textId="1FC15FFF" w:rsidR="00155E81" w:rsidRDefault="005C769E" w:rsidP="00874BFF">
      <w:pPr>
        <w:pStyle w:val="ListNumber2"/>
        <w:numPr>
          <w:ilvl w:val="0"/>
          <w:numId w:val="28"/>
        </w:numPr>
      </w:pPr>
      <w:r>
        <w:t xml:space="preserve">More Black Pucks needed </w:t>
      </w:r>
      <w:r w:rsidR="00005FA7">
        <w:t xml:space="preserve">order another </w:t>
      </w:r>
      <w:r w:rsidR="00AC2511">
        <w:t>5</w:t>
      </w:r>
      <w:r w:rsidR="00005FA7">
        <w:t xml:space="preserve">00 customized CDAHA pucks </w:t>
      </w:r>
      <w:r w:rsidR="00244C24">
        <w:t xml:space="preserve">get a price for </w:t>
      </w:r>
      <w:r w:rsidR="00BF44F2">
        <w:t>2.30</w:t>
      </w:r>
    </w:p>
    <w:p w14:paraId="022F518F" w14:textId="65CE82EB" w:rsidR="00D11D71" w:rsidRDefault="00D11D71" w:rsidP="00874BFF">
      <w:pPr>
        <w:pStyle w:val="ListNumber2"/>
        <w:numPr>
          <w:ilvl w:val="0"/>
          <w:numId w:val="28"/>
        </w:numPr>
      </w:pPr>
      <w:r>
        <w:t xml:space="preserve">Matt motions to purchase custom pucks </w:t>
      </w:r>
      <w:r w:rsidR="00C04573">
        <w:t>for 2.35 and April seconds no discussion passes unanimously</w:t>
      </w:r>
    </w:p>
    <w:p w14:paraId="14A7A3F8" w14:textId="40038977" w:rsidR="006C19B9" w:rsidRDefault="006C19B9" w:rsidP="00874BFF">
      <w:pPr>
        <w:pStyle w:val="ListNumber2"/>
        <w:numPr>
          <w:ilvl w:val="0"/>
          <w:numId w:val="28"/>
        </w:numPr>
      </w:pPr>
      <w:r>
        <w:t>Look at coaches kit for things like helmet</w:t>
      </w:r>
      <w:r w:rsidR="002D0058">
        <w:t xml:space="preserve"> kits, boards, first aid kits – go to coaches committee for list and quantity and the finance committee</w:t>
      </w:r>
    </w:p>
    <w:p w14:paraId="4C6E5DD8" w14:textId="129F59CB" w:rsidR="00C146D0" w:rsidRDefault="00C146D0" w:rsidP="0056025F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 </w:t>
      </w:r>
      <w:r w:rsidR="004348BF">
        <w:rPr>
          <w:rFonts w:ascii="Arial" w:hAnsi="Arial" w:cs="Arial"/>
          <w:sz w:val="22"/>
          <w:szCs w:val="22"/>
        </w:rPr>
        <w:t xml:space="preserve">Old </w:t>
      </w:r>
      <w:r w:rsidRPr="009D4A6D">
        <w:rPr>
          <w:rFonts w:ascii="Arial" w:hAnsi="Arial" w:cs="Arial"/>
          <w:sz w:val="22"/>
          <w:szCs w:val="22"/>
        </w:rPr>
        <w:t>Business</w:t>
      </w:r>
      <w:r w:rsidR="00300E87">
        <w:rPr>
          <w:rFonts w:ascii="Arial" w:hAnsi="Arial" w:cs="Arial"/>
          <w:sz w:val="22"/>
          <w:szCs w:val="22"/>
        </w:rPr>
        <w:t xml:space="preserve">. </w:t>
      </w:r>
    </w:p>
    <w:p w14:paraId="174EBCE8" w14:textId="4CD5AB1D" w:rsidR="002D0058" w:rsidRDefault="002D0058" w:rsidP="004348BF">
      <w:pPr>
        <w:pStyle w:val="ListNumber2"/>
      </w:pPr>
      <w:r>
        <w:t xml:space="preserve">4v4 are only </w:t>
      </w:r>
      <w:r w:rsidR="005A511F">
        <w:t>66 and mostly mite and squirt –</w:t>
      </w:r>
    </w:p>
    <w:p w14:paraId="217CFB7B" w14:textId="423CD574" w:rsidR="00916BDE" w:rsidRDefault="005A511F" w:rsidP="00916BDE">
      <w:pPr>
        <w:pStyle w:val="ListNumber2"/>
        <w:numPr>
          <w:ilvl w:val="0"/>
          <w:numId w:val="0"/>
        </w:numPr>
        <w:ind w:left="1440"/>
      </w:pPr>
      <w:r>
        <w:t xml:space="preserve">Open currently to all </w:t>
      </w:r>
      <w:r w:rsidR="00B178C0">
        <w:t>LTP</w:t>
      </w:r>
    </w:p>
    <w:p w14:paraId="484A56FA" w14:textId="6F9835B4" w:rsidR="00916BDE" w:rsidRDefault="00916BDE" w:rsidP="00916BDE">
      <w:pPr>
        <w:pStyle w:val="ListNumber2"/>
        <w:numPr>
          <w:ilvl w:val="0"/>
          <w:numId w:val="0"/>
        </w:numPr>
        <w:ind w:left="720" w:hanging="588"/>
      </w:pPr>
      <w:r>
        <w:t xml:space="preserve">Open to PEE WEE </w:t>
      </w:r>
      <w:r w:rsidR="00DA2D41">
        <w:t xml:space="preserve">and BANTAM </w:t>
      </w:r>
      <w:r>
        <w:t xml:space="preserve">ages and blast to all again </w:t>
      </w:r>
      <w:r w:rsidR="00FD2118">
        <w:t xml:space="preserve">– Will Joe and Darin are working together for this </w:t>
      </w:r>
      <w:r w:rsidR="005314F7">
        <w:t>fill it up</w:t>
      </w:r>
    </w:p>
    <w:p w14:paraId="62E70071" w14:textId="62BD6814" w:rsidR="004348BF" w:rsidRDefault="004348BF" w:rsidP="004348BF">
      <w:pPr>
        <w:pStyle w:val="ListNumber2"/>
      </w:pPr>
      <w:r>
        <w:t>Elections</w:t>
      </w:r>
    </w:p>
    <w:p w14:paraId="2F0FFAA5" w14:textId="23BBF254" w:rsidR="00E36266" w:rsidRDefault="00E36266" w:rsidP="00E36266">
      <w:pPr>
        <w:pStyle w:val="ListNumber2"/>
        <w:numPr>
          <w:ilvl w:val="2"/>
          <w:numId w:val="9"/>
        </w:numPr>
      </w:pPr>
      <w:r>
        <w:t>In progress</w:t>
      </w:r>
      <w:r w:rsidR="005314F7">
        <w:t xml:space="preserve"> we have three letters will post on FB and get elections going</w:t>
      </w:r>
      <w:r w:rsidR="00825605">
        <w:t xml:space="preserve"> by April 1</w:t>
      </w:r>
      <w:r w:rsidR="00825605" w:rsidRPr="00825605">
        <w:rPr>
          <w:vertAlign w:val="superscript"/>
        </w:rPr>
        <w:t>st</w:t>
      </w:r>
      <w:r w:rsidR="00825605">
        <w:t xml:space="preserve"> 24 hour voting </w:t>
      </w:r>
    </w:p>
    <w:p w14:paraId="5308D507" w14:textId="709847CE" w:rsidR="004348BF" w:rsidRDefault="004348BF" w:rsidP="004348BF">
      <w:pPr>
        <w:pStyle w:val="ListNumber2"/>
      </w:pPr>
      <w:r>
        <w:t>Bylaws</w:t>
      </w:r>
    </w:p>
    <w:p w14:paraId="0001E870" w14:textId="5AE5E0CA" w:rsidR="00FB4CEA" w:rsidRDefault="0023266F" w:rsidP="001D46EF">
      <w:pPr>
        <w:pStyle w:val="ListNumber2"/>
        <w:numPr>
          <w:ilvl w:val="2"/>
          <w:numId w:val="9"/>
        </w:numPr>
      </w:pPr>
      <w:r>
        <w:t xml:space="preserve">Review the bylaws and then update the </w:t>
      </w:r>
    </w:p>
    <w:p w14:paraId="2B30BC30" w14:textId="65C88B76" w:rsidR="009D4BEC" w:rsidRDefault="009D4BEC" w:rsidP="001D46EF">
      <w:pPr>
        <w:pStyle w:val="ListNumber2"/>
        <w:numPr>
          <w:ilvl w:val="2"/>
          <w:numId w:val="9"/>
        </w:numPr>
      </w:pPr>
      <w:r>
        <w:t xml:space="preserve">Motion by April to add </w:t>
      </w:r>
      <w:r w:rsidR="00BF4B95">
        <w:t xml:space="preserve">Jersey Coordinator to appointed position seconded by </w:t>
      </w:r>
      <w:r w:rsidR="00A87AA9">
        <w:t xml:space="preserve">Elliot – discussion what is it explained how it goes  - Jackie will </w:t>
      </w:r>
      <w:r w:rsidR="000E0D3B">
        <w:t>write</w:t>
      </w:r>
      <w:r w:rsidR="00A87AA9">
        <w:t xml:space="preserve"> a job description for it and the rules </w:t>
      </w:r>
      <w:r w:rsidR="00616E11">
        <w:t>passes unanimously</w:t>
      </w:r>
    </w:p>
    <w:p w14:paraId="20E8228D" w14:textId="62E76B4C" w:rsidR="00616E11" w:rsidRDefault="00EB720D" w:rsidP="001D46EF">
      <w:pPr>
        <w:pStyle w:val="ListNumber2"/>
        <w:numPr>
          <w:ilvl w:val="2"/>
          <w:numId w:val="9"/>
        </w:numPr>
      </w:pPr>
      <w:r>
        <w:t>Motion for A</w:t>
      </w:r>
      <w:r w:rsidR="00A60BCC">
        <w:t>pril for a Goalie development director seconded by Matt all in favor passes unanimously</w:t>
      </w:r>
    </w:p>
    <w:p w14:paraId="2FD9E1E4" w14:textId="29CEE106" w:rsidR="00D71730" w:rsidRDefault="00D71730" w:rsidP="001D46EF">
      <w:pPr>
        <w:pStyle w:val="ListNumber2"/>
        <w:numPr>
          <w:ilvl w:val="2"/>
          <w:numId w:val="9"/>
        </w:numPr>
      </w:pPr>
      <w:r>
        <w:t xml:space="preserve">Will makes a </w:t>
      </w:r>
      <w:r w:rsidR="00915A38">
        <w:t xml:space="preserve">motion to change the potential chances to 5.3 </w:t>
      </w:r>
      <w:r w:rsidR="008B1755">
        <w:t xml:space="preserve">second by Jackie has some edits as noted to </w:t>
      </w:r>
      <w:r w:rsidR="00E30B92">
        <w:t>remove</w:t>
      </w:r>
      <w:r w:rsidR="008B1755">
        <w:t xml:space="preserve"> the weighting and </w:t>
      </w:r>
      <w:r w:rsidR="007749A2">
        <w:t>edits for the nomination process</w:t>
      </w:r>
      <w:r w:rsidR="00AA7ECE">
        <w:t xml:space="preserve"> as stated in notes </w:t>
      </w:r>
      <w:r w:rsidR="0051476C">
        <w:t>–</w:t>
      </w:r>
      <w:r w:rsidR="00AA7ECE">
        <w:t xml:space="preserve"> </w:t>
      </w:r>
      <w:r w:rsidR="0051476C">
        <w:t>passes unanimously</w:t>
      </w:r>
    </w:p>
    <w:p w14:paraId="5E491D74" w14:textId="74FB5023" w:rsidR="006C7784" w:rsidRDefault="006C7784" w:rsidP="003A41B0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Any other </w:t>
      </w:r>
      <w:r w:rsidR="00341688">
        <w:rPr>
          <w:rFonts w:ascii="Arial" w:hAnsi="Arial" w:cs="Arial"/>
          <w:sz w:val="22"/>
          <w:szCs w:val="22"/>
        </w:rPr>
        <w:t>B</w:t>
      </w:r>
      <w:r w:rsidRPr="009D4A6D">
        <w:rPr>
          <w:rFonts w:ascii="Arial" w:hAnsi="Arial" w:cs="Arial"/>
          <w:sz w:val="22"/>
          <w:szCs w:val="22"/>
        </w:rPr>
        <w:t>usiness</w:t>
      </w:r>
    </w:p>
    <w:p w14:paraId="2B32D29E" w14:textId="1D366A73" w:rsidR="002E1E2F" w:rsidRDefault="00BE2FC5" w:rsidP="00BA6552">
      <w:pPr>
        <w:pStyle w:val="ListNumber2"/>
        <w:numPr>
          <w:ilvl w:val="0"/>
          <w:numId w:val="0"/>
        </w:numPr>
        <w:ind w:left="720" w:hanging="588"/>
      </w:pPr>
      <w:r w:rsidRPr="002E1E2F">
        <w:rPr>
          <w:rFonts w:cs="Arial"/>
          <w:szCs w:val="22"/>
        </w:rPr>
        <w:t>Next Meeting</w:t>
      </w:r>
      <w:r w:rsidR="003A41B0" w:rsidRPr="002E1E2F">
        <w:rPr>
          <w:rFonts w:cs="Arial"/>
          <w:szCs w:val="22"/>
        </w:rPr>
        <w:t xml:space="preserve"> Date: </w:t>
      </w:r>
      <w:r w:rsidR="002E1E2F">
        <w:t xml:space="preserve">Next meeting scheduled for </w:t>
      </w:r>
      <w:r w:rsidR="00FD2360">
        <w:t>4</w:t>
      </w:r>
      <w:r w:rsidR="00E36266">
        <w:t>/</w:t>
      </w:r>
      <w:r w:rsidR="00066AD4">
        <w:t>18</w:t>
      </w:r>
      <w:r w:rsidR="00F76271">
        <w:t>/23</w:t>
      </w:r>
      <w:r w:rsidR="007407A6">
        <w:t xml:space="preserve"> </w:t>
      </w:r>
      <w:r w:rsidR="002E1E2F">
        <w:t xml:space="preserve">at </w:t>
      </w:r>
      <w:r w:rsidR="007407A6">
        <w:t>6</w:t>
      </w:r>
      <w:r w:rsidR="002E1E2F">
        <w:t>pm at the rink</w:t>
      </w:r>
    </w:p>
    <w:p w14:paraId="4194DAAE" w14:textId="77777777" w:rsidR="00FE1CDE" w:rsidRDefault="00FE1CDE" w:rsidP="002E1E2F">
      <w:pPr>
        <w:pStyle w:val="ListNumber2"/>
        <w:numPr>
          <w:ilvl w:val="0"/>
          <w:numId w:val="0"/>
        </w:numPr>
        <w:ind w:left="720"/>
      </w:pPr>
    </w:p>
    <w:p w14:paraId="7CEB3A5A" w14:textId="57C6D38F" w:rsidR="00D14B3D" w:rsidRPr="002E1E2F" w:rsidRDefault="00D14B3D" w:rsidP="00E56BC5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2E1E2F">
        <w:rPr>
          <w:rFonts w:ascii="Arial" w:hAnsi="Arial" w:cs="Arial"/>
          <w:sz w:val="22"/>
          <w:szCs w:val="22"/>
        </w:rPr>
        <w:t>Meeting Adjourned</w:t>
      </w:r>
    </w:p>
    <w:p w14:paraId="69F6EDCD" w14:textId="3AFD42E7" w:rsidR="002E1E2F" w:rsidRDefault="002E1E2F" w:rsidP="002E1E2F">
      <w:pPr>
        <w:pStyle w:val="ListNumber"/>
        <w:numPr>
          <w:ilvl w:val="0"/>
          <w:numId w:val="0"/>
        </w:numPr>
        <w:ind w:left="173"/>
      </w:pPr>
      <w:r>
        <w:t xml:space="preserve">Motioned to adjourn at </w:t>
      </w:r>
      <w:r w:rsidR="00C30462">
        <w:t>8</w:t>
      </w:r>
      <w:r w:rsidR="00F77C7C">
        <w:t>:</w:t>
      </w:r>
      <w:r>
        <w:t>0</w:t>
      </w:r>
      <w:r w:rsidR="00F76271">
        <w:t>0</w:t>
      </w:r>
      <w:r w:rsidR="00F77C7C">
        <w:t xml:space="preserve">pm by </w:t>
      </w:r>
      <w:r w:rsidR="00717FBB">
        <w:t>Katie</w:t>
      </w:r>
      <w:r>
        <w:t xml:space="preserve"> second by</w:t>
      </w:r>
      <w:r w:rsidR="00F76271">
        <w:t xml:space="preserve"> Matt</w:t>
      </w:r>
      <w:r>
        <w:t xml:space="preserve"> – all approved</w:t>
      </w:r>
    </w:p>
    <w:p w14:paraId="65048A58" w14:textId="77777777" w:rsidR="000F131A" w:rsidRPr="00E005B1" w:rsidRDefault="000F131A" w:rsidP="000F131A">
      <w:pPr>
        <w:pStyle w:val="ListNumber"/>
        <w:numPr>
          <w:ilvl w:val="0"/>
          <w:numId w:val="0"/>
        </w:numPr>
        <w:ind w:left="173" w:hanging="173"/>
        <w:rPr>
          <w:rFonts w:ascii="Calibri" w:hAnsi="Calibri" w:cs="Calibri"/>
          <w:sz w:val="24"/>
          <w:lang w:val="en-GB"/>
        </w:rPr>
      </w:pPr>
    </w:p>
    <w:sectPr w:rsidR="000F131A" w:rsidRPr="00E005B1" w:rsidSect="007513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261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81250" w14:textId="77777777" w:rsidR="00B77CFC" w:rsidRDefault="00B77CFC" w:rsidP="001E7D29">
      <w:pPr>
        <w:spacing w:after="0" w:line="240" w:lineRule="auto"/>
      </w:pPr>
      <w:r>
        <w:separator/>
      </w:r>
    </w:p>
  </w:endnote>
  <w:endnote w:type="continuationSeparator" w:id="0">
    <w:p w14:paraId="2302656F" w14:textId="77777777" w:rsidR="00B77CFC" w:rsidRDefault="00B77CFC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9F17E95" id="Group 1" o:spid="_x0000_s1026" alt="&quot;&quot;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ED96" w14:textId="77777777" w:rsidR="00B77CFC" w:rsidRDefault="00B77CFC" w:rsidP="001E7D29">
      <w:pPr>
        <w:spacing w:after="0" w:line="240" w:lineRule="auto"/>
      </w:pPr>
      <w:r>
        <w:separator/>
      </w:r>
    </w:p>
  </w:footnote>
  <w:footnote w:type="continuationSeparator" w:id="0">
    <w:p w14:paraId="388A1D18" w14:textId="77777777" w:rsidR="00B77CFC" w:rsidRDefault="00B77CFC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2127F0"/>
    <w:multiLevelType w:val="hybridMultilevel"/>
    <w:tmpl w:val="F98898B8"/>
    <w:lvl w:ilvl="0" w:tplc="EFFA03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A400A6"/>
    <w:multiLevelType w:val="multilevel"/>
    <w:tmpl w:val="0ED4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52469CE"/>
    <w:multiLevelType w:val="multilevel"/>
    <w:tmpl w:val="C64A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7A1C1B"/>
    <w:multiLevelType w:val="hybridMultilevel"/>
    <w:tmpl w:val="F782FB9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 w15:restartNumberingAfterBreak="0">
    <w:nsid w:val="1FB76BE9"/>
    <w:multiLevelType w:val="hybridMultilevel"/>
    <w:tmpl w:val="4FF4B11A"/>
    <w:lvl w:ilvl="0" w:tplc="7C589FB4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C02ED5"/>
    <w:multiLevelType w:val="hybridMultilevel"/>
    <w:tmpl w:val="CE5E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BC0739"/>
    <w:multiLevelType w:val="hybridMultilevel"/>
    <w:tmpl w:val="9F142B38"/>
    <w:lvl w:ilvl="0" w:tplc="13ECA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0107A"/>
    <w:multiLevelType w:val="hybridMultilevel"/>
    <w:tmpl w:val="BD1A333E"/>
    <w:lvl w:ilvl="0" w:tplc="7F7EA970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7" w15:restartNumberingAfterBreak="0">
    <w:nsid w:val="40856772"/>
    <w:multiLevelType w:val="multilevel"/>
    <w:tmpl w:val="703AEE1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decimal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862564"/>
    <w:multiLevelType w:val="hybridMultilevel"/>
    <w:tmpl w:val="1A06C430"/>
    <w:lvl w:ilvl="0" w:tplc="DCB6E46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0347293"/>
    <w:multiLevelType w:val="hybridMultilevel"/>
    <w:tmpl w:val="3AF2D0EE"/>
    <w:lvl w:ilvl="0" w:tplc="3BBE411C">
      <w:start w:val="2"/>
      <w:numFmt w:val="decimal"/>
      <w:lvlText w:val="%1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1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3B42237"/>
    <w:multiLevelType w:val="hybridMultilevel"/>
    <w:tmpl w:val="3FA4F892"/>
    <w:lvl w:ilvl="0" w:tplc="7200DB4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EE2950"/>
    <w:multiLevelType w:val="multilevel"/>
    <w:tmpl w:val="5B60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7710714">
    <w:abstractNumId w:val="7"/>
  </w:num>
  <w:num w:numId="2" w16cid:durableId="614143824">
    <w:abstractNumId w:val="6"/>
  </w:num>
  <w:num w:numId="3" w16cid:durableId="1872641396">
    <w:abstractNumId w:val="5"/>
  </w:num>
  <w:num w:numId="4" w16cid:durableId="732969073">
    <w:abstractNumId w:val="4"/>
  </w:num>
  <w:num w:numId="5" w16cid:durableId="9526126">
    <w:abstractNumId w:val="3"/>
  </w:num>
  <w:num w:numId="6" w16cid:durableId="1225874764">
    <w:abstractNumId w:val="2"/>
  </w:num>
  <w:num w:numId="7" w16cid:durableId="1441295608">
    <w:abstractNumId w:val="1"/>
  </w:num>
  <w:num w:numId="8" w16cid:durableId="690569680">
    <w:abstractNumId w:val="0"/>
  </w:num>
  <w:num w:numId="9" w16cid:durableId="1352340482">
    <w:abstractNumId w:val="17"/>
  </w:num>
  <w:num w:numId="10" w16cid:durableId="1694455343">
    <w:abstractNumId w:val="14"/>
  </w:num>
  <w:num w:numId="11" w16cid:durableId="215094380">
    <w:abstractNumId w:val="18"/>
  </w:num>
  <w:num w:numId="12" w16cid:durableId="1365793897">
    <w:abstractNumId w:val="21"/>
  </w:num>
  <w:num w:numId="13" w16cid:durableId="1561937351">
    <w:abstractNumId w:val="12"/>
  </w:num>
  <w:num w:numId="14" w16cid:durableId="1695380387">
    <w:abstractNumId w:val="16"/>
  </w:num>
  <w:num w:numId="15" w16cid:durableId="423109686">
    <w:abstractNumId w:val="17"/>
  </w:num>
  <w:num w:numId="16" w16cid:durableId="595290276">
    <w:abstractNumId w:val="17"/>
  </w:num>
  <w:num w:numId="17" w16cid:durableId="48385866">
    <w:abstractNumId w:val="17"/>
  </w:num>
  <w:num w:numId="18" w16cid:durableId="395737726">
    <w:abstractNumId w:val="17"/>
  </w:num>
  <w:num w:numId="19" w16cid:durableId="1584224202">
    <w:abstractNumId w:val="11"/>
  </w:num>
  <w:num w:numId="20" w16cid:durableId="1503546487">
    <w:abstractNumId w:val="22"/>
  </w:num>
  <w:num w:numId="21" w16cid:durableId="1822772588">
    <w:abstractNumId w:val="8"/>
  </w:num>
  <w:num w:numId="22" w16cid:durableId="403643343">
    <w:abstractNumId w:val="15"/>
  </w:num>
  <w:num w:numId="23" w16cid:durableId="1213464576">
    <w:abstractNumId w:val="23"/>
  </w:num>
  <w:num w:numId="24" w16cid:durableId="777026382">
    <w:abstractNumId w:val="10"/>
  </w:num>
  <w:num w:numId="25" w16cid:durableId="1078133123">
    <w:abstractNumId w:val="9"/>
  </w:num>
  <w:num w:numId="26" w16cid:durableId="456681432">
    <w:abstractNumId w:val="13"/>
  </w:num>
  <w:num w:numId="27" w16cid:durableId="681013671">
    <w:abstractNumId w:val="19"/>
  </w:num>
  <w:num w:numId="28" w16cid:durableId="37561699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removePersonalInformation/>
  <w:removeDateAndTime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295C"/>
    <w:rsid w:val="0000418E"/>
    <w:rsid w:val="00005946"/>
    <w:rsid w:val="00005FA7"/>
    <w:rsid w:val="00007369"/>
    <w:rsid w:val="000147AB"/>
    <w:rsid w:val="00016258"/>
    <w:rsid w:val="00016839"/>
    <w:rsid w:val="00017A25"/>
    <w:rsid w:val="000215DE"/>
    <w:rsid w:val="000237E6"/>
    <w:rsid w:val="000244AD"/>
    <w:rsid w:val="000268CE"/>
    <w:rsid w:val="00026B90"/>
    <w:rsid w:val="00026CB4"/>
    <w:rsid w:val="00030423"/>
    <w:rsid w:val="00032541"/>
    <w:rsid w:val="000346A0"/>
    <w:rsid w:val="00034E08"/>
    <w:rsid w:val="00035311"/>
    <w:rsid w:val="000363CB"/>
    <w:rsid w:val="0003715D"/>
    <w:rsid w:val="00040165"/>
    <w:rsid w:val="00040A88"/>
    <w:rsid w:val="00040A9C"/>
    <w:rsid w:val="00040DEA"/>
    <w:rsid w:val="00043316"/>
    <w:rsid w:val="00047AA1"/>
    <w:rsid w:val="00052DA8"/>
    <w:rsid w:val="00053439"/>
    <w:rsid w:val="000544CE"/>
    <w:rsid w:val="00055350"/>
    <w:rsid w:val="00057671"/>
    <w:rsid w:val="00061E4B"/>
    <w:rsid w:val="0006336D"/>
    <w:rsid w:val="00064653"/>
    <w:rsid w:val="0006467E"/>
    <w:rsid w:val="0006526F"/>
    <w:rsid w:val="00065297"/>
    <w:rsid w:val="00066AD4"/>
    <w:rsid w:val="0007015A"/>
    <w:rsid w:val="00071D9B"/>
    <w:rsid w:val="00073F2A"/>
    <w:rsid w:val="00074C0E"/>
    <w:rsid w:val="00075AE6"/>
    <w:rsid w:val="0007726E"/>
    <w:rsid w:val="00080A62"/>
    <w:rsid w:val="00080B02"/>
    <w:rsid w:val="000813E9"/>
    <w:rsid w:val="00081A11"/>
    <w:rsid w:val="000833BA"/>
    <w:rsid w:val="00083A8B"/>
    <w:rsid w:val="0008477C"/>
    <w:rsid w:val="000860DB"/>
    <w:rsid w:val="00086E59"/>
    <w:rsid w:val="000871DB"/>
    <w:rsid w:val="00091F3A"/>
    <w:rsid w:val="00093E2C"/>
    <w:rsid w:val="00094A52"/>
    <w:rsid w:val="00094DFD"/>
    <w:rsid w:val="00095AA2"/>
    <w:rsid w:val="00095E7F"/>
    <w:rsid w:val="0009740C"/>
    <w:rsid w:val="00097A3A"/>
    <w:rsid w:val="000A05E8"/>
    <w:rsid w:val="000A0E04"/>
    <w:rsid w:val="000A1A1A"/>
    <w:rsid w:val="000A24B9"/>
    <w:rsid w:val="000A27B9"/>
    <w:rsid w:val="000A315E"/>
    <w:rsid w:val="000A40E4"/>
    <w:rsid w:val="000A55FA"/>
    <w:rsid w:val="000A5980"/>
    <w:rsid w:val="000A5F06"/>
    <w:rsid w:val="000A7547"/>
    <w:rsid w:val="000B3C4C"/>
    <w:rsid w:val="000B4B3D"/>
    <w:rsid w:val="000B5DB4"/>
    <w:rsid w:val="000B7444"/>
    <w:rsid w:val="000B748F"/>
    <w:rsid w:val="000B7824"/>
    <w:rsid w:val="000C35BE"/>
    <w:rsid w:val="000C3A7A"/>
    <w:rsid w:val="000C65DB"/>
    <w:rsid w:val="000C6888"/>
    <w:rsid w:val="000C7E4E"/>
    <w:rsid w:val="000D1067"/>
    <w:rsid w:val="000D445D"/>
    <w:rsid w:val="000D48D4"/>
    <w:rsid w:val="000D5AE9"/>
    <w:rsid w:val="000D657B"/>
    <w:rsid w:val="000E0D3B"/>
    <w:rsid w:val="000E118A"/>
    <w:rsid w:val="000E3297"/>
    <w:rsid w:val="000E32AF"/>
    <w:rsid w:val="000E35D5"/>
    <w:rsid w:val="000E37A9"/>
    <w:rsid w:val="000E6238"/>
    <w:rsid w:val="000F131A"/>
    <w:rsid w:val="000F1CD4"/>
    <w:rsid w:val="000F3BF3"/>
    <w:rsid w:val="000F4987"/>
    <w:rsid w:val="000F5D45"/>
    <w:rsid w:val="000F5E83"/>
    <w:rsid w:val="000F61AF"/>
    <w:rsid w:val="000F65EC"/>
    <w:rsid w:val="000F7EE4"/>
    <w:rsid w:val="000F7F85"/>
    <w:rsid w:val="00101D6B"/>
    <w:rsid w:val="0010606F"/>
    <w:rsid w:val="00111B0E"/>
    <w:rsid w:val="00112D6A"/>
    <w:rsid w:val="00114599"/>
    <w:rsid w:val="0011573E"/>
    <w:rsid w:val="001168F0"/>
    <w:rsid w:val="00116F19"/>
    <w:rsid w:val="00116F78"/>
    <w:rsid w:val="00122B3A"/>
    <w:rsid w:val="001264E7"/>
    <w:rsid w:val="001269DE"/>
    <w:rsid w:val="0013026A"/>
    <w:rsid w:val="00130A0A"/>
    <w:rsid w:val="00133192"/>
    <w:rsid w:val="001342A8"/>
    <w:rsid w:val="00134787"/>
    <w:rsid w:val="00140B59"/>
    <w:rsid w:val="00140DAE"/>
    <w:rsid w:val="00143C3E"/>
    <w:rsid w:val="00143DFC"/>
    <w:rsid w:val="00144EA9"/>
    <w:rsid w:val="001454F8"/>
    <w:rsid w:val="00146CC8"/>
    <w:rsid w:val="0015180F"/>
    <w:rsid w:val="00151CB2"/>
    <w:rsid w:val="0015599D"/>
    <w:rsid w:val="00155E81"/>
    <w:rsid w:val="0016493C"/>
    <w:rsid w:val="00164BFF"/>
    <w:rsid w:val="001704EA"/>
    <w:rsid w:val="00171C99"/>
    <w:rsid w:val="00172EB6"/>
    <w:rsid w:val="00173530"/>
    <w:rsid w:val="0017454A"/>
    <w:rsid w:val="001746FC"/>
    <w:rsid w:val="00174D20"/>
    <w:rsid w:val="00174D53"/>
    <w:rsid w:val="00174D9E"/>
    <w:rsid w:val="00180D9C"/>
    <w:rsid w:val="001824D8"/>
    <w:rsid w:val="00183CD3"/>
    <w:rsid w:val="001870E2"/>
    <w:rsid w:val="00187964"/>
    <w:rsid w:val="00190513"/>
    <w:rsid w:val="00191B40"/>
    <w:rsid w:val="00193653"/>
    <w:rsid w:val="001A2A29"/>
    <w:rsid w:val="001A3962"/>
    <w:rsid w:val="001A4178"/>
    <w:rsid w:val="001A57CC"/>
    <w:rsid w:val="001A767E"/>
    <w:rsid w:val="001B164A"/>
    <w:rsid w:val="001B37C3"/>
    <w:rsid w:val="001B5853"/>
    <w:rsid w:val="001B6429"/>
    <w:rsid w:val="001C10C7"/>
    <w:rsid w:val="001C113F"/>
    <w:rsid w:val="001C27CA"/>
    <w:rsid w:val="001C329C"/>
    <w:rsid w:val="001C3C86"/>
    <w:rsid w:val="001C4392"/>
    <w:rsid w:val="001C4402"/>
    <w:rsid w:val="001C5EDE"/>
    <w:rsid w:val="001D1D16"/>
    <w:rsid w:val="001D36B0"/>
    <w:rsid w:val="001D464C"/>
    <w:rsid w:val="001D46EF"/>
    <w:rsid w:val="001D53D5"/>
    <w:rsid w:val="001D5AB3"/>
    <w:rsid w:val="001E0488"/>
    <w:rsid w:val="001E0585"/>
    <w:rsid w:val="001E11D9"/>
    <w:rsid w:val="001E23F5"/>
    <w:rsid w:val="001E34C8"/>
    <w:rsid w:val="001E3B9A"/>
    <w:rsid w:val="001E7D29"/>
    <w:rsid w:val="001F2654"/>
    <w:rsid w:val="001F2A54"/>
    <w:rsid w:val="001F6882"/>
    <w:rsid w:val="001F6900"/>
    <w:rsid w:val="00200BA2"/>
    <w:rsid w:val="00201889"/>
    <w:rsid w:val="00204444"/>
    <w:rsid w:val="00205B14"/>
    <w:rsid w:val="00207B9C"/>
    <w:rsid w:val="00211860"/>
    <w:rsid w:val="00211BEB"/>
    <w:rsid w:val="00211EDC"/>
    <w:rsid w:val="00212627"/>
    <w:rsid w:val="0021485B"/>
    <w:rsid w:val="002162E7"/>
    <w:rsid w:val="00217FCC"/>
    <w:rsid w:val="002221BE"/>
    <w:rsid w:val="002223E7"/>
    <w:rsid w:val="002231F5"/>
    <w:rsid w:val="00226D3E"/>
    <w:rsid w:val="002275EC"/>
    <w:rsid w:val="002310EE"/>
    <w:rsid w:val="0023266F"/>
    <w:rsid w:val="0023270C"/>
    <w:rsid w:val="00233762"/>
    <w:rsid w:val="00235E1B"/>
    <w:rsid w:val="002404F5"/>
    <w:rsid w:val="00240743"/>
    <w:rsid w:val="00243A59"/>
    <w:rsid w:val="002440F7"/>
    <w:rsid w:val="0024473F"/>
    <w:rsid w:val="00244C24"/>
    <w:rsid w:val="00246041"/>
    <w:rsid w:val="00247977"/>
    <w:rsid w:val="002501F8"/>
    <w:rsid w:val="002549F4"/>
    <w:rsid w:val="00255669"/>
    <w:rsid w:val="00255EAF"/>
    <w:rsid w:val="0025706E"/>
    <w:rsid w:val="00257B99"/>
    <w:rsid w:val="00261103"/>
    <w:rsid w:val="002626CF"/>
    <w:rsid w:val="00263217"/>
    <w:rsid w:val="00264DB4"/>
    <w:rsid w:val="0026717B"/>
    <w:rsid w:val="0026795D"/>
    <w:rsid w:val="002707ED"/>
    <w:rsid w:val="002745A6"/>
    <w:rsid w:val="00275260"/>
    <w:rsid w:val="00276417"/>
    <w:rsid w:val="00276FA1"/>
    <w:rsid w:val="00282FAC"/>
    <w:rsid w:val="00284EA3"/>
    <w:rsid w:val="00285B87"/>
    <w:rsid w:val="002871D9"/>
    <w:rsid w:val="00290799"/>
    <w:rsid w:val="00291B4A"/>
    <w:rsid w:val="0029422B"/>
    <w:rsid w:val="002963C7"/>
    <w:rsid w:val="00296FEB"/>
    <w:rsid w:val="00297DD0"/>
    <w:rsid w:val="002A05B8"/>
    <w:rsid w:val="002A08D1"/>
    <w:rsid w:val="002A158D"/>
    <w:rsid w:val="002A1A01"/>
    <w:rsid w:val="002A6F26"/>
    <w:rsid w:val="002A778C"/>
    <w:rsid w:val="002B6EBE"/>
    <w:rsid w:val="002C0B60"/>
    <w:rsid w:val="002C17BF"/>
    <w:rsid w:val="002C3D7E"/>
    <w:rsid w:val="002C4EBD"/>
    <w:rsid w:val="002C754B"/>
    <w:rsid w:val="002C77EC"/>
    <w:rsid w:val="002D0058"/>
    <w:rsid w:val="002D1383"/>
    <w:rsid w:val="002D153F"/>
    <w:rsid w:val="002D2AA0"/>
    <w:rsid w:val="002D32E7"/>
    <w:rsid w:val="002D3C59"/>
    <w:rsid w:val="002D4311"/>
    <w:rsid w:val="002D4B4B"/>
    <w:rsid w:val="002D4C8C"/>
    <w:rsid w:val="002D5860"/>
    <w:rsid w:val="002E1108"/>
    <w:rsid w:val="002E1E2F"/>
    <w:rsid w:val="002E48C3"/>
    <w:rsid w:val="002F0F6C"/>
    <w:rsid w:val="002F27A7"/>
    <w:rsid w:val="002F2CB8"/>
    <w:rsid w:val="002F5187"/>
    <w:rsid w:val="00300E87"/>
    <w:rsid w:val="0030118F"/>
    <w:rsid w:val="00302992"/>
    <w:rsid w:val="00302BAE"/>
    <w:rsid w:val="00305C0D"/>
    <w:rsid w:val="00306795"/>
    <w:rsid w:val="0031048C"/>
    <w:rsid w:val="003112C6"/>
    <w:rsid w:val="00313549"/>
    <w:rsid w:val="00315637"/>
    <w:rsid w:val="003172EA"/>
    <w:rsid w:val="0031769C"/>
    <w:rsid w:val="003178FD"/>
    <w:rsid w:val="0032131A"/>
    <w:rsid w:val="00323BEE"/>
    <w:rsid w:val="00324449"/>
    <w:rsid w:val="00324809"/>
    <w:rsid w:val="00324EFC"/>
    <w:rsid w:val="00327D86"/>
    <w:rsid w:val="00330EB9"/>
    <w:rsid w:val="003310BF"/>
    <w:rsid w:val="00333135"/>
    <w:rsid w:val="00333B2F"/>
    <w:rsid w:val="00333DF8"/>
    <w:rsid w:val="003358C5"/>
    <w:rsid w:val="00341688"/>
    <w:rsid w:val="00341BA8"/>
    <w:rsid w:val="003432C9"/>
    <w:rsid w:val="00345792"/>
    <w:rsid w:val="00346CBA"/>
    <w:rsid w:val="003517EC"/>
    <w:rsid w:val="00351ADB"/>
    <w:rsid w:val="00352B99"/>
    <w:rsid w:val="0035400E"/>
    <w:rsid w:val="0035526F"/>
    <w:rsid w:val="00357641"/>
    <w:rsid w:val="00357678"/>
    <w:rsid w:val="003603D6"/>
    <w:rsid w:val="00360B6E"/>
    <w:rsid w:val="00361580"/>
    <w:rsid w:val="00361DEE"/>
    <w:rsid w:val="0036318E"/>
    <w:rsid w:val="003644AA"/>
    <w:rsid w:val="003668E3"/>
    <w:rsid w:val="00370280"/>
    <w:rsid w:val="003718C4"/>
    <w:rsid w:val="00371D35"/>
    <w:rsid w:val="00373218"/>
    <w:rsid w:val="0037379F"/>
    <w:rsid w:val="00376DD9"/>
    <w:rsid w:val="00376FCC"/>
    <w:rsid w:val="00380272"/>
    <w:rsid w:val="0038181B"/>
    <w:rsid w:val="00383787"/>
    <w:rsid w:val="00394EF4"/>
    <w:rsid w:val="00394F7F"/>
    <w:rsid w:val="00395C11"/>
    <w:rsid w:val="00396604"/>
    <w:rsid w:val="003971E4"/>
    <w:rsid w:val="00397CBE"/>
    <w:rsid w:val="003A0E61"/>
    <w:rsid w:val="003A41B0"/>
    <w:rsid w:val="003A5A3D"/>
    <w:rsid w:val="003A620A"/>
    <w:rsid w:val="003A6BF1"/>
    <w:rsid w:val="003B26F5"/>
    <w:rsid w:val="003B548F"/>
    <w:rsid w:val="003C3DC6"/>
    <w:rsid w:val="003C65E1"/>
    <w:rsid w:val="003C677B"/>
    <w:rsid w:val="003C72F3"/>
    <w:rsid w:val="003D18AB"/>
    <w:rsid w:val="003D19D5"/>
    <w:rsid w:val="003D1FA4"/>
    <w:rsid w:val="003D2385"/>
    <w:rsid w:val="003D3907"/>
    <w:rsid w:val="003D3C3C"/>
    <w:rsid w:val="003D3DA4"/>
    <w:rsid w:val="003D5E4E"/>
    <w:rsid w:val="003D7DDC"/>
    <w:rsid w:val="003D7EFD"/>
    <w:rsid w:val="003E05BB"/>
    <w:rsid w:val="003E17F3"/>
    <w:rsid w:val="003E4994"/>
    <w:rsid w:val="003E4EF9"/>
    <w:rsid w:val="003E60BB"/>
    <w:rsid w:val="003F009F"/>
    <w:rsid w:val="003F0C3B"/>
    <w:rsid w:val="003F13AE"/>
    <w:rsid w:val="00401B3F"/>
    <w:rsid w:val="00401D50"/>
    <w:rsid w:val="00404213"/>
    <w:rsid w:val="00405922"/>
    <w:rsid w:val="00407BA1"/>
    <w:rsid w:val="00407D2D"/>
    <w:rsid w:val="004100C6"/>
    <w:rsid w:val="00410612"/>
    <w:rsid w:val="00410AAA"/>
    <w:rsid w:val="00411F8B"/>
    <w:rsid w:val="00415B53"/>
    <w:rsid w:val="004230D9"/>
    <w:rsid w:val="004251B9"/>
    <w:rsid w:val="004251BF"/>
    <w:rsid w:val="0042784B"/>
    <w:rsid w:val="004348BF"/>
    <w:rsid w:val="00435E39"/>
    <w:rsid w:val="004378FF"/>
    <w:rsid w:val="00440887"/>
    <w:rsid w:val="00440B4D"/>
    <w:rsid w:val="0044276D"/>
    <w:rsid w:val="00444CC3"/>
    <w:rsid w:val="00446092"/>
    <w:rsid w:val="00447346"/>
    <w:rsid w:val="0045008C"/>
    <w:rsid w:val="00450670"/>
    <w:rsid w:val="004524BB"/>
    <w:rsid w:val="00454F69"/>
    <w:rsid w:val="00457A14"/>
    <w:rsid w:val="004614EB"/>
    <w:rsid w:val="00470420"/>
    <w:rsid w:val="00470AFA"/>
    <w:rsid w:val="00470C4E"/>
    <w:rsid w:val="0047175F"/>
    <w:rsid w:val="004724BD"/>
    <w:rsid w:val="004747A1"/>
    <w:rsid w:val="0047570F"/>
    <w:rsid w:val="00475C5A"/>
    <w:rsid w:val="00477352"/>
    <w:rsid w:val="004804A3"/>
    <w:rsid w:val="00481558"/>
    <w:rsid w:val="00481AA0"/>
    <w:rsid w:val="004821E0"/>
    <w:rsid w:val="00483D41"/>
    <w:rsid w:val="004847DD"/>
    <w:rsid w:val="004866C1"/>
    <w:rsid w:val="00491C23"/>
    <w:rsid w:val="00492538"/>
    <w:rsid w:val="00492FF3"/>
    <w:rsid w:val="00494665"/>
    <w:rsid w:val="00496327"/>
    <w:rsid w:val="004A3359"/>
    <w:rsid w:val="004A5C20"/>
    <w:rsid w:val="004B044D"/>
    <w:rsid w:val="004B2492"/>
    <w:rsid w:val="004B32E7"/>
    <w:rsid w:val="004B562A"/>
    <w:rsid w:val="004B5B43"/>
    <w:rsid w:val="004B5C09"/>
    <w:rsid w:val="004B7BA0"/>
    <w:rsid w:val="004C2580"/>
    <w:rsid w:val="004C3C07"/>
    <w:rsid w:val="004C5553"/>
    <w:rsid w:val="004C56AB"/>
    <w:rsid w:val="004C618C"/>
    <w:rsid w:val="004C6A53"/>
    <w:rsid w:val="004D0A8B"/>
    <w:rsid w:val="004D28B3"/>
    <w:rsid w:val="004D399F"/>
    <w:rsid w:val="004D4EF4"/>
    <w:rsid w:val="004D52FE"/>
    <w:rsid w:val="004D6833"/>
    <w:rsid w:val="004E09A3"/>
    <w:rsid w:val="004E0A13"/>
    <w:rsid w:val="004E1930"/>
    <w:rsid w:val="004E227E"/>
    <w:rsid w:val="004E2D09"/>
    <w:rsid w:val="004E38A8"/>
    <w:rsid w:val="004E5A7C"/>
    <w:rsid w:val="004F239B"/>
    <w:rsid w:val="004F2D67"/>
    <w:rsid w:val="004F440E"/>
    <w:rsid w:val="004F59C2"/>
    <w:rsid w:val="004F5F14"/>
    <w:rsid w:val="00500DD1"/>
    <w:rsid w:val="00501525"/>
    <w:rsid w:val="00503CB1"/>
    <w:rsid w:val="005079AF"/>
    <w:rsid w:val="00507CF3"/>
    <w:rsid w:val="005106FC"/>
    <w:rsid w:val="00513737"/>
    <w:rsid w:val="0051476C"/>
    <w:rsid w:val="00514EF6"/>
    <w:rsid w:val="00515252"/>
    <w:rsid w:val="00515708"/>
    <w:rsid w:val="00516FA1"/>
    <w:rsid w:val="00520AB7"/>
    <w:rsid w:val="005217CD"/>
    <w:rsid w:val="00521AE3"/>
    <w:rsid w:val="005236C3"/>
    <w:rsid w:val="00523F4F"/>
    <w:rsid w:val="005260AF"/>
    <w:rsid w:val="00527CE6"/>
    <w:rsid w:val="005314F7"/>
    <w:rsid w:val="00532DAC"/>
    <w:rsid w:val="00534B7B"/>
    <w:rsid w:val="00535B54"/>
    <w:rsid w:val="005367DE"/>
    <w:rsid w:val="00536E73"/>
    <w:rsid w:val="00540413"/>
    <w:rsid w:val="0054051F"/>
    <w:rsid w:val="00542D5E"/>
    <w:rsid w:val="0054487E"/>
    <w:rsid w:val="00544EF4"/>
    <w:rsid w:val="00545A73"/>
    <w:rsid w:val="00545E48"/>
    <w:rsid w:val="00546552"/>
    <w:rsid w:val="00547715"/>
    <w:rsid w:val="00550212"/>
    <w:rsid w:val="005504AB"/>
    <w:rsid w:val="00553A01"/>
    <w:rsid w:val="00553A06"/>
    <w:rsid w:val="00554276"/>
    <w:rsid w:val="0056025F"/>
    <w:rsid w:val="00560D4D"/>
    <w:rsid w:val="00560FE9"/>
    <w:rsid w:val="00563CBC"/>
    <w:rsid w:val="00564BF5"/>
    <w:rsid w:val="00564D17"/>
    <w:rsid w:val="00566D09"/>
    <w:rsid w:val="00566DD0"/>
    <w:rsid w:val="00567D1E"/>
    <w:rsid w:val="005707E9"/>
    <w:rsid w:val="00571607"/>
    <w:rsid w:val="00571928"/>
    <w:rsid w:val="00574A4C"/>
    <w:rsid w:val="00575ADB"/>
    <w:rsid w:val="005800E6"/>
    <w:rsid w:val="00584852"/>
    <w:rsid w:val="005903A1"/>
    <w:rsid w:val="00592AAC"/>
    <w:rsid w:val="00594B18"/>
    <w:rsid w:val="00597743"/>
    <w:rsid w:val="0059777A"/>
    <w:rsid w:val="00597E44"/>
    <w:rsid w:val="005A19C1"/>
    <w:rsid w:val="005A26A3"/>
    <w:rsid w:val="005A511F"/>
    <w:rsid w:val="005A61CA"/>
    <w:rsid w:val="005A7141"/>
    <w:rsid w:val="005A71F3"/>
    <w:rsid w:val="005A7DE5"/>
    <w:rsid w:val="005A7F83"/>
    <w:rsid w:val="005B164A"/>
    <w:rsid w:val="005B1B6F"/>
    <w:rsid w:val="005B2061"/>
    <w:rsid w:val="005B224B"/>
    <w:rsid w:val="005B3989"/>
    <w:rsid w:val="005B5178"/>
    <w:rsid w:val="005B5606"/>
    <w:rsid w:val="005B6257"/>
    <w:rsid w:val="005B7813"/>
    <w:rsid w:val="005B7C7A"/>
    <w:rsid w:val="005C2821"/>
    <w:rsid w:val="005C28AB"/>
    <w:rsid w:val="005C316A"/>
    <w:rsid w:val="005C662F"/>
    <w:rsid w:val="005C6EFC"/>
    <w:rsid w:val="005C769E"/>
    <w:rsid w:val="005D1E00"/>
    <w:rsid w:val="005D4229"/>
    <w:rsid w:val="005D5145"/>
    <w:rsid w:val="005D7F4F"/>
    <w:rsid w:val="005E0ED9"/>
    <w:rsid w:val="005E11D4"/>
    <w:rsid w:val="005E486B"/>
    <w:rsid w:val="005E62D3"/>
    <w:rsid w:val="005F017F"/>
    <w:rsid w:val="005F135C"/>
    <w:rsid w:val="005F5D69"/>
    <w:rsid w:val="005F5D7C"/>
    <w:rsid w:val="00601B81"/>
    <w:rsid w:val="0060263F"/>
    <w:rsid w:val="00603077"/>
    <w:rsid w:val="006105E8"/>
    <w:rsid w:val="00610682"/>
    <w:rsid w:val="006109A9"/>
    <w:rsid w:val="00611FEA"/>
    <w:rsid w:val="00612B64"/>
    <w:rsid w:val="00613304"/>
    <w:rsid w:val="00614041"/>
    <w:rsid w:val="00614BFF"/>
    <w:rsid w:val="00616B41"/>
    <w:rsid w:val="00616E11"/>
    <w:rsid w:val="00620046"/>
    <w:rsid w:val="00620AE8"/>
    <w:rsid w:val="00620BDE"/>
    <w:rsid w:val="006214EE"/>
    <w:rsid w:val="0062203E"/>
    <w:rsid w:val="00622EB2"/>
    <w:rsid w:val="00626A35"/>
    <w:rsid w:val="00627E84"/>
    <w:rsid w:val="00631518"/>
    <w:rsid w:val="00633058"/>
    <w:rsid w:val="00640062"/>
    <w:rsid w:val="00642437"/>
    <w:rsid w:val="00642C27"/>
    <w:rsid w:val="00642D0B"/>
    <w:rsid w:val="00644968"/>
    <w:rsid w:val="006449A2"/>
    <w:rsid w:val="0064628C"/>
    <w:rsid w:val="0065214E"/>
    <w:rsid w:val="00654029"/>
    <w:rsid w:val="00655EE2"/>
    <w:rsid w:val="006617F7"/>
    <w:rsid w:val="006656D2"/>
    <w:rsid w:val="00665B19"/>
    <w:rsid w:val="00665BFE"/>
    <w:rsid w:val="00665E1B"/>
    <w:rsid w:val="00667049"/>
    <w:rsid w:val="006745DA"/>
    <w:rsid w:val="00675ADC"/>
    <w:rsid w:val="006770D5"/>
    <w:rsid w:val="0067722C"/>
    <w:rsid w:val="00680296"/>
    <w:rsid w:val="006816E6"/>
    <w:rsid w:val="00682729"/>
    <w:rsid w:val="00683123"/>
    <w:rsid w:val="006834D6"/>
    <w:rsid w:val="0068361C"/>
    <w:rsid w:val="00683D91"/>
    <w:rsid w:val="00684E69"/>
    <w:rsid w:val="006853BC"/>
    <w:rsid w:val="00685F28"/>
    <w:rsid w:val="00686263"/>
    <w:rsid w:val="006862F5"/>
    <w:rsid w:val="00687389"/>
    <w:rsid w:val="0069123F"/>
    <w:rsid w:val="00691CE6"/>
    <w:rsid w:val="006928C1"/>
    <w:rsid w:val="0069523C"/>
    <w:rsid w:val="00697F65"/>
    <w:rsid w:val="006A1E34"/>
    <w:rsid w:val="006A57C4"/>
    <w:rsid w:val="006A74CD"/>
    <w:rsid w:val="006B152C"/>
    <w:rsid w:val="006B1FA8"/>
    <w:rsid w:val="006B5EE8"/>
    <w:rsid w:val="006B6CDC"/>
    <w:rsid w:val="006B726D"/>
    <w:rsid w:val="006B74DF"/>
    <w:rsid w:val="006C03DE"/>
    <w:rsid w:val="006C19B9"/>
    <w:rsid w:val="006C2B1F"/>
    <w:rsid w:val="006C3255"/>
    <w:rsid w:val="006C40F9"/>
    <w:rsid w:val="006C419A"/>
    <w:rsid w:val="006C72C5"/>
    <w:rsid w:val="006C7784"/>
    <w:rsid w:val="006C7892"/>
    <w:rsid w:val="006C7AC3"/>
    <w:rsid w:val="006D03AF"/>
    <w:rsid w:val="006D0C9D"/>
    <w:rsid w:val="006D48ED"/>
    <w:rsid w:val="006D50BD"/>
    <w:rsid w:val="006D5463"/>
    <w:rsid w:val="006D5657"/>
    <w:rsid w:val="006D7C7F"/>
    <w:rsid w:val="006E015E"/>
    <w:rsid w:val="006E016B"/>
    <w:rsid w:val="006E36A3"/>
    <w:rsid w:val="006E3C09"/>
    <w:rsid w:val="006E7D86"/>
    <w:rsid w:val="006F03D4"/>
    <w:rsid w:val="006F0D67"/>
    <w:rsid w:val="006F3C60"/>
    <w:rsid w:val="006F4032"/>
    <w:rsid w:val="007002B2"/>
    <w:rsid w:val="00700B1F"/>
    <w:rsid w:val="00702F36"/>
    <w:rsid w:val="0070625B"/>
    <w:rsid w:val="007078B6"/>
    <w:rsid w:val="00710B6E"/>
    <w:rsid w:val="00713040"/>
    <w:rsid w:val="00715571"/>
    <w:rsid w:val="007161F7"/>
    <w:rsid w:val="00716C45"/>
    <w:rsid w:val="00716EDD"/>
    <w:rsid w:val="00717FBB"/>
    <w:rsid w:val="00721F80"/>
    <w:rsid w:val="00724695"/>
    <w:rsid w:val="007256B8"/>
    <w:rsid w:val="007257E9"/>
    <w:rsid w:val="0072631F"/>
    <w:rsid w:val="007323AD"/>
    <w:rsid w:val="00733511"/>
    <w:rsid w:val="00734DEE"/>
    <w:rsid w:val="00736690"/>
    <w:rsid w:val="00736A48"/>
    <w:rsid w:val="00740105"/>
    <w:rsid w:val="007407A6"/>
    <w:rsid w:val="00741B8E"/>
    <w:rsid w:val="00743D2B"/>
    <w:rsid w:val="00744B1E"/>
    <w:rsid w:val="00745288"/>
    <w:rsid w:val="00745331"/>
    <w:rsid w:val="007461AE"/>
    <w:rsid w:val="00747231"/>
    <w:rsid w:val="007505CF"/>
    <w:rsid w:val="00751343"/>
    <w:rsid w:val="007514A5"/>
    <w:rsid w:val="0075209D"/>
    <w:rsid w:val="00752AD4"/>
    <w:rsid w:val="00753849"/>
    <w:rsid w:val="00753CAA"/>
    <w:rsid w:val="00756D9C"/>
    <w:rsid w:val="007579A3"/>
    <w:rsid w:val="00757BD3"/>
    <w:rsid w:val="0076007F"/>
    <w:rsid w:val="007619BD"/>
    <w:rsid w:val="00764AE6"/>
    <w:rsid w:val="00765C92"/>
    <w:rsid w:val="007667E7"/>
    <w:rsid w:val="00767E0C"/>
    <w:rsid w:val="00771646"/>
    <w:rsid w:val="00771C24"/>
    <w:rsid w:val="00773876"/>
    <w:rsid w:val="007749A2"/>
    <w:rsid w:val="007761F3"/>
    <w:rsid w:val="00781086"/>
    <w:rsid w:val="00781192"/>
    <w:rsid w:val="00781863"/>
    <w:rsid w:val="00781ED1"/>
    <w:rsid w:val="007820FB"/>
    <w:rsid w:val="007824B8"/>
    <w:rsid w:val="007844D9"/>
    <w:rsid w:val="00784B96"/>
    <w:rsid w:val="00784D29"/>
    <w:rsid w:val="00787544"/>
    <w:rsid w:val="00790A8C"/>
    <w:rsid w:val="007923D0"/>
    <w:rsid w:val="00793005"/>
    <w:rsid w:val="0079300A"/>
    <w:rsid w:val="0079387F"/>
    <w:rsid w:val="00796F72"/>
    <w:rsid w:val="00797AF1"/>
    <w:rsid w:val="007A0669"/>
    <w:rsid w:val="007A18EC"/>
    <w:rsid w:val="007A2692"/>
    <w:rsid w:val="007A5695"/>
    <w:rsid w:val="007A6B51"/>
    <w:rsid w:val="007A7D72"/>
    <w:rsid w:val="007B22E1"/>
    <w:rsid w:val="007B3F9C"/>
    <w:rsid w:val="007B4DA7"/>
    <w:rsid w:val="007B70E2"/>
    <w:rsid w:val="007C2F88"/>
    <w:rsid w:val="007C4667"/>
    <w:rsid w:val="007C5B9F"/>
    <w:rsid w:val="007C7555"/>
    <w:rsid w:val="007D0A4F"/>
    <w:rsid w:val="007D16C2"/>
    <w:rsid w:val="007D5836"/>
    <w:rsid w:val="007D7CE4"/>
    <w:rsid w:val="007E2571"/>
    <w:rsid w:val="007E3B65"/>
    <w:rsid w:val="007E40BB"/>
    <w:rsid w:val="007E4303"/>
    <w:rsid w:val="007E64D4"/>
    <w:rsid w:val="007E6A29"/>
    <w:rsid w:val="007F0CCC"/>
    <w:rsid w:val="007F1AB4"/>
    <w:rsid w:val="007F2421"/>
    <w:rsid w:val="007F34A4"/>
    <w:rsid w:val="007F3B17"/>
    <w:rsid w:val="007F42BE"/>
    <w:rsid w:val="007F5406"/>
    <w:rsid w:val="007F65AD"/>
    <w:rsid w:val="007F6EE3"/>
    <w:rsid w:val="00801F8D"/>
    <w:rsid w:val="00802EF7"/>
    <w:rsid w:val="008053BD"/>
    <w:rsid w:val="0080600D"/>
    <w:rsid w:val="00806205"/>
    <w:rsid w:val="00806ABD"/>
    <w:rsid w:val="00810BE5"/>
    <w:rsid w:val="00811F46"/>
    <w:rsid w:val="008137D9"/>
    <w:rsid w:val="00814334"/>
    <w:rsid w:val="00815063"/>
    <w:rsid w:val="00815563"/>
    <w:rsid w:val="00815CBA"/>
    <w:rsid w:val="00817588"/>
    <w:rsid w:val="00820472"/>
    <w:rsid w:val="00821534"/>
    <w:rsid w:val="008215D9"/>
    <w:rsid w:val="00823304"/>
    <w:rsid w:val="008240DA"/>
    <w:rsid w:val="00825605"/>
    <w:rsid w:val="008311BF"/>
    <w:rsid w:val="00831F49"/>
    <w:rsid w:val="00831FED"/>
    <w:rsid w:val="0083356F"/>
    <w:rsid w:val="0083768D"/>
    <w:rsid w:val="008414DB"/>
    <w:rsid w:val="008421E5"/>
    <w:rsid w:val="008429E5"/>
    <w:rsid w:val="00843FE3"/>
    <w:rsid w:val="00845491"/>
    <w:rsid w:val="008466A1"/>
    <w:rsid w:val="00847F66"/>
    <w:rsid w:val="00850D65"/>
    <w:rsid w:val="0085273B"/>
    <w:rsid w:val="008533C5"/>
    <w:rsid w:val="00854356"/>
    <w:rsid w:val="0085517D"/>
    <w:rsid w:val="0085678E"/>
    <w:rsid w:val="008606C1"/>
    <w:rsid w:val="008619E7"/>
    <w:rsid w:val="00861BB8"/>
    <w:rsid w:val="0086484B"/>
    <w:rsid w:val="00867EA4"/>
    <w:rsid w:val="0087093E"/>
    <w:rsid w:val="008712B8"/>
    <w:rsid w:val="00871DE3"/>
    <w:rsid w:val="00874BFF"/>
    <w:rsid w:val="0087521E"/>
    <w:rsid w:val="00880D12"/>
    <w:rsid w:val="00882D78"/>
    <w:rsid w:val="00884CA8"/>
    <w:rsid w:val="00885626"/>
    <w:rsid w:val="00890350"/>
    <w:rsid w:val="00890A03"/>
    <w:rsid w:val="00893D54"/>
    <w:rsid w:val="008954BE"/>
    <w:rsid w:val="00897A33"/>
    <w:rsid w:val="00897B55"/>
    <w:rsid w:val="00897D88"/>
    <w:rsid w:val="00897FB2"/>
    <w:rsid w:val="008A0319"/>
    <w:rsid w:val="008A2235"/>
    <w:rsid w:val="008A23D6"/>
    <w:rsid w:val="008A40E8"/>
    <w:rsid w:val="008A632B"/>
    <w:rsid w:val="008A6DAA"/>
    <w:rsid w:val="008A6E78"/>
    <w:rsid w:val="008A7D25"/>
    <w:rsid w:val="008B088C"/>
    <w:rsid w:val="008B1755"/>
    <w:rsid w:val="008B2921"/>
    <w:rsid w:val="008B3805"/>
    <w:rsid w:val="008B3AE3"/>
    <w:rsid w:val="008B3EAC"/>
    <w:rsid w:val="008B62BF"/>
    <w:rsid w:val="008C0472"/>
    <w:rsid w:val="008C0ED3"/>
    <w:rsid w:val="008C0F99"/>
    <w:rsid w:val="008C2017"/>
    <w:rsid w:val="008C521A"/>
    <w:rsid w:val="008C7C3C"/>
    <w:rsid w:val="008D3339"/>
    <w:rsid w:val="008D43E9"/>
    <w:rsid w:val="008D4FDF"/>
    <w:rsid w:val="008D6466"/>
    <w:rsid w:val="008D6AE3"/>
    <w:rsid w:val="008D6D36"/>
    <w:rsid w:val="008E0704"/>
    <w:rsid w:val="008E1CC6"/>
    <w:rsid w:val="008E27D7"/>
    <w:rsid w:val="008E3268"/>
    <w:rsid w:val="008E3C0E"/>
    <w:rsid w:val="008E3D17"/>
    <w:rsid w:val="008E421A"/>
    <w:rsid w:val="008E476B"/>
    <w:rsid w:val="008F22E1"/>
    <w:rsid w:val="008F5033"/>
    <w:rsid w:val="008F6726"/>
    <w:rsid w:val="008F6EE8"/>
    <w:rsid w:val="008F77D1"/>
    <w:rsid w:val="00900398"/>
    <w:rsid w:val="00900DC1"/>
    <w:rsid w:val="00904D6A"/>
    <w:rsid w:val="00905CAD"/>
    <w:rsid w:val="00905D83"/>
    <w:rsid w:val="009068ED"/>
    <w:rsid w:val="00911A76"/>
    <w:rsid w:val="00912659"/>
    <w:rsid w:val="0091487A"/>
    <w:rsid w:val="00915A38"/>
    <w:rsid w:val="00916BDE"/>
    <w:rsid w:val="00921795"/>
    <w:rsid w:val="009250F5"/>
    <w:rsid w:val="009265D3"/>
    <w:rsid w:val="009273CE"/>
    <w:rsid w:val="00927C63"/>
    <w:rsid w:val="00927D3F"/>
    <w:rsid w:val="0093024E"/>
    <w:rsid w:val="00932F50"/>
    <w:rsid w:val="009331DD"/>
    <w:rsid w:val="0093462D"/>
    <w:rsid w:val="0093767A"/>
    <w:rsid w:val="0094637B"/>
    <w:rsid w:val="00946A39"/>
    <w:rsid w:val="009510FD"/>
    <w:rsid w:val="00951FA5"/>
    <w:rsid w:val="00952B13"/>
    <w:rsid w:val="00955607"/>
    <w:rsid w:val="0095594B"/>
    <w:rsid w:val="00955A78"/>
    <w:rsid w:val="00956F9F"/>
    <w:rsid w:val="0096152E"/>
    <w:rsid w:val="00962946"/>
    <w:rsid w:val="00962CA1"/>
    <w:rsid w:val="009648E9"/>
    <w:rsid w:val="00965356"/>
    <w:rsid w:val="009660B4"/>
    <w:rsid w:val="00967570"/>
    <w:rsid w:val="0096776E"/>
    <w:rsid w:val="009712B9"/>
    <w:rsid w:val="0097406E"/>
    <w:rsid w:val="0097545E"/>
    <w:rsid w:val="00981AEC"/>
    <w:rsid w:val="00982578"/>
    <w:rsid w:val="00985681"/>
    <w:rsid w:val="009862F5"/>
    <w:rsid w:val="00991F29"/>
    <w:rsid w:val="009921B8"/>
    <w:rsid w:val="00994DBC"/>
    <w:rsid w:val="00995B5F"/>
    <w:rsid w:val="00996C52"/>
    <w:rsid w:val="009A0605"/>
    <w:rsid w:val="009A068A"/>
    <w:rsid w:val="009A4D9E"/>
    <w:rsid w:val="009A6720"/>
    <w:rsid w:val="009A6A1E"/>
    <w:rsid w:val="009A6C05"/>
    <w:rsid w:val="009A6EA4"/>
    <w:rsid w:val="009A78BE"/>
    <w:rsid w:val="009B7A9E"/>
    <w:rsid w:val="009C0827"/>
    <w:rsid w:val="009C246E"/>
    <w:rsid w:val="009C37A0"/>
    <w:rsid w:val="009C45D8"/>
    <w:rsid w:val="009C5EEB"/>
    <w:rsid w:val="009C6AA3"/>
    <w:rsid w:val="009C720B"/>
    <w:rsid w:val="009C7949"/>
    <w:rsid w:val="009D2E6C"/>
    <w:rsid w:val="009D4984"/>
    <w:rsid w:val="009D4A6D"/>
    <w:rsid w:val="009D4BEC"/>
    <w:rsid w:val="009D5414"/>
    <w:rsid w:val="009D553D"/>
    <w:rsid w:val="009D6901"/>
    <w:rsid w:val="009D6BF4"/>
    <w:rsid w:val="009E3F11"/>
    <w:rsid w:val="009F0551"/>
    <w:rsid w:val="009F0784"/>
    <w:rsid w:val="009F2991"/>
    <w:rsid w:val="009F4A55"/>
    <w:rsid w:val="009F4E19"/>
    <w:rsid w:val="00A031FB"/>
    <w:rsid w:val="00A03457"/>
    <w:rsid w:val="00A050D3"/>
    <w:rsid w:val="00A058DB"/>
    <w:rsid w:val="00A07543"/>
    <w:rsid w:val="00A07662"/>
    <w:rsid w:val="00A1532E"/>
    <w:rsid w:val="00A20F62"/>
    <w:rsid w:val="00A21B71"/>
    <w:rsid w:val="00A22B93"/>
    <w:rsid w:val="00A24EC2"/>
    <w:rsid w:val="00A2637F"/>
    <w:rsid w:val="00A27720"/>
    <w:rsid w:val="00A2790C"/>
    <w:rsid w:val="00A3086B"/>
    <w:rsid w:val="00A32A28"/>
    <w:rsid w:val="00A3439E"/>
    <w:rsid w:val="00A351C5"/>
    <w:rsid w:val="00A37F9E"/>
    <w:rsid w:val="00A40085"/>
    <w:rsid w:val="00A4229B"/>
    <w:rsid w:val="00A42339"/>
    <w:rsid w:val="00A44F94"/>
    <w:rsid w:val="00A45C58"/>
    <w:rsid w:val="00A47DF6"/>
    <w:rsid w:val="00A521A3"/>
    <w:rsid w:val="00A535FF"/>
    <w:rsid w:val="00A53A98"/>
    <w:rsid w:val="00A55652"/>
    <w:rsid w:val="00A55C1D"/>
    <w:rsid w:val="00A56409"/>
    <w:rsid w:val="00A577A8"/>
    <w:rsid w:val="00A603FE"/>
    <w:rsid w:val="00A60BCC"/>
    <w:rsid w:val="00A60E11"/>
    <w:rsid w:val="00A63073"/>
    <w:rsid w:val="00A633D7"/>
    <w:rsid w:val="00A63D35"/>
    <w:rsid w:val="00A64A61"/>
    <w:rsid w:val="00A66DB0"/>
    <w:rsid w:val="00A67A48"/>
    <w:rsid w:val="00A7274B"/>
    <w:rsid w:val="00A757B4"/>
    <w:rsid w:val="00A76C2A"/>
    <w:rsid w:val="00A77445"/>
    <w:rsid w:val="00A83973"/>
    <w:rsid w:val="00A865F4"/>
    <w:rsid w:val="00A86787"/>
    <w:rsid w:val="00A87AA9"/>
    <w:rsid w:val="00A91507"/>
    <w:rsid w:val="00A9231C"/>
    <w:rsid w:val="00A93C4E"/>
    <w:rsid w:val="00A94B3C"/>
    <w:rsid w:val="00A94D1B"/>
    <w:rsid w:val="00A96C9A"/>
    <w:rsid w:val="00A97A77"/>
    <w:rsid w:val="00AA0337"/>
    <w:rsid w:val="00AA1A6D"/>
    <w:rsid w:val="00AA2532"/>
    <w:rsid w:val="00AA4F07"/>
    <w:rsid w:val="00AA6870"/>
    <w:rsid w:val="00AA6C1B"/>
    <w:rsid w:val="00AA73BD"/>
    <w:rsid w:val="00AA7455"/>
    <w:rsid w:val="00AA7ECE"/>
    <w:rsid w:val="00AB035C"/>
    <w:rsid w:val="00AB3FCC"/>
    <w:rsid w:val="00AB404A"/>
    <w:rsid w:val="00AB4A58"/>
    <w:rsid w:val="00AB77EC"/>
    <w:rsid w:val="00AC108C"/>
    <w:rsid w:val="00AC2511"/>
    <w:rsid w:val="00AC416C"/>
    <w:rsid w:val="00AC464B"/>
    <w:rsid w:val="00AC51DA"/>
    <w:rsid w:val="00AC6E68"/>
    <w:rsid w:val="00AD1B85"/>
    <w:rsid w:val="00AD2326"/>
    <w:rsid w:val="00AD3C42"/>
    <w:rsid w:val="00AD4B4E"/>
    <w:rsid w:val="00AE1F88"/>
    <w:rsid w:val="00AE2985"/>
    <w:rsid w:val="00AE361F"/>
    <w:rsid w:val="00AE3DE6"/>
    <w:rsid w:val="00AE5370"/>
    <w:rsid w:val="00AE7513"/>
    <w:rsid w:val="00AF15A1"/>
    <w:rsid w:val="00AF18A7"/>
    <w:rsid w:val="00AF2A2F"/>
    <w:rsid w:val="00AF3935"/>
    <w:rsid w:val="00AF5850"/>
    <w:rsid w:val="00AF6A87"/>
    <w:rsid w:val="00AF6F0A"/>
    <w:rsid w:val="00AF750A"/>
    <w:rsid w:val="00AF7AE3"/>
    <w:rsid w:val="00B0101B"/>
    <w:rsid w:val="00B01D04"/>
    <w:rsid w:val="00B02E30"/>
    <w:rsid w:val="00B0364E"/>
    <w:rsid w:val="00B0386C"/>
    <w:rsid w:val="00B053E0"/>
    <w:rsid w:val="00B104A8"/>
    <w:rsid w:val="00B112C0"/>
    <w:rsid w:val="00B1170A"/>
    <w:rsid w:val="00B119C6"/>
    <w:rsid w:val="00B11AA1"/>
    <w:rsid w:val="00B13B87"/>
    <w:rsid w:val="00B14305"/>
    <w:rsid w:val="00B14CC2"/>
    <w:rsid w:val="00B178C0"/>
    <w:rsid w:val="00B232C4"/>
    <w:rsid w:val="00B234E6"/>
    <w:rsid w:val="00B23FBD"/>
    <w:rsid w:val="00B247A9"/>
    <w:rsid w:val="00B25D57"/>
    <w:rsid w:val="00B26493"/>
    <w:rsid w:val="00B26F7F"/>
    <w:rsid w:val="00B27013"/>
    <w:rsid w:val="00B27698"/>
    <w:rsid w:val="00B2780F"/>
    <w:rsid w:val="00B279DF"/>
    <w:rsid w:val="00B31592"/>
    <w:rsid w:val="00B31E61"/>
    <w:rsid w:val="00B3248C"/>
    <w:rsid w:val="00B35AF4"/>
    <w:rsid w:val="00B35C10"/>
    <w:rsid w:val="00B368E8"/>
    <w:rsid w:val="00B374C5"/>
    <w:rsid w:val="00B40221"/>
    <w:rsid w:val="00B40AA4"/>
    <w:rsid w:val="00B41230"/>
    <w:rsid w:val="00B415C5"/>
    <w:rsid w:val="00B423C4"/>
    <w:rsid w:val="00B435B5"/>
    <w:rsid w:val="00B44E85"/>
    <w:rsid w:val="00B469BD"/>
    <w:rsid w:val="00B50F35"/>
    <w:rsid w:val="00B51125"/>
    <w:rsid w:val="00B53BF0"/>
    <w:rsid w:val="00B5421D"/>
    <w:rsid w:val="00B565D8"/>
    <w:rsid w:val="00B5779A"/>
    <w:rsid w:val="00B61CF7"/>
    <w:rsid w:val="00B6365C"/>
    <w:rsid w:val="00B63D8D"/>
    <w:rsid w:val="00B63EDC"/>
    <w:rsid w:val="00B64D24"/>
    <w:rsid w:val="00B66766"/>
    <w:rsid w:val="00B67731"/>
    <w:rsid w:val="00B7147D"/>
    <w:rsid w:val="00B714F8"/>
    <w:rsid w:val="00B75584"/>
    <w:rsid w:val="00B75C6A"/>
    <w:rsid w:val="00B75CFC"/>
    <w:rsid w:val="00B77CFC"/>
    <w:rsid w:val="00B853F9"/>
    <w:rsid w:val="00B85CDA"/>
    <w:rsid w:val="00B87355"/>
    <w:rsid w:val="00B93E12"/>
    <w:rsid w:val="00B95A6A"/>
    <w:rsid w:val="00B97CAC"/>
    <w:rsid w:val="00BA229D"/>
    <w:rsid w:val="00BA3D1E"/>
    <w:rsid w:val="00BA5B9F"/>
    <w:rsid w:val="00BA6552"/>
    <w:rsid w:val="00BA6FE5"/>
    <w:rsid w:val="00BB018B"/>
    <w:rsid w:val="00BB2B9D"/>
    <w:rsid w:val="00BB33AE"/>
    <w:rsid w:val="00BB6A69"/>
    <w:rsid w:val="00BC1A31"/>
    <w:rsid w:val="00BC36C1"/>
    <w:rsid w:val="00BC4261"/>
    <w:rsid w:val="00BC7CC7"/>
    <w:rsid w:val="00BD0F97"/>
    <w:rsid w:val="00BD1411"/>
    <w:rsid w:val="00BD1747"/>
    <w:rsid w:val="00BD2B06"/>
    <w:rsid w:val="00BD2B83"/>
    <w:rsid w:val="00BD412D"/>
    <w:rsid w:val="00BD5AE2"/>
    <w:rsid w:val="00BD6416"/>
    <w:rsid w:val="00BD65C7"/>
    <w:rsid w:val="00BD6B29"/>
    <w:rsid w:val="00BE2868"/>
    <w:rsid w:val="00BE2FC5"/>
    <w:rsid w:val="00BE44F5"/>
    <w:rsid w:val="00BE5AEB"/>
    <w:rsid w:val="00BE6832"/>
    <w:rsid w:val="00BE696C"/>
    <w:rsid w:val="00BE6B78"/>
    <w:rsid w:val="00BE709A"/>
    <w:rsid w:val="00BF001A"/>
    <w:rsid w:val="00BF214B"/>
    <w:rsid w:val="00BF2298"/>
    <w:rsid w:val="00BF44F2"/>
    <w:rsid w:val="00BF489F"/>
    <w:rsid w:val="00BF4B95"/>
    <w:rsid w:val="00BF5975"/>
    <w:rsid w:val="00C00B04"/>
    <w:rsid w:val="00C02159"/>
    <w:rsid w:val="00C033F8"/>
    <w:rsid w:val="00C034B7"/>
    <w:rsid w:val="00C03E1F"/>
    <w:rsid w:val="00C04573"/>
    <w:rsid w:val="00C04C17"/>
    <w:rsid w:val="00C0549D"/>
    <w:rsid w:val="00C07F6E"/>
    <w:rsid w:val="00C07FE2"/>
    <w:rsid w:val="00C11349"/>
    <w:rsid w:val="00C11CD0"/>
    <w:rsid w:val="00C12587"/>
    <w:rsid w:val="00C13BCB"/>
    <w:rsid w:val="00C14468"/>
    <w:rsid w:val="00C146D0"/>
    <w:rsid w:val="00C14973"/>
    <w:rsid w:val="00C15737"/>
    <w:rsid w:val="00C1643D"/>
    <w:rsid w:val="00C2071B"/>
    <w:rsid w:val="00C234BE"/>
    <w:rsid w:val="00C2553D"/>
    <w:rsid w:val="00C261A9"/>
    <w:rsid w:val="00C26846"/>
    <w:rsid w:val="00C26BB5"/>
    <w:rsid w:val="00C30462"/>
    <w:rsid w:val="00C30B75"/>
    <w:rsid w:val="00C31620"/>
    <w:rsid w:val="00C3188B"/>
    <w:rsid w:val="00C3332E"/>
    <w:rsid w:val="00C33E58"/>
    <w:rsid w:val="00C34851"/>
    <w:rsid w:val="00C40E17"/>
    <w:rsid w:val="00C42793"/>
    <w:rsid w:val="00C437F0"/>
    <w:rsid w:val="00C44D92"/>
    <w:rsid w:val="00C451E5"/>
    <w:rsid w:val="00C47371"/>
    <w:rsid w:val="00C517B9"/>
    <w:rsid w:val="00C53C70"/>
    <w:rsid w:val="00C54B28"/>
    <w:rsid w:val="00C56647"/>
    <w:rsid w:val="00C57C3D"/>
    <w:rsid w:val="00C601ED"/>
    <w:rsid w:val="00C604E7"/>
    <w:rsid w:val="00C616BF"/>
    <w:rsid w:val="00C62966"/>
    <w:rsid w:val="00C62E16"/>
    <w:rsid w:val="00C65AE4"/>
    <w:rsid w:val="00C73079"/>
    <w:rsid w:val="00C7590A"/>
    <w:rsid w:val="00C765D6"/>
    <w:rsid w:val="00C76668"/>
    <w:rsid w:val="00C77666"/>
    <w:rsid w:val="00C8055B"/>
    <w:rsid w:val="00C81A32"/>
    <w:rsid w:val="00C8220F"/>
    <w:rsid w:val="00C82DEA"/>
    <w:rsid w:val="00C835BF"/>
    <w:rsid w:val="00C8384B"/>
    <w:rsid w:val="00C84F9E"/>
    <w:rsid w:val="00C86E41"/>
    <w:rsid w:val="00C8777B"/>
    <w:rsid w:val="00C877F0"/>
    <w:rsid w:val="00C90837"/>
    <w:rsid w:val="00C93F37"/>
    <w:rsid w:val="00C94064"/>
    <w:rsid w:val="00CA2193"/>
    <w:rsid w:val="00CA3B6D"/>
    <w:rsid w:val="00CA50DE"/>
    <w:rsid w:val="00CA5BB2"/>
    <w:rsid w:val="00CA6109"/>
    <w:rsid w:val="00CA7887"/>
    <w:rsid w:val="00CB09CE"/>
    <w:rsid w:val="00CB5CF3"/>
    <w:rsid w:val="00CB6659"/>
    <w:rsid w:val="00CB6E5A"/>
    <w:rsid w:val="00CC0B2C"/>
    <w:rsid w:val="00CC0C66"/>
    <w:rsid w:val="00CC20AA"/>
    <w:rsid w:val="00CD0FC4"/>
    <w:rsid w:val="00CD1272"/>
    <w:rsid w:val="00CD1763"/>
    <w:rsid w:val="00CD1841"/>
    <w:rsid w:val="00CD208B"/>
    <w:rsid w:val="00CE0B5D"/>
    <w:rsid w:val="00CE16B4"/>
    <w:rsid w:val="00CE31EE"/>
    <w:rsid w:val="00CE3B72"/>
    <w:rsid w:val="00CE5A5C"/>
    <w:rsid w:val="00CE63BC"/>
    <w:rsid w:val="00CF0B1F"/>
    <w:rsid w:val="00CF13FA"/>
    <w:rsid w:val="00CF3F6F"/>
    <w:rsid w:val="00CF4288"/>
    <w:rsid w:val="00CF5DB5"/>
    <w:rsid w:val="00CF7DFE"/>
    <w:rsid w:val="00D0052E"/>
    <w:rsid w:val="00D06455"/>
    <w:rsid w:val="00D10DCF"/>
    <w:rsid w:val="00D11D71"/>
    <w:rsid w:val="00D1333D"/>
    <w:rsid w:val="00D14A12"/>
    <w:rsid w:val="00D14B3D"/>
    <w:rsid w:val="00D17DE2"/>
    <w:rsid w:val="00D21A8F"/>
    <w:rsid w:val="00D2247D"/>
    <w:rsid w:val="00D241D2"/>
    <w:rsid w:val="00D24372"/>
    <w:rsid w:val="00D26B1A"/>
    <w:rsid w:val="00D26C45"/>
    <w:rsid w:val="00D30C3F"/>
    <w:rsid w:val="00D31AB7"/>
    <w:rsid w:val="00D321FF"/>
    <w:rsid w:val="00D3315D"/>
    <w:rsid w:val="00D34019"/>
    <w:rsid w:val="00D3403F"/>
    <w:rsid w:val="00D3404A"/>
    <w:rsid w:val="00D341E3"/>
    <w:rsid w:val="00D34F46"/>
    <w:rsid w:val="00D41FAC"/>
    <w:rsid w:val="00D4371E"/>
    <w:rsid w:val="00D4429A"/>
    <w:rsid w:val="00D4524F"/>
    <w:rsid w:val="00D455A7"/>
    <w:rsid w:val="00D46551"/>
    <w:rsid w:val="00D502F7"/>
    <w:rsid w:val="00D50D23"/>
    <w:rsid w:val="00D512BB"/>
    <w:rsid w:val="00D52031"/>
    <w:rsid w:val="00D52C0E"/>
    <w:rsid w:val="00D53AD1"/>
    <w:rsid w:val="00D55A99"/>
    <w:rsid w:val="00D5718C"/>
    <w:rsid w:val="00D63C0E"/>
    <w:rsid w:val="00D64C00"/>
    <w:rsid w:val="00D70160"/>
    <w:rsid w:val="00D71730"/>
    <w:rsid w:val="00D72519"/>
    <w:rsid w:val="00D736B9"/>
    <w:rsid w:val="00D761E8"/>
    <w:rsid w:val="00D77D47"/>
    <w:rsid w:val="00D806F4"/>
    <w:rsid w:val="00D830C3"/>
    <w:rsid w:val="00D85EB9"/>
    <w:rsid w:val="00D862DB"/>
    <w:rsid w:val="00D906FE"/>
    <w:rsid w:val="00D9390A"/>
    <w:rsid w:val="00D942F2"/>
    <w:rsid w:val="00D94809"/>
    <w:rsid w:val="00DA130D"/>
    <w:rsid w:val="00DA14BC"/>
    <w:rsid w:val="00DA1F55"/>
    <w:rsid w:val="00DA26D3"/>
    <w:rsid w:val="00DA2D41"/>
    <w:rsid w:val="00DA3B1A"/>
    <w:rsid w:val="00DA54F3"/>
    <w:rsid w:val="00DA6FE6"/>
    <w:rsid w:val="00DB0707"/>
    <w:rsid w:val="00DB0E1C"/>
    <w:rsid w:val="00DB20A6"/>
    <w:rsid w:val="00DB37F3"/>
    <w:rsid w:val="00DB464B"/>
    <w:rsid w:val="00DB46A0"/>
    <w:rsid w:val="00DB4EA8"/>
    <w:rsid w:val="00DC066D"/>
    <w:rsid w:val="00DC21C9"/>
    <w:rsid w:val="00DC4B01"/>
    <w:rsid w:val="00DC6078"/>
    <w:rsid w:val="00DC7570"/>
    <w:rsid w:val="00DC79AD"/>
    <w:rsid w:val="00DD063F"/>
    <w:rsid w:val="00DD1146"/>
    <w:rsid w:val="00DD2075"/>
    <w:rsid w:val="00DD2E20"/>
    <w:rsid w:val="00DD2EC4"/>
    <w:rsid w:val="00DD545E"/>
    <w:rsid w:val="00DD5B8B"/>
    <w:rsid w:val="00DE094D"/>
    <w:rsid w:val="00DE3D41"/>
    <w:rsid w:val="00DE400D"/>
    <w:rsid w:val="00DE71A0"/>
    <w:rsid w:val="00DF053F"/>
    <w:rsid w:val="00DF238A"/>
    <w:rsid w:val="00DF2868"/>
    <w:rsid w:val="00DF444F"/>
    <w:rsid w:val="00DF496B"/>
    <w:rsid w:val="00DF525E"/>
    <w:rsid w:val="00DF670A"/>
    <w:rsid w:val="00DF67F8"/>
    <w:rsid w:val="00DF6CB6"/>
    <w:rsid w:val="00DF6D30"/>
    <w:rsid w:val="00DF6F03"/>
    <w:rsid w:val="00DF7806"/>
    <w:rsid w:val="00DF78B6"/>
    <w:rsid w:val="00E005B1"/>
    <w:rsid w:val="00E00662"/>
    <w:rsid w:val="00E00FC8"/>
    <w:rsid w:val="00E019B4"/>
    <w:rsid w:val="00E065B7"/>
    <w:rsid w:val="00E068F2"/>
    <w:rsid w:val="00E0732D"/>
    <w:rsid w:val="00E10E34"/>
    <w:rsid w:val="00E120FB"/>
    <w:rsid w:val="00E12E5F"/>
    <w:rsid w:val="00E156BF"/>
    <w:rsid w:val="00E16E2D"/>
    <w:rsid w:val="00E17712"/>
    <w:rsid w:val="00E20B41"/>
    <w:rsid w:val="00E25053"/>
    <w:rsid w:val="00E30B92"/>
    <w:rsid w:val="00E3263D"/>
    <w:rsid w:val="00E330E0"/>
    <w:rsid w:val="00E3327B"/>
    <w:rsid w:val="00E35200"/>
    <w:rsid w:val="00E360FB"/>
    <w:rsid w:val="00E36266"/>
    <w:rsid w:val="00E42725"/>
    <w:rsid w:val="00E43302"/>
    <w:rsid w:val="00E451FA"/>
    <w:rsid w:val="00E45ECC"/>
    <w:rsid w:val="00E47EBF"/>
    <w:rsid w:val="00E521E5"/>
    <w:rsid w:val="00E53BC9"/>
    <w:rsid w:val="00E54597"/>
    <w:rsid w:val="00E557A0"/>
    <w:rsid w:val="00E5619A"/>
    <w:rsid w:val="00E5682B"/>
    <w:rsid w:val="00E574C9"/>
    <w:rsid w:val="00E606C1"/>
    <w:rsid w:val="00E61B22"/>
    <w:rsid w:val="00E6225A"/>
    <w:rsid w:val="00E63188"/>
    <w:rsid w:val="00E643AC"/>
    <w:rsid w:val="00E666C7"/>
    <w:rsid w:val="00E672AC"/>
    <w:rsid w:val="00E67AA9"/>
    <w:rsid w:val="00E74414"/>
    <w:rsid w:val="00E76325"/>
    <w:rsid w:val="00E768E2"/>
    <w:rsid w:val="00E8076C"/>
    <w:rsid w:val="00E83084"/>
    <w:rsid w:val="00E83C60"/>
    <w:rsid w:val="00E84607"/>
    <w:rsid w:val="00E84BF4"/>
    <w:rsid w:val="00E86110"/>
    <w:rsid w:val="00E866A2"/>
    <w:rsid w:val="00E906EF"/>
    <w:rsid w:val="00E912DB"/>
    <w:rsid w:val="00E94095"/>
    <w:rsid w:val="00E94605"/>
    <w:rsid w:val="00E96BAB"/>
    <w:rsid w:val="00E96D91"/>
    <w:rsid w:val="00E97C12"/>
    <w:rsid w:val="00EA24F8"/>
    <w:rsid w:val="00EA38BD"/>
    <w:rsid w:val="00EA558B"/>
    <w:rsid w:val="00EB13E8"/>
    <w:rsid w:val="00EB720D"/>
    <w:rsid w:val="00EB77FB"/>
    <w:rsid w:val="00EC1856"/>
    <w:rsid w:val="00EC27EE"/>
    <w:rsid w:val="00EC3D19"/>
    <w:rsid w:val="00ED163C"/>
    <w:rsid w:val="00ED2E9C"/>
    <w:rsid w:val="00ED3B62"/>
    <w:rsid w:val="00EE10D2"/>
    <w:rsid w:val="00EE176A"/>
    <w:rsid w:val="00EE29D9"/>
    <w:rsid w:val="00EE3B1E"/>
    <w:rsid w:val="00EE4F79"/>
    <w:rsid w:val="00EE526A"/>
    <w:rsid w:val="00EE59D8"/>
    <w:rsid w:val="00EE69F3"/>
    <w:rsid w:val="00EF3F6D"/>
    <w:rsid w:val="00EF4694"/>
    <w:rsid w:val="00EF4C4E"/>
    <w:rsid w:val="00EF6435"/>
    <w:rsid w:val="00EF67C9"/>
    <w:rsid w:val="00EF7A01"/>
    <w:rsid w:val="00F02866"/>
    <w:rsid w:val="00F04DB0"/>
    <w:rsid w:val="00F05F9F"/>
    <w:rsid w:val="00F071A4"/>
    <w:rsid w:val="00F073E1"/>
    <w:rsid w:val="00F1077E"/>
    <w:rsid w:val="00F10F6B"/>
    <w:rsid w:val="00F12B17"/>
    <w:rsid w:val="00F130F0"/>
    <w:rsid w:val="00F13334"/>
    <w:rsid w:val="00F13444"/>
    <w:rsid w:val="00F14D4B"/>
    <w:rsid w:val="00F17DE6"/>
    <w:rsid w:val="00F20F0E"/>
    <w:rsid w:val="00F230FF"/>
    <w:rsid w:val="00F2351A"/>
    <w:rsid w:val="00F23697"/>
    <w:rsid w:val="00F258D9"/>
    <w:rsid w:val="00F267EB"/>
    <w:rsid w:val="00F33E40"/>
    <w:rsid w:val="00F33E81"/>
    <w:rsid w:val="00F34270"/>
    <w:rsid w:val="00F36644"/>
    <w:rsid w:val="00F36BB7"/>
    <w:rsid w:val="00F36FF3"/>
    <w:rsid w:val="00F426AE"/>
    <w:rsid w:val="00F4350B"/>
    <w:rsid w:val="00F438D4"/>
    <w:rsid w:val="00F44637"/>
    <w:rsid w:val="00F44918"/>
    <w:rsid w:val="00F464A6"/>
    <w:rsid w:val="00F4671A"/>
    <w:rsid w:val="00F568C3"/>
    <w:rsid w:val="00F60ACE"/>
    <w:rsid w:val="00F62EFB"/>
    <w:rsid w:val="00F638E0"/>
    <w:rsid w:val="00F641FB"/>
    <w:rsid w:val="00F6473B"/>
    <w:rsid w:val="00F67681"/>
    <w:rsid w:val="00F67928"/>
    <w:rsid w:val="00F70A93"/>
    <w:rsid w:val="00F71C25"/>
    <w:rsid w:val="00F71F08"/>
    <w:rsid w:val="00F73914"/>
    <w:rsid w:val="00F75B96"/>
    <w:rsid w:val="00F761C6"/>
    <w:rsid w:val="00F76271"/>
    <w:rsid w:val="00F76F5A"/>
    <w:rsid w:val="00F77C7C"/>
    <w:rsid w:val="00F83EF6"/>
    <w:rsid w:val="00F84AC6"/>
    <w:rsid w:val="00F86342"/>
    <w:rsid w:val="00F866F3"/>
    <w:rsid w:val="00F876DD"/>
    <w:rsid w:val="00F87EAA"/>
    <w:rsid w:val="00F92B25"/>
    <w:rsid w:val="00FA1181"/>
    <w:rsid w:val="00FA36AC"/>
    <w:rsid w:val="00FB22C9"/>
    <w:rsid w:val="00FB2791"/>
    <w:rsid w:val="00FB3809"/>
    <w:rsid w:val="00FB3D20"/>
    <w:rsid w:val="00FB4CEA"/>
    <w:rsid w:val="00FB52DA"/>
    <w:rsid w:val="00FB54C8"/>
    <w:rsid w:val="00FC0B2D"/>
    <w:rsid w:val="00FC1DE4"/>
    <w:rsid w:val="00FC370C"/>
    <w:rsid w:val="00FC486D"/>
    <w:rsid w:val="00FC4945"/>
    <w:rsid w:val="00FC49EC"/>
    <w:rsid w:val="00FC76DC"/>
    <w:rsid w:val="00FD0448"/>
    <w:rsid w:val="00FD2118"/>
    <w:rsid w:val="00FD2360"/>
    <w:rsid w:val="00FD3AB8"/>
    <w:rsid w:val="00FD5DFA"/>
    <w:rsid w:val="00FD6CAB"/>
    <w:rsid w:val="00FE0AD2"/>
    <w:rsid w:val="00FE0DB4"/>
    <w:rsid w:val="00FE1AC6"/>
    <w:rsid w:val="00FE1CDE"/>
    <w:rsid w:val="00FE51FE"/>
    <w:rsid w:val="00FE5AC5"/>
    <w:rsid w:val="00FE6B6C"/>
    <w:rsid w:val="00FE6E35"/>
    <w:rsid w:val="00FE73FD"/>
    <w:rsid w:val="00FF0514"/>
    <w:rsid w:val="00FF0AF5"/>
    <w:rsid w:val="00FF2FBC"/>
    <w:rsid w:val="00FF5DC0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341688"/>
    <w:pPr>
      <w:numPr>
        <w:ilvl w:val="1"/>
        <w:numId w:val="9"/>
      </w:numPr>
      <w:spacing w:after="0"/>
    </w:pPr>
    <w:rPr>
      <w:rFonts w:ascii="Arial" w:hAnsi="Arial"/>
      <w:sz w:val="22"/>
    </w:r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  <w:style w:type="paragraph" w:customStyle="1" w:styleId="m2074216805013247204msolistparagraph">
    <w:name w:val="m_2074216805013247204msolistparagraph"/>
    <w:basedOn w:val="Normal"/>
    <w:rsid w:val="00BA229D"/>
    <w:pPr>
      <w:spacing w:before="100" w:beforeAutospacing="1" w:after="100" w:afterAutospacing="1" w:line="240" w:lineRule="auto"/>
      <w:ind w:left="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6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85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01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9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96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1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03083F"/>
    <w:rsid w:val="000B265B"/>
    <w:rsid w:val="000B60AF"/>
    <w:rsid w:val="001067E2"/>
    <w:rsid w:val="0013640E"/>
    <w:rsid w:val="00270834"/>
    <w:rsid w:val="00290D9D"/>
    <w:rsid w:val="002B4A0A"/>
    <w:rsid w:val="00302052"/>
    <w:rsid w:val="003717D3"/>
    <w:rsid w:val="00380EDB"/>
    <w:rsid w:val="003D1B29"/>
    <w:rsid w:val="003F7888"/>
    <w:rsid w:val="00404C7E"/>
    <w:rsid w:val="00445D53"/>
    <w:rsid w:val="004554A0"/>
    <w:rsid w:val="004D148B"/>
    <w:rsid w:val="00572149"/>
    <w:rsid w:val="00577C96"/>
    <w:rsid w:val="00821AFF"/>
    <w:rsid w:val="008E137B"/>
    <w:rsid w:val="009C3FE4"/>
    <w:rsid w:val="009E3EAB"/>
    <w:rsid w:val="009F1B21"/>
    <w:rsid w:val="009F4ACF"/>
    <w:rsid w:val="00A27EE5"/>
    <w:rsid w:val="00A4131E"/>
    <w:rsid w:val="00A65B69"/>
    <w:rsid w:val="00A730EF"/>
    <w:rsid w:val="00A93FD0"/>
    <w:rsid w:val="00B43927"/>
    <w:rsid w:val="00BE49EC"/>
    <w:rsid w:val="00C64B5E"/>
    <w:rsid w:val="00C837F1"/>
    <w:rsid w:val="00CC1F13"/>
    <w:rsid w:val="00CD1B66"/>
    <w:rsid w:val="00CE60BA"/>
    <w:rsid w:val="00E36DA5"/>
    <w:rsid w:val="00EB6C82"/>
    <w:rsid w:val="00EF6D0C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9310B35BC427AAFDFBDD94CB155FC">
    <w:name w:val="C7F9310B35BC427AAFDFBDD94CB155F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paragraph" w:customStyle="1" w:styleId="154E690B59DB4CB6809C08321D192361">
    <w:name w:val="154E690B59DB4CB6809C08321D192361"/>
  </w:style>
  <w:style w:type="paragraph" w:customStyle="1" w:styleId="5E147EE0C7554191B3BD1FD3A25E9A44">
    <w:name w:val="5E147EE0C7554191B3BD1FD3A25E9A44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Bob</cp:keywords>
  <dc:description/>
  <cp:lastModifiedBy/>
  <cp:revision>1</cp:revision>
  <dcterms:created xsi:type="dcterms:W3CDTF">2023-03-23T01:40:00Z</dcterms:created>
  <dcterms:modified xsi:type="dcterms:W3CDTF">2023-04-03T20:42:00Z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5b5e2f8eec1f2c98f2b2d7e8ece10ac8645c54b7dff02d1b15fb378cc42c50b0</vt:lpwstr>
  </property>
</Properties>
</file>