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28" w:rsidRDefault="00E17FC2">
      <w:pPr>
        <w:pStyle w:val="Heading1"/>
      </w:pPr>
      <w:bookmarkStart w:id="0" w:name="_GoBack"/>
      <w:bookmarkEnd w:id="0"/>
      <w:r>
        <w:t>Evansville Soccer</w:t>
      </w:r>
      <w:r w:rsidR="00621FB2">
        <w:t xml:space="preserve"> Feedback Form</w:t>
      </w:r>
    </w:p>
    <w:p w:rsidR="00D72D28" w:rsidRDefault="00621FB2">
      <w:r>
        <w:t xml:space="preserve">Thank you for </w:t>
      </w:r>
      <w:r w:rsidR="00E17FC2">
        <w:t>your interest in our soccer club</w:t>
      </w:r>
      <w:r>
        <w:t>.</w:t>
      </w:r>
      <w:r w:rsidR="00E17FC2">
        <w:t xml:space="preserve">  To ensure that we can properly address your concerns and interests, please take a moment and fill out this form so we can make sure to add it to the next agenda where we can properly discuss the issues.</w:t>
      </w:r>
    </w:p>
    <w:p w:rsidR="00D72D28" w:rsidRDefault="00E17FC2">
      <w:r>
        <w:t>By using this form and filling it out completely we will be able to address your concerns and get an answer to you even if you are not able to attend a meeting</w:t>
      </w:r>
    </w:p>
    <w:p w:rsidR="00D72D28" w:rsidRDefault="00621FB2">
      <w:r>
        <w:rPr>
          <w:rStyle w:val="Strong"/>
        </w:rPr>
        <w:t>Today’s date</w:t>
      </w:r>
      <w:r>
        <w:t xml:space="preserve">:  </w:t>
      </w:r>
      <w:sdt>
        <w:sdtPr>
          <w:id w:val="-190691444"/>
          <w:placeholder>
            <w:docPart w:val="9BAA618CE672459297B9F12FE28EFD17"/>
          </w:placeholder>
          <w:temporary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[Click to select a date.]</w:t>
          </w:r>
        </w:sdtContent>
      </w:sdt>
    </w:p>
    <w:p w:rsidR="00D72D28" w:rsidRDefault="00621FB2">
      <w:r>
        <w:rPr>
          <w:rStyle w:val="Strong"/>
        </w:rPr>
        <w:t>Name</w:t>
      </w:r>
      <w:r>
        <w:t xml:space="preserve">:  </w:t>
      </w:r>
      <w:sdt>
        <w:sdtPr>
          <w:id w:val="1549256671"/>
          <w:placeholder>
            <w:docPart w:val="CCB8172857E042B5B0A2D6B3D3DC7F24"/>
          </w:placeholder>
          <w:temporary/>
          <w:showingPlcHdr/>
        </w:sdtPr>
        <w:sdtEndPr/>
        <w:sdtContent>
          <w:r>
            <w:rPr>
              <w:rStyle w:val="PlaceholderText"/>
            </w:rPr>
            <w:t>[Your Name]</w:t>
          </w:r>
        </w:sdtContent>
      </w:sdt>
    </w:p>
    <w:p w:rsidR="00D72D28" w:rsidRDefault="00621FB2">
      <w:r>
        <w:rPr>
          <w:rStyle w:val="Strong"/>
        </w:rPr>
        <w:t>Contact information</w:t>
      </w:r>
      <w:r>
        <w:t xml:space="preserve">:  </w:t>
      </w:r>
      <w:sdt>
        <w:sdtPr>
          <w:id w:val="1603525127"/>
          <w:placeholder>
            <w:docPart w:val="B8F61BF221014BA5957DEE12782961F9"/>
          </w:placeholder>
          <w:temporary/>
          <w:showingPlcHdr/>
        </w:sdtPr>
        <w:sdtEndPr/>
        <w:sdtContent>
          <w:r>
            <w:rPr>
              <w:rStyle w:val="PlaceholderText"/>
            </w:rPr>
            <w:t>[Your email address and phone number]</w:t>
          </w:r>
        </w:sdtContent>
      </w:sdt>
    </w:p>
    <w:p w:rsidR="00D72D28" w:rsidRDefault="00E17FC2">
      <w:pPr>
        <w:pStyle w:val="Heading2"/>
      </w:pPr>
      <w:r>
        <w:t>Nature of the Concern, Item to add to AGENDA</w:t>
      </w:r>
      <w:r w:rsidR="00621FB2">
        <w:t>?</w:t>
      </w:r>
    </w:p>
    <w:p w:rsidR="00D72D28" w:rsidRDefault="00E17FC2">
      <w:pPr>
        <w:pStyle w:val="Questions"/>
      </w:pPr>
      <w:r>
        <w:t>Please use the space below to let us know what concerns you have and why you feel this needs to be addressed</w:t>
      </w:r>
      <w:r w:rsidR="00621FB2">
        <w:t>?</w:t>
      </w:r>
    </w:p>
    <w:tbl>
      <w:tblPr>
        <w:tblW w:w="413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142"/>
      </w:tblGrid>
      <w:tr w:rsidR="00E17FC2" w:rsidTr="00E17FC2">
        <w:tc>
          <w:tcPr>
            <w:tcW w:w="7142" w:type="dxa"/>
          </w:tcPr>
          <w:p w:rsidR="00E17FC2" w:rsidRDefault="00E17FC2">
            <w:pPr>
              <w:pStyle w:val="NoSpacing"/>
            </w:pPr>
            <w:r>
              <w:t xml:space="preserve">Explain:  </w:t>
            </w:r>
            <w:sdt>
              <w:sdtPr>
                <w:id w:val="-1505886159"/>
                <w:placeholder>
                  <w:docPart w:val="8B0ECF776BE74488B101BD18678AD29A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</w:p>
        </w:tc>
      </w:tr>
    </w:tbl>
    <w:p w:rsidR="00D72D28" w:rsidRDefault="00E17FC2">
      <w:pPr>
        <w:pStyle w:val="Questions"/>
      </w:pPr>
      <w:r>
        <w:t>Do you have a desired outcome of the issue</w:t>
      </w:r>
      <w:r w:rsidR="00621FB2">
        <w:t>?</w:t>
      </w:r>
    </w:p>
    <w:tbl>
      <w:tblPr>
        <w:tblW w:w="42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290"/>
      </w:tblGrid>
      <w:tr w:rsidR="00E17FC2" w:rsidTr="00E17FC2">
        <w:tc>
          <w:tcPr>
            <w:tcW w:w="7290" w:type="dxa"/>
          </w:tcPr>
          <w:p w:rsidR="00E17FC2" w:rsidRDefault="00E17FC2">
            <w:pPr>
              <w:pStyle w:val="NoSpacing"/>
            </w:pPr>
            <w:r>
              <w:t xml:space="preserve">Explain:  </w:t>
            </w:r>
            <w:sdt>
              <w:sdtPr>
                <w:id w:val="-593085327"/>
                <w:placeholder>
                  <w:docPart w:val="E902295BA2554DD2972FE7DAC40B42DB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</w:p>
        </w:tc>
      </w:tr>
    </w:tbl>
    <w:p w:rsidR="00D72D28" w:rsidRDefault="00E17FC2">
      <w:pPr>
        <w:pStyle w:val="Questions"/>
      </w:pPr>
      <w:r>
        <w:t>Per your desired outcome, if applicable, why do you feel that will make a difference</w:t>
      </w:r>
      <w:r w:rsidR="00621FB2">
        <w:t>?</w:t>
      </w:r>
    </w:p>
    <w:tbl>
      <w:tblPr>
        <w:tblW w:w="413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142"/>
      </w:tblGrid>
      <w:tr w:rsidR="00E17FC2" w:rsidTr="00E17FC2">
        <w:tc>
          <w:tcPr>
            <w:tcW w:w="7142" w:type="dxa"/>
          </w:tcPr>
          <w:p w:rsidR="00E17FC2" w:rsidRDefault="00E17FC2">
            <w:pPr>
              <w:pStyle w:val="NoSpacing"/>
            </w:pPr>
            <w:r>
              <w:t xml:space="preserve">Explain:  </w:t>
            </w:r>
            <w:sdt>
              <w:sdtPr>
                <w:id w:val="1996598473"/>
                <w:placeholder>
                  <w:docPart w:val="937D999531CC4FC4A309CFC507AD71C1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</w:p>
        </w:tc>
      </w:tr>
    </w:tbl>
    <w:p w:rsidR="00D72D28" w:rsidRDefault="00E17FC2">
      <w:pPr>
        <w:pStyle w:val="Questions"/>
      </w:pPr>
      <w:r>
        <w:t>Have you spoken to other parents or board members?  If yes, please list them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33"/>
        <w:gridCol w:w="765"/>
        <w:gridCol w:w="7142"/>
      </w:tblGrid>
      <w:tr w:rsidR="00D72D28">
        <w:tc>
          <w:tcPr>
            <w:tcW w:w="792" w:type="dxa"/>
          </w:tcPr>
          <w:p w:rsidR="00D72D28" w:rsidRDefault="00D92585">
            <w:pPr>
              <w:pStyle w:val="NoSpacing"/>
            </w:pPr>
            <w:sdt>
              <w:sdtPr>
                <w:id w:val="1591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FB2">
              <w:t xml:space="preserve"> No</w:t>
            </w:r>
          </w:p>
        </w:tc>
        <w:tc>
          <w:tcPr>
            <w:tcW w:w="828" w:type="dxa"/>
          </w:tcPr>
          <w:p w:rsidR="00D72D28" w:rsidRDefault="00D92585">
            <w:pPr>
              <w:pStyle w:val="NoSpacing"/>
            </w:pPr>
            <w:sdt>
              <w:sdtPr>
                <w:id w:val="-12534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F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FB2">
              <w:t xml:space="preserve"> Yes</w:t>
            </w:r>
          </w:p>
        </w:tc>
        <w:tc>
          <w:tcPr>
            <w:tcW w:w="7740" w:type="dxa"/>
          </w:tcPr>
          <w:p w:rsidR="00D72D28" w:rsidRDefault="00621FB2">
            <w:pPr>
              <w:pStyle w:val="NoSpacing"/>
            </w:pPr>
            <w:r>
              <w:t xml:space="preserve">Explain:  </w:t>
            </w:r>
            <w:sdt>
              <w:sdtPr>
                <w:id w:val="600611335"/>
                <w:placeholder>
                  <w:docPart w:val="BBF6F5FE263C40FB81BE8915D03901E1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</w:p>
        </w:tc>
      </w:tr>
    </w:tbl>
    <w:p w:rsidR="00D72D28" w:rsidRDefault="00621FB2" w:rsidP="00C61647">
      <w:pPr>
        <w:pStyle w:val="Heading2"/>
      </w:pPr>
      <w:r>
        <w:t>Other Comments or Suggestions</w:t>
      </w:r>
    </w:p>
    <w:p w:rsidR="00D72D28" w:rsidRDefault="00621FB2">
      <w:pPr>
        <w:pStyle w:val="Questions"/>
      </w:pPr>
      <w:r>
        <w:t xml:space="preserve">Please </w:t>
      </w:r>
      <w:r w:rsidRPr="00C61647">
        <w:rPr>
          <w:i/>
        </w:rPr>
        <w:t>include</w:t>
      </w:r>
      <w:r>
        <w:t xml:space="preserve"> any comments or suggestions that you’d like to share.</w:t>
      </w:r>
    </w:p>
    <w:p w:rsidR="00D72D28" w:rsidRDefault="00D92585">
      <w:sdt>
        <w:sdtPr>
          <w:id w:val="569391297"/>
          <w:placeholder>
            <w:docPart w:val="668575BFAD394D8A9F3BA8D0D4341BE6"/>
          </w:placeholder>
          <w:temporary/>
          <w:showingPlcHdr/>
        </w:sdtPr>
        <w:sdtEndPr/>
        <w:sdtContent>
          <w:r w:rsidR="00621FB2">
            <w:rPr>
              <w:rStyle w:val="PlaceholderText"/>
            </w:rPr>
            <w:t>[Comments or suggestions]</w:t>
          </w:r>
        </w:sdtContent>
      </w:sdt>
    </w:p>
    <w:sectPr w:rsidR="00D72D28">
      <w:footerReference w:type="default" r:id="rId9"/>
      <w:pgSz w:w="12240" w:h="15840"/>
      <w:pgMar w:top="180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85" w:rsidRDefault="00D92585">
      <w:r>
        <w:separator/>
      </w:r>
    </w:p>
  </w:endnote>
  <w:endnote w:type="continuationSeparator" w:id="0">
    <w:p w:rsidR="00D92585" w:rsidRDefault="00D9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8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D28" w:rsidRDefault="00621F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6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85" w:rsidRDefault="00D92585">
      <w:r>
        <w:separator/>
      </w:r>
    </w:p>
  </w:footnote>
  <w:footnote w:type="continuationSeparator" w:id="0">
    <w:p w:rsidR="00D92585" w:rsidRDefault="00D9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ACF5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484E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A27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48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89044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FCFD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D26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C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28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98B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C2"/>
    <w:rsid w:val="002A77A9"/>
    <w:rsid w:val="00621FB2"/>
    <w:rsid w:val="00C61647"/>
    <w:rsid w:val="00D72D28"/>
    <w:rsid w:val="00D92585"/>
    <w:rsid w:val="00E1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/>
    <w:lsdException w:name="Default Paragraph Font" w:uiPriority="1"/>
    <w:lsdException w:name="Subtitle" w:uiPriority="11" w:qFormat="1"/>
    <w:lsdException w:name="Salutation" w:uiPriority="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spacing w:after="360"/>
      <w:jc w:val="center"/>
      <w:outlineLvl w:val="0"/>
    </w:pPr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hd w:val="clear" w:color="auto" w:fill="D5CBD7" w:themeFill="background2" w:themeFillShade="E6"/>
      <w:spacing w:before="360"/>
      <w:outlineLvl w:val="1"/>
    </w:pPr>
    <w:rPr>
      <w:rFonts w:asciiTheme="majorHAnsi" w:eastAsiaTheme="majorEastAsia" w:hAnsiTheme="majorHAnsi" w:cstheme="majorBidi"/>
      <w:b/>
      <w:bCs/>
      <w:caps/>
      <w:spacing w:val="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spacing w:val="40"/>
      <w:sz w:val="28"/>
      <w:szCs w:val="28"/>
      <w:shd w:val="clear" w:color="auto" w:fill="D5CBD7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Questions">
    <w:name w:val="Questions"/>
    <w:basedOn w:val="Normal"/>
    <w:next w:val="Normal"/>
    <w:uiPriority w:val="1"/>
    <w:qFormat/>
    <w:pPr>
      <w:spacing w:before="360" w:after="12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NoSpacing">
    <w:name w:val="No Spacing"/>
    <w:uiPriority w:val="1"/>
    <w:unhideWhenUsed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/>
    <w:lsdException w:name="Default Paragraph Font" w:uiPriority="1"/>
    <w:lsdException w:name="Subtitle" w:uiPriority="11" w:qFormat="1"/>
    <w:lsdException w:name="Salutation" w:uiPriority="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spacing w:after="360"/>
      <w:jc w:val="center"/>
      <w:outlineLvl w:val="0"/>
    </w:pPr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hd w:val="clear" w:color="auto" w:fill="D5CBD7" w:themeFill="background2" w:themeFillShade="E6"/>
      <w:spacing w:before="360"/>
      <w:outlineLvl w:val="1"/>
    </w:pPr>
    <w:rPr>
      <w:rFonts w:asciiTheme="majorHAnsi" w:eastAsiaTheme="majorEastAsia" w:hAnsiTheme="majorHAnsi" w:cstheme="majorBidi"/>
      <w:b/>
      <w:bCs/>
      <w:caps/>
      <w:spacing w:val="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spacing w:val="40"/>
      <w:sz w:val="28"/>
      <w:szCs w:val="28"/>
      <w:shd w:val="clear" w:color="auto" w:fill="D5CBD7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Questions">
    <w:name w:val="Questions"/>
    <w:basedOn w:val="Normal"/>
    <w:next w:val="Normal"/>
    <w:uiPriority w:val="1"/>
    <w:qFormat/>
    <w:pPr>
      <w:spacing w:before="360" w:after="12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NoSpacing">
    <w:name w:val="No Spacing"/>
    <w:uiPriority w:val="1"/>
    <w:unhideWhenUsed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muench\AppData\Roaming\Microsoft\Templates\Feedback%20form%20for%20substitute%20teach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AA618CE672459297B9F12FE28E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4963-64E8-4426-BCA6-C63AEBC120E1}"/>
      </w:docPartPr>
      <w:docPartBody>
        <w:p w:rsidR="00445EEF" w:rsidRDefault="00DE195C">
          <w:pPr>
            <w:pStyle w:val="9BAA618CE672459297B9F12FE28EFD17"/>
          </w:pPr>
          <w:r>
            <w:rPr>
              <w:rStyle w:val="PlaceholderText"/>
            </w:rPr>
            <w:t>[Click to select a date.]</w:t>
          </w:r>
        </w:p>
      </w:docPartBody>
    </w:docPart>
    <w:docPart>
      <w:docPartPr>
        <w:name w:val="CCB8172857E042B5B0A2D6B3D3DC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5E40D-C872-4ED6-852B-F54B517EB7CA}"/>
      </w:docPartPr>
      <w:docPartBody>
        <w:p w:rsidR="00445EEF" w:rsidRDefault="00DE195C">
          <w:pPr>
            <w:pStyle w:val="CCB8172857E042B5B0A2D6B3D3DC7F24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B8F61BF221014BA5957DEE1278296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4E1D-C6CC-436A-86F3-8DC842688F78}"/>
      </w:docPartPr>
      <w:docPartBody>
        <w:p w:rsidR="00445EEF" w:rsidRDefault="00DE195C">
          <w:pPr>
            <w:pStyle w:val="B8F61BF221014BA5957DEE12782961F9"/>
          </w:pPr>
          <w:r>
            <w:rPr>
              <w:rStyle w:val="PlaceholderText"/>
            </w:rPr>
            <w:t>[Your email address and phone number]</w:t>
          </w:r>
        </w:p>
      </w:docPartBody>
    </w:docPart>
    <w:docPart>
      <w:docPartPr>
        <w:name w:val="8B0ECF776BE74488B101BD18678A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4882-F12E-40A2-9898-A717EC64C481}"/>
      </w:docPartPr>
      <w:docPartBody>
        <w:p w:rsidR="00445EEF" w:rsidRDefault="00845DEB" w:rsidP="00845DEB">
          <w:pPr>
            <w:pStyle w:val="8B0ECF776BE74488B101BD18678AD29A"/>
          </w:pPr>
          <w:r>
            <w:rPr>
              <w:rStyle w:val="PlaceholderText"/>
            </w:rPr>
            <w:t>[Explanation]</w:t>
          </w:r>
        </w:p>
      </w:docPartBody>
    </w:docPart>
    <w:docPart>
      <w:docPartPr>
        <w:name w:val="E902295BA2554DD2972FE7DAC40B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F05D-F946-4E5F-A9E6-47812C08F3AB}"/>
      </w:docPartPr>
      <w:docPartBody>
        <w:p w:rsidR="00445EEF" w:rsidRDefault="00845DEB" w:rsidP="00845DEB">
          <w:pPr>
            <w:pStyle w:val="E902295BA2554DD2972FE7DAC40B42DB"/>
          </w:pPr>
          <w:r>
            <w:rPr>
              <w:rStyle w:val="PlaceholderText"/>
            </w:rPr>
            <w:t>[Explanation]</w:t>
          </w:r>
        </w:p>
      </w:docPartBody>
    </w:docPart>
    <w:docPart>
      <w:docPartPr>
        <w:name w:val="937D999531CC4FC4A309CFC507AD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5327-DE15-4AF3-A9A8-1F93DA967168}"/>
      </w:docPartPr>
      <w:docPartBody>
        <w:p w:rsidR="00445EEF" w:rsidRDefault="00845DEB" w:rsidP="00845DEB">
          <w:pPr>
            <w:pStyle w:val="937D999531CC4FC4A309CFC507AD71C1"/>
          </w:pPr>
          <w:r>
            <w:rPr>
              <w:rStyle w:val="PlaceholderText"/>
            </w:rPr>
            <w:t>[Explanation]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EB"/>
    <w:rsid w:val="00416806"/>
    <w:rsid w:val="00445EEF"/>
    <w:rsid w:val="00845DEB"/>
    <w:rsid w:val="00D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DEB"/>
    <w:rPr>
      <w:color w:val="808080"/>
    </w:rPr>
  </w:style>
  <w:style w:type="paragraph" w:customStyle="1" w:styleId="9BAA618CE672459297B9F12FE28EFD17">
    <w:name w:val="9BAA618CE672459297B9F12FE28EFD17"/>
  </w:style>
  <w:style w:type="paragraph" w:customStyle="1" w:styleId="CCB8172857E042B5B0A2D6B3D3DC7F24">
    <w:name w:val="CCB8172857E042B5B0A2D6B3D3DC7F24"/>
  </w:style>
  <w:style w:type="paragraph" w:customStyle="1" w:styleId="B8F61BF221014BA5957DEE12782961F9">
    <w:name w:val="B8F61BF221014BA5957DEE12782961F9"/>
  </w:style>
  <w:style w:type="paragraph" w:customStyle="1" w:styleId="BBF6F5FE263C40FB81BE8915D03901E1">
    <w:name w:val="BBF6F5FE263C40FB81BE8915D03901E1"/>
  </w:style>
  <w:style w:type="paragraph" w:customStyle="1" w:styleId="F37546D01CB3443DB0BB3F7850C5B2DA">
    <w:name w:val="F37546D01CB3443DB0BB3F7850C5B2DA"/>
  </w:style>
  <w:style w:type="paragraph" w:customStyle="1" w:styleId="9324AC9314874F9B893D65B886C63306">
    <w:name w:val="9324AC9314874F9B893D65B886C63306"/>
  </w:style>
  <w:style w:type="paragraph" w:customStyle="1" w:styleId="668575BFAD394D8A9F3BA8D0D4341BE6">
    <w:name w:val="668575BFAD394D8A9F3BA8D0D4341BE6"/>
  </w:style>
  <w:style w:type="paragraph" w:customStyle="1" w:styleId="8B0ECF776BE74488B101BD18678AD29A">
    <w:name w:val="8B0ECF776BE74488B101BD18678AD29A"/>
    <w:rsid w:val="00845DEB"/>
  </w:style>
  <w:style w:type="paragraph" w:customStyle="1" w:styleId="E902295BA2554DD2972FE7DAC40B42DB">
    <w:name w:val="E902295BA2554DD2972FE7DAC40B42DB"/>
    <w:rsid w:val="00845DEB"/>
  </w:style>
  <w:style w:type="paragraph" w:customStyle="1" w:styleId="937D999531CC4FC4A309CFC507AD71C1">
    <w:name w:val="937D999531CC4FC4A309CFC507AD71C1"/>
    <w:rsid w:val="00845D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DEB"/>
    <w:rPr>
      <w:color w:val="808080"/>
    </w:rPr>
  </w:style>
  <w:style w:type="paragraph" w:customStyle="1" w:styleId="9BAA618CE672459297B9F12FE28EFD17">
    <w:name w:val="9BAA618CE672459297B9F12FE28EFD17"/>
  </w:style>
  <w:style w:type="paragraph" w:customStyle="1" w:styleId="CCB8172857E042B5B0A2D6B3D3DC7F24">
    <w:name w:val="CCB8172857E042B5B0A2D6B3D3DC7F24"/>
  </w:style>
  <w:style w:type="paragraph" w:customStyle="1" w:styleId="B8F61BF221014BA5957DEE12782961F9">
    <w:name w:val="B8F61BF221014BA5957DEE12782961F9"/>
  </w:style>
  <w:style w:type="paragraph" w:customStyle="1" w:styleId="BBF6F5FE263C40FB81BE8915D03901E1">
    <w:name w:val="BBF6F5FE263C40FB81BE8915D03901E1"/>
  </w:style>
  <w:style w:type="paragraph" w:customStyle="1" w:styleId="F37546D01CB3443DB0BB3F7850C5B2DA">
    <w:name w:val="F37546D01CB3443DB0BB3F7850C5B2DA"/>
  </w:style>
  <w:style w:type="paragraph" w:customStyle="1" w:styleId="9324AC9314874F9B893D65B886C63306">
    <w:name w:val="9324AC9314874F9B893D65B886C63306"/>
  </w:style>
  <w:style w:type="paragraph" w:customStyle="1" w:styleId="668575BFAD394D8A9F3BA8D0D4341BE6">
    <w:name w:val="668575BFAD394D8A9F3BA8D0D4341BE6"/>
  </w:style>
  <w:style w:type="paragraph" w:customStyle="1" w:styleId="8B0ECF776BE74488B101BD18678AD29A">
    <w:name w:val="8B0ECF776BE74488B101BD18678AD29A"/>
    <w:rsid w:val="00845DEB"/>
  </w:style>
  <w:style w:type="paragraph" w:customStyle="1" w:styleId="E902295BA2554DD2972FE7DAC40B42DB">
    <w:name w:val="E902295BA2554DD2972FE7DAC40B42DB"/>
    <w:rsid w:val="00845DEB"/>
  </w:style>
  <w:style w:type="paragraph" w:customStyle="1" w:styleId="937D999531CC4FC4A309CFC507AD71C1">
    <w:name w:val="937D999531CC4FC4A309CFC507AD71C1"/>
    <w:rsid w:val="00845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mbria-Calibri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BDDDCC-6D12-4993-B649-715CFD4A9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Feedback form for substitute teacher.dotx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2018-04-23T18:54:00Z</dcterms:created>
  <dcterms:modified xsi:type="dcterms:W3CDTF">2018-04-23T18:54:00Z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TC040221079991</vt:lpwstr>
  </property>
</Properties>
</file>