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070D" w14:textId="37A8FEC4" w:rsidR="00F8635D" w:rsidRPr="00F8635D" w:rsidRDefault="00B77B6B" w:rsidP="00F8635D">
      <w:pPr>
        <w:contextualSpacing/>
        <w:jc w:val="center"/>
        <w:rPr>
          <w:b/>
          <w:bCs/>
          <w:sz w:val="32"/>
          <w:szCs w:val="32"/>
        </w:rPr>
      </w:pPr>
      <w:r w:rsidRPr="08B7F945">
        <w:rPr>
          <w:b/>
          <w:bCs/>
          <w:sz w:val="32"/>
          <w:szCs w:val="32"/>
        </w:rPr>
        <w:t>202</w:t>
      </w:r>
      <w:r w:rsidR="7BBC59D9" w:rsidRPr="08B7F945">
        <w:rPr>
          <w:b/>
          <w:bCs/>
          <w:sz w:val="32"/>
          <w:szCs w:val="32"/>
        </w:rPr>
        <w:t>5</w:t>
      </w:r>
      <w:r w:rsidRPr="08B7F945">
        <w:rPr>
          <w:b/>
          <w:bCs/>
          <w:sz w:val="32"/>
          <w:szCs w:val="32"/>
        </w:rPr>
        <w:t xml:space="preserve"> Outdoor Adult League Team Roster Form</w:t>
      </w:r>
      <w:r w:rsidRPr="08B7F945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F8635D" w14:paraId="5078F72C" w14:textId="77777777" w:rsidTr="08B7F945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DECBA18" w14:textId="2B66CD19" w:rsidR="00F8635D" w:rsidRDefault="00F8635D" w:rsidP="00B77B6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Name: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7DAC279F" w14:textId="77777777" w:rsidR="00F8635D" w:rsidRDefault="00F8635D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F8635D" w14:paraId="4096033A" w14:textId="77777777" w:rsidTr="08B7F945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BAF28ED" w14:textId="154B75A7" w:rsidR="00F8635D" w:rsidRDefault="00F8635D" w:rsidP="00B77B6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 Captain: 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14:paraId="19C1F30D" w14:textId="789FDCD1" w:rsidR="00F8635D" w:rsidRDefault="00F8635D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F8635D" w14:paraId="6917D135" w14:textId="77777777" w:rsidTr="08B7F945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606A92D" w14:textId="6E2CCD47" w:rsidR="00F8635D" w:rsidRDefault="674C77AF" w:rsidP="08B7F945">
            <w:pPr>
              <w:contextualSpacing/>
              <w:rPr>
                <w:sz w:val="24"/>
                <w:szCs w:val="24"/>
              </w:rPr>
            </w:pPr>
            <w:r w:rsidRPr="08B7F945">
              <w:rPr>
                <w:sz w:val="24"/>
                <w:szCs w:val="24"/>
              </w:rPr>
              <w:t>#</w:t>
            </w:r>
            <w:r w:rsidR="00F8635D" w:rsidRPr="08B7F945">
              <w:rPr>
                <w:sz w:val="24"/>
                <w:szCs w:val="24"/>
              </w:rPr>
              <w:t xml:space="preserve"> of Players: 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14:paraId="58950CC5" w14:textId="42A8F6B6" w:rsidR="00F8635D" w:rsidRDefault="00F8635D" w:rsidP="00B77B6B">
            <w:pPr>
              <w:contextualSpacing/>
              <w:rPr>
                <w:sz w:val="24"/>
                <w:szCs w:val="24"/>
              </w:rPr>
            </w:pPr>
          </w:p>
        </w:tc>
      </w:tr>
    </w:tbl>
    <w:p w14:paraId="2A71B1C0" w14:textId="0F213E63" w:rsidR="00B77B6B" w:rsidRPr="00F8635D" w:rsidRDefault="00B77B6B" w:rsidP="00B77B6B">
      <w:pPr>
        <w:contextualSpacing/>
        <w:rPr>
          <w:sz w:val="24"/>
          <w:szCs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25"/>
        <w:gridCol w:w="4298"/>
        <w:gridCol w:w="2193"/>
        <w:gridCol w:w="2334"/>
      </w:tblGrid>
      <w:tr w:rsidR="00B77B6B" w14:paraId="0285A058" w14:textId="77777777" w:rsidTr="08B7F945">
        <w:tc>
          <w:tcPr>
            <w:tcW w:w="4823" w:type="dxa"/>
            <w:gridSpan w:val="2"/>
          </w:tcPr>
          <w:p w14:paraId="5EC30D03" w14:textId="77777777" w:rsidR="00B77B6B" w:rsidRDefault="00B77B6B" w:rsidP="00B77B6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27" w:type="dxa"/>
            <w:gridSpan w:val="2"/>
          </w:tcPr>
          <w:p w14:paraId="0697A445" w14:textId="60596330" w:rsidR="00B77B6B" w:rsidRPr="00B77B6B" w:rsidRDefault="00B77B6B" w:rsidP="00B77B6B">
            <w:pPr>
              <w:contextualSpacing/>
              <w:jc w:val="center"/>
            </w:pPr>
            <w:r w:rsidRPr="00B77B6B">
              <w:t>How did players register with OKSC?</w:t>
            </w:r>
          </w:p>
        </w:tc>
      </w:tr>
      <w:tr w:rsidR="00B77B6B" w14:paraId="68FF11E0" w14:textId="77777777" w:rsidTr="08B7F945">
        <w:tc>
          <w:tcPr>
            <w:tcW w:w="4823" w:type="dxa"/>
            <w:gridSpan w:val="2"/>
          </w:tcPr>
          <w:p w14:paraId="4E199463" w14:textId="6D82704E" w:rsidR="00B77B6B" w:rsidRDefault="00B77B6B" w:rsidP="00B77B6B">
            <w:pPr>
              <w:contextualSpacing/>
              <w:jc w:val="center"/>
              <w:rPr>
                <w:sz w:val="28"/>
                <w:szCs w:val="28"/>
              </w:rPr>
            </w:pPr>
            <w:r w:rsidRPr="00B77B6B">
              <w:t>Player Name</w:t>
            </w:r>
          </w:p>
        </w:tc>
        <w:tc>
          <w:tcPr>
            <w:tcW w:w="2193" w:type="dxa"/>
          </w:tcPr>
          <w:p w14:paraId="465E882F" w14:textId="1C843AA8" w:rsidR="00B77B6B" w:rsidRPr="00B77B6B" w:rsidRDefault="00B77B6B" w:rsidP="00B77B6B">
            <w:pPr>
              <w:contextualSpacing/>
              <w:jc w:val="center"/>
            </w:pPr>
            <w:r w:rsidRPr="00B77B6B">
              <w:t>Player completed their own registration</w:t>
            </w:r>
          </w:p>
        </w:tc>
        <w:tc>
          <w:tcPr>
            <w:tcW w:w="2334" w:type="dxa"/>
          </w:tcPr>
          <w:p w14:paraId="339B5455" w14:textId="62D3BB1B" w:rsidR="00B77B6B" w:rsidRPr="00B77B6B" w:rsidRDefault="00B77B6B" w:rsidP="00B77B6B">
            <w:pPr>
              <w:contextualSpacing/>
              <w:jc w:val="center"/>
            </w:pPr>
            <w:r w:rsidRPr="00B77B6B">
              <w:t>Captain collected player registrations</w:t>
            </w:r>
          </w:p>
        </w:tc>
      </w:tr>
      <w:tr w:rsidR="00B77B6B" w14:paraId="6B13FA63" w14:textId="77777777" w:rsidTr="08B7F945">
        <w:tc>
          <w:tcPr>
            <w:tcW w:w="525" w:type="dxa"/>
          </w:tcPr>
          <w:p w14:paraId="1C5DA5C7" w14:textId="12E0A254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34FBCB5D">
              <w:rPr>
                <w:sz w:val="24"/>
                <w:szCs w:val="24"/>
              </w:rPr>
              <w:t>E</w:t>
            </w:r>
            <w:r w:rsidR="04EAD11A" w:rsidRPr="34FBCB5D">
              <w:rPr>
                <w:sz w:val="24"/>
                <w:szCs w:val="24"/>
              </w:rPr>
              <w:t>x</w:t>
            </w:r>
          </w:p>
        </w:tc>
        <w:tc>
          <w:tcPr>
            <w:tcW w:w="4298" w:type="dxa"/>
          </w:tcPr>
          <w:p w14:paraId="4FAD903E" w14:textId="472903F8" w:rsidR="00B77B6B" w:rsidRPr="00F8635D" w:rsidRDefault="00B77B6B" w:rsidP="00B77B6B">
            <w:pPr>
              <w:contextualSpacing/>
              <w:jc w:val="center"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John Doe</w:t>
            </w:r>
          </w:p>
        </w:tc>
        <w:tc>
          <w:tcPr>
            <w:tcW w:w="2193" w:type="dxa"/>
          </w:tcPr>
          <w:p w14:paraId="50838944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6135E160" w14:textId="0B8A1D09" w:rsidR="00B77B6B" w:rsidRPr="00F8635D" w:rsidRDefault="00B77B6B" w:rsidP="00B77B6B">
            <w:pPr>
              <w:contextualSpacing/>
              <w:jc w:val="center"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X</w:t>
            </w:r>
          </w:p>
        </w:tc>
      </w:tr>
      <w:tr w:rsidR="00B77B6B" w14:paraId="58CC7B8B" w14:textId="77777777" w:rsidTr="08B7F945">
        <w:trPr>
          <w:trHeight w:val="300"/>
        </w:trPr>
        <w:tc>
          <w:tcPr>
            <w:tcW w:w="525" w:type="dxa"/>
          </w:tcPr>
          <w:p w14:paraId="787991FC" w14:textId="186CD033" w:rsidR="00B77B6B" w:rsidRPr="00F8635D" w:rsidRDefault="027F8527" w:rsidP="00B77B6B">
            <w:pPr>
              <w:contextualSpacing/>
              <w:rPr>
                <w:sz w:val="24"/>
                <w:szCs w:val="24"/>
              </w:rPr>
            </w:pPr>
            <w:r w:rsidRPr="08B7F945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</w:tcPr>
          <w:p w14:paraId="6AE271A5" w14:textId="28C210BB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0C2EC5F3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796CAA41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20196E70" w14:textId="77777777" w:rsidTr="08B7F945">
        <w:tc>
          <w:tcPr>
            <w:tcW w:w="525" w:type="dxa"/>
          </w:tcPr>
          <w:p w14:paraId="37AC6E1F" w14:textId="722A710A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2</w:t>
            </w:r>
          </w:p>
        </w:tc>
        <w:tc>
          <w:tcPr>
            <w:tcW w:w="4298" w:type="dxa"/>
          </w:tcPr>
          <w:p w14:paraId="6D0960F1" w14:textId="5128E410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1BD8FAE9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6E1E6BC6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394CA251" w14:textId="77777777" w:rsidTr="08B7F945">
        <w:tc>
          <w:tcPr>
            <w:tcW w:w="525" w:type="dxa"/>
          </w:tcPr>
          <w:p w14:paraId="0AAE7A8F" w14:textId="613F8DA8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3</w:t>
            </w:r>
          </w:p>
        </w:tc>
        <w:tc>
          <w:tcPr>
            <w:tcW w:w="4298" w:type="dxa"/>
          </w:tcPr>
          <w:p w14:paraId="62A07872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139859B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56C75D21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0A8C786F" w14:textId="77777777" w:rsidTr="08B7F945">
        <w:tc>
          <w:tcPr>
            <w:tcW w:w="525" w:type="dxa"/>
          </w:tcPr>
          <w:p w14:paraId="4BFBC369" w14:textId="5E2A5E24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4</w:t>
            </w:r>
          </w:p>
        </w:tc>
        <w:tc>
          <w:tcPr>
            <w:tcW w:w="4298" w:type="dxa"/>
          </w:tcPr>
          <w:p w14:paraId="14845FA6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3556283D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45528A32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084C26E6" w14:textId="77777777" w:rsidTr="08B7F945">
        <w:tc>
          <w:tcPr>
            <w:tcW w:w="525" w:type="dxa"/>
          </w:tcPr>
          <w:p w14:paraId="49F4ECC0" w14:textId="1A6A6B70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5</w:t>
            </w:r>
          </w:p>
        </w:tc>
        <w:tc>
          <w:tcPr>
            <w:tcW w:w="4298" w:type="dxa"/>
          </w:tcPr>
          <w:p w14:paraId="542B64F4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1FCCD15D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0F88A5C5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4F1AC0B0" w14:textId="77777777" w:rsidTr="08B7F945">
        <w:tc>
          <w:tcPr>
            <w:tcW w:w="525" w:type="dxa"/>
          </w:tcPr>
          <w:p w14:paraId="609FB9A5" w14:textId="7FA871CA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6</w:t>
            </w:r>
          </w:p>
        </w:tc>
        <w:tc>
          <w:tcPr>
            <w:tcW w:w="4298" w:type="dxa"/>
          </w:tcPr>
          <w:p w14:paraId="6AA1DDE8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5ECB0DDB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2EDF7F13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2C8810DC" w14:textId="77777777" w:rsidTr="08B7F945">
        <w:tc>
          <w:tcPr>
            <w:tcW w:w="525" w:type="dxa"/>
          </w:tcPr>
          <w:p w14:paraId="5B0FED31" w14:textId="7C2244DF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7</w:t>
            </w:r>
          </w:p>
        </w:tc>
        <w:tc>
          <w:tcPr>
            <w:tcW w:w="4298" w:type="dxa"/>
          </w:tcPr>
          <w:p w14:paraId="0D0B5C67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07E4889A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655943BA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746A3D8A" w14:textId="77777777" w:rsidTr="08B7F945">
        <w:tc>
          <w:tcPr>
            <w:tcW w:w="525" w:type="dxa"/>
          </w:tcPr>
          <w:p w14:paraId="7AFB9D0A" w14:textId="49B90DD5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8</w:t>
            </w:r>
          </w:p>
        </w:tc>
        <w:tc>
          <w:tcPr>
            <w:tcW w:w="4298" w:type="dxa"/>
          </w:tcPr>
          <w:p w14:paraId="21C46FA9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07FC76F2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7B6BDF80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558E9B82" w14:textId="77777777" w:rsidTr="08B7F945">
        <w:tc>
          <w:tcPr>
            <w:tcW w:w="525" w:type="dxa"/>
          </w:tcPr>
          <w:p w14:paraId="2AC7C3B5" w14:textId="5B5470BB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9</w:t>
            </w:r>
          </w:p>
        </w:tc>
        <w:tc>
          <w:tcPr>
            <w:tcW w:w="4298" w:type="dxa"/>
          </w:tcPr>
          <w:p w14:paraId="4CABB1DF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71D39DE9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5E5DF50B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4E8F6DD0" w14:textId="77777777" w:rsidTr="08B7F945">
        <w:tc>
          <w:tcPr>
            <w:tcW w:w="525" w:type="dxa"/>
          </w:tcPr>
          <w:p w14:paraId="5AF0B55F" w14:textId="26A08A86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10</w:t>
            </w:r>
          </w:p>
        </w:tc>
        <w:tc>
          <w:tcPr>
            <w:tcW w:w="4298" w:type="dxa"/>
          </w:tcPr>
          <w:p w14:paraId="5F6AF3F9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251E77F7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1CED16C6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34DBEAAB" w14:textId="77777777" w:rsidTr="08B7F945">
        <w:tc>
          <w:tcPr>
            <w:tcW w:w="525" w:type="dxa"/>
          </w:tcPr>
          <w:p w14:paraId="6F74B421" w14:textId="29007400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11</w:t>
            </w:r>
          </w:p>
        </w:tc>
        <w:tc>
          <w:tcPr>
            <w:tcW w:w="4298" w:type="dxa"/>
          </w:tcPr>
          <w:p w14:paraId="6B2F4195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0EF3EB0A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3E8CA67D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7CDC36FD" w14:textId="77777777" w:rsidTr="08B7F945">
        <w:tc>
          <w:tcPr>
            <w:tcW w:w="525" w:type="dxa"/>
          </w:tcPr>
          <w:p w14:paraId="73C6731E" w14:textId="37A5E59B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12</w:t>
            </w:r>
          </w:p>
        </w:tc>
        <w:tc>
          <w:tcPr>
            <w:tcW w:w="4298" w:type="dxa"/>
          </w:tcPr>
          <w:p w14:paraId="1F3B2D4D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3C45AFED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587ADF7A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4F31AFD5" w14:textId="77777777" w:rsidTr="08B7F945">
        <w:tc>
          <w:tcPr>
            <w:tcW w:w="525" w:type="dxa"/>
          </w:tcPr>
          <w:p w14:paraId="7CF77EE1" w14:textId="70221F14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13</w:t>
            </w:r>
          </w:p>
        </w:tc>
        <w:tc>
          <w:tcPr>
            <w:tcW w:w="4298" w:type="dxa"/>
          </w:tcPr>
          <w:p w14:paraId="3DCB7E05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2AE4F2C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34201E28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5C4A431A" w14:textId="77777777" w:rsidTr="08B7F945">
        <w:tc>
          <w:tcPr>
            <w:tcW w:w="525" w:type="dxa"/>
          </w:tcPr>
          <w:p w14:paraId="40336D46" w14:textId="2D58DD33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14</w:t>
            </w:r>
          </w:p>
        </w:tc>
        <w:tc>
          <w:tcPr>
            <w:tcW w:w="4298" w:type="dxa"/>
          </w:tcPr>
          <w:p w14:paraId="0FF3E9AE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1B58641F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2905BDAC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4C3D199C" w14:textId="77777777" w:rsidTr="08B7F945">
        <w:tc>
          <w:tcPr>
            <w:tcW w:w="525" w:type="dxa"/>
          </w:tcPr>
          <w:p w14:paraId="27FD318F" w14:textId="1468DBBF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15</w:t>
            </w:r>
          </w:p>
        </w:tc>
        <w:tc>
          <w:tcPr>
            <w:tcW w:w="4298" w:type="dxa"/>
          </w:tcPr>
          <w:p w14:paraId="3763111E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E948164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5234BCD5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63574B5E" w14:textId="77777777" w:rsidTr="08B7F945">
        <w:tc>
          <w:tcPr>
            <w:tcW w:w="525" w:type="dxa"/>
          </w:tcPr>
          <w:p w14:paraId="5F0C5488" w14:textId="72ACF271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16</w:t>
            </w:r>
          </w:p>
        </w:tc>
        <w:tc>
          <w:tcPr>
            <w:tcW w:w="4298" w:type="dxa"/>
          </w:tcPr>
          <w:p w14:paraId="7713BD98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B5D6867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597B1EBE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5EC2C47A" w14:textId="77777777" w:rsidTr="08B7F945">
        <w:tc>
          <w:tcPr>
            <w:tcW w:w="525" w:type="dxa"/>
          </w:tcPr>
          <w:p w14:paraId="1BAC90F1" w14:textId="6C4605F2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17</w:t>
            </w:r>
          </w:p>
        </w:tc>
        <w:tc>
          <w:tcPr>
            <w:tcW w:w="4298" w:type="dxa"/>
          </w:tcPr>
          <w:p w14:paraId="46411F74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B607DEE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4FCBF6AA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  <w:tr w:rsidR="00B77B6B" w14:paraId="53F501F6" w14:textId="77777777" w:rsidTr="08B7F945">
        <w:trPr>
          <w:trHeight w:val="300"/>
        </w:trPr>
        <w:tc>
          <w:tcPr>
            <w:tcW w:w="525" w:type="dxa"/>
          </w:tcPr>
          <w:p w14:paraId="70F86BA9" w14:textId="3969CC49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  <w:r w:rsidRPr="00F8635D">
              <w:rPr>
                <w:sz w:val="24"/>
                <w:szCs w:val="24"/>
              </w:rPr>
              <w:t>18</w:t>
            </w:r>
          </w:p>
        </w:tc>
        <w:tc>
          <w:tcPr>
            <w:tcW w:w="4298" w:type="dxa"/>
          </w:tcPr>
          <w:p w14:paraId="05472F74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16F42EC3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30B2BC78" w14:textId="77777777" w:rsidR="00B77B6B" w:rsidRPr="00F8635D" w:rsidRDefault="00B77B6B" w:rsidP="00B77B6B">
            <w:pPr>
              <w:contextualSpacing/>
              <w:rPr>
                <w:sz w:val="24"/>
                <w:szCs w:val="24"/>
              </w:rPr>
            </w:pPr>
          </w:p>
        </w:tc>
      </w:tr>
    </w:tbl>
    <w:p w14:paraId="7893B11C" w14:textId="77777777" w:rsidR="00B77B6B" w:rsidRPr="003409AA" w:rsidRDefault="00B77B6B" w:rsidP="00B77B6B">
      <w:pPr>
        <w:contextualSpacing/>
        <w:rPr>
          <w:sz w:val="28"/>
          <w:szCs w:val="28"/>
        </w:rPr>
      </w:pPr>
    </w:p>
    <w:p w14:paraId="0181B173" w14:textId="17320DE2" w:rsidR="009B7BB2" w:rsidRPr="00F8635D" w:rsidRDefault="00F8635D" w:rsidP="00F8635D">
      <w:pPr>
        <w:contextualSpacing/>
        <w:jc w:val="center"/>
        <w:rPr>
          <w:b/>
          <w:bCs/>
          <w:i/>
          <w:iCs/>
          <w:sz w:val="20"/>
          <w:szCs w:val="20"/>
          <w:lang w:val="en-US"/>
        </w:rPr>
      </w:pPr>
      <w:r w:rsidRPr="00F8635D">
        <w:rPr>
          <w:b/>
          <w:bCs/>
          <w:i/>
          <w:iCs/>
          <w:sz w:val="20"/>
          <w:szCs w:val="20"/>
          <w:lang w:val="en-US"/>
        </w:rPr>
        <w:t>**Only players listed on this form and registered with the OKSC are eligible to participate on your team. Playing with Illegal players may result in further discipline and/or the withdrawal of your team from the League**</w:t>
      </w:r>
    </w:p>
    <w:sectPr w:rsidR="009B7BB2" w:rsidRPr="00F8635D" w:rsidSect="00732884">
      <w:headerReference w:type="default" r:id="rId8"/>
      <w:footerReference w:type="default" r:id="rId9"/>
      <w:pgSz w:w="12240" w:h="15840"/>
      <w:pgMar w:top="1440" w:right="1440" w:bottom="2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6A01" w14:textId="77777777" w:rsidR="0050196C" w:rsidRDefault="0050196C" w:rsidP="00DE6FA6">
      <w:pPr>
        <w:spacing w:after="0" w:line="240" w:lineRule="auto"/>
      </w:pPr>
      <w:r>
        <w:separator/>
      </w:r>
    </w:p>
  </w:endnote>
  <w:endnote w:type="continuationSeparator" w:id="0">
    <w:p w14:paraId="10F2061A" w14:textId="77777777" w:rsidR="0050196C" w:rsidRDefault="0050196C" w:rsidP="00DE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3FE7" w14:textId="77777777" w:rsidR="00B82EF7" w:rsidRDefault="00B82EF7" w:rsidP="00B82EF7">
    <w:pPr>
      <w:pStyle w:val="Footer"/>
      <w:ind w:left="4680" w:hanging="4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2DCE" w14:textId="77777777" w:rsidR="0050196C" w:rsidRDefault="0050196C" w:rsidP="00DE6FA6">
      <w:pPr>
        <w:spacing w:after="0" w:line="240" w:lineRule="auto"/>
      </w:pPr>
      <w:r>
        <w:separator/>
      </w:r>
    </w:p>
  </w:footnote>
  <w:footnote w:type="continuationSeparator" w:id="0">
    <w:p w14:paraId="5BD4C024" w14:textId="77777777" w:rsidR="0050196C" w:rsidRDefault="0050196C" w:rsidP="00DE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0094" w14:textId="77777777" w:rsidR="00DE6FA6" w:rsidRDefault="00B82EF7" w:rsidP="00DE6FA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BD4C7" wp14:editId="1CAED676">
          <wp:simplePos x="0" y="0"/>
          <wp:positionH relativeFrom="margin">
            <wp:posOffset>-917575</wp:posOffset>
          </wp:positionH>
          <wp:positionV relativeFrom="paragraph">
            <wp:posOffset>-439724</wp:posOffset>
          </wp:positionV>
          <wp:extent cx="7779853" cy="10068094"/>
          <wp:effectExtent l="0" t="0" r="0" b="3175"/>
          <wp:wrapNone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853" cy="10068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FA6">
      <w:rPr>
        <w:noProof/>
        <w:lang w:eastAsia="en-CA"/>
      </w:rPr>
      <w:drawing>
        <wp:inline distT="0" distB="0" distL="0" distR="0" wp14:anchorId="7A6627FB" wp14:editId="3C18D473">
          <wp:extent cx="3700800" cy="1692000"/>
          <wp:effectExtent l="0" t="0" r="7620" b="1016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cillary-Title-Imag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800" cy="16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BAF"/>
    <w:multiLevelType w:val="hybridMultilevel"/>
    <w:tmpl w:val="D9180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E527A"/>
    <w:multiLevelType w:val="hybridMultilevel"/>
    <w:tmpl w:val="F9F4B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93557"/>
    <w:multiLevelType w:val="hybridMultilevel"/>
    <w:tmpl w:val="588AF882"/>
    <w:lvl w:ilvl="0" w:tplc="1336681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57DA9"/>
    <w:multiLevelType w:val="hybridMultilevel"/>
    <w:tmpl w:val="403E1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E7CE8"/>
    <w:multiLevelType w:val="hybridMultilevel"/>
    <w:tmpl w:val="82F69EE6"/>
    <w:lvl w:ilvl="0" w:tplc="AE6CE5C6">
      <w:numFmt w:val="bullet"/>
      <w:lvlText w:val="-"/>
      <w:lvlJc w:val="left"/>
      <w:pPr>
        <w:ind w:left="740" w:hanging="380"/>
      </w:pPr>
      <w:rPr>
        <w:rFonts w:ascii="Century Gothic" w:eastAsiaTheme="minorHAnsi" w:hAnsi="Century Gothic" w:cstheme="minorBidi" w:hint="default"/>
        <w:b/>
        <w:sz w:val="9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2118F"/>
    <w:multiLevelType w:val="multilevel"/>
    <w:tmpl w:val="77E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54B3B"/>
    <w:multiLevelType w:val="hybridMultilevel"/>
    <w:tmpl w:val="C54A3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51A"/>
    <w:multiLevelType w:val="hybridMultilevel"/>
    <w:tmpl w:val="D7EAEE06"/>
    <w:lvl w:ilvl="0" w:tplc="3780954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F28EC"/>
    <w:multiLevelType w:val="multilevel"/>
    <w:tmpl w:val="45F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121881">
    <w:abstractNumId w:val="4"/>
  </w:num>
  <w:num w:numId="2" w16cid:durableId="1687514402">
    <w:abstractNumId w:val="2"/>
  </w:num>
  <w:num w:numId="3" w16cid:durableId="1250894596">
    <w:abstractNumId w:val="1"/>
  </w:num>
  <w:num w:numId="4" w16cid:durableId="953946501">
    <w:abstractNumId w:val="3"/>
  </w:num>
  <w:num w:numId="5" w16cid:durableId="2012096009">
    <w:abstractNumId w:val="8"/>
  </w:num>
  <w:num w:numId="6" w16cid:durableId="814638124">
    <w:abstractNumId w:val="5"/>
  </w:num>
  <w:num w:numId="7" w16cid:durableId="1539900741">
    <w:abstractNumId w:val="6"/>
  </w:num>
  <w:num w:numId="8" w16cid:durableId="1237671592">
    <w:abstractNumId w:val="7"/>
  </w:num>
  <w:num w:numId="9" w16cid:durableId="158067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3E"/>
    <w:rsid w:val="00006CC0"/>
    <w:rsid w:val="000B3E35"/>
    <w:rsid w:val="00123B3E"/>
    <w:rsid w:val="00144085"/>
    <w:rsid w:val="00145331"/>
    <w:rsid w:val="001B7B73"/>
    <w:rsid w:val="002001B2"/>
    <w:rsid w:val="002A51D3"/>
    <w:rsid w:val="00326514"/>
    <w:rsid w:val="003C3E7A"/>
    <w:rsid w:val="003E4BFB"/>
    <w:rsid w:val="00406FD6"/>
    <w:rsid w:val="00453BAC"/>
    <w:rsid w:val="004C4302"/>
    <w:rsid w:val="004C50EE"/>
    <w:rsid w:val="004F5BAA"/>
    <w:rsid w:val="0050196C"/>
    <w:rsid w:val="00504881"/>
    <w:rsid w:val="0053516C"/>
    <w:rsid w:val="006A2775"/>
    <w:rsid w:val="006A378E"/>
    <w:rsid w:val="006C46F6"/>
    <w:rsid w:val="006F4CE5"/>
    <w:rsid w:val="00732884"/>
    <w:rsid w:val="00736CCC"/>
    <w:rsid w:val="007435BD"/>
    <w:rsid w:val="009A5088"/>
    <w:rsid w:val="009B6F79"/>
    <w:rsid w:val="009B7BB2"/>
    <w:rsid w:val="009C5BED"/>
    <w:rsid w:val="009F0051"/>
    <w:rsid w:val="00A1785B"/>
    <w:rsid w:val="00A84975"/>
    <w:rsid w:val="00AB3ABF"/>
    <w:rsid w:val="00AD5B4C"/>
    <w:rsid w:val="00B04F47"/>
    <w:rsid w:val="00B301B2"/>
    <w:rsid w:val="00B32FF2"/>
    <w:rsid w:val="00B77B6B"/>
    <w:rsid w:val="00B82EF7"/>
    <w:rsid w:val="00B84737"/>
    <w:rsid w:val="00C57791"/>
    <w:rsid w:val="00CD4F1D"/>
    <w:rsid w:val="00D16B3D"/>
    <w:rsid w:val="00DE6FA6"/>
    <w:rsid w:val="00E04041"/>
    <w:rsid w:val="00E15516"/>
    <w:rsid w:val="00F004B3"/>
    <w:rsid w:val="00F4213B"/>
    <w:rsid w:val="00F8635D"/>
    <w:rsid w:val="027F8527"/>
    <w:rsid w:val="04EAD11A"/>
    <w:rsid w:val="08B7F945"/>
    <w:rsid w:val="18A44F02"/>
    <w:rsid w:val="25289F15"/>
    <w:rsid w:val="34FBCB5D"/>
    <w:rsid w:val="3B9A2419"/>
    <w:rsid w:val="5391D3D7"/>
    <w:rsid w:val="57226004"/>
    <w:rsid w:val="674C77AF"/>
    <w:rsid w:val="7576F3EF"/>
    <w:rsid w:val="7B5A5B65"/>
    <w:rsid w:val="7BB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09201"/>
  <w15:chartTrackingRefBased/>
  <w15:docId w15:val="{B0AC2699-C69A-4966-B9F6-28F0CDDB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B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FA6"/>
    <w:pPr>
      <w:tabs>
        <w:tab w:val="center" w:pos="4680"/>
        <w:tab w:val="right" w:pos="9360"/>
      </w:tabs>
      <w:spacing w:after="0" w:line="240" w:lineRule="auto"/>
    </w:pPr>
    <w:rPr>
      <w:rFonts w:ascii="Century Gothic" w:hAnsi="Century Gothic"/>
    </w:rPr>
  </w:style>
  <w:style w:type="character" w:customStyle="1" w:styleId="HeaderChar">
    <w:name w:val="Header Char"/>
    <w:basedOn w:val="DefaultParagraphFont"/>
    <w:link w:val="Header"/>
    <w:uiPriority w:val="99"/>
    <w:rsid w:val="00DE6FA6"/>
  </w:style>
  <w:style w:type="paragraph" w:styleId="Footer">
    <w:name w:val="footer"/>
    <w:basedOn w:val="Normal"/>
    <w:link w:val="FooterChar"/>
    <w:uiPriority w:val="99"/>
    <w:unhideWhenUsed/>
    <w:rsid w:val="00DE6FA6"/>
    <w:pPr>
      <w:tabs>
        <w:tab w:val="center" w:pos="4680"/>
        <w:tab w:val="right" w:pos="9360"/>
      </w:tabs>
      <w:spacing w:after="0" w:line="240" w:lineRule="auto"/>
    </w:pPr>
    <w:rPr>
      <w:rFonts w:ascii="Century Gothic" w:hAnsi="Century Gothic"/>
    </w:rPr>
  </w:style>
  <w:style w:type="character" w:customStyle="1" w:styleId="FooterChar">
    <w:name w:val="Footer Char"/>
    <w:basedOn w:val="DefaultParagraphFont"/>
    <w:link w:val="Footer"/>
    <w:uiPriority w:val="99"/>
    <w:rsid w:val="00DE6FA6"/>
  </w:style>
  <w:style w:type="paragraph" w:styleId="ListParagraph">
    <w:name w:val="List Paragraph"/>
    <w:basedOn w:val="Normal"/>
    <w:uiPriority w:val="34"/>
    <w:qFormat/>
    <w:rsid w:val="00CD4F1D"/>
    <w:pPr>
      <w:spacing w:after="160" w:line="259" w:lineRule="auto"/>
      <w:ind w:left="720"/>
      <w:contextualSpacing/>
    </w:pPr>
    <w:rPr>
      <w:rFonts w:ascii="Century Gothic" w:hAnsi="Century Gothic"/>
    </w:rPr>
  </w:style>
  <w:style w:type="character" w:styleId="Hyperlink">
    <w:name w:val="Hyperlink"/>
    <w:basedOn w:val="DefaultParagraphFont"/>
    <w:uiPriority w:val="99"/>
    <w:unhideWhenUsed/>
    <w:rsid w:val="00CD4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F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cksUser16\Downloads\OKSC-LH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1FA6-3ABC-48EF-953D-A75740EC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OKSC-LH2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KicksUser16</dc:creator>
  <cp:keywords/>
  <dc:description/>
  <cp:lastModifiedBy>Ian Anderson</cp:lastModifiedBy>
  <cp:revision>2</cp:revision>
  <cp:lastPrinted>2023-02-27T17:09:00Z</cp:lastPrinted>
  <dcterms:created xsi:type="dcterms:W3CDTF">2025-03-25T17:39:00Z</dcterms:created>
  <dcterms:modified xsi:type="dcterms:W3CDTF">2025-03-25T17:39:00Z</dcterms:modified>
</cp:coreProperties>
</file>