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alias w:val="Name"/>
        <w:tag w:val="Name"/>
        <w:id w:val="976303765"/>
        <w:placeholder>
          <w:docPart w:val="D7758DD1C499454680ACCC116BDF61B6"/>
        </w:placeholder>
        <w:dataBinding w:prefixMappings="xmlns:ns0='http://purl.org/dc/elements/1.1/' xmlns:ns1='http://schemas.openxmlformats.org/package/2006/metadata/core-properties' " w:xpath="/ns1:coreProperties[1]/ns0:subject[1]" w:storeItemID="{6C3C8BC8-F283-45AE-878A-BAB7291924A1}"/>
        <w:text/>
      </w:sdtPr>
      <w:sdtEndPr/>
      <w:sdtContent>
        <w:p w14:paraId="3DD4F7F5" w14:textId="77777777" w:rsidR="009A34F6" w:rsidRPr="005578C9" w:rsidRDefault="000D4E23" w:rsidP="005578C9">
          <w:pPr>
            <w:pStyle w:val="Organization"/>
          </w:pPr>
          <w:r>
            <w:t>FHS Boys Soccer Booster Club</w:t>
          </w:r>
        </w:p>
      </w:sdtContent>
    </w:sdt>
    <w:p w14:paraId="2E393B6F" w14:textId="77777777" w:rsidR="00272ABC" w:rsidRDefault="009A34F6" w:rsidP="005578C9">
      <w:pPr>
        <w:pStyle w:val="Heading1"/>
      </w:pPr>
      <w:r w:rsidRPr="005578C9">
        <w:t>Meeting Minutes</w:t>
      </w:r>
    </w:p>
    <w:p w14:paraId="64A9EB76" w14:textId="77777777" w:rsidR="009A34F6" w:rsidRPr="00E824F4" w:rsidRDefault="00352024" w:rsidP="000D4E23">
      <w:pPr>
        <w:pStyle w:val="Heading1"/>
        <w:spacing w:after="0"/>
      </w:pPr>
      <w:sdt>
        <w:sdtPr>
          <w:alias w:val="Date"/>
          <w:tag w:val="Date"/>
          <w:id w:val="976303751"/>
          <w:placeholder>
            <w:docPart w:val="0AFF7952046F4F669894047016C0EEBA"/>
          </w:placeholder>
          <w:dataBinding w:prefixMappings="xmlns:ns0='http://purl.org/dc/elements/1.1/' xmlns:ns1='http://schemas.openxmlformats.org/package/2006/metadata/core-properties' " w:xpath="/ns1:coreProperties[1]/ns1:category[1]" w:storeItemID="{6C3C8BC8-F283-45AE-878A-BAB7291924A1}"/>
          <w:text/>
        </w:sdtPr>
        <w:sdtEndPr/>
        <w:sdtContent>
          <w:r w:rsidR="00E804B4">
            <w:t>October 30, 2017</w:t>
          </w:r>
        </w:sdtContent>
      </w:sdt>
    </w:p>
    <w:p w14:paraId="65BAFB69" w14:textId="77777777" w:rsidR="009A34F6" w:rsidRPr="00E824F4" w:rsidRDefault="000534FF" w:rsidP="000D4E23">
      <w:pPr>
        <w:pStyle w:val="Heading2"/>
      </w:pPr>
      <w:r>
        <w:t>Opening</w:t>
      </w:r>
    </w:p>
    <w:p w14:paraId="514BDA6A" w14:textId="77777777" w:rsidR="009A34F6" w:rsidRDefault="009A34F6" w:rsidP="000D4E23">
      <w:pPr>
        <w:spacing w:after="0"/>
      </w:pPr>
      <w:r>
        <w:t xml:space="preserve">The regular meeting of the </w:t>
      </w:r>
      <w:sdt>
        <w:sdtPr>
          <w:alias w:val="Name"/>
          <w:tag w:val="Name"/>
          <w:id w:val="976303776"/>
          <w:placeholder>
            <w:docPart w:val="5834886F083443449C0E0D97517D19C9"/>
          </w:placeholder>
          <w:dataBinding w:prefixMappings="xmlns:ns0='http://purl.org/dc/elements/1.1/' xmlns:ns1='http://schemas.openxmlformats.org/package/2006/metadata/core-properties' " w:xpath="/ns1:coreProperties[1]/ns0:subject[1]" w:storeItemID="{6C3C8BC8-F283-45AE-878A-BAB7291924A1}"/>
          <w:text/>
        </w:sdtPr>
        <w:sdtEndPr/>
        <w:sdtContent>
          <w:r w:rsidR="000D4E23">
            <w:t>FHS Boys Soccer Booster Club</w:t>
          </w:r>
        </w:sdtContent>
      </w:sdt>
      <w:r>
        <w:t xml:space="preserve"> was called to order at </w:t>
      </w:r>
      <w:r w:rsidR="00E804B4">
        <w:t>6:35</w:t>
      </w:r>
      <w:r w:rsidR="000D4E23">
        <w:t xml:space="preserve"> pm</w:t>
      </w:r>
      <w:r>
        <w:t xml:space="preserve"> on </w:t>
      </w:r>
      <w:sdt>
        <w:sdtPr>
          <w:alias w:val="Date"/>
          <w:tag w:val="Date"/>
          <w:id w:val="976303804"/>
          <w:placeholder>
            <w:docPart w:val="323952907783473B8CAC9A694F8A9CB2"/>
          </w:placeholder>
          <w:dataBinding w:prefixMappings="xmlns:ns0='http://purl.org/dc/elements/1.1/' xmlns:ns1='http://schemas.openxmlformats.org/package/2006/metadata/core-properties' " w:xpath="/ns1:coreProperties[1]/ns1:category[1]" w:storeItemID="{6C3C8BC8-F283-45AE-878A-BAB7291924A1}"/>
          <w:text/>
        </w:sdtPr>
        <w:sdtEndPr/>
        <w:sdtContent>
          <w:r w:rsidR="00E804B4">
            <w:t>October 30</w:t>
          </w:r>
          <w:r w:rsidR="000D4E23">
            <w:t>, 2017</w:t>
          </w:r>
        </w:sdtContent>
      </w:sdt>
      <w:r>
        <w:t xml:space="preserve"> in </w:t>
      </w:r>
      <w:r w:rsidR="000D4E23">
        <w:t>Farmington High School Room 1201</w:t>
      </w:r>
      <w:r>
        <w:t xml:space="preserve"> by</w:t>
      </w:r>
      <w:r w:rsidR="00272ABC">
        <w:t xml:space="preserve"> </w:t>
      </w:r>
      <w:sdt>
        <w:sdtPr>
          <w:alias w:val="Name"/>
          <w:tag w:val="Name"/>
          <w:id w:val="976303832"/>
          <w:placeholder>
            <w:docPart w:val="48565BAFBAD24CECA6EDCA0E996C158C"/>
          </w:placeholder>
          <w:dataBinding w:prefixMappings="xmlns:ns0='http://purl.org/dc/elements/1.1/' xmlns:ns1='http://schemas.openxmlformats.org/package/2006/metadata/core-properties' " w:xpath="/ns1:coreProperties[1]/ns0:description[1]" w:storeItemID="{6C3C8BC8-F283-45AE-878A-BAB7291924A1}"/>
          <w:text/>
        </w:sdtPr>
        <w:sdtEndPr/>
        <w:sdtContent>
          <w:r w:rsidR="009B5946">
            <w:t>Board President Jamie Berg</w:t>
          </w:r>
        </w:sdtContent>
      </w:sdt>
      <w:r>
        <w:t>.</w:t>
      </w:r>
    </w:p>
    <w:p w14:paraId="6606E43B" w14:textId="77777777" w:rsidR="000D4E23" w:rsidRDefault="000D4E23" w:rsidP="000D4E23">
      <w:pPr>
        <w:spacing w:after="0"/>
      </w:pPr>
    </w:p>
    <w:p w14:paraId="316E8F77" w14:textId="77777777" w:rsidR="009A34F6" w:rsidRDefault="000534FF" w:rsidP="000D4E23">
      <w:pPr>
        <w:pStyle w:val="Heading2"/>
      </w:pPr>
      <w:r>
        <w:t>Present</w:t>
      </w:r>
    </w:p>
    <w:p w14:paraId="79828E83" w14:textId="77777777" w:rsidR="000D4E23" w:rsidRDefault="000D4E23" w:rsidP="000D4E23">
      <w:pPr>
        <w:spacing w:after="0"/>
      </w:pPr>
      <w:r>
        <w:t>Jamie Berg, President</w:t>
      </w:r>
    </w:p>
    <w:p w14:paraId="20A21FF8" w14:textId="77777777" w:rsidR="000D4E23" w:rsidRDefault="000D4E23" w:rsidP="000D4E23">
      <w:pPr>
        <w:spacing w:after="0"/>
      </w:pPr>
      <w:r>
        <w:t>Emily Rollag, Vice President</w:t>
      </w:r>
    </w:p>
    <w:p w14:paraId="06B1219F" w14:textId="77777777" w:rsidR="000D4E23" w:rsidRDefault="000D4E23" w:rsidP="000D4E23">
      <w:pPr>
        <w:spacing w:after="0"/>
      </w:pPr>
      <w:r>
        <w:t>Monica Eckert, Treasurer</w:t>
      </w:r>
    </w:p>
    <w:p w14:paraId="546390E6" w14:textId="77777777" w:rsidR="000D4E23" w:rsidRDefault="000D4E23" w:rsidP="000D4E23">
      <w:pPr>
        <w:spacing w:after="0"/>
      </w:pPr>
      <w:r>
        <w:t>Amee Christensen, Secretary</w:t>
      </w:r>
    </w:p>
    <w:p w14:paraId="0ABAB3FB" w14:textId="77777777" w:rsidR="008C4D92" w:rsidRDefault="00B70D4A" w:rsidP="000D4E23">
      <w:pPr>
        <w:spacing w:after="0"/>
      </w:pPr>
      <w:r>
        <w:t>Brenda McK</w:t>
      </w:r>
      <w:r w:rsidR="008C4D92">
        <w:t>night</w:t>
      </w:r>
    </w:p>
    <w:p w14:paraId="3797514B" w14:textId="77777777" w:rsidR="008C4D92" w:rsidRDefault="008C4D92" w:rsidP="000D4E23">
      <w:pPr>
        <w:spacing w:after="0"/>
      </w:pPr>
      <w:r>
        <w:t>Anne Leonard</w:t>
      </w:r>
    </w:p>
    <w:p w14:paraId="43166B0F" w14:textId="77777777" w:rsidR="006D40CA" w:rsidRDefault="008C200D" w:rsidP="000D4E23">
      <w:pPr>
        <w:spacing w:after="0"/>
      </w:pPr>
      <w:r>
        <w:t>Coach Wagner</w:t>
      </w:r>
    </w:p>
    <w:p w14:paraId="4E15FCDC" w14:textId="77777777" w:rsidR="008C200D" w:rsidRDefault="008C200D" w:rsidP="000D4E23">
      <w:pPr>
        <w:spacing w:after="0"/>
      </w:pPr>
      <w:r>
        <w:t>Wyatt Wagner</w:t>
      </w:r>
    </w:p>
    <w:p w14:paraId="3C9258AB" w14:textId="77777777" w:rsidR="008C200D" w:rsidRDefault="008C200D" w:rsidP="000D4E23">
      <w:pPr>
        <w:spacing w:after="0"/>
      </w:pPr>
      <w:r>
        <w:t>Michelle Mak</w:t>
      </w:r>
    </w:p>
    <w:p w14:paraId="55605C4E" w14:textId="77777777" w:rsidR="009B5946" w:rsidRDefault="009B5946" w:rsidP="000D4E23">
      <w:pPr>
        <w:spacing w:after="0"/>
      </w:pPr>
      <w:r>
        <w:t>Norma Torres</w:t>
      </w:r>
    </w:p>
    <w:p w14:paraId="6CC20169" w14:textId="77777777" w:rsidR="006D40CA" w:rsidRDefault="006D40CA" w:rsidP="000D4E23">
      <w:pPr>
        <w:spacing w:after="0"/>
      </w:pPr>
    </w:p>
    <w:p w14:paraId="69BD1A9E" w14:textId="77777777" w:rsidR="009A34F6" w:rsidRPr="005578C9" w:rsidRDefault="009A34F6" w:rsidP="000D4E23">
      <w:pPr>
        <w:pStyle w:val="Heading2"/>
      </w:pPr>
      <w:r>
        <w:t>Approval of Agenda</w:t>
      </w:r>
    </w:p>
    <w:p w14:paraId="16B31ACF" w14:textId="77777777" w:rsidR="009A34F6" w:rsidRDefault="00A718B4" w:rsidP="000D4E23">
      <w:pPr>
        <w:spacing w:after="0"/>
      </w:pPr>
      <w:r>
        <w:t>The Board reviewed, m</w:t>
      </w:r>
      <w:r w:rsidR="008C200D">
        <w:t>otioned</w:t>
      </w:r>
      <w:r>
        <w:t xml:space="preserve"> for a vote</w:t>
      </w:r>
      <w:r w:rsidR="008C200D">
        <w:t>, seconded, and unanimously approved</w:t>
      </w:r>
      <w:r>
        <w:t xml:space="preserve"> the agenda.</w:t>
      </w:r>
    </w:p>
    <w:p w14:paraId="701830E4" w14:textId="77777777" w:rsidR="000D4E23" w:rsidRDefault="000D4E23" w:rsidP="000D4E23">
      <w:pPr>
        <w:pStyle w:val="Heading2"/>
      </w:pPr>
    </w:p>
    <w:p w14:paraId="6B1895C8" w14:textId="77777777" w:rsidR="009A34F6" w:rsidRDefault="009A34F6" w:rsidP="000D4E23">
      <w:pPr>
        <w:pStyle w:val="Heading2"/>
      </w:pPr>
      <w:r>
        <w:t>Approval of Minutes</w:t>
      </w:r>
    </w:p>
    <w:p w14:paraId="29371CB5" w14:textId="77777777" w:rsidR="009A34F6" w:rsidRDefault="00A718B4" w:rsidP="000D4E23">
      <w:pPr>
        <w:spacing w:after="0"/>
      </w:pPr>
      <w:r>
        <w:t>The Board reviewed, motioned for a vote, s</w:t>
      </w:r>
      <w:r w:rsidR="0038567B">
        <w:t>e</w:t>
      </w:r>
      <w:r>
        <w:t xml:space="preserve">conded and </w:t>
      </w:r>
      <w:r w:rsidR="00450AB5">
        <w:t>unanimously approved</w:t>
      </w:r>
      <w:r w:rsidR="00E804B4">
        <w:t xml:space="preserve"> the minutes from the 9/6/17 and 9/20/2017</w:t>
      </w:r>
      <w:r>
        <w:t xml:space="preserve"> meeting</w:t>
      </w:r>
      <w:r w:rsidR="00E804B4">
        <w:t>s</w:t>
      </w:r>
      <w:r w:rsidR="00450AB5">
        <w:t>.</w:t>
      </w:r>
    </w:p>
    <w:p w14:paraId="425519C1" w14:textId="77777777" w:rsidR="00DB5081" w:rsidRDefault="00DB5081" w:rsidP="000D4E23">
      <w:pPr>
        <w:spacing w:after="0"/>
      </w:pPr>
    </w:p>
    <w:p w14:paraId="55C9DE53" w14:textId="77777777" w:rsidR="00DB5081" w:rsidRPr="00DB5081" w:rsidRDefault="00DB5081" w:rsidP="000D4E23">
      <w:pPr>
        <w:spacing w:after="0"/>
        <w:rPr>
          <w:b/>
        </w:rPr>
      </w:pPr>
      <w:r w:rsidRPr="00DB5081">
        <w:rPr>
          <w:b/>
        </w:rPr>
        <w:t>Treasurer’s Report</w:t>
      </w:r>
    </w:p>
    <w:p w14:paraId="3C62EE7E" w14:textId="77777777" w:rsidR="00DB5081" w:rsidRDefault="008C200D" w:rsidP="00DB5081">
      <w:pPr>
        <w:spacing w:after="0"/>
      </w:pPr>
      <w:r>
        <w:t>Bo</w:t>
      </w:r>
      <w:r w:rsidR="00A718B4">
        <w:t>ard Treasurer p</w:t>
      </w:r>
      <w:r>
        <w:t xml:space="preserve">resented updated balance sheet (attached). </w:t>
      </w:r>
      <w:r w:rsidR="00E804B4">
        <w:t xml:space="preserve">Varsity banquet </w:t>
      </w:r>
      <w:r w:rsidR="009B5946">
        <w:t xml:space="preserve">expenses are the </w:t>
      </w:r>
      <w:r w:rsidR="00E804B4">
        <w:t>only outstanding expense</w:t>
      </w:r>
      <w:r w:rsidR="009B5946">
        <w:t>s, and should be covered by incoming payments for parents/non-Booster members</w:t>
      </w:r>
      <w:r w:rsidR="00E804B4">
        <w:t xml:space="preserve">. </w:t>
      </w:r>
      <w:r w:rsidR="009B5946">
        <w:t xml:space="preserve">The Board will close </w:t>
      </w:r>
      <w:r w:rsidR="00E804B4">
        <w:t>the season with possibly $2,000 (roughly) balance in</w:t>
      </w:r>
      <w:r w:rsidR="009B5946">
        <w:t xml:space="preserve"> the Booster</w:t>
      </w:r>
      <w:r w:rsidR="00E804B4">
        <w:t xml:space="preserve"> account.</w:t>
      </w:r>
    </w:p>
    <w:p w14:paraId="3A643788" w14:textId="77777777" w:rsidR="00DB5081" w:rsidRDefault="00DB5081" w:rsidP="00DB5081">
      <w:pPr>
        <w:spacing w:after="0"/>
      </w:pPr>
    </w:p>
    <w:p w14:paraId="31B33B7E" w14:textId="77777777" w:rsidR="009A34F6" w:rsidRDefault="009A34F6" w:rsidP="000D4E23">
      <w:pPr>
        <w:pStyle w:val="Heading2"/>
      </w:pPr>
      <w:r>
        <w:t>New Business</w:t>
      </w:r>
      <w:r w:rsidR="00E804B4">
        <w:t>/Updates</w:t>
      </w:r>
    </w:p>
    <w:p w14:paraId="43FE1781" w14:textId="77777777" w:rsidR="002C3341" w:rsidRDefault="00E804B4" w:rsidP="0038567B">
      <w:pPr>
        <w:pStyle w:val="ListParagraph"/>
        <w:numPr>
          <w:ilvl w:val="0"/>
          <w:numId w:val="14"/>
        </w:numPr>
        <w:spacing w:after="0"/>
      </w:pPr>
      <w:r w:rsidRPr="0038567B">
        <w:rPr>
          <w:b/>
        </w:rPr>
        <w:t>Mission statement</w:t>
      </w:r>
      <w:r w:rsidR="002C3341" w:rsidRPr="0038567B">
        <w:rPr>
          <w:b/>
        </w:rPr>
        <w:t xml:space="preserve">: </w:t>
      </w:r>
      <w:r w:rsidR="002C3341">
        <w:t>The Board reviewed, motioned for a vote, seconded, and unanimously approved the mission statement as is. Wyatt will post on website.</w:t>
      </w:r>
    </w:p>
    <w:p w14:paraId="05D89BB0" w14:textId="77777777" w:rsidR="00E804B4" w:rsidRDefault="00E804B4" w:rsidP="0038567B">
      <w:pPr>
        <w:pStyle w:val="ListParagraph"/>
        <w:numPr>
          <w:ilvl w:val="0"/>
          <w:numId w:val="14"/>
        </w:numPr>
        <w:spacing w:after="0"/>
      </w:pPr>
      <w:r w:rsidRPr="0038567B">
        <w:rPr>
          <w:b/>
        </w:rPr>
        <w:t>Concession Shifts</w:t>
      </w:r>
      <w:r w:rsidR="002C3341" w:rsidRPr="0038567B">
        <w:rPr>
          <w:b/>
        </w:rPr>
        <w:t xml:space="preserve">: </w:t>
      </w:r>
      <w:r w:rsidR="002C3341">
        <w:t xml:space="preserve">Group discussed ongoing challenge of getting shifts filled. Group brainstormed ways to ensure coverage. </w:t>
      </w:r>
      <w:r w:rsidR="0038567B">
        <w:t xml:space="preserve">Recommendation was made to get </w:t>
      </w:r>
      <w:r w:rsidR="0038567B">
        <w:lastRenderedPageBreak/>
        <w:t>list of dates that will be claimed</w:t>
      </w:r>
      <w:r w:rsidR="009B5946">
        <w:t xml:space="preserve"> for concessions through Tiger Fan Club for </w:t>
      </w:r>
      <w:r w:rsidR="0038567B">
        <w:t xml:space="preserve">next year ahead of time so parents/players can sign up at </w:t>
      </w:r>
      <w:r w:rsidR="007E0F08">
        <w:t>start-of-se</w:t>
      </w:r>
      <w:r w:rsidR="009B5946">
        <w:t xml:space="preserve">ason </w:t>
      </w:r>
      <w:r w:rsidR="0038567B">
        <w:t xml:space="preserve">meetings. Coaches will encourage families/players to fill shifts </w:t>
      </w:r>
      <w:r w:rsidR="009B5946">
        <w:t>at meetings, as well</w:t>
      </w:r>
      <w:r w:rsidR="0038567B">
        <w:t>.</w:t>
      </w:r>
    </w:p>
    <w:p w14:paraId="61D97106" w14:textId="77777777" w:rsidR="00E804B4" w:rsidRPr="0038567B" w:rsidRDefault="00E804B4" w:rsidP="0038567B">
      <w:pPr>
        <w:pStyle w:val="ListParagraph"/>
        <w:numPr>
          <w:ilvl w:val="0"/>
          <w:numId w:val="14"/>
        </w:numPr>
        <w:spacing w:after="0"/>
        <w:rPr>
          <w:b/>
        </w:rPr>
      </w:pPr>
      <w:r w:rsidRPr="0038567B">
        <w:rPr>
          <w:b/>
        </w:rPr>
        <w:t>Logo</w:t>
      </w:r>
      <w:r w:rsidR="0038567B">
        <w:rPr>
          <w:b/>
        </w:rPr>
        <w:t>:</w:t>
      </w:r>
      <w:r w:rsidR="0038567B">
        <w:t xml:space="preserve"> Boys voted on logo design. Thank you card for Conner was circulated and will be sent with $25 gift card. Thank you card was circulated and will be sent to other logo donor. Group talked about giving recognition/ad space as expression of gratitude. Logos will be passed on to be used on websites and any other social media accounts. </w:t>
      </w:r>
    </w:p>
    <w:p w14:paraId="6DD1D4F5" w14:textId="77777777" w:rsidR="00E804B4" w:rsidRPr="0038567B" w:rsidRDefault="00E804B4" w:rsidP="0038567B">
      <w:pPr>
        <w:pStyle w:val="ListParagraph"/>
        <w:numPr>
          <w:ilvl w:val="0"/>
          <w:numId w:val="14"/>
        </w:numPr>
        <w:spacing w:after="0"/>
        <w:rPr>
          <w:b/>
        </w:rPr>
      </w:pPr>
      <w:r w:rsidRPr="0038567B">
        <w:rPr>
          <w:b/>
        </w:rPr>
        <w:t>All program meal</w:t>
      </w:r>
      <w:r w:rsidR="0038567B">
        <w:rPr>
          <w:b/>
        </w:rPr>
        <w:t xml:space="preserve">: </w:t>
      </w:r>
      <w:r w:rsidR="0038567B">
        <w:t xml:space="preserve">Coaches reported </w:t>
      </w:r>
      <w:r w:rsidR="009B5946">
        <w:t xml:space="preserve">all-team </w:t>
      </w:r>
      <w:r w:rsidR="0038567B">
        <w:t>dinner was well-attended (40/53 players). Recommend</w:t>
      </w:r>
      <w:r w:rsidR="009B5946">
        <w:t>ed</w:t>
      </w:r>
      <w:r w:rsidR="0038567B">
        <w:t xml:space="preserve"> next year coordinating date with football team to avoid having events on same night.</w:t>
      </w:r>
    </w:p>
    <w:p w14:paraId="25E3BCC8" w14:textId="77777777" w:rsidR="000332BE" w:rsidRDefault="00E804B4" w:rsidP="000332BE">
      <w:pPr>
        <w:pStyle w:val="ListParagraph"/>
        <w:numPr>
          <w:ilvl w:val="0"/>
          <w:numId w:val="14"/>
        </w:numPr>
        <w:spacing w:after="0"/>
      </w:pPr>
      <w:r w:rsidRPr="000332BE">
        <w:rPr>
          <w:b/>
        </w:rPr>
        <w:t>Funding request</w:t>
      </w:r>
      <w:r w:rsidR="000332BE" w:rsidRPr="000332BE">
        <w:rPr>
          <w:b/>
        </w:rPr>
        <w:t xml:space="preserve">s: </w:t>
      </w:r>
      <w:r w:rsidR="000332BE" w:rsidRPr="000332BE">
        <w:t>Treasurer requested funds for stamper for deposits</w:t>
      </w:r>
      <w:r w:rsidR="000332BE">
        <w:t>. The Board reviewed, motioned for a vote, seconded, and</w:t>
      </w:r>
      <w:r w:rsidR="009B5946">
        <w:t xml:space="preserve"> unanimously approved the request</w:t>
      </w:r>
      <w:r w:rsidR="000332BE">
        <w:t>.</w:t>
      </w:r>
    </w:p>
    <w:p w14:paraId="2CCE0F36" w14:textId="77777777" w:rsidR="000332BE" w:rsidRDefault="000332BE" w:rsidP="000332BE">
      <w:pPr>
        <w:tabs>
          <w:tab w:val="clear" w:pos="2448"/>
          <w:tab w:val="left" w:pos="810"/>
        </w:tabs>
        <w:spacing w:after="0"/>
        <w:ind w:left="720"/>
      </w:pPr>
      <w:r>
        <w:t xml:space="preserve">Treasurer opened up discussion around getting something special for </w:t>
      </w:r>
      <w:r w:rsidR="009B5946">
        <w:t xml:space="preserve">two </w:t>
      </w:r>
      <w:r>
        <w:t>exc</w:t>
      </w:r>
      <w:r w:rsidR="009B5946">
        <w:t>hange students</w:t>
      </w:r>
      <w:r>
        <w:t xml:space="preserve">. Treasurer will follow up with captains </w:t>
      </w:r>
      <w:r w:rsidR="009B5946">
        <w:t xml:space="preserve">to see what they suggest. </w:t>
      </w:r>
      <w:r>
        <w:t xml:space="preserve">The Board reviewed, motioned for a vote, seconded, and unanimously approved </w:t>
      </w:r>
      <w:r w:rsidR="009B5946">
        <w:t>allocating up to $25 for a gift for each.</w:t>
      </w:r>
    </w:p>
    <w:p w14:paraId="782A5A30" w14:textId="77777777" w:rsidR="00261A55" w:rsidRDefault="00261A55" w:rsidP="0038567B">
      <w:pPr>
        <w:pStyle w:val="ListParagraph"/>
        <w:numPr>
          <w:ilvl w:val="0"/>
          <w:numId w:val="14"/>
        </w:numPr>
        <w:spacing w:after="0"/>
      </w:pPr>
      <w:r w:rsidRPr="0038567B">
        <w:rPr>
          <w:b/>
        </w:rPr>
        <w:t>Tiger Fan Club Meetings:</w:t>
      </w:r>
      <w:r>
        <w:t xml:space="preserve"> </w:t>
      </w:r>
      <w:r w:rsidR="000332BE">
        <w:t xml:space="preserve">President will attend, but recommended ongoing member attend as part of “hand off.” Anne Leonard volunteered to attend if her schedule allows. </w:t>
      </w:r>
    </w:p>
    <w:p w14:paraId="0BD2DFE6" w14:textId="77777777" w:rsidR="00450AB5" w:rsidRDefault="00450AB5" w:rsidP="00261A55">
      <w:pPr>
        <w:tabs>
          <w:tab w:val="clear" w:pos="2448"/>
          <w:tab w:val="left" w:pos="720"/>
        </w:tabs>
        <w:spacing w:after="0"/>
        <w:rPr>
          <w:b/>
        </w:rPr>
      </w:pPr>
    </w:p>
    <w:p w14:paraId="33E422CB" w14:textId="77777777" w:rsidR="002C3341" w:rsidRDefault="00DB5081" w:rsidP="00261A55">
      <w:pPr>
        <w:tabs>
          <w:tab w:val="clear" w:pos="2448"/>
          <w:tab w:val="left" w:pos="720"/>
        </w:tabs>
        <w:spacing w:after="0"/>
      </w:pPr>
      <w:r w:rsidRPr="00DB5081">
        <w:rPr>
          <w:b/>
        </w:rPr>
        <w:t>Future Planning</w:t>
      </w:r>
      <w:r>
        <w:t xml:space="preserve"> </w:t>
      </w:r>
    </w:p>
    <w:p w14:paraId="52178DFA" w14:textId="77777777" w:rsidR="00E3532F" w:rsidRDefault="002C3341" w:rsidP="002C3341">
      <w:pPr>
        <w:tabs>
          <w:tab w:val="clear" w:pos="2448"/>
          <w:tab w:val="left" w:pos="720"/>
        </w:tabs>
        <w:spacing w:after="0"/>
      </w:pPr>
      <w:r w:rsidRPr="002C3341">
        <w:rPr>
          <w:b/>
        </w:rPr>
        <w:t>Assistant Coach:</w:t>
      </w:r>
      <w:r w:rsidR="000332BE">
        <w:rPr>
          <w:b/>
        </w:rPr>
        <w:t xml:space="preserve"> </w:t>
      </w:r>
      <w:r w:rsidR="000332BE">
        <w:t>Board discussed plans for next year. Decision</w:t>
      </w:r>
      <w:r w:rsidR="009B5946">
        <w:t>s</w:t>
      </w:r>
      <w:r w:rsidR="000332BE">
        <w:t xml:space="preserve"> </w:t>
      </w:r>
      <w:r w:rsidR="009B5946">
        <w:t>will</w:t>
      </w:r>
      <w:r w:rsidR="000332BE">
        <w:t xml:space="preserve"> be affected by whether or not </w:t>
      </w:r>
      <w:r w:rsidR="00DE0C96">
        <w:t xml:space="preserve">the </w:t>
      </w:r>
      <w:r w:rsidR="007E0F08">
        <w:t>G</w:t>
      </w:r>
      <w:r w:rsidR="000332BE">
        <w:t xml:space="preserve">irls team </w:t>
      </w:r>
      <w:r w:rsidR="009B5946">
        <w:t xml:space="preserve">hires </w:t>
      </w:r>
      <w:r w:rsidR="000332BE">
        <w:t xml:space="preserve">an assistant coach. </w:t>
      </w:r>
      <w:r w:rsidR="009B5946">
        <w:t>Members and Coach Wagne</w:t>
      </w:r>
      <w:r w:rsidR="007E0F08">
        <w:t>r will continue to check in on G</w:t>
      </w:r>
      <w:r w:rsidR="009B5946">
        <w:t>irls team status around the decision.</w:t>
      </w:r>
      <w:r w:rsidR="000332BE">
        <w:t xml:space="preserve"> </w:t>
      </w:r>
      <w:r w:rsidR="009B5946">
        <w:t>Coach Wagner identified request for $4,300 to cover an assistant coach (or person to carry out 5 designated functions Booster Club is currently contracting Wyatt for) as his only request from Booster for next year. Outgoing Board President r</w:t>
      </w:r>
      <w:r w:rsidR="000332BE">
        <w:t xml:space="preserve">ecommended that </w:t>
      </w:r>
      <w:r w:rsidR="009B5946">
        <w:t xml:space="preserve">the </w:t>
      </w:r>
      <w:r w:rsidR="000332BE">
        <w:t xml:space="preserve">group set a date in spring by which to make a decision for how Booster Club will proceed. </w:t>
      </w:r>
    </w:p>
    <w:p w14:paraId="6CAE8D8E" w14:textId="77777777" w:rsidR="009B5946" w:rsidRDefault="009B5946" w:rsidP="002C3341">
      <w:pPr>
        <w:tabs>
          <w:tab w:val="clear" w:pos="2448"/>
          <w:tab w:val="left" w:pos="720"/>
        </w:tabs>
        <w:spacing w:after="0"/>
      </w:pPr>
    </w:p>
    <w:p w14:paraId="7F796357" w14:textId="77777777" w:rsidR="00DE0C96" w:rsidRDefault="002C3341" w:rsidP="00B47A03">
      <w:pPr>
        <w:tabs>
          <w:tab w:val="clear" w:pos="2448"/>
          <w:tab w:val="left" w:pos="720"/>
        </w:tabs>
        <w:spacing w:after="0"/>
      </w:pPr>
      <w:r w:rsidRPr="002C3341">
        <w:rPr>
          <w:b/>
        </w:rPr>
        <w:t>Communications Plan/Player Recruitment</w:t>
      </w:r>
      <w:r w:rsidR="000332BE">
        <w:rPr>
          <w:b/>
        </w:rPr>
        <w:t xml:space="preserve">: </w:t>
      </w:r>
      <w:r w:rsidR="009B5946">
        <w:t xml:space="preserve">Members had conversation and brainstorming around these issues. Members came up with several ideas, including having a </w:t>
      </w:r>
      <w:r w:rsidR="00B47A03">
        <w:t xml:space="preserve">United game for all players </w:t>
      </w:r>
      <w:r w:rsidR="009B5946">
        <w:t>to attend next</w:t>
      </w:r>
      <w:r w:rsidR="00B47A03">
        <w:t xml:space="preserve"> summer</w:t>
      </w:r>
      <w:r w:rsidR="009B5946">
        <w:t>, having captains focus on being inclusive to all play levels, figuring out how to increase</w:t>
      </w:r>
      <w:r w:rsidR="00B47A03">
        <w:t xml:space="preserve"> buy-in</w:t>
      </w:r>
      <w:r w:rsidR="009B5946">
        <w:t xml:space="preserve"> around Booster Club at</w:t>
      </w:r>
      <w:r w:rsidR="00B47A03">
        <w:t xml:space="preserve"> each level</w:t>
      </w:r>
      <w:r w:rsidR="009B5946">
        <w:t xml:space="preserve">, and using </w:t>
      </w:r>
      <w:r w:rsidR="00B47A03">
        <w:t xml:space="preserve">Survey Monkey </w:t>
      </w:r>
      <w:r w:rsidR="009B5946">
        <w:t xml:space="preserve">find out from both players and parent what they are looking for and how they will feel best served by Booster Club. </w:t>
      </w:r>
      <w:r w:rsidR="00B47A03">
        <w:t>Coaches are discuss</w:t>
      </w:r>
      <w:r w:rsidR="009B5946">
        <w:t>ing options for summer training and c</w:t>
      </w:r>
      <w:r w:rsidR="00B47A03">
        <w:t xml:space="preserve">onsidering tweaking what was done last year to encourage </w:t>
      </w:r>
      <w:r w:rsidR="009B5946">
        <w:t>broader attendance that includes 8</w:t>
      </w:r>
      <w:r w:rsidR="009B5946" w:rsidRPr="009B5946">
        <w:rPr>
          <w:vertAlign w:val="superscript"/>
        </w:rPr>
        <w:t>th</w:t>
      </w:r>
      <w:r w:rsidR="009B5946">
        <w:t xml:space="preserve"> grade players and </w:t>
      </w:r>
      <w:r w:rsidR="00B47A03">
        <w:t>increase</w:t>
      </w:r>
      <w:r w:rsidR="009B5946">
        <w:t xml:space="preserve"> preseason opportunities for </w:t>
      </w:r>
      <w:r w:rsidR="00B47A03">
        <w:t>players to get touches together. Coach Wagner attended an 8</w:t>
      </w:r>
      <w:r w:rsidR="00B47A03" w:rsidRPr="00B47A03">
        <w:rPr>
          <w:vertAlign w:val="superscript"/>
        </w:rPr>
        <w:t>th</w:t>
      </w:r>
      <w:r w:rsidR="00B47A03">
        <w:t xml:space="preserve"> grade game and passed info out with link to </w:t>
      </w:r>
      <w:r w:rsidR="009B5946">
        <w:t>collect contact info</w:t>
      </w:r>
      <w:r w:rsidR="00B47A03">
        <w:t>.</w:t>
      </w:r>
      <w:r w:rsidR="009B5946">
        <w:t xml:space="preserve"> </w:t>
      </w:r>
      <w:r w:rsidR="00DE0C96">
        <w:t xml:space="preserve">Anne Leonard </w:t>
      </w:r>
      <w:r w:rsidR="009B5946">
        <w:t>volunteered to</w:t>
      </w:r>
      <w:r w:rsidR="00DE0C96">
        <w:t xml:space="preserve"> </w:t>
      </w:r>
      <w:r w:rsidR="00DE0C96">
        <w:lastRenderedPageBreak/>
        <w:t xml:space="preserve">take lead on Farmington Expo to make sure program is represented. Next seasons captains will </w:t>
      </w:r>
      <w:r w:rsidR="009B5946">
        <w:t xml:space="preserve">help </w:t>
      </w:r>
      <w:r w:rsidR="00DE0C96">
        <w:t>man the table. Anne will consider how Boosters can provide support/supplies/players.</w:t>
      </w:r>
      <w:r w:rsidR="009B5946">
        <w:t xml:space="preserve"> Members will consider forming a recruitment subcommittee.</w:t>
      </w:r>
    </w:p>
    <w:p w14:paraId="6EE4EA07" w14:textId="77777777" w:rsidR="009B5946" w:rsidRPr="0091145E" w:rsidRDefault="009B5946" w:rsidP="00B47A03">
      <w:pPr>
        <w:tabs>
          <w:tab w:val="clear" w:pos="2448"/>
          <w:tab w:val="left" w:pos="720"/>
        </w:tabs>
        <w:spacing w:after="0"/>
      </w:pPr>
    </w:p>
    <w:p w14:paraId="5EF2FE42" w14:textId="77777777" w:rsidR="009B5946" w:rsidRDefault="002C3341" w:rsidP="002C3341">
      <w:pPr>
        <w:tabs>
          <w:tab w:val="clear" w:pos="2448"/>
          <w:tab w:val="left" w:pos="720"/>
        </w:tabs>
        <w:spacing w:after="0"/>
      </w:pPr>
      <w:r w:rsidRPr="002C3341">
        <w:rPr>
          <w:b/>
        </w:rPr>
        <w:t>Donation Packages/Advertising</w:t>
      </w:r>
      <w:r w:rsidR="0091145E">
        <w:rPr>
          <w:b/>
        </w:rPr>
        <w:t xml:space="preserve">: </w:t>
      </w:r>
      <w:r w:rsidR="009B5946">
        <w:t>Members discussed options including expanding level of buy-in to Booster Club. Members expressed interest in l</w:t>
      </w:r>
      <w:r w:rsidR="005005AE">
        <w:t>earn</w:t>
      </w:r>
      <w:r w:rsidR="009B5946">
        <w:t>ing more about</w:t>
      </w:r>
      <w:r w:rsidR="005005AE">
        <w:t xml:space="preserve"> what other programs are doing. </w:t>
      </w:r>
      <w:r w:rsidR="009B5946">
        <w:t xml:space="preserve">Board VP will find out if </w:t>
      </w:r>
      <w:r w:rsidR="005005AE">
        <w:t>“</w:t>
      </w:r>
      <w:proofErr w:type="spellStart"/>
      <w:r w:rsidR="005005AE">
        <w:t>Gameday</w:t>
      </w:r>
      <w:proofErr w:type="spellEnd"/>
      <w:r w:rsidR="005005AE">
        <w:t xml:space="preserve"> Me</w:t>
      </w:r>
      <w:r w:rsidR="009B5946">
        <w:t xml:space="preserve">dia” is specific to basketball, or would be an option for the soccer program. If it is an option, Board VP will get information to present to the Board including cost, what would be required, and timeline. </w:t>
      </w:r>
    </w:p>
    <w:p w14:paraId="2B112396" w14:textId="77777777" w:rsidR="009B5946" w:rsidRDefault="009B5946" w:rsidP="002C3341">
      <w:pPr>
        <w:tabs>
          <w:tab w:val="clear" w:pos="2448"/>
          <w:tab w:val="left" w:pos="720"/>
        </w:tabs>
        <w:spacing w:after="0"/>
      </w:pPr>
    </w:p>
    <w:p w14:paraId="4B8F03C3" w14:textId="77777777" w:rsidR="002C3341" w:rsidRDefault="002C3341" w:rsidP="002C3341">
      <w:pPr>
        <w:tabs>
          <w:tab w:val="clear" w:pos="2448"/>
          <w:tab w:val="left" w:pos="720"/>
        </w:tabs>
        <w:spacing w:after="0"/>
      </w:pPr>
      <w:r w:rsidRPr="002C3341">
        <w:rPr>
          <w:b/>
        </w:rPr>
        <w:t>Fundraising</w:t>
      </w:r>
      <w:r w:rsidR="0091145E">
        <w:rPr>
          <w:b/>
        </w:rPr>
        <w:t xml:space="preserve">: </w:t>
      </w:r>
      <w:r w:rsidR="009B5946">
        <w:t>Members</w:t>
      </w:r>
      <w:r w:rsidR="0091145E">
        <w:t xml:space="preserve"> discussed how to charge Booster fees next year, and how to justify expense to families at all levels of plan. </w:t>
      </w:r>
      <w:r w:rsidR="009B5946">
        <w:t xml:space="preserve">Outgoing President </w:t>
      </w:r>
      <w:r w:rsidR="0091145E">
        <w:t xml:space="preserve">Recommended new Board look carefully at what they Boosters are hoping to pay for, and what expenses are not worthwhile. </w:t>
      </w:r>
      <w:r w:rsidR="009B5946">
        <w:t>The Board talked about figuring out how to get the “biggest bang for the buck” in terms of time, energy and benefit to the program. The following fundraising options were named for consideration:</w:t>
      </w:r>
    </w:p>
    <w:p w14:paraId="48903A9D" w14:textId="77777777" w:rsidR="005005AE" w:rsidRDefault="005005AE" w:rsidP="009B5946">
      <w:pPr>
        <w:pStyle w:val="ListParagraph"/>
        <w:numPr>
          <w:ilvl w:val="0"/>
          <w:numId w:val="14"/>
        </w:numPr>
        <w:tabs>
          <w:tab w:val="clear" w:pos="2448"/>
          <w:tab w:val="left" w:pos="720"/>
        </w:tabs>
        <w:spacing w:after="0"/>
      </w:pPr>
      <w:r>
        <w:t>Ramble Jam Volunteering</w:t>
      </w:r>
    </w:p>
    <w:p w14:paraId="60256CA7" w14:textId="77777777" w:rsidR="005005AE" w:rsidRDefault="005005AE" w:rsidP="009B5946">
      <w:pPr>
        <w:pStyle w:val="ListParagraph"/>
        <w:numPr>
          <w:ilvl w:val="0"/>
          <w:numId w:val="14"/>
        </w:numPr>
        <w:tabs>
          <w:tab w:val="clear" w:pos="2448"/>
          <w:tab w:val="left" w:pos="720"/>
        </w:tabs>
        <w:spacing w:after="0"/>
      </w:pPr>
      <w:proofErr w:type="spellStart"/>
      <w:r>
        <w:t>Heggies</w:t>
      </w:r>
      <w:proofErr w:type="spellEnd"/>
      <w:r>
        <w:t xml:space="preserve"> Pizza</w:t>
      </w:r>
    </w:p>
    <w:p w14:paraId="16C637C9" w14:textId="77777777" w:rsidR="005005AE" w:rsidRDefault="005005AE" w:rsidP="009B5946">
      <w:pPr>
        <w:pStyle w:val="ListParagraph"/>
        <w:numPr>
          <w:ilvl w:val="0"/>
          <w:numId w:val="14"/>
        </w:numPr>
        <w:tabs>
          <w:tab w:val="clear" w:pos="2448"/>
          <w:tab w:val="left" w:pos="720"/>
        </w:tabs>
        <w:spacing w:after="0"/>
      </w:pPr>
      <w:r>
        <w:t>Craft Fair</w:t>
      </w:r>
    </w:p>
    <w:p w14:paraId="4D56C9D3" w14:textId="77777777" w:rsidR="005005AE" w:rsidRDefault="005005AE" w:rsidP="009B5946">
      <w:pPr>
        <w:pStyle w:val="ListParagraph"/>
        <w:numPr>
          <w:ilvl w:val="0"/>
          <w:numId w:val="14"/>
        </w:numPr>
        <w:tabs>
          <w:tab w:val="clear" w:pos="2448"/>
          <w:tab w:val="left" w:pos="720"/>
        </w:tabs>
        <w:spacing w:after="0"/>
      </w:pPr>
      <w:r>
        <w:t>Calendar Sales</w:t>
      </w:r>
    </w:p>
    <w:p w14:paraId="15897926" w14:textId="77777777" w:rsidR="005005AE" w:rsidRDefault="005005AE" w:rsidP="009B5946">
      <w:pPr>
        <w:pStyle w:val="ListParagraph"/>
        <w:numPr>
          <w:ilvl w:val="0"/>
          <w:numId w:val="14"/>
        </w:numPr>
        <w:tabs>
          <w:tab w:val="clear" w:pos="2448"/>
          <w:tab w:val="left" w:pos="720"/>
        </w:tabs>
        <w:spacing w:after="0"/>
      </w:pPr>
      <w:r>
        <w:t>Subway</w:t>
      </w:r>
    </w:p>
    <w:p w14:paraId="55F963F2" w14:textId="77777777" w:rsidR="005005AE" w:rsidRDefault="005005AE" w:rsidP="009B5946">
      <w:pPr>
        <w:pStyle w:val="ListParagraph"/>
        <w:numPr>
          <w:ilvl w:val="0"/>
          <w:numId w:val="14"/>
        </w:numPr>
        <w:tabs>
          <w:tab w:val="clear" w:pos="2448"/>
          <w:tab w:val="left" w:pos="720"/>
        </w:tabs>
        <w:spacing w:after="0"/>
      </w:pPr>
      <w:r>
        <w:t>Other options without selling</w:t>
      </w:r>
    </w:p>
    <w:p w14:paraId="5B7C1D25" w14:textId="77777777" w:rsidR="005005AE" w:rsidRDefault="005005AE" w:rsidP="009B5946">
      <w:pPr>
        <w:pStyle w:val="ListParagraph"/>
        <w:numPr>
          <w:ilvl w:val="0"/>
          <w:numId w:val="14"/>
        </w:numPr>
        <w:tabs>
          <w:tab w:val="clear" w:pos="2448"/>
          <w:tab w:val="left" w:pos="720"/>
        </w:tabs>
        <w:spacing w:after="0"/>
      </w:pPr>
      <w:r>
        <w:t>Pizza Ranch</w:t>
      </w:r>
    </w:p>
    <w:p w14:paraId="4376F34D" w14:textId="77777777" w:rsidR="005005AE" w:rsidRDefault="005005AE" w:rsidP="009B5946">
      <w:pPr>
        <w:pStyle w:val="ListParagraph"/>
        <w:numPr>
          <w:ilvl w:val="0"/>
          <w:numId w:val="14"/>
        </w:numPr>
        <w:tabs>
          <w:tab w:val="clear" w:pos="2448"/>
          <w:tab w:val="left" w:pos="720"/>
        </w:tabs>
        <w:spacing w:after="0"/>
      </w:pPr>
      <w:r>
        <w:t>Bagging groceries</w:t>
      </w:r>
    </w:p>
    <w:p w14:paraId="4560A92A" w14:textId="77777777" w:rsidR="005005AE" w:rsidRDefault="005005AE" w:rsidP="009B5946">
      <w:pPr>
        <w:pStyle w:val="ListParagraph"/>
        <w:numPr>
          <w:ilvl w:val="0"/>
          <w:numId w:val="14"/>
        </w:numPr>
        <w:tabs>
          <w:tab w:val="clear" w:pos="2448"/>
          <w:tab w:val="left" w:pos="720"/>
        </w:tabs>
        <w:spacing w:after="0"/>
      </w:pPr>
      <w:r>
        <w:t>Celts Bingo</w:t>
      </w:r>
    </w:p>
    <w:p w14:paraId="28468215" w14:textId="77777777" w:rsidR="005005AE" w:rsidRDefault="005005AE" w:rsidP="009B5946">
      <w:pPr>
        <w:pStyle w:val="ListParagraph"/>
        <w:numPr>
          <w:ilvl w:val="0"/>
          <w:numId w:val="14"/>
        </w:numPr>
        <w:tabs>
          <w:tab w:val="clear" w:pos="2448"/>
          <w:tab w:val="left" w:pos="720"/>
        </w:tabs>
        <w:spacing w:after="0"/>
      </w:pPr>
      <w:r>
        <w:t>Wild Bills Bingo</w:t>
      </w:r>
    </w:p>
    <w:p w14:paraId="33F92098" w14:textId="77777777" w:rsidR="005005AE" w:rsidRDefault="009B5946" w:rsidP="009B5946">
      <w:pPr>
        <w:pStyle w:val="ListParagraph"/>
        <w:numPr>
          <w:ilvl w:val="0"/>
          <w:numId w:val="14"/>
        </w:numPr>
        <w:tabs>
          <w:tab w:val="clear" w:pos="2448"/>
          <w:tab w:val="left" w:pos="720"/>
        </w:tabs>
        <w:spacing w:after="0"/>
      </w:pPr>
      <w:r>
        <w:t xml:space="preserve">Von </w:t>
      </w:r>
      <w:proofErr w:type="spellStart"/>
      <w:r>
        <w:t>Hansons</w:t>
      </w:r>
      <w:proofErr w:type="spellEnd"/>
      <w:r>
        <w:t xml:space="preserve"> </w:t>
      </w:r>
    </w:p>
    <w:p w14:paraId="77642D33" w14:textId="77777777" w:rsidR="005005AE" w:rsidRDefault="005005AE" w:rsidP="009B5946">
      <w:pPr>
        <w:pStyle w:val="ListParagraph"/>
        <w:numPr>
          <w:ilvl w:val="0"/>
          <w:numId w:val="14"/>
        </w:numPr>
        <w:tabs>
          <w:tab w:val="clear" w:pos="2448"/>
          <w:tab w:val="left" w:pos="720"/>
        </w:tabs>
        <w:spacing w:after="0"/>
      </w:pPr>
      <w:proofErr w:type="spellStart"/>
      <w:r>
        <w:t>Carbones</w:t>
      </w:r>
      <w:proofErr w:type="spellEnd"/>
    </w:p>
    <w:p w14:paraId="5926F064" w14:textId="77777777" w:rsidR="005005AE" w:rsidRPr="0091145E" w:rsidRDefault="005005AE" w:rsidP="002C3341">
      <w:pPr>
        <w:tabs>
          <w:tab w:val="clear" w:pos="2448"/>
          <w:tab w:val="left" w:pos="720"/>
        </w:tabs>
        <w:spacing w:after="0"/>
      </w:pPr>
      <w:r>
        <w:t>Any fundraising plans must be submitted to Tiger Fan Club beforehand for approval.</w:t>
      </w:r>
      <w:r w:rsidR="009B5946">
        <w:t xml:space="preserve"> New Board will establish a </w:t>
      </w:r>
      <w:r>
        <w:t>fundraising subcommittee</w:t>
      </w:r>
      <w:r w:rsidR="009B5946">
        <w:t xml:space="preserve"> that will fall under the fundraising chair</w:t>
      </w:r>
      <w:r>
        <w:t>.</w:t>
      </w:r>
    </w:p>
    <w:p w14:paraId="45E117B3" w14:textId="77777777" w:rsidR="00E3532F" w:rsidRPr="005005AE" w:rsidRDefault="002C3341" w:rsidP="002C3341">
      <w:pPr>
        <w:spacing w:after="0"/>
      </w:pPr>
      <w:r w:rsidRPr="002C3341">
        <w:rPr>
          <w:b/>
        </w:rPr>
        <w:t>Preseason “Meet the Tigers”</w:t>
      </w:r>
      <w:r w:rsidR="00B47A03">
        <w:rPr>
          <w:b/>
        </w:rPr>
        <w:t xml:space="preserve">: </w:t>
      </w:r>
      <w:r w:rsidR="009B5946">
        <w:t>Members decided to k</w:t>
      </w:r>
      <w:r w:rsidR="005005AE">
        <w:t xml:space="preserve">eep </w:t>
      </w:r>
      <w:r w:rsidR="009B5946">
        <w:t>this idea “</w:t>
      </w:r>
      <w:r w:rsidR="005005AE">
        <w:t xml:space="preserve">on </w:t>
      </w:r>
      <w:r w:rsidR="009B5946">
        <w:t xml:space="preserve">the radar” as a possible way to </w:t>
      </w:r>
      <w:r w:rsidR="005005AE">
        <w:t xml:space="preserve">get people excited </w:t>
      </w:r>
      <w:r w:rsidR="009B5946">
        <w:t xml:space="preserve">about </w:t>
      </w:r>
      <w:r w:rsidR="005005AE">
        <w:t>and interested</w:t>
      </w:r>
      <w:r w:rsidR="009B5946">
        <w:t xml:space="preserve"> in the program</w:t>
      </w:r>
      <w:r w:rsidR="005005AE">
        <w:t>.</w:t>
      </w:r>
    </w:p>
    <w:p w14:paraId="67571307" w14:textId="77777777" w:rsidR="009B5946" w:rsidRDefault="002C3341" w:rsidP="002C3341">
      <w:pPr>
        <w:spacing w:after="0"/>
      </w:pPr>
      <w:r w:rsidRPr="002C3341">
        <w:rPr>
          <w:b/>
        </w:rPr>
        <w:t>New uniforms for entire program (no duplicate numbers)</w:t>
      </w:r>
      <w:r w:rsidR="005005AE">
        <w:rPr>
          <w:b/>
        </w:rPr>
        <w:t xml:space="preserve">: </w:t>
      </w:r>
      <w:r w:rsidR="009B5946">
        <w:t xml:space="preserve">This expense was </w:t>
      </w:r>
      <w:r w:rsidR="005005AE">
        <w:t xml:space="preserve">designated as </w:t>
      </w:r>
      <w:r w:rsidR="009B5946">
        <w:t>a long term goal that will be met by the Booster Club</w:t>
      </w:r>
      <w:r w:rsidR="005005AE">
        <w:t xml:space="preserve"> earmarking some money eac</w:t>
      </w:r>
      <w:r w:rsidR="009B5946">
        <w:t>h season toward buying new kits. No official decision was reached in this matter and Board will have further discussion. Coach Wagner provided “high end” estimate of what costs might be:</w:t>
      </w:r>
      <w:r w:rsidR="005005AE">
        <w:t xml:space="preserve"> </w:t>
      </w:r>
      <w:r w:rsidR="00B77291">
        <w:t xml:space="preserve">80 kits (2 shorts, 2 tops, 2 socks) </w:t>
      </w:r>
      <w:r w:rsidR="009B5946">
        <w:t>at $100 per kit - $8000. Members discussed designating $2,000</w:t>
      </w:r>
      <w:r w:rsidR="00B77291">
        <w:t xml:space="preserve"> thousand a year to plan for a new set every 4 years. Estimate does not account for what </w:t>
      </w:r>
      <w:r w:rsidR="009B5946">
        <w:t xml:space="preserve">FHS </w:t>
      </w:r>
      <w:r w:rsidR="00B77291">
        <w:t xml:space="preserve">athletic department will contribute. Coach </w:t>
      </w:r>
      <w:r w:rsidR="00B77291">
        <w:lastRenderedPageBreak/>
        <w:t xml:space="preserve">Wagner will get information from athletic department on their intentions. BSN Sports is </w:t>
      </w:r>
      <w:r w:rsidR="009B5946">
        <w:t>current vendor for the area.</w:t>
      </w:r>
    </w:p>
    <w:p w14:paraId="1281EE0E" w14:textId="77777777" w:rsidR="002C3341" w:rsidRPr="00B77291" w:rsidRDefault="002C3341" w:rsidP="002C3341">
      <w:pPr>
        <w:spacing w:after="0"/>
      </w:pPr>
      <w:r w:rsidRPr="002C3341">
        <w:rPr>
          <w:b/>
        </w:rPr>
        <w:t>Uniform sign out/sign in plan</w:t>
      </w:r>
      <w:r w:rsidR="00B77291">
        <w:rPr>
          <w:b/>
        </w:rPr>
        <w:t xml:space="preserve">: </w:t>
      </w:r>
      <w:r w:rsidR="009B5946">
        <w:t xml:space="preserve">Members discussed a way to protect investment in current and future uniforms. Board recommended implementing uniform deposit and </w:t>
      </w:r>
      <w:r w:rsidR="00B77291">
        <w:t>set</w:t>
      </w:r>
      <w:r w:rsidR="009B5946">
        <w:t>ting a</w:t>
      </w:r>
      <w:r w:rsidR="00B77291">
        <w:t xml:space="preserve"> collection day</w:t>
      </w:r>
      <w:r w:rsidR="009B5946">
        <w:t>.</w:t>
      </w:r>
    </w:p>
    <w:p w14:paraId="1D9641E4" w14:textId="77777777" w:rsidR="002C3341" w:rsidRPr="00B77291" w:rsidRDefault="002C3341" w:rsidP="002C3341">
      <w:pPr>
        <w:spacing w:after="0"/>
      </w:pPr>
      <w:r w:rsidRPr="002C3341">
        <w:rPr>
          <w:b/>
        </w:rPr>
        <w:t>JAX/Weight Room</w:t>
      </w:r>
      <w:r w:rsidR="00B77291">
        <w:rPr>
          <w:b/>
        </w:rPr>
        <w:t xml:space="preserve">: </w:t>
      </w:r>
      <w:r w:rsidR="009B5946" w:rsidRPr="009B5946">
        <w:t xml:space="preserve">Coach </w:t>
      </w:r>
      <w:r w:rsidR="00B77291">
        <w:t xml:space="preserve">Wagner </w:t>
      </w:r>
      <w:r w:rsidR="009B5946">
        <w:t>reported on conversation with</w:t>
      </w:r>
      <w:r w:rsidR="00B77291">
        <w:t xml:space="preserve"> director</w:t>
      </w:r>
      <w:r w:rsidR="009B5946">
        <w:t xml:space="preserve">. Coach Wagner </w:t>
      </w:r>
      <w:r w:rsidR="00B77291">
        <w:t xml:space="preserve">will get contact info for </w:t>
      </w:r>
      <w:r w:rsidR="009B5946">
        <w:t xml:space="preserve">Coach Myers and provide him with what the players need so he can </w:t>
      </w:r>
      <w:r w:rsidR="00B77291">
        <w:t>figure it out</w:t>
      </w:r>
      <w:r w:rsidR="009B5946">
        <w:t xml:space="preserve"> and have the specialized program in place by January</w:t>
      </w:r>
      <w:r w:rsidR="00B77291">
        <w:t>.</w:t>
      </w:r>
      <w:r w:rsidR="009B5946">
        <w:t xml:space="preserve"> </w:t>
      </w:r>
    </w:p>
    <w:p w14:paraId="286A8126" w14:textId="77777777" w:rsidR="00E3532F" w:rsidRPr="009B5946" w:rsidRDefault="009B5946" w:rsidP="00E3532F">
      <w:pPr>
        <w:spacing w:after="0"/>
      </w:pPr>
      <w:r>
        <w:rPr>
          <w:b/>
        </w:rPr>
        <w:t xml:space="preserve">Other: </w:t>
      </w:r>
      <w:r>
        <w:t xml:space="preserve">Member expressed appreciation and acknowledgement of outgoing members, and particularly outgoing President Jamie Berg, for all the time and energy that they put into establishing the Booster Club. </w:t>
      </w:r>
    </w:p>
    <w:p w14:paraId="18E966EC" w14:textId="77777777" w:rsidR="000D4E23" w:rsidRDefault="000D4E23" w:rsidP="000D4E23">
      <w:pPr>
        <w:pStyle w:val="Heading2"/>
      </w:pPr>
    </w:p>
    <w:p w14:paraId="4D1E3696" w14:textId="77777777" w:rsidR="009A34F6" w:rsidRDefault="009A34F6" w:rsidP="000D4E23">
      <w:pPr>
        <w:pStyle w:val="Heading2"/>
      </w:pPr>
      <w:r>
        <w:t>Agenda for Next Meeting</w:t>
      </w:r>
    </w:p>
    <w:p w14:paraId="1B2103F1" w14:textId="77777777" w:rsidR="00DB5081" w:rsidRDefault="00DB5081" w:rsidP="000D4E23">
      <w:pPr>
        <w:spacing w:after="0"/>
      </w:pPr>
      <w:r>
        <w:t>Agenda items carried over from this meeting are:</w:t>
      </w:r>
    </w:p>
    <w:p w14:paraId="5CA0FA28" w14:textId="77777777" w:rsidR="00DB5081" w:rsidRDefault="005C6700" w:rsidP="005C6700">
      <w:pPr>
        <w:pStyle w:val="ListParagraph"/>
        <w:numPr>
          <w:ilvl w:val="0"/>
          <w:numId w:val="13"/>
        </w:numPr>
        <w:spacing w:after="0"/>
      </w:pPr>
      <w:r>
        <w:t>New Board positions decided</w:t>
      </w:r>
    </w:p>
    <w:p w14:paraId="26A9C6EB" w14:textId="77777777" w:rsidR="005C6700" w:rsidRDefault="005C6700" w:rsidP="005C6700">
      <w:pPr>
        <w:pStyle w:val="ListParagraph"/>
        <w:numPr>
          <w:ilvl w:val="0"/>
          <w:numId w:val="13"/>
        </w:numPr>
        <w:spacing w:after="0"/>
      </w:pPr>
      <w:r>
        <w:t>Establishment of fundraising subcommittee</w:t>
      </w:r>
    </w:p>
    <w:p w14:paraId="5A40FEE9" w14:textId="77777777" w:rsidR="005C6700" w:rsidRDefault="005C6700" w:rsidP="005C6700">
      <w:pPr>
        <w:pStyle w:val="ListParagraph"/>
        <w:numPr>
          <w:ilvl w:val="0"/>
          <w:numId w:val="13"/>
        </w:numPr>
        <w:spacing w:after="0"/>
      </w:pPr>
      <w:r>
        <w:t>Discuss establishing recruitment committee</w:t>
      </w:r>
    </w:p>
    <w:p w14:paraId="0A800CCF" w14:textId="77777777" w:rsidR="005C6700" w:rsidRPr="00A32DE9" w:rsidRDefault="005C6700" w:rsidP="005C6700">
      <w:pPr>
        <w:pStyle w:val="ListParagraph"/>
        <w:numPr>
          <w:ilvl w:val="0"/>
          <w:numId w:val="13"/>
        </w:numPr>
        <w:spacing w:after="0"/>
      </w:pPr>
      <w:r>
        <w:t>Any other agenda items as determined by President</w:t>
      </w:r>
    </w:p>
    <w:p w14:paraId="6D7824B5" w14:textId="77777777" w:rsidR="000D4E23" w:rsidRDefault="000D4E23" w:rsidP="000D4E23">
      <w:pPr>
        <w:pStyle w:val="Heading2"/>
      </w:pPr>
    </w:p>
    <w:p w14:paraId="352526D8" w14:textId="77777777" w:rsidR="009A34F6" w:rsidRDefault="000534FF" w:rsidP="000D4E23">
      <w:pPr>
        <w:pStyle w:val="Heading2"/>
      </w:pPr>
      <w:r>
        <w:t>Adjournment</w:t>
      </w:r>
    </w:p>
    <w:p w14:paraId="6D50064E" w14:textId="77777777" w:rsidR="005B0C35" w:rsidRPr="0091145E" w:rsidRDefault="009A34F6" w:rsidP="005B0C35">
      <w:pPr>
        <w:tabs>
          <w:tab w:val="clear" w:pos="2448"/>
          <w:tab w:val="left" w:pos="720"/>
        </w:tabs>
        <w:spacing w:after="0"/>
      </w:pPr>
      <w:r>
        <w:t xml:space="preserve">Meeting was adjourned at </w:t>
      </w:r>
      <w:r w:rsidR="00080009">
        <w:t>8:</w:t>
      </w:r>
      <w:r w:rsidR="009B5946">
        <w:t>22</w:t>
      </w:r>
      <w:r>
        <w:t xml:space="preserve"> by</w:t>
      </w:r>
      <w:r w:rsidR="00080009">
        <w:t xml:space="preserve"> outgoing</w:t>
      </w:r>
      <w:r w:rsidR="00272ABC">
        <w:t xml:space="preserve"> </w:t>
      </w:r>
      <w:sdt>
        <w:sdtPr>
          <w:alias w:val="Name"/>
          <w:tag w:val="Name"/>
          <w:id w:val="976303983"/>
          <w:placeholder>
            <w:docPart w:val="F1D46C0C33B54BEFBDDBD01720785FD8"/>
          </w:placeholder>
          <w:dataBinding w:prefixMappings="xmlns:ns0='http://purl.org/dc/elements/1.1/' xmlns:ns1='http://schemas.openxmlformats.org/package/2006/metadata/core-properties' " w:xpath="/ns1:coreProperties[1]/ns0:description[1]" w:storeItemID="{6C3C8BC8-F283-45AE-878A-BAB7291924A1}"/>
          <w:text/>
        </w:sdtPr>
        <w:sdtEndPr/>
        <w:sdtContent>
          <w:r w:rsidR="00450AB5">
            <w:t>Board President</w:t>
          </w:r>
          <w:r w:rsidR="009B5946">
            <w:t xml:space="preserve"> </w:t>
          </w:r>
          <w:r w:rsidR="00450AB5">
            <w:t>Jamie Berg</w:t>
          </w:r>
        </w:sdtContent>
      </w:sdt>
      <w:r>
        <w:t xml:space="preserve">. The </w:t>
      </w:r>
      <w:r w:rsidR="00080009">
        <w:t>next general meeting date and time will be communicated by Vice President Emily Rollag once new captains’ parents have been identified after banquet night.</w:t>
      </w:r>
      <w:r w:rsidR="00EB70B9">
        <w:t xml:space="preserve"> </w:t>
      </w:r>
    </w:p>
    <w:p w14:paraId="320ED65F" w14:textId="77777777" w:rsidR="009A34F6" w:rsidRDefault="009A34F6" w:rsidP="000D4E23">
      <w:pPr>
        <w:spacing w:after="0"/>
      </w:pPr>
    </w:p>
    <w:p w14:paraId="7E42D40C" w14:textId="77777777" w:rsidR="000D4E23" w:rsidRDefault="000D4E23" w:rsidP="000D4E23">
      <w:pPr>
        <w:spacing w:after="0"/>
      </w:pPr>
    </w:p>
    <w:p w14:paraId="64CDD2E2" w14:textId="77777777" w:rsidR="009A34F6" w:rsidRDefault="009A34F6" w:rsidP="000D4E23">
      <w:pPr>
        <w:spacing w:after="0"/>
      </w:pPr>
      <w:r>
        <w:t>Minutes submitted by:</w:t>
      </w:r>
      <w:r>
        <w:tab/>
      </w:r>
      <w:r w:rsidR="000D4E23">
        <w:t>Amee Christensen, Secretary</w:t>
      </w:r>
    </w:p>
    <w:p w14:paraId="47201220" w14:textId="77777777" w:rsidR="009A34F6" w:rsidRDefault="009A34F6" w:rsidP="000D4E23">
      <w:pPr>
        <w:spacing w:after="0"/>
      </w:pPr>
      <w:r>
        <w:t>Approved by:</w:t>
      </w:r>
      <w:r>
        <w:tab/>
      </w:r>
      <w:r w:rsidR="002E36C8">
        <w:t>Jamie Berg, (outgoing) President</w:t>
      </w:r>
    </w:p>
    <w:sectPr w:rsidR="009A34F6" w:rsidSect="00A1127D">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EB6F69" w14:textId="77777777" w:rsidR="00352024" w:rsidRDefault="00352024" w:rsidP="000207CB">
      <w:pPr>
        <w:spacing w:after="0" w:line="240" w:lineRule="auto"/>
      </w:pPr>
      <w:r>
        <w:separator/>
      </w:r>
    </w:p>
  </w:endnote>
  <w:endnote w:type="continuationSeparator" w:id="0">
    <w:p w14:paraId="487FDD38" w14:textId="77777777" w:rsidR="00352024" w:rsidRDefault="00352024" w:rsidP="00020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47C86" w14:textId="77777777" w:rsidR="000207CB" w:rsidRDefault="000207CB">
    <w:pPr>
      <w:pStyle w:val="Footer"/>
    </w:pPr>
    <w:r>
      <w:tab/>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68BAC" w14:textId="77777777" w:rsidR="00352024" w:rsidRDefault="00352024" w:rsidP="000207CB">
      <w:pPr>
        <w:spacing w:after="0" w:line="240" w:lineRule="auto"/>
      </w:pPr>
      <w:r>
        <w:separator/>
      </w:r>
    </w:p>
  </w:footnote>
  <w:footnote w:type="continuationSeparator" w:id="0">
    <w:p w14:paraId="06D80558" w14:textId="77777777" w:rsidR="00352024" w:rsidRDefault="00352024" w:rsidP="000207C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A22F1FC"/>
    <w:lvl w:ilvl="0">
      <w:start w:val="1"/>
      <w:numFmt w:val="decimal"/>
      <w:lvlText w:val="%1."/>
      <w:lvlJc w:val="left"/>
      <w:pPr>
        <w:tabs>
          <w:tab w:val="num" w:pos="1800"/>
        </w:tabs>
        <w:ind w:left="1800" w:hanging="360"/>
      </w:pPr>
    </w:lvl>
  </w:abstractNum>
  <w:abstractNum w:abstractNumId="1">
    <w:nsid w:val="FFFFFF7D"/>
    <w:multiLevelType w:val="singleLevel"/>
    <w:tmpl w:val="46D855A8"/>
    <w:lvl w:ilvl="0">
      <w:start w:val="1"/>
      <w:numFmt w:val="decimal"/>
      <w:lvlText w:val="%1."/>
      <w:lvlJc w:val="left"/>
      <w:pPr>
        <w:tabs>
          <w:tab w:val="num" w:pos="1440"/>
        </w:tabs>
        <w:ind w:left="1440" w:hanging="360"/>
      </w:pPr>
    </w:lvl>
  </w:abstractNum>
  <w:abstractNum w:abstractNumId="2">
    <w:nsid w:val="FFFFFF7E"/>
    <w:multiLevelType w:val="singleLevel"/>
    <w:tmpl w:val="53266C7C"/>
    <w:lvl w:ilvl="0">
      <w:start w:val="1"/>
      <w:numFmt w:val="decimal"/>
      <w:lvlText w:val="%1."/>
      <w:lvlJc w:val="left"/>
      <w:pPr>
        <w:tabs>
          <w:tab w:val="num" w:pos="1080"/>
        </w:tabs>
        <w:ind w:left="1080" w:hanging="360"/>
      </w:pPr>
    </w:lvl>
  </w:abstractNum>
  <w:abstractNum w:abstractNumId="3">
    <w:nsid w:val="FFFFFF7F"/>
    <w:multiLevelType w:val="singleLevel"/>
    <w:tmpl w:val="4E348C86"/>
    <w:lvl w:ilvl="0">
      <w:start w:val="1"/>
      <w:numFmt w:val="decimal"/>
      <w:lvlText w:val="%1."/>
      <w:lvlJc w:val="left"/>
      <w:pPr>
        <w:tabs>
          <w:tab w:val="num" w:pos="720"/>
        </w:tabs>
        <w:ind w:left="720" w:hanging="360"/>
      </w:pPr>
    </w:lvl>
  </w:abstractNum>
  <w:abstractNum w:abstractNumId="4">
    <w:nsid w:val="FFFFFF80"/>
    <w:multiLevelType w:val="singleLevel"/>
    <w:tmpl w:val="FB3A6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354588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9F8F1F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11A97D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2E65E7C"/>
    <w:lvl w:ilvl="0">
      <w:start w:val="1"/>
      <w:numFmt w:val="decimal"/>
      <w:lvlText w:val="%1."/>
      <w:lvlJc w:val="left"/>
      <w:pPr>
        <w:tabs>
          <w:tab w:val="num" w:pos="360"/>
        </w:tabs>
        <w:ind w:left="360" w:hanging="360"/>
      </w:pPr>
    </w:lvl>
  </w:abstractNum>
  <w:abstractNum w:abstractNumId="9">
    <w:nsid w:val="FFFFFF89"/>
    <w:multiLevelType w:val="singleLevel"/>
    <w:tmpl w:val="47F2A458"/>
    <w:lvl w:ilvl="0">
      <w:start w:val="1"/>
      <w:numFmt w:val="bullet"/>
      <w:lvlText w:val=""/>
      <w:lvlJc w:val="left"/>
      <w:pPr>
        <w:tabs>
          <w:tab w:val="num" w:pos="360"/>
        </w:tabs>
        <w:ind w:left="360" w:hanging="360"/>
      </w:pPr>
      <w:rPr>
        <w:rFonts w:ascii="Symbol" w:hAnsi="Symbol" w:hint="default"/>
      </w:rPr>
    </w:lvl>
  </w:abstractNum>
  <w:abstractNum w:abstractNumId="10">
    <w:nsid w:val="01DC7439"/>
    <w:multiLevelType w:val="hybridMultilevel"/>
    <w:tmpl w:val="F048C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56E7FB5"/>
    <w:multiLevelType w:val="hybridMultilevel"/>
    <w:tmpl w:val="27682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AF5368"/>
    <w:multiLevelType w:val="hybridMultilevel"/>
    <w:tmpl w:val="0E4E4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340AE8"/>
    <w:multiLevelType w:val="hybridMultilevel"/>
    <w:tmpl w:val="45AE9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E23"/>
    <w:rsid w:val="000207CB"/>
    <w:rsid w:val="000332BE"/>
    <w:rsid w:val="000534FF"/>
    <w:rsid w:val="00080009"/>
    <w:rsid w:val="000912DD"/>
    <w:rsid w:val="000A263F"/>
    <w:rsid w:val="000C4001"/>
    <w:rsid w:val="000D4E23"/>
    <w:rsid w:val="00132096"/>
    <w:rsid w:val="001847C7"/>
    <w:rsid w:val="001C6529"/>
    <w:rsid w:val="00261A55"/>
    <w:rsid w:val="00272ABC"/>
    <w:rsid w:val="002C3341"/>
    <w:rsid w:val="002E36C8"/>
    <w:rsid w:val="00302F04"/>
    <w:rsid w:val="00316C23"/>
    <w:rsid w:val="00352024"/>
    <w:rsid w:val="0038567B"/>
    <w:rsid w:val="00450AB5"/>
    <w:rsid w:val="00457EB2"/>
    <w:rsid w:val="00472083"/>
    <w:rsid w:val="004D7485"/>
    <w:rsid w:val="005005AE"/>
    <w:rsid w:val="005434D7"/>
    <w:rsid w:val="005578C9"/>
    <w:rsid w:val="005721DC"/>
    <w:rsid w:val="005B0C35"/>
    <w:rsid w:val="005C6700"/>
    <w:rsid w:val="005F2BF6"/>
    <w:rsid w:val="0069738C"/>
    <w:rsid w:val="006D40CA"/>
    <w:rsid w:val="007939A0"/>
    <w:rsid w:val="007D74D4"/>
    <w:rsid w:val="007E0F08"/>
    <w:rsid w:val="008C200D"/>
    <w:rsid w:val="008C4D92"/>
    <w:rsid w:val="0091145E"/>
    <w:rsid w:val="00917C3D"/>
    <w:rsid w:val="00975700"/>
    <w:rsid w:val="009A34F6"/>
    <w:rsid w:val="009A400C"/>
    <w:rsid w:val="009B5946"/>
    <w:rsid w:val="00A1127D"/>
    <w:rsid w:val="00A32DE9"/>
    <w:rsid w:val="00A54EE9"/>
    <w:rsid w:val="00A718B4"/>
    <w:rsid w:val="00AD72EB"/>
    <w:rsid w:val="00B47A03"/>
    <w:rsid w:val="00B70D4A"/>
    <w:rsid w:val="00B77291"/>
    <w:rsid w:val="00BF28CF"/>
    <w:rsid w:val="00C20EB8"/>
    <w:rsid w:val="00D02B4D"/>
    <w:rsid w:val="00D301EC"/>
    <w:rsid w:val="00D463D0"/>
    <w:rsid w:val="00D84186"/>
    <w:rsid w:val="00DB3CF3"/>
    <w:rsid w:val="00DB5081"/>
    <w:rsid w:val="00DB5C02"/>
    <w:rsid w:val="00DC7536"/>
    <w:rsid w:val="00DE0C96"/>
    <w:rsid w:val="00E3532F"/>
    <w:rsid w:val="00E44288"/>
    <w:rsid w:val="00E804B4"/>
    <w:rsid w:val="00E824F4"/>
    <w:rsid w:val="00EB4922"/>
    <w:rsid w:val="00EB70B9"/>
    <w:rsid w:val="00EC372E"/>
    <w:rsid w:val="00EE30E1"/>
    <w:rsid w:val="00F756A7"/>
    <w:rsid w:val="00FB668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96973"/>
  <w15:docId w15:val="{DADC1E5A-A228-4A71-B53E-5A4EF23C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0534FF"/>
    <w:pPr>
      <w:tabs>
        <w:tab w:val="left" w:pos="2448"/>
      </w:tabs>
      <w:spacing w:after="240" w:line="276" w:lineRule="auto"/>
    </w:pPr>
    <w:rPr>
      <w:rFonts w:asciiTheme="minorHAnsi" w:hAnsiTheme="minorHAnsi"/>
      <w:sz w:val="24"/>
      <w:szCs w:val="24"/>
    </w:rPr>
  </w:style>
  <w:style w:type="paragraph" w:styleId="Heading1">
    <w:name w:val="heading 1"/>
    <w:basedOn w:val="Normal"/>
    <w:next w:val="Normal"/>
    <w:qFormat/>
    <w:rsid w:val="000534FF"/>
    <w:pPr>
      <w:spacing w:after="360"/>
      <w:contextualSpacing/>
      <w:jc w:val="center"/>
      <w:outlineLvl w:val="0"/>
    </w:pPr>
    <w:rPr>
      <w:sz w:val="26"/>
    </w:rPr>
  </w:style>
  <w:style w:type="paragraph" w:styleId="Heading2">
    <w:name w:val="heading 2"/>
    <w:basedOn w:val="Normal"/>
    <w:next w:val="Normal"/>
    <w:qFormat/>
    <w:rsid w:val="005578C9"/>
    <w:pPr>
      <w:spacing w:after="0"/>
      <w:outlineLvl w:val="1"/>
    </w:pPr>
    <w:rPr>
      <w:rFonts w:asciiTheme="majorHAnsi" w:hAnsiTheme="majorHAnsi"/>
      <w:b/>
    </w:rPr>
  </w:style>
  <w:style w:type="paragraph" w:styleId="Heading3">
    <w:name w:val="heading 3"/>
    <w:basedOn w:val="Normal"/>
    <w:next w:val="Normal"/>
    <w:semiHidden/>
    <w:unhideWhenUsed/>
    <w:rsid w:val="005578C9"/>
    <w:pPr>
      <w:keepNext/>
      <w:outlineLvl w:val="2"/>
    </w:pPr>
    <w:rPr>
      <w:rFonts w:asciiTheme="majorHAnsi" w:hAnsiTheme="maj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unhideWhenUsed/>
    <w:qFormat/>
    <w:rsid w:val="00272ABC"/>
    <w:pPr>
      <w:jc w:val="center"/>
    </w:pPr>
    <w:rPr>
      <w:b/>
      <w:sz w:val="28"/>
    </w:rPr>
  </w:style>
  <w:style w:type="character" w:styleId="PlaceholderText">
    <w:name w:val="Placeholder Text"/>
    <w:basedOn w:val="DefaultParagraphFont"/>
    <w:uiPriority w:val="99"/>
    <w:semiHidden/>
    <w:rsid w:val="00272ABC"/>
    <w:rPr>
      <w:color w:val="808080"/>
    </w:rPr>
  </w:style>
  <w:style w:type="paragraph" w:styleId="BalloonText">
    <w:name w:val="Balloon Text"/>
    <w:basedOn w:val="Normal"/>
    <w:link w:val="BalloonTextChar"/>
    <w:semiHidden/>
    <w:unhideWhenUsed/>
    <w:rsid w:val="0027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72ABC"/>
    <w:rPr>
      <w:rFonts w:ascii="Tahoma" w:hAnsi="Tahoma" w:cs="Tahoma"/>
      <w:sz w:val="16"/>
      <w:szCs w:val="16"/>
    </w:rPr>
  </w:style>
  <w:style w:type="paragraph" w:styleId="ListParagraph">
    <w:name w:val="List Paragraph"/>
    <w:basedOn w:val="Normal"/>
    <w:uiPriority w:val="34"/>
    <w:unhideWhenUsed/>
    <w:rsid w:val="00DB5081"/>
    <w:pPr>
      <w:ind w:left="720"/>
      <w:contextualSpacing/>
    </w:pPr>
  </w:style>
  <w:style w:type="paragraph" w:styleId="Header">
    <w:name w:val="header"/>
    <w:basedOn w:val="Normal"/>
    <w:link w:val="HeaderChar"/>
    <w:unhideWhenUsed/>
    <w:rsid w:val="000207CB"/>
    <w:pPr>
      <w:tabs>
        <w:tab w:val="clear" w:pos="2448"/>
        <w:tab w:val="center" w:pos="4680"/>
        <w:tab w:val="right" w:pos="9360"/>
      </w:tabs>
      <w:spacing w:after="0" w:line="240" w:lineRule="auto"/>
    </w:pPr>
  </w:style>
  <w:style w:type="character" w:customStyle="1" w:styleId="HeaderChar">
    <w:name w:val="Header Char"/>
    <w:basedOn w:val="DefaultParagraphFont"/>
    <w:link w:val="Header"/>
    <w:rsid w:val="000207CB"/>
    <w:rPr>
      <w:rFonts w:asciiTheme="minorHAnsi" w:hAnsiTheme="minorHAnsi"/>
      <w:sz w:val="24"/>
      <w:szCs w:val="24"/>
    </w:rPr>
  </w:style>
  <w:style w:type="paragraph" w:styleId="Footer">
    <w:name w:val="footer"/>
    <w:basedOn w:val="Normal"/>
    <w:link w:val="FooterChar"/>
    <w:unhideWhenUsed/>
    <w:rsid w:val="000207CB"/>
    <w:pPr>
      <w:tabs>
        <w:tab w:val="clear" w:pos="2448"/>
        <w:tab w:val="center" w:pos="4680"/>
        <w:tab w:val="right" w:pos="9360"/>
      </w:tabs>
      <w:spacing w:after="0" w:line="240" w:lineRule="auto"/>
    </w:pPr>
  </w:style>
  <w:style w:type="character" w:customStyle="1" w:styleId="FooterChar">
    <w:name w:val="Footer Char"/>
    <w:basedOn w:val="DefaultParagraphFont"/>
    <w:link w:val="Footer"/>
    <w:rsid w:val="000207CB"/>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glossaryDocument" Target="glossary/document.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ee\AppData\Roaming\Microsoft\Templates\Minutes%20for%20organization%20meeting%20(long%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7758DD1C499454680ACCC116BDF61B6"/>
        <w:category>
          <w:name w:val="General"/>
          <w:gallery w:val="placeholder"/>
        </w:category>
        <w:types>
          <w:type w:val="bbPlcHdr"/>
        </w:types>
        <w:behaviors>
          <w:behavior w:val="content"/>
        </w:behaviors>
        <w:guid w:val="{F3B6C327-1942-486B-9FEE-07EBDFDBE4FD}"/>
      </w:docPartPr>
      <w:docPartBody>
        <w:p w:rsidR="003A4AA5" w:rsidRDefault="001038D1">
          <w:pPr>
            <w:pStyle w:val="D7758DD1C499454680ACCC116BDF61B6"/>
          </w:pPr>
          <w:r>
            <w:t>[Organization/Committee Name]</w:t>
          </w:r>
        </w:p>
      </w:docPartBody>
    </w:docPart>
    <w:docPart>
      <w:docPartPr>
        <w:name w:val="0AFF7952046F4F669894047016C0EEBA"/>
        <w:category>
          <w:name w:val="General"/>
          <w:gallery w:val="placeholder"/>
        </w:category>
        <w:types>
          <w:type w:val="bbPlcHdr"/>
        </w:types>
        <w:behaviors>
          <w:behavior w:val="content"/>
        </w:behaviors>
        <w:guid w:val="{EBAC6909-DA87-459C-A8D1-36F5B08F22A6}"/>
      </w:docPartPr>
      <w:docPartBody>
        <w:p w:rsidR="003A4AA5" w:rsidRDefault="001038D1">
          <w:pPr>
            <w:pStyle w:val="0AFF7952046F4F669894047016C0EEBA"/>
          </w:pPr>
          <w:r>
            <w:t>[Date]</w:t>
          </w:r>
        </w:p>
      </w:docPartBody>
    </w:docPart>
    <w:docPart>
      <w:docPartPr>
        <w:name w:val="5834886F083443449C0E0D97517D19C9"/>
        <w:category>
          <w:name w:val="General"/>
          <w:gallery w:val="placeholder"/>
        </w:category>
        <w:types>
          <w:type w:val="bbPlcHdr"/>
        </w:types>
        <w:behaviors>
          <w:behavior w:val="content"/>
        </w:behaviors>
        <w:guid w:val="{3F17EA87-EE89-46CF-93BB-DD915CAF2D34}"/>
      </w:docPartPr>
      <w:docPartBody>
        <w:p w:rsidR="003A4AA5" w:rsidRDefault="001038D1">
          <w:pPr>
            <w:pStyle w:val="5834886F083443449C0E0D97517D19C9"/>
          </w:pPr>
          <w:r>
            <w:t>[Organization/Committee Name]</w:t>
          </w:r>
        </w:p>
      </w:docPartBody>
    </w:docPart>
    <w:docPart>
      <w:docPartPr>
        <w:name w:val="323952907783473B8CAC9A694F8A9CB2"/>
        <w:category>
          <w:name w:val="General"/>
          <w:gallery w:val="placeholder"/>
        </w:category>
        <w:types>
          <w:type w:val="bbPlcHdr"/>
        </w:types>
        <w:behaviors>
          <w:behavior w:val="content"/>
        </w:behaviors>
        <w:guid w:val="{CAB3CCF9-7C5F-436F-BD52-310BC5C12A7D}"/>
      </w:docPartPr>
      <w:docPartBody>
        <w:p w:rsidR="003A4AA5" w:rsidRDefault="001038D1">
          <w:pPr>
            <w:pStyle w:val="323952907783473B8CAC9A694F8A9CB2"/>
          </w:pPr>
          <w:r>
            <w:t>[date]</w:t>
          </w:r>
        </w:p>
      </w:docPartBody>
    </w:docPart>
    <w:docPart>
      <w:docPartPr>
        <w:name w:val="48565BAFBAD24CECA6EDCA0E996C158C"/>
        <w:category>
          <w:name w:val="General"/>
          <w:gallery w:val="placeholder"/>
        </w:category>
        <w:types>
          <w:type w:val="bbPlcHdr"/>
        </w:types>
        <w:behaviors>
          <w:behavior w:val="content"/>
        </w:behaviors>
        <w:guid w:val="{1B7F30CE-1417-4BDD-A873-B306383CC7DE}"/>
      </w:docPartPr>
      <w:docPartBody>
        <w:p w:rsidR="003A4AA5" w:rsidRDefault="001038D1">
          <w:pPr>
            <w:pStyle w:val="48565BAFBAD24CECA6EDCA0E996C158C"/>
          </w:pPr>
          <w:r w:rsidRPr="00272ABC">
            <w:rPr>
              <w:rStyle w:val="PlaceholderText"/>
            </w:rPr>
            <w:t>[Facilitator Name]</w:t>
          </w:r>
        </w:p>
      </w:docPartBody>
    </w:docPart>
    <w:docPart>
      <w:docPartPr>
        <w:name w:val="F1D46C0C33B54BEFBDDBD01720785FD8"/>
        <w:category>
          <w:name w:val="General"/>
          <w:gallery w:val="placeholder"/>
        </w:category>
        <w:types>
          <w:type w:val="bbPlcHdr"/>
        </w:types>
        <w:behaviors>
          <w:behavior w:val="content"/>
        </w:behaviors>
        <w:guid w:val="{0EEF1EB5-0702-4359-84B2-EBA32184144B}"/>
      </w:docPartPr>
      <w:docPartBody>
        <w:p w:rsidR="003A4AA5" w:rsidRDefault="001038D1">
          <w:pPr>
            <w:pStyle w:val="F1D46C0C33B54BEFBDDBD01720785FD8"/>
          </w:pPr>
          <w:r>
            <w:t>[Facilitator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8D1"/>
    <w:rsid w:val="001038D1"/>
    <w:rsid w:val="00353B75"/>
    <w:rsid w:val="003A4AA5"/>
    <w:rsid w:val="00426738"/>
    <w:rsid w:val="00554E7B"/>
    <w:rsid w:val="005B3700"/>
    <w:rsid w:val="0074558D"/>
    <w:rsid w:val="00767F5B"/>
    <w:rsid w:val="007C2627"/>
    <w:rsid w:val="009C1E3D"/>
    <w:rsid w:val="00B5230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758DD1C499454680ACCC116BDF61B6">
    <w:name w:val="D7758DD1C499454680ACCC116BDF61B6"/>
  </w:style>
  <w:style w:type="paragraph" w:customStyle="1" w:styleId="0AFF7952046F4F669894047016C0EEBA">
    <w:name w:val="0AFF7952046F4F669894047016C0EEBA"/>
  </w:style>
  <w:style w:type="paragraph" w:customStyle="1" w:styleId="5834886F083443449C0E0D97517D19C9">
    <w:name w:val="5834886F083443449C0E0D97517D19C9"/>
  </w:style>
  <w:style w:type="character" w:styleId="PlaceholderText">
    <w:name w:val="Placeholder Text"/>
    <w:basedOn w:val="DefaultParagraphFont"/>
    <w:uiPriority w:val="99"/>
    <w:semiHidden/>
    <w:rPr>
      <w:color w:val="808080"/>
    </w:rPr>
  </w:style>
  <w:style w:type="paragraph" w:customStyle="1" w:styleId="8D951F6BF50B423CA372183F992A16B3">
    <w:name w:val="8D951F6BF50B423CA372183F992A16B3"/>
  </w:style>
  <w:style w:type="paragraph" w:customStyle="1" w:styleId="323952907783473B8CAC9A694F8A9CB2">
    <w:name w:val="323952907783473B8CAC9A694F8A9CB2"/>
  </w:style>
  <w:style w:type="paragraph" w:customStyle="1" w:styleId="3750485F791B4ACC894322D851A46DC5">
    <w:name w:val="3750485F791B4ACC894322D851A46DC5"/>
  </w:style>
  <w:style w:type="paragraph" w:customStyle="1" w:styleId="48565BAFBAD24CECA6EDCA0E996C158C">
    <w:name w:val="48565BAFBAD24CECA6EDCA0E996C158C"/>
  </w:style>
  <w:style w:type="paragraph" w:customStyle="1" w:styleId="BD80026E1BFC4A4FAB53D01157DAA81B">
    <w:name w:val="BD80026E1BFC4A4FAB53D01157DAA81B"/>
  </w:style>
  <w:style w:type="paragraph" w:customStyle="1" w:styleId="D63DED419CB649E4ABA66AEC762A27FB">
    <w:name w:val="D63DED419CB649E4ABA66AEC762A27FB"/>
  </w:style>
  <w:style w:type="paragraph" w:customStyle="1" w:styleId="B359DE0CA4AD45D097E0FA6B2E4396A5">
    <w:name w:val="B359DE0CA4AD45D097E0FA6B2E4396A5"/>
  </w:style>
  <w:style w:type="paragraph" w:customStyle="1" w:styleId="5517C603BBBD478187A2F20A8E65D8C3">
    <w:name w:val="5517C603BBBD478187A2F20A8E65D8C3"/>
  </w:style>
  <w:style w:type="paragraph" w:customStyle="1" w:styleId="09D366ECB3224BE7B799F82DF6366418">
    <w:name w:val="09D366ECB3224BE7B799F82DF6366418"/>
  </w:style>
  <w:style w:type="paragraph" w:customStyle="1" w:styleId="4F8AC0BFE7D149C3A1C40715CED39434">
    <w:name w:val="4F8AC0BFE7D149C3A1C40715CED39434"/>
  </w:style>
  <w:style w:type="paragraph" w:customStyle="1" w:styleId="B67B8861786E47E7A9377D14010DD92A">
    <w:name w:val="B67B8861786E47E7A9377D14010DD92A"/>
  </w:style>
  <w:style w:type="paragraph" w:customStyle="1" w:styleId="F1D46C0C33B54BEFBDDBD01720785FD8">
    <w:name w:val="F1D46C0C33B54BEFBDDBD01720785FD8"/>
  </w:style>
  <w:style w:type="paragraph" w:customStyle="1" w:styleId="26856B92EE624A99A138A3C2213B18CC">
    <w:name w:val="26856B92EE624A99A138A3C2213B18CC"/>
  </w:style>
  <w:style w:type="paragraph" w:customStyle="1" w:styleId="6948FFAA7A224942BAAECB2D58144000">
    <w:name w:val="6948FFAA7A224942BAAECB2D58144000"/>
  </w:style>
  <w:style w:type="paragraph" w:customStyle="1" w:styleId="6827557775894FCF99674200835D563B">
    <w:name w:val="6827557775894FCF99674200835D563B"/>
  </w:style>
  <w:style w:type="paragraph" w:customStyle="1" w:styleId="BD975D3965C549DBB90A05D69B52350F">
    <w:name w:val="BD975D3965C549DBB90A05D69B52350F"/>
  </w:style>
  <w:style w:type="paragraph" w:customStyle="1" w:styleId="913F145613674EE5AE86432137812134">
    <w:name w:val="913F145613674EE5AE864321378121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ut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A5E4BCA-D2D3-42D7-839E-EEB83BE3DD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C:\Users\Amee\AppData\Roaming\Microsoft\Templates\Minutes for organization meeting (long form).dotx</Template>
  <TotalTime>1</TotalTime>
  <Pages>4</Pages>
  <Words>1153</Words>
  <Characters>6578</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Minutes for organization meeting (long form)</vt:lpstr>
    </vt:vector>
  </TitlesOfParts>
  <Company/>
  <LinksUpToDate>false</LinksUpToDate>
  <CharactersWithSpaces>7716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for organization meeting (long form)</dc:title>
  <dc:subject>FHS Boys Soccer Booster Club</dc:subject>
  <dc:creator>Jeff and Amee Christensen</dc:creator>
  <cp:keywords/>
  <dc:description>Board President Jamie Berg</dc:description>
  <cp:lastModifiedBy>Wyatt Wagner</cp:lastModifiedBy>
  <cp:revision>2</cp:revision>
  <cp:lastPrinted>2017-08-31T03:45:00Z</cp:lastPrinted>
  <dcterms:created xsi:type="dcterms:W3CDTF">2017-12-04T20:18:00Z</dcterms:created>
  <dcterms:modified xsi:type="dcterms:W3CDTF">2017-12-04T20:18:00Z</dcterms:modified>
  <cp:category>October 30, 2017</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TC010184131033</vt:lpwstr>
  </property>
  <property fmtid="{D5CDD505-2E9C-101B-9397-08002B2CF9AE}" pid="3" name="_DocHome">
    <vt:i4>1958723015</vt:i4>
  </property>
</Properties>
</file>