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ank you for submitting resume"/>
      </w:tblPr>
      <w:tblGrid>
        <w:gridCol w:w="6768"/>
        <w:gridCol w:w="576"/>
        <w:gridCol w:w="576"/>
        <w:gridCol w:w="6768"/>
      </w:tblGrid>
      <w:tr w:rsidR="00E872A9" w14:paraId="643046C7" w14:textId="77777777" w:rsidTr="007018A6">
        <w:trPr>
          <w:trHeight w:hRule="exact" w:val="5769"/>
        </w:trPr>
        <w:tc>
          <w:tcPr>
            <w:tcW w:w="6768" w:type="dxa"/>
            <w:vAlign w:val="center"/>
          </w:tcPr>
          <w:p w14:paraId="0D7F13F2" w14:textId="7F66F4B1" w:rsidR="00E872A9" w:rsidRPr="00E872A9" w:rsidRDefault="00E872A9" w:rsidP="00E872A9">
            <w:pPr>
              <w:pStyle w:val="Heading2"/>
              <w:ind w:left="0"/>
              <w:contextualSpacing w:val="0"/>
              <w:jc w:val="left"/>
              <w:rPr>
                <w:rStyle w:val="Heading1Char"/>
                <w:sz w:val="72"/>
                <w:szCs w:val="72"/>
              </w:rPr>
            </w:pPr>
            <w:r w:rsidRPr="00E872A9">
              <w:rPr>
                <w:noProof/>
                <w:sz w:val="72"/>
                <w:szCs w:val="72"/>
                <w:lang w:eastAsia="en-US"/>
              </w:rPr>
              <w:drawing>
                <wp:inline distT="0" distB="0" distL="0" distR="0" wp14:anchorId="0EE69054" wp14:editId="303E68D8">
                  <wp:extent cx="828235" cy="69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FAH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0" cy="70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2A9">
              <w:rPr>
                <w:sz w:val="72"/>
                <w:szCs w:val="72"/>
              </w:rPr>
              <w:t xml:space="preserve">                </w:t>
            </w:r>
            <w:r w:rsidR="005066F3">
              <w:rPr>
                <w:sz w:val="72"/>
                <w:szCs w:val="72"/>
              </w:rPr>
              <w:t xml:space="preserve">       </w:t>
            </w:r>
            <w:r>
              <w:rPr>
                <w:rStyle w:val="Heading1Char"/>
                <w:sz w:val="72"/>
                <w:szCs w:val="72"/>
              </w:rPr>
              <w:t>$2</w:t>
            </w:r>
            <w:r w:rsidRPr="00E872A9">
              <w:rPr>
                <w:rStyle w:val="Heading1Char"/>
                <w:sz w:val="72"/>
                <w:szCs w:val="72"/>
              </w:rPr>
              <w:t>0</w:t>
            </w:r>
          </w:p>
          <w:p w14:paraId="5F2CD2A0" w14:textId="3E8A5A8D" w:rsidR="00E872A9" w:rsidRPr="00E872A9" w:rsidRDefault="00E872A9" w:rsidP="00E872A9">
            <w:pPr>
              <w:jc w:val="left"/>
              <w:rPr>
                <w:sz w:val="28"/>
                <w:szCs w:val="28"/>
                <w:u w:val="single"/>
              </w:rPr>
            </w:pPr>
            <w:r w:rsidRPr="00E872A9">
              <w:rPr>
                <w:sz w:val="28"/>
                <w:szCs w:val="28"/>
              </w:rPr>
              <w:t>Player Name:_______________________</w:t>
            </w:r>
            <w:r>
              <w:rPr>
                <w:sz w:val="28"/>
                <w:szCs w:val="28"/>
              </w:rPr>
              <w:t>___________</w:t>
            </w:r>
            <w:r w:rsidRPr="00E872A9">
              <w:rPr>
                <w:sz w:val="28"/>
                <w:szCs w:val="28"/>
              </w:rPr>
              <w:t>___</w:t>
            </w:r>
          </w:p>
          <w:p w14:paraId="5599284E" w14:textId="33EB8E0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Parents Name:_________________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 xml:space="preserve">________ </w:t>
            </w:r>
          </w:p>
          <w:p w14:paraId="6FAC0C8E" w14:textId="1E2B0090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Email:___________________________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>_____</w:t>
            </w:r>
          </w:p>
          <w:p w14:paraId="366A83B8" w14:textId="12B8EF9D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Date Issued:___________________________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749"/>
              <w:gridCol w:w="749"/>
              <w:gridCol w:w="749"/>
              <w:gridCol w:w="749"/>
              <w:gridCol w:w="749"/>
              <w:gridCol w:w="749"/>
              <w:gridCol w:w="749"/>
              <w:gridCol w:w="749"/>
            </w:tblGrid>
            <w:tr w:rsidR="007018A6" w:rsidRPr="001178BB" w14:paraId="27CC3489" w14:textId="77777777" w:rsidTr="00E872A9">
              <w:trPr>
                <w:trHeight w:val="95"/>
              </w:trPr>
              <w:tc>
                <w:tcPr>
                  <w:tcW w:w="748" w:type="dxa"/>
                </w:tcPr>
                <w:p w14:paraId="2F4C057B" w14:textId="026132FE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27B1F25" w14:textId="730EB8B3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86691A8" w14:textId="5B2F4BAB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31EE8AE3" w14:textId="28AD83FE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2752EA6D" w14:textId="5189EF5B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32F827C6" w14:textId="0C8EAC65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751A980A" w14:textId="1D5951C0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847B1EB" w14:textId="0CA829A2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18148A2" w14:textId="226745E3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40B21B3A" w14:textId="77777777" w:rsidTr="00E872A9">
              <w:trPr>
                <w:trHeight w:val="91"/>
              </w:trPr>
              <w:tc>
                <w:tcPr>
                  <w:tcW w:w="748" w:type="dxa"/>
                </w:tcPr>
                <w:p w14:paraId="600842C2" w14:textId="29B5108E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7F60842" w14:textId="62A4FCCE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4A7A883" w14:textId="3D616D59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EF88FF1" w14:textId="46EE02D5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0B6EF30" w14:textId="047AA9D5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502C7BA" w14:textId="43A5BD56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6B4E264" w14:textId="3FA9A1C1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45E0806" w14:textId="017AB568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666CC22" w14:textId="722F630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4EEAC8AA" w14:textId="77777777" w:rsidTr="007018A6">
              <w:trPr>
                <w:trHeight w:val="503"/>
              </w:trPr>
              <w:tc>
                <w:tcPr>
                  <w:tcW w:w="748" w:type="dxa"/>
                </w:tcPr>
                <w:p w14:paraId="6A3656E1" w14:textId="03D9396A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1AFEC6D" w14:textId="1C41AF26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50DE0A6" w14:textId="69BD9D02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0700BFB" w14:textId="0BE0169D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588878E" w14:textId="05F2214F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1C53798" w14:textId="2251CDC6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5F27000" w14:textId="106C9A15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0BF892A" w14:textId="42AC403B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EFDEFF1" w14:textId="6F55353F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E872A9" w:rsidRPr="001178BB" w14:paraId="2916A49A" w14:textId="77777777" w:rsidTr="00E872A9">
              <w:trPr>
                <w:trHeight w:val="91"/>
              </w:trPr>
              <w:tc>
                <w:tcPr>
                  <w:tcW w:w="748" w:type="dxa"/>
                </w:tcPr>
                <w:p w14:paraId="202112FA" w14:textId="3E92046D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FE1C5E8" w14:textId="3808F562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03721AE5" w14:textId="4ABA83C6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4B7E6CDA" w14:textId="705E0E3B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4C22C0BC" w14:textId="6354DC53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6C48C875" w14:textId="773BA94B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3F3F1A61" w14:textId="46DAACCA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72E3C809" w14:textId="4E2395AD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277E0871" w14:textId="4631F4F3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</w:tr>
          </w:tbl>
          <w:p w14:paraId="0BCB68F9" w14:textId="77777777" w:rsidR="00E872A9" w:rsidRDefault="00E872A9" w:rsidP="00E872A9"/>
          <w:p w14:paraId="1586D753" w14:textId="77777777" w:rsidR="00E872A9" w:rsidRPr="001178BB" w:rsidRDefault="00E872A9" w:rsidP="00E872A9">
            <w:r>
              <w:t>$1</w:t>
            </w:r>
          </w:p>
        </w:tc>
        <w:tc>
          <w:tcPr>
            <w:tcW w:w="576" w:type="dxa"/>
            <w:vAlign w:val="center"/>
          </w:tcPr>
          <w:p w14:paraId="70FF4DD6" w14:textId="77777777" w:rsidR="00E872A9" w:rsidRDefault="00E872A9" w:rsidP="00E872A9"/>
        </w:tc>
        <w:tc>
          <w:tcPr>
            <w:tcW w:w="576" w:type="dxa"/>
            <w:vAlign w:val="center"/>
          </w:tcPr>
          <w:p w14:paraId="0D59FDE9" w14:textId="77777777" w:rsidR="00E872A9" w:rsidRDefault="00E872A9" w:rsidP="00E872A9"/>
        </w:tc>
        <w:tc>
          <w:tcPr>
            <w:tcW w:w="6768" w:type="dxa"/>
            <w:vAlign w:val="center"/>
          </w:tcPr>
          <w:p w14:paraId="28EED74A" w14:textId="3587D4F4" w:rsidR="00E872A9" w:rsidRPr="00E872A9" w:rsidRDefault="005066F3" w:rsidP="00E872A9">
            <w:pPr>
              <w:pStyle w:val="Heading2"/>
              <w:ind w:left="0"/>
              <w:contextualSpacing w:val="0"/>
              <w:jc w:val="left"/>
              <w:rPr>
                <w:rStyle w:val="Heading1Char"/>
                <w:sz w:val="72"/>
                <w:szCs w:val="72"/>
              </w:rPr>
            </w:pPr>
            <w:r w:rsidRPr="00E872A9">
              <w:rPr>
                <w:noProof/>
                <w:sz w:val="72"/>
                <w:szCs w:val="72"/>
                <w:lang w:eastAsia="en-US"/>
              </w:rPr>
              <w:drawing>
                <wp:inline distT="0" distB="0" distL="0" distR="0" wp14:anchorId="1305E6AE" wp14:editId="646F5A14">
                  <wp:extent cx="828235" cy="6953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FAH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0" cy="70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72A9" w:rsidRPr="00E872A9">
              <w:rPr>
                <w:sz w:val="72"/>
                <w:szCs w:val="72"/>
              </w:rPr>
              <w:t xml:space="preserve">                </w:t>
            </w:r>
            <w:r>
              <w:rPr>
                <w:sz w:val="72"/>
                <w:szCs w:val="72"/>
              </w:rPr>
              <w:t xml:space="preserve">       </w:t>
            </w:r>
            <w:r w:rsidR="00E872A9">
              <w:rPr>
                <w:rStyle w:val="Heading1Char"/>
                <w:sz w:val="72"/>
                <w:szCs w:val="72"/>
              </w:rPr>
              <w:t>$2</w:t>
            </w:r>
            <w:r w:rsidR="00E872A9" w:rsidRPr="00E872A9">
              <w:rPr>
                <w:rStyle w:val="Heading1Char"/>
                <w:sz w:val="72"/>
                <w:szCs w:val="72"/>
              </w:rPr>
              <w:t>0</w:t>
            </w:r>
          </w:p>
          <w:p w14:paraId="6DC5F7F0" w14:textId="77777777" w:rsidR="00E872A9" w:rsidRPr="00E872A9" w:rsidRDefault="00E872A9" w:rsidP="00E872A9">
            <w:pPr>
              <w:jc w:val="left"/>
              <w:rPr>
                <w:sz w:val="28"/>
                <w:szCs w:val="28"/>
                <w:u w:val="single"/>
              </w:rPr>
            </w:pPr>
            <w:r w:rsidRPr="00E872A9">
              <w:rPr>
                <w:sz w:val="28"/>
                <w:szCs w:val="28"/>
              </w:rPr>
              <w:t>Player Name:_______________________</w:t>
            </w:r>
            <w:r>
              <w:rPr>
                <w:sz w:val="28"/>
                <w:szCs w:val="28"/>
              </w:rPr>
              <w:t>___________</w:t>
            </w:r>
            <w:r w:rsidRPr="00E872A9">
              <w:rPr>
                <w:sz w:val="28"/>
                <w:szCs w:val="28"/>
              </w:rPr>
              <w:t>___</w:t>
            </w:r>
          </w:p>
          <w:p w14:paraId="5EC5AC05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Parents Name:_________________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 xml:space="preserve">________ </w:t>
            </w:r>
          </w:p>
          <w:p w14:paraId="60652324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Email:___________________________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>_____</w:t>
            </w:r>
          </w:p>
          <w:p w14:paraId="2302086D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Date Issued:___________________________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749"/>
              <w:gridCol w:w="749"/>
              <w:gridCol w:w="749"/>
              <w:gridCol w:w="749"/>
              <w:gridCol w:w="749"/>
              <w:gridCol w:w="749"/>
              <w:gridCol w:w="749"/>
              <w:gridCol w:w="749"/>
            </w:tblGrid>
            <w:tr w:rsidR="00E872A9" w:rsidRPr="001178BB" w14:paraId="67050971" w14:textId="77777777" w:rsidTr="00CC6640">
              <w:trPr>
                <w:trHeight w:val="95"/>
              </w:trPr>
              <w:tc>
                <w:tcPr>
                  <w:tcW w:w="748" w:type="dxa"/>
                </w:tcPr>
                <w:p w14:paraId="200A0A1A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3C324C61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70A90345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EEF6CB3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229C19A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76F52216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35298A79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5B20DC4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AC6C874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E872A9" w:rsidRPr="001178BB" w14:paraId="46D251BD" w14:textId="77777777" w:rsidTr="00CC6640">
              <w:trPr>
                <w:trHeight w:val="91"/>
              </w:trPr>
              <w:tc>
                <w:tcPr>
                  <w:tcW w:w="748" w:type="dxa"/>
                </w:tcPr>
                <w:p w14:paraId="47482544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5CA8D27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695D6C7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D5D6051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244DCF6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6DDCBE4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5E3D3DB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0432CDB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C1CC586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E872A9" w:rsidRPr="001178BB" w14:paraId="79104000" w14:textId="77777777" w:rsidTr="00CC6640">
              <w:trPr>
                <w:trHeight w:val="95"/>
              </w:trPr>
              <w:tc>
                <w:tcPr>
                  <w:tcW w:w="748" w:type="dxa"/>
                </w:tcPr>
                <w:p w14:paraId="0D969202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46C221A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365354F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CBAE6D2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935FF4D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78FEDF0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7A7D62D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CD0227C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7C7DA58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E872A9" w:rsidRPr="001178BB" w14:paraId="77FE4099" w14:textId="77777777" w:rsidTr="00CC6640">
              <w:trPr>
                <w:trHeight w:val="91"/>
              </w:trPr>
              <w:tc>
                <w:tcPr>
                  <w:tcW w:w="748" w:type="dxa"/>
                </w:tcPr>
                <w:p w14:paraId="7F743EA0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9937F6E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1A8C69D1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17C43C03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5E3F04B2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32A4170D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5C152743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32901181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5BFC455F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</w:tr>
          </w:tbl>
          <w:p w14:paraId="70012DC8" w14:textId="77777777" w:rsidR="00E872A9" w:rsidRDefault="00E872A9" w:rsidP="00E872A9"/>
          <w:p w14:paraId="73F6F560" w14:textId="784649C3" w:rsidR="00E872A9" w:rsidRPr="001178BB" w:rsidRDefault="00E872A9" w:rsidP="00E872A9">
            <w:r>
              <w:t>$1</w:t>
            </w:r>
          </w:p>
        </w:tc>
      </w:tr>
      <w:tr w:rsidR="007018A6" w14:paraId="2D0F1B1A" w14:textId="77777777" w:rsidTr="007018A6">
        <w:trPr>
          <w:trHeight w:hRule="exact" w:val="5391"/>
        </w:trPr>
        <w:tc>
          <w:tcPr>
            <w:tcW w:w="6768" w:type="dxa"/>
            <w:vAlign w:val="center"/>
          </w:tcPr>
          <w:p w14:paraId="58BCA2DE" w14:textId="77777777" w:rsidR="007018A6" w:rsidRPr="00E872A9" w:rsidRDefault="007018A6" w:rsidP="007018A6">
            <w:pPr>
              <w:pStyle w:val="Heading2"/>
              <w:ind w:left="0"/>
              <w:contextualSpacing w:val="0"/>
              <w:jc w:val="left"/>
              <w:rPr>
                <w:rStyle w:val="Heading1Char"/>
                <w:sz w:val="72"/>
                <w:szCs w:val="72"/>
              </w:rPr>
            </w:pPr>
            <w:r w:rsidRPr="00E872A9">
              <w:rPr>
                <w:noProof/>
                <w:sz w:val="72"/>
                <w:szCs w:val="72"/>
                <w:lang w:eastAsia="en-US"/>
              </w:rPr>
              <w:drawing>
                <wp:inline distT="0" distB="0" distL="0" distR="0" wp14:anchorId="7E3F74C1" wp14:editId="636EFE8E">
                  <wp:extent cx="828235" cy="695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FAH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0" cy="70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2A9">
              <w:rPr>
                <w:sz w:val="72"/>
                <w:szCs w:val="72"/>
              </w:rPr>
              <w:t xml:space="preserve">                </w:t>
            </w:r>
            <w:r>
              <w:rPr>
                <w:sz w:val="72"/>
                <w:szCs w:val="72"/>
              </w:rPr>
              <w:t xml:space="preserve">       </w:t>
            </w:r>
            <w:r>
              <w:rPr>
                <w:rStyle w:val="Heading1Char"/>
                <w:sz w:val="72"/>
                <w:szCs w:val="72"/>
              </w:rPr>
              <w:t>$2</w:t>
            </w:r>
            <w:r w:rsidRPr="00E872A9">
              <w:rPr>
                <w:rStyle w:val="Heading1Char"/>
                <w:sz w:val="72"/>
                <w:szCs w:val="72"/>
              </w:rPr>
              <w:t>0</w:t>
            </w:r>
          </w:p>
          <w:p w14:paraId="57C0F2DE" w14:textId="77777777" w:rsidR="007018A6" w:rsidRPr="00E872A9" w:rsidRDefault="007018A6" w:rsidP="007018A6">
            <w:pPr>
              <w:jc w:val="left"/>
              <w:rPr>
                <w:sz w:val="28"/>
                <w:szCs w:val="28"/>
                <w:u w:val="single"/>
              </w:rPr>
            </w:pPr>
            <w:r w:rsidRPr="00E872A9">
              <w:rPr>
                <w:sz w:val="28"/>
                <w:szCs w:val="28"/>
              </w:rPr>
              <w:t>Player Name:_______________________</w:t>
            </w:r>
            <w:r>
              <w:rPr>
                <w:sz w:val="28"/>
                <w:szCs w:val="28"/>
              </w:rPr>
              <w:t>___________</w:t>
            </w:r>
            <w:r w:rsidRPr="00E872A9">
              <w:rPr>
                <w:sz w:val="28"/>
                <w:szCs w:val="28"/>
              </w:rPr>
              <w:t>___</w:t>
            </w:r>
          </w:p>
          <w:p w14:paraId="20320EC9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Parents Name:_________________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 xml:space="preserve">________ </w:t>
            </w:r>
          </w:p>
          <w:p w14:paraId="3B6DEA38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Email:___________________________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>_____</w:t>
            </w:r>
          </w:p>
          <w:p w14:paraId="02BF3ED7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Date Issued:___________________________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749"/>
              <w:gridCol w:w="749"/>
              <w:gridCol w:w="749"/>
              <w:gridCol w:w="749"/>
              <w:gridCol w:w="749"/>
              <w:gridCol w:w="749"/>
              <w:gridCol w:w="749"/>
              <w:gridCol w:w="749"/>
            </w:tblGrid>
            <w:tr w:rsidR="007018A6" w:rsidRPr="001178BB" w14:paraId="6C5FC249" w14:textId="77777777" w:rsidTr="00221401">
              <w:trPr>
                <w:trHeight w:val="95"/>
              </w:trPr>
              <w:tc>
                <w:tcPr>
                  <w:tcW w:w="748" w:type="dxa"/>
                </w:tcPr>
                <w:p w14:paraId="7DDA5F12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3D7E32B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2D6DA7D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2CDF1B9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1BF2CA3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E20284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2B70FE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23EADDFA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0452825C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00D5197D" w14:textId="77777777" w:rsidTr="00221401">
              <w:trPr>
                <w:trHeight w:val="91"/>
              </w:trPr>
              <w:tc>
                <w:tcPr>
                  <w:tcW w:w="748" w:type="dxa"/>
                </w:tcPr>
                <w:p w14:paraId="30AD5392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46BD4F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7D6DCA8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8DBDE57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5ED8A1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4D88AEB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2565A6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5D6CCC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C7BB4D5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67AE2722" w14:textId="77777777" w:rsidTr="00221401">
              <w:trPr>
                <w:trHeight w:val="95"/>
              </w:trPr>
              <w:tc>
                <w:tcPr>
                  <w:tcW w:w="748" w:type="dxa"/>
                </w:tcPr>
                <w:p w14:paraId="0A3F762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FA564C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7190A9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6B90E0A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45C69C8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852D07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C13F82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525218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C850F71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6C14ACB6" w14:textId="77777777" w:rsidTr="00221401">
              <w:trPr>
                <w:trHeight w:val="91"/>
              </w:trPr>
              <w:tc>
                <w:tcPr>
                  <w:tcW w:w="748" w:type="dxa"/>
                </w:tcPr>
                <w:p w14:paraId="1F202F53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0C4532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76B7BEE2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0222E6A1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0FF67227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7C85F678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3A4D4232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40F14185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026B5E7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</w:tr>
          </w:tbl>
          <w:p w14:paraId="7032B103" w14:textId="77777777" w:rsidR="007018A6" w:rsidRDefault="007018A6" w:rsidP="007018A6"/>
          <w:p w14:paraId="2B183781" w14:textId="63BDAA69" w:rsidR="007018A6" w:rsidRDefault="007018A6" w:rsidP="007018A6">
            <w:r>
              <w:t>$1</w:t>
            </w:r>
          </w:p>
        </w:tc>
        <w:tc>
          <w:tcPr>
            <w:tcW w:w="576" w:type="dxa"/>
            <w:vAlign w:val="center"/>
          </w:tcPr>
          <w:p w14:paraId="5B162954" w14:textId="77777777" w:rsidR="007018A6" w:rsidRDefault="007018A6" w:rsidP="007018A6"/>
        </w:tc>
        <w:tc>
          <w:tcPr>
            <w:tcW w:w="576" w:type="dxa"/>
            <w:vAlign w:val="center"/>
          </w:tcPr>
          <w:p w14:paraId="7C3C50B5" w14:textId="77777777" w:rsidR="007018A6" w:rsidRDefault="007018A6" w:rsidP="007018A6"/>
        </w:tc>
        <w:tc>
          <w:tcPr>
            <w:tcW w:w="6768" w:type="dxa"/>
            <w:vAlign w:val="center"/>
          </w:tcPr>
          <w:p w14:paraId="28FBF6E7" w14:textId="77777777" w:rsidR="007018A6" w:rsidRPr="00E872A9" w:rsidRDefault="007018A6" w:rsidP="007018A6">
            <w:pPr>
              <w:pStyle w:val="Heading2"/>
              <w:ind w:left="0"/>
              <w:contextualSpacing w:val="0"/>
              <w:jc w:val="left"/>
              <w:rPr>
                <w:rStyle w:val="Heading1Char"/>
                <w:sz w:val="72"/>
                <w:szCs w:val="72"/>
              </w:rPr>
            </w:pPr>
            <w:r w:rsidRPr="00E872A9">
              <w:rPr>
                <w:noProof/>
                <w:sz w:val="72"/>
                <w:szCs w:val="72"/>
                <w:lang w:eastAsia="en-US"/>
              </w:rPr>
              <w:drawing>
                <wp:inline distT="0" distB="0" distL="0" distR="0" wp14:anchorId="40514443" wp14:editId="08B48C7E">
                  <wp:extent cx="828235" cy="6953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FAH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0" cy="70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2A9">
              <w:rPr>
                <w:sz w:val="72"/>
                <w:szCs w:val="72"/>
              </w:rPr>
              <w:t xml:space="preserve">                </w:t>
            </w:r>
            <w:r>
              <w:rPr>
                <w:sz w:val="72"/>
                <w:szCs w:val="72"/>
              </w:rPr>
              <w:t xml:space="preserve">       </w:t>
            </w:r>
            <w:r>
              <w:rPr>
                <w:rStyle w:val="Heading1Char"/>
                <w:sz w:val="72"/>
                <w:szCs w:val="72"/>
              </w:rPr>
              <w:t>$2</w:t>
            </w:r>
            <w:r w:rsidRPr="00E872A9">
              <w:rPr>
                <w:rStyle w:val="Heading1Char"/>
                <w:sz w:val="72"/>
                <w:szCs w:val="72"/>
              </w:rPr>
              <w:t>0</w:t>
            </w:r>
          </w:p>
          <w:p w14:paraId="653BBE87" w14:textId="77777777" w:rsidR="007018A6" w:rsidRPr="00E872A9" w:rsidRDefault="007018A6" w:rsidP="007018A6">
            <w:pPr>
              <w:jc w:val="left"/>
              <w:rPr>
                <w:sz w:val="28"/>
                <w:szCs w:val="28"/>
                <w:u w:val="single"/>
              </w:rPr>
            </w:pPr>
            <w:r w:rsidRPr="00E872A9">
              <w:rPr>
                <w:sz w:val="28"/>
                <w:szCs w:val="28"/>
              </w:rPr>
              <w:t>Player Name:_______________________</w:t>
            </w:r>
            <w:r>
              <w:rPr>
                <w:sz w:val="28"/>
                <w:szCs w:val="28"/>
              </w:rPr>
              <w:t>___________</w:t>
            </w:r>
            <w:r w:rsidRPr="00E872A9">
              <w:rPr>
                <w:sz w:val="28"/>
                <w:szCs w:val="28"/>
              </w:rPr>
              <w:t>___</w:t>
            </w:r>
          </w:p>
          <w:p w14:paraId="40092D3D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Parents Name:_________________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 xml:space="preserve">________ </w:t>
            </w:r>
          </w:p>
          <w:p w14:paraId="3B196217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Email:___________________________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>_____</w:t>
            </w:r>
          </w:p>
          <w:p w14:paraId="57D4D988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Date Issued:___________________________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749"/>
              <w:gridCol w:w="749"/>
              <w:gridCol w:w="749"/>
              <w:gridCol w:w="749"/>
              <w:gridCol w:w="749"/>
              <w:gridCol w:w="749"/>
              <w:gridCol w:w="749"/>
              <w:gridCol w:w="749"/>
            </w:tblGrid>
            <w:tr w:rsidR="007018A6" w:rsidRPr="001178BB" w14:paraId="0441694F" w14:textId="77777777" w:rsidTr="00221401">
              <w:trPr>
                <w:trHeight w:val="95"/>
              </w:trPr>
              <w:tc>
                <w:tcPr>
                  <w:tcW w:w="748" w:type="dxa"/>
                </w:tcPr>
                <w:p w14:paraId="1BAA13B2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6C24C9C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4701D84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2CD42E29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2FB9E1A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9ED490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4F175581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4D380609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794C6EB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1FA58038" w14:textId="77777777" w:rsidTr="00221401">
              <w:trPr>
                <w:trHeight w:val="91"/>
              </w:trPr>
              <w:tc>
                <w:tcPr>
                  <w:tcW w:w="748" w:type="dxa"/>
                </w:tcPr>
                <w:p w14:paraId="5C71BFF5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2DE060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A9AF7B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61DFCE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77BE017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650B8B5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1CAD63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D89BDD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845FA71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798E782A" w14:textId="77777777" w:rsidTr="00221401">
              <w:trPr>
                <w:trHeight w:val="95"/>
              </w:trPr>
              <w:tc>
                <w:tcPr>
                  <w:tcW w:w="748" w:type="dxa"/>
                </w:tcPr>
                <w:p w14:paraId="2B349C8B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C663CD1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937D9D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EADFF7B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42EBF64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071318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185C57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3F5FDCA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F15FCC2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42296FA2" w14:textId="77777777" w:rsidTr="00221401">
              <w:trPr>
                <w:trHeight w:val="91"/>
              </w:trPr>
              <w:tc>
                <w:tcPr>
                  <w:tcW w:w="748" w:type="dxa"/>
                </w:tcPr>
                <w:p w14:paraId="69A4CD5B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266FDB0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741F3CC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6D6B713C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4DE40DF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40F9CB93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4A039B5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076C649B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645C40A9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$.25</w:t>
                  </w:r>
                </w:p>
              </w:tc>
            </w:tr>
          </w:tbl>
          <w:p w14:paraId="4AAC6454" w14:textId="77777777" w:rsidR="007018A6" w:rsidRDefault="007018A6" w:rsidP="007018A6"/>
          <w:p w14:paraId="30F11DC0" w14:textId="5291D97C" w:rsidR="007018A6" w:rsidRDefault="007018A6" w:rsidP="007018A6">
            <w:r>
              <w:t>$1</w:t>
            </w:r>
          </w:p>
        </w:tc>
      </w:tr>
      <w:tr w:rsidR="007018A6" w14:paraId="3BEE61A4" w14:textId="77777777">
        <w:trPr>
          <w:trHeight w:hRule="exact" w:val="576"/>
        </w:trPr>
        <w:tc>
          <w:tcPr>
            <w:tcW w:w="6768" w:type="dxa"/>
            <w:vAlign w:val="center"/>
          </w:tcPr>
          <w:p w14:paraId="378F91CF" w14:textId="77777777" w:rsidR="007018A6" w:rsidRDefault="007018A6" w:rsidP="007018A6"/>
        </w:tc>
        <w:tc>
          <w:tcPr>
            <w:tcW w:w="576" w:type="dxa"/>
            <w:vAlign w:val="center"/>
          </w:tcPr>
          <w:p w14:paraId="19D9721E" w14:textId="77777777" w:rsidR="007018A6" w:rsidRDefault="007018A6" w:rsidP="007018A6"/>
        </w:tc>
        <w:tc>
          <w:tcPr>
            <w:tcW w:w="576" w:type="dxa"/>
            <w:vAlign w:val="center"/>
          </w:tcPr>
          <w:p w14:paraId="45FB9A0D" w14:textId="77777777" w:rsidR="007018A6" w:rsidRDefault="007018A6" w:rsidP="007018A6"/>
        </w:tc>
        <w:tc>
          <w:tcPr>
            <w:tcW w:w="6768" w:type="dxa"/>
            <w:vAlign w:val="center"/>
          </w:tcPr>
          <w:p w14:paraId="6051C48E" w14:textId="77777777" w:rsidR="007018A6" w:rsidRPr="001178BB" w:rsidRDefault="007018A6" w:rsidP="007018A6"/>
        </w:tc>
      </w:tr>
      <w:tr w:rsidR="007018A6" w14:paraId="7970696C" w14:textId="77777777">
        <w:trPr>
          <w:trHeight w:hRule="exact" w:val="4968"/>
        </w:trPr>
        <w:tc>
          <w:tcPr>
            <w:tcW w:w="6768" w:type="dxa"/>
            <w:vAlign w:val="center"/>
          </w:tcPr>
          <w:p w14:paraId="2ADD18C2" w14:textId="77777777" w:rsidR="007018A6" w:rsidRPr="00E872A9" w:rsidRDefault="007018A6" w:rsidP="007018A6">
            <w:pPr>
              <w:pStyle w:val="Heading2"/>
              <w:ind w:left="0"/>
              <w:contextualSpacing w:val="0"/>
              <w:jc w:val="left"/>
              <w:rPr>
                <w:rStyle w:val="Heading1Char"/>
                <w:sz w:val="72"/>
                <w:szCs w:val="72"/>
              </w:rPr>
            </w:pPr>
            <w:r w:rsidRPr="00E872A9">
              <w:rPr>
                <w:noProof/>
                <w:sz w:val="72"/>
                <w:szCs w:val="72"/>
                <w:lang w:eastAsia="en-US"/>
              </w:rPr>
              <w:drawing>
                <wp:inline distT="0" distB="0" distL="0" distR="0" wp14:anchorId="5FB56084" wp14:editId="4C44A349">
                  <wp:extent cx="828235" cy="6953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FAH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0" cy="70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2A9">
              <w:rPr>
                <w:sz w:val="72"/>
                <w:szCs w:val="72"/>
              </w:rPr>
              <w:t xml:space="preserve">                </w:t>
            </w:r>
            <w:r>
              <w:rPr>
                <w:sz w:val="72"/>
                <w:szCs w:val="72"/>
              </w:rPr>
              <w:t xml:space="preserve">       </w:t>
            </w:r>
            <w:r>
              <w:rPr>
                <w:rStyle w:val="Heading1Char"/>
                <w:sz w:val="72"/>
                <w:szCs w:val="72"/>
              </w:rPr>
              <w:t>$1</w:t>
            </w:r>
            <w:r w:rsidRPr="00E872A9">
              <w:rPr>
                <w:rStyle w:val="Heading1Char"/>
                <w:sz w:val="72"/>
                <w:szCs w:val="72"/>
              </w:rPr>
              <w:t>0</w:t>
            </w:r>
          </w:p>
          <w:p w14:paraId="7F0B9D6B" w14:textId="77777777" w:rsidR="007018A6" w:rsidRPr="00E872A9" w:rsidRDefault="007018A6" w:rsidP="007018A6">
            <w:pPr>
              <w:jc w:val="left"/>
              <w:rPr>
                <w:sz w:val="28"/>
                <w:szCs w:val="28"/>
                <w:u w:val="single"/>
              </w:rPr>
            </w:pPr>
            <w:r w:rsidRPr="00E872A9">
              <w:rPr>
                <w:sz w:val="28"/>
                <w:szCs w:val="28"/>
              </w:rPr>
              <w:t>Player Name:_______________________</w:t>
            </w:r>
            <w:r>
              <w:rPr>
                <w:sz w:val="28"/>
                <w:szCs w:val="28"/>
              </w:rPr>
              <w:t>___________</w:t>
            </w:r>
            <w:r w:rsidRPr="00E872A9">
              <w:rPr>
                <w:sz w:val="28"/>
                <w:szCs w:val="28"/>
              </w:rPr>
              <w:t>___</w:t>
            </w:r>
          </w:p>
          <w:p w14:paraId="7BA314FE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Parents Name:_________________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 xml:space="preserve">________ </w:t>
            </w:r>
          </w:p>
          <w:p w14:paraId="3A694FAE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Email:___________________________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>_____</w:t>
            </w:r>
          </w:p>
          <w:p w14:paraId="7522A657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Date Issued:___________________________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749"/>
              <w:gridCol w:w="749"/>
              <w:gridCol w:w="749"/>
              <w:gridCol w:w="749"/>
              <w:gridCol w:w="749"/>
              <w:gridCol w:w="749"/>
              <w:gridCol w:w="749"/>
              <w:gridCol w:w="749"/>
            </w:tblGrid>
            <w:tr w:rsidR="007018A6" w:rsidRPr="001178BB" w14:paraId="2611273A" w14:textId="77777777" w:rsidTr="00221401">
              <w:trPr>
                <w:trHeight w:val="95"/>
              </w:trPr>
              <w:tc>
                <w:tcPr>
                  <w:tcW w:w="748" w:type="dxa"/>
                </w:tcPr>
                <w:p w14:paraId="4D545988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37FB8F0C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48AB94A1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7971B31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9F04197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110F53B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29C94D3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C064BEC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89BA4E2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05B0839A" w14:textId="77777777" w:rsidTr="00221401">
              <w:trPr>
                <w:trHeight w:val="91"/>
              </w:trPr>
              <w:tc>
                <w:tcPr>
                  <w:tcW w:w="748" w:type="dxa"/>
                </w:tcPr>
                <w:p w14:paraId="7B1AAD97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9826BAC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B697C07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8C7EA85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87C98D9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F00C74C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3BEAA239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14:paraId="335E48F6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14:paraId="4321E08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18B6A8F7" w14:textId="3D63780C" w:rsidR="007018A6" w:rsidRDefault="007018A6" w:rsidP="007018A6">
            <w:pPr>
              <w:pStyle w:val="Heading2"/>
              <w:ind w:left="0"/>
              <w:contextualSpacing w:val="0"/>
              <w:jc w:val="both"/>
            </w:pPr>
          </w:p>
        </w:tc>
        <w:tc>
          <w:tcPr>
            <w:tcW w:w="576" w:type="dxa"/>
            <w:vAlign w:val="center"/>
          </w:tcPr>
          <w:p w14:paraId="327CDCBB" w14:textId="77777777" w:rsidR="007018A6" w:rsidRDefault="007018A6" w:rsidP="007018A6"/>
        </w:tc>
        <w:tc>
          <w:tcPr>
            <w:tcW w:w="576" w:type="dxa"/>
            <w:vAlign w:val="center"/>
          </w:tcPr>
          <w:p w14:paraId="7B2CB2F8" w14:textId="77777777" w:rsidR="007018A6" w:rsidRDefault="007018A6" w:rsidP="007018A6"/>
        </w:tc>
        <w:tc>
          <w:tcPr>
            <w:tcW w:w="6768" w:type="dxa"/>
            <w:vAlign w:val="center"/>
          </w:tcPr>
          <w:p w14:paraId="0039009D" w14:textId="77777777" w:rsidR="007018A6" w:rsidRPr="00E872A9" w:rsidRDefault="007018A6" w:rsidP="007018A6">
            <w:pPr>
              <w:pStyle w:val="Heading2"/>
              <w:ind w:left="0"/>
              <w:contextualSpacing w:val="0"/>
              <w:jc w:val="left"/>
              <w:rPr>
                <w:rStyle w:val="Heading1Char"/>
                <w:sz w:val="72"/>
                <w:szCs w:val="72"/>
              </w:rPr>
            </w:pPr>
            <w:r w:rsidRPr="00E872A9">
              <w:rPr>
                <w:noProof/>
                <w:sz w:val="72"/>
                <w:szCs w:val="72"/>
                <w:lang w:eastAsia="en-US"/>
              </w:rPr>
              <w:drawing>
                <wp:inline distT="0" distB="0" distL="0" distR="0" wp14:anchorId="05385927" wp14:editId="5DC0E729">
                  <wp:extent cx="828235" cy="6953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FAH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0" cy="70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72A9">
              <w:rPr>
                <w:sz w:val="72"/>
                <w:szCs w:val="72"/>
              </w:rPr>
              <w:t xml:space="preserve">                </w:t>
            </w:r>
            <w:r>
              <w:rPr>
                <w:sz w:val="72"/>
                <w:szCs w:val="72"/>
              </w:rPr>
              <w:t xml:space="preserve">       </w:t>
            </w:r>
            <w:r>
              <w:rPr>
                <w:rStyle w:val="Heading1Char"/>
                <w:sz w:val="72"/>
                <w:szCs w:val="72"/>
              </w:rPr>
              <w:t>$1</w:t>
            </w:r>
            <w:r w:rsidRPr="00E872A9">
              <w:rPr>
                <w:rStyle w:val="Heading1Char"/>
                <w:sz w:val="72"/>
                <w:szCs w:val="72"/>
              </w:rPr>
              <w:t>0</w:t>
            </w:r>
          </w:p>
          <w:p w14:paraId="25D93964" w14:textId="77777777" w:rsidR="007018A6" w:rsidRPr="00E872A9" w:rsidRDefault="007018A6" w:rsidP="007018A6">
            <w:pPr>
              <w:jc w:val="left"/>
              <w:rPr>
                <w:sz w:val="28"/>
                <w:szCs w:val="28"/>
                <w:u w:val="single"/>
              </w:rPr>
            </w:pPr>
            <w:r w:rsidRPr="00E872A9">
              <w:rPr>
                <w:sz w:val="28"/>
                <w:szCs w:val="28"/>
              </w:rPr>
              <w:t>Player Name:_______________________</w:t>
            </w:r>
            <w:r>
              <w:rPr>
                <w:sz w:val="28"/>
                <w:szCs w:val="28"/>
              </w:rPr>
              <w:t>___________</w:t>
            </w:r>
            <w:r w:rsidRPr="00E872A9">
              <w:rPr>
                <w:sz w:val="28"/>
                <w:szCs w:val="28"/>
              </w:rPr>
              <w:t>___</w:t>
            </w:r>
          </w:p>
          <w:p w14:paraId="197B6735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Parents Name:_________________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 xml:space="preserve">________ </w:t>
            </w:r>
          </w:p>
          <w:p w14:paraId="2E330EC2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Email:___________________________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>_____</w:t>
            </w:r>
          </w:p>
          <w:p w14:paraId="77C9EC49" w14:textId="77777777" w:rsidR="007018A6" w:rsidRPr="00E872A9" w:rsidRDefault="007018A6" w:rsidP="007018A6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Date Issued:___________________________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749"/>
              <w:gridCol w:w="749"/>
              <w:gridCol w:w="749"/>
              <w:gridCol w:w="749"/>
              <w:gridCol w:w="749"/>
              <w:gridCol w:w="749"/>
              <w:gridCol w:w="749"/>
              <w:gridCol w:w="749"/>
            </w:tblGrid>
            <w:tr w:rsidR="007018A6" w:rsidRPr="001178BB" w14:paraId="00D3C921" w14:textId="77777777" w:rsidTr="00221401">
              <w:trPr>
                <w:trHeight w:val="95"/>
              </w:trPr>
              <w:tc>
                <w:tcPr>
                  <w:tcW w:w="748" w:type="dxa"/>
                </w:tcPr>
                <w:p w14:paraId="187A951F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31B78F9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A0D7391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21177358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1BB0BF80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6AF64B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1B8C5A8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883A8CE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DEFBA88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7018A6" w:rsidRPr="001178BB" w14:paraId="16138094" w14:textId="77777777" w:rsidTr="00221401">
              <w:trPr>
                <w:trHeight w:val="91"/>
              </w:trPr>
              <w:tc>
                <w:tcPr>
                  <w:tcW w:w="748" w:type="dxa"/>
                </w:tcPr>
                <w:p w14:paraId="57D7A2AC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688765B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C314625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95CBF0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61A25C0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426E9ED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53E90542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14:paraId="2D7B9EDA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14:paraId="7A89DDEB" w14:textId="77777777" w:rsidR="007018A6" w:rsidRPr="00E872A9" w:rsidRDefault="007018A6" w:rsidP="007018A6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E85ADFC" w14:textId="117E8290" w:rsidR="007018A6" w:rsidRDefault="007018A6" w:rsidP="007018A6">
            <w:pPr>
              <w:pStyle w:val="Heading2"/>
              <w:contextualSpacing w:val="0"/>
            </w:pPr>
          </w:p>
        </w:tc>
      </w:tr>
    </w:tbl>
    <w:p w14:paraId="68893C02" w14:textId="77777777" w:rsidR="00964038" w:rsidRDefault="00964038">
      <w:pPr>
        <w:spacing w:before="0" w:after="0" w:line="60" w:lineRule="exact"/>
        <w:rPr>
          <w:sz w:val="6"/>
          <w:szCs w:val="6"/>
        </w:rPr>
      </w:pPr>
    </w:p>
    <w:p w14:paraId="73D00897" w14:textId="77777777" w:rsidR="00964038" w:rsidRDefault="00964038">
      <w:pPr>
        <w:spacing w:before="0" w:after="0" w:line="60" w:lineRule="exact"/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ank you for submitting resume"/>
      </w:tblPr>
      <w:tblGrid>
        <w:gridCol w:w="6768"/>
        <w:gridCol w:w="576"/>
        <w:gridCol w:w="576"/>
        <w:gridCol w:w="6768"/>
      </w:tblGrid>
      <w:tr w:rsidR="00E872A9" w14:paraId="4DB64FF8" w14:textId="77777777" w:rsidTr="00CC6640">
        <w:trPr>
          <w:trHeight w:hRule="exact" w:val="4968"/>
        </w:trPr>
        <w:tc>
          <w:tcPr>
            <w:tcW w:w="6768" w:type="dxa"/>
            <w:vAlign w:val="center"/>
          </w:tcPr>
          <w:p w14:paraId="784F5230" w14:textId="0DD1EC48" w:rsidR="00E872A9" w:rsidRPr="00E872A9" w:rsidRDefault="005066F3" w:rsidP="00E872A9">
            <w:pPr>
              <w:pStyle w:val="Heading2"/>
              <w:ind w:left="0"/>
              <w:contextualSpacing w:val="0"/>
              <w:jc w:val="left"/>
              <w:rPr>
                <w:rStyle w:val="Heading1Char"/>
                <w:sz w:val="72"/>
                <w:szCs w:val="72"/>
              </w:rPr>
            </w:pPr>
            <w:r w:rsidRPr="00E872A9">
              <w:rPr>
                <w:noProof/>
                <w:sz w:val="72"/>
                <w:szCs w:val="72"/>
                <w:lang w:eastAsia="en-US"/>
              </w:rPr>
              <w:drawing>
                <wp:inline distT="0" distB="0" distL="0" distR="0" wp14:anchorId="664CFB49" wp14:editId="32511442">
                  <wp:extent cx="828235" cy="6953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FAH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0" cy="70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72A9" w:rsidRPr="00E872A9">
              <w:rPr>
                <w:sz w:val="72"/>
                <w:szCs w:val="72"/>
              </w:rPr>
              <w:t xml:space="preserve">                </w:t>
            </w:r>
            <w:r>
              <w:rPr>
                <w:sz w:val="72"/>
                <w:szCs w:val="72"/>
              </w:rPr>
              <w:t xml:space="preserve">       </w:t>
            </w:r>
            <w:r w:rsidR="00E872A9">
              <w:rPr>
                <w:rStyle w:val="Heading1Char"/>
                <w:sz w:val="72"/>
                <w:szCs w:val="72"/>
              </w:rPr>
              <w:t>$1</w:t>
            </w:r>
            <w:r w:rsidR="00E872A9" w:rsidRPr="00E872A9">
              <w:rPr>
                <w:rStyle w:val="Heading1Char"/>
                <w:sz w:val="72"/>
                <w:szCs w:val="72"/>
              </w:rPr>
              <w:t>0</w:t>
            </w:r>
          </w:p>
          <w:p w14:paraId="1610F3DA" w14:textId="77777777" w:rsidR="00E872A9" w:rsidRPr="00E872A9" w:rsidRDefault="00E872A9" w:rsidP="00E872A9">
            <w:pPr>
              <w:jc w:val="left"/>
              <w:rPr>
                <w:sz w:val="28"/>
                <w:szCs w:val="28"/>
                <w:u w:val="single"/>
              </w:rPr>
            </w:pPr>
            <w:r w:rsidRPr="00E872A9">
              <w:rPr>
                <w:sz w:val="28"/>
                <w:szCs w:val="28"/>
              </w:rPr>
              <w:t>Player Name:_______________________</w:t>
            </w:r>
            <w:r>
              <w:rPr>
                <w:sz w:val="28"/>
                <w:szCs w:val="28"/>
              </w:rPr>
              <w:t>___________</w:t>
            </w:r>
            <w:r w:rsidRPr="00E872A9">
              <w:rPr>
                <w:sz w:val="28"/>
                <w:szCs w:val="28"/>
              </w:rPr>
              <w:t>___</w:t>
            </w:r>
          </w:p>
          <w:p w14:paraId="2367A1C7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Parents Name:_________________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 xml:space="preserve">________ </w:t>
            </w:r>
          </w:p>
          <w:p w14:paraId="59B60FE1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Email:___________________________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>_____</w:t>
            </w:r>
          </w:p>
          <w:p w14:paraId="388C1A9B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Date Issued:___________________________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749"/>
              <w:gridCol w:w="749"/>
              <w:gridCol w:w="749"/>
              <w:gridCol w:w="749"/>
              <w:gridCol w:w="749"/>
              <w:gridCol w:w="749"/>
              <w:gridCol w:w="749"/>
              <w:gridCol w:w="749"/>
            </w:tblGrid>
            <w:tr w:rsidR="000834E0" w:rsidRPr="001178BB" w14:paraId="50F54382" w14:textId="77777777" w:rsidTr="00CC6640">
              <w:trPr>
                <w:trHeight w:val="95"/>
              </w:trPr>
              <w:tc>
                <w:tcPr>
                  <w:tcW w:w="748" w:type="dxa"/>
                </w:tcPr>
                <w:p w14:paraId="71E58D6A" w14:textId="77777777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0E6F04EF" w14:textId="77777777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541D0E2E" w14:textId="77777777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79B5CDE1" w14:textId="77777777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4EA82267" w14:textId="5D32C4E1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33CB864" w14:textId="4A2EB8E6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B7A882D" w14:textId="085CBC66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6C71ADC" w14:textId="66E7DFBB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F5E5525" w14:textId="77777777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E872A9" w:rsidRPr="001178BB" w14:paraId="598E0E92" w14:textId="77777777" w:rsidTr="00CC6640">
              <w:trPr>
                <w:trHeight w:val="91"/>
              </w:trPr>
              <w:tc>
                <w:tcPr>
                  <w:tcW w:w="748" w:type="dxa"/>
                </w:tcPr>
                <w:p w14:paraId="6C2BAE9C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2D69573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D304381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F9A86D4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6333A20" w14:textId="77777777" w:rsidR="00E872A9" w:rsidRPr="00E872A9" w:rsidRDefault="00E872A9" w:rsidP="00E872A9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76499F8F" w14:textId="563F87A0" w:rsidR="00E872A9" w:rsidRPr="00E872A9" w:rsidRDefault="000834E0" w:rsidP="00E872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017B2B29" w14:textId="478A2EBA" w:rsidR="00E872A9" w:rsidRPr="00E872A9" w:rsidRDefault="00E872A9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 w:rsidR="000834E0"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14:paraId="6D338142" w14:textId="0878424D" w:rsidR="00E872A9" w:rsidRPr="00E872A9" w:rsidRDefault="00E872A9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 w:rsidR="000834E0"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14:paraId="6BF2B81D" w14:textId="37096081" w:rsidR="00E872A9" w:rsidRPr="00E872A9" w:rsidRDefault="00E872A9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 w:rsidR="000834E0"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59329F8" w14:textId="4CFC36D1" w:rsidR="00E872A9" w:rsidRPr="001178BB" w:rsidRDefault="00E872A9" w:rsidP="00E872A9"/>
        </w:tc>
        <w:tc>
          <w:tcPr>
            <w:tcW w:w="576" w:type="dxa"/>
            <w:vAlign w:val="center"/>
          </w:tcPr>
          <w:p w14:paraId="39BDDFB8" w14:textId="77777777" w:rsidR="00E872A9" w:rsidRDefault="00E872A9" w:rsidP="00E872A9"/>
        </w:tc>
        <w:tc>
          <w:tcPr>
            <w:tcW w:w="576" w:type="dxa"/>
            <w:vAlign w:val="center"/>
          </w:tcPr>
          <w:p w14:paraId="443C5A67" w14:textId="77777777" w:rsidR="00E872A9" w:rsidRDefault="00E872A9" w:rsidP="00E872A9"/>
        </w:tc>
        <w:tc>
          <w:tcPr>
            <w:tcW w:w="6768" w:type="dxa"/>
            <w:vAlign w:val="center"/>
          </w:tcPr>
          <w:p w14:paraId="045750F9" w14:textId="620666EC" w:rsidR="00E872A9" w:rsidRPr="00E872A9" w:rsidRDefault="005066F3" w:rsidP="00E872A9">
            <w:pPr>
              <w:pStyle w:val="Heading2"/>
              <w:ind w:left="0"/>
              <w:contextualSpacing w:val="0"/>
              <w:jc w:val="left"/>
              <w:rPr>
                <w:rStyle w:val="Heading1Char"/>
                <w:sz w:val="72"/>
                <w:szCs w:val="72"/>
              </w:rPr>
            </w:pPr>
            <w:r w:rsidRPr="00E872A9">
              <w:rPr>
                <w:noProof/>
                <w:sz w:val="72"/>
                <w:szCs w:val="72"/>
                <w:lang w:eastAsia="en-US"/>
              </w:rPr>
              <w:drawing>
                <wp:inline distT="0" distB="0" distL="0" distR="0" wp14:anchorId="24838559" wp14:editId="649F78B4">
                  <wp:extent cx="828235" cy="6953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RFAHA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0" cy="70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72A9" w:rsidRPr="00E872A9">
              <w:rPr>
                <w:sz w:val="72"/>
                <w:szCs w:val="72"/>
              </w:rPr>
              <w:t xml:space="preserve">                </w:t>
            </w:r>
            <w:r>
              <w:rPr>
                <w:sz w:val="72"/>
                <w:szCs w:val="72"/>
              </w:rPr>
              <w:t xml:space="preserve">       </w:t>
            </w:r>
            <w:r w:rsidR="00E872A9">
              <w:rPr>
                <w:rStyle w:val="Heading1Char"/>
                <w:sz w:val="72"/>
                <w:szCs w:val="72"/>
              </w:rPr>
              <w:t>$1</w:t>
            </w:r>
            <w:r w:rsidR="00E872A9" w:rsidRPr="00E872A9">
              <w:rPr>
                <w:rStyle w:val="Heading1Char"/>
                <w:sz w:val="72"/>
                <w:szCs w:val="72"/>
              </w:rPr>
              <w:t>0</w:t>
            </w:r>
          </w:p>
          <w:p w14:paraId="24CA00FA" w14:textId="77777777" w:rsidR="00E872A9" w:rsidRPr="00E872A9" w:rsidRDefault="00E872A9" w:rsidP="00E872A9">
            <w:pPr>
              <w:jc w:val="left"/>
              <w:rPr>
                <w:sz w:val="28"/>
                <w:szCs w:val="28"/>
                <w:u w:val="single"/>
              </w:rPr>
            </w:pPr>
            <w:r w:rsidRPr="00E872A9">
              <w:rPr>
                <w:sz w:val="28"/>
                <w:szCs w:val="28"/>
              </w:rPr>
              <w:t>Player Name:_______________________</w:t>
            </w:r>
            <w:r>
              <w:rPr>
                <w:sz w:val="28"/>
                <w:szCs w:val="28"/>
              </w:rPr>
              <w:t>___________</w:t>
            </w:r>
            <w:r w:rsidRPr="00E872A9">
              <w:rPr>
                <w:sz w:val="28"/>
                <w:szCs w:val="28"/>
              </w:rPr>
              <w:t>___</w:t>
            </w:r>
          </w:p>
          <w:p w14:paraId="74944A36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Parents Name:_________________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 xml:space="preserve">________ </w:t>
            </w:r>
          </w:p>
          <w:p w14:paraId="77F0002F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Email:___________________________</w:t>
            </w:r>
            <w:r>
              <w:rPr>
                <w:sz w:val="22"/>
                <w:szCs w:val="22"/>
              </w:rPr>
              <w:t>________________________</w:t>
            </w:r>
            <w:r w:rsidRPr="00E872A9">
              <w:rPr>
                <w:sz w:val="22"/>
                <w:szCs w:val="22"/>
              </w:rPr>
              <w:t>_____</w:t>
            </w:r>
          </w:p>
          <w:p w14:paraId="4D4413F8" w14:textId="77777777" w:rsidR="00E872A9" w:rsidRPr="00E872A9" w:rsidRDefault="00E872A9" w:rsidP="00E872A9">
            <w:pPr>
              <w:jc w:val="left"/>
              <w:rPr>
                <w:sz w:val="22"/>
                <w:szCs w:val="22"/>
              </w:rPr>
            </w:pPr>
            <w:r w:rsidRPr="00E872A9">
              <w:rPr>
                <w:sz w:val="22"/>
                <w:szCs w:val="22"/>
              </w:rPr>
              <w:t>Date Issued:___________________________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749"/>
              <w:gridCol w:w="749"/>
              <w:gridCol w:w="749"/>
              <w:gridCol w:w="749"/>
              <w:gridCol w:w="749"/>
              <w:gridCol w:w="749"/>
              <w:gridCol w:w="749"/>
              <w:gridCol w:w="749"/>
            </w:tblGrid>
            <w:tr w:rsidR="000834E0" w:rsidRPr="001178BB" w14:paraId="6D35236E" w14:textId="77777777" w:rsidTr="00CC6640">
              <w:trPr>
                <w:trHeight w:val="95"/>
              </w:trPr>
              <w:tc>
                <w:tcPr>
                  <w:tcW w:w="748" w:type="dxa"/>
                </w:tcPr>
                <w:p w14:paraId="47BEE58A" w14:textId="0FB310BC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0178ADD0" w14:textId="7E9536E8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0DB0AD67" w14:textId="68B0DF8D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4DF8FBAB" w14:textId="300AD9D9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$1.00</w:t>
                  </w:r>
                </w:p>
              </w:tc>
              <w:tc>
                <w:tcPr>
                  <w:tcW w:w="749" w:type="dxa"/>
                </w:tcPr>
                <w:p w14:paraId="63DBBDC0" w14:textId="57328BF5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000B6331" w14:textId="577199E2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4FE90C9E" w14:textId="1B9E3B81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3A95DD9F" w14:textId="3EBA9F21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263E42C" w14:textId="3C4D9C98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</w:tr>
            <w:tr w:rsidR="000834E0" w:rsidRPr="001178BB" w14:paraId="5258875C" w14:textId="77777777" w:rsidTr="00CC6640">
              <w:trPr>
                <w:trHeight w:val="91"/>
              </w:trPr>
              <w:tc>
                <w:tcPr>
                  <w:tcW w:w="748" w:type="dxa"/>
                </w:tcPr>
                <w:p w14:paraId="2A9D1CB0" w14:textId="4B2A1CCD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8624ACD" w14:textId="6FE4B9C7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1DDC8386" w14:textId="0E4A3B68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2FAE787C" w14:textId="355A8780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5350E77D" w14:textId="25A3D0B5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$.50</w:t>
                  </w:r>
                </w:p>
              </w:tc>
              <w:tc>
                <w:tcPr>
                  <w:tcW w:w="749" w:type="dxa"/>
                </w:tcPr>
                <w:p w14:paraId="61CD9A53" w14:textId="133DFB61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$.25</w:t>
                  </w:r>
                </w:p>
              </w:tc>
              <w:tc>
                <w:tcPr>
                  <w:tcW w:w="749" w:type="dxa"/>
                </w:tcPr>
                <w:p w14:paraId="27A63BEB" w14:textId="24B13D57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14:paraId="2F557113" w14:textId="74E5600D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49" w:type="dxa"/>
                </w:tcPr>
                <w:p w14:paraId="7BDFC369" w14:textId="67CD5C7B" w:rsidR="000834E0" w:rsidRPr="00E872A9" w:rsidRDefault="000834E0" w:rsidP="000834E0">
                  <w:pPr>
                    <w:rPr>
                      <w:sz w:val="20"/>
                      <w:szCs w:val="20"/>
                    </w:rPr>
                  </w:pPr>
                  <w:r w:rsidRPr="00E872A9">
                    <w:rPr>
                      <w:sz w:val="20"/>
                      <w:szCs w:val="20"/>
                    </w:rPr>
                    <w:t>$.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872A9">
                    <w:rPr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4196B54E" w14:textId="2C84F928" w:rsidR="00E872A9" w:rsidRPr="001178BB" w:rsidRDefault="00E872A9" w:rsidP="00E872A9"/>
        </w:tc>
      </w:tr>
      <w:tr w:rsidR="00E872A9" w14:paraId="4D7B53AD" w14:textId="77777777" w:rsidTr="00CC6640">
        <w:trPr>
          <w:trHeight w:hRule="exact" w:val="576"/>
        </w:trPr>
        <w:tc>
          <w:tcPr>
            <w:tcW w:w="6768" w:type="dxa"/>
            <w:vAlign w:val="center"/>
          </w:tcPr>
          <w:p w14:paraId="6626C6BE" w14:textId="77777777" w:rsidR="00E872A9" w:rsidRDefault="00E872A9" w:rsidP="00CC6640"/>
        </w:tc>
        <w:tc>
          <w:tcPr>
            <w:tcW w:w="576" w:type="dxa"/>
            <w:vAlign w:val="center"/>
          </w:tcPr>
          <w:p w14:paraId="78A34535" w14:textId="77777777" w:rsidR="00E872A9" w:rsidRDefault="00E872A9" w:rsidP="00CC6640"/>
        </w:tc>
        <w:tc>
          <w:tcPr>
            <w:tcW w:w="576" w:type="dxa"/>
            <w:vAlign w:val="center"/>
          </w:tcPr>
          <w:p w14:paraId="2AA2E875" w14:textId="77777777" w:rsidR="00E872A9" w:rsidRDefault="00E872A9" w:rsidP="00CC6640"/>
        </w:tc>
        <w:tc>
          <w:tcPr>
            <w:tcW w:w="6768" w:type="dxa"/>
            <w:vAlign w:val="center"/>
          </w:tcPr>
          <w:p w14:paraId="46BCA10D" w14:textId="77777777" w:rsidR="00E872A9" w:rsidRDefault="00E872A9" w:rsidP="00CC6640"/>
        </w:tc>
      </w:tr>
      <w:tr w:rsidR="00E872A9" w14:paraId="605217AF" w14:textId="77777777" w:rsidTr="00CC6640">
        <w:trPr>
          <w:trHeight w:hRule="exact" w:val="576"/>
        </w:trPr>
        <w:tc>
          <w:tcPr>
            <w:tcW w:w="6768" w:type="dxa"/>
            <w:vAlign w:val="center"/>
          </w:tcPr>
          <w:p w14:paraId="0F45F987" w14:textId="77777777" w:rsidR="00E872A9" w:rsidRDefault="00E872A9" w:rsidP="00CC6640">
            <w:bookmarkStart w:id="0" w:name="_GoBack"/>
            <w:bookmarkEnd w:id="0"/>
          </w:p>
        </w:tc>
        <w:tc>
          <w:tcPr>
            <w:tcW w:w="576" w:type="dxa"/>
            <w:vAlign w:val="center"/>
          </w:tcPr>
          <w:p w14:paraId="0A82762E" w14:textId="77777777" w:rsidR="00E872A9" w:rsidRDefault="00E872A9" w:rsidP="00CC6640"/>
        </w:tc>
        <w:tc>
          <w:tcPr>
            <w:tcW w:w="576" w:type="dxa"/>
            <w:vAlign w:val="center"/>
          </w:tcPr>
          <w:p w14:paraId="49FC76C9" w14:textId="77777777" w:rsidR="00E872A9" w:rsidRDefault="00E872A9" w:rsidP="00CC6640"/>
        </w:tc>
        <w:tc>
          <w:tcPr>
            <w:tcW w:w="6768" w:type="dxa"/>
            <w:vAlign w:val="center"/>
          </w:tcPr>
          <w:p w14:paraId="7565E012" w14:textId="77777777" w:rsidR="00E872A9" w:rsidRPr="001178BB" w:rsidRDefault="00E872A9" w:rsidP="00CC6640"/>
        </w:tc>
      </w:tr>
    </w:tbl>
    <w:p w14:paraId="25DC7292" w14:textId="77777777" w:rsidR="00E872A9" w:rsidRDefault="00E872A9" w:rsidP="00E872A9">
      <w:pPr>
        <w:spacing w:before="0" w:after="0" w:line="60" w:lineRule="exact"/>
        <w:rPr>
          <w:sz w:val="6"/>
          <w:szCs w:val="6"/>
        </w:rPr>
      </w:pPr>
    </w:p>
    <w:p w14:paraId="7220651A" w14:textId="77777777" w:rsidR="00E872A9" w:rsidRDefault="00E872A9">
      <w:pPr>
        <w:spacing w:before="0" w:after="0" w:line="60" w:lineRule="exact"/>
        <w:rPr>
          <w:sz w:val="6"/>
          <w:szCs w:val="6"/>
        </w:rPr>
      </w:pPr>
    </w:p>
    <w:sectPr w:rsidR="00E872A9">
      <w:pgSz w:w="15840" w:h="12240" w:orient="landscape" w:code="1"/>
      <w:pgMar w:top="576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DAC36" w14:textId="77777777" w:rsidR="000546E9" w:rsidRDefault="000546E9">
      <w:r>
        <w:separator/>
      </w:r>
    </w:p>
  </w:endnote>
  <w:endnote w:type="continuationSeparator" w:id="0">
    <w:p w14:paraId="4B9EFE71" w14:textId="77777777" w:rsidR="000546E9" w:rsidRDefault="0005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469F" w14:textId="77777777" w:rsidR="000546E9" w:rsidRDefault="000546E9">
      <w:r>
        <w:separator/>
      </w:r>
    </w:p>
  </w:footnote>
  <w:footnote w:type="continuationSeparator" w:id="0">
    <w:p w14:paraId="5382236F" w14:textId="77777777" w:rsidR="000546E9" w:rsidRDefault="00054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BB"/>
    <w:rsid w:val="000546E9"/>
    <w:rsid w:val="000834E0"/>
    <w:rsid w:val="001178BB"/>
    <w:rsid w:val="00251EE4"/>
    <w:rsid w:val="005066F3"/>
    <w:rsid w:val="007018A6"/>
    <w:rsid w:val="00964038"/>
    <w:rsid w:val="00C06C99"/>
    <w:rsid w:val="00E872A9"/>
    <w:rsid w:val="00E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38709"/>
  <w15:chartTrackingRefBased/>
  <w15:docId w15:val="{07ABEFEB-D279-435E-9EAC-FE13CEA9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color w:val="000000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pBdr>
        <w:bottom w:val="single" w:sz="4" w:space="10" w:color="A6A6A6" w:themeColor="background1" w:themeShade="A6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0"/>
      <w:ind w:left="432" w:right="432"/>
      <w:contextualSpacing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noProof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_williams\AppData\Roaming\Microsoft\Templates\Postcard%20to%20job%20candidates%20when%20position%20is%20closed%20(4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783C458-C854-4F2E-88E8-91E86DD70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Postcard to job candidates when position is closed (4 per page)</Template>
  <TotalTime>3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Williams</dc:creator>
  <cp:keywords/>
  <cp:lastModifiedBy>James Hurst</cp:lastModifiedBy>
  <cp:revision>3</cp:revision>
  <cp:lastPrinted>2014-12-29T13:43:00Z</cp:lastPrinted>
  <dcterms:created xsi:type="dcterms:W3CDTF">2019-09-11T14:33:00Z</dcterms:created>
  <dcterms:modified xsi:type="dcterms:W3CDTF">2019-11-01T17:42:00Z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TC039883079991</vt:lpwstr>
  </property>
</Properties>
</file>