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F6E" w:rsidRPr="003464CD" w:rsidRDefault="00454F6E" w:rsidP="00B261AF">
      <w:pPr>
        <w:jc w:val="center"/>
        <w:rPr>
          <w:sz w:val="22"/>
          <w:szCs w:val="22"/>
        </w:rPr>
      </w:pPr>
      <w:r w:rsidRPr="003464CD">
        <w:rPr>
          <w:sz w:val="22"/>
          <w:szCs w:val="22"/>
        </w:rPr>
        <w:t>Escanaba Area Junior Hockey Association</w:t>
      </w:r>
    </w:p>
    <w:p w:rsidR="00454F6E" w:rsidRPr="003464CD" w:rsidRDefault="00454F6E" w:rsidP="00B261AF">
      <w:pPr>
        <w:jc w:val="center"/>
        <w:rPr>
          <w:sz w:val="22"/>
          <w:szCs w:val="22"/>
        </w:rPr>
      </w:pPr>
      <w:r w:rsidRPr="003464CD">
        <w:rPr>
          <w:sz w:val="22"/>
          <w:szCs w:val="22"/>
        </w:rPr>
        <w:t>Regular Monthly Meeting Minutes</w:t>
      </w:r>
    </w:p>
    <w:p w:rsidR="00454F6E" w:rsidRPr="003464CD" w:rsidRDefault="00454F6E" w:rsidP="00B261AF">
      <w:pPr>
        <w:jc w:val="center"/>
        <w:rPr>
          <w:sz w:val="22"/>
          <w:szCs w:val="22"/>
        </w:rPr>
      </w:pPr>
      <w:smartTag w:uri="urn:schemas-microsoft-com:office:smarttags" w:element="date">
        <w:smartTagPr>
          <w:attr w:name="Month" w:val="3"/>
          <w:attr w:name="Day" w:val="8"/>
          <w:attr w:name="Year" w:val="2016"/>
        </w:smartTagPr>
        <w:r>
          <w:rPr>
            <w:sz w:val="22"/>
            <w:szCs w:val="22"/>
          </w:rPr>
          <w:t>March 8, 2016</w:t>
        </w:r>
      </w:smartTag>
      <w:r>
        <w:rPr>
          <w:sz w:val="22"/>
          <w:szCs w:val="22"/>
        </w:rPr>
        <w:t xml:space="preserve"> </w:t>
      </w:r>
      <w:smartTag w:uri="urn:schemas-microsoft-com:office:smarttags" w:element="time">
        <w:smartTagPr>
          <w:attr w:name="Hour" w:val="19"/>
          <w:attr w:name="Minute" w:val="0"/>
        </w:smartTagPr>
        <w:r>
          <w:rPr>
            <w:sz w:val="22"/>
            <w:szCs w:val="22"/>
          </w:rPr>
          <w:t>7:00</w:t>
        </w:r>
        <w:r w:rsidRPr="003464CD">
          <w:rPr>
            <w:sz w:val="22"/>
            <w:szCs w:val="22"/>
          </w:rPr>
          <w:t xml:space="preserve"> pm</w:t>
        </w:r>
      </w:smartTag>
      <w:r w:rsidRPr="003464CD">
        <w:rPr>
          <w:sz w:val="22"/>
          <w:szCs w:val="22"/>
        </w:rPr>
        <w:t xml:space="preserve"> </w:t>
      </w:r>
    </w:p>
    <w:p w:rsidR="00454F6E" w:rsidRDefault="00454F6E" w:rsidP="00B261AF">
      <w:pPr>
        <w:jc w:val="center"/>
        <w:rPr>
          <w:sz w:val="22"/>
          <w:szCs w:val="22"/>
        </w:rPr>
      </w:pPr>
      <w:r>
        <w:rPr>
          <w:sz w:val="22"/>
          <w:szCs w:val="22"/>
        </w:rPr>
        <w:t>EAJHA Office</w:t>
      </w:r>
    </w:p>
    <w:p w:rsidR="00454F6E" w:rsidRPr="003464CD" w:rsidRDefault="00454F6E" w:rsidP="00B261AF">
      <w:pPr>
        <w:jc w:val="center"/>
        <w:rPr>
          <w:sz w:val="22"/>
          <w:szCs w:val="22"/>
        </w:rPr>
      </w:pPr>
    </w:p>
    <w:p w:rsidR="00454F6E" w:rsidRPr="003464CD" w:rsidRDefault="00454F6E" w:rsidP="00B261AF">
      <w:pPr>
        <w:rPr>
          <w:sz w:val="22"/>
          <w:szCs w:val="22"/>
        </w:rPr>
      </w:pPr>
      <w:r w:rsidRPr="003464CD">
        <w:rPr>
          <w:b/>
          <w:bCs/>
          <w:sz w:val="22"/>
          <w:szCs w:val="22"/>
        </w:rPr>
        <w:t>Call to Order and Roll Call</w:t>
      </w:r>
      <w:r w:rsidRPr="003464CD">
        <w:rPr>
          <w:sz w:val="22"/>
          <w:szCs w:val="22"/>
        </w:rPr>
        <w:t xml:space="preserve"> – Meeting was called to order at </w:t>
      </w:r>
      <w:smartTag w:uri="urn:schemas-microsoft-com:office:smarttags" w:element="time">
        <w:smartTagPr>
          <w:attr w:name="Hour" w:val="19"/>
          <w:attr w:name="Minute" w:val="1"/>
        </w:smartTagPr>
        <w:r>
          <w:rPr>
            <w:sz w:val="22"/>
            <w:szCs w:val="22"/>
          </w:rPr>
          <w:t>7:01</w:t>
        </w:r>
        <w:r w:rsidRPr="003464CD">
          <w:rPr>
            <w:sz w:val="22"/>
            <w:szCs w:val="22"/>
          </w:rPr>
          <w:t xml:space="preserve"> PM</w:t>
        </w:r>
      </w:smartTag>
      <w:r w:rsidRPr="003464CD">
        <w:rPr>
          <w:sz w:val="22"/>
          <w:szCs w:val="22"/>
        </w:rPr>
        <w:t>.</w:t>
      </w:r>
    </w:p>
    <w:p w:rsidR="00454F6E" w:rsidRDefault="00454F6E" w:rsidP="00F34E6B">
      <w:pPr>
        <w:rPr>
          <w:sz w:val="22"/>
          <w:szCs w:val="22"/>
        </w:rPr>
      </w:pPr>
      <w:r w:rsidRPr="003464CD">
        <w:rPr>
          <w:sz w:val="22"/>
          <w:szCs w:val="22"/>
        </w:rPr>
        <w:t>Board Members Present:</w:t>
      </w:r>
      <w:r>
        <w:rPr>
          <w:sz w:val="22"/>
          <w:szCs w:val="22"/>
        </w:rPr>
        <w:t xml:space="preserve">,Kim Milligan, Bob Martinson, Amy Sundquist, Maureen Nelson, </w:t>
      </w:r>
    </w:p>
    <w:p w:rsidR="00454F6E" w:rsidRDefault="00454F6E" w:rsidP="00F34E6B">
      <w:pPr>
        <w:rPr>
          <w:sz w:val="22"/>
          <w:szCs w:val="22"/>
        </w:rPr>
      </w:pPr>
      <w:r>
        <w:rPr>
          <w:sz w:val="22"/>
          <w:szCs w:val="22"/>
        </w:rPr>
        <w:t>Scott Denome, Brent Krutina, Paul Crowe</w:t>
      </w:r>
    </w:p>
    <w:p w:rsidR="00454F6E" w:rsidRDefault="00454F6E" w:rsidP="00F34E6B">
      <w:pPr>
        <w:rPr>
          <w:sz w:val="22"/>
          <w:szCs w:val="22"/>
        </w:rPr>
      </w:pPr>
    </w:p>
    <w:p w:rsidR="00454F6E" w:rsidRDefault="00454F6E" w:rsidP="00F34E6B">
      <w:pPr>
        <w:rPr>
          <w:sz w:val="22"/>
          <w:szCs w:val="22"/>
        </w:rPr>
      </w:pPr>
      <w:r>
        <w:rPr>
          <w:sz w:val="22"/>
          <w:szCs w:val="22"/>
        </w:rPr>
        <w:t>Absent: Mike Sands</w:t>
      </w:r>
    </w:p>
    <w:p w:rsidR="00454F6E" w:rsidRDefault="00454F6E" w:rsidP="00B261AF">
      <w:pPr>
        <w:rPr>
          <w:sz w:val="22"/>
          <w:szCs w:val="22"/>
        </w:rPr>
      </w:pPr>
    </w:p>
    <w:p w:rsidR="00454F6E" w:rsidRDefault="00454F6E" w:rsidP="00B261AF">
      <w:pPr>
        <w:rPr>
          <w:sz w:val="22"/>
          <w:szCs w:val="22"/>
        </w:rPr>
      </w:pPr>
      <w:r>
        <w:rPr>
          <w:sz w:val="22"/>
          <w:szCs w:val="22"/>
        </w:rPr>
        <w:t>General Membership</w:t>
      </w:r>
      <w:r w:rsidRPr="003464CD">
        <w:rPr>
          <w:sz w:val="22"/>
          <w:szCs w:val="22"/>
        </w:rPr>
        <w:t>:</w:t>
      </w:r>
      <w:r>
        <w:rPr>
          <w:sz w:val="22"/>
          <w:szCs w:val="22"/>
        </w:rPr>
        <w:t xml:space="preserve"> Miranda Menard</w:t>
      </w:r>
    </w:p>
    <w:p w:rsidR="00454F6E" w:rsidRDefault="00454F6E" w:rsidP="00B261AF">
      <w:pPr>
        <w:rPr>
          <w:sz w:val="22"/>
          <w:szCs w:val="22"/>
        </w:rPr>
      </w:pPr>
    </w:p>
    <w:p w:rsidR="00454F6E" w:rsidRDefault="00454F6E" w:rsidP="00B261AF">
      <w:pPr>
        <w:rPr>
          <w:sz w:val="22"/>
          <w:szCs w:val="22"/>
        </w:rPr>
      </w:pPr>
      <w:r w:rsidRPr="003464CD">
        <w:rPr>
          <w:b/>
          <w:bCs/>
          <w:sz w:val="22"/>
          <w:szCs w:val="22"/>
        </w:rPr>
        <w:t>Secretary’s Report</w:t>
      </w:r>
      <w:r>
        <w:rPr>
          <w:sz w:val="22"/>
          <w:szCs w:val="22"/>
        </w:rPr>
        <w:t>: Scott Denome  moved to approve February minutes Brent Seconds. All approve.</w:t>
      </w:r>
    </w:p>
    <w:p w:rsidR="00454F6E" w:rsidRDefault="00454F6E" w:rsidP="00B261AF">
      <w:pPr>
        <w:rPr>
          <w:sz w:val="22"/>
          <w:szCs w:val="22"/>
        </w:rPr>
      </w:pPr>
    </w:p>
    <w:p w:rsidR="00454F6E" w:rsidRDefault="00454F6E" w:rsidP="00B261AF">
      <w:pPr>
        <w:rPr>
          <w:b/>
          <w:bCs/>
          <w:sz w:val="22"/>
          <w:szCs w:val="22"/>
        </w:rPr>
      </w:pPr>
      <w:r>
        <w:rPr>
          <w:sz w:val="22"/>
          <w:szCs w:val="22"/>
        </w:rPr>
        <w:t>T</w:t>
      </w:r>
      <w:r w:rsidRPr="003464CD">
        <w:rPr>
          <w:b/>
          <w:bCs/>
          <w:sz w:val="22"/>
          <w:szCs w:val="22"/>
        </w:rPr>
        <w:t>reasurer’s Report</w:t>
      </w:r>
      <w:r w:rsidRPr="003464CD">
        <w:rPr>
          <w:sz w:val="22"/>
          <w:szCs w:val="22"/>
        </w:rPr>
        <w:t xml:space="preserve"> –</w:t>
      </w:r>
      <w:r>
        <w:rPr>
          <w:sz w:val="22"/>
          <w:szCs w:val="22"/>
        </w:rPr>
        <w:t>Amy pointed out: Open Skate $6648 plus one more weekend, Districts raised approx $2000, Refs $1500 Kim moves to approve, Scott seconds. All approve</w:t>
      </w:r>
    </w:p>
    <w:p w:rsidR="00454F6E" w:rsidRDefault="00454F6E" w:rsidP="00B261AF">
      <w:pPr>
        <w:rPr>
          <w:b/>
          <w:bCs/>
          <w:sz w:val="22"/>
          <w:szCs w:val="22"/>
        </w:rPr>
      </w:pPr>
    </w:p>
    <w:p w:rsidR="00454F6E" w:rsidRDefault="00454F6E" w:rsidP="00B261AF">
      <w:pPr>
        <w:rPr>
          <w:sz w:val="22"/>
          <w:szCs w:val="22"/>
        </w:rPr>
      </w:pPr>
      <w:r w:rsidRPr="003464CD">
        <w:rPr>
          <w:b/>
          <w:bCs/>
          <w:sz w:val="22"/>
          <w:szCs w:val="22"/>
        </w:rPr>
        <w:t>Division Director’s Report</w:t>
      </w:r>
      <w:r>
        <w:rPr>
          <w:b/>
          <w:bCs/>
          <w:sz w:val="22"/>
          <w:szCs w:val="22"/>
        </w:rPr>
        <w:t>s</w:t>
      </w:r>
      <w:r>
        <w:rPr>
          <w:sz w:val="22"/>
          <w:szCs w:val="22"/>
        </w:rPr>
        <w:t xml:space="preserve">: </w:t>
      </w:r>
    </w:p>
    <w:p w:rsidR="00454F6E" w:rsidRPr="003464CD" w:rsidRDefault="00454F6E" w:rsidP="00B261AF">
      <w:pPr>
        <w:ind w:left="720" w:hanging="720"/>
        <w:rPr>
          <w:sz w:val="22"/>
          <w:szCs w:val="22"/>
        </w:rPr>
      </w:pPr>
      <w:r w:rsidRPr="003464CD">
        <w:rPr>
          <w:sz w:val="22"/>
          <w:szCs w:val="22"/>
        </w:rPr>
        <w:t>Mites</w:t>
      </w:r>
      <w:r>
        <w:rPr>
          <w:sz w:val="22"/>
          <w:szCs w:val="22"/>
        </w:rPr>
        <w:t xml:space="preserve"> (Derick Buchbinder) – N/A</w:t>
      </w:r>
    </w:p>
    <w:p w:rsidR="00454F6E" w:rsidRDefault="00454F6E" w:rsidP="00B261AF">
      <w:pPr>
        <w:ind w:left="720" w:hanging="720"/>
        <w:rPr>
          <w:sz w:val="22"/>
          <w:szCs w:val="22"/>
        </w:rPr>
      </w:pPr>
      <w:r w:rsidRPr="003464CD">
        <w:rPr>
          <w:sz w:val="22"/>
          <w:szCs w:val="22"/>
        </w:rPr>
        <w:t>Squirts</w:t>
      </w:r>
      <w:r>
        <w:rPr>
          <w:sz w:val="22"/>
          <w:szCs w:val="22"/>
        </w:rPr>
        <w:t xml:space="preserve"> (Bob Martinson) – Nothing</w:t>
      </w:r>
    </w:p>
    <w:p w:rsidR="00454F6E" w:rsidRDefault="00454F6E" w:rsidP="00B261AF">
      <w:pPr>
        <w:ind w:left="720" w:hanging="720"/>
        <w:rPr>
          <w:sz w:val="22"/>
          <w:szCs w:val="22"/>
        </w:rPr>
      </w:pPr>
      <w:r>
        <w:rPr>
          <w:sz w:val="22"/>
          <w:szCs w:val="22"/>
        </w:rPr>
        <w:t>PeeWee – (Matt LaBonte) –nothing</w:t>
      </w:r>
    </w:p>
    <w:p w:rsidR="00454F6E" w:rsidRPr="003464CD" w:rsidRDefault="00454F6E" w:rsidP="00B261AF">
      <w:pPr>
        <w:rPr>
          <w:sz w:val="22"/>
          <w:szCs w:val="22"/>
        </w:rPr>
      </w:pPr>
      <w:r w:rsidRPr="003464CD">
        <w:rPr>
          <w:sz w:val="22"/>
          <w:szCs w:val="22"/>
        </w:rPr>
        <w:t xml:space="preserve">Bantam </w:t>
      </w:r>
      <w:r>
        <w:rPr>
          <w:sz w:val="22"/>
          <w:szCs w:val="22"/>
        </w:rPr>
        <w:t xml:space="preserve"> (Andy Johnson) – N/A</w:t>
      </w:r>
    </w:p>
    <w:p w:rsidR="00454F6E" w:rsidRDefault="00454F6E" w:rsidP="00B261AF">
      <w:pPr>
        <w:ind w:left="720" w:hanging="720"/>
        <w:rPr>
          <w:sz w:val="22"/>
          <w:szCs w:val="22"/>
        </w:rPr>
      </w:pPr>
      <w:r w:rsidRPr="003464CD">
        <w:rPr>
          <w:sz w:val="22"/>
          <w:szCs w:val="22"/>
        </w:rPr>
        <w:t>IP</w:t>
      </w:r>
      <w:r>
        <w:rPr>
          <w:sz w:val="22"/>
          <w:szCs w:val="22"/>
        </w:rPr>
        <w:t xml:space="preserve"> (Kim Milligan) – nothing</w:t>
      </w:r>
    </w:p>
    <w:p w:rsidR="00454F6E" w:rsidRDefault="00454F6E" w:rsidP="00B261AF">
      <w:pPr>
        <w:rPr>
          <w:b/>
          <w:bCs/>
          <w:sz w:val="22"/>
          <w:szCs w:val="22"/>
        </w:rPr>
      </w:pPr>
    </w:p>
    <w:p w:rsidR="00454F6E" w:rsidRDefault="00454F6E" w:rsidP="00B261AF">
      <w:pPr>
        <w:rPr>
          <w:sz w:val="22"/>
          <w:szCs w:val="22"/>
        </w:rPr>
      </w:pPr>
      <w:r w:rsidRPr="003464CD">
        <w:rPr>
          <w:b/>
          <w:bCs/>
          <w:sz w:val="22"/>
          <w:szCs w:val="22"/>
        </w:rPr>
        <w:t>Concerns of the General Membership</w:t>
      </w:r>
      <w:r>
        <w:rPr>
          <w:sz w:val="22"/>
          <w:szCs w:val="22"/>
        </w:rPr>
        <w:t>: Miranda asked about dryland training in the summer due to parents asking. Scott will pass on mass emails to Paul</w:t>
      </w:r>
    </w:p>
    <w:p w:rsidR="00454F6E" w:rsidRDefault="00454F6E" w:rsidP="00B261AF">
      <w:pPr>
        <w:rPr>
          <w:sz w:val="22"/>
          <w:szCs w:val="22"/>
        </w:rPr>
      </w:pPr>
    </w:p>
    <w:p w:rsidR="00454F6E" w:rsidRDefault="00454F6E" w:rsidP="00E61C8D">
      <w:pPr>
        <w:rPr>
          <w:sz w:val="22"/>
          <w:szCs w:val="22"/>
        </w:rPr>
      </w:pPr>
      <w:r w:rsidRPr="00E61C8D">
        <w:rPr>
          <w:b/>
          <w:bCs/>
          <w:sz w:val="22"/>
          <w:szCs w:val="22"/>
        </w:rPr>
        <w:t>Old Business</w:t>
      </w:r>
      <w:r>
        <w:rPr>
          <w:sz w:val="22"/>
          <w:szCs w:val="22"/>
        </w:rPr>
        <w:t xml:space="preserve">: </w:t>
      </w:r>
    </w:p>
    <w:p w:rsidR="00454F6E" w:rsidRDefault="00454F6E" w:rsidP="00685957">
      <w:pPr>
        <w:rPr>
          <w:sz w:val="22"/>
          <w:szCs w:val="22"/>
        </w:rPr>
      </w:pPr>
      <w:r>
        <w:rPr>
          <w:sz w:val="22"/>
          <w:szCs w:val="22"/>
        </w:rPr>
        <w:t>*</w:t>
      </w:r>
      <w:smartTag w:uri="urn:schemas-microsoft-com:office:smarttags" w:element="place">
        <w:r w:rsidRPr="00366E37">
          <w:rPr>
            <w:sz w:val="22"/>
            <w:szCs w:val="22"/>
          </w:rPr>
          <w:t>Jerseys</w:t>
        </w:r>
      </w:smartTag>
      <w:r w:rsidRPr="00366E37">
        <w:rPr>
          <w:sz w:val="22"/>
          <w:szCs w:val="22"/>
        </w:rPr>
        <w:t xml:space="preserve"> will be sent back to the company</w:t>
      </w:r>
      <w:r>
        <w:rPr>
          <w:sz w:val="22"/>
          <w:szCs w:val="22"/>
        </w:rPr>
        <w:t xml:space="preserve"> since they were printed there--print is cracking</w:t>
      </w:r>
    </w:p>
    <w:p w:rsidR="00454F6E" w:rsidRDefault="00454F6E" w:rsidP="00685957">
      <w:pPr>
        <w:rPr>
          <w:sz w:val="22"/>
          <w:szCs w:val="22"/>
        </w:rPr>
      </w:pPr>
      <w:r>
        <w:rPr>
          <w:sz w:val="22"/>
          <w:szCs w:val="22"/>
        </w:rPr>
        <w:t>*Mo's Pub would like an old EAJHA Hawks jersey to display-Mike and Bob will find one for him-DONE</w:t>
      </w:r>
    </w:p>
    <w:p w:rsidR="00454F6E" w:rsidRDefault="00454F6E" w:rsidP="00685957">
      <w:pPr>
        <w:rPr>
          <w:sz w:val="22"/>
          <w:szCs w:val="22"/>
        </w:rPr>
      </w:pPr>
      <w:r>
        <w:rPr>
          <w:sz w:val="22"/>
          <w:szCs w:val="22"/>
        </w:rPr>
        <w:t xml:space="preserve">*Bantam/Midget Camp April 22/23 (Same weekend as D8 Spring Meeting) Mike will promote due to deadlines. </w:t>
      </w:r>
    </w:p>
    <w:p w:rsidR="00454F6E" w:rsidRDefault="00454F6E" w:rsidP="00685957">
      <w:pPr>
        <w:rPr>
          <w:sz w:val="22"/>
          <w:szCs w:val="22"/>
        </w:rPr>
      </w:pPr>
      <w:r>
        <w:rPr>
          <w:sz w:val="22"/>
          <w:szCs w:val="22"/>
        </w:rPr>
        <w:t xml:space="preserve">*The balcony will be locked and only press during high school games or coach-authorized individuals will be allowed up there. </w:t>
      </w:r>
    </w:p>
    <w:p w:rsidR="00454F6E" w:rsidRDefault="00454F6E" w:rsidP="00685957">
      <w:pPr>
        <w:rPr>
          <w:sz w:val="22"/>
          <w:szCs w:val="22"/>
        </w:rPr>
      </w:pPr>
      <w:r>
        <w:rPr>
          <w:sz w:val="22"/>
          <w:szCs w:val="22"/>
        </w:rPr>
        <w:t>*Dryland clinic opportunity with Bob Mancini  free of charge in the turf room for coaches and kids (Fall or Late Summer) Possibly invite other associations.</w:t>
      </w:r>
    </w:p>
    <w:p w:rsidR="00454F6E" w:rsidRDefault="00454F6E" w:rsidP="00685957">
      <w:pPr>
        <w:rPr>
          <w:sz w:val="22"/>
          <w:szCs w:val="22"/>
        </w:rPr>
      </w:pPr>
      <w:r>
        <w:rPr>
          <w:sz w:val="22"/>
          <w:szCs w:val="22"/>
        </w:rPr>
        <w:t>*Marty was invited to go to the National Referee Clinic. He is applying to go. MAHA might pay for part of it and/or EAJHA and DAHA could split it. We will vote by email once we know more.</w:t>
      </w:r>
    </w:p>
    <w:p w:rsidR="00454F6E" w:rsidRDefault="00454F6E" w:rsidP="00685957">
      <w:pPr>
        <w:rPr>
          <w:sz w:val="22"/>
          <w:szCs w:val="22"/>
        </w:rPr>
      </w:pPr>
      <w:r>
        <w:rPr>
          <w:sz w:val="22"/>
          <w:szCs w:val="22"/>
        </w:rPr>
        <w:t xml:space="preserve">*We need people to run the clock for the Tier 1 PeeWee games (11 and </w:t>
      </w:r>
      <w:smartTag w:uri="urn:schemas-microsoft-com:office:smarttags" w:element="time">
        <w:smartTagPr>
          <w:attr w:name="Hour" w:val="20"/>
          <w:attr w:name="Minute" w:val="21"/>
        </w:smartTagPr>
        <w:r>
          <w:rPr>
            <w:sz w:val="22"/>
            <w:szCs w:val="22"/>
          </w:rPr>
          <w:t>5:30</w:t>
        </w:r>
      </w:smartTag>
      <w:r>
        <w:rPr>
          <w:sz w:val="22"/>
          <w:szCs w:val="22"/>
        </w:rPr>
        <w:t>), possibly good photography.</w:t>
      </w:r>
    </w:p>
    <w:p w:rsidR="00454F6E" w:rsidRDefault="00454F6E" w:rsidP="00685957">
      <w:pPr>
        <w:rPr>
          <w:sz w:val="22"/>
          <w:szCs w:val="22"/>
        </w:rPr>
      </w:pPr>
      <w:r>
        <w:rPr>
          <w:sz w:val="22"/>
          <w:szCs w:val="22"/>
        </w:rPr>
        <w:t xml:space="preserve">*Review the rostering rules involving first or second year players who should be in higher levels. Inexperienced players who don't want to roster and would rather just practice can do so. </w:t>
      </w:r>
    </w:p>
    <w:p w:rsidR="00454F6E" w:rsidRDefault="00454F6E" w:rsidP="00685957">
      <w:pPr>
        <w:rPr>
          <w:sz w:val="22"/>
          <w:szCs w:val="22"/>
        </w:rPr>
      </w:pPr>
      <w:r>
        <w:rPr>
          <w:sz w:val="22"/>
          <w:szCs w:val="22"/>
        </w:rPr>
        <w:t xml:space="preserve">*Equal Ice Time in By-Laws-a committee will work on writing up a new paragraph specifying that tournament ice time will be at coach discretion. </w:t>
      </w:r>
    </w:p>
    <w:p w:rsidR="00454F6E" w:rsidRDefault="00454F6E" w:rsidP="00685957">
      <w:pPr>
        <w:rPr>
          <w:sz w:val="22"/>
          <w:szCs w:val="22"/>
        </w:rPr>
      </w:pPr>
    </w:p>
    <w:p w:rsidR="00454F6E" w:rsidRDefault="00454F6E" w:rsidP="00B261AF">
      <w:pPr>
        <w:rPr>
          <w:b/>
          <w:bCs/>
          <w:sz w:val="22"/>
          <w:szCs w:val="22"/>
        </w:rPr>
      </w:pPr>
      <w:r w:rsidRPr="003464CD">
        <w:rPr>
          <w:b/>
          <w:bCs/>
          <w:sz w:val="22"/>
          <w:szCs w:val="22"/>
        </w:rPr>
        <w:t>New Business</w:t>
      </w:r>
      <w:r>
        <w:rPr>
          <w:b/>
          <w:bCs/>
          <w:sz w:val="22"/>
          <w:szCs w:val="22"/>
        </w:rPr>
        <w:t>-</w:t>
      </w:r>
    </w:p>
    <w:p w:rsidR="00454F6E" w:rsidRDefault="00454F6E" w:rsidP="00B261AF">
      <w:pPr>
        <w:rPr>
          <w:sz w:val="22"/>
          <w:szCs w:val="22"/>
        </w:rPr>
      </w:pPr>
      <w:r>
        <w:rPr>
          <w:sz w:val="22"/>
          <w:szCs w:val="22"/>
        </w:rPr>
        <w:t>Volunteer hours for 2016-2017-give 1st year IP 5 hour credit on website to keep the spread sheet easier</w:t>
      </w:r>
    </w:p>
    <w:p w:rsidR="00454F6E" w:rsidRDefault="00454F6E" w:rsidP="00B261AF">
      <w:pPr>
        <w:rPr>
          <w:sz w:val="22"/>
          <w:szCs w:val="22"/>
        </w:rPr>
      </w:pPr>
      <w:r>
        <w:rPr>
          <w:sz w:val="22"/>
          <w:szCs w:val="22"/>
        </w:rPr>
        <w:t xml:space="preserve">Holmio scholarship-$250 why did we take it over? Ovid </w:t>
      </w:r>
      <w:smartTag w:uri="urn:schemas-microsoft-com:office:smarttags" w:element="time">
        <w:smartTagPr>
          <w:attr w:name="Hour" w:val="20"/>
          <w:attr w:name="Minute" w:val="21"/>
        </w:smartTagPr>
        <w:r>
          <w:rPr>
            <w:sz w:val="22"/>
            <w:szCs w:val="22"/>
          </w:rPr>
          <w:t>Provo</w:t>
        </w:r>
      </w:smartTag>
      <w:r>
        <w:rPr>
          <w:sz w:val="22"/>
          <w:szCs w:val="22"/>
        </w:rPr>
        <w:t xml:space="preserve">-we also pay this one $300 Herbert Kirstin--we are also short $350 give away one instead of 3 on this one </w:t>
      </w:r>
      <w:smartTag w:uri="urn:schemas-microsoft-com:office:smarttags" w:element="time">
        <w:smartTagPr>
          <w:attr w:name="Hour" w:val="20"/>
          <w:attr w:name="Minute" w:val="21"/>
        </w:smartTagPr>
        <w:r>
          <w:rPr>
            <w:sz w:val="22"/>
            <w:szCs w:val="22"/>
          </w:rPr>
          <w:t>Versailles</w:t>
        </w:r>
      </w:smartTag>
      <w:r>
        <w:rPr>
          <w:sz w:val="22"/>
          <w:szCs w:val="22"/>
        </w:rPr>
        <w:t>-$250 Otrodovec is paid by family. Families need to be contacted and we will revisit this in the summer. Kim will draft a letter to go to the families to pursue.</w:t>
      </w:r>
    </w:p>
    <w:p w:rsidR="00454F6E" w:rsidRDefault="00454F6E" w:rsidP="00B261AF">
      <w:pPr>
        <w:rPr>
          <w:sz w:val="22"/>
          <w:szCs w:val="22"/>
        </w:rPr>
      </w:pPr>
      <w:r>
        <w:rPr>
          <w:sz w:val="22"/>
          <w:szCs w:val="22"/>
        </w:rPr>
        <w:t>Banquet giveaways-use what we have to do drawings</w:t>
      </w:r>
    </w:p>
    <w:p w:rsidR="00454F6E" w:rsidRPr="00366E37" w:rsidRDefault="00454F6E" w:rsidP="00B261AF">
      <w:pPr>
        <w:rPr>
          <w:sz w:val="22"/>
          <w:szCs w:val="22"/>
        </w:rPr>
      </w:pPr>
    </w:p>
    <w:p w:rsidR="00454F6E" w:rsidRPr="00BE7C3F" w:rsidRDefault="00454F6E" w:rsidP="00B261AF">
      <w:pPr>
        <w:rPr>
          <w:sz w:val="22"/>
          <w:szCs w:val="22"/>
        </w:rPr>
      </w:pPr>
      <w:r>
        <w:rPr>
          <w:b/>
          <w:bCs/>
          <w:sz w:val="22"/>
          <w:szCs w:val="22"/>
        </w:rPr>
        <w:t>Correspondence</w:t>
      </w:r>
      <w:r w:rsidRPr="00BE7C3F">
        <w:rPr>
          <w:sz w:val="22"/>
          <w:szCs w:val="22"/>
        </w:rPr>
        <w:t xml:space="preserve">:  </w:t>
      </w:r>
      <w:r>
        <w:rPr>
          <w:sz w:val="22"/>
          <w:szCs w:val="22"/>
        </w:rPr>
        <w:t>Amazon Smile--Kim will go ahead</w:t>
      </w:r>
    </w:p>
    <w:p w:rsidR="00454F6E" w:rsidRDefault="00454F6E" w:rsidP="00B261AF">
      <w:pPr>
        <w:rPr>
          <w:b/>
          <w:bCs/>
          <w:sz w:val="22"/>
          <w:szCs w:val="22"/>
        </w:rPr>
      </w:pPr>
    </w:p>
    <w:p w:rsidR="00454F6E" w:rsidRDefault="00454F6E" w:rsidP="00B261AF">
      <w:pPr>
        <w:rPr>
          <w:b/>
          <w:bCs/>
          <w:sz w:val="22"/>
          <w:szCs w:val="22"/>
        </w:rPr>
      </w:pPr>
      <w:r>
        <w:rPr>
          <w:b/>
          <w:bCs/>
          <w:sz w:val="22"/>
          <w:szCs w:val="22"/>
        </w:rPr>
        <w:t xml:space="preserve">Standing Committee Reports: </w:t>
      </w:r>
    </w:p>
    <w:p w:rsidR="00454F6E" w:rsidRDefault="00454F6E" w:rsidP="00B261AF">
      <w:pPr>
        <w:rPr>
          <w:sz w:val="22"/>
          <w:szCs w:val="22"/>
        </w:rPr>
      </w:pPr>
    </w:p>
    <w:p w:rsidR="00454F6E" w:rsidRDefault="00454F6E" w:rsidP="00B261AF">
      <w:pPr>
        <w:ind w:left="540" w:hanging="540"/>
        <w:rPr>
          <w:sz w:val="22"/>
          <w:szCs w:val="22"/>
        </w:rPr>
      </w:pPr>
      <w:r>
        <w:rPr>
          <w:b/>
          <w:bCs/>
          <w:sz w:val="22"/>
          <w:szCs w:val="22"/>
        </w:rPr>
        <w:t xml:space="preserve">Complex </w:t>
      </w:r>
      <w:r>
        <w:rPr>
          <w:sz w:val="22"/>
          <w:szCs w:val="22"/>
        </w:rPr>
        <w:t>(Borman)- n/a</w:t>
      </w:r>
    </w:p>
    <w:p w:rsidR="00454F6E" w:rsidRDefault="00454F6E" w:rsidP="00F34E6B">
      <w:pPr>
        <w:rPr>
          <w:sz w:val="22"/>
          <w:szCs w:val="22"/>
        </w:rPr>
      </w:pPr>
      <w:r>
        <w:rPr>
          <w:b/>
          <w:bCs/>
          <w:sz w:val="22"/>
          <w:szCs w:val="22"/>
        </w:rPr>
        <w:t xml:space="preserve">Sponsors </w:t>
      </w:r>
      <w:r>
        <w:rPr>
          <w:sz w:val="22"/>
          <w:szCs w:val="22"/>
        </w:rPr>
        <w:t>(M.Nelson) –n/a</w:t>
      </w:r>
    </w:p>
    <w:p w:rsidR="00454F6E" w:rsidRDefault="00454F6E" w:rsidP="00F34E6B">
      <w:pPr>
        <w:rPr>
          <w:sz w:val="22"/>
          <w:szCs w:val="22"/>
        </w:rPr>
      </w:pPr>
      <w:r>
        <w:rPr>
          <w:b/>
          <w:bCs/>
          <w:sz w:val="22"/>
          <w:szCs w:val="22"/>
        </w:rPr>
        <w:t>Coaches</w:t>
      </w:r>
      <w:r>
        <w:rPr>
          <w:sz w:val="22"/>
          <w:szCs w:val="22"/>
        </w:rPr>
        <w:t xml:space="preserve"> (Sands): n/a</w:t>
      </w:r>
    </w:p>
    <w:p w:rsidR="00454F6E" w:rsidRDefault="00454F6E" w:rsidP="00B261AF">
      <w:r>
        <w:rPr>
          <w:b/>
          <w:bCs/>
          <w:sz w:val="22"/>
          <w:szCs w:val="22"/>
        </w:rPr>
        <w:t xml:space="preserve">EAJHA Growth Coordinator </w:t>
      </w:r>
      <w:r>
        <w:rPr>
          <w:sz w:val="22"/>
          <w:szCs w:val="22"/>
        </w:rPr>
        <w:t>(Sands)</w:t>
      </w:r>
      <w:r>
        <w:t>: n/a</w:t>
      </w:r>
    </w:p>
    <w:p w:rsidR="00454F6E" w:rsidRDefault="00454F6E" w:rsidP="00B261AF">
      <w:pPr>
        <w:rPr>
          <w:sz w:val="22"/>
          <w:szCs w:val="22"/>
        </w:rPr>
      </w:pPr>
      <w:r>
        <w:rPr>
          <w:b/>
          <w:bCs/>
          <w:sz w:val="22"/>
          <w:szCs w:val="22"/>
        </w:rPr>
        <w:t>Scheduling</w:t>
      </w:r>
      <w:r>
        <w:rPr>
          <w:sz w:val="22"/>
          <w:szCs w:val="22"/>
        </w:rPr>
        <w:t xml:space="preserve"> (Amy Sundquist) –n/a</w:t>
      </w:r>
    </w:p>
    <w:p w:rsidR="00454F6E" w:rsidRDefault="00454F6E" w:rsidP="002519E8">
      <w:pPr>
        <w:rPr>
          <w:sz w:val="22"/>
          <w:szCs w:val="22"/>
        </w:rPr>
      </w:pPr>
      <w:r>
        <w:rPr>
          <w:b/>
          <w:bCs/>
          <w:sz w:val="22"/>
          <w:szCs w:val="22"/>
        </w:rPr>
        <w:t>Awards &amp; Pictures</w:t>
      </w:r>
      <w:r>
        <w:rPr>
          <w:sz w:val="22"/>
          <w:szCs w:val="22"/>
        </w:rPr>
        <w:t xml:space="preserve"> –Scott has to order patches</w:t>
      </w:r>
    </w:p>
    <w:p w:rsidR="00454F6E" w:rsidRDefault="00454F6E" w:rsidP="002519E8">
      <w:r>
        <w:rPr>
          <w:b/>
          <w:bCs/>
        </w:rPr>
        <w:t xml:space="preserve">Equipment </w:t>
      </w:r>
      <w:r>
        <w:t>(B. Martinson): Needs to order helmets, jerseys will be sent back</w:t>
      </w:r>
    </w:p>
    <w:p w:rsidR="00454F6E" w:rsidRDefault="00454F6E" w:rsidP="002519E8">
      <w:r>
        <w:rPr>
          <w:b/>
          <w:bCs/>
        </w:rPr>
        <w:t>Fundraising</w:t>
      </w:r>
      <w:r>
        <w:t xml:space="preserve"> (Krutina) – Pasty making this weekend. We need all hands on deck</w:t>
      </w:r>
    </w:p>
    <w:p w:rsidR="00454F6E" w:rsidRDefault="00454F6E" w:rsidP="00B261AF">
      <w:pPr>
        <w:rPr>
          <w:sz w:val="22"/>
          <w:szCs w:val="22"/>
        </w:rPr>
      </w:pPr>
      <w:r>
        <w:rPr>
          <w:b/>
          <w:bCs/>
          <w:sz w:val="22"/>
          <w:szCs w:val="22"/>
        </w:rPr>
        <w:t xml:space="preserve">Referees </w:t>
      </w:r>
      <w:r>
        <w:rPr>
          <w:sz w:val="22"/>
          <w:szCs w:val="22"/>
        </w:rPr>
        <w:t>(Holmio) – nothing</w:t>
      </w:r>
    </w:p>
    <w:p w:rsidR="00454F6E" w:rsidRPr="00BD5396" w:rsidRDefault="00454F6E" w:rsidP="00296D3C">
      <w:pPr>
        <w:ind w:left="720" w:hanging="720"/>
        <w:rPr>
          <w:sz w:val="22"/>
          <w:szCs w:val="22"/>
        </w:rPr>
      </w:pPr>
      <w:r>
        <w:rPr>
          <w:b/>
          <w:bCs/>
          <w:sz w:val="22"/>
          <w:szCs w:val="22"/>
        </w:rPr>
        <w:t>Sportsmanship &amp; Behavior</w:t>
      </w:r>
      <w:r>
        <w:rPr>
          <w:sz w:val="22"/>
          <w:szCs w:val="22"/>
        </w:rPr>
        <w:t xml:space="preserve"> (Denome) we need a puck pit, kids are not under control</w:t>
      </w:r>
    </w:p>
    <w:p w:rsidR="00454F6E" w:rsidRDefault="00454F6E" w:rsidP="00B261AF">
      <w:pPr>
        <w:rPr>
          <w:sz w:val="22"/>
          <w:szCs w:val="22"/>
        </w:rPr>
      </w:pPr>
      <w:r>
        <w:rPr>
          <w:b/>
          <w:bCs/>
          <w:sz w:val="22"/>
          <w:szCs w:val="22"/>
        </w:rPr>
        <w:t xml:space="preserve">Safesport </w:t>
      </w:r>
      <w:r>
        <w:rPr>
          <w:sz w:val="22"/>
          <w:szCs w:val="22"/>
        </w:rPr>
        <w:t>(Crowe) –nothing</w:t>
      </w:r>
    </w:p>
    <w:p w:rsidR="00454F6E" w:rsidRDefault="00454F6E" w:rsidP="00B261AF">
      <w:pPr>
        <w:rPr>
          <w:sz w:val="22"/>
          <w:szCs w:val="22"/>
        </w:rPr>
      </w:pPr>
      <w:r w:rsidRPr="002F05BE">
        <w:rPr>
          <w:b/>
          <w:bCs/>
          <w:sz w:val="22"/>
          <w:szCs w:val="22"/>
        </w:rPr>
        <w:t>Registration</w:t>
      </w:r>
      <w:r w:rsidRPr="00A0167C">
        <w:rPr>
          <w:sz w:val="22"/>
          <w:szCs w:val="22"/>
        </w:rPr>
        <w:t xml:space="preserve"> (Marchese) –</w:t>
      </w:r>
      <w:r>
        <w:rPr>
          <w:sz w:val="22"/>
          <w:szCs w:val="22"/>
        </w:rPr>
        <w:t>nothing</w:t>
      </w:r>
    </w:p>
    <w:p w:rsidR="00454F6E" w:rsidRPr="00BD5396" w:rsidRDefault="00454F6E" w:rsidP="00B261AF">
      <w:pPr>
        <w:rPr>
          <w:sz w:val="22"/>
          <w:szCs w:val="22"/>
        </w:rPr>
      </w:pPr>
      <w:r w:rsidRPr="00A0167C">
        <w:rPr>
          <w:b/>
          <w:bCs/>
          <w:sz w:val="22"/>
          <w:szCs w:val="22"/>
        </w:rPr>
        <w:t xml:space="preserve">CUPHL </w:t>
      </w:r>
      <w:r>
        <w:rPr>
          <w:b/>
          <w:bCs/>
          <w:sz w:val="22"/>
          <w:szCs w:val="22"/>
        </w:rPr>
        <w:t xml:space="preserve">– </w:t>
      </w:r>
      <w:r>
        <w:rPr>
          <w:sz w:val="22"/>
          <w:szCs w:val="22"/>
        </w:rPr>
        <w:t>Nothing to report.</w:t>
      </w:r>
    </w:p>
    <w:p w:rsidR="00454F6E" w:rsidRDefault="00454F6E" w:rsidP="00B261AF">
      <w:pPr>
        <w:rPr>
          <w:sz w:val="22"/>
          <w:szCs w:val="22"/>
        </w:rPr>
      </w:pPr>
      <w:r>
        <w:rPr>
          <w:b/>
          <w:bCs/>
          <w:sz w:val="22"/>
          <w:szCs w:val="22"/>
        </w:rPr>
        <w:t>MAHA</w:t>
      </w:r>
      <w:r>
        <w:rPr>
          <w:sz w:val="22"/>
          <w:szCs w:val="22"/>
        </w:rPr>
        <w:t xml:space="preserve"> – Nothing to report.</w:t>
      </w:r>
    </w:p>
    <w:p w:rsidR="00454F6E" w:rsidRDefault="00454F6E" w:rsidP="00B261AF">
      <w:pPr>
        <w:rPr>
          <w:sz w:val="22"/>
          <w:szCs w:val="22"/>
        </w:rPr>
      </w:pPr>
    </w:p>
    <w:p w:rsidR="00454F6E" w:rsidRDefault="00454F6E" w:rsidP="00B261AF">
      <w:pPr>
        <w:rPr>
          <w:sz w:val="22"/>
          <w:szCs w:val="22"/>
        </w:rPr>
      </w:pPr>
    </w:p>
    <w:p w:rsidR="00454F6E" w:rsidRDefault="00454F6E" w:rsidP="002519E8">
      <w:pPr>
        <w:rPr>
          <w:b/>
          <w:bCs/>
          <w:sz w:val="22"/>
          <w:szCs w:val="22"/>
        </w:rPr>
      </w:pPr>
      <w:r>
        <w:rPr>
          <w:b/>
          <w:bCs/>
          <w:sz w:val="22"/>
          <w:szCs w:val="22"/>
        </w:rPr>
        <w:t>Adjourn-</w:t>
      </w:r>
    </w:p>
    <w:p w:rsidR="00454F6E" w:rsidRPr="00C50425" w:rsidRDefault="00454F6E" w:rsidP="002519E8">
      <w:pPr>
        <w:rPr>
          <w:sz w:val="22"/>
          <w:szCs w:val="22"/>
        </w:rPr>
      </w:pPr>
      <w:smartTag w:uri="urn:schemas-microsoft-com:office:smarttags" w:element="time">
        <w:smartTagPr>
          <w:attr w:name="Hour" w:val="20"/>
          <w:attr w:name="Minute" w:val="21"/>
        </w:smartTagPr>
        <w:r>
          <w:rPr>
            <w:sz w:val="22"/>
            <w:szCs w:val="22"/>
          </w:rPr>
          <w:t>8:21pm</w:t>
        </w:r>
      </w:smartTag>
      <w:r>
        <w:rPr>
          <w:sz w:val="22"/>
          <w:szCs w:val="22"/>
        </w:rPr>
        <w:t xml:space="preserve">  Maureen</w:t>
      </w:r>
      <w:r w:rsidRPr="00C50425">
        <w:rPr>
          <w:sz w:val="22"/>
          <w:szCs w:val="22"/>
        </w:rPr>
        <w:t xml:space="preserve"> moves to adjorn</w:t>
      </w:r>
      <w:r>
        <w:rPr>
          <w:sz w:val="22"/>
          <w:szCs w:val="22"/>
        </w:rPr>
        <w:t xml:space="preserve">, Kim seconds. All approve. </w:t>
      </w:r>
    </w:p>
    <w:p w:rsidR="00454F6E" w:rsidRPr="00C50425" w:rsidRDefault="00454F6E" w:rsidP="002519E8">
      <w:r w:rsidRPr="00C50425">
        <w:rPr>
          <w:sz w:val="22"/>
          <w:szCs w:val="22"/>
        </w:rPr>
        <w:t>Next m</w:t>
      </w:r>
      <w:r>
        <w:rPr>
          <w:sz w:val="22"/>
          <w:szCs w:val="22"/>
        </w:rPr>
        <w:t>eeting April 12</w:t>
      </w:r>
      <w:r w:rsidRPr="00C50425">
        <w:rPr>
          <w:sz w:val="22"/>
          <w:szCs w:val="22"/>
        </w:rPr>
        <w:t>th at 7pm at the Wells Sports Complex</w:t>
      </w:r>
    </w:p>
    <w:p w:rsidR="00454F6E" w:rsidRPr="00C50425" w:rsidRDefault="00454F6E" w:rsidP="00B261AF">
      <w:pPr>
        <w:rPr>
          <w:sz w:val="22"/>
          <w:szCs w:val="22"/>
        </w:rPr>
      </w:pPr>
    </w:p>
    <w:p w:rsidR="00454F6E" w:rsidRDefault="00454F6E"/>
    <w:sectPr w:rsidR="00454F6E" w:rsidSect="00EF01E4">
      <w:pgSz w:w="12240" w:h="15840"/>
      <w:pgMar w:top="720" w:right="1584" w:bottom="72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2DB1"/>
    <w:multiLevelType w:val="hybridMultilevel"/>
    <w:tmpl w:val="56D4704C"/>
    <w:lvl w:ilvl="0" w:tplc="5A5E591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085C696A"/>
    <w:multiLevelType w:val="hybridMultilevel"/>
    <w:tmpl w:val="B48E3E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19076A54"/>
    <w:multiLevelType w:val="hybridMultilevel"/>
    <w:tmpl w:val="D2A48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207152CF"/>
    <w:multiLevelType w:val="hybridMultilevel"/>
    <w:tmpl w:val="E8E8BBC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
    <w:nsid w:val="54267008"/>
    <w:multiLevelType w:val="hybridMultilevel"/>
    <w:tmpl w:val="4D7AB44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5">
    <w:nsid w:val="5ACF719A"/>
    <w:multiLevelType w:val="hybridMultilevel"/>
    <w:tmpl w:val="F31CF83E"/>
    <w:lvl w:ilvl="0" w:tplc="5A5E591C">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
    <w:nsid w:val="6FE74428"/>
    <w:multiLevelType w:val="hybridMultilevel"/>
    <w:tmpl w:val="04B635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3"/>
  </w:num>
  <w:num w:numId="3">
    <w:abstractNumId w:val="6"/>
  </w:num>
  <w:num w:numId="4">
    <w:abstractNumId w:val="2"/>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61AF"/>
    <w:rsid w:val="00014377"/>
    <w:rsid w:val="000241E0"/>
    <w:rsid w:val="000347F2"/>
    <w:rsid w:val="0005701E"/>
    <w:rsid w:val="000639EB"/>
    <w:rsid w:val="00066E9F"/>
    <w:rsid w:val="00081E39"/>
    <w:rsid w:val="000858D8"/>
    <w:rsid w:val="00095FB5"/>
    <w:rsid w:val="00097884"/>
    <w:rsid w:val="000A0569"/>
    <w:rsid w:val="000C037C"/>
    <w:rsid w:val="000C2792"/>
    <w:rsid w:val="000D1F4B"/>
    <w:rsid w:val="000E42B4"/>
    <w:rsid w:val="000E4751"/>
    <w:rsid w:val="000F218D"/>
    <w:rsid w:val="00122B53"/>
    <w:rsid w:val="00124B3A"/>
    <w:rsid w:val="0012690C"/>
    <w:rsid w:val="00136773"/>
    <w:rsid w:val="00152CEA"/>
    <w:rsid w:val="001707BE"/>
    <w:rsid w:val="001903D0"/>
    <w:rsid w:val="001B4C04"/>
    <w:rsid w:val="001D1FFC"/>
    <w:rsid w:val="001D795D"/>
    <w:rsid w:val="0020403B"/>
    <w:rsid w:val="002132D0"/>
    <w:rsid w:val="0021493A"/>
    <w:rsid w:val="002519E8"/>
    <w:rsid w:val="00253910"/>
    <w:rsid w:val="00277B50"/>
    <w:rsid w:val="00296D3C"/>
    <w:rsid w:val="002A47A6"/>
    <w:rsid w:val="002D4CEA"/>
    <w:rsid w:val="002E1BB1"/>
    <w:rsid w:val="002F05BE"/>
    <w:rsid w:val="0030163C"/>
    <w:rsid w:val="00302194"/>
    <w:rsid w:val="00306AA0"/>
    <w:rsid w:val="003464CD"/>
    <w:rsid w:val="00362A3D"/>
    <w:rsid w:val="00366E37"/>
    <w:rsid w:val="00374A2C"/>
    <w:rsid w:val="00384138"/>
    <w:rsid w:val="003C22D1"/>
    <w:rsid w:val="003D3B2B"/>
    <w:rsid w:val="003D770E"/>
    <w:rsid w:val="003E4711"/>
    <w:rsid w:val="003F0D61"/>
    <w:rsid w:val="00401146"/>
    <w:rsid w:val="0044272C"/>
    <w:rsid w:val="00454F6E"/>
    <w:rsid w:val="0046086C"/>
    <w:rsid w:val="0048439D"/>
    <w:rsid w:val="004B3107"/>
    <w:rsid w:val="004E3748"/>
    <w:rsid w:val="005220D1"/>
    <w:rsid w:val="00542E71"/>
    <w:rsid w:val="00551E49"/>
    <w:rsid w:val="005723FE"/>
    <w:rsid w:val="005F04A3"/>
    <w:rsid w:val="0063498B"/>
    <w:rsid w:val="00635EBB"/>
    <w:rsid w:val="0064014F"/>
    <w:rsid w:val="006463FA"/>
    <w:rsid w:val="006547D9"/>
    <w:rsid w:val="00654F17"/>
    <w:rsid w:val="00667651"/>
    <w:rsid w:val="006704BE"/>
    <w:rsid w:val="00681E09"/>
    <w:rsid w:val="00685957"/>
    <w:rsid w:val="006A0DD8"/>
    <w:rsid w:val="006B40E9"/>
    <w:rsid w:val="006B652D"/>
    <w:rsid w:val="006C626A"/>
    <w:rsid w:val="0071093F"/>
    <w:rsid w:val="007206FB"/>
    <w:rsid w:val="00746D3E"/>
    <w:rsid w:val="00784DEB"/>
    <w:rsid w:val="00792DF4"/>
    <w:rsid w:val="007963AE"/>
    <w:rsid w:val="007B3BF3"/>
    <w:rsid w:val="007C7555"/>
    <w:rsid w:val="007D2CF3"/>
    <w:rsid w:val="007F1F0B"/>
    <w:rsid w:val="008140DB"/>
    <w:rsid w:val="00820007"/>
    <w:rsid w:val="00820A2B"/>
    <w:rsid w:val="00826CC1"/>
    <w:rsid w:val="0084568E"/>
    <w:rsid w:val="00855ADE"/>
    <w:rsid w:val="00873A5E"/>
    <w:rsid w:val="008A587B"/>
    <w:rsid w:val="008A60CC"/>
    <w:rsid w:val="008D4DAD"/>
    <w:rsid w:val="008E6C04"/>
    <w:rsid w:val="008F0C94"/>
    <w:rsid w:val="008F3C52"/>
    <w:rsid w:val="008F3D73"/>
    <w:rsid w:val="008F4ECD"/>
    <w:rsid w:val="009108ED"/>
    <w:rsid w:val="00921F89"/>
    <w:rsid w:val="00923777"/>
    <w:rsid w:val="009327D8"/>
    <w:rsid w:val="009332B0"/>
    <w:rsid w:val="009528AF"/>
    <w:rsid w:val="00953735"/>
    <w:rsid w:val="009638C4"/>
    <w:rsid w:val="009705B1"/>
    <w:rsid w:val="009805C5"/>
    <w:rsid w:val="00997E20"/>
    <w:rsid w:val="009A527C"/>
    <w:rsid w:val="009A72F4"/>
    <w:rsid w:val="009D0B26"/>
    <w:rsid w:val="009E4AAF"/>
    <w:rsid w:val="009F54A4"/>
    <w:rsid w:val="00A0167C"/>
    <w:rsid w:val="00A03D3F"/>
    <w:rsid w:val="00A11476"/>
    <w:rsid w:val="00A1617F"/>
    <w:rsid w:val="00A76EBD"/>
    <w:rsid w:val="00A87BDF"/>
    <w:rsid w:val="00AC0FC8"/>
    <w:rsid w:val="00AD0E25"/>
    <w:rsid w:val="00AD601B"/>
    <w:rsid w:val="00AD7A6F"/>
    <w:rsid w:val="00AF7835"/>
    <w:rsid w:val="00B01270"/>
    <w:rsid w:val="00B111FF"/>
    <w:rsid w:val="00B16DAC"/>
    <w:rsid w:val="00B2503B"/>
    <w:rsid w:val="00B261AF"/>
    <w:rsid w:val="00B410DB"/>
    <w:rsid w:val="00B42ED7"/>
    <w:rsid w:val="00B80759"/>
    <w:rsid w:val="00B81806"/>
    <w:rsid w:val="00B87F61"/>
    <w:rsid w:val="00BA0101"/>
    <w:rsid w:val="00BC7BE0"/>
    <w:rsid w:val="00BD2CF8"/>
    <w:rsid w:val="00BD5396"/>
    <w:rsid w:val="00BE075E"/>
    <w:rsid w:val="00BE7C3F"/>
    <w:rsid w:val="00C24997"/>
    <w:rsid w:val="00C24DB8"/>
    <w:rsid w:val="00C367F0"/>
    <w:rsid w:val="00C50425"/>
    <w:rsid w:val="00C54F18"/>
    <w:rsid w:val="00C5673A"/>
    <w:rsid w:val="00C64B23"/>
    <w:rsid w:val="00C7126A"/>
    <w:rsid w:val="00C735B6"/>
    <w:rsid w:val="00C76048"/>
    <w:rsid w:val="00C8299A"/>
    <w:rsid w:val="00CB5ED9"/>
    <w:rsid w:val="00CC7C2D"/>
    <w:rsid w:val="00CD1DC1"/>
    <w:rsid w:val="00CD55D7"/>
    <w:rsid w:val="00CF6230"/>
    <w:rsid w:val="00CF6B3E"/>
    <w:rsid w:val="00CF79D0"/>
    <w:rsid w:val="00D32338"/>
    <w:rsid w:val="00D618D9"/>
    <w:rsid w:val="00D65A69"/>
    <w:rsid w:val="00D753D3"/>
    <w:rsid w:val="00D7755D"/>
    <w:rsid w:val="00D92DAC"/>
    <w:rsid w:val="00D93C2B"/>
    <w:rsid w:val="00D94171"/>
    <w:rsid w:val="00DC7708"/>
    <w:rsid w:val="00DF5979"/>
    <w:rsid w:val="00E0057B"/>
    <w:rsid w:val="00E26671"/>
    <w:rsid w:val="00E2792C"/>
    <w:rsid w:val="00E303E8"/>
    <w:rsid w:val="00E40885"/>
    <w:rsid w:val="00E613A6"/>
    <w:rsid w:val="00E61C8D"/>
    <w:rsid w:val="00E853A9"/>
    <w:rsid w:val="00EA017A"/>
    <w:rsid w:val="00EB04C8"/>
    <w:rsid w:val="00EB1362"/>
    <w:rsid w:val="00EB5918"/>
    <w:rsid w:val="00EE1EDD"/>
    <w:rsid w:val="00EF01E4"/>
    <w:rsid w:val="00EF24D6"/>
    <w:rsid w:val="00EF3BAE"/>
    <w:rsid w:val="00F11B44"/>
    <w:rsid w:val="00F12156"/>
    <w:rsid w:val="00F271DF"/>
    <w:rsid w:val="00F34E6B"/>
    <w:rsid w:val="00F36374"/>
    <w:rsid w:val="00F45B29"/>
    <w:rsid w:val="00F57686"/>
    <w:rsid w:val="00F72F36"/>
    <w:rsid w:val="00F81E60"/>
    <w:rsid w:val="00F85317"/>
    <w:rsid w:val="00F92BB8"/>
    <w:rsid w:val="00FA2449"/>
    <w:rsid w:val="00FA2992"/>
    <w:rsid w:val="00FA7F80"/>
    <w:rsid w:val="00FE77BD"/>
    <w:rsid w:val="00FF2F56"/>
    <w:rsid w:val="00FF5BC1"/>
    <w:rsid w:val="00FF602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tim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1AF"/>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61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2</Pages>
  <Words>516</Words>
  <Characters>2943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Escanaba Area Junior Hockey Association</dc:title>
  <dc:subject/>
  <dc:creator>Tabitha Marchese</dc:creator>
  <cp:keywords/>
  <dc:description/>
  <cp:lastModifiedBy>Milligan</cp:lastModifiedBy>
  <cp:revision>3</cp:revision>
  <cp:lastPrinted>2016-01-13T22:36:00Z</cp:lastPrinted>
  <dcterms:created xsi:type="dcterms:W3CDTF">2017-03-09T01:23:00Z</dcterms:created>
  <dcterms:modified xsi:type="dcterms:W3CDTF">2017-04-13T01:03:00Z</dcterms:modified>
</cp:coreProperties>
</file>