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BD6" w:rsidRDefault="00FE2BD6">
      <w:pPr>
        <w:rPr>
          <w:b/>
          <w:sz w:val="28"/>
          <w:szCs w:val="28"/>
          <w:u w:val="single"/>
        </w:rPr>
      </w:pPr>
      <w:bookmarkStart w:id="0" w:name="_GoBack"/>
      <w:bookmarkEnd w:id="0"/>
    </w:p>
    <w:p w:rsidR="00FE2BD6" w:rsidRDefault="00FE2BD6" w:rsidP="00FE2BD6">
      <w:pPr>
        <w:spacing w:after="0"/>
        <w:jc w:val="center"/>
        <w:rPr>
          <w:sz w:val="32"/>
          <w:szCs w:val="32"/>
        </w:rPr>
      </w:pPr>
      <w:r w:rsidRPr="00FE2BD6">
        <w:rPr>
          <w:sz w:val="32"/>
          <w:szCs w:val="32"/>
        </w:rPr>
        <w:t>BAHL Board of Directors Regular Meeting</w:t>
      </w:r>
    </w:p>
    <w:p w:rsidR="00FE2BD6" w:rsidRPr="00FE2BD6" w:rsidRDefault="00826076" w:rsidP="00FE2BD6">
      <w:pPr>
        <w:spacing w:after="0"/>
        <w:jc w:val="center"/>
        <w:rPr>
          <w:sz w:val="32"/>
          <w:szCs w:val="32"/>
        </w:rPr>
      </w:pPr>
      <w:r>
        <w:rPr>
          <w:sz w:val="32"/>
          <w:szCs w:val="32"/>
        </w:rPr>
        <w:t>Monday</w:t>
      </w:r>
      <w:r w:rsidR="0062033D">
        <w:rPr>
          <w:sz w:val="32"/>
          <w:szCs w:val="32"/>
        </w:rPr>
        <w:t xml:space="preserve">, </w:t>
      </w:r>
      <w:r w:rsidR="009603BB">
        <w:rPr>
          <w:sz w:val="32"/>
          <w:szCs w:val="32"/>
        </w:rPr>
        <w:t>Nov 13</w:t>
      </w:r>
      <w:r w:rsidR="0037437B">
        <w:rPr>
          <w:sz w:val="32"/>
          <w:szCs w:val="32"/>
        </w:rPr>
        <w:t>, 2</w:t>
      </w:r>
      <w:r w:rsidR="0062033D">
        <w:rPr>
          <w:sz w:val="32"/>
          <w:szCs w:val="32"/>
        </w:rPr>
        <w:t>016</w:t>
      </w:r>
    </w:p>
    <w:p w:rsidR="00FE2BD6" w:rsidRDefault="0037437B" w:rsidP="0037437B">
      <w:pPr>
        <w:pStyle w:val="ListParagraph"/>
        <w:shd w:val="clear" w:color="auto" w:fill="FFFFFF"/>
        <w:spacing w:before="0" w:beforeAutospacing="0" w:after="0" w:afterAutospacing="0"/>
        <w:ind w:hanging="360"/>
        <w:jc w:val="center"/>
        <w:rPr>
          <w:sz w:val="28"/>
          <w:szCs w:val="28"/>
        </w:rPr>
      </w:pPr>
      <w:r>
        <w:rPr>
          <w:sz w:val="28"/>
          <w:szCs w:val="28"/>
        </w:rPr>
        <w:t>Centennial Ice Arena</w:t>
      </w:r>
    </w:p>
    <w:p w:rsidR="0037437B" w:rsidRDefault="0037437B" w:rsidP="0037437B">
      <w:pPr>
        <w:pStyle w:val="ListParagraph"/>
        <w:shd w:val="clear" w:color="auto" w:fill="FFFFFF"/>
        <w:spacing w:before="0" w:beforeAutospacing="0" w:after="0" w:afterAutospacing="0"/>
        <w:ind w:hanging="360"/>
        <w:jc w:val="center"/>
        <w:rPr>
          <w:b/>
          <w:sz w:val="28"/>
          <w:szCs w:val="28"/>
          <w:u w:val="single"/>
        </w:rPr>
      </w:pPr>
    </w:p>
    <w:p w:rsidR="00AF697A" w:rsidRPr="001D52CC" w:rsidRDefault="009603BB" w:rsidP="00355E8D">
      <w:pPr>
        <w:spacing w:line="240" w:lineRule="auto"/>
        <w:rPr>
          <w:b/>
          <w:sz w:val="24"/>
          <w:szCs w:val="24"/>
          <w:u w:val="single"/>
        </w:rPr>
      </w:pPr>
      <w:r w:rsidRPr="001D52CC">
        <w:rPr>
          <w:b/>
          <w:sz w:val="24"/>
          <w:szCs w:val="24"/>
          <w:u w:val="single"/>
        </w:rPr>
        <w:t>Board Members Present:</w:t>
      </w:r>
      <w:r w:rsidR="0062033D" w:rsidRPr="001D52CC">
        <w:rPr>
          <w:sz w:val="24"/>
          <w:szCs w:val="24"/>
        </w:rPr>
        <w:t>, Andy Piccioni</w:t>
      </w:r>
      <w:r w:rsidR="00735B4F" w:rsidRPr="001D52CC">
        <w:rPr>
          <w:sz w:val="24"/>
          <w:szCs w:val="24"/>
        </w:rPr>
        <w:t>, Jodi Milton</w:t>
      </w:r>
      <w:r w:rsidR="0062033D" w:rsidRPr="001D52CC">
        <w:rPr>
          <w:sz w:val="24"/>
          <w:szCs w:val="24"/>
        </w:rPr>
        <w:t xml:space="preserve">, </w:t>
      </w:r>
      <w:r w:rsidR="00826076">
        <w:rPr>
          <w:sz w:val="24"/>
          <w:szCs w:val="24"/>
        </w:rPr>
        <w:t>Melissa Kittelmann</w:t>
      </w:r>
      <w:r w:rsidR="002718C5">
        <w:rPr>
          <w:sz w:val="24"/>
          <w:szCs w:val="24"/>
        </w:rPr>
        <w:t>,</w:t>
      </w:r>
      <w:r w:rsidR="00826076">
        <w:rPr>
          <w:sz w:val="24"/>
          <w:szCs w:val="24"/>
        </w:rPr>
        <w:t xml:space="preserve"> </w:t>
      </w:r>
      <w:r w:rsidR="00D34EE4" w:rsidRPr="001D52CC">
        <w:rPr>
          <w:sz w:val="24"/>
          <w:szCs w:val="24"/>
        </w:rPr>
        <w:t>Kyle McGlone</w:t>
      </w:r>
      <w:r w:rsidR="00D34EE4">
        <w:rPr>
          <w:sz w:val="24"/>
          <w:szCs w:val="24"/>
        </w:rPr>
        <w:t>,</w:t>
      </w:r>
      <w:r w:rsidR="00D34EE4" w:rsidRPr="001D52CC">
        <w:rPr>
          <w:sz w:val="24"/>
          <w:szCs w:val="24"/>
        </w:rPr>
        <w:t xml:space="preserve"> Phil Nelson</w:t>
      </w:r>
      <w:r w:rsidR="006E0117">
        <w:rPr>
          <w:sz w:val="24"/>
          <w:szCs w:val="24"/>
        </w:rPr>
        <w:t xml:space="preserve">(joined at 7:05), </w:t>
      </w:r>
      <w:r w:rsidR="0037437B" w:rsidRPr="001D52CC">
        <w:rPr>
          <w:sz w:val="24"/>
          <w:szCs w:val="24"/>
        </w:rPr>
        <w:t>Sean Hanson</w:t>
      </w:r>
      <w:r w:rsidR="0037437B">
        <w:rPr>
          <w:sz w:val="24"/>
          <w:szCs w:val="24"/>
        </w:rPr>
        <w:t>,</w:t>
      </w:r>
      <w:r w:rsidR="0037437B" w:rsidRPr="00D34EE4">
        <w:rPr>
          <w:sz w:val="24"/>
          <w:szCs w:val="24"/>
        </w:rPr>
        <w:t xml:space="preserve"> </w:t>
      </w:r>
      <w:r w:rsidR="00B746EA">
        <w:rPr>
          <w:sz w:val="24"/>
          <w:szCs w:val="24"/>
        </w:rPr>
        <w:t>Brian McClean</w:t>
      </w:r>
      <w:r w:rsidR="006E0117">
        <w:rPr>
          <w:sz w:val="24"/>
          <w:szCs w:val="24"/>
        </w:rPr>
        <w:t>(joined at 7:46)</w:t>
      </w:r>
      <w:r w:rsidR="00B746EA" w:rsidRPr="00826076">
        <w:rPr>
          <w:sz w:val="24"/>
          <w:szCs w:val="24"/>
        </w:rPr>
        <w:t xml:space="preserve"> </w:t>
      </w:r>
      <w:r w:rsidR="0037437B" w:rsidRPr="001D52CC">
        <w:rPr>
          <w:sz w:val="24"/>
          <w:szCs w:val="24"/>
        </w:rPr>
        <w:t xml:space="preserve">Bill Bender </w:t>
      </w:r>
      <w:r w:rsidR="0012767E" w:rsidRPr="001D52CC">
        <w:rPr>
          <w:sz w:val="24"/>
          <w:szCs w:val="24"/>
        </w:rPr>
        <w:t xml:space="preserve">and </w:t>
      </w:r>
      <w:r w:rsidR="0037437B">
        <w:rPr>
          <w:sz w:val="24"/>
          <w:szCs w:val="24"/>
        </w:rPr>
        <w:t>Angela</w:t>
      </w:r>
      <w:r w:rsidR="0037437B" w:rsidRPr="0037437B">
        <w:rPr>
          <w:sz w:val="24"/>
          <w:szCs w:val="24"/>
        </w:rPr>
        <w:t xml:space="preserve"> </w:t>
      </w:r>
      <w:r w:rsidR="0037437B">
        <w:rPr>
          <w:sz w:val="24"/>
          <w:szCs w:val="24"/>
        </w:rPr>
        <w:t>Kuhlanek</w:t>
      </w:r>
    </w:p>
    <w:p w:rsidR="009603BB" w:rsidRDefault="009603BB" w:rsidP="00355E8D">
      <w:pPr>
        <w:spacing w:line="240" w:lineRule="auto"/>
        <w:rPr>
          <w:b/>
          <w:sz w:val="24"/>
          <w:szCs w:val="24"/>
          <w:u w:val="single"/>
        </w:rPr>
      </w:pPr>
      <w:r>
        <w:rPr>
          <w:b/>
          <w:sz w:val="24"/>
          <w:szCs w:val="24"/>
          <w:u w:val="single"/>
        </w:rPr>
        <w:t>Board Members Excuses</w:t>
      </w:r>
      <w:r w:rsidRPr="001D52CC">
        <w:rPr>
          <w:b/>
          <w:sz w:val="24"/>
          <w:szCs w:val="24"/>
          <w:u w:val="single"/>
        </w:rPr>
        <w:t xml:space="preserve">: </w:t>
      </w:r>
      <w:r>
        <w:rPr>
          <w:sz w:val="24"/>
          <w:szCs w:val="24"/>
        </w:rPr>
        <w:t xml:space="preserve">Keith Keierleber, </w:t>
      </w:r>
      <w:r w:rsidRPr="001D52CC">
        <w:rPr>
          <w:sz w:val="24"/>
          <w:szCs w:val="24"/>
        </w:rPr>
        <w:t>Justin Wagner</w:t>
      </w:r>
    </w:p>
    <w:p w:rsidR="00493112" w:rsidRPr="001D52CC" w:rsidRDefault="00493112" w:rsidP="00355E8D">
      <w:pPr>
        <w:spacing w:line="240" w:lineRule="auto"/>
        <w:rPr>
          <w:sz w:val="24"/>
          <w:szCs w:val="24"/>
        </w:rPr>
      </w:pPr>
      <w:r w:rsidRPr="001D52CC">
        <w:rPr>
          <w:b/>
          <w:sz w:val="24"/>
          <w:szCs w:val="24"/>
          <w:u w:val="single"/>
        </w:rPr>
        <w:t>Staff Members:</w:t>
      </w:r>
      <w:r w:rsidR="0059703A" w:rsidRPr="001D52CC">
        <w:rPr>
          <w:b/>
          <w:sz w:val="24"/>
          <w:szCs w:val="24"/>
          <w:u w:val="single"/>
        </w:rPr>
        <w:t xml:space="preserve"> </w:t>
      </w:r>
      <w:r w:rsidR="0059703A" w:rsidRPr="001D52CC">
        <w:rPr>
          <w:sz w:val="24"/>
          <w:szCs w:val="24"/>
        </w:rPr>
        <w:t xml:space="preserve">Brad Federenko, </w:t>
      </w:r>
      <w:r w:rsidR="00B746EA">
        <w:rPr>
          <w:sz w:val="24"/>
          <w:szCs w:val="24"/>
        </w:rPr>
        <w:t>Dustin</w:t>
      </w:r>
      <w:r w:rsidR="006E2231">
        <w:rPr>
          <w:sz w:val="24"/>
          <w:szCs w:val="24"/>
        </w:rPr>
        <w:t xml:space="preserve"> Brandt</w:t>
      </w:r>
    </w:p>
    <w:p w:rsidR="00493112" w:rsidRPr="001D52CC" w:rsidRDefault="00493112" w:rsidP="00355E8D">
      <w:pPr>
        <w:spacing w:line="240" w:lineRule="auto"/>
        <w:rPr>
          <w:sz w:val="24"/>
          <w:szCs w:val="24"/>
        </w:rPr>
      </w:pPr>
      <w:r w:rsidRPr="001D52CC">
        <w:rPr>
          <w:b/>
          <w:sz w:val="24"/>
          <w:szCs w:val="24"/>
          <w:u w:val="single"/>
        </w:rPr>
        <w:t>Guests:</w:t>
      </w:r>
      <w:r w:rsidR="00A44929" w:rsidRPr="001D52CC">
        <w:rPr>
          <w:sz w:val="24"/>
          <w:szCs w:val="24"/>
        </w:rPr>
        <w:t xml:space="preserve"> </w:t>
      </w:r>
      <w:r w:rsidR="003E3A72" w:rsidRPr="001D52CC">
        <w:rPr>
          <w:sz w:val="24"/>
          <w:szCs w:val="24"/>
        </w:rPr>
        <w:t>Shawna Nickisch</w:t>
      </w:r>
    </w:p>
    <w:p w:rsidR="0059703A" w:rsidRPr="001D52CC" w:rsidRDefault="0059703A" w:rsidP="00355E8D">
      <w:pPr>
        <w:spacing w:line="240" w:lineRule="auto"/>
        <w:rPr>
          <w:sz w:val="24"/>
          <w:szCs w:val="24"/>
        </w:rPr>
      </w:pPr>
      <w:r w:rsidRPr="001D52CC">
        <w:rPr>
          <w:sz w:val="24"/>
          <w:szCs w:val="24"/>
        </w:rPr>
        <w:t>The meeting was called to</w:t>
      </w:r>
      <w:r w:rsidR="009603BB">
        <w:rPr>
          <w:sz w:val="24"/>
          <w:szCs w:val="24"/>
        </w:rPr>
        <w:t xml:space="preserve"> order at 6:32</w:t>
      </w:r>
      <w:r w:rsidR="00B65720" w:rsidRPr="001D52CC">
        <w:rPr>
          <w:sz w:val="24"/>
          <w:szCs w:val="24"/>
        </w:rPr>
        <w:t xml:space="preserve"> pm</w:t>
      </w:r>
      <w:r w:rsidRPr="001D52CC">
        <w:rPr>
          <w:sz w:val="24"/>
          <w:szCs w:val="24"/>
        </w:rPr>
        <w:t xml:space="preserve"> by BAHL </w:t>
      </w:r>
      <w:r w:rsidR="009603BB">
        <w:rPr>
          <w:sz w:val="24"/>
          <w:szCs w:val="24"/>
        </w:rPr>
        <w:t>Vice-</w:t>
      </w:r>
      <w:r w:rsidRPr="001D52CC">
        <w:rPr>
          <w:sz w:val="24"/>
          <w:szCs w:val="24"/>
        </w:rPr>
        <w:t xml:space="preserve">President </w:t>
      </w:r>
      <w:r w:rsidR="009603BB">
        <w:rPr>
          <w:sz w:val="24"/>
          <w:szCs w:val="24"/>
        </w:rPr>
        <w:t>Bill Bender</w:t>
      </w:r>
      <w:r w:rsidRPr="001D52CC">
        <w:rPr>
          <w:sz w:val="24"/>
          <w:szCs w:val="24"/>
        </w:rPr>
        <w:t>.</w:t>
      </w:r>
    </w:p>
    <w:p w:rsidR="003E3A72" w:rsidRPr="001D52CC" w:rsidRDefault="00493112" w:rsidP="00355E8D">
      <w:pPr>
        <w:spacing w:line="240" w:lineRule="auto"/>
        <w:rPr>
          <w:sz w:val="24"/>
          <w:szCs w:val="24"/>
        </w:rPr>
      </w:pPr>
      <w:r w:rsidRPr="001D52CC">
        <w:rPr>
          <w:b/>
          <w:sz w:val="24"/>
          <w:szCs w:val="24"/>
          <w:u w:val="single"/>
        </w:rPr>
        <w:t>Minutes:</w:t>
      </w:r>
      <w:r w:rsidR="0059703A" w:rsidRPr="001D52CC">
        <w:rPr>
          <w:b/>
          <w:sz w:val="24"/>
          <w:szCs w:val="24"/>
          <w:u w:val="single"/>
        </w:rPr>
        <w:t xml:space="preserve"> </w:t>
      </w:r>
      <w:r w:rsidR="00880DEA">
        <w:rPr>
          <w:sz w:val="24"/>
          <w:szCs w:val="24"/>
        </w:rPr>
        <w:t>Andy</w:t>
      </w:r>
      <w:r w:rsidR="00B746EA">
        <w:rPr>
          <w:sz w:val="24"/>
          <w:szCs w:val="24"/>
        </w:rPr>
        <w:t xml:space="preserve"> moved and </w:t>
      </w:r>
      <w:r w:rsidR="00880DEA">
        <w:rPr>
          <w:sz w:val="24"/>
          <w:szCs w:val="24"/>
        </w:rPr>
        <w:t>Melissa</w:t>
      </w:r>
      <w:r w:rsidR="00B746EA">
        <w:rPr>
          <w:sz w:val="24"/>
          <w:szCs w:val="24"/>
        </w:rPr>
        <w:t xml:space="preserve"> seconded to approve minutes </w:t>
      </w:r>
      <w:r w:rsidR="00880DEA">
        <w:rPr>
          <w:sz w:val="24"/>
          <w:szCs w:val="24"/>
        </w:rPr>
        <w:t>as read. M</w:t>
      </w:r>
      <w:r w:rsidR="00B746EA">
        <w:rPr>
          <w:sz w:val="24"/>
          <w:szCs w:val="24"/>
        </w:rPr>
        <w:t>otion carried.</w:t>
      </w:r>
    </w:p>
    <w:p w:rsidR="003E3A72" w:rsidRPr="001D52CC" w:rsidRDefault="0062033D" w:rsidP="00355E8D">
      <w:pPr>
        <w:spacing w:line="240" w:lineRule="auto"/>
        <w:rPr>
          <w:sz w:val="24"/>
          <w:szCs w:val="24"/>
        </w:rPr>
      </w:pPr>
      <w:r w:rsidRPr="001D52CC">
        <w:rPr>
          <w:b/>
          <w:sz w:val="24"/>
          <w:szCs w:val="24"/>
          <w:u w:val="single"/>
        </w:rPr>
        <w:t xml:space="preserve">President’s Report: </w:t>
      </w:r>
      <w:r w:rsidR="00B746EA">
        <w:rPr>
          <w:sz w:val="24"/>
          <w:szCs w:val="24"/>
        </w:rPr>
        <w:t xml:space="preserve">  Nothing at this time.</w:t>
      </w:r>
    </w:p>
    <w:p w:rsidR="002369E9" w:rsidRPr="001D52CC" w:rsidRDefault="00137227" w:rsidP="002718C5">
      <w:pPr>
        <w:spacing w:line="240" w:lineRule="auto"/>
        <w:rPr>
          <w:sz w:val="24"/>
          <w:szCs w:val="24"/>
        </w:rPr>
      </w:pPr>
      <w:r w:rsidRPr="001D52CC">
        <w:rPr>
          <w:b/>
          <w:sz w:val="24"/>
          <w:szCs w:val="24"/>
          <w:u w:val="single"/>
        </w:rPr>
        <w:t xml:space="preserve">Treasures’ Report: </w:t>
      </w:r>
      <w:r w:rsidR="002718C5">
        <w:rPr>
          <w:sz w:val="24"/>
          <w:szCs w:val="24"/>
        </w:rPr>
        <w:t xml:space="preserve">Phil presented financials which were approved and </w:t>
      </w:r>
      <w:r w:rsidR="0037437B">
        <w:rPr>
          <w:sz w:val="24"/>
          <w:szCs w:val="24"/>
        </w:rPr>
        <w:t xml:space="preserve">will be </w:t>
      </w:r>
      <w:r w:rsidR="002718C5">
        <w:rPr>
          <w:sz w:val="24"/>
          <w:szCs w:val="24"/>
        </w:rPr>
        <w:t>place</w:t>
      </w:r>
      <w:r w:rsidR="0037437B">
        <w:rPr>
          <w:sz w:val="24"/>
          <w:szCs w:val="24"/>
        </w:rPr>
        <w:t>d</w:t>
      </w:r>
      <w:r w:rsidR="002718C5">
        <w:rPr>
          <w:sz w:val="24"/>
          <w:szCs w:val="24"/>
        </w:rPr>
        <w:t xml:space="preserve"> on file.</w:t>
      </w:r>
      <w:r w:rsidR="00B746EA">
        <w:rPr>
          <w:sz w:val="24"/>
          <w:szCs w:val="24"/>
        </w:rPr>
        <w:t xml:space="preserve"> </w:t>
      </w:r>
    </w:p>
    <w:p w:rsidR="00666863" w:rsidRDefault="0012767E" w:rsidP="00B746EA">
      <w:pPr>
        <w:spacing w:after="0" w:line="240" w:lineRule="auto"/>
        <w:jc w:val="both"/>
        <w:rPr>
          <w:sz w:val="24"/>
          <w:szCs w:val="24"/>
        </w:rPr>
      </w:pPr>
      <w:r w:rsidRPr="001D52CC">
        <w:rPr>
          <w:b/>
          <w:sz w:val="24"/>
          <w:szCs w:val="24"/>
          <w:u w:val="single"/>
        </w:rPr>
        <w:t>L</w:t>
      </w:r>
      <w:r w:rsidR="00C80A52" w:rsidRPr="001D52CC">
        <w:rPr>
          <w:b/>
          <w:sz w:val="24"/>
          <w:szCs w:val="24"/>
          <w:u w:val="single"/>
        </w:rPr>
        <w:t>eague Directors Report</w:t>
      </w:r>
      <w:r w:rsidR="00B746EA">
        <w:rPr>
          <w:sz w:val="24"/>
          <w:szCs w:val="24"/>
        </w:rPr>
        <w:t xml:space="preserve">:  </w:t>
      </w:r>
    </w:p>
    <w:p w:rsidR="006364D7" w:rsidRDefault="005C6248" w:rsidP="00B746EA">
      <w:pPr>
        <w:spacing w:after="0" w:line="240" w:lineRule="auto"/>
        <w:jc w:val="both"/>
        <w:rPr>
          <w:sz w:val="24"/>
          <w:szCs w:val="24"/>
        </w:rPr>
      </w:pPr>
      <w:r>
        <w:rPr>
          <w:sz w:val="24"/>
          <w:szCs w:val="24"/>
        </w:rPr>
        <w:t>Try Hockey for Free was held Sat</w:t>
      </w:r>
      <w:r w:rsidR="000E50A4">
        <w:rPr>
          <w:sz w:val="24"/>
          <w:szCs w:val="24"/>
        </w:rPr>
        <w:t>,</w:t>
      </w:r>
      <w:r>
        <w:rPr>
          <w:sz w:val="24"/>
          <w:szCs w:val="24"/>
        </w:rPr>
        <w:t xml:space="preserve"> Nov 12 with 39 participants.  Members of Blue and White led the session and promoted the LTS and LTP programs.</w:t>
      </w:r>
    </w:p>
    <w:p w:rsidR="006364D7" w:rsidRDefault="006364D7" w:rsidP="00B746EA">
      <w:pPr>
        <w:spacing w:after="0" w:line="240" w:lineRule="auto"/>
        <w:jc w:val="both"/>
        <w:rPr>
          <w:sz w:val="24"/>
          <w:szCs w:val="24"/>
        </w:rPr>
      </w:pPr>
    </w:p>
    <w:p w:rsidR="005C6248" w:rsidRDefault="005C6248" w:rsidP="00B746EA">
      <w:pPr>
        <w:spacing w:after="0" w:line="240" w:lineRule="auto"/>
        <w:jc w:val="both"/>
        <w:rPr>
          <w:sz w:val="24"/>
          <w:szCs w:val="24"/>
        </w:rPr>
      </w:pPr>
      <w:r>
        <w:rPr>
          <w:sz w:val="24"/>
          <w:szCs w:val="24"/>
        </w:rPr>
        <w:t>We were not able to schedule a Laura Straum skating clinic over Christmas, but plans are being made to offer a camp next summer.  In addition, a Complete Hockey –body contact camp is being considered.</w:t>
      </w:r>
    </w:p>
    <w:p w:rsidR="005C6248" w:rsidRDefault="005C6248" w:rsidP="00B746EA">
      <w:pPr>
        <w:spacing w:after="0" w:line="240" w:lineRule="auto"/>
        <w:jc w:val="both"/>
        <w:rPr>
          <w:sz w:val="24"/>
          <w:szCs w:val="24"/>
        </w:rPr>
      </w:pPr>
    </w:p>
    <w:p w:rsidR="005C6248" w:rsidRDefault="000E50A4" w:rsidP="00B746EA">
      <w:pPr>
        <w:spacing w:after="0" w:line="240" w:lineRule="auto"/>
        <w:jc w:val="both"/>
        <w:rPr>
          <w:sz w:val="24"/>
          <w:szCs w:val="24"/>
        </w:rPr>
      </w:pPr>
      <w:r>
        <w:rPr>
          <w:sz w:val="24"/>
          <w:szCs w:val="24"/>
        </w:rPr>
        <w:t>We would like to thank the following sponsors for providing house jerseys:</w:t>
      </w:r>
    </w:p>
    <w:p w:rsidR="000E50A4" w:rsidRPr="000E50A4" w:rsidRDefault="000E50A4" w:rsidP="000E50A4">
      <w:pPr>
        <w:spacing w:after="0" w:line="240" w:lineRule="auto"/>
        <w:jc w:val="both"/>
        <w:rPr>
          <w:sz w:val="24"/>
          <w:szCs w:val="24"/>
        </w:rPr>
      </w:pPr>
      <w:r w:rsidRPr="000E50A4">
        <w:rPr>
          <w:sz w:val="24"/>
          <w:szCs w:val="24"/>
        </w:rPr>
        <w:t>Hulteng Inc</w:t>
      </w:r>
    </w:p>
    <w:p w:rsidR="000E50A4" w:rsidRPr="000E50A4" w:rsidRDefault="000E50A4" w:rsidP="000E50A4">
      <w:pPr>
        <w:spacing w:after="0" w:line="240" w:lineRule="auto"/>
        <w:jc w:val="both"/>
        <w:rPr>
          <w:sz w:val="24"/>
          <w:szCs w:val="24"/>
        </w:rPr>
      </w:pPr>
      <w:r w:rsidRPr="000E50A4">
        <w:rPr>
          <w:sz w:val="24"/>
          <w:szCs w:val="24"/>
        </w:rPr>
        <w:t xml:space="preserve">Edie Baily </w:t>
      </w:r>
    </w:p>
    <w:p w:rsidR="000E50A4" w:rsidRPr="000E50A4" w:rsidRDefault="000E50A4" w:rsidP="000E50A4">
      <w:pPr>
        <w:spacing w:after="0" w:line="240" w:lineRule="auto"/>
        <w:jc w:val="both"/>
        <w:rPr>
          <w:sz w:val="24"/>
          <w:szCs w:val="24"/>
        </w:rPr>
      </w:pPr>
      <w:r w:rsidRPr="000E50A4">
        <w:rPr>
          <w:sz w:val="24"/>
          <w:szCs w:val="24"/>
        </w:rPr>
        <w:t xml:space="preserve">Montana Rail </w:t>
      </w:r>
    </w:p>
    <w:p w:rsidR="000E50A4" w:rsidRPr="000E50A4" w:rsidRDefault="000E50A4" w:rsidP="000E50A4">
      <w:pPr>
        <w:spacing w:after="0" w:line="240" w:lineRule="auto"/>
        <w:jc w:val="both"/>
        <w:rPr>
          <w:sz w:val="24"/>
          <w:szCs w:val="24"/>
        </w:rPr>
      </w:pPr>
      <w:r w:rsidRPr="000E50A4">
        <w:rPr>
          <w:sz w:val="24"/>
          <w:szCs w:val="24"/>
        </w:rPr>
        <w:t xml:space="preserve">Renegades </w:t>
      </w:r>
    </w:p>
    <w:p w:rsidR="000E50A4" w:rsidRPr="000E50A4" w:rsidRDefault="000E50A4" w:rsidP="000E50A4">
      <w:pPr>
        <w:spacing w:after="0" w:line="240" w:lineRule="auto"/>
        <w:jc w:val="both"/>
        <w:rPr>
          <w:sz w:val="24"/>
          <w:szCs w:val="24"/>
        </w:rPr>
      </w:pPr>
      <w:r w:rsidRPr="000E50A4">
        <w:rPr>
          <w:sz w:val="24"/>
          <w:szCs w:val="24"/>
        </w:rPr>
        <w:t xml:space="preserve">Springline Construction </w:t>
      </w:r>
    </w:p>
    <w:p w:rsidR="000E50A4" w:rsidRDefault="000E50A4" w:rsidP="000E50A4">
      <w:pPr>
        <w:spacing w:after="0" w:line="240" w:lineRule="auto"/>
        <w:jc w:val="both"/>
        <w:rPr>
          <w:sz w:val="24"/>
          <w:szCs w:val="24"/>
        </w:rPr>
      </w:pPr>
      <w:r w:rsidRPr="000E50A4">
        <w:rPr>
          <w:sz w:val="24"/>
          <w:szCs w:val="24"/>
        </w:rPr>
        <w:t xml:space="preserve">McGlown Hydro seeding </w:t>
      </w:r>
    </w:p>
    <w:p w:rsidR="000E50A4" w:rsidRPr="000E50A4" w:rsidRDefault="000E50A4" w:rsidP="000E50A4">
      <w:pPr>
        <w:spacing w:after="0" w:line="240" w:lineRule="auto"/>
        <w:jc w:val="both"/>
        <w:rPr>
          <w:sz w:val="24"/>
          <w:szCs w:val="24"/>
        </w:rPr>
      </w:pPr>
    </w:p>
    <w:p w:rsidR="005C6248" w:rsidRDefault="005C6248" w:rsidP="00B746EA">
      <w:pPr>
        <w:spacing w:after="0" w:line="240" w:lineRule="auto"/>
        <w:jc w:val="both"/>
        <w:rPr>
          <w:sz w:val="24"/>
          <w:szCs w:val="24"/>
        </w:rPr>
      </w:pPr>
      <w:r>
        <w:rPr>
          <w:sz w:val="24"/>
          <w:szCs w:val="24"/>
        </w:rPr>
        <w:t>Travel team sweats have been shipped and will be arriving shortly.</w:t>
      </w:r>
    </w:p>
    <w:p w:rsidR="005C6248" w:rsidRDefault="005C6248" w:rsidP="00B746EA">
      <w:pPr>
        <w:spacing w:after="0" w:line="240" w:lineRule="auto"/>
        <w:jc w:val="both"/>
        <w:rPr>
          <w:sz w:val="24"/>
          <w:szCs w:val="24"/>
        </w:rPr>
      </w:pPr>
      <w:r>
        <w:rPr>
          <w:sz w:val="24"/>
          <w:szCs w:val="24"/>
        </w:rPr>
        <w:t>A girl’s skills session has been added to the open time slot on Wed nights with 12 participants thus far.</w:t>
      </w:r>
    </w:p>
    <w:p w:rsidR="005C6248" w:rsidRDefault="005C6248" w:rsidP="00B746EA">
      <w:pPr>
        <w:spacing w:after="0" w:line="240" w:lineRule="auto"/>
        <w:jc w:val="both"/>
        <w:rPr>
          <w:sz w:val="24"/>
          <w:szCs w:val="24"/>
        </w:rPr>
      </w:pPr>
      <w:r>
        <w:rPr>
          <w:sz w:val="24"/>
          <w:szCs w:val="24"/>
        </w:rPr>
        <w:t>Blue and White will continue leading the Friday house skills sessions.</w:t>
      </w:r>
    </w:p>
    <w:p w:rsidR="005C6248" w:rsidRDefault="005C6248" w:rsidP="00B746EA">
      <w:pPr>
        <w:spacing w:after="0" w:line="240" w:lineRule="auto"/>
        <w:jc w:val="both"/>
        <w:rPr>
          <w:sz w:val="24"/>
          <w:szCs w:val="24"/>
        </w:rPr>
      </w:pPr>
      <w:r>
        <w:rPr>
          <w:sz w:val="24"/>
          <w:szCs w:val="24"/>
        </w:rPr>
        <w:t>Adult league began last week (slightly later that previous years).</w:t>
      </w:r>
    </w:p>
    <w:p w:rsidR="005C6248" w:rsidRPr="005C6248" w:rsidRDefault="005C6248" w:rsidP="005C6248">
      <w:pPr>
        <w:spacing w:after="0" w:line="240" w:lineRule="auto"/>
        <w:jc w:val="both"/>
        <w:rPr>
          <w:sz w:val="24"/>
          <w:szCs w:val="24"/>
        </w:rPr>
      </w:pPr>
      <w:r w:rsidRPr="005C6248">
        <w:rPr>
          <w:sz w:val="24"/>
          <w:szCs w:val="24"/>
        </w:rPr>
        <w:t>Justin antic</w:t>
      </w:r>
      <w:r w:rsidR="00A4621B">
        <w:rPr>
          <w:sz w:val="24"/>
          <w:szCs w:val="24"/>
        </w:rPr>
        <w:t xml:space="preserve">ipates starting on the overhang </w:t>
      </w:r>
      <w:r w:rsidRPr="005C6248">
        <w:rPr>
          <w:sz w:val="24"/>
          <w:szCs w:val="24"/>
        </w:rPr>
        <w:t>and back doors soon.</w:t>
      </w:r>
    </w:p>
    <w:p w:rsidR="005C6248" w:rsidRDefault="005C6248" w:rsidP="00B746EA">
      <w:pPr>
        <w:spacing w:after="0" w:line="240" w:lineRule="auto"/>
        <w:jc w:val="both"/>
        <w:rPr>
          <w:sz w:val="24"/>
          <w:szCs w:val="24"/>
        </w:rPr>
      </w:pPr>
    </w:p>
    <w:p w:rsidR="00D84811" w:rsidRDefault="00110DD7" w:rsidP="005C6248">
      <w:pPr>
        <w:spacing w:after="0" w:line="240" w:lineRule="auto"/>
        <w:rPr>
          <w:sz w:val="24"/>
          <w:szCs w:val="24"/>
        </w:rPr>
      </w:pPr>
      <w:r w:rsidRPr="001D52CC">
        <w:rPr>
          <w:b/>
          <w:sz w:val="24"/>
          <w:szCs w:val="24"/>
          <w:u w:val="single"/>
        </w:rPr>
        <w:t xml:space="preserve">Facilities Director Report: </w:t>
      </w:r>
      <w:r w:rsidRPr="001D52CC">
        <w:rPr>
          <w:b/>
          <w:sz w:val="24"/>
          <w:szCs w:val="24"/>
        </w:rPr>
        <w:t xml:space="preserve">  </w:t>
      </w:r>
    </w:p>
    <w:p w:rsidR="005C6248" w:rsidRDefault="005C6248" w:rsidP="00D84811">
      <w:pPr>
        <w:spacing w:after="0" w:line="240" w:lineRule="auto"/>
        <w:rPr>
          <w:sz w:val="24"/>
          <w:szCs w:val="24"/>
        </w:rPr>
      </w:pPr>
      <w:r>
        <w:rPr>
          <w:sz w:val="24"/>
          <w:szCs w:val="24"/>
        </w:rPr>
        <w:lastRenderedPageBreak/>
        <w:t xml:space="preserve"> Dustin reported that the new front doors have been installed and the trim needs to be finished.  Insulation wil</w:t>
      </w:r>
      <w:r w:rsidR="000E50A4">
        <w:rPr>
          <w:sz w:val="24"/>
          <w:szCs w:val="24"/>
        </w:rPr>
        <w:t>l the added to the walls. Metal</w:t>
      </w:r>
      <w:r>
        <w:rPr>
          <w:sz w:val="24"/>
          <w:szCs w:val="24"/>
        </w:rPr>
        <w:t xml:space="preserve"> sheeting and OSB will we used to finish the side panels and will allow for additional advertising.  </w:t>
      </w:r>
    </w:p>
    <w:p w:rsidR="005C6248" w:rsidRDefault="005C6248" w:rsidP="00D84811">
      <w:pPr>
        <w:spacing w:after="0" w:line="240" w:lineRule="auto"/>
        <w:rPr>
          <w:sz w:val="24"/>
          <w:szCs w:val="24"/>
        </w:rPr>
      </w:pPr>
      <w:r>
        <w:rPr>
          <w:sz w:val="24"/>
          <w:szCs w:val="24"/>
        </w:rPr>
        <w:t>The float that maintains the liquid level of the ammonia stuck and overloaded the system.  Dustin repaired it, but during the season</w:t>
      </w:r>
      <w:r w:rsidR="000E50A4">
        <w:rPr>
          <w:sz w:val="24"/>
          <w:szCs w:val="24"/>
        </w:rPr>
        <w:t xml:space="preserve"> it</w:t>
      </w:r>
      <w:r>
        <w:rPr>
          <w:sz w:val="24"/>
          <w:szCs w:val="24"/>
        </w:rPr>
        <w:t xml:space="preserve"> is not</w:t>
      </w:r>
      <w:r w:rsidRPr="005C6248">
        <w:rPr>
          <w:sz w:val="24"/>
          <w:szCs w:val="24"/>
        </w:rPr>
        <w:t xml:space="preserve"> </w:t>
      </w:r>
      <w:r>
        <w:rPr>
          <w:sz w:val="24"/>
          <w:szCs w:val="24"/>
        </w:rPr>
        <w:t>replaceable.  This should be replaced next summer.</w:t>
      </w:r>
    </w:p>
    <w:p w:rsidR="005C6248" w:rsidRDefault="005C6248" w:rsidP="00D84811">
      <w:pPr>
        <w:spacing w:after="0" w:line="240" w:lineRule="auto"/>
        <w:rPr>
          <w:sz w:val="24"/>
          <w:szCs w:val="24"/>
        </w:rPr>
      </w:pPr>
      <w:r>
        <w:rPr>
          <w:sz w:val="24"/>
          <w:szCs w:val="24"/>
        </w:rPr>
        <w:t xml:space="preserve">Fan motor went out in cooling tower. The new one </w:t>
      </w:r>
      <w:r w:rsidR="000E50A4">
        <w:rPr>
          <w:sz w:val="24"/>
          <w:szCs w:val="24"/>
        </w:rPr>
        <w:t xml:space="preserve">has arrived and waiting for an </w:t>
      </w:r>
      <w:r>
        <w:rPr>
          <w:sz w:val="24"/>
          <w:szCs w:val="24"/>
        </w:rPr>
        <w:t>electrician to install.  An additional fan will be ordered to keep on hand.</w:t>
      </w:r>
    </w:p>
    <w:p w:rsidR="005C6248" w:rsidRDefault="005C6248" w:rsidP="00D84811">
      <w:pPr>
        <w:spacing w:after="0" w:line="240" w:lineRule="auto"/>
        <w:rPr>
          <w:sz w:val="24"/>
          <w:szCs w:val="24"/>
        </w:rPr>
      </w:pPr>
      <w:r>
        <w:rPr>
          <w:sz w:val="24"/>
          <w:szCs w:val="24"/>
        </w:rPr>
        <w:t>VFD controls ne</w:t>
      </w:r>
      <w:r w:rsidR="000E50A4">
        <w:rPr>
          <w:sz w:val="24"/>
          <w:szCs w:val="24"/>
        </w:rPr>
        <w:t>ed attention and Dustin recommended</w:t>
      </w:r>
      <w:r>
        <w:rPr>
          <w:sz w:val="24"/>
          <w:szCs w:val="24"/>
        </w:rPr>
        <w:t xml:space="preserve"> replacing with more user friendly controls.</w:t>
      </w:r>
    </w:p>
    <w:p w:rsidR="005C6248" w:rsidRDefault="005C6248" w:rsidP="00D84811">
      <w:pPr>
        <w:spacing w:after="0" w:line="240" w:lineRule="auto"/>
        <w:rPr>
          <w:sz w:val="24"/>
          <w:szCs w:val="24"/>
        </w:rPr>
      </w:pPr>
      <w:r>
        <w:rPr>
          <w:sz w:val="24"/>
          <w:szCs w:val="24"/>
        </w:rPr>
        <w:t>Dustin expressed that he would like t</w:t>
      </w:r>
      <w:r w:rsidR="000E50A4">
        <w:rPr>
          <w:sz w:val="24"/>
          <w:szCs w:val="24"/>
        </w:rPr>
        <w:t>o see us</w:t>
      </w:r>
      <w:r>
        <w:rPr>
          <w:sz w:val="24"/>
          <w:szCs w:val="24"/>
        </w:rPr>
        <w:t xml:space="preserve"> purchase and implement the web based monitoring system.  The major advantage coming from the program sending alerts if the system is not operating correctly and allowing adjustments to be made from a remote location either by staff or by the installer.  Estimated cost for integrating the system is $6000</w:t>
      </w:r>
      <w:r w:rsidR="009307CC">
        <w:rPr>
          <w:sz w:val="24"/>
          <w:szCs w:val="24"/>
        </w:rPr>
        <w:t xml:space="preserve"> allowing to access and control by laptop, phone or computer.  There would be an additional cost to include the heaters in the system if desired.</w:t>
      </w:r>
    </w:p>
    <w:p w:rsidR="009307CC" w:rsidRDefault="009307CC" w:rsidP="00D84811">
      <w:pPr>
        <w:spacing w:after="0" w:line="240" w:lineRule="auto"/>
        <w:rPr>
          <w:sz w:val="24"/>
          <w:szCs w:val="24"/>
        </w:rPr>
      </w:pPr>
    </w:p>
    <w:p w:rsidR="009307CC" w:rsidRDefault="009307CC" w:rsidP="00D84811">
      <w:pPr>
        <w:spacing w:after="0" w:line="240" w:lineRule="auto"/>
        <w:rPr>
          <w:sz w:val="24"/>
          <w:szCs w:val="24"/>
        </w:rPr>
      </w:pPr>
      <w:r>
        <w:rPr>
          <w:sz w:val="24"/>
          <w:szCs w:val="24"/>
        </w:rPr>
        <w:t>He requested that when several cones and especially the pads are being used; please begin clearing sooner to allow the zam to stay on schedule.</w:t>
      </w:r>
    </w:p>
    <w:p w:rsidR="009307CC" w:rsidRDefault="009307CC" w:rsidP="00D84811">
      <w:pPr>
        <w:spacing w:after="0" w:line="240" w:lineRule="auto"/>
        <w:rPr>
          <w:sz w:val="24"/>
          <w:szCs w:val="24"/>
        </w:rPr>
      </w:pPr>
    </w:p>
    <w:p w:rsidR="009307CC" w:rsidRDefault="009307CC" w:rsidP="00D84811">
      <w:pPr>
        <w:spacing w:after="0" w:line="240" w:lineRule="auto"/>
        <w:rPr>
          <w:sz w:val="24"/>
          <w:szCs w:val="24"/>
        </w:rPr>
      </w:pPr>
      <w:r>
        <w:rPr>
          <w:sz w:val="24"/>
          <w:szCs w:val="24"/>
        </w:rPr>
        <w:t>The “dog house” covering for the cistern has been built and is in place.</w:t>
      </w:r>
    </w:p>
    <w:p w:rsidR="00066A55" w:rsidRDefault="00066A55" w:rsidP="000E50A4">
      <w:pPr>
        <w:spacing w:after="0" w:line="240" w:lineRule="auto"/>
        <w:jc w:val="both"/>
        <w:rPr>
          <w:sz w:val="24"/>
          <w:szCs w:val="24"/>
        </w:rPr>
      </w:pPr>
    </w:p>
    <w:p w:rsidR="00066A55" w:rsidRDefault="00852C16" w:rsidP="00852C16">
      <w:pPr>
        <w:spacing w:line="240" w:lineRule="auto"/>
        <w:rPr>
          <w:sz w:val="24"/>
          <w:szCs w:val="24"/>
        </w:rPr>
      </w:pPr>
      <w:r w:rsidRPr="001D52CC">
        <w:rPr>
          <w:b/>
          <w:sz w:val="24"/>
          <w:szCs w:val="24"/>
          <w:u w:val="single"/>
        </w:rPr>
        <w:t xml:space="preserve">Fundraising Committee: </w:t>
      </w:r>
      <w:r w:rsidRPr="001D52CC">
        <w:rPr>
          <w:sz w:val="24"/>
          <w:szCs w:val="24"/>
        </w:rPr>
        <w:t xml:space="preserve">  </w:t>
      </w:r>
    </w:p>
    <w:p w:rsidR="000E50A4" w:rsidRDefault="00852C16" w:rsidP="00852C16">
      <w:pPr>
        <w:spacing w:line="240" w:lineRule="auto"/>
        <w:rPr>
          <w:sz w:val="24"/>
          <w:szCs w:val="24"/>
        </w:rPr>
      </w:pPr>
      <w:r>
        <w:rPr>
          <w:sz w:val="24"/>
          <w:szCs w:val="24"/>
        </w:rPr>
        <w:t xml:space="preserve">Gun Raffle:  </w:t>
      </w:r>
      <w:r w:rsidR="00116BEE">
        <w:rPr>
          <w:sz w:val="24"/>
          <w:szCs w:val="24"/>
        </w:rPr>
        <w:t xml:space="preserve">Most tickets have been returned along with money.  There are a few unsold tickets which can be redistributed and will be mentioned on the web. </w:t>
      </w:r>
      <w:r>
        <w:rPr>
          <w:sz w:val="24"/>
          <w:szCs w:val="24"/>
        </w:rPr>
        <w:t>Drawing will be held December</w:t>
      </w:r>
      <w:r w:rsidR="001A5418">
        <w:rPr>
          <w:sz w:val="24"/>
          <w:szCs w:val="24"/>
        </w:rPr>
        <w:t xml:space="preserve"> 3</w:t>
      </w:r>
      <w:r w:rsidR="001A5418" w:rsidRPr="001A5418">
        <w:rPr>
          <w:sz w:val="24"/>
          <w:szCs w:val="24"/>
          <w:vertAlign w:val="superscript"/>
        </w:rPr>
        <w:t>rd</w:t>
      </w:r>
      <w:r>
        <w:rPr>
          <w:sz w:val="24"/>
          <w:szCs w:val="24"/>
        </w:rPr>
        <w:t>.</w:t>
      </w:r>
      <w:r w:rsidR="001A5418">
        <w:rPr>
          <w:sz w:val="24"/>
          <w:szCs w:val="24"/>
        </w:rPr>
        <w:t xml:space="preserve"> </w:t>
      </w:r>
      <w:r w:rsidR="00B36A77">
        <w:rPr>
          <w:sz w:val="24"/>
          <w:szCs w:val="24"/>
        </w:rPr>
        <w:t xml:space="preserve">  </w:t>
      </w:r>
      <w:r w:rsidR="00116BEE">
        <w:rPr>
          <w:sz w:val="24"/>
          <w:szCs w:val="24"/>
        </w:rPr>
        <w:t xml:space="preserve">Due to scheduling conflicts, we will not be able to </w:t>
      </w:r>
      <w:r w:rsidR="00074C3A">
        <w:rPr>
          <w:sz w:val="24"/>
          <w:szCs w:val="24"/>
        </w:rPr>
        <w:t>incorporate</w:t>
      </w:r>
      <w:r w:rsidR="00116BEE">
        <w:rPr>
          <w:sz w:val="24"/>
          <w:szCs w:val="24"/>
        </w:rPr>
        <w:t xml:space="preserve"> with public skate and pics with zam and Santa.  Sean will take care of appropriate paper work to present to winners.</w:t>
      </w:r>
      <w:r w:rsidR="00074C3A">
        <w:rPr>
          <w:sz w:val="24"/>
          <w:szCs w:val="24"/>
        </w:rPr>
        <w:t xml:space="preserve"> Need to finalize who</w:t>
      </w:r>
      <w:r w:rsidR="00A4621B">
        <w:rPr>
          <w:sz w:val="24"/>
          <w:szCs w:val="24"/>
        </w:rPr>
        <w:t xml:space="preserve"> will draw and announce at 4:45pm </w:t>
      </w:r>
      <w:r w:rsidR="00074C3A">
        <w:rPr>
          <w:sz w:val="24"/>
          <w:szCs w:val="24"/>
        </w:rPr>
        <w:t>between games.  Alternates will be drawn and all tickets held until guns are claimed.</w:t>
      </w:r>
    </w:p>
    <w:p w:rsidR="004F35CB" w:rsidRDefault="00074C3A" w:rsidP="004F35CB">
      <w:pPr>
        <w:spacing w:after="0" w:line="240" w:lineRule="auto"/>
        <w:rPr>
          <w:sz w:val="24"/>
          <w:szCs w:val="24"/>
        </w:rPr>
      </w:pPr>
      <w:r>
        <w:rPr>
          <w:sz w:val="24"/>
          <w:szCs w:val="24"/>
        </w:rPr>
        <w:t>Pint Aid Fundraiser:</w:t>
      </w:r>
    </w:p>
    <w:p w:rsidR="004F35CB" w:rsidRDefault="004F35CB" w:rsidP="004F35CB">
      <w:pPr>
        <w:spacing w:after="0" w:line="240" w:lineRule="auto"/>
        <w:ind w:firstLine="720"/>
        <w:rPr>
          <w:sz w:val="24"/>
          <w:szCs w:val="24"/>
        </w:rPr>
      </w:pPr>
      <w:r>
        <w:rPr>
          <w:sz w:val="24"/>
          <w:szCs w:val="24"/>
        </w:rPr>
        <w:t>Pints Sold 125 x 1        125</w:t>
      </w:r>
    </w:p>
    <w:p w:rsidR="004F35CB" w:rsidRDefault="004F35CB" w:rsidP="004F35CB">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Taco in bag   31x5          155</w:t>
      </w:r>
    </w:p>
    <w:p w:rsidR="004F35CB" w:rsidRDefault="004F35CB" w:rsidP="004F35CB">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Raffle items                    107</w:t>
      </w:r>
    </w:p>
    <w:p w:rsidR="004F35CB" w:rsidRDefault="004F35CB" w:rsidP="004F35CB">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Total revenue:               387</w:t>
      </w:r>
    </w:p>
    <w:p w:rsidR="004F35CB" w:rsidRDefault="004F35CB" w:rsidP="004F35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Less expenses: </w:t>
      </w:r>
    </w:p>
    <w:p w:rsidR="004F35CB" w:rsidRDefault="004F35CB" w:rsidP="004F35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Sound guy        25</w:t>
      </w:r>
    </w:p>
    <w:p w:rsidR="004F35CB" w:rsidRDefault="004F35CB" w:rsidP="004F35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Taco supplies   20</w:t>
      </w:r>
    </w:p>
    <w:p w:rsidR="004F35CB" w:rsidRDefault="004F35CB" w:rsidP="004F35CB">
      <w:pPr>
        <w:spacing w:after="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Profit</w:t>
      </w:r>
      <w:r>
        <w:rPr>
          <w:rFonts w:ascii="Times New Roman" w:eastAsia="Times New Roman" w:hAnsi="Times New Roman" w:cs="Times New Roman"/>
          <w:color w:val="000000"/>
        </w:rPr>
        <w:tab/>
        <w:t>$342</w:t>
      </w:r>
    </w:p>
    <w:p w:rsidR="004F35CB" w:rsidRDefault="004F35CB" w:rsidP="004F35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Additional income:  13 gun raffle tickets</w:t>
      </w:r>
    </w:p>
    <w:p w:rsidR="004F35CB" w:rsidRDefault="004F35CB" w:rsidP="004F35CB">
      <w:pPr>
        <w:spacing w:after="0" w:line="240" w:lineRule="auto"/>
        <w:rPr>
          <w:rFonts w:ascii="Times New Roman" w:eastAsia="Times New Roman" w:hAnsi="Times New Roman" w:cs="Times New Roman"/>
          <w:color w:val="000000"/>
        </w:rPr>
      </w:pPr>
    </w:p>
    <w:p w:rsidR="004F35CB" w:rsidRPr="004F35CB" w:rsidRDefault="004F35CB" w:rsidP="004F35C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would like to consider another event in June.  It will be more difficult to secure a band at that time.  In planning for fall, September would be a more desirable time to host the event.</w:t>
      </w:r>
    </w:p>
    <w:p w:rsidR="000E50A4" w:rsidRDefault="000E50A4" w:rsidP="00852C16">
      <w:pPr>
        <w:spacing w:line="240" w:lineRule="auto"/>
        <w:rPr>
          <w:sz w:val="24"/>
          <w:szCs w:val="24"/>
        </w:rPr>
      </w:pPr>
    </w:p>
    <w:p w:rsidR="001A5418" w:rsidRDefault="001A5418" w:rsidP="00852C16">
      <w:pPr>
        <w:spacing w:line="240" w:lineRule="auto"/>
        <w:rPr>
          <w:sz w:val="24"/>
          <w:szCs w:val="24"/>
        </w:rPr>
      </w:pPr>
      <w:r>
        <w:rPr>
          <w:sz w:val="24"/>
          <w:szCs w:val="24"/>
        </w:rPr>
        <w:t>Eat Wings Raise Funds is slated for November</w:t>
      </w:r>
      <w:r w:rsidR="00B36A77">
        <w:rPr>
          <w:sz w:val="24"/>
          <w:szCs w:val="24"/>
        </w:rPr>
        <w:t xml:space="preserve"> </w:t>
      </w:r>
      <w:r>
        <w:rPr>
          <w:sz w:val="24"/>
          <w:szCs w:val="24"/>
        </w:rPr>
        <w:t>16</w:t>
      </w:r>
      <w:r w:rsidRPr="001A5418">
        <w:rPr>
          <w:sz w:val="24"/>
          <w:szCs w:val="24"/>
          <w:vertAlign w:val="superscript"/>
        </w:rPr>
        <w:t>th</w:t>
      </w:r>
      <w:r w:rsidR="000E50A4">
        <w:rPr>
          <w:sz w:val="24"/>
          <w:szCs w:val="24"/>
        </w:rPr>
        <w:t>; coupon on web.</w:t>
      </w:r>
    </w:p>
    <w:p w:rsidR="00B36A77" w:rsidRDefault="00B36A77" w:rsidP="00852C16">
      <w:pPr>
        <w:spacing w:line="240" w:lineRule="auto"/>
        <w:rPr>
          <w:sz w:val="24"/>
          <w:szCs w:val="24"/>
        </w:rPr>
      </w:pPr>
      <w:r>
        <w:rPr>
          <w:sz w:val="24"/>
          <w:szCs w:val="24"/>
        </w:rPr>
        <w:lastRenderedPageBreak/>
        <w:t xml:space="preserve">Player fundraisers:  </w:t>
      </w:r>
      <w:r w:rsidR="00116BEE">
        <w:rPr>
          <w:sz w:val="24"/>
          <w:szCs w:val="24"/>
        </w:rPr>
        <w:t>Wreath and coffee orders have been tallied and order submitted.  They should arrive by Monday, Nov 21 and be available to players to pick up.  A few additional wreaths and K-cups were ordered, but limited supply.</w:t>
      </w:r>
    </w:p>
    <w:p w:rsidR="00B36A77" w:rsidRDefault="00B36A77" w:rsidP="00852C16">
      <w:pPr>
        <w:spacing w:line="240" w:lineRule="auto"/>
        <w:rPr>
          <w:sz w:val="24"/>
          <w:szCs w:val="24"/>
        </w:rPr>
      </w:pPr>
      <w:r>
        <w:rPr>
          <w:sz w:val="24"/>
          <w:szCs w:val="24"/>
        </w:rPr>
        <w:t>The Sch</w:t>
      </w:r>
      <w:r w:rsidR="000E50A4">
        <w:rPr>
          <w:sz w:val="24"/>
          <w:szCs w:val="24"/>
        </w:rPr>
        <w:t>wan’s on line fundraiser has been</w:t>
      </w:r>
      <w:r>
        <w:rPr>
          <w:sz w:val="24"/>
          <w:szCs w:val="24"/>
        </w:rPr>
        <w:t xml:space="preserve"> set up to capture the holiday market.  </w:t>
      </w:r>
      <w:r w:rsidR="000E50A4">
        <w:rPr>
          <w:sz w:val="24"/>
          <w:szCs w:val="24"/>
        </w:rPr>
        <w:t xml:space="preserve">We have the potential to earn greater rewards when e-gift cards are purchased over direct sales and payment.  In the future, we need to </w:t>
      </w:r>
      <w:r w:rsidR="00116BEE">
        <w:rPr>
          <w:sz w:val="24"/>
          <w:szCs w:val="24"/>
        </w:rPr>
        <w:t>work on better promotion strategies for this fundraiser.</w:t>
      </w:r>
    </w:p>
    <w:p w:rsidR="00B36A77" w:rsidRDefault="00852C16" w:rsidP="00A4621B">
      <w:pPr>
        <w:spacing w:after="0" w:line="240" w:lineRule="auto"/>
        <w:rPr>
          <w:sz w:val="24"/>
          <w:szCs w:val="24"/>
        </w:rPr>
      </w:pPr>
      <w:r w:rsidRPr="001D52CC">
        <w:rPr>
          <w:b/>
          <w:sz w:val="24"/>
          <w:szCs w:val="24"/>
          <w:u w:val="single"/>
        </w:rPr>
        <w:t xml:space="preserve">Marketing Committee: </w:t>
      </w:r>
      <w:r w:rsidRPr="001D52CC">
        <w:rPr>
          <w:sz w:val="24"/>
          <w:szCs w:val="24"/>
        </w:rPr>
        <w:t xml:space="preserve">    </w:t>
      </w:r>
      <w:r w:rsidR="00A4621B">
        <w:rPr>
          <w:sz w:val="24"/>
          <w:szCs w:val="24"/>
        </w:rPr>
        <w:t>We will be promoting skating to the schools and scouting troops.</w:t>
      </w:r>
    </w:p>
    <w:p w:rsidR="001A18BA" w:rsidRPr="001D52CC" w:rsidRDefault="009307CC" w:rsidP="001A18BA">
      <w:pPr>
        <w:spacing w:after="0" w:line="240" w:lineRule="auto"/>
        <w:rPr>
          <w:sz w:val="24"/>
          <w:szCs w:val="24"/>
        </w:rPr>
      </w:pPr>
      <w:r w:rsidRPr="001D52CC">
        <w:rPr>
          <w:b/>
          <w:sz w:val="24"/>
          <w:szCs w:val="24"/>
          <w:u w:val="single"/>
        </w:rPr>
        <w:t xml:space="preserve">Concession Stand: </w:t>
      </w:r>
      <w:r>
        <w:rPr>
          <w:sz w:val="24"/>
          <w:szCs w:val="24"/>
        </w:rPr>
        <w:t xml:space="preserve">  </w:t>
      </w:r>
      <w:r w:rsidR="00A4621B">
        <w:rPr>
          <w:sz w:val="24"/>
          <w:szCs w:val="24"/>
        </w:rPr>
        <w:t>We need to find creative better ways to promote new items at the concession stands.  Jeff Chamberlin will be managing the consessions.  For  volunteer hours please talk with him.</w:t>
      </w:r>
    </w:p>
    <w:p w:rsidR="00322C5E" w:rsidRPr="001D52CC" w:rsidRDefault="00852C16" w:rsidP="00852C16">
      <w:pPr>
        <w:spacing w:line="240" w:lineRule="auto"/>
        <w:rPr>
          <w:sz w:val="24"/>
          <w:szCs w:val="24"/>
        </w:rPr>
      </w:pPr>
      <w:r>
        <w:rPr>
          <w:b/>
          <w:sz w:val="24"/>
          <w:szCs w:val="24"/>
          <w:u w:val="single"/>
        </w:rPr>
        <w:t>Coaches Committee:</w:t>
      </w:r>
      <w:r w:rsidR="0057613E">
        <w:rPr>
          <w:sz w:val="24"/>
          <w:szCs w:val="24"/>
        </w:rPr>
        <w:t xml:space="preserve">  </w:t>
      </w:r>
      <w:r w:rsidR="00A4621B">
        <w:rPr>
          <w:sz w:val="24"/>
          <w:szCs w:val="24"/>
        </w:rPr>
        <w:t>House games will be starting.</w:t>
      </w:r>
    </w:p>
    <w:p w:rsidR="00322C5E" w:rsidRDefault="00322C5E" w:rsidP="00355E8D">
      <w:pPr>
        <w:spacing w:line="240" w:lineRule="auto"/>
        <w:rPr>
          <w:sz w:val="24"/>
          <w:szCs w:val="24"/>
        </w:rPr>
      </w:pPr>
      <w:r>
        <w:rPr>
          <w:b/>
          <w:sz w:val="24"/>
          <w:szCs w:val="24"/>
          <w:u w:val="single"/>
        </w:rPr>
        <w:t xml:space="preserve">Facilities Committee:  </w:t>
      </w:r>
      <w:r w:rsidR="00A4621B">
        <w:rPr>
          <w:sz w:val="24"/>
          <w:szCs w:val="24"/>
        </w:rPr>
        <w:t xml:space="preserve"> Ryan Sullivan has been in contact about a city council community facility.</w:t>
      </w:r>
    </w:p>
    <w:p w:rsidR="0057613E" w:rsidRDefault="0057613E" w:rsidP="00355E8D">
      <w:pPr>
        <w:spacing w:line="240" w:lineRule="auto"/>
        <w:rPr>
          <w:sz w:val="24"/>
          <w:szCs w:val="24"/>
        </w:rPr>
      </w:pPr>
      <w:r w:rsidRPr="006E2231">
        <w:rPr>
          <w:b/>
          <w:sz w:val="24"/>
          <w:szCs w:val="24"/>
          <w:u w:val="single"/>
        </w:rPr>
        <w:t>Old Business:</w:t>
      </w:r>
      <w:r w:rsidR="00A4621B">
        <w:rPr>
          <w:sz w:val="24"/>
          <w:szCs w:val="24"/>
        </w:rPr>
        <w:t xml:space="preserve">  </w:t>
      </w:r>
      <w:r>
        <w:rPr>
          <w:sz w:val="24"/>
          <w:szCs w:val="24"/>
        </w:rPr>
        <w:t>None</w:t>
      </w:r>
    </w:p>
    <w:p w:rsidR="0057613E" w:rsidRDefault="0057613E" w:rsidP="00355E8D">
      <w:pPr>
        <w:spacing w:line="240" w:lineRule="auto"/>
        <w:rPr>
          <w:sz w:val="24"/>
          <w:szCs w:val="24"/>
        </w:rPr>
      </w:pPr>
      <w:r w:rsidRPr="006E2231">
        <w:rPr>
          <w:b/>
          <w:sz w:val="24"/>
          <w:szCs w:val="24"/>
          <w:u w:val="single"/>
        </w:rPr>
        <w:t>New Business</w:t>
      </w:r>
      <w:r>
        <w:rPr>
          <w:sz w:val="24"/>
          <w:szCs w:val="24"/>
        </w:rPr>
        <w:t xml:space="preserve">:  </w:t>
      </w:r>
      <w:r w:rsidR="00A4621B">
        <w:rPr>
          <w:sz w:val="24"/>
          <w:szCs w:val="24"/>
        </w:rPr>
        <w:t xml:space="preserve">Andy inquired to see if earned credit can be used for punch cars, skate cars and stick and puck.  We will be to investigate this possibility.  We will need to clarify sponsorships. </w:t>
      </w:r>
    </w:p>
    <w:p w:rsidR="00A4621B" w:rsidRDefault="00A4621B" w:rsidP="00355E8D">
      <w:pPr>
        <w:spacing w:line="240" w:lineRule="auto"/>
        <w:rPr>
          <w:sz w:val="24"/>
          <w:szCs w:val="24"/>
        </w:rPr>
      </w:pPr>
      <w:r>
        <w:rPr>
          <w:sz w:val="24"/>
          <w:szCs w:val="24"/>
        </w:rPr>
        <w:t>Point streak should hopefully be set up and live by Christmas.</w:t>
      </w:r>
    </w:p>
    <w:p w:rsidR="008104BD" w:rsidRPr="00322C5E" w:rsidRDefault="008104BD" w:rsidP="00355E8D">
      <w:pPr>
        <w:spacing w:line="240" w:lineRule="auto"/>
        <w:rPr>
          <w:sz w:val="24"/>
          <w:szCs w:val="24"/>
        </w:rPr>
      </w:pPr>
      <w:r>
        <w:rPr>
          <w:sz w:val="24"/>
          <w:szCs w:val="24"/>
        </w:rPr>
        <w:t xml:space="preserve">We </w:t>
      </w:r>
      <w:r w:rsidR="006E0117">
        <w:rPr>
          <w:sz w:val="24"/>
          <w:szCs w:val="24"/>
        </w:rPr>
        <w:t xml:space="preserve">will explore </w:t>
      </w:r>
      <w:r>
        <w:rPr>
          <w:sz w:val="24"/>
          <w:szCs w:val="24"/>
        </w:rPr>
        <w:t xml:space="preserve">additional </w:t>
      </w:r>
      <w:r w:rsidR="006E0117">
        <w:rPr>
          <w:sz w:val="24"/>
          <w:szCs w:val="24"/>
        </w:rPr>
        <w:t>restaurant</w:t>
      </w:r>
      <w:r>
        <w:rPr>
          <w:sz w:val="24"/>
          <w:szCs w:val="24"/>
        </w:rPr>
        <w:t xml:space="preserve"> fund raiser options at McKenzie River and Red Door.</w:t>
      </w:r>
    </w:p>
    <w:p w:rsidR="00BE01DF" w:rsidRPr="001D52CC" w:rsidRDefault="00BE01DF" w:rsidP="001A18BA">
      <w:pPr>
        <w:spacing w:after="0" w:line="240" w:lineRule="auto"/>
        <w:rPr>
          <w:sz w:val="24"/>
          <w:szCs w:val="24"/>
        </w:rPr>
      </w:pPr>
      <w:r w:rsidRPr="001D52CC">
        <w:rPr>
          <w:b/>
          <w:sz w:val="24"/>
          <w:szCs w:val="24"/>
          <w:u w:val="single"/>
        </w:rPr>
        <w:t>Next Meeting:</w:t>
      </w:r>
      <w:r w:rsidR="00EC39C5" w:rsidRPr="001D52CC">
        <w:rPr>
          <w:b/>
          <w:sz w:val="24"/>
          <w:szCs w:val="24"/>
          <w:u w:val="single"/>
        </w:rPr>
        <w:t xml:space="preserve"> </w:t>
      </w:r>
      <w:r w:rsidR="00EC39C5" w:rsidRPr="001D52CC">
        <w:rPr>
          <w:sz w:val="24"/>
          <w:szCs w:val="24"/>
        </w:rPr>
        <w:t xml:space="preserve"> </w:t>
      </w:r>
      <w:r w:rsidR="00A4621B">
        <w:rPr>
          <w:sz w:val="24"/>
          <w:szCs w:val="24"/>
        </w:rPr>
        <w:t>Dec 12</w:t>
      </w:r>
      <w:r w:rsidR="0057613E">
        <w:rPr>
          <w:sz w:val="24"/>
          <w:szCs w:val="24"/>
        </w:rPr>
        <w:t xml:space="preserve"> </w:t>
      </w:r>
      <w:r w:rsidR="00167569" w:rsidRPr="001D52CC">
        <w:rPr>
          <w:sz w:val="24"/>
          <w:szCs w:val="24"/>
        </w:rPr>
        <w:t xml:space="preserve">at 6:30pm at </w:t>
      </w:r>
      <w:r w:rsidR="008B26C5">
        <w:rPr>
          <w:sz w:val="24"/>
          <w:szCs w:val="24"/>
        </w:rPr>
        <w:t>rink.</w:t>
      </w:r>
    </w:p>
    <w:p w:rsidR="006E0117" w:rsidRDefault="006E0117" w:rsidP="001A18BA">
      <w:pPr>
        <w:spacing w:after="0" w:line="240" w:lineRule="auto"/>
        <w:rPr>
          <w:sz w:val="24"/>
          <w:szCs w:val="24"/>
        </w:rPr>
      </w:pPr>
    </w:p>
    <w:p w:rsidR="00EC39C5" w:rsidRPr="001D52CC" w:rsidRDefault="006C5CB6" w:rsidP="001A18BA">
      <w:pPr>
        <w:spacing w:after="0" w:line="240" w:lineRule="auto"/>
        <w:rPr>
          <w:sz w:val="24"/>
          <w:szCs w:val="24"/>
        </w:rPr>
      </w:pPr>
      <w:r w:rsidRPr="001D52CC">
        <w:rPr>
          <w:sz w:val="24"/>
          <w:szCs w:val="24"/>
        </w:rPr>
        <w:t>Meeting adjourned at</w:t>
      </w:r>
      <w:r w:rsidR="00CF5C80" w:rsidRPr="001D52CC">
        <w:rPr>
          <w:sz w:val="24"/>
          <w:szCs w:val="24"/>
        </w:rPr>
        <w:t xml:space="preserve"> </w:t>
      </w:r>
      <w:r w:rsidR="006E0117">
        <w:rPr>
          <w:sz w:val="24"/>
          <w:szCs w:val="24"/>
        </w:rPr>
        <w:t xml:space="preserve">8:00 </w:t>
      </w:r>
      <w:r w:rsidR="00F96329" w:rsidRPr="001D52CC">
        <w:rPr>
          <w:sz w:val="24"/>
          <w:szCs w:val="24"/>
        </w:rPr>
        <w:t xml:space="preserve">pm. </w:t>
      </w:r>
    </w:p>
    <w:p w:rsidR="001A18BA" w:rsidRDefault="001A18BA" w:rsidP="00355E8D">
      <w:pPr>
        <w:spacing w:line="240" w:lineRule="auto"/>
        <w:rPr>
          <w:sz w:val="24"/>
          <w:szCs w:val="24"/>
        </w:rPr>
      </w:pPr>
    </w:p>
    <w:p w:rsidR="00EC39C5" w:rsidRPr="001D52CC" w:rsidRDefault="00EC39C5" w:rsidP="00355E8D">
      <w:pPr>
        <w:spacing w:line="240" w:lineRule="auto"/>
        <w:rPr>
          <w:sz w:val="24"/>
          <w:szCs w:val="24"/>
        </w:rPr>
      </w:pPr>
      <w:r w:rsidRPr="001D52CC">
        <w:rPr>
          <w:sz w:val="24"/>
          <w:szCs w:val="24"/>
        </w:rPr>
        <w:t>Respectfully Submitted,</w:t>
      </w:r>
    </w:p>
    <w:p w:rsidR="00493112" w:rsidRPr="001D52CC" w:rsidRDefault="0077211C" w:rsidP="00355E8D">
      <w:pPr>
        <w:spacing w:after="0" w:line="240" w:lineRule="auto"/>
        <w:rPr>
          <w:sz w:val="24"/>
          <w:szCs w:val="24"/>
        </w:rPr>
      </w:pPr>
      <w:r w:rsidRPr="001D52CC">
        <w:rPr>
          <w:sz w:val="24"/>
          <w:szCs w:val="24"/>
        </w:rPr>
        <w:t>Jodi Milton</w:t>
      </w:r>
    </w:p>
    <w:p w:rsidR="00F96329" w:rsidRPr="00CB5E2C" w:rsidRDefault="00D956E1" w:rsidP="00355E8D">
      <w:pPr>
        <w:spacing w:after="0" w:line="240" w:lineRule="auto"/>
        <w:rPr>
          <w:sz w:val="24"/>
          <w:szCs w:val="24"/>
        </w:rPr>
      </w:pPr>
      <w:r w:rsidRPr="001D52CC">
        <w:rPr>
          <w:sz w:val="24"/>
          <w:szCs w:val="24"/>
        </w:rPr>
        <w:t>BAHL Secretar</w:t>
      </w:r>
      <w:r w:rsidR="0090185F" w:rsidRPr="001D52CC">
        <w:rPr>
          <w:sz w:val="24"/>
          <w:szCs w:val="24"/>
        </w:rPr>
        <w:t>y</w:t>
      </w:r>
    </w:p>
    <w:sectPr w:rsidR="00F96329" w:rsidRPr="00CB5E2C" w:rsidSect="00CB5E2C">
      <w:foot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23C" w:rsidRDefault="00EB423C" w:rsidP="00C80A52">
      <w:pPr>
        <w:spacing w:after="0" w:line="240" w:lineRule="auto"/>
      </w:pPr>
      <w:r>
        <w:separator/>
      </w:r>
    </w:p>
  </w:endnote>
  <w:endnote w:type="continuationSeparator" w:id="0">
    <w:p w:rsidR="00EB423C" w:rsidRDefault="00EB423C" w:rsidP="00C8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CE" w:rsidRDefault="008C31CE" w:rsidP="00C80A52">
    <w:pPr>
      <w:pStyle w:val="Footer"/>
      <w:tabs>
        <w:tab w:val="clear" w:pos="4680"/>
        <w:tab w:val="clear" w:pos="9360"/>
        <w:tab w:val="left" w:pos="67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23C" w:rsidRDefault="00EB423C" w:rsidP="00C80A52">
      <w:pPr>
        <w:spacing w:after="0" w:line="240" w:lineRule="auto"/>
      </w:pPr>
      <w:r>
        <w:separator/>
      </w:r>
    </w:p>
  </w:footnote>
  <w:footnote w:type="continuationSeparator" w:id="0">
    <w:p w:rsidR="00EB423C" w:rsidRDefault="00EB423C" w:rsidP="00C80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1157C"/>
    <w:multiLevelType w:val="hybridMultilevel"/>
    <w:tmpl w:val="F5C6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957ACA"/>
    <w:multiLevelType w:val="hybridMultilevel"/>
    <w:tmpl w:val="DAA2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A94018"/>
    <w:multiLevelType w:val="hybridMultilevel"/>
    <w:tmpl w:val="12FA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3A"/>
    <w:rsid w:val="00000A30"/>
    <w:rsid w:val="00031485"/>
    <w:rsid w:val="00045640"/>
    <w:rsid w:val="00047267"/>
    <w:rsid w:val="00066A55"/>
    <w:rsid w:val="00071FB7"/>
    <w:rsid w:val="00074C3A"/>
    <w:rsid w:val="000853FA"/>
    <w:rsid w:val="000B2F30"/>
    <w:rsid w:val="000C12C3"/>
    <w:rsid w:val="000C55DB"/>
    <w:rsid w:val="000C7F07"/>
    <w:rsid w:val="000E50A4"/>
    <w:rsid w:val="000E5FE5"/>
    <w:rsid w:val="00110DD7"/>
    <w:rsid w:val="00116BEE"/>
    <w:rsid w:val="0012767E"/>
    <w:rsid w:val="00137227"/>
    <w:rsid w:val="0014030B"/>
    <w:rsid w:val="0015171F"/>
    <w:rsid w:val="00162880"/>
    <w:rsid w:val="00165F74"/>
    <w:rsid w:val="001667FE"/>
    <w:rsid w:val="00167569"/>
    <w:rsid w:val="00191751"/>
    <w:rsid w:val="001A18BA"/>
    <w:rsid w:val="001A5418"/>
    <w:rsid w:val="001A6DC0"/>
    <w:rsid w:val="001B47EF"/>
    <w:rsid w:val="001D52CC"/>
    <w:rsid w:val="001F49FE"/>
    <w:rsid w:val="00207722"/>
    <w:rsid w:val="00234C2A"/>
    <w:rsid w:val="002369E9"/>
    <w:rsid w:val="002415AC"/>
    <w:rsid w:val="00256561"/>
    <w:rsid w:val="00265BED"/>
    <w:rsid w:val="002667C7"/>
    <w:rsid w:val="002718C5"/>
    <w:rsid w:val="00274D31"/>
    <w:rsid w:val="00280176"/>
    <w:rsid w:val="002B2010"/>
    <w:rsid w:val="002D767F"/>
    <w:rsid w:val="00301E81"/>
    <w:rsid w:val="00317D0A"/>
    <w:rsid w:val="00322C5E"/>
    <w:rsid w:val="00330BA8"/>
    <w:rsid w:val="00355E8D"/>
    <w:rsid w:val="0037437B"/>
    <w:rsid w:val="003752E8"/>
    <w:rsid w:val="00382426"/>
    <w:rsid w:val="003E3A72"/>
    <w:rsid w:val="003E3BE3"/>
    <w:rsid w:val="0041381F"/>
    <w:rsid w:val="0042215B"/>
    <w:rsid w:val="00457F0F"/>
    <w:rsid w:val="004602F0"/>
    <w:rsid w:val="00476D9E"/>
    <w:rsid w:val="00484C8F"/>
    <w:rsid w:val="00493112"/>
    <w:rsid w:val="004A3D07"/>
    <w:rsid w:val="004B066C"/>
    <w:rsid w:val="004B43EA"/>
    <w:rsid w:val="004B76F7"/>
    <w:rsid w:val="004F35CB"/>
    <w:rsid w:val="00545E22"/>
    <w:rsid w:val="00547D2D"/>
    <w:rsid w:val="0057138A"/>
    <w:rsid w:val="0057613E"/>
    <w:rsid w:val="005834C3"/>
    <w:rsid w:val="00594D0A"/>
    <w:rsid w:val="0059703A"/>
    <w:rsid w:val="005A1630"/>
    <w:rsid w:val="005B4EEF"/>
    <w:rsid w:val="005C5672"/>
    <w:rsid w:val="005C6248"/>
    <w:rsid w:val="00606966"/>
    <w:rsid w:val="0062033D"/>
    <w:rsid w:val="006364D7"/>
    <w:rsid w:val="00644B9C"/>
    <w:rsid w:val="0065769E"/>
    <w:rsid w:val="00666863"/>
    <w:rsid w:val="00687D79"/>
    <w:rsid w:val="006C5CB6"/>
    <w:rsid w:val="006D3DCF"/>
    <w:rsid w:val="006E0117"/>
    <w:rsid w:val="006E2231"/>
    <w:rsid w:val="00735B4F"/>
    <w:rsid w:val="00743D87"/>
    <w:rsid w:val="00760D9B"/>
    <w:rsid w:val="0077211C"/>
    <w:rsid w:val="007744E6"/>
    <w:rsid w:val="007B7B3F"/>
    <w:rsid w:val="007E140B"/>
    <w:rsid w:val="007F7A08"/>
    <w:rsid w:val="008104BD"/>
    <w:rsid w:val="00826076"/>
    <w:rsid w:val="00836C60"/>
    <w:rsid w:val="00845F83"/>
    <w:rsid w:val="00847F5E"/>
    <w:rsid w:val="00852C16"/>
    <w:rsid w:val="00854F99"/>
    <w:rsid w:val="00880DEA"/>
    <w:rsid w:val="008929C0"/>
    <w:rsid w:val="008B26C5"/>
    <w:rsid w:val="008C31CE"/>
    <w:rsid w:val="00900A97"/>
    <w:rsid w:val="0090185F"/>
    <w:rsid w:val="0090255B"/>
    <w:rsid w:val="009307CC"/>
    <w:rsid w:val="009603BB"/>
    <w:rsid w:val="009844CF"/>
    <w:rsid w:val="009D3176"/>
    <w:rsid w:val="009E20C1"/>
    <w:rsid w:val="00A17EDE"/>
    <w:rsid w:val="00A3726C"/>
    <w:rsid w:val="00A37E4C"/>
    <w:rsid w:val="00A44929"/>
    <w:rsid w:val="00A4621B"/>
    <w:rsid w:val="00A70693"/>
    <w:rsid w:val="00A84BA8"/>
    <w:rsid w:val="00AC0B6B"/>
    <w:rsid w:val="00AC0ED4"/>
    <w:rsid w:val="00AE2011"/>
    <w:rsid w:val="00AE5D54"/>
    <w:rsid w:val="00AF697A"/>
    <w:rsid w:val="00B36A77"/>
    <w:rsid w:val="00B65720"/>
    <w:rsid w:val="00B746EA"/>
    <w:rsid w:val="00BE01DF"/>
    <w:rsid w:val="00BE1D41"/>
    <w:rsid w:val="00C527A0"/>
    <w:rsid w:val="00C530D8"/>
    <w:rsid w:val="00C76A27"/>
    <w:rsid w:val="00C80A52"/>
    <w:rsid w:val="00CB5E2C"/>
    <w:rsid w:val="00CE4CD2"/>
    <w:rsid w:val="00CE62F1"/>
    <w:rsid w:val="00CF2655"/>
    <w:rsid w:val="00CF5C80"/>
    <w:rsid w:val="00CF682B"/>
    <w:rsid w:val="00D041B4"/>
    <w:rsid w:val="00D04B0A"/>
    <w:rsid w:val="00D30253"/>
    <w:rsid w:val="00D34EE4"/>
    <w:rsid w:val="00D369D3"/>
    <w:rsid w:val="00D478EE"/>
    <w:rsid w:val="00D5256D"/>
    <w:rsid w:val="00D67FFE"/>
    <w:rsid w:val="00D767BE"/>
    <w:rsid w:val="00D84811"/>
    <w:rsid w:val="00D956E1"/>
    <w:rsid w:val="00D958EF"/>
    <w:rsid w:val="00DC5F76"/>
    <w:rsid w:val="00DE0701"/>
    <w:rsid w:val="00DF1AE8"/>
    <w:rsid w:val="00E46FAC"/>
    <w:rsid w:val="00E4739C"/>
    <w:rsid w:val="00E52061"/>
    <w:rsid w:val="00E569EA"/>
    <w:rsid w:val="00E960E5"/>
    <w:rsid w:val="00EA5A66"/>
    <w:rsid w:val="00EB423C"/>
    <w:rsid w:val="00EC39C5"/>
    <w:rsid w:val="00EE3DFC"/>
    <w:rsid w:val="00EE424F"/>
    <w:rsid w:val="00F13CFD"/>
    <w:rsid w:val="00F1545A"/>
    <w:rsid w:val="00F17828"/>
    <w:rsid w:val="00F32DC3"/>
    <w:rsid w:val="00F77116"/>
    <w:rsid w:val="00F957E1"/>
    <w:rsid w:val="00F96329"/>
    <w:rsid w:val="00FB683D"/>
    <w:rsid w:val="00FE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B8B97-F5B0-4EEC-B3EB-9DD565C3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97A"/>
  </w:style>
  <w:style w:type="paragraph" w:styleId="Heading1">
    <w:name w:val="heading 1"/>
    <w:basedOn w:val="Normal"/>
    <w:next w:val="Normal"/>
    <w:link w:val="Heading1Char"/>
    <w:uiPriority w:val="9"/>
    <w:qFormat/>
    <w:rsid w:val="00D958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30BA8"/>
  </w:style>
  <w:style w:type="paragraph" w:styleId="Header">
    <w:name w:val="header"/>
    <w:basedOn w:val="Normal"/>
    <w:link w:val="HeaderChar"/>
    <w:uiPriority w:val="99"/>
    <w:unhideWhenUsed/>
    <w:rsid w:val="00C80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52"/>
  </w:style>
  <w:style w:type="paragraph" w:styleId="Footer">
    <w:name w:val="footer"/>
    <w:basedOn w:val="Normal"/>
    <w:link w:val="FooterChar"/>
    <w:uiPriority w:val="99"/>
    <w:unhideWhenUsed/>
    <w:rsid w:val="00C80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52"/>
  </w:style>
  <w:style w:type="character" w:customStyle="1" w:styleId="Heading1Char">
    <w:name w:val="Heading 1 Char"/>
    <w:basedOn w:val="DefaultParagraphFont"/>
    <w:link w:val="Heading1"/>
    <w:uiPriority w:val="9"/>
    <w:rsid w:val="00D958EF"/>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D958EF"/>
    <w:pPr>
      <w:spacing w:after="0" w:line="240" w:lineRule="auto"/>
    </w:pPr>
  </w:style>
  <w:style w:type="paragraph" w:styleId="Subtitle">
    <w:name w:val="Subtitle"/>
    <w:basedOn w:val="Normal"/>
    <w:next w:val="Normal"/>
    <w:link w:val="SubtitleChar"/>
    <w:uiPriority w:val="11"/>
    <w:qFormat/>
    <w:rsid w:val="00D958E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58EF"/>
    <w:rPr>
      <w:rFonts w:eastAsiaTheme="minorEastAsia"/>
      <w:color w:val="5A5A5A" w:themeColor="text1" w:themeTint="A5"/>
      <w:spacing w:val="15"/>
    </w:rPr>
  </w:style>
  <w:style w:type="character" w:styleId="SubtleEmphasis">
    <w:name w:val="Subtle Emphasis"/>
    <w:basedOn w:val="DefaultParagraphFont"/>
    <w:uiPriority w:val="19"/>
    <w:qFormat/>
    <w:rsid w:val="00D958EF"/>
    <w:rPr>
      <w:i/>
      <w:iCs/>
      <w:color w:val="404040" w:themeColor="text1" w:themeTint="BF"/>
    </w:rPr>
  </w:style>
  <w:style w:type="character" w:styleId="Emphasis">
    <w:name w:val="Emphasis"/>
    <w:basedOn w:val="DefaultParagraphFont"/>
    <w:uiPriority w:val="20"/>
    <w:qFormat/>
    <w:rsid w:val="00D95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179128">
      <w:bodyDiv w:val="1"/>
      <w:marLeft w:val="0"/>
      <w:marRight w:val="0"/>
      <w:marTop w:val="0"/>
      <w:marBottom w:val="0"/>
      <w:divBdr>
        <w:top w:val="none" w:sz="0" w:space="0" w:color="auto"/>
        <w:left w:val="none" w:sz="0" w:space="0" w:color="auto"/>
        <w:bottom w:val="none" w:sz="0" w:space="0" w:color="auto"/>
        <w:right w:val="none" w:sz="0" w:space="0" w:color="auto"/>
      </w:divBdr>
    </w:div>
    <w:div w:id="1963002001">
      <w:bodyDiv w:val="1"/>
      <w:marLeft w:val="0"/>
      <w:marRight w:val="0"/>
      <w:marTop w:val="0"/>
      <w:marBottom w:val="0"/>
      <w:divBdr>
        <w:top w:val="none" w:sz="0" w:space="0" w:color="auto"/>
        <w:left w:val="none" w:sz="0" w:space="0" w:color="auto"/>
        <w:bottom w:val="none" w:sz="0" w:space="0" w:color="auto"/>
        <w:right w:val="none" w:sz="0" w:space="0" w:color="auto"/>
      </w:divBdr>
      <w:divsChild>
        <w:div w:id="377434745">
          <w:marLeft w:val="0"/>
          <w:marRight w:val="0"/>
          <w:marTop w:val="0"/>
          <w:marBottom w:val="0"/>
          <w:divBdr>
            <w:top w:val="none" w:sz="0" w:space="0" w:color="auto"/>
            <w:left w:val="none" w:sz="0" w:space="0" w:color="auto"/>
            <w:bottom w:val="none" w:sz="0" w:space="0" w:color="auto"/>
            <w:right w:val="none" w:sz="0" w:space="0" w:color="auto"/>
          </w:divBdr>
          <w:divsChild>
            <w:div w:id="1671371762">
              <w:marLeft w:val="0"/>
              <w:marRight w:val="0"/>
              <w:marTop w:val="0"/>
              <w:marBottom w:val="0"/>
              <w:divBdr>
                <w:top w:val="none" w:sz="0" w:space="0" w:color="auto"/>
                <w:left w:val="none" w:sz="0" w:space="0" w:color="auto"/>
                <w:bottom w:val="none" w:sz="0" w:space="0" w:color="auto"/>
                <w:right w:val="none" w:sz="0" w:space="0" w:color="auto"/>
              </w:divBdr>
              <w:divsChild>
                <w:div w:id="33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ie%20Milton\Documents\BAHL\BAHL%20Minutes%20Tea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3DF21-9B04-4EA6-9EE2-D8E4A728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BAHL Minutes Teamplate</Template>
  <TotalTime>2</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Stefek</dc:creator>
  <cp:lastModifiedBy>BAHL Director</cp:lastModifiedBy>
  <cp:revision>2</cp:revision>
  <cp:lastPrinted>2016-08-08T17:53:00Z</cp:lastPrinted>
  <dcterms:created xsi:type="dcterms:W3CDTF">2017-02-14T17:34:00Z</dcterms:created>
  <dcterms:modified xsi:type="dcterms:W3CDTF">2017-02-14T17:34:00Z</dcterms:modified>
</cp:coreProperties>
</file>