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338" w:rsidRPr="003464CD" w:rsidRDefault="00D32338" w:rsidP="00B261AF">
      <w:pPr>
        <w:jc w:val="center"/>
        <w:rPr>
          <w:sz w:val="22"/>
          <w:szCs w:val="22"/>
        </w:rPr>
      </w:pPr>
      <w:r w:rsidRPr="003464CD">
        <w:rPr>
          <w:sz w:val="22"/>
          <w:szCs w:val="22"/>
        </w:rPr>
        <w:t>Escanaba Area Junior Hockey Association</w:t>
      </w:r>
    </w:p>
    <w:p w:rsidR="00D32338" w:rsidRPr="003464CD" w:rsidRDefault="00D32338" w:rsidP="00B261AF">
      <w:pPr>
        <w:jc w:val="center"/>
        <w:rPr>
          <w:sz w:val="22"/>
          <w:szCs w:val="22"/>
        </w:rPr>
      </w:pPr>
      <w:r w:rsidRPr="003464CD">
        <w:rPr>
          <w:sz w:val="22"/>
          <w:szCs w:val="22"/>
        </w:rPr>
        <w:t>Regular Monthly Meeting Minutes</w:t>
      </w:r>
    </w:p>
    <w:p w:rsidR="00D32338" w:rsidRPr="003464CD" w:rsidRDefault="00D32338" w:rsidP="00B261AF">
      <w:pPr>
        <w:jc w:val="center"/>
        <w:rPr>
          <w:sz w:val="22"/>
          <w:szCs w:val="22"/>
        </w:rPr>
      </w:pPr>
      <w:r>
        <w:rPr>
          <w:sz w:val="22"/>
          <w:szCs w:val="22"/>
        </w:rPr>
        <w:t xml:space="preserve">Nov, 2016 </w:t>
      </w:r>
      <w:smartTag w:uri="urn:schemas-microsoft-com:office:smarttags" w:element="time">
        <w:smartTagPr>
          <w:attr w:name="Hour" w:val="19"/>
          <w:attr w:name="Minute" w:val="0"/>
        </w:smartTagPr>
        <w:r>
          <w:rPr>
            <w:sz w:val="22"/>
            <w:szCs w:val="22"/>
          </w:rPr>
          <w:t>7:00</w:t>
        </w:r>
        <w:r w:rsidRPr="003464CD">
          <w:rPr>
            <w:sz w:val="22"/>
            <w:szCs w:val="22"/>
          </w:rPr>
          <w:t xml:space="preserve"> pm</w:t>
        </w:r>
      </w:smartTag>
      <w:r w:rsidRPr="003464CD">
        <w:rPr>
          <w:sz w:val="22"/>
          <w:szCs w:val="22"/>
        </w:rPr>
        <w:t xml:space="preserve"> </w:t>
      </w:r>
    </w:p>
    <w:p w:rsidR="00D32338" w:rsidRDefault="00D32338" w:rsidP="00B261AF">
      <w:pPr>
        <w:jc w:val="center"/>
        <w:rPr>
          <w:sz w:val="22"/>
          <w:szCs w:val="22"/>
        </w:rPr>
      </w:pPr>
      <w:r>
        <w:rPr>
          <w:sz w:val="22"/>
          <w:szCs w:val="22"/>
        </w:rPr>
        <w:t>EAJHA Office</w:t>
      </w:r>
    </w:p>
    <w:p w:rsidR="00D32338" w:rsidRPr="003464CD" w:rsidRDefault="00D32338" w:rsidP="00B261AF">
      <w:pPr>
        <w:jc w:val="center"/>
        <w:rPr>
          <w:sz w:val="22"/>
          <w:szCs w:val="22"/>
        </w:rPr>
      </w:pPr>
    </w:p>
    <w:p w:rsidR="00D32338" w:rsidRPr="003464CD" w:rsidRDefault="00D32338" w:rsidP="00B261AF">
      <w:pPr>
        <w:rPr>
          <w:sz w:val="22"/>
          <w:szCs w:val="22"/>
        </w:rPr>
      </w:pPr>
      <w:r w:rsidRPr="003464CD">
        <w:rPr>
          <w:b/>
          <w:bCs/>
          <w:sz w:val="22"/>
          <w:szCs w:val="22"/>
        </w:rPr>
        <w:t>Call to Order and Roll Call</w:t>
      </w:r>
      <w:r w:rsidRPr="003464CD">
        <w:rPr>
          <w:sz w:val="22"/>
          <w:szCs w:val="22"/>
        </w:rPr>
        <w:t xml:space="preserve"> – Meeting was called to order at </w:t>
      </w:r>
      <w:smartTag w:uri="urn:schemas-microsoft-com:office:smarttags" w:element="time">
        <w:smartTagPr>
          <w:attr w:name="Hour" w:val="19"/>
          <w:attr w:name="Minute" w:val="4"/>
        </w:smartTagPr>
        <w:r>
          <w:rPr>
            <w:sz w:val="22"/>
            <w:szCs w:val="22"/>
          </w:rPr>
          <w:t>7:04</w:t>
        </w:r>
        <w:r w:rsidRPr="003464CD">
          <w:rPr>
            <w:sz w:val="22"/>
            <w:szCs w:val="22"/>
          </w:rPr>
          <w:t xml:space="preserve"> PM</w:t>
        </w:r>
      </w:smartTag>
      <w:r w:rsidRPr="003464CD">
        <w:rPr>
          <w:sz w:val="22"/>
          <w:szCs w:val="22"/>
        </w:rPr>
        <w:t>.</w:t>
      </w:r>
    </w:p>
    <w:p w:rsidR="00D32338" w:rsidRDefault="00D32338" w:rsidP="00F34E6B">
      <w:pPr>
        <w:rPr>
          <w:sz w:val="22"/>
          <w:szCs w:val="22"/>
        </w:rPr>
      </w:pPr>
      <w:r w:rsidRPr="003464CD">
        <w:rPr>
          <w:sz w:val="22"/>
          <w:szCs w:val="22"/>
        </w:rPr>
        <w:t>Board Members Present:</w:t>
      </w:r>
      <w:r>
        <w:rPr>
          <w:sz w:val="22"/>
          <w:szCs w:val="22"/>
        </w:rPr>
        <w:t>, Scott Denome, Kim Milligan, Bob Martinson, Brent Krutina,  Maureen Nelson, Paul Crowe, Amy Sundquist</w:t>
      </w:r>
    </w:p>
    <w:p w:rsidR="00D32338" w:rsidRDefault="00D32338" w:rsidP="00F34E6B">
      <w:pPr>
        <w:rPr>
          <w:sz w:val="22"/>
          <w:szCs w:val="22"/>
        </w:rPr>
      </w:pPr>
    </w:p>
    <w:p w:rsidR="00D32338" w:rsidRDefault="00D32338" w:rsidP="00F34E6B">
      <w:pPr>
        <w:rPr>
          <w:sz w:val="22"/>
          <w:szCs w:val="22"/>
        </w:rPr>
      </w:pPr>
      <w:r>
        <w:rPr>
          <w:sz w:val="22"/>
          <w:szCs w:val="22"/>
        </w:rPr>
        <w:t>Absent: Mike Sands, Lynn Martinson</w:t>
      </w:r>
    </w:p>
    <w:p w:rsidR="00D32338" w:rsidRDefault="00D32338" w:rsidP="00B261AF">
      <w:pPr>
        <w:rPr>
          <w:sz w:val="22"/>
          <w:szCs w:val="22"/>
        </w:rPr>
      </w:pPr>
    </w:p>
    <w:p w:rsidR="00D32338" w:rsidRDefault="00D32338" w:rsidP="00B261AF">
      <w:pPr>
        <w:rPr>
          <w:sz w:val="22"/>
          <w:szCs w:val="22"/>
        </w:rPr>
      </w:pPr>
      <w:r>
        <w:rPr>
          <w:sz w:val="22"/>
          <w:szCs w:val="22"/>
        </w:rPr>
        <w:t>General Membership</w:t>
      </w:r>
      <w:r w:rsidRPr="003464CD">
        <w:rPr>
          <w:sz w:val="22"/>
          <w:szCs w:val="22"/>
        </w:rPr>
        <w:t>:</w:t>
      </w:r>
      <w:r>
        <w:rPr>
          <w:sz w:val="22"/>
          <w:szCs w:val="22"/>
        </w:rPr>
        <w:t xml:space="preserve"> Miranda Menard, Ann Truitt, Mike Borman, Matt Labonte</w:t>
      </w:r>
    </w:p>
    <w:p w:rsidR="00D32338" w:rsidRDefault="00D32338" w:rsidP="00B261AF">
      <w:pPr>
        <w:rPr>
          <w:sz w:val="22"/>
          <w:szCs w:val="22"/>
        </w:rPr>
      </w:pPr>
    </w:p>
    <w:p w:rsidR="00D32338" w:rsidRDefault="00D32338" w:rsidP="00F34E6B">
      <w:r w:rsidRPr="003464CD">
        <w:rPr>
          <w:b/>
          <w:bCs/>
          <w:sz w:val="22"/>
          <w:szCs w:val="22"/>
        </w:rPr>
        <w:t>Secretary’s Report</w:t>
      </w:r>
      <w:r>
        <w:rPr>
          <w:sz w:val="22"/>
          <w:szCs w:val="22"/>
        </w:rPr>
        <w:t>: November report approved with changes of Maureen absent, not present. Paul moved, Bob seconds, approved.</w:t>
      </w:r>
    </w:p>
    <w:p w:rsidR="00D32338" w:rsidRDefault="00D32338" w:rsidP="00B261AF">
      <w:pPr>
        <w:rPr>
          <w:sz w:val="22"/>
          <w:szCs w:val="22"/>
        </w:rPr>
      </w:pPr>
    </w:p>
    <w:p w:rsidR="00D32338" w:rsidRDefault="00D32338" w:rsidP="00B261AF">
      <w:pPr>
        <w:rPr>
          <w:sz w:val="22"/>
          <w:szCs w:val="22"/>
        </w:rPr>
      </w:pPr>
      <w:r>
        <w:rPr>
          <w:sz w:val="22"/>
          <w:szCs w:val="22"/>
        </w:rPr>
        <w:t>T</w:t>
      </w:r>
      <w:r w:rsidRPr="003464CD">
        <w:rPr>
          <w:b/>
          <w:bCs/>
          <w:sz w:val="22"/>
          <w:szCs w:val="22"/>
        </w:rPr>
        <w:t>reasurer’s Report</w:t>
      </w:r>
      <w:r w:rsidRPr="003464CD">
        <w:rPr>
          <w:sz w:val="22"/>
          <w:szCs w:val="22"/>
        </w:rPr>
        <w:t xml:space="preserve"> –</w:t>
      </w:r>
      <w:r>
        <w:rPr>
          <w:sz w:val="22"/>
          <w:szCs w:val="22"/>
        </w:rPr>
        <w:t>Maureen moves to approve, Brent seconds approved.</w:t>
      </w:r>
    </w:p>
    <w:p w:rsidR="00D32338" w:rsidRDefault="00D32338" w:rsidP="00B261AF">
      <w:pPr>
        <w:rPr>
          <w:b/>
          <w:bCs/>
          <w:sz w:val="22"/>
          <w:szCs w:val="22"/>
        </w:rPr>
      </w:pPr>
    </w:p>
    <w:p w:rsidR="00D32338" w:rsidRDefault="00D32338" w:rsidP="00B261AF">
      <w:pPr>
        <w:rPr>
          <w:sz w:val="22"/>
          <w:szCs w:val="22"/>
        </w:rPr>
      </w:pPr>
      <w:r w:rsidRPr="003464CD">
        <w:rPr>
          <w:b/>
          <w:bCs/>
          <w:sz w:val="22"/>
          <w:szCs w:val="22"/>
        </w:rPr>
        <w:t>Division Director’s Report</w:t>
      </w:r>
      <w:r>
        <w:rPr>
          <w:b/>
          <w:bCs/>
          <w:sz w:val="22"/>
          <w:szCs w:val="22"/>
        </w:rPr>
        <w:t>s</w:t>
      </w:r>
      <w:r>
        <w:rPr>
          <w:sz w:val="22"/>
          <w:szCs w:val="22"/>
        </w:rPr>
        <w:t xml:space="preserve">: </w:t>
      </w:r>
    </w:p>
    <w:p w:rsidR="00D32338" w:rsidRPr="003464CD" w:rsidRDefault="00D32338" w:rsidP="00B261AF">
      <w:pPr>
        <w:ind w:left="720" w:hanging="720"/>
        <w:rPr>
          <w:sz w:val="22"/>
          <w:szCs w:val="22"/>
        </w:rPr>
      </w:pPr>
      <w:r w:rsidRPr="003464CD">
        <w:rPr>
          <w:sz w:val="22"/>
          <w:szCs w:val="22"/>
        </w:rPr>
        <w:t>Mites</w:t>
      </w:r>
      <w:r>
        <w:rPr>
          <w:sz w:val="22"/>
          <w:szCs w:val="22"/>
        </w:rPr>
        <w:t xml:space="preserve"> (Derick Buchbinder) – N/A</w:t>
      </w:r>
    </w:p>
    <w:p w:rsidR="00D32338" w:rsidRDefault="00D32338" w:rsidP="00B261AF">
      <w:pPr>
        <w:ind w:left="720" w:hanging="720"/>
        <w:rPr>
          <w:sz w:val="22"/>
          <w:szCs w:val="22"/>
        </w:rPr>
      </w:pPr>
      <w:r w:rsidRPr="003464CD">
        <w:rPr>
          <w:sz w:val="22"/>
          <w:szCs w:val="22"/>
        </w:rPr>
        <w:t>Squirts</w:t>
      </w:r>
      <w:r>
        <w:rPr>
          <w:sz w:val="22"/>
          <w:szCs w:val="22"/>
        </w:rPr>
        <w:t xml:space="preserve"> (Bob Martinson) – Nothing to report</w:t>
      </w:r>
    </w:p>
    <w:p w:rsidR="00D32338" w:rsidRDefault="00D32338" w:rsidP="00B261AF">
      <w:pPr>
        <w:ind w:left="720" w:hanging="720"/>
        <w:rPr>
          <w:sz w:val="22"/>
          <w:szCs w:val="22"/>
        </w:rPr>
      </w:pPr>
      <w:r>
        <w:rPr>
          <w:sz w:val="22"/>
          <w:szCs w:val="22"/>
        </w:rPr>
        <w:t>PeeWee – (Matt LaBonte) – Nothing to Report</w:t>
      </w:r>
    </w:p>
    <w:p w:rsidR="00D32338" w:rsidRPr="003464CD" w:rsidRDefault="00D32338" w:rsidP="00B261AF">
      <w:pPr>
        <w:rPr>
          <w:sz w:val="22"/>
          <w:szCs w:val="22"/>
        </w:rPr>
      </w:pPr>
      <w:r w:rsidRPr="003464CD">
        <w:rPr>
          <w:sz w:val="22"/>
          <w:szCs w:val="22"/>
        </w:rPr>
        <w:t xml:space="preserve">Bantam </w:t>
      </w:r>
      <w:r>
        <w:rPr>
          <w:sz w:val="22"/>
          <w:szCs w:val="22"/>
        </w:rPr>
        <w:t xml:space="preserve"> (Andy Johnson) – N/A</w:t>
      </w:r>
    </w:p>
    <w:p w:rsidR="00D32338" w:rsidRDefault="00D32338" w:rsidP="00B261AF">
      <w:pPr>
        <w:ind w:left="720" w:hanging="720"/>
        <w:rPr>
          <w:sz w:val="22"/>
          <w:szCs w:val="22"/>
        </w:rPr>
      </w:pPr>
      <w:r w:rsidRPr="003464CD">
        <w:rPr>
          <w:sz w:val="22"/>
          <w:szCs w:val="22"/>
        </w:rPr>
        <w:t>IP</w:t>
      </w:r>
      <w:r>
        <w:rPr>
          <w:sz w:val="22"/>
          <w:szCs w:val="22"/>
        </w:rPr>
        <w:t xml:space="preserve"> (Kim Milligan) –  At least 4 more registered since last month.</w:t>
      </w:r>
    </w:p>
    <w:p w:rsidR="00D32338" w:rsidRDefault="00D32338" w:rsidP="00B261AF">
      <w:pPr>
        <w:ind w:left="720" w:hanging="720"/>
        <w:rPr>
          <w:sz w:val="22"/>
          <w:szCs w:val="22"/>
        </w:rPr>
      </w:pPr>
    </w:p>
    <w:p w:rsidR="00D32338" w:rsidRDefault="00D32338" w:rsidP="00B261AF">
      <w:pPr>
        <w:rPr>
          <w:b/>
          <w:bCs/>
          <w:sz w:val="22"/>
          <w:szCs w:val="22"/>
        </w:rPr>
      </w:pPr>
    </w:p>
    <w:p w:rsidR="00D32338" w:rsidRDefault="00D32338" w:rsidP="00B261AF">
      <w:pPr>
        <w:rPr>
          <w:sz w:val="22"/>
          <w:szCs w:val="22"/>
        </w:rPr>
      </w:pPr>
      <w:r w:rsidRPr="003464CD">
        <w:rPr>
          <w:b/>
          <w:bCs/>
          <w:sz w:val="22"/>
          <w:szCs w:val="22"/>
        </w:rPr>
        <w:t>Concerns of the General Membership</w:t>
      </w:r>
      <w:r>
        <w:rPr>
          <w:sz w:val="22"/>
          <w:szCs w:val="22"/>
        </w:rPr>
        <w:t xml:space="preserve">: Miranda mentioned open skate to be discussed during new business, Ann mentioned player retention concerns and was directed to have people go to the division directors with issues as they occur. </w:t>
      </w:r>
    </w:p>
    <w:p w:rsidR="00D32338" w:rsidRDefault="00D32338" w:rsidP="00B261AF">
      <w:pPr>
        <w:rPr>
          <w:sz w:val="22"/>
          <w:szCs w:val="22"/>
        </w:rPr>
      </w:pPr>
    </w:p>
    <w:p w:rsidR="00D32338" w:rsidRDefault="00D32338" w:rsidP="00E61C8D">
      <w:pPr>
        <w:rPr>
          <w:sz w:val="22"/>
          <w:szCs w:val="22"/>
        </w:rPr>
      </w:pPr>
      <w:r w:rsidRPr="00E61C8D">
        <w:rPr>
          <w:b/>
          <w:bCs/>
          <w:sz w:val="22"/>
          <w:szCs w:val="22"/>
        </w:rPr>
        <w:t>Old Business</w:t>
      </w:r>
      <w:r>
        <w:rPr>
          <w:sz w:val="22"/>
          <w:szCs w:val="22"/>
        </w:rPr>
        <w:t xml:space="preserve">: </w:t>
      </w:r>
    </w:p>
    <w:p w:rsidR="00D32338" w:rsidRPr="00C76048" w:rsidRDefault="00D32338" w:rsidP="00E61C8D">
      <w:pPr>
        <w:rPr>
          <w:sz w:val="22"/>
          <w:szCs w:val="22"/>
        </w:rPr>
      </w:pPr>
      <w:r w:rsidRPr="00C76048">
        <w:rPr>
          <w:sz w:val="22"/>
          <w:szCs w:val="22"/>
        </w:rPr>
        <w:t>Locker Room Policy</w:t>
      </w:r>
    </w:p>
    <w:p w:rsidR="00D32338" w:rsidRPr="00C76048" w:rsidRDefault="00D32338" w:rsidP="00E61C8D">
      <w:pPr>
        <w:rPr>
          <w:sz w:val="22"/>
          <w:szCs w:val="22"/>
        </w:rPr>
      </w:pPr>
      <w:r w:rsidRPr="00C76048">
        <w:rPr>
          <w:sz w:val="22"/>
          <w:szCs w:val="22"/>
        </w:rPr>
        <w:t xml:space="preserve">Rename VISA Account </w:t>
      </w:r>
    </w:p>
    <w:p w:rsidR="00D32338" w:rsidRDefault="00D32338" w:rsidP="00B261AF">
      <w:pPr>
        <w:rPr>
          <w:b/>
          <w:bCs/>
          <w:sz w:val="22"/>
          <w:szCs w:val="22"/>
        </w:rPr>
      </w:pPr>
    </w:p>
    <w:p w:rsidR="00D32338" w:rsidRDefault="00D32338" w:rsidP="00B261AF">
      <w:pPr>
        <w:rPr>
          <w:b/>
          <w:bCs/>
          <w:sz w:val="22"/>
          <w:szCs w:val="22"/>
        </w:rPr>
      </w:pPr>
      <w:r w:rsidRPr="003464CD">
        <w:rPr>
          <w:b/>
          <w:bCs/>
          <w:sz w:val="22"/>
          <w:szCs w:val="22"/>
        </w:rPr>
        <w:t>New Business</w:t>
      </w:r>
      <w:r>
        <w:rPr>
          <w:b/>
          <w:bCs/>
          <w:sz w:val="22"/>
          <w:szCs w:val="22"/>
        </w:rPr>
        <w:t>-</w:t>
      </w:r>
    </w:p>
    <w:p w:rsidR="00D32338" w:rsidRPr="00C76048" w:rsidRDefault="00D32338" w:rsidP="00B261AF">
      <w:pPr>
        <w:rPr>
          <w:sz w:val="22"/>
          <w:szCs w:val="22"/>
        </w:rPr>
      </w:pPr>
      <w:r w:rsidRPr="00C76048">
        <w:rPr>
          <w:sz w:val="22"/>
          <w:szCs w:val="22"/>
        </w:rPr>
        <w:t xml:space="preserve">Table </w:t>
      </w:r>
      <w:r>
        <w:rPr>
          <w:sz w:val="22"/>
          <w:szCs w:val="22"/>
        </w:rPr>
        <w:t xml:space="preserve">discussion of </w:t>
      </w:r>
      <w:r w:rsidRPr="00C76048">
        <w:rPr>
          <w:sz w:val="22"/>
          <w:szCs w:val="22"/>
        </w:rPr>
        <w:t>Hockey Mom Award-Add to By-laws</w:t>
      </w:r>
    </w:p>
    <w:p w:rsidR="00D32338" w:rsidRPr="00C76048" w:rsidRDefault="00D32338" w:rsidP="00B261AF">
      <w:pPr>
        <w:rPr>
          <w:sz w:val="22"/>
          <w:szCs w:val="22"/>
        </w:rPr>
      </w:pPr>
      <w:r w:rsidRPr="00C76048">
        <w:rPr>
          <w:sz w:val="22"/>
          <w:szCs w:val="22"/>
        </w:rPr>
        <w:t>MAHA Board-Kim will check with Jeannie and/or get price on a new one</w:t>
      </w:r>
    </w:p>
    <w:p w:rsidR="00D32338" w:rsidRDefault="00D32338" w:rsidP="00B261AF">
      <w:pPr>
        <w:rPr>
          <w:sz w:val="22"/>
          <w:szCs w:val="22"/>
        </w:rPr>
      </w:pPr>
      <w:r>
        <w:rPr>
          <w:sz w:val="22"/>
          <w:szCs w:val="22"/>
        </w:rPr>
        <w:t>Schedule Christmas Break Open Skates</w:t>
      </w:r>
    </w:p>
    <w:p w:rsidR="00D32338" w:rsidRDefault="00D32338" w:rsidP="00B261AF">
      <w:pPr>
        <w:rPr>
          <w:sz w:val="22"/>
          <w:szCs w:val="22"/>
        </w:rPr>
      </w:pPr>
      <w:r>
        <w:rPr>
          <w:sz w:val="22"/>
          <w:szCs w:val="22"/>
        </w:rPr>
        <w:t>Special Open Skate for a child with cancer 12/23</w:t>
      </w:r>
    </w:p>
    <w:p w:rsidR="00D32338" w:rsidRDefault="00D32338" w:rsidP="00B261AF">
      <w:pPr>
        <w:rPr>
          <w:sz w:val="22"/>
          <w:szCs w:val="22"/>
        </w:rPr>
      </w:pPr>
      <w:r>
        <w:rPr>
          <w:sz w:val="22"/>
          <w:szCs w:val="22"/>
        </w:rPr>
        <w:t xml:space="preserve">New Year's Eve open skate? Miranda will see about filling volunteer spots and let Amy know which days to schedule. Need more walkers/skate aids. Amy had prices of scooters like </w:t>
      </w:r>
      <w:smartTag w:uri="urn:schemas-microsoft-com:office:smarttags" w:element="time">
        <w:smartTagPr>
          <w:attr w:name="Hour" w:val="19"/>
          <w:attr w:name="Minute" w:val="0"/>
        </w:smartTagPr>
        <w:r>
          <w:rPr>
            <w:sz w:val="22"/>
            <w:szCs w:val="22"/>
          </w:rPr>
          <w:t>Marquette</w:t>
        </w:r>
      </w:smartTag>
      <w:r>
        <w:rPr>
          <w:sz w:val="22"/>
          <w:szCs w:val="22"/>
        </w:rPr>
        <w:t xml:space="preserve"> has. 12 for $1570. There is room for sponsorships on them. We discussed putting current sponsors on 6 and selling the other 6 sponsorships. Scott moved to purchase and Bob approves. Approved. </w:t>
      </w:r>
    </w:p>
    <w:p w:rsidR="00D32338" w:rsidRDefault="00D32338" w:rsidP="00B261AF">
      <w:pPr>
        <w:rPr>
          <w:b/>
          <w:bCs/>
          <w:sz w:val="22"/>
          <w:szCs w:val="22"/>
        </w:rPr>
      </w:pPr>
      <w:r>
        <w:rPr>
          <w:sz w:val="22"/>
          <w:szCs w:val="22"/>
        </w:rPr>
        <w:t xml:space="preserve">Paul will check into getting punch cards printed 10 punches for $40. Scott moves Maureen seconds. All approved. </w:t>
      </w:r>
    </w:p>
    <w:p w:rsidR="00D32338" w:rsidRDefault="00D32338" w:rsidP="00B261AF">
      <w:pPr>
        <w:rPr>
          <w:b/>
          <w:bCs/>
          <w:sz w:val="22"/>
          <w:szCs w:val="22"/>
        </w:rPr>
      </w:pPr>
    </w:p>
    <w:p w:rsidR="00D32338" w:rsidRPr="00BE7C3F" w:rsidRDefault="00D32338" w:rsidP="00B261AF">
      <w:pPr>
        <w:rPr>
          <w:sz w:val="22"/>
          <w:szCs w:val="22"/>
        </w:rPr>
      </w:pPr>
      <w:r>
        <w:rPr>
          <w:b/>
          <w:bCs/>
          <w:sz w:val="22"/>
          <w:szCs w:val="22"/>
        </w:rPr>
        <w:t>Correspondence</w:t>
      </w:r>
      <w:r w:rsidRPr="00BE7C3F">
        <w:rPr>
          <w:sz w:val="22"/>
          <w:szCs w:val="22"/>
        </w:rPr>
        <w:t xml:space="preserve">:  </w:t>
      </w:r>
      <w:r>
        <w:rPr>
          <w:sz w:val="22"/>
          <w:szCs w:val="22"/>
        </w:rPr>
        <w:t>Salvation Amy sent a can drive plea</w:t>
      </w:r>
    </w:p>
    <w:p w:rsidR="00D32338" w:rsidRDefault="00D32338" w:rsidP="00B261AF">
      <w:pPr>
        <w:rPr>
          <w:b/>
          <w:bCs/>
          <w:sz w:val="22"/>
          <w:szCs w:val="22"/>
        </w:rPr>
      </w:pPr>
    </w:p>
    <w:p w:rsidR="00D32338" w:rsidRDefault="00D32338" w:rsidP="00B261AF">
      <w:pPr>
        <w:rPr>
          <w:b/>
          <w:bCs/>
          <w:sz w:val="22"/>
          <w:szCs w:val="22"/>
        </w:rPr>
      </w:pPr>
      <w:r>
        <w:rPr>
          <w:b/>
          <w:bCs/>
          <w:sz w:val="22"/>
          <w:szCs w:val="22"/>
        </w:rPr>
        <w:t xml:space="preserve">Standing Committee Reports: </w:t>
      </w:r>
    </w:p>
    <w:p w:rsidR="00D32338" w:rsidRDefault="00D32338" w:rsidP="00B261AF">
      <w:pPr>
        <w:rPr>
          <w:sz w:val="22"/>
          <w:szCs w:val="22"/>
        </w:rPr>
      </w:pPr>
    </w:p>
    <w:p w:rsidR="00D32338" w:rsidRDefault="00D32338" w:rsidP="00B261AF">
      <w:pPr>
        <w:ind w:left="540" w:hanging="540"/>
        <w:rPr>
          <w:sz w:val="22"/>
          <w:szCs w:val="22"/>
        </w:rPr>
      </w:pPr>
      <w:r>
        <w:rPr>
          <w:b/>
          <w:bCs/>
          <w:sz w:val="22"/>
          <w:szCs w:val="22"/>
        </w:rPr>
        <w:t xml:space="preserve">Complex </w:t>
      </w:r>
      <w:r>
        <w:rPr>
          <w:sz w:val="22"/>
          <w:szCs w:val="22"/>
        </w:rPr>
        <w:t xml:space="preserve">(Denome)- Borman: Bradfield Excavating will get a sign at the rink for their work. WiFi at the rink will be coming. Brent mentioned that the ice is uneven. </w:t>
      </w:r>
    </w:p>
    <w:p w:rsidR="00D32338" w:rsidRDefault="00D32338" w:rsidP="00F34E6B">
      <w:pPr>
        <w:rPr>
          <w:sz w:val="22"/>
          <w:szCs w:val="22"/>
        </w:rPr>
      </w:pPr>
      <w:r>
        <w:rPr>
          <w:b/>
          <w:bCs/>
          <w:sz w:val="22"/>
          <w:szCs w:val="22"/>
        </w:rPr>
        <w:t xml:space="preserve">Sponsors </w:t>
      </w:r>
      <w:r>
        <w:rPr>
          <w:sz w:val="22"/>
          <w:szCs w:val="22"/>
        </w:rPr>
        <w:t xml:space="preserve">(M.Nelson) –2 sponsors still considering and one new one did agree to sponsor. Still discussing sponsor board. Mike Borman will check into it. </w:t>
      </w:r>
    </w:p>
    <w:p w:rsidR="00D32338" w:rsidRDefault="00D32338" w:rsidP="00F34E6B">
      <w:pPr>
        <w:rPr>
          <w:sz w:val="22"/>
          <w:szCs w:val="22"/>
        </w:rPr>
      </w:pPr>
      <w:r>
        <w:rPr>
          <w:b/>
          <w:bCs/>
          <w:sz w:val="22"/>
          <w:szCs w:val="22"/>
        </w:rPr>
        <w:t>Coaches</w:t>
      </w:r>
      <w:r>
        <w:rPr>
          <w:sz w:val="22"/>
          <w:szCs w:val="22"/>
        </w:rPr>
        <w:t xml:space="preserve"> (Sands): All coaching requirements are due by </w:t>
      </w:r>
      <w:smartTag w:uri="urn:schemas-microsoft-com:office:smarttags" w:element="time">
        <w:smartTagPr>
          <w:attr w:name="Hour" w:val="19"/>
          <w:attr w:name="Minute" w:val="0"/>
        </w:smartTagPr>
        <w:r>
          <w:rPr>
            <w:sz w:val="22"/>
            <w:szCs w:val="22"/>
          </w:rPr>
          <w:t>12/31/16</w:t>
        </w:r>
      </w:smartTag>
      <w:r>
        <w:rPr>
          <w:sz w:val="22"/>
          <w:szCs w:val="22"/>
        </w:rPr>
        <w:t xml:space="preserve"> per Amy</w:t>
      </w:r>
    </w:p>
    <w:p w:rsidR="00D32338" w:rsidRDefault="00D32338" w:rsidP="00B261AF">
      <w:r>
        <w:rPr>
          <w:b/>
          <w:bCs/>
          <w:sz w:val="22"/>
          <w:szCs w:val="22"/>
        </w:rPr>
        <w:t xml:space="preserve">EAJHA Growth Coordinator </w:t>
      </w:r>
      <w:r>
        <w:rPr>
          <w:sz w:val="22"/>
          <w:szCs w:val="22"/>
        </w:rPr>
        <w:t>(Sands)</w:t>
      </w:r>
      <w:r>
        <w:t>: n/a</w:t>
      </w:r>
    </w:p>
    <w:p w:rsidR="00D32338" w:rsidRDefault="00D32338" w:rsidP="00B261AF">
      <w:pPr>
        <w:rPr>
          <w:sz w:val="22"/>
          <w:szCs w:val="22"/>
        </w:rPr>
      </w:pPr>
      <w:r>
        <w:rPr>
          <w:b/>
          <w:bCs/>
          <w:sz w:val="22"/>
          <w:szCs w:val="22"/>
        </w:rPr>
        <w:t>Scheduling</w:t>
      </w:r>
      <w:r>
        <w:rPr>
          <w:sz w:val="22"/>
          <w:szCs w:val="22"/>
        </w:rPr>
        <w:t xml:space="preserve"> (Amy Sundquist) –Bantam Districts Feb 3-5, discussed ice time/practice time: it is even throughout the season</w:t>
      </w:r>
    </w:p>
    <w:p w:rsidR="00D32338" w:rsidRDefault="00D32338" w:rsidP="002519E8">
      <w:pPr>
        <w:rPr>
          <w:sz w:val="22"/>
          <w:szCs w:val="22"/>
        </w:rPr>
      </w:pPr>
      <w:r>
        <w:rPr>
          <w:b/>
          <w:bCs/>
          <w:sz w:val="22"/>
          <w:szCs w:val="22"/>
        </w:rPr>
        <w:t>Awards &amp; Pictures</w:t>
      </w:r>
      <w:r>
        <w:rPr>
          <w:sz w:val="22"/>
          <w:szCs w:val="22"/>
        </w:rPr>
        <w:t xml:space="preserve"> – considering other options</w:t>
      </w:r>
    </w:p>
    <w:p w:rsidR="00D32338" w:rsidRDefault="00D32338" w:rsidP="002519E8">
      <w:r>
        <w:rPr>
          <w:b/>
          <w:bCs/>
        </w:rPr>
        <w:t xml:space="preserve">Equipment </w:t>
      </w:r>
      <w:r>
        <w:t>(B. Martinson): nothing</w:t>
      </w:r>
    </w:p>
    <w:p w:rsidR="00D32338" w:rsidRDefault="00D32338" w:rsidP="002519E8">
      <w:r>
        <w:rPr>
          <w:b/>
          <w:bCs/>
        </w:rPr>
        <w:t>Fundraising</w:t>
      </w:r>
      <w:r>
        <w:t xml:space="preserve"> (Krutina) – unsure of clothing sale and meat sale final amounts</w:t>
      </w:r>
    </w:p>
    <w:p w:rsidR="00D32338" w:rsidRDefault="00D32338" w:rsidP="00B261AF">
      <w:pPr>
        <w:rPr>
          <w:sz w:val="22"/>
          <w:szCs w:val="22"/>
        </w:rPr>
      </w:pPr>
      <w:r>
        <w:rPr>
          <w:b/>
          <w:bCs/>
          <w:sz w:val="22"/>
          <w:szCs w:val="22"/>
        </w:rPr>
        <w:t xml:space="preserve">Referees </w:t>
      </w:r>
      <w:r>
        <w:rPr>
          <w:sz w:val="22"/>
          <w:szCs w:val="22"/>
        </w:rPr>
        <w:t xml:space="preserve">(Holmio) –Having trouble with refs not showing up. They need to call Matt just like in a regular job. </w:t>
      </w:r>
    </w:p>
    <w:p w:rsidR="00D32338" w:rsidRPr="00BD5396" w:rsidRDefault="00D32338" w:rsidP="00296D3C">
      <w:pPr>
        <w:ind w:left="720" w:hanging="720"/>
        <w:rPr>
          <w:sz w:val="22"/>
          <w:szCs w:val="22"/>
        </w:rPr>
      </w:pPr>
      <w:r>
        <w:rPr>
          <w:b/>
          <w:bCs/>
          <w:sz w:val="22"/>
          <w:szCs w:val="22"/>
        </w:rPr>
        <w:t>Sportsmanship &amp; Behavior</w:t>
      </w:r>
      <w:r>
        <w:rPr>
          <w:sz w:val="22"/>
          <w:szCs w:val="22"/>
        </w:rPr>
        <w:t xml:space="preserve"> (Denome) – No players hanging over the boards during ice resurfacing. Report and intervene if any behavior problems are observed by anyone at the rink. </w:t>
      </w:r>
    </w:p>
    <w:p w:rsidR="00D32338" w:rsidRPr="00635EBB" w:rsidRDefault="00D32338" w:rsidP="00B261AF">
      <w:pPr>
        <w:rPr>
          <w:sz w:val="22"/>
          <w:szCs w:val="22"/>
        </w:rPr>
      </w:pPr>
      <w:r>
        <w:rPr>
          <w:b/>
          <w:bCs/>
          <w:sz w:val="22"/>
          <w:szCs w:val="22"/>
        </w:rPr>
        <w:t xml:space="preserve">Safesport </w:t>
      </w:r>
      <w:r>
        <w:rPr>
          <w:sz w:val="22"/>
          <w:szCs w:val="22"/>
        </w:rPr>
        <w:t>(Crowe) – Nothing</w:t>
      </w:r>
    </w:p>
    <w:p w:rsidR="00D32338" w:rsidRDefault="00D32338" w:rsidP="00B261AF">
      <w:pPr>
        <w:rPr>
          <w:sz w:val="22"/>
          <w:szCs w:val="22"/>
        </w:rPr>
      </w:pPr>
      <w:r w:rsidRPr="002F05BE">
        <w:rPr>
          <w:b/>
          <w:bCs/>
          <w:sz w:val="22"/>
          <w:szCs w:val="22"/>
        </w:rPr>
        <w:t>Registration</w:t>
      </w:r>
      <w:r w:rsidRPr="00A0167C">
        <w:rPr>
          <w:sz w:val="22"/>
          <w:szCs w:val="22"/>
        </w:rPr>
        <w:t xml:space="preserve"> (Marchese) –</w:t>
      </w:r>
      <w:r>
        <w:rPr>
          <w:sz w:val="22"/>
          <w:szCs w:val="22"/>
        </w:rPr>
        <w:t xml:space="preserve"> n/a</w:t>
      </w:r>
    </w:p>
    <w:p w:rsidR="00D32338" w:rsidRDefault="00D32338" w:rsidP="00B261AF">
      <w:pPr>
        <w:rPr>
          <w:sz w:val="22"/>
          <w:szCs w:val="22"/>
        </w:rPr>
      </w:pPr>
    </w:p>
    <w:p w:rsidR="00D32338" w:rsidRPr="00BD5396" w:rsidRDefault="00D32338" w:rsidP="00B261AF">
      <w:pPr>
        <w:rPr>
          <w:sz w:val="22"/>
          <w:szCs w:val="22"/>
        </w:rPr>
      </w:pPr>
      <w:r w:rsidRPr="00A0167C">
        <w:rPr>
          <w:b/>
          <w:bCs/>
          <w:sz w:val="22"/>
          <w:szCs w:val="22"/>
        </w:rPr>
        <w:t xml:space="preserve">CUPHL </w:t>
      </w:r>
      <w:r>
        <w:rPr>
          <w:b/>
          <w:bCs/>
          <w:sz w:val="22"/>
          <w:szCs w:val="22"/>
        </w:rPr>
        <w:t xml:space="preserve">– </w:t>
      </w:r>
      <w:r>
        <w:rPr>
          <w:sz w:val="22"/>
          <w:szCs w:val="22"/>
        </w:rPr>
        <w:t>Nothing to report.</w:t>
      </w:r>
    </w:p>
    <w:p w:rsidR="00D32338" w:rsidRDefault="00D32338" w:rsidP="00B261AF">
      <w:pPr>
        <w:rPr>
          <w:sz w:val="22"/>
          <w:szCs w:val="22"/>
        </w:rPr>
      </w:pPr>
      <w:r>
        <w:rPr>
          <w:b/>
          <w:bCs/>
          <w:sz w:val="22"/>
          <w:szCs w:val="22"/>
        </w:rPr>
        <w:t>MAHA</w:t>
      </w:r>
      <w:r>
        <w:rPr>
          <w:sz w:val="22"/>
          <w:szCs w:val="22"/>
        </w:rPr>
        <w:t xml:space="preserve"> – Nothing to report.</w:t>
      </w:r>
    </w:p>
    <w:p w:rsidR="00D32338" w:rsidRDefault="00D32338" w:rsidP="00B261AF">
      <w:pPr>
        <w:rPr>
          <w:sz w:val="22"/>
          <w:szCs w:val="22"/>
        </w:rPr>
      </w:pPr>
    </w:p>
    <w:p w:rsidR="00D32338" w:rsidRDefault="00D32338" w:rsidP="00B261AF">
      <w:pPr>
        <w:rPr>
          <w:sz w:val="22"/>
          <w:szCs w:val="22"/>
        </w:rPr>
      </w:pPr>
    </w:p>
    <w:p w:rsidR="00D32338" w:rsidRDefault="00D32338" w:rsidP="002519E8">
      <w:r>
        <w:rPr>
          <w:b/>
          <w:bCs/>
          <w:sz w:val="22"/>
          <w:szCs w:val="22"/>
        </w:rPr>
        <w:t xml:space="preserve">Adjourn - </w:t>
      </w:r>
      <w:r>
        <w:t>Motion to adjourn by Scott Denome and Maureen Nelson  seconds  @</w:t>
      </w:r>
      <w:smartTag w:uri="urn:schemas-microsoft-com:office:smarttags" w:element="time">
        <w:smartTagPr>
          <w:attr w:name="Hour" w:val="19"/>
          <w:attr w:name="Minute" w:val="0"/>
        </w:smartTagPr>
        <w:r>
          <w:t>8:19 pm</w:t>
        </w:r>
      </w:smartTag>
    </w:p>
    <w:p w:rsidR="00D32338" w:rsidRPr="003E4711" w:rsidRDefault="00D32338" w:rsidP="002519E8">
      <w:r w:rsidRPr="00EE1EDD">
        <w:t>N</w:t>
      </w:r>
      <w:r>
        <w:t>ext Meeting Date/Time/Location –</w:t>
      </w:r>
      <w:smartTag w:uri="urn:schemas-microsoft-com:office:smarttags" w:element="time">
        <w:smartTagPr>
          <w:attr w:name="Hour" w:val="19"/>
          <w:attr w:name="Minute" w:val="0"/>
        </w:smartTagPr>
        <w:r>
          <w:t>January 11, 2017</w:t>
        </w:r>
      </w:smartTag>
      <w:r>
        <w:t xml:space="preserve"> @ </w:t>
      </w:r>
      <w:smartTag w:uri="urn:schemas-microsoft-com:office:smarttags" w:element="time">
        <w:smartTagPr>
          <w:attr w:name="Hour" w:val="19"/>
          <w:attr w:name="Minute" w:val="0"/>
        </w:smartTagPr>
        <w:r w:rsidRPr="003E4711">
          <w:t>7pm</w:t>
        </w:r>
      </w:smartTag>
      <w:r w:rsidRPr="003E4711">
        <w:t xml:space="preserve"> / Wells Township Hall</w:t>
      </w:r>
    </w:p>
    <w:p w:rsidR="00D32338" w:rsidRDefault="00D32338" w:rsidP="00B261AF">
      <w:pPr>
        <w:rPr>
          <w:sz w:val="22"/>
          <w:szCs w:val="22"/>
        </w:rPr>
      </w:pPr>
    </w:p>
    <w:p w:rsidR="00D32338" w:rsidRDefault="00D32338"/>
    <w:sectPr w:rsidR="00D32338" w:rsidSect="00EF01E4">
      <w:pgSz w:w="12240" w:h="15840"/>
      <w:pgMar w:top="720" w:right="1584" w:bottom="720" w:left="158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02DB1"/>
    <w:multiLevelType w:val="hybridMultilevel"/>
    <w:tmpl w:val="56D4704C"/>
    <w:lvl w:ilvl="0" w:tplc="5A5E591C">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085C696A"/>
    <w:multiLevelType w:val="hybridMultilevel"/>
    <w:tmpl w:val="B48E3E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19076A54"/>
    <w:multiLevelType w:val="hybridMultilevel"/>
    <w:tmpl w:val="D2A486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207152CF"/>
    <w:multiLevelType w:val="hybridMultilevel"/>
    <w:tmpl w:val="E8E8BBCA"/>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
    <w:nsid w:val="54267008"/>
    <w:multiLevelType w:val="hybridMultilevel"/>
    <w:tmpl w:val="4D7AB448"/>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5">
    <w:nsid w:val="5ACF719A"/>
    <w:multiLevelType w:val="hybridMultilevel"/>
    <w:tmpl w:val="F31CF83E"/>
    <w:lvl w:ilvl="0" w:tplc="5A5E591C">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6">
    <w:nsid w:val="6FE74428"/>
    <w:multiLevelType w:val="hybridMultilevel"/>
    <w:tmpl w:val="04B635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3"/>
  </w:num>
  <w:num w:numId="3">
    <w:abstractNumId w:val="6"/>
  </w:num>
  <w:num w:numId="4">
    <w:abstractNumId w:val="2"/>
  </w:num>
  <w:num w:numId="5">
    <w:abstractNumId w:val="5"/>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61AF"/>
    <w:rsid w:val="00014377"/>
    <w:rsid w:val="000241E0"/>
    <w:rsid w:val="000347F2"/>
    <w:rsid w:val="000639EB"/>
    <w:rsid w:val="00066E9F"/>
    <w:rsid w:val="00097884"/>
    <w:rsid w:val="000A0569"/>
    <w:rsid w:val="000C037C"/>
    <w:rsid w:val="000C2792"/>
    <w:rsid w:val="000D1F4B"/>
    <w:rsid w:val="000E42B4"/>
    <w:rsid w:val="000E4751"/>
    <w:rsid w:val="000F218D"/>
    <w:rsid w:val="00122B53"/>
    <w:rsid w:val="00124B3A"/>
    <w:rsid w:val="00136773"/>
    <w:rsid w:val="00152CEA"/>
    <w:rsid w:val="001707BE"/>
    <w:rsid w:val="001903D0"/>
    <w:rsid w:val="001B4C04"/>
    <w:rsid w:val="001D1FFC"/>
    <w:rsid w:val="001D795D"/>
    <w:rsid w:val="0020403B"/>
    <w:rsid w:val="0021493A"/>
    <w:rsid w:val="002519E8"/>
    <w:rsid w:val="00253910"/>
    <w:rsid w:val="00277B50"/>
    <w:rsid w:val="00296D3C"/>
    <w:rsid w:val="002A47A6"/>
    <w:rsid w:val="002F05BE"/>
    <w:rsid w:val="00302194"/>
    <w:rsid w:val="00306AA0"/>
    <w:rsid w:val="003464CD"/>
    <w:rsid w:val="00362A3D"/>
    <w:rsid w:val="00384138"/>
    <w:rsid w:val="003C22D1"/>
    <w:rsid w:val="003D3B2B"/>
    <w:rsid w:val="003D770E"/>
    <w:rsid w:val="003E4711"/>
    <w:rsid w:val="003F0D61"/>
    <w:rsid w:val="00401146"/>
    <w:rsid w:val="0044272C"/>
    <w:rsid w:val="0046086C"/>
    <w:rsid w:val="004B3107"/>
    <w:rsid w:val="004E3748"/>
    <w:rsid w:val="00542E71"/>
    <w:rsid w:val="00551E49"/>
    <w:rsid w:val="005723FE"/>
    <w:rsid w:val="005F04A3"/>
    <w:rsid w:val="00635EBB"/>
    <w:rsid w:val="0064014F"/>
    <w:rsid w:val="006463FA"/>
    <w:rsid w:val="006547D9"/>
    <w:rsid w:val="00654F17"/>
    <w:rsid w:val="00667651"/>
    <w:rsid w:val="006A0DD8"/>
    <w:rsid w:val="006B652D"/>
    <w:rsid w:val="006C626A"/>
    <w:rsid w:val="0071093F"/>
    <w:rsid w:val="007206FB"/>
    <w:rsid w:val="00784DEB"/>
    <w:rsid w:val="00792DF4"/>
    <w:rsid w:val="007963AE"/>
    <w:rsid w:val="007B3BF3"/>
    <w:rsid w:val="007C7555"/>
    <w:rsid w:val="007D2CF3"/>
    <w:rsid w:val="007F1F0B"/>
    <w:rsid w:val="008140DB"/>
    <w:rsid w:val="00820007"/>
    <w:rsid w:val="00820A2B"/>
    <w:rsid w:val="00826CC1"/>
    <w:rsid w:val="0084568E"/>
    <w:rsid w:val="00855ADE"/>
    <w:rsid w:val="00873A5E"/>
    <w:rsid w:val="008A587B"/>
    <w:rsid w:val="008A60CC"/>
    <w:rsid w:val="008D4DAD"/>
    <w:rsid w:val="008F0C94"/>
    <w:rsid w:val="008F3D73"/>
    <w:rsid w:val="008F4ECD"/>
    <w:rsid w:val="009108ED"/>
    <w:rsid w:val="00921F89"/>
    <w:rsid w:val="009327D8"/>
    <w:rsid w:val="009332B0"/>
    <w:rsid w:val="00953735"/>
    <w:rsid w:val="009638C4"/>
    <w:rsid w:val="009705B1"/>
    <w:rsid w:val="009805C5"/>
    <w:rsid w:val="009A527C"/>
    <w:rsid w:val="009A72F4"/>
    <w:rsid w:val="009D0B26"/>
    <w:rsid w:val="009E4AAF"/>
    <w:rsid w:val="009F54A4"/>
    <w:rsid w:val="00A0167C"/>
    <w:rsid w:val="00A03D3F"/>
    <w:rsid w:val="00A1617F"/>
    <w:rsid w:val="00A76EBD"/>
    <w:rsid w:val="00A87BDF"/>
    <w:rsid w:val="00AC0FC8"/>
    <w:rsid w:val="00AD0E25"/>
    <w:rsid w:val="00AD601B"/>
    <w:rsid w:val="00AD7A6F"/>
    <w:rsid w:val="00AF7835"/>
    <w:rsid w:val="00B01270"/>
    <w:rsid w:val="00B111FF"/>
    <w:rsid w:val="00B16DAC"/>
    <w:rsid w:val="00B261AF"/>
    <w:rsid w:val="00B410DB"/>
    <w:rsid w:val="00B42ED7"/>
    <w:rsid w:val="00B80759"/>
    <w:rsid w:val="00B81806"/>
    <w:rsid w:val="00BC7BE0"/>
    <w:rsid w:val="00BD2CF8"/>
    <w:rsid w:val="00BD5396"/>
    <w:rsid w:val="00BE075E"/>
    <w:rsid w:val="00BE7C3F"/>
    <w:rsid w:val="00C24DB8"/>
    <w:rsid w:val="00C367F0"/>
    <w:rsid w:val="00C54F18"/>
    <w:rsid w:val="00C5673A"/>
    <w:rsid w:val="00C64B23"/>
    <w:rsid w:val="00C7126A"/>
    <w:rsid w:val="00C76048"/>
    <w:rsid w:val="00CB5ED9"/>
    <w:rsid w:val="00CC7C2D"/>
    <w:rsid w:val="00CD1DC1"/>
    <w:rsid w:val="00CD55D7"/>
    <w:rsid w:val="00CF6230"/>
    <w:rsid w:val="00CF79D0"/>
    <w:rsid w:val="00D32338"/>
    <w:rsid w:val="00D618D9"/>
    <w:rsid w:val="00D65A69"/>
    <w:rsid w:val="00D7755D"/>
    <w:rsid w:val="00D92DAC"/>
    <w:rsid w:val="00D94171"/>
    <w:rsid w:val="00DC7708"/>
    <w:rsid w:val="00DF5979"/>
    <w:rsid w:val="00E0057B"/>
    <w:rsid w:val="00E26671"/>
    <w:rsid w:val="00E2792C"/>
    <w:rsid w:val="00E303E8"/>
    <w:rsid w:val="00E40885"/>
    <w:rsid w:val="00E61C8D"/>
    <w:rsid w:val="00E853A9"/>
    <w:rsid w:val="00EA017A"/>
    <w:rsid w:val="00EB04C8"/>
    <w:rsid w:val="00EB1362"/>
    <w:rsid w:val="00EE1EDD"/>
    <w:rsid w:val="00EF01E4"/>
    <w:rsid w:val="00EF24D6"/>
    <w:rsid w:val="00F11B44"/>
    <w:rsid w:val="00F12156"/>
    <w:rsid w:val="00F271DF"/>
    <w:rsid w:val="00F34E6B"/>
    <w:rsid w:val="00F36374"/>
    <w:rsid w:val="00F45B29"/>
    <w:rsid w:val="00F57686"/>
    <w:rsid w:val="00F72F36"/>
    <w:rsid w:val="00F85317"/>
    <w:rsid w:val="00F92BB8"/>
    <w:rsid w:val="00FA7F80"/>
    <w:rsid w:val="00FE77BD"/>
    <w:rsid w:val="00FF2F56"/>
    <w:rsid w:val="00FF602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1AF"/>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61A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TotalTime>
  <Pages>2</Pages>
  <Words>479</Words>
  <Characters>2734</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Escanaba Area Junior Hockey Association</dc:title>
  <dc:subject/>
  <dc:creator>Tabitha Marchese</dc:creator>
  <cp:keywords/>
  <dc:description/>
  <cp:lastModifiedBy>Milligan</cp:lastModifiedBy>
  <cp:revision>3</cp:revision>
  <cp:lastPrinted>2016-01-13T22:36:00Z</cp:lastPrinted>
  <dcterms:created xsi:type="dcterms:W3CDTF">2016-12-15T01:19:00Z</dcterms:created>
  <dcterms:modified xsi:type="dcterms:W3CDTF">2016-12-31T16:24:00Z</dcterms:modified>
</cp:coreProperties>
</file>